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1F4" w:rsidRPr="005311F4" w:rsidRDefault="005311F4" w:rsidP="005311F4">
      <w:pPr>
        <w:pStyle w:val="TableContents"/>
        <w:spacing w:after="283"/>
        <w:jc w:val="center"/>
        <w:rPr>
          <w:rFonts w:cs="Times New Roman"/>
          <w:b/>
          <w:sz w:val="28"/>
          <w:szCs w:val="28"/>
        </w:rPr>
      </w:pPr>
      <w:r w:rsidRPr="005311F4">
        <w:rPr>
          <w:rFonts w:cs="Times New Roman"/>
          <w:b/>
          <w:sz w:val="28"/>
          <w:szCs w:val="28"/>
        </w:rPr>
        <w:t>Тест для родителей на определение готовности ребенка к школе</w:t>
      </w:r>
    </w:p>
    <w:p w:rsidR="005311F4" w:rsidRDefault="005311F4" w:rsidP="005311F4">
      <w:pPr>
        <w:pStyle w:val="TableContents"/>
        <w:spacing w:after="283"/>
        <w:rPr>
          <w:rFonts w:cs="Times New Roman"/>
        </w:rPr>
      </w:pPr>
      <w:r w:rsidRPr="005311F4">
        <w:rPr>
          <w:rFonts w:cs="Times New Roman"/>
        </w:rPr>
        <w:t>1. Как вы считаете, хочет ли ваш ребенок идти в первый класс?</w:t>
      </w:r>
    </w:p>
    <w:p w:rsidR="005311F4" w:rsidRDefault="005311F4" w:rsidP="005311F4">
      <w:pPr>
        <w:pStyle w:val="TableContents"/>
        <w:spacing w:after="283"/>
        <w:rPr>
          <w:rFonts w:cs="Times New Roman"/>
        </w:rPr>
      </w:pPr>
      <w:r w:rsidRPr="005311F4">
        <w:rPr>
          <w:rFonts w:cs="Times New Roman"/>
        </w:rPr>
        <w:t>2. Считает ли он, что в школе узнает много нового и интересного?</w:t>
      </w:r>
    </w:p>
    <w:p w:rsidR="005311F4" w:rsidRDefault="005311F4" w:rsidP="005311F4">
      <w:pPr>
        <w:pStyle w:val="TableContents"/>
        <w:spacing w:after="283"/>
        <w:rPr>
          <w:rFonts w:cs="Times New Roman"/>
        </w:rPr>
      </w:pPr>
      <w:r w:rsidRPr="005311F4">
        <w:rPr>
          <w:rFonts w:cs="Times New Roman"/>
        </w:rPr>
        <w:br/>
        <w:t>3. Может ли ваш малыш в течение некоторого времени (15-20 минут) самостоятельно заниматься каким-либо кропотливым делом (рисовать, лепить, собирать мозаику и т. п.)?</w:t>
      </w:r>
    </w:p>
    <w:p w:rsidR="005311F4" w:rsidRDefault="005311F4" w:rsidP="005311F4">
      <w:pPr>
        <w:pStyle w:val="TableContents"/>
        <w:spacing w:after="283"/>
        <w:rPr>
          <w:rFonts w:cs="Times New Roman"/>
        </w:rPr>
      </w:pPr>
      <w:r w:rsidRPr="005311F4">
        <w:rPr>
          <w:rFonts w:cs="Times New Roman"/>
        </w:rPr>
        <w:br/>
        <w:t>4. Можете ли вы сказать, что ваш ребенок не стесняется в присутствии посторонних людей?</w:t>
      </w:r>
    </w:p>
    <w:p w:rsidR="005311F4" w:rsidRDefault="005311F4" w:rsidP="005311F4">
      <w:pPr>
        <w:pStyle w:val="TableContents"/>
        <w:spacing w:after="283"/>
        <w:rPr>
          <w:rFonts w:cs="Times New Roman"/>
        </w:rPr>
      </w:pPr>
      <w:r w:rsidRPr="005311F4">
        <w:rPr>
          <w:rFonts w:cs="Times New Roman"/>
        </w:rPr>
        <w:br/>
        <w:t>5. Умеет ли ваш малыш связно описать картинку и составить по ней рассказ как минимум из пяти предложений?</w:t>
      </w:r>
    </w:p>
    <w:p w:rsidR="005311F4" w:rsidRDefault="005311F4" w:rsidP="005311F4">
      <w:pPr>
        <w:pStyle w:val="TableContents"/>
        <w:spacing w:after="283"/>
        <w:rPr>
          <w:rFonts w:cs="Times New Roman"/>
        </w:rPr>
      </w:pPr>
      <w:r w:rsidRPr="005311F4">
        <w:rPr>
          <w:rFonts w:cs="Times New Roman"/>
        </w:rPr>
        <w:br/>
        <w:t>6. Знает ли ваш ребенок стихи наизусть?</w:t>
      </w:r>
    </w:p>
    <w:p w:rsidR="005311F4" w:rsidRDefault="005311F4" w:rsidP="005311F4">
      <w:pPr>
        <w:pStyle w:val="TableContents"/>
        <w:spacing w:after="283"/>
        <w:rPr>
          <w:rFonts w:cs="Times New Roman"/>
        </w:rPr>
      </w:pPr>
      <w:r w:rsidRPr="005311F4">
        <w:rPr>
          <w:rFonts w:cs="Times New Roman"/>
        </w:rPr>
        <w:br/>
        <w:t>7. Может ли он назвать заданное существительное во множественном числе?</w:t>
      </w:r>
    </w:p>
    <w:p w:rsidR="005311F4" w:rsidRDefault="005311F4" w:rsidP="005311F4">
      <w:pPr>
        <w:pStyle w:val="TableContents"/>
        <w:spacing w:after="283"/>
        <w:rPr>
          <w:rFonts w:cs="Times New Roman"/>
        </w:rPr>
      </w:pPr>
      <w:r w:rsidRPr="005311F4">
        <w:rPr>
          <w:rFonts w:cs="Times New Roman"/>
        </w:rPr>
        <w:br/>
        <w:t>8. Умеет ли ваш ребенок читать, хотя бы по слогам?</w:t>
      </w:r>
    </w:p>
    <w:p w:rsidR="005311F4" w:rsidRDefault="005311F4" w:rsidP="005311F4">
      <w:pPr>
        <w:pStyle w:val="TableContents"/>
        <w:spacing w:after="283"/>
        <w:rPr>
          <w:rFonts w:cs="Times New Roman"/>
        </w:rPr>
      </w:pPr>
      <w:r w:rsidRPr="005311F4">
        <w:rPr>
          <w:rFonts w:cs="Times New Roman"/>
        </w:rPr>
        <w:br/>
        <w:t>9. Считает ли малыш до десяти в прямом и обратном порядке?</w:t>
      </w:r>
    </w:p>
    <w:p w:rsidR="005311F4" w:rsidRDefault="005311F4" w:rsidP="005311F4">
      <w:pPr>
        <w:pStyle w:val="TableContents"/>
        <w:spacing w:after="283"/>
        <w:rPr>
          <w:rFonts w:cs="Times New Roman"/>
        </w:rPr>
      </w:pPr>
      <w:r w:rsidRPr="005311F4">
        <w:rPr>
          <w:rFonts w:cs="Times New Roman"/>
        </w:rPr>
        <w:br/>
        <w:t>1</w:t>
      </w:r>
      <w:r>
        <w:rPr>
          <w:rFonts w:cs="Times New Roman"/>
        </w:rPr>
        <w:t>0</w:t>
      </w:r>
      <w:r w:rsidRPr="005311F4">
        <w:rPr>
          <w:rFonts w:cs="Times New Roman"/>
        </w:rPr>
        <w:t>. Может ли ваш ребенок писать простейшие элементы в тетради в клетку, аккуратно перерисовывать небольшие узоры?</w:t>
      </w:r>
    </w:p>
    <w:p w:rsidR="005311F4" w:rsidRDefault="005311F4" w:rsidP="005311F4">
      <w:pPr>
        <w:pStyle w:val="TableContents"/>
        <w:spacing w:after="283"/>
        <w:rPr>
          <w:rFonts w:cs="Times New Roman"/>
        </w:rPr>
      </w:pPr>
      <w:r w:rsidRPr="005311F4">
        <w:rPr>
          <w:rFonts w:cs="Times New Roman"/>
        </w:rPr>
        <w:br/>
        <w:t>1</w:t>
      </w:r>
      <w:r>
        <w:rPr>
          <w:rFonts w:cs="Times New Roman"/>
        </w:rPr>
        <w:t>1</w:t>
      </w:r>
      <w:r w:rsidRPr="005311F4">
        <w:rPr>
          <w:rFonts w:cs="Times New Roman"/>
        </w:rPr>
        <w:t>. Любит ли ваш ребенок рисовать, раскрашивать картинки?</w:t>
      </w:r>
    </w:p>
    <w:p w:rsidR="005311F4" w:rsidRDefault="005311F4" w:rsidP="005311F4">
      <w:pPr>
        <w:pStyle w:val="TableContents"/>
        <w:spacing w:after="283"/>
        <w:rPr>
          <w:rFonts w:cs="Times New Roman"/>
        </w:rPr>
      </w:pPr>
      <w:r w:rsidRPr="005311F4">
        <w:rPr>
          <w:rFonts w:cs="Times New Roman"/>
        </w:rPr>
        <w:br/>
        <w:t>1</w:t>
      </w:r>
      <w:r>
        <w:rPr>
          <w:rFonts w:cs="Times New Roman"/>
        </w:rPr>
        <w:t>2</w:t>
      </w:r>
      <w:r w:rsidRPr="005311F4">
        <w:rPr>
          <w:rFonts w:cs="Times New Roman"/>
        </w:rPr>
        <w:t>. Умеет ли ваш малыш управляться с ножницами и клеем (например, делать аппликации из бумаги)?</w:t>
      </w:r>
    </w:p>
    <w:p w:rsidR="005311F4" w:rsidRDefault="005311F4" w:rsidP="005311F4">
      <w:pPr>
        <w:pStyle w:val="TableContents"/>
        <w:spacing w:after="283"/>
        <w:rPr>
          <w:rFonts w:cs="Times New Roman"/>
        </w:rPr>
      </w:pPr>
      <w:r w:rsidRPr="005311F4">
        <w:rPr>
          <w:rFonts w:cs="Times New Roman"/>
        </w:rPr>
        <w:br/>
        <w:t>1</w:t>
      </w:r>
      <w:r>
        <w:rPr>
          <w:rFonts w:cs="Times New Roman"/>
        </w:rPr>
        <w:t>3</w:t>
      </w:r>
      <w:r w:rsidRPr="005311F4">
        <w:rPr>
          <w:rFonts w:cs="Times New Roman"/>
        </w:rPr>
        <w:t>. Может ли он из пяти элементов разрезанной на части картинки за минуту собрать целый рисунок?</w:t>
      </w:r>
    </w:p>
    <w:p w:rsidR="005311F4" w:rsidRDefault="005311F4" w:rsidP="005311F4">
      <w:pPr>
        <w:pStyle w:val="TableContents"/>
        <w:spacing w:after="283"/>
        <w:rPr>
          <w:rFonts w:cs="Times New Roman"/>
        </w:rPr>
      </w:pPr>
      <w:r w:rsidRPr="005311F4">
        <w:rPr>
          <w:rFonts w:cs="Times New Roman"/>
        </w:rPr>
        <w:br/>
        <w:t>1</w:t>
      </w:r>
      <w:r>
        <w:rPr>
          <w:rFonts w:cs="Times New Roman"/>
        </w:rPr>
        <w:t>4</w:t>
      </w:r>
      <w:r w:rsidRPr="005311F4">
        <w:rPr>
          <w:rFonts w:cs="Times New Roman"/>
        </w:rPr>
        <w:t>. Есть ли у вашего ребенка навыки обобщения, например, может ли он назвать одним словом "фрукты" яблоки и груши?</w:t>
      </w:r>
    </w:p>
    <w:p w:rsidR="005311F4" w:rsidRDefault="005311F4" w:rsidP="005311F4">
      <w:pPr>
        <w:pStyle w:val="TableContents"/>
        <w:spacing w:after="283"/>
        <w:rPr>
          <w:rFonts w:cs="Times New Roman"/>
        </w:rPr>
      </w:pPr>
      <w:r w:rsidRPr="005311F4">
        <w:rPr>
          <w:rFonts w:cs="Times New Roman"/>
        </w:rPr>
        <w:br/>
        <w:t>1</w:t>
      </w:r>
      <w:r>
        <w:rPr>
          <w:rFonts w:cs="Times New Roman"/>
        </w:rPr>
        <w:t>5</w:t>
      </w:r>
      <w:r w:rsidRPr="005311F4">
        <w:rPr>
          <w:rFonts w:cs="Times New Roman"/>
        </w:rPr>
        <w:t>. Любит ли ваш ребенок самостоятельно проводить время за каким-то занятием, например, рисовать, собирать </w:t>
      </w:r>
      <w:hyperlink r:id="rId6" w:history="1">
        <w:r w:rsidRPr="005311F4">
          <w:rPr>
            <w:rStyle w:val="a7"/>
            <w:rFonts w:cs="Times New Roman"/>
            <w:color w:val="auto"/>
            <w:u w:val="none"/>
          </w:rPr>
          <w:t>конструктор</w:t>
        </w:r>
      </w:hyperlink>
      <w:r w:rsidRPr="005311F4">
        <w:rPr>
          <w:rFonts w:cs="Times New Roman"/>
        </w:rPr>
        <w:t> и т. д.</w:t>
      </w:r>
      <w:bookmarkStart w:id="0" w:name="_GoBack"/>
      <w:bookmarkEnd w:id="0"/>
    </w:p>
    <w:p w:rsidR="005311F4" w:rsidRPr="005311F4" w:rsidRDefault="005311F4" w:rsidP="005311F4">
      <w:pPr>
        <w:pStyle w:val="TableContents"/>
        <w:spacing w:after="283"/>
        <w:rPr>
          <w:rFonts w:cs="Times New Roman"/>
        </w:rPr>
      </w:pPr>
    </w:p>
    <w:p w:rsidR="00C1373C" w:rsidRPr="005311F4" w:rsidRDefault="00C1373C" w:rsidP="005311F4">
      <w:pPr>
        <w:rPr>
          <w:sz w:val="28"/>
          <w:szCs w:val="28"/>
        </w:rPr>
      </w:pPr>
    </w:p>
    <w:sectPr w:rsidR="00C1373C" w:rsidRPr="005311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703" w:rsidRDefault="006A3703">
      <w:r>
        <w:separator/>
      </w:r>
    </w:p>
  </w:endnote>
  <w:endnote w:type="continuationSeparator" w:id="0">
    <w:p w:rsidR="006A3703" w:rsidRDefault="006A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73C" w:rsidRDefault="00C1373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73C" w:rsidRDefault="00C1373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73C" w:rsidRDefault="00C137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703" w:rsidRDefault="006A3703">
      <w:r>
        <w:separator/>
      </w:r>
    </w:p>
  </w:footnote>
  <w:footnote w:type="continuationSeparator" w:id="0">
    <w:p w:rsidR="006A3703" w:rsidRDefault="006A3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73C" w:rsidRDefault="00C137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73C" w:rsidRDefault="00C1373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73C" w:rsidRDefault="00C137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F4"/>
    <w:rsid w:val="000C4C75"/>
    <w:rsid w:val="005311F4"/>
    <w:rsid w:val="006A3703"/>
    <w:rsid w:val="00C1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customStyle="1" w:styleId="TableContents">
    <w:name w:val="Table Contents"/>
    <w:basedOn w:val="a"/>
    <w:rsid w:val="005311F4"/>
    <w:pPr>
      <w:widowControl w:val="0"/>
      <w:suppressLineNumbers/>
      <w:suppressAutoHyphens/>
      <w:autoSpaceDN w:val="0"/>
    </w:pPr>
    <w:rPr>
      <w:rFonts w:eastAsia="SimSun" w:cs="Mangal"/>
      <w:kern w:val="3"/>
      <w:lang w:eastAsia="zh-CN" w:bidi="hi-IN"/>
    </w:rPr>
  </w:style>
  <w:style w:type="character" w:styleId="a7">
    <w:name w:val="Hyperlink"/>
    <w:basedOn w:val="a0"/>
    <w:uiPriority w:val="99"/>
    <w:semiHidden/>
    <w:unhideWhenUsed/>
    <w:rsid w:val="00531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alin.mospsy.ru/l_04_01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2015-08-26T06:25:00Z</dcterms:created>
  <dcterms:modified xsi:type="dcterms:W3CDTF">2015-08-26T06:32:00Z</dcterms:modified>
</cp:coreProperties>
</file>