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41" w:rsidRDefault="00980B41" w:rsidP="00FE0A10">
      <w:pPr>
        <w:spacing w:after="0" w:line="240" w:lineRule="auto"/>
        <w:ind w:left="-284" w:firstLine="284"/>
        <w:rPr>
          <w:rFonts w:ascii="Times New Roman" w:hAnsi="Times New Roman"/>
          <w:b/>
          <w:sz w:val="32"/>
          <w:szCs w:val="32"/>
        </w:rPr>
      </w:pPr>
    </w:p>
    <w:p w:rsidR="00980B41" w:rsidRPr="00FE0A10" w:rsidRDefault="00980B41" w:rsidP="00FE0A10">
      <w:pPr>
        <w:spacing w:after="0" w:line="240" w:lineRule="auto"/>
        <w:ind w:left="-284" w:firstLine="284"/>
        <w:rPr>
          <w:rFonts w:ascii="Times New Roman" w:hAnsi="Times New Roman"/>
          <w:b/>
          <w:sz w:val="32"/>
          <w:szCs w:val="32"/>
        </w:rPr>
      </w:pPr>
      <w:r w:rsidRPr="00FE0A10">
        <w:rPr>
          <w:rFonts w:ascii="Times New Roman" w:hAnsi="Times New Roman"/>
          <w:b/>
          <w:sz w:val="32"/>
          <w:szCs w:val="32"/>
        </w:rPr>
        <w:t xml:space="preserve">Классный час  «Имя твоё неизвестно…. Подвиг твой </w:t>
      </w:r>
      <w:r>
        <w:rPr>
          <w:rFonts w:ascii="Times New Roman" w:hAnsi="Times New Roman"/>
          <w:b/>
          <w:sz w:val="32"/>
          <w:szCs w:val="32"/>
        </w:rPr>
        <w:t>б</w:t>
      </w:r>
      <w:r w:rsidRPr="00FE0A10">
        <w:rPr>
          <w:rFonts w:ascii="Times New Roman" w:hAnsi="Times New Roman"/>
          <w:b/>
          <w:sz w:val="32"/>
          <w:szCs w:val="32"/>
        </w:rPr>
        <w:t>ессмертен….»</w:t>
      </w:r>
    </w:p>
    <w:p w:rsidR="00980B41" w:rsidRPr="007808EE" w:rsidRDefault="00980B41" w:rsidP="00780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B41" w:rsidRPr="00FE0A10" w:rsidRDefault="00980B41" w:rsidP="004636A2">
      <w:pPr>
        <w:shd w:val="clear" w:color="auto" w:fill="FFFFFF"/>
        <w:spacing w:before="240" w:after="0" w:line="240" w:lineRule="auto"/>
        <w:ind w:left="-284" w:firstLine="284"/>
        <w:rPr>
          <w:rFonts w:ascii="Times New Roman" w:hAnsi="Times New Roman"/>
          <w:b/>
          <w:i/>
          <w:color w:val="393838"/>
          <w:sz w:val="28"/>
          <w:szCs w:val="28"/>
          <w:lang w:eastAsia="ru-RU"/>
        </w:rPr>
      </w:pPr>
      <w:r w:rsidRPr="00FE0A10">
        <w:rPr>
          <w:rFonts w:ascii="Times New Roman" w:hAnsi="Times New Roman"/>
          <w:b/>
          <w:i/>
          <w:color w:val="393838"/>
          <w:sz w:val="28"/>
          <w:szCs w:val="28"/>
          <w:lang w:eastAsia="ru-RU"/>
        </w:rPr>
        <w:t xml:space="preserve">   1. Вступительное слово.</w:t>
      </w:r>
    </w:p>
    <w:p w:rsidR="00980B41" w:rsidRDefault="00980B41" w:rsidP="004636A2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color w:val="393838"/>
          <w:sz w:val="28"/>
          <w:szCs w:val="28"/>
          <w:lang w:eastAsia="ru-RU"/>
        </w:rPr>
      </w:pPr>
      <w:r>
        <w:rPr>
          <w:rFonts w:ascii="Times New Roman" w:hAnsi="Times New Roman"/>
          <w:color w:val="393838"/>
          <w:sz w:val="28"/>
          <w:szCs w:val="28"/>
          <w:lang w:eastAsia="ru-RU"/>
        </w:rPr>
        <w:t xml:space="preserve">24 октября 2014 года </w:t>
      </w:r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 xml:space="preserve">Госдума </w:t>
      </w:r>
      <w:r>
        <w:rPr>
          <w:rFonts w:ascii="Times New Roman" w:hAnsi="Times New Roman"/>
          <w:color w:val="393838"/>
          <w:sz w:val="28"/>
          <w:szCs w:val="28"/>
          <w:lang w:eastAsia="ru-RU"/>
        </w:rPr>
        <w:t xml:space="preserve">РФ </w:t>
      </w:r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 xml:space="preserve">приняла законопроект об установлении в России </w:t>
      </w:r>
      <w:r>
        <w:rPr>
          <w:rFonts w:ascii="Times New Roman" w:hAnsi="Times New Roman"/>
          <w:color w:val="393838"/>
          <w:sz w:val="28"/>
          <w:szCs w:val="28"/>
          <w:lang w:eastAsia="ru-RU"/>
        </w:rPr>
        <w:t xml:space="preserve">   </w:t>
      </w:r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 xml:space="preserve">3 декабря </w:t>
      </w:r>
      <w:hyperlink r:id="rId5" w:tgtFrame="_self" w:history="1">
        <w:r w:rsidRPr="007808EE">
          <w:rPr>
            <w:rFonts w:ascii="Times New Roman" w:hAnsi="Times New Roman"/>
            <w:color w:val="344A64"/>
            <w:sz w:val="28"/>
            <w:szCs w:val="28"/>
            <w:lang w:eastAsia="ru-RU"/>
          </w:rPr>
          <w:t>новой памятной даты</w:t>
        </w:r>
      </w:hyperlink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> –</w:t>
      </w:r>
      <w:r>
        <w:rPr>
          <w:rFonts w:ascii="Times New Roman" w:hAnsi="Times New Roman"/>
          <w:color w:val="393838"/>
          <w:sz w:val="28"/>
          <w:szCs w:val="28"/>
          <w:lang w:eastAsia="ru-RU"/>
        </w:rPr>
        <w:t xml:space="preserve"> </w:t>
      </w:r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 xml:space="preserve"> Дня неизвестного солдата. Голосование было единогласным. </w:t>
      </w:r>
    </w:p>
    <w:p w:rsidR="00980B41" w:rsidRPr="007808EE" w:rsidRDefault="00980B41" w:rsidP="004636A2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color w:val="393838"/>
          <w:sz w:val="28"/>
          <w:szCs w:val="28"/>
          <w:lang w:eastAsia="ru-RU"/>
        </w:rPr>
      </w:pPr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>"Великая Отечественная война навсегда в истории нашей страны останется народной войной против фашизма. Память о каждом солдате, защищавшем нашу Родину, священна".</w:t>
      </w:r>
    </w:p>
    <w:p w:rsidR="00980B41" w:rsidRPr="007808EE" w:rsidRDefault="00980B41" w:rsidP="004636A2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color w:val="393838"/>
          <w:sz w:val="28"/>
          <w:szCs w:val="28"/>
          <w:lang w:eastAsia="ru-RU"/>
        </w:rPr>
      </w:pPr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 xml:space="preserve">Установление Дня неизвестного солдата - это дань благодарности всем тем, кто погиб на фронтах и на чьи могилы не могут прийти их родственники и потомки. </w:t>
      </w:r>
    </w:p>
    <w:p w:rsidR="00980B41" w:rsidRPr="007808EE" w:rsidRDefault="00980B41" w:rsidP="004636A2">
      <w:pPr>
        <w:shd w:val="clear" w:color="auto" w:fill="FFFFFF"/>
        <w:spacing w:after="0" w:line="240" w:lineRule="auto"/>
        <w:ind w:left="-284" w:firstLine="568"/>
        <w:rPr>
          <w:rFonts w:ascii="Times New Roman" w:hAnsi="Times New Roman"/>
          <w:color w:val="393838"/>
          <w:sz w:val="28"/>
          <w:szCs w:val="28"/>
          <w:lang w:eastAsia="ru-RU"/>
        </w:rPr>
      </w:pPr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 xml:space="preserve">"Только одна Великая Отечественная война поглотила в своем пламени 5 миллионов человек, даже не спросив напоследок, как их зовут. Но пропасть без вести - не значит раствориться во тьме истории. </w:t>
      </w:r>
      <w:r>
        <w:rPr>
          <w:rFonts w:ascii="Times New Roman" w:hAnsi="Times New Roman"/>
          <w:color w:val="393838"/>
          <w:sz w:val="28"/>
          <w:szCs w:val="28"/>
          <w:lang w:eastAsia="ru-RU"/>
        </w:rPr>
        <w:t>День памяти  Неизвестного солдата</w:t>
      </w:r>
      <w:r w:rsidRPr="007808EE">
        <w:rPr>
          <w:rFonts w:ascii="Times New Roman" w:hAnsi="Times New Roman"/>
          <w:color w:val="393838"/>
          <w:sz w:val="28"/>
          <w:szCs w:val="28"/>
          <w:lang w:eastAsia="ru-RU"/>
        </w:rPr>
        <w:t xml:space="preserve"> - это наш общий земной поклон людям, которые ценой своей жизни сберегли Россию".</w:t>
      </w:r>
    </w:p>
    <w:p w:rsidR="00980B41" w:rsidRPr="007808EE" w:rsidRDefault="00980B41" w:rsidP="004636A2">
      <w:pPr>
        <w:pStyle w:val="NormalWeb"/>
        <w:shd w:val="clear" w:color="auto" w:fill="FFFFFF"/>
        <w:spacing w:before="0" w:beforeAutospacing="0" w:after="0" w:afterAutospacing="0"/>
        <w:ind w:left="-284" w:firstLine="568"/>
        <w:jc w:val="both"/>
        <w:rPr>
          <w:color w:val="000000"/>
          <w:sz w:val="28"/>
          <w:szCs w:val="28"/>
        </w:rPr>
      </w:pPr>
      <w:r w:rsidRPr="007808EE">
        <w:rPr>
          <w:color w:val="000000"/>
          <w:sz w:val="28"/>
          <w:szCs w:val="28"/>
        </w:rPr>
        <w:t>Если открыть любую изданную в нашей стране «Книгу Памяти», то напротив фамилий огромного числа советских солдат, не вернувшихся с Великой Отечественной войны, написано «пропал без вести». Эти бойцы и командиры Красной Армии, ополченцы которые</w:t>
      </w:r>
      <w:r w:rsidRPr="007808EE">
        <w:rPr>
          <w:rStyle w:val="apple-converted-space"/>
          <w:color w:val="000000"/>
          <w:sz w:val="28"/>
          <w:szCs w:val="28"/>
        </w:rPr>
        <w:t> </w:t>
      </w:r>
      <w:r w:rsidRPr="007808EE">
        <w:rPr>
          <w:color w:val="000000"/>
          <w:sz w:val="28"/>
          <w:szCs w:val="28"/>
        </w:rPr>
        <w:t>так и остались лежать там, где их настигла смерть: в обвалившихся блиндажах, в засыпанных окопах или воронках, а порой и под открытым небом. В полях, лесах и болотах России до сих пор лежат безвестные останки воинов, погибших на той войне. Сейчас лишь немногим воинам, чьи останки находят поисковики, удается вернуть имена. Остальные так и остаются «Неизвестными солдатами» той далёкой и страшной войны.</w:t>
      </w:r>
    </w:p>
    <w:p w:rsidR="00980B41" w:rsidRDefault="00980B41" w:rsidP="004636A2">
      <w:pPr>
        <w:pStyle w:val="NormalWeb"/>
        <w:shd w:val="clear" w:color="auto" w:fill="FFFFFF"/>
        <w:spacing w:before="0" w:beforeAutospacing="0" w:after="0" w:afterAutospacing="0"/>
        <w:ind w:left="-284" w:firstLine="568"/>
        <w:jc w:val="both"/>
        <w:rPr>
          <w:color w:val="000000"/>
          <w:sz w:val="28"/>
          <w:szCs w:val="28"/>
        </w:rPr>
      </w:pPr>
      <w:r w:rsidRPr="007808EE">
        <w:rPr>
          <w:color w:val="000000"/>
          <w:sz w:val="28"/>
          <w:szCs w:val="28"/>
        </w:rPr>
        <w:t>29 ноября 2013 года на закрытии Всероссийской Вахты Памяти-2013 в г. Ржев Тверской области Координационный совет ООД «Поисковое движение России» предложил учредить 3 декабря «</w:t>
      </w:r>
      <w:r w:rsidRPr="007808EE">
        <w:rPr>
          <w:rStyle w:val="Strong"/>
          <w:color w:val="000000"/>
          <w:sz w:val="28"/>
          <w:szCs w:val="28"/>
        </w:rPr>
        <w:t>День неизвестного солдата</w:t>
      </w:r>
      <w:r w:rsidRPr="007808EE">
        <w:rPr>
          <w:color w:val="000000"/>
          <w:sz w:val="28"/>
          <w:szCs w:val="28"/>
        </w:rPr>
        <w:t>», сделав эту дату особой для всех россиян и, в первую очередь, для поисковиков Российской Федерации.</w:t>
      </w:r>
      <w:r>
        <w:rPr>
          <w:color w:val="000000"/>
          <w:sz w:val="28"/>
          <w:szCs w:val="28"/>
        </w:rPr>
        <w:t xml:space="preserve"> Такие поисковые отряды работают на территории и нашей Курской области.</w:t>
      </w:r>
    </w:p>
    <w:p w:rsidR="00980B41" w:rsidRPr="009851F8" w:rsidRDefault="00980B41" w:rsidP="009851F8">
      <w:pPr>
        <w:pStyle w:val="NormalWeb"/>
        <w:shd w:val="clear" w:color="auto" w:fill="FFFFFF"/>
        <w:spacing w:before="0" w:beforeAutospacing="0" w:after="0" w:afterAutospacing="0"/>
        <w:ind w:left="-284" w:firstLine="568"/>
        <w:jc w:val="both"/>
        <w:rPr>
          <w:b/>
          <w:i/>
          <w:color w:val="000000"/>
          <w:sz w:val="28"/>
          <w:szCs w:val="28"/>
        </w:rPr>
      </w:pPr>
      <w:r w:rsidRPr="009851F8">
        <w:rPr>
          <w:b/>
          <w:i/>
          <w:color w:val="000000"/>
          <w:sz w:val="28"/>
          <w:szCs w:val="28"/>
        </w:rPr>
        <w:t>Видеосюжет. (третьего декабря теперь будет отмечаться День неизвестного солдата)</w:t>
      </w:r>
    </w:p>
    <w:p w:rsidR="00980B41" w:rsidRDefault="00980B41" w:rsidP="004636A2">
      <w:pPr>
        <w:pStyle w:val="NormalWeb"/>
        <w:shd w:val="clear" w:color="auto" w:fill="FFFFFF"/>
        <w:spacing w:before="0" w:beforeAutospacing="0" w:after="0" w:afterAutospacing="0"/>
        <w:ind w:left="-284" w:firstLine="568"/>
        <w:jc w:val="both"/>
        <w:rPr>
          <w:color w:val="000000"/>
          <w:sz w:val="28"/>
          <w:szCs w:val="28"/>
        </w:rPr>
      </w:pPr>
    </w:p>
    <w:p w:rsidR="00980B41" w:rsidRPr="009851F8" w:rsidRDefault="00980B41" w:rsidP="004636A2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9851F8">
        <w:rPr>
          <w:b/>
          <w:i/>
          <w:color w:val="000000"/>
          <w:sz w:val="28"/>
          <w:szCs w:val="28"/>
        </w:rPr>
        <w:t>Бои под Москвой. История создания мемориала.</w:t>
      </w:r>
    </w:p>
    <w:p w:rsidR="00980B41" w:rsidRDefault="00980B41" w:rsidP="004636A2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980B41" w:rsidP="004636A2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Могила неизвестного солдата у Кремлёвской стены в Москве. Эта могила – святыня всего народа. Наша вечная боль. Наша вечная гордость. Наша память. Наша совесть….</w:t>
      </w:r>
    </w:p>
    <w:p w:rsidR="00980B41" w:rsidRPr="007808EE" w:rsidRDefault="00980B41" w:rsidP="004636A2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Неизвестный солдат у Кремлёвской стены, а Александровском саду. Это символично: он защищал северо-западные подступы к столице и словно остался её бессменным дозорным, её вечным стражем.</w:t>
      </w:r>
    </w:p>
    <w:p w:rsidR="00980B41" w:rsidRPr="007808EE" w:rsidRDefault="00980B41" w:rsidP="004636A2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Кто он? Чей сын, брат, отец, муж? Мы не знаем его имени: он погиб на подступах к Москве в суровом 1941 – м….</w:t>
      </w:r>
    </w:p>
    <w:p w:rsidR="00980B41" w:rsidRPr="007808EE" w:rsidRDefault="00980B41" w:rsidP="00797C1A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2 декабря 1941 года, именно здесь, на Крюковском направлении, </w:t>
      </w:r>
      <w:r>
        <w:rPr>
          <w:rFonts w:ascii="Times New Roman" w:hAnsi="Times New Roman"/>
          <w:sz w:val="28"/>
          <w:szCs w:val="28"/>
        </w:rPr>
        <w:t xml:space="preserve">немецкий генерал </w:t>
      </w:r>
      <w:r w:rsidRPr="007808EE">
        <w:rPr>
          <w:rFonts w:ascii="Times New Roman" w:hAnsi="Times New Roman"/>
          <w:sz w:val="28"/>
          <w:szCs w:val="28"/>
        </w:rPr>
        <w:t>фон Бок бросил в бой свой последний резерв – 1-ю танковую дивизию, считая, что это и есть тот «последний батальон», который «может решить исход сражения».</w:t>
      </w:r>
    </w:p>
    <w:p w:rsidR="00980B41" w:rsidRPr="007808EE" w:rsidRDefault="00980B41" w:rsidP="00797C1A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Бой шёл днём и ночью. Иногда фашистам удавалось вклиниться в нашу оборону и даже окружить какой-либо участок, но окружённые советские солдаты переходили в контратаку и разрывали кольцо. Бои шли непрерывно до самого дня наступления – 6 декабря.</w:t>
      </w:r>
    </w:p>
    <w:p w:rsidR="00980B41" w:rsidRDefault="00980B41" w:rsidP="00797C1A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«В контрнаступление войска наши перешли без всякой паузы. В районе Красная Поляна, Крюково бои вообще не прекращались. У деревни Крюково они были особенно ожесточёнными» - свидетельствует маршал Рокоссовский. О самом наступлении он вспоминает: «Девять атак предприняли  советские воины на Крюковский узел. Сражение продолжалось два дня. Мужественно действовали штурмовые группы. Под покровом ночи бойцы пробирались в Крюково, подползали к закопанным в землю танкам и поджигали их.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808EE">
        <w:rPr>
          <w:rFonts w:ascii="Times New Roman" w:hAnsi="Times New Roman"/>
          <w:sz w:val="28"/>
          <w:szCs w:val="28"/>
        </w:rPr>
        <w:t xml:space="preserve">   К 12 часам 8 декабря Крюково было занято нашими войсками.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08EE">
        <w:rPr>
          <w:rFonts w:ascii="Times New Roman" w:hAnsi="Times New Roman"/>
          <w:sz w:val="28"/>
          <w:szCs w:val="28"/>
        </w:rPr>
        <w:t xml:space="preserve">   Это была первая победа нашей армии в начавшемся контрнаступлении».</w:t>
      </w:r>
    </w:p>
    <w:p w:rsidR="00980B41" w:rsidRDefault="00980B41" w:rsidP="00797C1A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980B41" w:rsidP="00797C1A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41-й километр Ленинградского шоссе.   Налево поворот на Зеленоград – новый город Подмосковья, ныне Москва, бывший посёлок Крюково.</w:t>
      </w:r>
    </w:p>
    <w:p w:rsidR="00980B41" w:rsidRDefault="00980B41" w:rsidP="00797C1A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По другую сторону шоссе – памятник над братской могилой высокий насыпной холм, тяжёлые гранитные блоки, бетонный сорокаметровый обелиск, образованный тремя сомкнутыми штыками. По граниту надпись: «1941 г. Здесь защитники Москвы, погибшие в бою за Родину, остались навеки бессмертны».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8EE">
        <w:rPr>
          <w:rFonts w:ascii="Times New Roman" w:hAnsi="Times New Roman"/>
          <w:sz w:val="28"/>
          <w:szCs w:val="28"/>
        </w:rPr>
        <w:t xml:space="preserve"> Этот монумент сооружён в 1974 году.</w:t>
      </w:r>
    </w:p>
    <w:p w:rsidR="00980B41" w:rsidRPr="007808EE" w:rsidRDefault="00980B41" w:rsidP="00797C1A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… В этой братской могиле, находящейся посередине между Крюковом и Льяновом, похоронены солдаты и ополченцы, погибшие в конце ноября</w:t>
      </w:r>
      <w:r>
        <w:rPr>
          <w:rFonts w:ascii="Times New Roman" w:hAnsi="Times New Roman"/>
          <w:sz w:val="28"/>
          <w:szCs w:val="28"/>
        </w:rPr>
        <w:t xml:space="preserve">, начале декабря </w:t>
      </w:r>
      <w:r w:rsidRPr="007808EE">
        <w:rPr>
          <w:rFonts w:ascii="Times New Roman" w:hAnsi="Times New Roman"/>
          <w:sz w:val="28"/>
          <w:szCs w:val="28"/>
        </w:rPr>
        <w:t>1941 года в боях за Крюково.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   Здесь они остановили немецкое нашествие и тем предрешили исход войны. Отсюда началось наступление Красной Армии, освобождение родной земли.</w:t>
      </w:r>
    </w:p>
    <w:p w:rsidR="00980B41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В том отчаянном декабрьском наступлении остались на поле. Их похоронили жители окрестных деревень. Похоронили в одной братской могиле. Не у кого было узнать их имён, их хоронили безымянными….</w:t>
      </w:r>
    </w:p>
    <w:p w:rsidR="00980B41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480B0A" w:rsidRDefault="00980B41" w:rsidP="00120C63">
      <w:pPr>
        <w:spacing w:after="0" w:line="240" w:lineRule="auto"/>
        <w:ind w:left="-284" w:firstLine="56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Видеок</w:t>
      </w:r>
      <w:r w:rsidRPr="00480B0A">
        <w:rPr>
          <w:rFonts w:ascii="Times New Roman" w:hAnsi="Times New Roman"/>
          <w:b/>
          <w:i/>
          <w:sz w:val="28"/>
          <w:szCs w:val="28"/>
        </w:rPr>
        <w:t>лип «У деревни Крюково…»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Прах одного из них ныне покоится у Кремлёвской стены, прах неизвестного солдата.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Он погиб, защищая Москву.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</w:t>
      </w:r>
    </w:p>
    <w:p w:rsidR="00980B41" w:rsidRPr="009851F8" w:rsidRDefault="00980B41" w:rsidP="00FE0A10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9851F8">
        <w:rPr>
          <w:b/>
          <w:i/>
          <w:color w:val="000000"/>
          <w:sz w:val="28"/>
          <w:szCs w:val="28"/>
        </w:rPr>
        <w:t>История создания мемориала.</w:t>
      </w:r>
    </w:p>
    <w:p w:rsidR="00980B41" w:rsidRDefault="00980B41" w:rsidP="00797C1A">
      <w:pPr>
        <w:pStyle w:val="NormalWeb"/>
        <w:shd w:val="clear" w:color="auto" w:fill="FFFFFF"/>
        <w:spacing w:before="120" w:beforeAutospacing="0" w:after="0" w:afterAutospacing="0"/>
        <w:ind w:left="284"/>
        <w:jc w:val="both"/>
        <w:rPr>
          <w:color w:val="000000"/>
          <w:sz w:val="28"/>
          <w:szCs w:val="28"/>
        </w:rPr>
      </w:pP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Лиза Баркова «</w:t>
      </w:r>
      <w:r w:rsidRPr="007808EE">
        <w:rPr>
          <w:rFonts w:ascii="Times New Roman" w:hAnsi="Times New Roman"/>
          <w:sz w:val="28"/>
          <w:szCs w:val="28"/>
        </w:rPr>
        <w:t>Неизвестный солдат шагнул в бессмертие</w:t>
      </w:r>
      <w:r>
        <w:rPr>
          <w:rFonts w:ascii="Times New Roman" w:hAnsi="Times New Roman"/>
          <w:sz w:val="28"/>
          <w:szCs w:val="28"/>
        </w:rPr>
        <w:t>»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Его зарыли в шар земной,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А был он лишь солдат,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Всего, друзья, солдат простой,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Без званий и наград.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Ему как мавзолей земля –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На миллион веков, 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И Млечные Пути пылят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Вокруг него с боков.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На рыжих скатах тучи спят,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Метелицы метут,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Грома тяжёлые гремят,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Ветра разбег берут.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Давным-давно окончен бой…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Руками всех друзей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Положен парень в шар земной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Как будто в мавзолей.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1966 году</w:t>
      </w:r>
      <w:r w:rsidRPr="007808EE">
        <w:rPr>
          <w:rFonts w:ascii="Times New Roman" w:hAnsi="Times New Roman"/>
          <w:sz w:val="28"/>
          <w:szCs w:val="28"/>
        </w:rPr>
        <w:t xml:space="preserve">   Правительство СССР приняло решение о сооружении памятника Неизвестному солдату в Москве. Это решение было ответом на многочисленные пожелания трудящихся, участников великой Отечественной войны, родственников погибших в боях на полях её сражений – ведь война не обошла у нас ни одной семьи. Сколько получено похоронок, а сколько ещё «пропали без вести…».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Был объявлен конкурс на проект памятника. Первый этап конкурса ставил задачу определить место его установки.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Лучшим было признано предложение архитектора Д</w:t>
      </w:r>
      <w:r>
        <w:rPr>
          <w:rFonts w:ascii="Times New Roman" w:hAnsi="Times New Roman"/>
          <w:sz w:val="28"/>
          <w:szCs w:val="28"/>
        </w:rPr>
        <w:t xml:space="preserve">митрия </w:t>
      </w:r>
      <w:r w:rsidRPr="007808E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вановича</w:t>
      </w:r>
      <w:r w:rsidRPr="007808EE">
        <w:rPr>
          <w:rFonts w:ascii="Times New Roman" w:hAnsi="Times New Roman"/>
          <w:sz w:val="28"/>
          <w:szCs w:val="28"/>
        </w:rPr>
        <w:t xml:space="preserve"> Бурдина и В</w:t>
      </w:r>
      <w:r>
        <w:rPr>
          <w:rFonts w:ascii="Times New Roman" w:hAnsi="Times New Roman"/>
          <w:sz w:val="28"/>
          <w:szCs w:val="28"/>
        </w:rPr>
        <w:t xml:space="preserve">ладимира </w:t>
      </w:r>
      <w:r w:rsidRPr="007808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лександровича</w:t>
      </w:r>
      <w:r w:rsidRPr="007808EE">
        <w:rPr>
          <w:rFonts w:ascii="Times New Roman" w:hAnsi="Times New Roman"/>
          <w:sz w:val="28"/>
          <w:szCs w:val="28"/>
        </w:rPr>
        <w:t xml:space="preserve"> Климова, -  установить памятник у Кремлёвской стены в Александровском саду.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- Почему в Александровском саду? – объяснил В.А. Климов, по-нашему, такой памятник должен быть обязательно в парке. У такого монумента надо посидеть, подумать…. Поэтому не асфальт, а трава вокруг. Не здания, а берёзы и ели. Не рёв автомашин, а шелест листвы, не бурная улица, а тихие аллеи, где каждый может предаться своим мыслям и переживаниям. И тут же рядом – Кремлёвская стена, выдержавшая столько вражеских осад, но по-прежнему мощная и нерушимая, как символ могучей матери – Родины….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23 ноября 1966 года было опубликовано в газетах официальное сообщение о возведении в Москве памятника «Могила неизвестного солдата».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«В целях увековечения памяти советских воинов, погибших в боях с немецко-фашистскими захватчиками, принято решение о сооружении в Москве памятника «Могила неизвестного солдата» с вечным огнём славы.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   Торжественное открытие памятника намечено провести в День Победы – 9 мая 1967 года».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С большой ответственностью подошли к созданию надписи на будущем памятнике.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Известный советский писатель </w:t>
      </w:r>
      <w:r w:rsidRPr="007808EE">
        <w:rPr>
          <w:rFonts w:ascii="Times New Roman" w:hAnsi="Times New Roman"/>
          <w:sz w:val="28"/>
          <w:szCs w:val="28"/>
        </w:rPr>
        <w:t>предложил: «Имя его неизвестно, подвиг его бессмертен». В обсуждении эти слова были ободрены и приняты лишь с небольшой поправкой. Окончательный текст таков: «Имя твоё неизвестно, подвиг твой бессмертен».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На памятнике над могилой неизвестного солдата начертано: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Имя твоё неизвестно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>Подвиг твой бессмертен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480B0A" w:rsidRDefault="00980B41" w:rsidP="00480B0A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Это – памятник солдату.  </w:t>
      </w:r>
      <w:r w:rsidRPr="00480B0A">
        <w:rPr>
          <w:rFonts w:ascii="Times New Roman" w:hAnsi="Times New Roman"/>
          <w:sz w:val="28"/>
          <w:szCs w:val="28"/>
        </w:rPr>
        <w:t>Сюда идут матери, отцы, не дождавшиеся сыновей и дочерей, идут вдовы, идут внуки и правнуки, знающие дедов по фотографиям. И каждый думает, что, может быть, под этим красным камнем лежит его родной человек.</w:t>
      </w:r>
    </w:p>
    <w:p w:rsidR="00980B41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9851F8" w:rsidRDefault="00980B41" w:rsidP="00120C63">
      <w:pPr>
        <w:spacing w:after="0" w:line="240" w:lineRule="auto"/>
        <w:ind w:left="-284" w:firstLine="568"/>
        <w:rPr>
          <w:rFonts w:ascii="Times New Roman" w:hAnsi="Times New Roman"/>
          <w:b/>
          <w:i/>
          <w:sz w:val="28"/>
          <w:szCs w:val="28"/>
        </w:rPr>
      </w:pPr>
      <w:r w:rsidRPr="009851F8">
        <w:rPr>
          <w:rFonts w:ascii="Times New Roman" w:hAnsi="Times New Roman"/>
          <w:b/>
          <w:i/>
          <w:sz w:val="28"/>
          <w:szCs w:val="28"/>
        </w:rPr>
        <w:t>3. Путь к Кремлёвской стене.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 декабря 1966 года  с</w:t>
      </w:r>
      <w:r w:rsidRPr="007808EE">
        <w:rPr>
          <w:rFonts w:ascii="Times New Roman" w:hAnsi="Times New Roman"/>
          <w:sz w:val="28"/>
          <w:szCs w:val="28"/>
        </w:rPr>
        <w:t>олдаты - таманцы расчищают снег вокруг могилы, лопаты вонзаются в мёрзлую землю. В 14 часов 30 минут останки одного из покоящихся воинов укладывают в дюралевый цвета земли и травы, цвета солдатской гимнастёрки гроб. Он увит оранжево - чёрной лентой солдатского ордена Славы, на котором изображена Спасская башня Московского Кремля на крышке гроба, в головах, - каска, какая была в армии в 1941 году.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Гроб поднимают и в сопровождении почётного караула несут по шоссе на запад всего несколько сот метров, до бывшей передней линии обороны.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На постаменте будущего памятника устанавливают гроб с останками неизвестного солдата.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Весь вечер, всю ночь, и утро следующего дня, сменяясь каждые два часа, у гроба, на который падает декабрьский сверкающий алмазами в свете прожектора снежок, стоят в почётном карауле молодые солдаты с автоматами, пожилые штатские люди - ветераны Великой Отечественной войны….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Останавливаются проезжающие машины, идут люди из окрестных деревень, посёлков, из Зеленограда - бывшего Крюкова, встают и стоят, сняв, как издревле принято на Руси, шапки….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   В 11 часов 45 минут 3 декабря гроб устанавливают на открытую машину, и она движется по ленинградскому шоссе к Москве.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В этот день особенно остро и властно овладели Москвой и всей страной, следившей за церемонией захоронения праха Неизвестного солдата у телевизоров, воспоминания о годах войны.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По пути следования траурной машины всё в этот день тоже вызывало воспоминания об осени и зиме сорок первого года….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В 12 часов 45 минут траурная машина подъезжает к площади Белорусского вокзала и останавливается у начала улицы Горького.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Площадь и тротуары полны народа. Тишина. На угловых зданиях улицы Горького траурные чёрно-красные знамёна. И люди. Люди плотно стоят вдоль улицы, и здесь, и дальше, к площади Маяковского, и далее. Люди в окнах. Море обнажённых голов.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У въезда на улицу Горького гроб с машины переносят на артиллерийский лафет. Бронетранспортёр с развёрнутым боевым знаменем трогается с места. Военный духовой оркестр играет траурный марш.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Траурная процессия вступает на улицу Горького. Бронетранспортёр, везущий лафет, движется со скоростью 3 километра в час.</w:t>
      </w:r>
    </w:p>
    <w:p w:rsidR="00980B41" w:rsidRPr="007808EE" w:rsidRDefault="00980B41" w:rsidP="00120C63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  <w:r w:rsidRPr="007808EE">
        <w:rPr>
          <w:rFonts w:ascii="Times New Roman" w:hAnsi="Times New Roman"/>
          <w:sz w:val="28"/>
          <w:szCs w:val="28"/>
        </w:rPr>
        <w:t xml:space="preserve">   Рядом с лафетом шагают солдаты почётного караула. За лафетом - участники войны, участники обороны Москвы - уже немолодые люди, среди них видны и военные мундиры, но большинство в штатском: они были воины, когда Родина была в опасности….</w:t>
      </w:r>
    </w:p>
    <w:p w:rsidR="00980B41" w:rsidRPr="009851F8" w:rsidRDefault="00980B41" w:rsidP="007808EE">
      <w:pPr>
        <w:pStyle w:val="NormalWeb"/>
        <w:shd w:val="clear" w:color="auto" w:fill="FFFFFF"/>
        <w:spacing w:before="12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9851F8">
        <w:rPr>
          <w:b/>
          <w:i/>
          <w:color w:val="000000"/>
          <w:sz w:val="28"/>
          <w:szCs w:val="28"/>
        </w:rPr>
        <w:t>Видеоролик «С Великой Победой!»</w:t>
      </w:r>
    </w:p>
    <w:p w:rsidR="00980B41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1"/>
          <w:szCs w:val="21"/>
        </w:rPr>
      </w:pPr>
    </w:p>
    <w:p w:rsidR="00980B41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1"/>
          <w:szCs w:val="21"/>
        </w:rPr>
      </w:pPr>
    </w:p>
    <w:p w:rsidR="00980B41" w:rsidRPr="009851F8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9851F8">
        <w:rPr>
          <w:rFonts w:ascii="Times New Roman" w:hAnsi="Times New Roman"/>
          <w:b/>
          <w:i/>
          <w:iCs/>
          <w:sz w:val="28"/>
          <w:szCs w:val="28"/>
        </w:rPr>
        <w:t>4 . Помните! Через года, через века, помните!</w:t>
      </w:r>
    </w:p>
    <w:p w:rsidR="00980B41" w:rsidRPr="009851F8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9851F8">
        <w:rPr>
          <w:rFonts w:ascii="Times New Roman" w:hAnsi="Times New Roman"/>
          <w:b/>
          <w:i/>
          <w:iCs/>
          <w:sz w:val="28"/>
          <w:szCs w:val="28"/>
        </w:rPr>
        <w:t>Какой ценой завоевано счастье – заклинаю, Помните!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980B41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Почти 70 лет  назад закончилась самая масштабная и кровопролитная война в истории человечества. Во всем мире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E34">
        <w:rPr>
          <w:rFonts w:ascii="Times New Roman" w:hAnsi="Times New Roman"/>
          <w:sz w:val="28"/>
          <w:szCs w:val="28"/>
          <w:u w:val="single"/>
        </w:rPr>
        <w:t>всегда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2BB">
        <w:rPr>
          <w:rFonts w:ascii="Times New Roman" w:hAnsi="Times New Roman"/>
          <w:sz w:val="28"/>
          <w:szCs w:val="28"/>
        </w:rPr>
        <w:t xml:space="preserve"> советские солдаты </w:t>
      </w:r>
      <w:r w:rsidRPr="00C35E34">
        <w:rPr>
          <w:rFonts w:ascii="Times New Roman" w:hAnsi="Times New Roman"/>
          <w:sz w:val="28"/>
          <w:szCs w:val="28"/>
          <w:u w:val="single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2BB">
        <w:rPr>
          <w:rFonts w:ascii="Times New Roman" w:hAnsi="Times New Roman"/>
          <w:sz w:val="28"/>
          <w:szCs w:val="28"/>
        </w:rPr>
        <w:t xml:space="preserve">признаны настоящими героями. В нашей стране и во многих европейских государствах память о них запечатлена в монументах, обелисках, мемориалах. </w:t>
      </w:r>
    </w:p>
    <w:p w:rsidR="00980B41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Но, в последние годы США и европейские страны хотят отнять у нас, у России  нашу победу над фашистской Германией. Пытаются разрушать памятники нашим солдатам-победителям и не только в Европе, но и в ближнем зарубежье где все активнее поднимают голову неофашисты.</w:t>
      </w:r>
    </w:p>
    <w:p w:rsidR="00980B41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B41" w:rsidRPr="009851F8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851F8">
        <w:rPr>
          <w:rFonts w:ascii="Times New Roman" w:hAnsi="Times New Roman"/>
          <w:b/>
          <w:i/>
          <w:color w:val="000000"/>
          <w:sz w:val="28"/>
          <w:szCs w:val="28"/>
        </w:rPr>
        <w:t>Видеоролик «Монолог Солдата из братской могилы»</w:t>
      </w:r>
    </w:p>
    <w:p w:rsidR="00980B41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B41" w:rsidRDefault="00980B41" w:rsidP="00C35E34">
      <w:pPr>
        <w:pStyle w:val="HTMLPreformatted"/>
        <w:rPr>
          <w:rFonts w:ascii="Times New Roman" w:hAnsi="Times New Roman"/>
          <w:sz w:val="28"/>
          <w:szCs w:val="28"/>
        </w:rPr>
        <w:sectPr w:rsidR="00980B41" w:rsidSect="00FE0A10">
          <w:pgSz w:w="11906" w:h="16838"/>
          <w:pgMar w:top="426" w:right="746" w:bottom="567" w:left="1134" w:header="708" w:footer="708" w:gutter="0"/>
          <w:cols w:space="708"/>
          <w:docGrid w:linePitch="360"/>
        </w:sectPr>
      </w:pPr>
    </w:p>
    <w:p w:rsidR="00980B41" w:rsidRPr="009851F8" w:rsidRDefault="00980B41" w:rsidP="00C35E34">
      <w:pPr>
        <w:pStyle w:val="HTMLPreformatted"/>
        <w:rPr>
          <w:rFonts w:ascii="Times New Roman" w:hAnsi="Times New Roman"/>
          <w:b/>
          <w:i/>
          <w:sz w:val="28"/>
          <w:szCs w:val="28"/>
        </w:rPr>
      </w:pPr>
      <w:r w:rsidRPr="009851F8">
        <w:rPr>
          <w:rFonts w:ascii="Times New Roman" w:hAnsi="Times New Roman"/>
          <w:b/>
          <w:i/>
          <w:sz w:val="28"/>
          <w:szCs w:val="28"/>
        </w:rPr>
        <w:t xml:space="preserve">5.    </w:t>
      </w:r>
      <w:r w:rsidRPr="009851F8">
        <w:rPr>
          <w:rFonts w:ascii="Times New Roman" w:hAnsi="Times New Roman" w:cs="Times New Roman"/>
          <w:b/>
          <w:i/>
          <w:sz w:val="28"/>
          <w:szCs w:val="28"/>
        </w:rPr>
        <w:t xml:space="preserve">Почти 70 лет  назад закончилась самая масштабная и кровопролитная война в истории человечества. </w:t>
      </w:r>
      <w:r w:rsidRPr="009851F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851F8">
        <w:rPr>
          <w:rFonts w:ascii="Times New Roman" w:hAnsi="Times New Roman" w:cs="Times New Roman"/>
          <w:b/>
          <w:i/>
          <w:sz w:val="28"/>
          <w:szCs w:val="28"/>
        </w:rPr>
        <w:t>Имена большинства из них известны, подвиг их не забыт! Но есть и другие герои.</w:t>
      </w:r>
    </w:p>
    <w:p w:rsidR="00980B41" w:rsidRDefault="00980B41" w:rsidP="00C35E34">
      <w:pPr>
        <w:pStyle w:val="HTMLPreformatted"/>
        <w:rPr>
          <w:rFonts w:ascii="Times New Roman" w:hAnsi="Times New Roman"/>
          <w:sz w:val="28"/>
          <w:szCs w:val="28"/>
        </w:rPr>
      </w:pPr>
    </w:p>
    <w:p w:rsidR="00980B41" w:rsidRDefault="00980B41" w:rsidP="00C35E34">
      <w:pPr>
        <w:pStyle w:val="HTMLPreformatted"/>
        <w:rPr>
          <w:rFonts w:ascii="Times New Roman" w:hAnsi="Times New Roman"/>
          <w:sz w:val="28"/>
          <w:szCs w:val="28"/>
        </w:rPr>
      </w:pPr>
    </w:p>
    <w:p w:rsidR="00980B41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  <w:sectPr w:rsidR="00980B41" w:rsidSect="00602E98">
          <w:type w:val="continuous"/>
          <w:pgSz w:w="11906" w:h="16838"/>
          <w:pgMar w:top="426" w:right="746" w:bottom="567" w:left="1134" w:header="708" w:footer="708" w:gutter="0"/>
          <w:cols w:space="708"/>
          <w:docGrid w:linePitch="360"/>
        </w:sectPr>
      </w:pP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Разве камни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 виноваты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в том,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что где-то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       под землёю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слишком долго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спят солдаты?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Безымянные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солдаты.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Неизвестные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солдаты...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А над ними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травы сохнут,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А над ними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звёзды меркнут.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А над ними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кружит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       беркут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и качается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подсолнух.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И стоят над ними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сосны.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И пора приходит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     снегу.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И оранжевое солнце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разливается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Время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движется над ними...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Но когда-то,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но когда-то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кто-то в мире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   помнил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          имя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Неизвестного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солдата!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Ведь ещё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до самой смерти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он имел друзей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    немало.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Ведь ещё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живёт на свете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очень старенькая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мама.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>А ещё была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           невеста.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Где она теперь -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невеста?..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Умирал солдат -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известным.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Умер - </w:t>
      </w:r>
    </w:p>
    <w:p w:rsidR="00980B41" w:rsidRPr="00C35E34" w:rsidRDefault="00980B41" w:rsidP="00C35E3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Неизвестным. </w:t>
      </w:r>
    </w:p>
    <w:p w:rsidR="00980B41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980B41" w:rsidSect="00602E98">
          <w:type w:val="continuous"/>
          <w:pgSz w:w="11906" w:h="16838"/>
          <w:pgMar w:top="426" w:right="746" w:bottom="180" w:left="1134" w:header="708" w:footer="708" w:gutter="0"/>
          <w:cols w:num="2" w:space="708" w:equalWidth="0">
            <w:col w:w="4659" w:space="708"/>
            <w:col w:w="4659"/>
          </w:cols>
          <w:docGrid w:linePitch="360"/>
        </w:sectPr>
      </w:pPr>
    </w:p>
    <w:p w:rsidR="00980B41" w:rsidRPr="00C35E34" w:rsidRDefault="00980B41" w:rsidP="00602E98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35E34">
        <w:rPr>
          <w:rFonts w:ascii="Times New Roman" w:hAnsi="Times New Roman" w:cs="Times New Roman"/>
          <w:sz w:val="28"/>
          <w:szCs w:val="28"/>
        </w:rPr>
        <w:t xml:space="preserve">по небу. </w:t>
      </w:r>
    </w:p>
    <w:p w:rsidR="00980B41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152BB">
        <w:rPr>
          <w:rFonts w:ascii="Times New Roman" w:hAnsi="Times New Roman"/>
          <w:sz w:val="28"/>
          <w:szCs w:val="28"/>
        </w:rPr>
        <w:t>Их останки до сих пор лежат на местах боев, они до сих пор на той войне! Родственники этих солдат ничего о них не знают!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Солдат Великой Отечественной, пропавший без вести… Он защитил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нашу Родину в самой страшной и кровопролитной войне в истории человечества ценой собственной жизни.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Это он в роковом сорок первом до последнего патрона оборонял пограничный рубеж, Это он лежал за щитком «максима», прикрывая отход товарищей, и, когда понял, что ему уже не уйти, лег на единственную гранату,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отсчитывая четыре последних секунды жизни своей. Он поднял в контратаку</w:t>
      </w:r>
    </w:p>
    <w:p w:rsidR="00980B41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свой взвод и упал на «ничейной земле», немного не добежав до траншеи врага. Он, обливаясь кровью, вышел из атаки и по дороге в санбат прилег, обессилев, на краю оврага, чтобы набраться сил, и не встал.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И это его старушка-мать, или жена, до сих пор достает украдкой от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родных желтую, истертую на сгибах бумажку и читает все эти годы слова: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«пропал без вести». Читает и повторяет много раз, беззвучно шевеля усохшими от горя губами. Читает и плачет, но все еще надеется: а вдруг откроется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дверь, и войдет он, веселый, красивый и молодой, каким помнит она все эти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годы? Надеется, хотя понимает, что ждать уже нечего, что был бы жив, так уж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вернулся бы, нашел бы способ подать весточку хоть из-за тридевяти земель,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коли забросила его туда неведомая безжалостная военная судьба. Все понимает, но продолжает ждать. И будет ждать до последнего своего часа, ибо оставлена надежда этими казенными словами: «пропал без вести…»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И тоже тайком, но уже от старших, чтобы не бередить душу воспоминаниями, сын или внук, а теперь порой и правнук, пишет в Министерство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обороны, потом в архив, в военкомат, в Совет: «В годы Великой Отечествен-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ной мой отец (или дед, или прадед) ушел и не вернулся с фронта. Сообщите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о его судьбе…». И получает в ответ уже знакомые в доме слова: «Пропал без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вести…».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Сколько же их? Еще недавно с трибун говорили, что около 2 миллионов, сегодня – что около трех. Три миллиона трагических судеб, три миллиона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жизней, оборванных резко, наотмашь. Так резко, что даже конец неизвестен...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Остались лежать без имени в сырой земле. В немецкой, польской, чешской, а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больше всего в своей родной: русской, украинской, белорусской… Остались и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лежат, забытыми, брошенными в стертых дождями окопах.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Но забыли не все. Мы никогда не узнаем, кто первым подобрал на еще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не истлевшем теле черную капсулу солдатского медальона. Вскрыл и вдруг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понял, что в узкой бумажной ленточке судьба и честь солдата, скорбная весть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его родным.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152BB">
        <w:rPr>
          <w:rFonts w:ascii="Times New Roman" w:hAnsi="Times New Roman"/>
          <w:sz w:val="28"/>
          <w:szCs w:val="28"/>
        </w:rPr>
        <w:t>Сегодня сотни поисковых отрядов работают на местах боев Великой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Отечественной. С наступлением весны вскрывают едва заметные заросшие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окопы, ищут засыпанные или залитые водой воронки, рвы, в поисках павшего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2BB">
        <w:rPr>
          <w:rFonts w:ascii="Times New Roman" w:hAnsi="Times New Roman"/>
          <w:sz w:val="28"/>
          <w:szCs w:val="28"/>
        </w:rPr>
        <w:t>защитника Родины.</w:t>
      </w:r>
    </w:p>
    <w:p w:rsidR="00980B41" w:rsidRPr="009152BB" w:rsidRDefault="00980B41" w:rsidP="00915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B41" w:rsidRPr="009851F8" w:rsidRDefault="00980B41" w:rsidP="009152BB">
      <w:pPr>
        <w:pStyle w:val="NormalWeb"/>
        <w:shd w:val="clear" w:color="auto" w:fill="FFFFFF"/>
        <w:spacing w:before="120" w:beforeAutospacing="0" w:after="0" w:afterAutospacing="0"/>
        <w:ind w:left="284"/>
        <w:jc w:val="both"/>
        <w:rPr>
          <w:b/>
          <w:i/>
          <w:color w:val="000000"/>
          <w:sz w:val="28"/>
          <w:szCs w:val="28"/>
        </w:rPr>
      </w:pPr>
      <w:r w:rsidRPr="009851F8">
        <w:rPr>
          <w:b/>
          <w:i/>
          <w:color w:val="000000"/>
          <w:sz w:val="28"/>
          <w:szCs w:val="28"/>
        </w:rPr>
        <w:t>Видеоклип «Неизвестный солдат»</w:t>
      </w:r>
    </w:p>
    <w:p w:rsidR="00980B41" w:rsidRPr="00A455B0" w:rsidRDefault="00980B41" w:rsidP="007808EE">
      <w:pPr>
        <w:shd w:val="clear" w:color="auto" w:fill="FFFFFF"/>
        <w:spacing w:before="240" w:after="0" w:line="270" w:lineRule="atLeast"/>
        <w:ind w:firstLine="284"/>
        <w:rPr>
          <w:rFonts w:ascii="Times New Roman" w:hAnsi="Times New Roman"/>
          <w:sz w:val="28"/>
          <w:szCs w:val="28"/>
        </w:rPr>
      </w:pPr>
    </w:p>
    <w:sectPr w:rsidR="00980B41" w:rsidRPr="00A455B0" w:rsidSect="00602E98">
      <w:type w:val="continuous"/>
      <w:pgSz w:w="11906" w:h="16838"/>
      <w:pgMar w:top="426" w:right="74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0C80"/>
    <w:multiLevelType w:val="hybridMultilevel"/>
    <w:tmpl w:val="DA707F50"/>
    <w:lvl w:ilvl="0" w:tplc="10640D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5B0"/>
    <w:rsid w:val="000E3667"/>
    <w:rsid w:val="00120C63"/>
    <w:rsid w:val="002F2856"/>
    <w:rsid w:val="003A2412"/>
    <w:rsid w:val="004636A2"/>
    <w:rsid w:val="00480B0A"/>
    <w:rsid w:val="00602E98"/>
    <w:rsid w:val="006B0DF6"/>
    <w:rsid w:val="006D63CE"/>
    <w:rsid w:val="007145BD"/>
    <w:rsid w:val="00771A9A"/>
    <w:rsid w:val="007808EE"/>
    <w:rsid w:val="00797C1A"/>
    <w:rsid w:val="007B0876"/>
    <w:rsid w:val="008C7579"/>
    <w:rsid w:val="009152BB"/>
    <w:rsid w:val="00980B41"/>
    <w:rsid w:val="009851F8"/>
    <w:rsid w:val="009E4609"/>
    <w:rsid w:val="00A455B0"/>
    <w:rsid w:val="00B54D4B"/>
    <w:rsid w:val="00BF09C4"/>
    <w:rsid w:val="00C35E34"/>
    <w:rsid w:val="00D93698"/>
    <w:rsid w:val="00DC557D"/>
    <w:rsid w:val="00FE0A10"/>
    <w:rsid w:val="00FF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C5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C557D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C557D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C35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93698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2014/10/21/soldat-ano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6</Pages>
  <Words>2155</Words>
  <Characters>12287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2014-12-02T11:27:00Z</dcterms:created>
  <dcterms:modified xsi:type="dcterms:W3CDTF">2014-12-02T21:27:00Z</dcterms:modified>
</cp:coreProperties>
</file>