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07" w:rsidRPr="00F26137" w:rsidRDefault="005E4307">
      <w:pPr>
        <w:rPr>
          <w:sz w:val="24"/>
          <w:szCs w:val="24"/>
        </w:rPr>
      </w:pPr>
      <w:hyperlink r:id="rId4" w:history="1">
        <w:r w:rsidRPr="00F26137">
          <w:rPr>
            <w:rStyle w:val="Hyperlink"/>
            <w:rFonts w:ascii="Arial" w:hAnsi="Arial" w:cs="Arial"/>
            <w:b/>
            <w:bCs/>
            <w:color w:val="000000"/>
            <w:sz w:val="24"/>
            <w:szCs w:val="24"/>
            <w:shd w:val="clear" w:color="auto" w:fill="FFFFFF"/>
          </w:rPr>
          <w:t>Музыкально-тематическая композиция «Город дорожных знаков».</w:t>
        </w:r>
      </w:hyperlink>
    </w:p>
    <w:p w:rsidR="005E4307" w:rsidRPr="00F26137" w:rsidRDefault="005E4307" w:rsidP="008C3A7E">
      <w:pPr>
        <w:spacing w:after="0" w:line="240" w:lineRule="auto"/>
        <w:ind w:left="-1080" w:right="-544" w:firstLine="360"/>
        <w:jc w:val="center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i/>
          <w:iCs/>
          <w:color w:val="000000"/>
          <w:sz w:val="24"/>
          <w:szCs w:val="24"/>
        </w:rPr>
        <w:t>Дети средней и подготовительной групп  вбегают в зал под музыку и встают на полукруг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b/>
          <w:color w:val="000000"/>
          <w:sz w:val="24"/>
          <w:szCs w:val="24"/>
        </w:rPr>
        <w:t>Вед</w:t>
      </w:r>
      <w:r w:rsidRPr="00F26137">
        <w:rPr>
          <w:rFonts w:ascii="Times New Roman" w:hAnsi="Times New Roman"/>
          <w:color w:val="000000"/>
          <w:sz w:val="24"/>
          <w:szCs w:val="24"/>
        </w:rPr>
        <w:t>.: Ребята, сегодня у нас с вами развлечение по правилам дорожного движения. Нам  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color w:val="000000"/>
          <w:sz w:val="24"/>
          <w:szCs w:val="24"/>
        </w:rPr>
        <w:t>         предстоит необычное путешествие, мы отправляемся в «Город дорожных знаков»!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color w:val="000000"/>
          <w:sz w:val="24"/>
          <w:szCs w:val="24"/>
        </w:rPr>
        <w:t>     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color w:val="000000"/>
          <w:sz w:val="24"/>
          <w:szCs w:val="24"/>
        </w:rPr>
        <w:t xml:space="preserve">                 Рассаживайтесь поудобнее, места занимайте скорей,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color w:val="000000"/>
          <w:sz w:val="24"/>
          <w:szCs w:val="24"/>
        </w:rPr>
        <w:t>                 В наш город дорожных знаков мы приглашаем гостей.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color w:val="000000"/>
          <w:sz w:val="24"/>
          <w:szCs w:val="24"/>
        </w:rPr>
        <w:t>Итак, дети, отправляемся в путь на автомобилях. (Часть детей под музыку ездят по залу с машинками,самокатами,радиоуправляемыми машинами)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color w:val="000000"/>
          <w:sz w:val="24"/>
          <w:szCs w:val="24"/>
        </w:rPr>
        <w:t xml:space="preserve">              О нашем городе большом мы рассказ свой поведём,</w:t>
      </w:r>
    </w:p>
    <w:p w:rsidR="005E4307" w:rsidRPr="00F26137" w:rsidRDefault="005E4307" w:rsidP="008C3A7E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 w:rsidRPr="00F26137">
        <w:rPr>
          <w:rFonts w:ascii="Times New Roman" w:hAnsi="Times New Roman"/>
          <w:color w:val="000000"/>
          <w:sz w:val="24"/>
          <w:szCs w:val="24"/>
        </w:rPr>
        <w:t>             Где помнить правила движенья все должны без исключенья!</w:t>
      </w:r>
    </w:p>
    <w:p w:rsidR="005E4307" w:rsidRPr="00F26137" w:rsidRDefault="005E4307" w:rsidP="008C3A7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6137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5E4307" w:rsidRPr="00AF6777" w:rsidRDefault="005E4307" w:rsidP="008C3A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307" w:rsidRPr="00AF6777" w:rsidRDefault="005E4307" w:rsidP="008C3A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Дети читают стихи</w:t>
      </w:r>
    </w:p>
    <w:p w:rsidR="005E4307" w:rsidRPr="00AF6777" w:rsidRDefault="005E4307" w:rsidP="008C3A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307" w:rsidRDefault="005E4307" w:rsidP="00AF6777">
      <w:pPr>
        <w:shd w:val="clear" w:color="auto" w:fill="FFFFFF"/>
        <w:spacing w:after="0" w:line="300" w:lineRule="atLeast"/>
        <w:rPr>
          <w:rFonts w:ascii="Tahoma" w:hAnsi="Tahoma" w:cs="Tahoma"/>
          <w:b/>
          <w:bCs/>
          <w:color w:val="515151"/>
          <w:sz w:val="24"/>
          <w:szCs w:val="24"/>
        </w:rPr>
      </w:pPr>
      <w:r>
        <w:rPr>
          <w:rFonts w:ascii="Tahoma" w:hAnsi="Tahoma" w:cs="Tahoma"/>
          <w:b/>
          <w:bCs/>
          <w:color w:val="515151"/>
          <w:sz w:val="24"/>
          <w:szCs w:val="24"/>
        </w:rPr>
        <w:t>1реб.</w:t>
      </w:r>
    </w:p>
    <w:p w:rsidR="005E4307" w:rsidRPr="00AF6777" w:rsidRDefault="005E4307" w:rsidP="00AF6777">
      <w:pPr>
        <w:shd w:val="clear" w:color="auto" w:fill="FFFFFF"/>
        <w:spacing w:after="0" w:line="300" w:lineRule="atLeast"/>
        <w:rPr>
          <w:rFonts w:ascii="Tahoma" w:hAnsi="Tahoma" w:cs="Tahoma"/>
          <w:b/>
          <w:color w:val="515151"/>
          <w:sz w:val="24"/>
          <w:szCs w:val="24"/>
        </w:rPr>
      </w:pPr>
      <w:r w:rsidRPr="00AF6777">
        <w:rPr>
          <w:rFonts w:ascii="Tahoma" w:hAnsi="Tahoma" w:cs="Tahoma"/>
          <w:b/>
          <w:bCs/>
          <w:color w:val="515151"/>
          <w:sz w:val="24"/>
          <w:szCs w:val="24"/>
        </w:rPr>
        <w:t>Малышкин светофор</w:t>
      </w:r>
    </w:p>
    <w:p w:rsidR="005E4307" w:rsidRPr="00F26137" w:rsidRDefault="005E4307" w:rsidP="00AF6777">
      <w:pPr>
        <w:shd w:val="clear" w:color="auto" w:fill="FFFFFF"/>
        <w:spacing w:after="0" w:line="300" w:lineRule="atLeast"/>
        <w:rPr>
          <w:rFonts w:ascii="Tahoma" w:hAnsi="Tahoma" w:cs="Tahoma"/>
          <w:color w:val="515151"/>
        </w:rPr>
      </w:pPr>
      <w:r w:rsidRPr="00F26137">
        <w:rPr>
          <w:rFonts w:ascii="Tahoma" w:hAnsi="Tahoma" w:cs="Tahoma"/>
          <w:color w:val="515151"/>
        </w:rPr>
        <w:t>Светофор нас в гости ждет.</w:t>
      </w:r>
    </w:p>
    <w:p w:rsidR="005E4307" w:rsidRPr="00F26137" w:rsidRDefault="005E4307" w:rsidP="00AF6777">
      <w:pPr>
        <w:rPr>
          <w:rFonts w:ascii="Tahoma" w:hAnsi="Tahoma" w:cs="Tahoma"/>
          <w:color w:val="515151"/>
          <w:shd w:val="clear" w:color="auto" w:fill="FFFFFF"/>
        </w:rPr>
      </w:pPr>
      <w:r w:rsidRPr="00F26137">
        <w:rPr>
          <w:rFonts w:ascii="Tahoma" w:hAnsi="Tahoma" w:cs="Tahoma"/>
          <w:color w:val="515151"/>
          <w:shd w:val="clear" w:color="auto" w:fill="FFFFFF"/>
        </w:rPr>
        <w:t>Освещает переход.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Загорелся красный глаз: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Задержать он хочет нас.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Если красный – нет пути.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Красный свет – нельзя идти.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Желтый свет – не очень строгий: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Жди, нам нет пока дороги.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Ярко-желтый глаз горит: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Все движение стоит!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Наконец, зеленый глаз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Открывает путь для нас.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Полосатый переход</w:t>
      </w:r>
      <w:r w:rsidRPr="00F26137">
        <w:rPr>
          <w:rFonts w:ascii="Tahoma" w:hAnsi="Tahoma" w:cs="Tahoma"/>
          <w:color w:val="515151"/>
        </w:rPr>
        <w:br/>
      </w:r>
      <w:r w:rsidRPr="00F26137">
        <w:rPr>
          <w:rFonts w:ascii="Tahoma" w:hAnsi="Tahoma" w:cs="Tahoma"/>
          <w:color w:val="515151"/>
          <w:shd w:val="clear" w:color="auto" w:fill="FFFFFF"/>
        </w:rPr>
        <w:t>Пешеходов юных ждет!</w:t>
      </w:r>
    </w:p>
    <w:p w:rsidR="005E4307" w:rsidRPr="00B216B5" w:rsidRDefault="005E4307" w:rsidP="00AF6777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            </w:t>
      </w:r>
      <w:r w:rsidRPr="00B216B5">
        <w:rPr>
          <w:rFonts w:ascii="Arial" w:hAnsi="Arial" w:cs="Arial"/>
          <w:color w:val="666666"/>
          <w:sz w:val="24"/>
          <w:szCs w:val="24"/>
          <w:shd w:val="clear" w:color="auto" w:fill="FFFFFF"/>
        </w:rPr>
        <w:t>2 реб</w:t>
      </w:r>
    </w:p>
    <w:p w:rsidR="005E4307" w:rsidRDefault="005E4307" w:rsidP="00AF6777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              </w:t>
      </w:r>
      <w:r w:rsidRPr="00F26137">
        <w:rPr>
          <w:rFonts w:ascii="Arial" w:hAnsi="Arial" w:cs="Arial"/>
          <w:color w:val="666666"/>
          <w:shd w:val="clear" w:color="auto" w:fill="FFFFFF"/>
        </w:rPr>
        <w:t>Пешеходом станет каждый,</w:t>
      </w:r>
      <w:r w:rsidRPr="00F26137">
        <w:rPr>
          <w:rFonts w:ascii="Arial" w:hAnsi="Arial" w:cs="Arial"/>
          <w:color w:val="666666"/>
        </w:rPr>
        <w:br/>
      </w:r>
      <w:r w:rsidRPr="00F26137">
        <w:rPr>
          <w:rFonts w:ascii="Arial" w:hAnsi="Arial" w:cs="Arial"/>
          <w:color w:val="666666"/>
          <w:shd w:val="clear" w:color="auto" w:fill="FFFFFF"/>
        </w:rPr>
        <w:t>            Кто пешком идет в поход.</w:t>
      </w:r>
      <w:r w:rsidRPr="00F26137">
        <w:rPr>
          <w:rFonts w:ascii="Arial" w:hAnsi="Arial" w:cs="Arial"/>
          <w:color w:val="666666"/>
        </w:rPr>
        <w:br/>
      </w:r>
      <w:r w:rsidRPr="00F26137">
        <w:rPr>
          <w:rFonts w:ascii="Arial" w:hAnsi="Arial" w:cs="Arial"/>
          <w:color w:val="666666"/>
          <w:shd w:val="clear" w:color="auto" w:fill="FFFFFF"/>
        </w:rPr>
        <w:t>           Пешеходная дорожка</w:t>
      </w:r>
      <w:r w:rsidRPr="00F26137">
        <w:rPr>
          <w:rFonts w:ascii="Arial" w:hAnsi="Arial" w:cs="Arial"/>
          <w:color w:val="666666"/>
        </w:rPr>
        <w:br/>
      </w:r>
      <w:r w:rsidRPr="00F26137">
        <w:rPr>
          <w:rFonts w:ascii="Arial" w:hAnsi="Arial" w:cs="Arial"/>
          <w:color w:val="666666"/>
          <w:shd w:val="clear" w:color="auto" w:fill="FFFFFF"/>
        </w:rPr>
        <w:t>           От машин его спасет.</w:t>
      </w:r>
      <w:r w:rsidRPr="00F26137">
        <w:rPr>
          <w:rFonts w:ascii="Arial" w:hAnsi="Arial" w:cs="Arial"/>
          <w:color w:val="666666"/>
        </w:rPr>
        <w:br/>
      </w:r>
      <w:r w:rsidRPr="00F26137">
        <w:rPr>
          <w:rFonts w:ascii="Arial" w:hAnsi="Arial" w:cs="Arial"/>
          <w:color w:val="666666"/>
          <w:shd w:val="clear" w:color="auto" w:fill="FFFFFF"/>
        </w:rPr>
        <w:t>            Ведь ходить по той дорожке</w:t>
      </w:r>
      <w:r w:rsidRPr="00F26137">
        <w:rPr>
          <w:rFonts w:ascii="Arial" w:hAnsi="Arial" w:cs="Arial"/>
          <w:color w:val="666666"/>
        </w:rPr>
        <w:br/>
      </w:r>
      <w:r w:rsidRPr="00F26137">
        <w:rPr>
          <w:rFonts w:ascii="Arial" w:hAnsi="Arial" w:cs="Arial"/>
          <w:color w:val="666666"/>
          <w:shd w:val="clear" w:color="auto" w:fill="FFFFFF"/>
        </w:rPr>
        <w:t>            Может только пешеход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.</w:t>
      </w:r>
    </w:p>
    <w:p w:rsidR="005E4307" w:rsidRDefault="005E4307" w:rsidP="00AF6777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5E4307" w:rsidRDefault="005E4307" w:rsidP="00AF6777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5E4307" w:rsidRDefault="005E4307" w:rsidP="00AF6777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5E4307" w:rsidRPr="00AF6777" w:rsidRDefault="005E4307" w:rsidP="00AF6777">
      <w:pPr>
        <w:rPr>
          <w:rFonts w:ascii="Tahoma" w:hAnsi="Tahoma" w:cs="Tahoma"/>
          <w:color w:val="515151"/>
          <w:sz w:val="24"/>
          <w:szCs w:val="24"/>
          <w:shd w:val="clear" w:color="auto" w:fill="FFFFFF"/>
        </w:rPr>
      </w:pPr>
    </w:p>
    <w:p w:rsidR="005E4307" w:rsidRDefault="005E4307" w:rsidP="005B1C9C">
      <w:pPr>
        <w:spacing w:after="0" w:line="240" w:lineRule="auto"/>
        <w:ind w:left="-1080" w:right="-544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3 реб.</w:t>
      </w:r>
    </w:p>
    <w:p w:rsidR="005E4307" w:rsidRPr="00AF6777" w:rsidRDefault="005E4307" w:rsidP="005B1C9C">
      <w:pPr>
        <w:spacing w:after="0" w:line="240" w:lineRule="auto"/>
        <w:ind w:left="-1080" w:right="-544"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AF6777">
        <w:rPr>
          <w:rFonts w:ascii="Times New Roman" w:hAnsi="Times New Roman"/>
          <w:color w:val="000000"/>
          <w:sz w:val="24"/>
          <w:szCs w:val="24"/>
        </w:rPr>
        <w:t>Движеньем полон город:</w:t>
      </w:r>
    </w:p>
    <w:p w:rsidR="005E4307" w:rsidRPr="00AF6777" w:rsidRDefault="005E4307" w:rsidP="005B1C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Бегут машины в ряд,</w:t>
      </w:r>
    </w:p>
    <w:p w:rsidR="005E4307" w:rsidRPr="00AF6777" w:rsidRDefault="005E4307" w:rsidP="005B1C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Цветные светофоры</w:t>
      </w:r>
    </w:p>
    <w:p w:rsidR="005E4307" w:rsidRPr="00AF6777" w:rsidRDefault="005E4307" w:rsidP="005B1C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И день, и ночь горят.</w:t>
      </w:r>
    </w:p>
    <w:p w:rsidR="005E4307" w:rsidRPr="00AF6777" w:rsidRDefault="005E4307" w:rsidP="005B1C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Свернул водитель круто,</w:t>
      </w:r>
    </w:p>
    <w:p w:rsidR="005E4307" w:rsidRPr="00AF6777" w:rsidRDefault="005E4307" w:rsidP="005B1C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Вспотел как никогда!</w:t>
      </w:r>
    </w:p>
    <w:p w:rsidR="005E4307" w:rsidRPr="00AF6777" w:rsidRDefault="005E4307" w:rsidP="005B1C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Еще одна минута,</w:t>
      </w:r>
    </w:p>
    <w:p w:rsidR="005E4307" w:rsidRPr="00AF6777" w:rsidRDefault="005E4307" w:rsidP="005B1C9C">
      <w:pPr>
        <w:rPr>
          <w:rFonts w:ascii="Tahoma" w:hAnsi="Tahoma" w:cs="Tahoma"/>
          <w:color w:val="515151"/>
          <w:sz w:val="24"/>
          <w:szCs w:val="24"/>
          <w:shd w:val="clear" w:color="auto" w:fill="FFFFFF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Случилась бы беда</w:t>
      </w:r>
    </w:p>
    <w:p w:rsidR="005E4307" w:rsidRPr="00F26137" w:rsidRDefault="005E4307" w:rsidP="00AF6777">
      <w:pPr>
        <w:rPr>
          <w:rFonts w:ascii="Verdana" w:hAnsi="Verdana"/>
          <w:color w:val="000000"/>
        </w:rPr>
      </w:pPr>
    </w:p>
    <w:p w:rsidR="005E4307" w:rsidRPr="00F26137" w:rsidRDefault="005E4307" w:rsidP="00AF6777">
      <w:pPr>
        <w:rPr>
          <w:rFonts w:ascii="Arial" w:hAnsi="Arial" w:cs="Arial"/>
          <w:color w:val="333333"/>
          <w:shd w:val="clear" w:color="auto" w:fill="FFFFFF"/>
        </w:rPr>
      </w:pPr>
      <w:r w:rsidRPr="00F26137">
        <w:rPr>
          <w:rFonts w:ascii="Arial" w:hAnsi="Arial" w:cs="Arial"/>
          <w:color w:val="333333"/>
          <w:shd w:val="clear" w:color="auto" w:fill="FFFFFF"/>
        </w:rPr>
        <w:t>4 реб</w:t>
      </w:r>
    </w:p>
    <w:p w:rsidR="005E4307" w:rsidRPr="00143962" w:rsidRDefault="005E4307" w:rsidP="00143962">
      <w:pPr>
        <w:rPr>
          <w:rFonts w:ascii="Verdana" w:hAnsi="Verdana"/>
          <w:color w:val="000000"/>
          <w:sz w:val="24"/>
          <w:szCs w:val="24"/>
        </w:rPr>
      </w:pPr>
      <w:r w:rsidRPr="00F26137">
        <w:rPr>
          <w:rFonts w:ascii="Arial" w:hAnsi="Arial" w:cs="Arial"/>
          <w:color w:val="333333"/>
          <w:shd w:val="clear" w:color="auto" w:fill="FFFFFF"/>
        </w:rPr>
        <w:t>С площадей и перекрестков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На меня глядит в упор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С виду грозный и серьезный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Долговязый светофор.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Он и вежливый, и строгий,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Он известен на весь мир.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Он на улице широкий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Самый главный командир.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У него глаза цветные,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Не глаза, а три огня!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Он по очереди ими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Смотрит сверху на меня.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Я его конечно знаю.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Да и как его не знать!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F26137">
        <w:rPr>
          <w:rFonts w:ascii="Arial" w:hAnsi="Arial" w:cs="Arial"/>
          <w:color w:val="333333"/>
          <w:shd w:val="clear" w:color="auto" w:fill="FFFFFF"/>
        </w:rPr>
        <w:t>Я отлично понимаю</w:t>
      </w:r>
      <w:r w:rsidRPr="00F26137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26137">
        <w:rPr>
          <w:rFonts w:ascii="Arial" w:hAnsi="Arial" w:cs="Arial"/>
          <w:color w:val="333333"/>
        </w:rPr>
        <w:br/>
      </w:r>
      <w:r w:rsidRPr="00AF6777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Все, что хочет он сказать!</w:t>
      </w:r>
      <w:r w:rsidRPr="00AF6777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F6777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b/>
          <w:color w:val="000000"/>
          <w:sz w:val="24"/>
          <w:szCs w:val="24"/>
        </w:rPr>
        <w:t xml:space="preserve">Ведущий 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Разных три имеет глаза,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Но откроет их не сразу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Если глаз откроет красный –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Стоп! Идти нельзя, опасно!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Жёлтый свет – погоди,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А зелёный – проходи!  </w:t>
      </w:r>
      <w:r w:rsidRPr="00AF6777">
        <w:rPr>
          <w:rFonts w:ascii="Times New Roman" w:hAnsi="Times New Roman"/>
          <w:i/>
          <w:iCs/>
          <w:color w:val="000000"/>
          <w:sz w:val="24"/>
          <w:szCs w:val="24"/>
        </w:rPr>
        <w:t>(светофор)</w:t>
      </w:r>
    </w:p>
    <w:p w:rsidR="005E4307" w:rsidRPr="00AF6777" w:rsidRDefault="005E4307" w:rsidP="008C3A7E">
      <w:pPr>
        <w:spacing w:after="0" w:line="240" w:lineRule="auto"/>
        <w:ind w:right="512"/>
        <w:jc w:val="center"/>
        <w:rPr>
          <w:rFonts w:ascii="Arial" w:hAnsi="Arial" w:cs="Arial"/>
          <w:color w:val="000000"/>
          <w:sz w:val="24"/>
          <w:szCs w:val="24"/>
        </w:rPr>
      </w:pPr>
      <w:r w:rsidRPr="00D029AA">
        <w:rPr>
          <w:rFonts w:ascii="Georgia" w:hAnsi="Georgia" w:cs="Arial"/>
          <w:b/>
          <w:bCs/>
          <w:i/>
          <w:iCs/>
          <w:color w:val="454442"/>
          <w:sz w:val="24"/>
          <w:szCs w:val="24"/>
        </w:rPr>
        <w:t>                                       </w:t>
      </w:r>
      <w:r w:rsidRPr="00D029AA">
        <w:rPr>
          <w:rFonts w:ascii="Georgia" w:hAnsi="Georgia" w:cs="Arial"/>
          <w:b/>
          <w:bCs/>
          <w:i/>
          <w:iCs/>
          <w:color w:val="454442"/>
          <w:sz w:val="24"/>
          <w:szCs w:val="24"/>
          <w:u w:val="single"/>
        </w:rPr>
        <w:t> </w:t>
      </w:r>
      <w:r w:rsidRPr="00D029AA">
        <w:rPr>
          <w:rFonts w:ascii="Georgia" w:hAnsi="Georgia" w:cs="Arial"/>
          <w:b/>
          <w:bCs/>
          <w:i/>
          <w:iCs/>
          <w:color w:val="454442"/>
          <w:sz w:val="24"/>
          <w:szCs w:val="24"/>
        </w:rPr>
        <w:t>Песня «Весёлый светофор</w:t>
      </w:r>
      <w:r w:rsidRPr="00AF6777">
        <w:rPr>
          <w:rFonts w:ascii="Georgia" w:hAnsi="Georgia" w:cs="Arial"/>
          <w:b/>
          <w:bCs/>
          <w:i/>
          <w:iCs/>
          <w:color w:val="454442"/>
          <w:sz w:val="24"/>
          <w:szCs w:val="24"/>
          <w:u w:val="single"/>
        </w:rPr>
        <w:t>»</w:t>
      </w:r>
      <w:r w:rsidRPr="00AF6777">
        <w:rPr>
          <w:rFonts w:ascii="Times New Roman" w:hAnsi="Times New Roman"/>
          <w:b/>
          <w:bCs/>
          <w:color w:val="454442"/>
          <w:sz w:val="24"/>
          <w:szCs w:val="24"/>
        </w:rPr>
        <w:t>  </w:t>
      </w:r>
      <w:r w:rsidRPr="00AF6777">
        <w:rPr>
          <w:rFonts w:ascii="Times New Roman" w:hAnsi="Times New Roman"/>
          <w:b/>
          <w:bCs/>
          <w:i/>
          <w:iCs/>
          <w:color w:val="454442"/>
          <w:sz w:val="24"/>
          <w:szCs w:val="24"/>
        </w:rPr>
        <w:t>(</w:t>
      </w:r>
      <w:r w:rsidRPr="00AF6777">
        <w:rPr>
          <w:rFonts w:ascii="Times New Roman" w:hAnsi="Times New Roman"/>
          <w:i/>
          <w:iCs/>
          <w:color w:val="454442"/>
          <w:sz w:val="24"/>
          <w:szCs w:val="24"/>
        </w:rPr>
        <w:t>выходит светофор)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43962">
        <w:rPr>
          <w:rFonts w:ascii="Times New Roman" w:hAnsi="Times New Roman"/>
          <w:b/>
          <w:color w:val="000000"/>
          <w:sz w:val="24"/>
          <w:szCs w:val="24"/>
        </w:rPr>
        <w:t>Светофор:</w:t>
      </w:r>
      <w:r w:rsidRPr="00AF6777">
        <w:rPr>
          <w:rFonts w:ascii="Times New Roman" w:hAnsi="Times New Roman"/>
          <w:color w:val="000000"/>
          <w:sz w:val="24"/>
          <w:szCs w:val="24"/>
        </w:rPr>
        <w:t xml:space="preserve"> Я с виду грозный и серьезный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                Очень важный светофор.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                С перекрестка, с перекрестка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                На тебя гляжу в упор.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                Все, что я хочу сказать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                  Нужно по глазам читать!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Если свет зажегся красный, значит двигаться опасно!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Желтый свет – предупрежденье, жди сигнала для движенья!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Свет зеленый говорит – пешеходам путь открыт!</w:t>
      </w:r>
    </w:p>
    <w:p w:rsidR="005E4307" w:rsidRPr="00AF6777" w:rsidRDefault="005E4307" w:rsidP="008C3A7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Georgia" w:hAnsi="Georgia" w:cs="Arial"/>
          <w:b/>
          <w:bCs/>
          <w:i/>
          <w:iCs/>
          <w:color w:val="000000"/>
          <w:sz w:val="24"/>
          <w:szCs w:val="24"/>
        </w:rPr>
        <w:t>Игра «Светофор»</w:t>
      </w:r>
      <w:r w:rsidRPr="00AF6777">
        <w:rPr>
          <w:rFonts w:ascii="Georgia" w:hAnsi="Georgia" w:cs="Arial"/>
          <w:i/>
          <w:iCs/>
          <w:color w:val="000000"/>
          <w:sz w:val="24"/>
          <w:szCs w:val="24"/>
        </w:rPr>
        <w:t>: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 </w:t>
      </w:r>
      <w:r w:rsidRPr="00AF6777">
        <w:rPr>
          <w:rFonts w:ascii="Times New Roman" w:hAnsi="Times New Roman"/>
          <w:i/>
          <w:iCs/>
          <w:color w:val="000000"/>
          <w:sz w:val="24"/>
          <w:szCs w:val="24"/>
        </w:rPr>
        <w:t>Светофор показывает три цветных круга: красный, желтый, зеленый. Дети выполняют определенные движения.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На красный свет все стоим и грозим пальцем,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На желтый – стоят и хлопают,</w:t>
      </w:r>
    </w:p>
    <w:p w:rsidR="005E4307" w:rsidRPr="00AF6777" w:rsidRDefault="005E4307" w:rsidP="008C3A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777">
        <w:rPr>
          <w:rFonts w:ascii="Times New Roman" w:hAnsi="Times New Roman"/>
          <w:color w:val="000000"/>
          <w:sz w:val="24"/>
          <w:szCs w:val="24"/>
        </w:rPr>
        <w:t>На зеленый – идут по кругу.</w:t>
      </w:r>
    </w:p>
    <w:p w:rsidR="005E4307" w:rsidRPr="00AF6777" w:rsidRDefault="005E4307" w:rsidP="008C3A7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F6777">
        <w:rPr>
          <w:rFonts w:ascii="Times New Roman" w:hAnsi="Times New Roman"/>
          <w:b/>
          <w:color w:val="000000"/>
          <w:sz w:val="24"/>
          <w:szCs w:val="24"/>
        </w:rPr>
        <w:t>Светофор.</w:t>
      </w:r>
    </w:p>
    <w:p w:rsidR="005E4307" w:rsidRPr="00AF6777" w:rsidRDefault="005E4307" w:rsidP="008C3A7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Это кто при красном свете выбегает напрямик?</w:t>
      </w:r>
    </w:p>
    <w:p w:rsidR="005E4307" w:rsidRPr="00AF6777" w:rsidRDefault="005E4307" w:rsidP="008C3A7E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F6777">
        <w:rPr>
          <w:rStyle w:val="c3c4"/>
          <w:i/>
          <w:iCs/>
          <w:color w:val="000000"/>
        </w:rPr>
        <w:t>(обращается к ведущей)</w:t>
      </w:r>
    </w:p>
    <w:p w:rsidR="005E4307" w:rsidRPr="00AF6777" w:rsidRDefault="005E4307" w:rsidP="008C3A7E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Это ваш мальчик?</w:t>
      </w:r>
    </w:p>
    <w:p w:rsidR="005E4307" w:rsidRPr="00AF6777" w:rsidRDefault="005E4307" w:rsidP="008C3A7E">
      <w:pPr>
        <w:pStyle w:val="c1c25"/>
        <w:spacing w:before="0" w:beforeAutospacing="0" w:after="0" w:afterAutospacing="0"/>
        <w:ind w:hanging="720"/>
        <w:rPr>
          <w:rStyle w:val="c2"/>
          <w:color w:val="000000"/>
          <w:u w:val="single"/>
        </w:rPr>
      </w:pPr>
      <w:r w:rsidRPr="00143962">
        <w:rPr>
          <w:rStyle w:val="c2"/>
          <w:b/>
          <w:color w:val="000000"/>
          <w:u w:val="single"/>
        </w:rPr>
        <w:t>Герой ( Буратино,Незнайка и т.д</w:t>
      </w:r>
      <w:r w:rsidRPr="00AF6777">
        <w:rPr>
          <w:rStyle w:val="c2"/>
          <w:color w:val="000000"/>
          <w:u w:val="single"/>
        </w:rPr>
        <w:t>.)</w:t>
      </w:r>
    </w:p>
    <w:p w:rsidR="005E4307" w:rsidRPr="00AF6777" w:rsidRDefault="005E4307" w:rsidP="008C3A7E">
      <w:pPr>
        <w:pStyle w:val="c1c25"/>
        <w:spacing w:before="0" w:beforeAutospacing="0" w:after="0" w:afterAutospacing="0"/>
        <w:ind w:hanging="720"/>
        <w:rPr>
          <w:rFonts w:ascii="Arial" w:hAnsi="Arial" w:cs="Arial"/>
          <w:color w:val="000000"/>
        </w:rPr>
      </w:pPr>
      <w:r w:rsidRPr="00AF6777">
        <w:rPr>
          <w:rStyle w:val="c2"/>
          <w:color w:val="000000"/>
          <w:u w:val="single"/>
        </w:rPr>
        <w:t xml:space="preserve">                   </w:t>
      </w:r>
      <w:r w:rsidRPr="00AF6777">
        <w:rPr>
          <w:rStyle w:val="c3"/>
          <w:color w:val="000000"/>
        </w:rPr>
        <w:t> Я всем известный Буратино,</w:t>
      </w:r>
    </w:p>
    <w:p w:rsidR="005E4307" w:rsidRPr="00AF6777" w:rsidRDefault="005E4307" w:rsidP="008C3A7E">
      <w:pPr>
        <w:pStyle w:val="c1c22c10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             С ребятами всегда дружу,                </w:t>
      </w:r>
    </w:p>
    <w:p w:rsidR="005E4307" w:rsidRPr="00AF6777" w:rsidRDefault="005E4307" w:rsidP="008C3A7E">
      <w:pPr>
        <w:pStyle w:val="c1c22c10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             На знаки я и не гляжу.</w:t>
      </w:r>
    </w:p>
    <w:p w:rsidR="005E4307" w:rsidRPr="00AF6777" w:rsidRDefault="005E4307" w:rsidP="008C3A7E">
      <w:pPr>
        <w:pStyle w:val="c1c10c22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             Где захочется хожу.</w:t>
      </w:r>
    </w:p>
    <w:p w:rsidR="005E4307" w:rsidRPr="00AF6777" w:rsidRDefault="005E4307" w:rsidP="008C3A7E">
      <w:pPr>
        <w:pStyle w:val="c1c10c25"/>
        <w:spacing w:before="0" w:beforeAutospacing="0" w:after="0" w:afterAutospacing="0"/>
        <w:ind w:right="-544" w:hanging="72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Я так люблю похулиганить,</w:t>
      </w:r>
    </w:p>
    <w:p w:rsidR="005E4307" w:rsidRPr="00AF6777" w:rsidRDefault="005E4307" w:rsidP="008C3A7E">
      <w:pPr>
        <w:pStyle w:val="c1c22c10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             На красный свет перебежать,</w:t>
      </w:r>
    </w:p>
    <w:p w:rsidR="005E4307" w:rsidRPr="00AF6777" w:rsidRDefault="005E4307" w:rsidP="008C3A7E">
      <w:pPr>
        <w:pStyle w:val="c1c22c10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             И по проезжей части даже</w:t>
      </w:r>
    </w:p>
    <w:p w:rsidR="005E4307" w:rsidRPr="00AF6777" w:rsidRDefault="005E4307" w:rsidP="008C3A7E">
      <w:pPr>
        <w:pStyle w:val="c1c22c10"/>
        <w:spacing w:before="0" w:beforeAutospacing="0" w:after="0" w:afterAutospacing="0"/>
        <w:ind w:left="-1080" w:right="-544" w:hanging="72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             Могу спокойно погулять.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Светофор</w:t>
      </w:r>
      <w:r w:rsidRPr="00AF6777">
        <w:rPr>
          <w:rStyle w:val="c3"/>
          <w:color w:val="000000"/>
        </w:rPr>
        <w:t> Я всех предупреждаю здесь старательно,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Коль видишь ты меня, то будь внимательным!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Буратино:</w:t>
      </w:r>
      <w:r w:rsidRPr="00AF6777">
        <w:rPr>
          <w:rStyle w:val="c3"/>
          <w:color w:val="000000"/>
        </w:rPr>
        <w:t>  Ишь, раскомандовался! Перейду дорогу эту, если даже хода нет!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Мне домой вернуться надо, твой не нужен мне совет!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Светофор</w:t>
      </w:r>
      <w:r w:rsidRPr="00AF6777">
        <w:rPr>
          <w:rStyle w:val="c2"/>
          <w:color w:val="000000"/>
          <w:u w:val="single"/>
        </w:rPr>
        <w:t>:</w:t>
      </w:r>
      <w:r w:rsidRPr="00AF6777">
        <w:rPr>
          <w:rStyle w:val="c3"/>
          <w:color w:val="000000"/>
        </w:rPr>
        <w:t> Ты, Буратино, не знаешь к сожаленью правила дорожного движения,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Чтоб в городе нашем тебе не пропасть, знаки дорожные должен ты знать.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Вот дорожные знаки, запомнить не сложно их,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Слушай, друг. Запоминай, даром время не теряй.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Буратино</w:t>
      </w:r>
      <w:r w:rsidRPr="00AF6777">
        <w:rPr>
          <w:rStyle w:val="c2"/>
          <w:color w:val="000000"/>
          <w:u w:val="single"/>
        </w:rPr>
        <w:t>:</w:t>
      </w:r>
      <w:r w:rsidRPr="00AF6777">
        <w:rPr>
          <w:rStyle w:val="c3"/>
          <w:color w:val="000000"/>
        </w:rPr>
        <w:t> Слушать, запоминать, только время зря терять.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Я трудиться не люблю, так домой я добегу.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Светофор</w:t>
      </w:r>
      <w:r w:rsidRPr="00143962">
        <w:rPr>
          <w:rStyle w:val="c3"/>
          <w:b/>
          <w:color w:val="000000"/>
        </w:rPr>
        <w:t> </w:t>
      </w:r>
      <w:r w:rsidRPr="00AF6777">
        <w:rPr>
          <w:rStyle w:val="c3"/>
          <w:color w:val="000000"/>
        </w:rPr>
        <w:t>Стой, дружок, зачем спешишь? Под колёса угодишь.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Буратино:</w:t>
      </w:r>
      <w:r w:rsidRPr="00AF6777">
        <w:rPr>
          <w:rStyle w:val="c3"/>
          <w:color w:val="000000"/>
        </w:rPr>
        <w:t> Тут нельзя, там нельзя, что же делать мне, друзья?</w:t>
      </w:r>
    </w:p>
    <w:p w:rsidR="005E4307" w:rsidRPr="00143962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b/>
          <w:color w:val="000000"/>
        </w:rPr>
      </w:pPr>
      <w:r w:rsidRPr="00143962">
        <w:rPr>
          <w:rStyle w:val="c2"/>
          <w:b/>
          <w:color w:val="000000"/>
          <w:u w:val="single"/>
        </w:rPr>
        <w:t>Светофор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Даём тебе последний шанс и издаём такой указ.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Зачислить срочно в город наш, где объясняют без прикрас,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            И учат  знаки понимать, чтоб в нашей жизни не пропасть.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Буратино</w:t>
      </w:r>
      <w:r w:rsidRPr="00AF6777">
        <w:rPr>
          <w:rStyle w:val="c2"/>
          <w:color w:val="000000"/>
          <w:u w:val="single"/>
        </w:rPr>
        <w:t>:</w:t>
      </w:r>
      <w:r w:rsidRPr="00AF6777">
        <w:rPr>
          <w:rStyle w:val="c3"/>
          <w:color w:val="000000"/>
        </w:rPr>
        <w:t> Что ж, друзья, придётся мне учиться,  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Style w:val="c3"/>
          <w:color w:val="000000"/>
        </w:rPr>
      </w:pPr>
      <w:r w:rsidRPr="00AF6777">
        <w:rPr>
          <w:rStyle w:val="c3"/>
          <w:color w:val="000000"/>
        </w:rPr>
        <w:t>                  Чтоб в азбуке дорог не сбиться.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Style w:val="c3"/>
          <w:color w:val="000000"/>
        </w:rPr>
      </w:pP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666666"/>
          <w:shd w:val="clear" w:color="auto" w:fill="FFFFFF"/>
        </w:rPr>
      </w:pPr>
      <w:r w:rsidRPr="00AF6777">
        <w:rPr>
          <w:rStyle w:val="Strong"/>
          <w:rFonts w:ascii="Arial" w:hAnsi="Arial" w:cs="Arial"/>
          <w:color w:val="666666"/>
          <w:shd w:val="clear" w:color="auto" w:fill="FFFFFF"/>
        </w:rPr>
        <w:t>Вед.</w:t>
      </w:r>
      <w:r w:rsidRPr="00AF6777">
        <w:rPr>
          <w:rFonts w:ascii="Arial" w:hAnsi="Arial" w:cs="Arial"/>
          <w:color w:val="666666"/>
          <w:shd w:val="clear" w:color="auto" w:fill="FFFFFF"/>
        </w:rPr>
        <w:t>  А давайте-ка, ребята,</w:t>
      </w:r>
      <w:r w:rsidRPr="00AF6777">
        <w:rPr>
          <w:rFonts w:ascii="Arial" w:hAnsi="Arial" w:cs="Arial"/>
          <w:color w:val="666666"/>
        </w:rPr>
        <w:br/>
      </w:r>
      <w:r w:rsidRPr="00AF6777">
        <w:rPr>
          <w:rFonts w:ascii="Arial" w:hAnsi="Arial" w:cs="Arial"/>
          <w:color w:val="666666"/>
          <w:shd w:val="clear" w:color="auto" w:fill="FFFFFF"/>
        </w:rPr>
        <w:t>         В гости знаки позовем.</w:t>
      </w:r>
      <w:r w:rsidRPr="00AF6777">
        <w:rPr>
          <w:rFonts w:ascii="Arial" w:hAnsi="Arial" w:cs="Arial"/>
          <w:color w:val="666666"/>
        </w:rPr>
        <w:br/>
      </w:r>
      <w:r w:rsidRPr="00AF6777">
        <w:rPr>
          <w:rFonts w:ascii="Arial" w:hAnsi="Arial" w:cs="Arial"/>
          <w:color w:val="666666"/>
          <w:shd w:val="clear" w:color="auto" w:fill="FFFFFF"/>
        </w:rPr>
        <w:t>         И приятное знакомство</w:t>
      </w:r>
      <w:r w:rsidRPr="00AF6777"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 w:rsidRPr="00AF6777">
        <w:rPr>
          <w:rFonts w:ascii="Arial" w:hAnsi="Arial" w:cs="Arial"/>
          <w:color w:val="666666"/>
        </w:rPr>
        <w:br/>
      </w:r>
      <w:r w:rsidRPr="00AF6777">
        <w:rPr>
          <w:rFonts w:ascii="Arial" w:hAnsi="Arial" w:cs="Arial"/>
          <w:color w:val="666666"/>
          <w:shd w:val="clear" w:color="auto" w:fill="FFFFFF"/>
        </w:rPr>
        <w:t>         С ними дружно заведем.</w:t>
      </w:r>
    </w:p>
    <w:p w:rsidR="005E4307" w:rsidRPr="00AF6777" w:rsidRDefault="005E4307" w:rsidP="008C3A7E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Fonts w:ascii="Arial" w:hAnsi="Arial" w:cs="Arial"/>
          <w:color w:val="666666"/>
        </w:rPr>
        <w:br/>
      </w:r>
      <w:r w:rsidRPr="00AF6777">
        <w:rPr>
          <w:rStyle w:val="Emphasis"/>
          <w:rFonts w:ascii="Arial" w:hAnsi="Arial" w:cs="Arial"/>
          <w:b/>
          <w:bCs/>
          <w:color w:val="666666"/>
          <w:shd w:val="clear" w:color="auto" w:fill="FFFFFF"/>
        </w:rPr>
        <w:t>Под музыку в зал входят «дорожные знаки» (дети с табличками на шее)</w:t>
      </w:r>
    </w:p>
    <w:p w:rsidR="005E4307" w:rsidRDefault="005E4307" w:rsidP="00F26137">
      <w:pPr>
        <w:pStyle w:val="c0c9"/>
        <w:spacing w:before="0" w:beforeAutospacing="0" w:after="0" w:afterAutospacing="0"/>
        <w:ind w:right="-544"/>
        <w:rPr>
          <w:rStyle w:val="c19c4"/>
          <w:rFonts w:ascii="Georgia" w:hAnsi="Georgia" w:cs="Arial"/>
          <w:b/>
          <w:bCs/>
          <w:i/>
          <w:iCs/>
          <w:color w:val="000000"/>
        </w:rPr>
      </w:pPr>
    </w:p>
    <w:p w:rsidR="005E4307" w:rsidRDefault="005E4307" w:rsidP="00143962">
      <w:pPr>
        <w:pStyle w:val="c0c9"/>
        <w:spacing w:before="0" w:beforeAutospacing="0" w:after="0" w:afterAutospacing="0"/>
        <w:ind w:left="-1080" w:right="-544" w:firstLine="360"/>
        <w:jc w:val="center"/>
        <w:rPr>
          <w:rStyle w:val="c19c4"/>
          <w:rFonts w:ascii="Georgia" w:hAnsi="Georgia" w:cs="Arial"/>
          <w:b/>
          <w:bCs/>
          <w:i/>
          <w:iCs/>
          <w:color w:val="000000"/>
        </w:rPr>
      </w:pPr>
    </w:p>
    <w:p w:rsidR="005E4307" w:rsidRPr="00143962" w:rsidRDefault="005E4307" w:rsidP="00143962">
      <w:pPr>
        <w:pStyle w:val="c0c9"/>
        <w:spacing w:before="0" w:beforeAutospacing="0" w:after="0" w:afterAutospacing="0"/>
        <w:ind w:left="-1080" w:right="-544" w:firstLine="360"/>
        <w:jc w:val="center"/>
        <w:rPr>
          <w:rStyle w:val="c19c4"/>
          <w:rFonts w:ascii="Arial" w:hAnsi="Arial" w:cs="Arial"/>
          <w:color w:val="000000"/>
        </w:rPr>
      </w:pPr>
      <w:r w:rsidRPr="00AF6777">
        <w:rPr>
          <w:rStyle w:val="c19c4"/>
          <w:rFonts w:ascii="Georgia" w:hAnsi="Georgia" w:cs="Arial"/>
          <w:b/>
          <w:bCs/>
          <w:i/>
          <w:iCs/>
          <w:color w:val="000000"/>
        </w:rPr>
        <w:t>           </w:t>
      </w:r>
    </w:p>
    <w:p w:rsidR="005E4307" w:rsidRDefault="005E4307" w:rsidP="008C3A7E">
      <w:pPr>
        <w:pStyle w:val="c0c9"/>
        <w:spacing w:before="0" w:beforeAutospacing="0" w:after="0" w:afterAutospacing="0"/>
        <w:ind w:left="-1080" w:right="-544" w:firstLine="360"/>
        <w:jc w:val="center"/>
        <w:rPr>
          <w:rStyle w:val="c19c4"/>
          <w:rFonts w:ascii="Georgia" w:hAnsi="Georgia" w:cs="Arial"/>
          <w:b/>
          <w:bCs/>
          <w:i/>
          <w:iCs/>
          <w:color w:val="000000"/>
        </w:rPr>
      </w:pPr>
    </w:p>
    <w:p w:rsidR="005E4307" w:rsidRPr="00AF6777" w:rsidRDefault="005E4307" w:rsidP="00FE5BFB">
      <w:pPr>
        <w:pStyle w:val="NormalWeb"/>
        <w:spacing w:before="0" w:after="0" w:line="360" w:lineRule="auto"/>
        <w:rPr>
          <w:rFonts w:ascii="Arial" w:hAnsi="Arial" w:cs="Arial"/>
          <w:b/>
          <w:color w:val="666666"/>
          <w:szCs w:val="24"/>
          <w:shd w:val="clear" w:color="auto" w:fill="FFFFFF"/>
        </w:rPr>
      </w:pPr>
      <w:r w:rsidRPr="00AF6777">
        <w:rPr>
          <w:rStyle w:val="apple-converted-space"/>
          <w:rFonts w:ascii="Arial" w:hAnsi="Arial" w:cs="Arial"/>
          <w:b/>
          <w:color w:val="666666"/>
          <w:szCs w:val="24"/>
          <w:shd w:val="clear" w:color="auto" w:fill="FFFFFF"/>
        </w:rPr>
        <w:t> </w:t>
      </w:r>
      <w:r w:rsidRPr="00AF6777">
        <w:rPr>
          <w:rFonts w:ascii="Arial" w:hAnsi="Arial" w:cs="Arial"/>
          <w:b/>
          <w:color w:val="666666"/>
          <w:szCs w:val="24"/>
          <w:shd w:val="clear" w:color="auto" w:fill="FFFFFF"/>
        </w:rPr>
        <w:t>Мы знаки дорожные</w:t>
      </w:r>
    </w:p>
    <w:p w:rsidR="005E4307" w:rsidRPr="00AF6777" w:rsidRDefault="005E4307" w:rsidP="00FE5BFB">
      <w:pPr>
        <w:pStyle w:val="NormalWeb"/>
        <w:spacing w:before="0" w:after="0" w:line="360" w:lineRule="auto"/>
        <w:rPr>
          <w:rFonts w:ascii="Arial" w:hAnsi="Arial" w:cs="Arial"/>
          <w:b/>
          <w:color w:val="666666"/>
          <w:szCs w:val="24"/>
          <w:shd w:val="clear" w:color="auto" w:fill="FFFFFF"/>
        </w:rPr>
      </w:pPr>
      <w:r w:rsidRPr="00AF6777">
        <w:rPr>
          <w:rFonts w:ascii="Arial" w:hAnsi="Arial" w:cs="Arial"/>
          <w:b/>
          <w:color w:val="666666"/>
          <w:szCs w:val="24"/>
          <w:shd w:val="clear" w:color="auto" w:fill="FFFFFF"/>
        </w:rPr>
        <w:t xml:space="preserve"> Запомнить нас не сложно.</w:t>
      </w:r>
      <w:r w:rsidRPr="00AF6777">
        <w:rPr>
          <w:rFonts w:ascii="Arial" w:hAnsi="Arial" w:cs="Arial"/>
          <w:b/>
          <w:color w:val="666666"/>
          <w:szCs w:val="24"/>
        </w:rPr>
        <w:br/>
      </w:r>
      <w:r w:rsidRPr="00AF6777">
        <w:rPr>
          <w:rFonts w:ascii="Arial" w:hAnsi="Arial" w:cs="Arial"/>
          <w:b/>
          <w:color w:val="666666"/>
          <w:szCs w:val="24"/>
          <w:shd w:val="clear" w:color="auto" w:fill="FFFFFF"/>
        </w:rPr>
        <w:t xml:space="preserve"> Веселых знаков – целый ряд</w:t>
      </w:r>
      <w:r w:rsidRPr="00AF6777">
        <w:rPr>
          <w:rFonts w:ascii="Arial" w:hAnsi="Arial" w:cs="Arial"/>
          <w:b/>
          <w:color w:val="666666"/>
          <w:szCs w:val="24"/>
        </w:rPr>
        <w:br/>
      </w:r>
      <w:r w:rsidRPr="00AF6777">
        <w:rPr>
          <w:rFonts w:ascii="Arial" w:hAnsi="Arial" w:cs="Arial"/>
          <w:b/>
          <w:color w:val="666666"/>
          <w:szCs w:val="24"/>
          <w:shd w:val="clear" w:color="auto" w:fill="FFFFFF"/>
        </w:rPr>
        <w:t>Они вас от беды хранят.</w:t>
      </w:r>
    </w:p>
    <w:p w:rsidR="005E4307" w:rsidRPr="00AF6777" w:rsidRDefault="005E4307" w:rsidP="00FE5BFB">
      <w:pPr>
        <w:pStyle w:val="NormalWeb"/>
        <w:spacing w:before="0" w:after="0" w:line="360" w:lineRule="auto"/>
        <w:rPr>
          <w:rFonts w:ascii="Arial" w:hAnsi="Arial" w:cs="Arial"/>
          <w:color w:val="666666"/>
          <w:szCs w:val="24"/>
          <w:shd w:val="clear" w:color="auto" w:fill="FFFFFF"/>
        </w:rPr>
      </w:pP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Всем, кому даны колеса, передайте наш совет:</w:t>
      </w:r>
      <w:r w:rsidRPr="00AF6777">
        <w:rPr>
          <w:b/>
          <w:sz w:val="24"/>
          <w:szCs w:val="24"/>
        </w:rPr>
        <w:br/>
        <w:t>Пусть у нас сначала спросят, можно ехать или нет.</w:t>
      </w:r>
      <w:r w:rsidRPr="00AF6777">
        <w:rPr>
          <w:b/>
          <w:sz w:val="24"/>
          <w:szCs w:val="24"/>
        </w:rPr>
        <w:br/>
        <w:t>Мы поможем, мы расскажем, честь по чести, что и как,</w:t>
      </w:r>
      <w:r w:rsidRPr="00AF6777">
        <w:rPr>
          <w:b/>
          <w:sz w:val="24"/>
          <w:szCs w:val="24"/>
        </w:rPr>
        <w:br/>
        <w:t>Мы дорогу всем укажем, уважайте каждый Знак</w:t>
      </w: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1.Что за знак такой висит? Стоп – машинам он велит,</w:t>
      </w: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Пешеход, идите смело, по дорожкам черно – белым!</w:t>
      </w:r>
    </w:p>
    <w:p w:rsidR="005E4307" w:rsidRPr="00AF6777" w:rsidRDefault="005E4307" w:rsidP="00FE5BFB">
      <w:pPr>
        <w:spacing w:line="360" w:lineRule="auto"/>
        <w:rPr>
          <w:sz w:val="24"/>
          <w:szCs w:val="24"/>
        </w:rPr>
      </w:pPr>
      <w:r w:rsidRPr="00AF6777">
        <w:rPr>
          <w:i/>
          <w:sz w:val="24"/>
          <w:szCs w:val="24"/>
        </w:rPr>
        <w:t>(Пешеходный переход)</w:t>
      </w: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2. Можно встретить знак такой, на дороге скоростной,</w:t>
      </w: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Где больших размеров яма, и ходить опасно прямо,</w:t>
      </w: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Там где строится район, школа, дом иль стадион.</w:t>
      </w:r>
    </w:p>
    <w:p w:rsidR="005E4307" w:rsidRPr="00AF6777" w:rsidRDefault="005E4307" w:rsidP="00FE5BFB">
      <w:pPr>
        <w:spacing w:line="360" w:lineRule="auto"/>
        <w:rPr>
          <w:i/>
          <w:sz w:val="24"/>
          <w:szCs w:val="24"/>
        </w:rPr>
      </w:pPr>
      <w:r w:rsidRPr="00AF6777">
        <w:rPr>
          <w:i/>
          <w:sz w:val="24"/>
          <w:szCs w:val="24"/>
        </w:rPr>
        <w:t xml:space="preserve"> (Движенье пешеход запрещено)</w:t>
      </w:r>
    </w:p>
    <w:p w:rsidR="005E4307" w:rsidRPr="00AF6777" w:rsidRDefault="005E4307" w:rsidP="00FE5BFB">
      <w:pPr>
        <w:pStyle w:val="BodyTextIndent"/>
        <w:spacing w:line="360" w:lineRule="auto"/>
        <w:ind w:left="0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3. Я хочу спросить про знак, нарисован знак вот так:</w:t>
      </w:r>
      <w:r w:rsidRPr="00AF6777">
        <w:rPr>
          <w:b/>
          <w:sz w:val="24"/>
          <w:szCs w:val="24"/>
        </w:rPr>
        <w:br/>
        <w:t>В треугольнике ребята со всех ног бегут куда - то.</w:t>
      </w:r>
    </w:p>
    <w:p w:rsidR="005E4307" w:rsidRPr="00AF6777" w:rsidRDefault="005E4307" w:rsidP="00FE5BFB">
      <w:pPr>
        <w:spacing w:line="360" w:lineRule="auto"/>
        <w:rPr>
          <w:i/>
          <w:sz w:val="24"/>
          <w:szCs w:val="24"/>
        </w:rPr>
      </w:pPr>
      <w:r w:rsidRPr="00AF6777">
        <w:rPr>
          <w:i/>
          <w:sz w:val="24"/>
          <w:szCs w:val="24"/>
        </w:rPr>
        <w:t>(Осторожно, дети!)</w:t>
      </w: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4. Ходят смело: млад и стар, даже кошки и собаки…</w:t>
      </w:r>
    </w:p>
    <w:p w:rsidR="005E4307" w:rsidRPr="00AF6777" w:rsidRDefault="005E4307" w:rsidP="00FE5BFB">
      <w:pPr>
        <w:spacing w:line="360" w:lineRule="auto"/>
        <w:rPr>
          <w:b/>
          <w:sz w:val="24"/>
          <w:szCs w:val="24"/>
        </w:rPr>
      </w:pPr>
      <w:r w:rsidRPr="00AF6777">
        <w:rPr>
          <w:b/>
          <w:sz w:val="24"/>
          <w:szCs w:val="24"/>
        </w:rPr>
        <w:t>Только здесь, на тротуаре, дело все в дорожном знаке!</w:t>
      </w:r>
    </w:p>
    <w:p w:rsidR="005E4307" w:rsidRPr="00AF6777" w:rsidRDefault="005E4307" w:rsidP="00FE5BFB">
      <w:pPr>
        <w:spacing w:line="360" w:lineRule="auto"/>
        <w:rPr>
          <w:sz w:val="24"/>
          <w:szCs w:val="24"/>
        </w:rPr>
      </w:pPr>
      <w:r w:rsidRPr="00AF6777">
        <w:rPr>
          <w:sz w:val="24"/>
          <w:szCs w:val="24"/>
        </w:rPr>
        <w:t>(</w:t>
      </w:r>
      <w:r w:rsidRPr="00AF6777">
        <w:rPr>
          <w:i/>
          <w:sz w:val="24"/>
          <w:szCs w:val="24"/>
        </w:rPr>
        <w:t>Пешеходная дорожка)</w:t>
      </w:r>
    </w:p>
    <w:p w:rsidR="005E4307" w:rsidRPr="00AF6777" w:rsidRDefault="005E4307" w:rsidP="00FE5BFB">
      <w:pPr>
        <w:pStyle w:val="NormalWeb"/>
        <w:spacing w:before="0" w:after="0" w:line="360" w:lineRule="auto"/>
        <w:rPr>
          <w:b/>
          <w:szCs w:val="24"/>
        </w:rPr>
      </w:pPr>
      <w:r w:rsidRPr="00AF6777">
        <w:rPr>
          <w:b/>
          <w:szCs w:val="24"/>
        </w:rPr>
        <w:t>5. Если ты поставил ногу на проезжую дорогу,</w:t>
      </w:r>
      <w:r w:rsidRPr="00AF6777">
        <w:rPr>
          <w:b/>
          <w:szCs w:val="24"/>
        </w:rPr>
        <w:br/>
        <w:t>Обрати внимание, друг: знак дорожный – красный круг,</w:t>
      </w:r>
      <w:r w:rsidRPr="00AF6777">
        <w:rPr>
          <w:b/>
          <w:szCs w:val="24"/>
        </w:rPr>
        <w:br/>
        <w:t>Человек, идущий в черном, красной черточкой зачеркнут.</w:t>
      </w:r>
      <w:r w:rsidRPr="00AF6777">
        <w:rPr>
          <w:b/>
          <w:szCs w:val="24"/>
        </w:rPr>
        <w:br/>
        <w:t>И дорога вроде, но здесь ходить запрещено.</w:t>
      </w:r>
    </w:p>
    <w:p w:rsidR="005E4307" w:rsidRPr="00AF6777" w:rsidRDefault="005E4307" w:rsidP="00FE5BFB">
      <w:pPr>
        <w:spacing w:line="360" w:lineRule="auto"/>
        <w:rPr>
          <w:i/>
          <w:sz w:val="24"/>
          <w:szCs w:val="24"/>
        </w:rPr>
      </w:pPr>
      <w:r w:rsidRPr="00AF6777">
        <w:rPr>
          <w:i/>
          <w:sz w:val="24"/>
          <w:szCs w:val="24"/>
        </w:rPr>
        <w:t>(Знак “Движение пешеходов запрещено”)</w:t>
      </w:r>
    </w:p>
    <w:p w:rsidR="005E4307" w:rsidRPr="00AF6777" w:rsidRDefault="005E4307" w:rsidP="00FE5BFB">
      <w:pPr>
        <w:pStyle w:val="NormalWeb"/>
        <w:spacing w:before="0" w:after="0" w:line="360" w:lineRule="auto"/>
        <w:rPr>
          <w:b/>
          <w:szCs w:val="24"/>
        </w:rPr>
      </w:pPr>
      <w:r w:rsidRPr="00AF6777">
        <w:rPr>
          <w:b/>
          <w:szCs w:val="24"/>
        </w:rPr>
        <w:t>6.   Ожидаешь ты посадки на отведенной площадке.</w:t>
      </w:r>
      <w:r w:rsidRPr="00AF6777">
        <w:rPr>
          <w:b/>
          <w:szCs w:val="24"/>
        </w:rPr>
        <w:br/>
        <w:t>Не нужна тебе сноровка, это место …?</w:t>
      </w:r>
    </w:p>
    <w:p w:rsidR="005E4307" w:rsidRPr="00AF6777" w:rsidRDefault="005E4307" w:rsidP="00FE5BFB">
      <w:pPr>
        <w:pStyle w:val="NormalWeb"/>
        <w:spacing w:before="0" w:after="0" w:line="360" w:lineRule="auto"/>
        <w:rPr>
          <w:i/>
          <w:szCs w:val="24"/>
        </w:rPr>
      </w:pPr>
      <w:r w:rsidRPr="00AF6777">
        <w:rPr>
          <w:i/>
          <w:szCs w:val="24"/>
        </w:rPr>
        <w:t>(Знак “Остановка автобуса”)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7.Знак ребят предупреждает, от несчастья ограждает.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Style w:val="c3"/>
          <w:color w:val="000000"/>
        </w:rPr>
      </w:pPr>
      <w:r w:rsidRPr="00AF6777">
        <w:rPr>
          <w:rStyle w:val="c3"/>
          <w:color w:val="000000"/>
        </w:rPr>
        <w:t>         Переезд! Во всю гляди! За шлагбаумом следи!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8.Круг окрашен в синий цвет, а в кругу велосипед.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         Веселей, дружок кати, лишь педалями крути.</w:t>
      </w:r>
    </w:p>
    <w:p w:rsidR="005E4307" w:rsidRPr="00AF6777" w:rsidRDefault="005E4307" w:rsidP="00FE5BFB">
      <w:pPr>
        <w:pStyle w:val="NormalWeb"/>
        <w:spacing w:before="0" w:after="0" w:line="360" w:lineRule="auto"/>
        <w:rPr>
          <w:b/>
          <w:i/>
          <w:szCs w:val="24"/>
        </w:rPr>
      </w:pPr>
    </w:p>
    <w:p w:rsidR="005E4307" w:rsidRPr="00AF6777" w:rsidRDefault="005E4307" w:rsidP="00FE5BFB">
      <w:pPr>
        <w:pStyle w:val="NormalWeb"/>
        <w:spacing w:before="0" w:after="0" w:line="360" w:lineRule="auto"/>
        <w:rPr>
          <w:szCs w:val="24"/>
        </w:rPr>
      </w:pPr>
      <w:r>
        <w:rPr>
          <w:b/>
          <w:szCs w:val="24"/>
        </w:rPr>
        <w:t>ВЕД</w:t>
      </w:r>
      <w:r w:rsidRPr="00AF6777">
        <w:rPr>
          <w:b/>
          <w:szCs w:val="24"/>
        </w:rPr>
        <w:t>:</w:t>
      </w:r>
      <w:r w:rsidRPr="00AF6777">
        <w:rPr>
          <w:szCs w:val="24"/>
        </w:rPr>
        <w:t xml:space="preserve">   Как вы считаете, уважаемые знаки, сдали пешеходы экзамен?  (ДА).Тогда выходите на весёлый </w:t>
      </w:r>
      <w:r w:rsidRPr="00AF6777">
        <w:rPr>
          <w:b/>
          <w:szCs w:val="24"/>
        </w:rPr>
        <w:t>танец « Дорожная азбука</w:t>
      </w:r>
      <w:r w:rsidRPr="00AF6777">
        <w:rPr>
          <w:szCs w:val="24"/>
        </w:rPr>
        <w:t>»</w:t>
      </w:r>
    </w:p>
    <w:p w:rsidR="005E4307" w:rsidRPr="00AF6777" w:rsidRDefault="005E4307" w:rsidP="00FE5BFB">
      <w:pPr>
        <w:pStyle w:val="NormalWeb"/>
        <w:spacing w:before="0" w:after="0" w:line="360" w:lineRule="auto"/>
        <w:rPr>
          <w:szCs w:val="24"/>
        </w:rPr>
      </w:pP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AF6777">
        <w:rPr>
          <w:rStyle w:val="c3"/>
          <w:color w:val="000000"/>
        </w:rPr>
        <w:t>Ну, что, Буратино, всё запомнил?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Буратино:</w:t>
      </w:r>
      <w:r w:rsidRPr="00AF6777">
        <w:rPr>
          <w:rStyle w:val="c3"/>
          <w:color w:val="000000"/>
        </w:rPr>
        <w:t> Запомнил!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Вед:</w:t>
      </w:r>
      <w:r w:rsidRPr="00AF6777">
        <w:rPr>
          <w:rStyle w:val="c3"/>
          <w:color w:val="000000"/>
        </w:rPr>
        <w:t> Ты готов экзамен сдать, чтоб скорей домой попасть?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2"/>
          <w:b/>
          <w:color w:val="000000"/>
          <w:u w:val="single"/>
        </w:rPr>
        <w:t>Буратино:</w:t>
      </w:r>
      <w:r w:rsidRPr="00AF6777">
        <w:rPr>
          <w:rStyle w:val="c3"/>
          <w:color w:val="000000"/>
        </w:rPr>
        <w:t> Готов!</w:t>
      </w:r>
    </w:p>
    <w:p w:rsidR="005E4307" w:rsidRPr="00AF6777" w:rsidRDefault="005E4307" w:rsidP="007E7C0B">
      <w:pPr>
        <w:pStyle w:val="c1c9"/>
        <w:spacing w:before="0" w:beforeAutospacing="0" w:after="0" w:afterAutospacing="0"/>
        <w:ind w:left="-1080" w:right="-544" w:firstLine="360"/>
        <w:rPr>
          <w:rFonts w:ascii="Arial" w:hAnsi="Arial" w:cs="Arial"/>
          <w:color w:val="000000"/>
        </w:rPr>
      </w:pPr>
      <w:r w:rsidRPr="00143962">
        <w:rPr>
          <w:rStyle w:val="c3"/>
          <w:b/>
          <w:color w:val="000000"/>
        </w:rPr>
        <w:t>Вед</w:t>
      </w:r>
      <w:r w:rsidRPr="00AF6777">
        <w:rPr>
          <w:rStyle w:val="c3"/>
          <w:color w:val="000000"/>
        </w:rPr>
        <w:t>.: Сейчас мы это проверим.</w:t>
      </w:r>
    </w:p>
    <w:p w:rsidR="005E4307" w:rsidRPr="00AF6777" w:rsidRDefault="005E4307" w:rsidP="007E7C0B">
      <w:pPr>
        <w:pStyle w:val="c0c9"/>
        <w:spacing w:before="0" w:beforeAutospacing="0" w:after="0" w:afterAutospacing="0"/>
        <w:ind w:left="-1080" w:right="-544" w:firstLine="360"/>
        <w:jc w:val="center"/>
        <w:rPr>
          <w:rFonts w:ascii="Arial" w:hAnsi="Arial" w:cs="Arial"/>
          <w:color w:val="000000"/>
        </w:rPr>
      </w:pPr>
      <w:r w:rsidRPr="00AF6777">
        <w:rPr>
          <w:rStyle w:val="c19c4"/>
          <w:rFonts w:ascii="Georgia" w:hAnsi="Georgia" w:cs="Arial"/>
          <w:b/>
          <w:bCs/>
          <w:i/>
          <w:iCs/>
          <w:color w:val="000000"/>
        </w:rPr>
        <w:t>Игра-эстафета «Извилистая дорога»</w:t>
      </w:r>
    </w:p>
    <w:p w:rsidR="005E4307" w:rsidRPr="00AF6777" w:rsidRDefault="005E4307" w:rsidP="007E7C0B">
      <w:pPr>
        <w:pStyle w:val="c0c9"/>
        <w:spacing w:before="0" w:beforeAutospacing="0" w:after="0" w:afterAutospacing="0"/>
        <w:ind w:left="-1080" w:right="-544" w:firstLine="360"/>
        <w:jc w:val="center"/>
        <w:rPr>
          <w:rStyle w:val="c3c4"/>
          <w:i/>
          <w:iCs/>
          <w:color w:val="000000"/>
        </w:rPr>
      </w:pPr>
      <w:r w:rsidRPr="00AF6777">
        <w:rPr>
          <w:rStyle w:val="c3c4"/>
          <w:i/>
          <w:iCs/>
          <w:color w:val="000000"/>
        </w:rPr>
        <w:t>(2 команды,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пройдёт быстрее и не собьёт кегли)</w:t>
      </w:r>
    </w:p>
    <w:p w:rsidR="005E4307" w:rsidRPr="00AF6777" w:rsidRDefault="005E4307" w:rsidP="007E7C0B">
      <w:pPr>
        <w:pStyle w:val="c0c9"/>
        <w:spacing w:before="0" w:beforeAutospacing="0" w:after="0" w:afterAutospacing="0"/>
        <w:ind w:left="-1080" w:right="-544" w:firstLine="360"/>
        <w:jc w:val="center"/>
        <w:rPr>
          <w:rStyle w:val="c3c4"/>
          <w:i/>
          <w:iCs/>
          <w:color w:val="000000"/>
        </w:rPr>
      </w:pPr>
    </w:p>
    <w:p w:rsidR="005E4307" w:rsidRPr="00AF6777" w:rsidRDefault="005E4307" w:rsidP="007E7C0B">
      <w:pPr>
        <w:pStyle w:val="c0c9"/>
        <w:spacing w:before="0" w:beforeAutospacing="0" w:after="0" w:afterAutospacing="0"/>
        <w:ind w:left="-1080" w:right="-544" w:firstLine="360"/>
        <w:jc w:val="center"/>
        <w:rPr>
          <w:rStyle w:val="c3c4"/>
          <w:i/>
          <w:iCs/>
          <w:color w:val="000000"/>
        </w:rPr>
      </w:pPr>
    </w:p>
    <w:p w:rsidR="005E4307" w:rsidRPr="00B216B5" w:rsidRDefault="005E4307" w:rsidP="007E7C0B">
      <w:pPr>
        <w:pStyle w:val="c0c9"/>
        <w:spacing w:before="0" w:beforeAutospacing="0" w:after="0" w:afterAutospacing="0"/>
        <w:ind w:left="-1080" w:right="-544" w:firstLine="360"/>
        <w:jc w:val="center"/>
        <w:rPr>
          <w:rFonts w:ascii="Arial" w:hAnsi="Arial" w:cs="Arial"/>
          <w:color w:val="000000"/>
          <w:sz w:val="22"/>
          <w:szCs w:val="22"/>
        </w:rPr>
      </w:pPr>
    </w:p>
    <w:p w:rsidR="005E4307" w:rsidRPr="00143962" w:rsidRDefault="005E4307">
      <w:pPr>
        <w:rPr>
          <w:rFonts w:ascii="Verdana" w:hAnsi="Verdana"/>
          <w:color w:val="000000"/>
        </w:rPr>
      </w:pPr>
      <w:r w:rsidRPr="00143962">
        <w:rPr>
          <w:rFonts w:ascii="Verdana" w:hAnsi="Verdana"/>
          <w:b/>
          <w:color w:val="000000"/>
        </w:rPr>
        <w:t>Вед</w:t>
      </w:r>
      <w:r w:rsidRPr="00143962">
        <w:rPr>
          <w:rFonts w:ascii="Verdana" w:hAnsi="Verdana"/>
          <w:color w:val="000000"/>
        </w:rPr>
        <w:t>.Ребята.а вы знаете,где на улице можно играть в мячик? Буратино.послушай ка интересную песенку про непутёвый футбольный мячик.</w:t>
      </w:r>
    </w:p>
    <w:p w:rsidR="005E4307" w:rsidRPr="00143962" w:rsidRDefault="005E4307">
      <w:pPr>
        <w:rPr>
          <w:rFonts w:ascii="Verdana" w:hAnsi="Verdana"/>
          <w:b/>
          <w:color w:val="000000"/>
        </w:rPr>
      </w:pPr>
      <w:r w:rsidRPr="00143962">
        <w:rPr>
          <w:rFonts w:ascii="Verdana" w:hAnsi="Verdana"/>
          <w:b/>
          <w:color w:val="000000"/>
        </w:rPr>
        <w:t>Песня « Футбольный мяч»</w:t>
      </w:r>
    </w:p>
    <w:p w:rsidR="005E4307" w:rsidRPr="00143962" w:rsidRDefault="005E4307">
      <w:pPr>
        <w:rPr>
          <w:rFonts w:ascii="Verdana" w:hAnsi="Verdana"/>
          <w:color w:val="000000"/>
        </w:rPr>
      </w:pPr>
      <w:r w:rsidRPr="00143962">
        <w:rPr>
          <w:rFonts w:ascii="Verdana" w:hAnsi="Verdana"/>
          <w:b/>
          <w:color w:val="000000"/>
        </w:rPr>
        <w:t>Буратино</w:t>
      </w:r>
      <w:r w:rsidRPr="00143962">
        <w:rPr>
          <w:rFonts w:ascii="Verdana" w:hAnsi="Verdana"/>
          <w:color w:val="000000"/>
        </w:rPr>
        <w:t>.А я тоже интересную игру знаю.Вот кто назовёт какие- нибудь марки автомобилей? (отвечают старшие дети)</w:t>
      </w:r>
    </w:p>
    <w:p w:rsidR="005E4307" w:rsidRPr="00143962" w:rsidRDefault="005E4307">
      <w:pPr>
        <w:rPr>
          <w:rFonts w:ascii="Verdana" w:hAnsi="Verdana"/>
          <w:color w:val="000000"/>
        </w:rPr>
      </w:pPr>
      <w:r w:rsidRPr="00143962">
        <w:rPr>
          <w:rFonts w:ascii="Verdana" w:hAnsi="Verdana"/>
          <w:color w:val="000000"/>
        </w:rPr>
        <w:t>Ну а теперь пора вперед,</w:t>
      </w:r>
      <w:r w:rsidRPr="00143962">
        <w:rPr>
          <w:rFonts w:ascii="Verdana" w:hAnsi="Verdana"/>
          <w:color w:val="000000"/>
        </w:rPr>
        <w:br/>
        <w:t>Вас дорога снова ждет.</w:t>
      </w:r>
      <w:r w:rsidRPr="00143962">
        <w:rPr>
          <w:rFonts w:ascii="Verdana" w:hAnsi="Verdana"/>
          <w:color w:val="000000"/>
        </w:rPr>
        <w:br/>
        <w:t>Ждет машина у ворот,</w:t>
      </w:r>
      <w:r w:rsidRPr="00143962">
        <w:rPr>
          <w:rFonts w:ascii="Verdana" w:hAnsi="Verdana"/>
          <w:color w:val="000000"/>
        </w:rPr>
        <w:br/>
        <w:t>Ждет вас новый поворот.</w:t>
      </w:r>
      <w:r w:rsidRPr="00143962">
        <w:rPr>
          <w:rFonts w:ascii="Verdana" w:hAnsi="Verdana"/>
          <w:color w:val="000000"/>
        </w:rPr>
        <w:br/>
        <w:t>Мне водитель нужен смелый,</w:t>
      </w:r>
      <w:r w:rsidRPr="00143962">
        <w:rPr>
          <w:rFonts w:ascii="Verdana" w:hAnsi="Verdana"/>
          <w:color w:val="000000"/>
        </w:rPr>
        <w:br/>
        <w:t>Чтоб водить он мог уме</w:t>
      </w:r>
      <w:r>
        <w:rPr>
          <w:rFonts w:ascii="Verdana" w:hAnsi="Verdana"/>
          <w:color w:val="000000"/>
        </w:rPr>
        <w:t>ло.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Приглашаю по два участника</w:t>
      </w:r>
      <w:r w:rsidRPr="00143962">
        <w:rPr>
          <w:rFonts w:ascii="Verdana" w:hAnsi="Verdana"/>
          <w:color w:val="000000"/>
        </w:rPr>
        <w:br/>
      </w:r>
      <w:r w:rsidRPr="00143962">
        <w:rPr>
          <w:rFonts w:ascii="Verdana" w:hAnsi="Verdana"/>
          <w:b/>
          <w:bCs/>
          <w:color w:val="000000"/>
        </w:rPr>
        <w:t>КОНКУРС « Гонки»</w:t>
      </w:r>
      <w:r w:rsidRPr="00143962">
        <w:rPr>
          <w:rFonts w:ascii="Verdana" w:hAnsi="Verdana"/>
          <w:color w:val="000000"/>
        </w:rPr>
        <w:br/>
      </w:r>
      <w:r w:rsidRPr="00143962">
        <w:rPr>
          <w:rFonts w:ascii="Verdana" w:hAnsi="Verdana"/>
          <w:color w:val="000000"/>
        </w:rPr>
        <w:br/>
        <w:t>Как можно быстрее надо подогнать машинку, на веревочке привязана машинка и надо эту веревочку намотать на карандаш</w:t>
      </w:r>
    </w:p>
    <w:p w:rsidR="005E4307" w:rsidRPr="00143962" w:rsidRDefault="005E4307">
      <w:pPr>
        <w:rPr>
          <w:rFonts w:ascii="Verdana" w:hAnsi="Verdana"/>
          <w:color w:val="000000"/>
          <w:sz w:val="24"/>
          <w:szCs w:val="24"/>
        </w:rPr>
      </w:pPr>
      <w:r w:rsidRPr="00D029AA">
        <w:rPr>
          <w:rFonts w:ascii="Verdana" w:hAnsi="Verdana"/>
          <w:b/>
          <w:color w:val="000000"/>
        </w:rPr>
        <w:t>Вед</w:t>
      </w:r>
      <w:r w:rsidRPr="00D029AA">
        <w:rPr>
          <w:rFonts w:ascii="Verdana" w:hAnsi="Verdana"/>
          <w:color w:val="000000"/>
        </w:rPr>
        <w:t xml:space="preserve">.А в заключении в исполнении наших солистов  послушайте весёлую </w:t>
      </w:r>
      <w:r w:rsidRPr="00D029AA">
        <w:rPr>
          <w:rFonts w:ascii="Verdana" w:hAnsi="Verdana"/>
          <w:b/>
          <w:color w:val="000000"/>
        </w:rPr>
        <w:t>песенку « Папа купил автомобиль</w:t>
      </w:r>
      <w:r>
        <w:rPr>
          <w:rFonts w:ascii="Verdana" w:hAnsi="Verdana"/>
          <w:color w:val="000000"/>
          <w:sz w:val="24"/>
          <w:szCs w:val="24"/>
        </w:rPr>
        <w:t>»</w:t>
      </w:r>
    </w:p>
    <w:p w:rsidR="005E4307" w:rsidRPr="00143962" w:rsidRDefault="005E4307" w:rsidP="00AF6777">
      <w:pPr>
        <w:spacing w:after="0" w:line="240" w:lineRule="auto"/>
        <w:ind w:left="-540" w:right="-544"/>
        <w:rPr>
          <w:rFonts w:ascii="Arial" w:hAnsi="Arial" w:cs="Arial"/>
          <w:color w:val="000000"/>
          <w:sz w:val="24"/>
          <w:szCs w:val="24"/>
        </w:rPr>
      </w:pPr>
      <w:r w:rsidRPr="00143962">
        <w:rPr>
          <w:rFonts w:ascii="Times New Roman" w:hAnsi="Times New Roman"/>
          <w:color w:val="000000"/>
          <w:sz w:val="24"/>
          <w:szCs w:val="24"/>
        </w:rPr>
        <w:t> </w:t>
      </w:r>
      <w:r w:rsidRPr="00143962">
        <w:rPr>
          <w:rFonts w:ascii="Times New Roman" w:hAnsi="Times New Roman"/>
          <w:b/>
          <w:color w:val="000000"/>
          <w:sz w:val="24"/>
          <w:szCs w:val="24"/>
        </w:rPr>
        <w:t>Вед</w:t>
      </w:r>
      <w:r w:rsidRPr="00143962">
        <w:rPr>
          <w:rFonts w:ascii="Times New Roman" w:hAnsi="Times New Roman"/>
          <w:color w:val="000000"/>
          <w:sz w:val="24"/>
          <w:szCs w:val="24"/>
        </w:rPr>
        <w:t>.Вот и подошло к концу наше путешествие в «Город дорожных знаков». Я вижу, ч то вы знаете правила дорожного движения,д</w:t>
      </w:r>
      <w:r>
        <w:rPr>
          <w:rFonts w:ascii="Times New Roman" w:hAnsi="Times New Roman"/>
          <w:color w:val="000000"/>
          <w:sz w:val="24"/>
          <w:szCs w:val="24"/>
        </w:rPr>
        <w:t>орожные знаки и в течении года б</w:t>
      </w:r>
      <w:r w:rsidRPr="00143962">
        <w:rPr>
          <w:rFonts w:ascii="Times New Roman" w:hAnsi="Times New Roman"/>
          <w:color w:val="000000"/>
          <w:sz w:val="24"/>
          <w:szCs w:val="24"/>
        </w:rPr>
        <w:t>удете закреплять знания о них</w:t>
      </w:r>
    </w:p>
    <w:p w:rsidR="005E4307" w:rsidRPr="00143962" w:rsidRDefault="005E4307">
      <w:pPr>
        <w:rPr>
          <w:rFonts w:ascii="Verdana" w:hAnsi="Verdana"/>
          <w:color w:val="000000"/>
          <w:sz w:val="24"/>
          <w:szCs w:val="24"/>
        </w:rPr>
      </w:pPr>
    </w:p>
    <w:p w:rsidR="005E4307" w:rsidRPr="00AF6777" w:rsidRDefault="005E4307">
      <w:pPr>
        <w:rPr>
          <w:rFonts w:ascii="Verdana" w:hAnsi="Verdana"/>
          <w:color w:val="000000"/>
          <w:sz w:val="24"/>
          <w:szCs w:val="24"/>
        </w:rPr>
      </w:pPr>
    </w:p>
    <w:p w:rsidR="005E4307" w:rsidRDefault="005E4307">
      <w:pPr>
        <w:rPr>
          <w:rFonts w:ascii="Verdana" w:hAnsi="Verdana"/>
          <w:color w:val="000000"/>
          <w:sz w:val="20"/>
          <w:szCs w:val="20"/>
        </w:rPr>
      </w:pPr>
    </w:p>
    <w:p w:rsidR="005E4307" w:rsidRDefault="005E4307">
      <w:pPr>
        <w:rPr>
          <w:rFonts w:ascii="Verdana" w:hAnsi="Verdana"/>
          <w:color w:val="000000"/>
          <w:sz w:val="20"/>
          <w:szCs w:val="20"/>
        </w:rPr>
      </w:pPr>
    </w:p>
    <w:p w:rsidR="005E4307" w:rsidRDefault="005E4307" w:rsidP="004A3C5B">
      <w:pPr>
        <w:pStyle w:val="BodyText2"/>
        <w:spacing w:line="360" w:lineRule="auto"/>
      </w:pPr>
    </w:p>
    <w:p w:rsidR="005E4307" w:rsidRDefault="005E4307" w:rsidP="004A3C5B">
      <w:pPr>
        <w:pStyle w:val="NormalWeb"/>
        <w:spacing w:before="0" w:after="0" w:line="360" w:lineRule="auto"/>
        <w:rPr>
          <w:sz w:val="28"/>
          <w:szCs w:val="28"/>
        </w:rPr>
      </w:pPr>
      <w:r w:rsidRPr="005325C5">
        <w:rPr>
          <w:sz w:val="28"/>
          <w:szCs w:val="28"/>
        </w:rPr>
        <w:t>.</w:t>
      </w:r>
    </w:p>
    <w:p w:rsidR="005E4307" w:rsidRDefault="005E4307"/>
    <w:sectPr w:rsidR="005E4307" w:rsidSect="00BA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C5B"/>
    <w:rsid w:val="000D41AE"/>
    <w:rsid w:val="00143962"/>
    <w:rsid w:val="00327A3F"/>
    <w:rsid w:val="00394911"/>
    <w:rsid w:val="00462ACC"/>
    <w:rsid w:val="004A3C5B"/>
    <w:rsid w:val="005325C5"/>
    <w:rsid w:val="005B1C9C"/>
    <w:rsid w:val="005E4307"/>
    <w:rsid w:val="005F0AEC"/>
    <w:rsid w:val="007E7C0B"/>
    <w:rsid w:val="00861662"/>
    <w:rsid w:val="008C3A7E"/>
    <w:rsid w:val="009058BA"/>
    <w:rsid w:val="009E4377"/>
    <w:rsid w:val="00AF6777"/>
    <w:rsid w:val="00B216B5"/>
    <w:rsid w:val="00BA1FED"/>
    <w:rsid w:val="00C96875"/>
    <w:rsid w:val="00D029AA"/>
    <w:rsid w:val="00DA27B0"/>
    <w:rsid w:val="00DB2BC8"/>
    <w:rsid w:val="00E13827"/>
    <w:rsid w:val="00F24889"/>
    <w:rsid w:val="00F26137"/>
    <w:rsid w:val="00FA311A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ED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3C5B"/>
    <w:pPr>
      <w:spacing w:before="100" w:after="100" w:line="240" w:lineRule="auto"/>
    </w:pPr>
    <w:rPr>
      <w:rFonts w:ascii="Times New Roman" w:hAnsi="Times New Roman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4A3C5B"/>
    <w:pPr>
      <w:spacing w:after="0" w:line="240" w:lineRule="auto"/>
      <w:ind w:left="510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3C5B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A3C5B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A3C5B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4A3C5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A3C5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A3C5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61662"/>
    <w:rPr>
      <w:rFonts w:cs="Times New Roman"/>
      <w:color w:val="0000FF"/>
      <w:u w:val="single"/>
    </w:rPr>
  </w:style>
  <w:style w:type="paragraph" w:customStyle="1" w:styleId="c0c9">
    <w:name w:val="c0 c9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DefaultParagraphFont"/>
    <w:uiPriority w:val="99"/>
    <w:rsid w:val="008C3A7E"/>
    <w:rPr>
      <w:rFonts w:cs="Times New Roman"/>
    </w:rPr>
  </w:style>
  <w:style w:type="character" w:customStyle="1" w:styleId="c19c4">
    <w:name w:val="c19 c4"/>
    <w:basedOn w:val="DefaultParagraphFont"/>
    <w:uiPriority w:val="99"/>
    <w:rsid w:val="008C3A7E"/>
    <w:rPr>
      <w:rFonts w:cs="Times New Roman"/>
    </w:rPr>
  </w:style>
  <w:style w:type="character" w:customStyle="1" w:styleId="c3c4">
    <w:name w:val="c3 c4"/>
    <w:basedOn w:val="DefaultParagraphFont"/>
    <w:uiPriority w:val="99"/>
    <w:rsid w:val="008C3A7E"/>
    <w:rPr>
      <w:rFonts w:cs="Times New Roman"/>
    </w:rPr>
  </w:style>
  <w:style w:type="paragraph" w:customStyle="1" w:styleId="c1c9">
    <w:name w:val="c1 c9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8C3A7E"/>
    <w:rPr>
      <w:rFonts w:cs="Times New Roman"/>
    </w:rPr>
  </w:style>
  <w:style w:type="paragraph" w:customStyle="1" w:styleId="c1">
    <w:name w:val="c1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c4c12">
    <w:name w:val="c19 c4 c12"/>
    <w:basedOn w:val="DefaultParagraphFont"/>
    <w:uiPriority w:val="99"/>
    <w:rsid w:val="008C3A7E"/>
    <w:rPr>
      <w:rFonts w:cs="Times New Roman"/>
    </w:rPr>
  </w:style>
  <w:style w:type="character" w:customStyle="1" w:styleId="c4c7">
    <w:name w:val="c4 c7"/>
    <w:basedOn w:val="DefaultParagraphFont"/>
    <w:uiPriority w:val="99"/>
    <w:rsid w:val="008C3A7E"/>
    <w:rPr>
      <w:rFonts w:cs="Times New Roman"/>
    </w:rPr>
  </w:style>
  <w:style w:type="character" w:customStyle="1" w:styleId="c12c14">
    <w:name w:val="c12 c14"/>
    <w:basedOn w:val="DefaultParagraphFont"/>
    <w:uiPriority w:val="99"/>
    <w:rsid w:val="008C3A7E"/>
    <w:rPr>
      <w:rFonts w:cs="Times New Roman"/>
    </w:rPr>
  </w:style>
  <w:style w:type="character" w:customStyle="1" w:styleId="c14c4c12">
    <w:name w:val="c14 c4 c12"/>
    <w:basedOn w:val="DefaultParagraphFont"/>
    <w:uiPriority w:val="99"/>
    <w:rsid w:val="008C3A7E"/>
    <w:rPr>
      <w:rFonts w:cs="Times New Roman"/>
    </w:rPr>
  </w:style>
  <w:style w:type="character" w:customStyle="1" w:styleId="c3c4c12">
    <w:name w:val="c3 c4 c12"/>
    <w:basedOn w:val="DefaultParagraphFont"/>
    <w:uiPriority w:val="99"/>
    <w:rsid w:val="008C3A7E"/>
    <w:rPr>
      <w:rFonts w:cs="Times New Roman"/>
    </w:rPr>
  </w:style>
  <w:style w:type="paragraph" w:customStyle="1" w:styleId="c0">
    <w:name w:val="c0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31">
    <w:name w:val="c4 c31"/>
    <w:basedOn w:val="DefaultParagraphFont"/>
    <w:uiPriority w:val="99"/>
    <w:rsid w:val="008C3A7E"/>
    <w:rPr>
      <w:rFonts w:cs="Times New Roman"/>
    </w:rPr>
  </w:style>
  <w:style w:type="paragraph" w:customStyle="1" w:styleId="c1c25">
    <w:name w:val="c1 c25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8C3A7E"/>
    <w:rPr>
      <w:rFonts w:cs="Times New Roman"/>
    </w:rPr>
  </w:style>
  <w:style w:type="paragraph" w:customStyle="1" w:styleId="c1c22c10">
    <w:name w:val="c1 c22 c10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c22">
    <w:name w:val="c1 c10 c22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c25">
    <w:name w:val="c1 c10 c25"/>
    <w:basedOn w:val="Normal"/>
    <w:uiPriority w:val="99"/>
    <w:rsid w:val="008C3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c4">
    <w:name w:val="c14 c4"/>
    <w:basedOn w:val="DefaultParagraphFont"/>
    <w:uiPriority w:val="99"/>
    <w:rsid w:val="008C3A7E"/>
    <w:rPr>
      <w:rFonts w:cs="Times New Roman"/>
    </w:rPr>
  </w:style>
  <w:style w:type="paragraph" w:customStyle="1" w:styleId="c1c8">
    <w:name w:val="c1 c8"/>
    <w:basedOn w:val="Normal"/>
    <w:uiPriority w:val="99"/>
    <w:rsid w:val="00AF6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pdd/4065-dorozhnie-zna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6</Pages>
  <Words>1145</Words>
  <Characters>6533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IBM</cp:lastModifiedBy>
  <cp:revision>6</cp:revision>
  <dcterms:created xsi:type="dcterms:W3CDTF">2014-09-20T08:10:00Z</dcterms:created>
  <dcterms:modified xsi:type="dcterms:W3CDTF">2014-09-28T17:08:00Z</dcterms:modified>
</cp:coreProperties>
</file>