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F7" w:rsidRPr="00D90808" w:rsidRDefault="002F3DF7" w:rsidP="00D90808">
      <w:pPr>
        <w:jc w:val="center"/>
        <w:rPr>
          <w:sz w:val="32"/>
          <w:szCs w:val="32"/>
        </w:rPr>
      </w:pPr>
      <w:r>
        <w:rPr>
          <w:sz w:val="32"/>
          <w:szCs w:val="32"/>
        </w:rPr>
        <w:t>Филиал МБОУ СОШ им. Л.Н.Толстого ООШ с. Астапово</w:t>
      </w:r>
    </w:p>
    <w:p w:rsidR="002F3DF7" w:rsidRDefault="002F3DF7">
      <w:pPr>
        <w:rPr>
          <w:b/>
          <w:sz w:val="32"/>
          <w:szCs w:val="32"/>
        </w:rPr>
      </w:pPr>
      <w:r w:rsidRPr="007B18F7">
        <w:rPr>
          <w:b/>
          <w:sz w:val="32"/>
          <w:szCs w:val="32"/>
        </w:rPr>
        <w:t>Внеклассное мероприятие на тему: «Дружить или ссориться?»</w:t>
      </w:r>
    </w:p>
    <w:p w:rsidR="002F3DF7" w:rsidRPr="00D90808" w:rsidRDefault="002F3DF7">
      <w:r w:rsidRPr="00D90808">
        <w:t>Разработала: учитель начальных</w:t>
      </w:r>
      <w:r>
        <w:t xml:space="preserve"> классов Искусных Ольга Степановна</w:t>
      </w:r>
    </w:p>
    <w:p w:rsidR="002F3DF7" w:rsidRPr="007B18F7" w:rsidRDefault="002F3DF7">
      <w:pPr>
        <w:rPr>
          <w:b/>
          <w:sz w:val="32"/>
          <w:szCs w:val="32"/>
        </w:rPr>
      </w:pPr>
    </w:p>
    <w:p w:rsidR="002F3DF7" w:rsidRPr="007B18F7" w:rsidRDefault="002F3DF7">
      <w:pPr>
        <w:rPr>
          <w:sz w:val="28"/>
          <w:szCs w:val="28"/>
        </w:rPr>
      </w:pPr>
      <w:r w:rsidRPr="007B18F7">
        <w:rPr>
          <w:b/>
          <w:sz w:val="28"/>
          <w:szCs w:val="28"/>
        </w:rPr>
        <w:t>Цель</w:t>
      </w:r>
      <w:r w:rsidRPr="007B18F7">
        <w:rPr>
          <w:sz w:val="28"/>
          <w:szCs w:val="28"/>
        </w:rPr>
        <w:t>: развивать умение анализировать конкретные жизненные ситуации, делать выводы.</w:t>
      </w:r>
    </w:p>
    <w:p w:rsidR="002F3DF7" w:rsidRPr="007B18F7" w:rsidRDefault="002F3DF7">
      <w:pPr>
        <w:rPr>
          <w:sz w:val="28"/>
          <w:szCs w:val="28"/>
        </w:rPr>
      </w:pPr>
      <w:r w:rsidRPr="007B18F7">
        <w:rPr>
          <w:b/>
          <w:sz w:val="28"/>
          <w:szCs w:val="28"/>
        </w:rPr>
        <w:t>Задачи:</w:t>
      </w:r>
      <w:r w:rsidRPr="007B18F7">
        <w:rPr>
          <w:sz w:val="28"/>
          <w:szCs w:val="28"/>
        </w:rPr>
        <w:t xml:space="preserve"> способствовать развитию умения учащихся работать в группе, развивать коммуникативные навыки детей в построении конструктивных взаимоотношений между мальчиками и девочками, формировать у учащихся приемы конструктивной и коммуникативной видов деятельности.</w:t>
      </w:r>
    </w:p>
    <w:p w:rsidR="002F3DF7" w:rsidRPr="007B18F7" w:rsidRDefault="002F3DF7">
      <w:pPr>
        <w:rPr>
          <w:sz w:val="28"/>
          <w:szCs w:val="28"/>
        </w:rPr>
      </w:pPr>
      <w:r w:rsidRPr="007B18F7">
        <w:rPr>
          <w:b/>
          <w:sz w:val="28"/>
          <w:szCs w:val="28"/>
        </w:rPr>
        <w:t>Оборудование:</w:t>
      </w:r>
      <w:r w:rsidRPr="007B18F7">
        <w:rPr>
          <w:sz w:val="28"/>
          <w:szCs w:val="28"/>
        </w:rPr>
        <w:t xml:space="preserve"> компьютер, мультимедийный проектор, презентация, </w:t>
      </w:r>
      <w:r>
        <w:rPr>
          <w:sz w:val="28"/>
          <w:szCs w:val="28"/>
        </w:rPr>
        <w:t>правила дружбы, шоколад, ладошки, мультфильм.</w:t>
      </w:r>
    </w:p>
    <w:p w:rsidR="002F3DF7" w:rsidRPr="007B18F7" w:rsidRDefault="002F3DF7" w:rsidP="009968A9">
      <w:pPr>
        <w:jc w:val="center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>Ход мероприятия.</w:t>
      </w:r>
    </w:p>
    <w:p w:rsidR="002F3DF7" w:rsidRPr="007B18F7" w:rsidRDefault="002F3DF7">
      <w:pPr>
        <w:rPr>
          <w:sz w:val="28"/>
          <w:szCs w:val="28"/>
        </w:rPr>
      </w:pPr>
      <w:r w:rsidRPr="007B18F7">
        <w:rPr>
          <w:sz w:val="28"/>
          <w:szCs w:val="28"/>
        </w:rPr>
        <w:t>1.</w:t>
      </w:r>
      <w:r w:rsidRPr="007B18F7">
        <w:rPr>
          <w:b/>
          <w:sz w:val="28"/>
          <w:szCs w:val="28"/>
        </w:rPr>
        <w:t>Постановка цели занятия.</w:t>
      </w:r>
    </w:p>
    <w:p w:rsidR="002F3DF7" w:rsidRPr="007B18F7" w:rsidRDefault="002F3DF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18F7">
        <w:rPr>
          <w:sz w:val="28"/>
          <w:szCs w:val="28"/>
        </w:rPr>
        <w:t>Как здорово, что все мы здесь сегодня собрались.  А это значит, что у нас есть возможность поговорить о чём – то интересном. А тему нашего разговора подскажет вам один сюжет.</w:t>
      </w:r>
    </w:p>
    <w:p w:rsidR="002F3DF7" w:rsidRPr="007B18F7" w:rsidRDefault="002F3DF7">
      <w:pPr>
        <w:rPr>
          <w:sz w:val="28"/>
          <w:szCs w:val="28"/>
        </w:rPr>
      </w:pPr>
      <w:r w:rsidRPr="007B18F7">
        <w:rPr>
          <w:sz w:val="28"/>
          <w:szCs w:val="28"/>
        </w:rPr>
        <w:t>( Сюжет из мультфильма « Приключения кота Леопольда»)</w:t>
      </w:r>
    </w:p>
    <w:p w:rsidR="002F3DF7" w:rsidRPr="007B18F7" w:rsidRDefault="002F3DF7">
      <w:pPr>
        <w:rPr>
          <w:sz w:val="28"/>
          <w:szCs w:val="28"/>
        </w:rPr>
      </w:pPr>
      <w:r w:rsidRPr="007B18F7">
        <w:rPr>
          <w:sz w:val="28"/>
          <w:szCs w:val="28"/>
        </w:rPr>
        <w:t>- Вы догадались о чем пойдет разговор?  ( о дружбе)</w:t>
      </w:r>
    </w:p>
    <w:p w:rsidR="002F3DF7" w:rsidRPr="007B18F7" w:rsidRDefault="002F3DF7">
      <w:pPr>
        <w:rPr>
          <w:sz w:val="28"/>
          <w:szCs w:val="28"/>
        </w:rPr>
      </w:pPr>
      <w:r w:rsidRPr="007B18F7">
        <w:rPr>
          <w:sz w:val="28"/>
          <w:szCs w:val="28"/>
        </w:rPr>
        <w:t xml:space="preserve">- И не только. У этого слова есть антоним. Какое это слово? ( дружить – враждовать) </w:t>
      </w:r>
    </w:p>
    <w:p w:rsidR="002F3DF7" w:rsidRPr="007B18F7" w:rsidRDefault="002F3DF7">
      <w:pPr>
        <w:rPr>
          <w:sz w:val="28"/>
          <w:szCs w:val="28"/>
        </w:rPr>
      </w:pPr>
      <w:r w:rsidRPr="007B18F7">
        <w:rPr>
          <w:sz w:val="28"/>
          <w:szCs w:val="28"/>
        </w:rPr>
        <w:t xml:space="preserve">Подберите синонимы к слову «враждовать» : ссориться, ругаться…. </w:t>
      </w:r>
    </w:p>
    <w:p w:rsidR="002F3DF7" w:rsidRPr="007B18F7" w:rsidRDefault="002F3DF7">
      <w:pPr>
        <w:rPr>
          <w:sz w:val="28"/>
          <w:szCs w:val="28"/>
        </w:rPr>
      </w:pPr>
      <w:r w:rsidRPr="007B18F7">
        <w:rPr>
          <w:sz w:val="28"/>
          <w:szCs w:val="28"/>
        </w:rPr>
        <w:t>_ Кто из вас обозначит тему нашего классного часа?</w:t>
      </w:r>
    </w:p>
    <w:p w:rsidR="002F3DF7" w:rsidRPr="007B18F7" w:rsidRDefault="002F3DF7">
      <w:pPr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>«Дружить или ссориться?»</w:t>
      </w:r>
    </w:p>
    <w:p w:rsidR="002F3DF7" w:rsidRPr="007B18F7" w:rsidRDefault="002F3DF7">
      <w:pPr>
        <w:rPr>
          <w:sz w:val="28"/>
          <w:szCs w:val="28"/>
        </w:rPr>
      </w:pPr>
      <w:r w:rsidRPr="007B18F7">
        <w:rPr>
          <w:sz w:val="28"/>
          <w:szCs w:val="28"/>
        </w:rPr>
        <w:t>-Дети, а что по – вашему означает слово «дружба»?( это когда люди доверяют друг другу, хотят быть вместе, у них есть общие интересы)</w:t>
      </w:r>
    </w:p>
    <w:p w:rsidR="002F3DF7" w:rsidRPr="007B18F7" w:rsidRDefault="002F3DF7">
      <w:pPr>
        <w:rPr>
          <w:sz w:val="28"/>
          <w:szCs w:val="28"/>
        </w:rPr>
      </w:pPr>
      <w:r w:rsidRPr="007B18F7">
        <w:rPr>
          <w:sz w:val="28"/>
          <w:szCs w:val="28"/>
        </w:rPr>
        <w:t>- А теперь этот вопрос я адресую родителям (Настоящая дружба – это когда уважают права друга и прислушиваются к его мнению)</w:t>
      </w:r>
    </w:p>
    <w:p w:rsidR="002F3DF7" w:rsidRPr="007B18F7" w:rsidRDefault="002F3DF7">
      <w:pPr>
        <w:rPr>
          <w:sz w:val="28"/>
          <w:szCs w:val="28"/>
        </w:rPr>
      </w:pPr>
    </w:p>
    <w:p w:rsidR="002F3DF7" w:rsidRPr="007B18F7" w:rsidRDefault="002F3DF7">
      <w:pPr>
        <w:rPr>
          <w:sz w:val="28"/>
          <w:szCs w:val="28"/>
        </w:rPr>
      </w:pPr>
      <w:r w:rsidRPr="007B18F7">
        <w:rPr>
          <w:sz w:val="28"/>
          <w:szCs w:val="28"/>
        </w:rPr>
        <w:t>- Сегодня мы попытаемся лучше понять друг друга: мальчики –девочек, а девочки – мальчиков.</w:t>
      </w:r>
    </w:p>
    <w:p w:rsidR="002F3DF7" w:rsidRPr="007B18F7" w:rsidRDefault="002F3DF7" w:rsidP="009968A9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7B18F7">
        <w:rPr>
          <w:color w:val="000000"/>
          <w:sz w:val="28"/>
          <w:szCs w:val="28"/>
        </w:rPr>
        <w:t xml:space="preserve">- Как вы думаете, что нового мы должны будем узнать, чему должны научиться? </w:t>
      </w:r>
    </w:p>
    <w:p w:rsidR="002F3DF7" w:rsidRPr="007B18F7" w:rsidRDefault="002F3DF7" w:rsidP="009968A9">
      <w:pPr>
        <w:spacing w:line="360" w:lineRule="auto"/>
        <w:jc w:val="both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 xml:space="preserve">Ответы детей: </w:t>
      </w:r>
      <w:r w:rsidRPr="007B18F7">
        <w:rPr>
          <w:rStyle w:val="c3"/>
          <w:sz w:val="28"/>
          <w:szCs w:val="28"/>
        </w:rPr>
        <w:t>научится отличать дружбу от зла, понять каким должен  быть друг и уметь дружить.</w:t>
      </w:r>
    </w:p>
    <w:p w:rsidR="002F3DF7" w:rsidRPr="007B18F7" w:rsidRDefault="002F3DF7" w:rsidP="009968A9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7B18F7">
        <w:rPr>
          <w:b/>
          <w:bCs/>
          <w:color w:val="000000"/>
          <w:sz w:val="28"/>
          <w:szCs w:val="28"/>
          <w:u w:val="single"/>
        </w:rPr>
        <w:t>«Мозговой штурм». Работа над понятием «дружба»</w:t>
      </w:r>
      <w:r w:rsidRPr="007B18F7">
        <w:rPr>
          <w:color w:val="000000"/>
          <w:sz w:val="28"/>
          <w:szCs w:val="28"/>
          <w:u w:val="single"/>
        </w:rPr>
        <w:t xml:space="preserve"> .</w:t>
      </w:r>
    </w:p>
    <w:p w:rsidR="002F3DF7" w:rsidRPr="007B18F7" w:rsidRDefault="002F3DF7" w:rsidP="009968A9">
      <w:pPr>
        <w:spacing w:line="360" w:lineRule="auto"/>
        <w:jc w:val="both"/>
        <w:rPr>
          <w:color w:val="000000"/>
          <w:sz w:val="28"/>
          <w:szCs w:val="28"/>
        </w:rPr>
      </w:pPr>
      <w:r w:rsidRPr="007B18F7">
        <w:rPr>
          <w:b/>
          <w:bCs/>
          <w:color w:val="000000"/>
          <w:sz w:val="28"/>
          <w:szCs w:val="28"/>
        </w:rPr>
        <w:t>а) Учащимся предлагается подумать над вопросом: «Что такое дружба?»</w:t>
      </w:r>
      <w:r w:rsidRPr="007B18F7">
        <w:rPr>
          <w:b/>
          <w:i/>
          <w:sz w:val="28"/>
          <w:szCs w:val="28"/>
        </w:rPr>
        <w:t xml:space="preserve"> </w:t>
      </w:r>
    </w:p>
    <w:p w:rsidR="002F3DF7" w:rsidRPr="007B18F7" w:rsidRDefault="002F3DF7" w:rsidP="009968A9">
      <w:pPr>
        <w:spacing w:line="360" w:lineRule="auto"/>
        <w:jc w:val="both"/>
        <w:rPr>
          <w:color w:val="000000"/>
          <w:sz w:val="28"/>
          <w:szCs w:val="28"/>
        </w:rPr>
      </w:pPr>
      <w:r w:rsidRPr="007B18F7">
        <w:rPr>
          <w:color w:val="000000"/>
          <w:sz w:val="28"/>
          <w:szCs w:val="28"/>
        </w:rPr>
        <w:t xml:space="preserve">После небольшого размышления каждая  группа высказывает свое мнение. А сейчас я предлагаю вам найти определение понятию </w:t>
      </w:r>
      <w:r w:rsidRPr="007B18F7">
        <w:rPr>
          <w:b/>
          <w:color w:val="000000"/>
          <w:sz w:val="28"/>
          <w:szCs w:val="28"/>
        </w:rPr>
        <w:t>«дружба</w:t>
      </w:r>
      <w:r w:rsidRPr="007B18F7">
        <w:rPr>
          <w:color w:val="000000"/>
          <w:sz w:val="28"/>
          <w:szCs w:val="28"/>
        </w:rPr>
        <w:t>».</w:t>
      </w:r>
    </w:p>
    <w:p w:rsidR="002F3DF7" w:rsidRPr="007B18F7" w:rsidRDefault="002F3DF7" w:rsidP="009968A9">
      <w:pPr>
        <w:spacing w:line="360" w:lineRule="auto"/>
        <w:jc w:val="both"/>
        <w:rPr>
          <w:color w:val="000000"/>
          <w:sz w:val="28"/>
          <w:szCs w:val="28"/>
        </w:rPr>
      </w:pPr>
      <w:r w:rsidRPr="007B18F7">
        <w:rPr>
          <w:color w:val="000000"/>
          <w:sz w:val="28"/>
          <w:szCs w:val="28"/>
        </w:rPr>
        <w:t xml:space="preserve">- В толковом словаре дается такое определение, что такое дружба: </w:t>
      </w:r>
      <w:r w:rsidRPr="007B18F7">
        <w:rPr>
          <w:b/>
          <w:color w:val="000000"/>
          <w:sz w:val="28"/>
          <w:szCs w:val="28"/>
        </w:rPr>
        <w:t>«Дружба – близкие отношения, основанные на взаимном доверии, привязанности, общности интересов»</w:t>
      </w:r>
      <w:r w:rsidRPr="007B18F7">
        <w:rPr>
          <w:color w:val="000000"/>
          <w:sz w:val="28"/>
          <w:szCs w:val="28"/>
        </w:rPr>
        <w:t>.</w:t>
      </w:r>
    </w:p>
    <w:p w:rsidR="002F3DF7" w:rsidRPr="007B18F7" w:rsidRDefault="002F3DF7" w:rsidP="009968A9">
      <w:pPr>
        <w:spacing w:line="360" w:lineRule="auto"/>
        <w:jc w:val="both"/>
        <w:rPr>
          <w:color w:val="000000"/>
          <w:sz w:val="28"/>
          <w:szCs w:val="28"/>
        </w:rPr>
      </w:pPr>
      <w:r w:rsidRPr="007B18F7">
        <w:rPr>
          <w:b/>
          <w:sz w:val="28"/>
          <w:szCs w:val="28"/>
        </w:rPr>
        <w:t>Ведущий:</w:t>
      </w:r>
      <w:r w:rsidRPr="007B18F7">
        <w:rPr>
          <w:color w:val="000000"/>
          <w:sz w:val="28"/>
          <w:szCs w:val="28"/>
        </w:rPr>
        <w:t xml:space="preserve">- Как вы понимаете выражение «взаимное доверие»? </w:t>
      </w:r>
    </w:p>
    <w:p w:rsidR="002F3DF7" w:rsidRPr="007B18F7" w:rsidRDefault="002F3DF7" w:rsidP="009968A9">
      <w:pPr>
        <w:spacing w:line="360" w:lineRule="auto"/>
        <w:jc w:val="both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 xml:space="preserve">Ответы детей: </w:t>
      </w:r>
      <w:r w:rsidRPr="007B18F7">
        <w:rPr>
          <w:sz w:val="28"/>
          <w:szCs w:val="28"/>
        </w:rPr>
        <w:t>доверие друг другу</w:t>
      </w:r>
    </w:p>
    <w:p w:rsidR="002F3DF7" w:rsidRPr="007B18F7" w:rsidRDefault="002F3DF7" w:rsidP="009968A9">
      <w:pPr>
        <w:spacing w:line="360" w:lineRule="auto"/>
        <w:rPr>
          <w:color w:val="000000"/>
          <w:sz w:val="28"/>
          <w:szCs w:val="28"/>
        </w:rPr>
      </w:pPr>
      <w:r w:rsidRPr="007B18F7">
        <w:rPr>
          <w:b/>
          <w:sz w:val="28"/>
          <w:szCs w:val="28"/>
        </w:rPr>
        <w:t xml:space="preserve">Ведущий: </w:t>
      </w:r>
      <w:r w:rsidRPr="007B18F7">
        <w:rPr>
          <w:color w:val="000000"/>
          <w:sz w:val="28"/>
          <w:szCs w:val="28"/>
        </w:rPr>
        <w:t>- Дружба нужна взрослым и детям в любой жизненной ситуации.</w:t>
      </w:r>
    </w:p>
    <w:p w:rsidR="002F3DF7" w:rsidRPr="00CA6B09" w:rsidRDefault="002F3DF7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6B09">
        <w:rPr>
          <w:b/>
          <w:i/>
          <w:iCs/>
          <w:color w:val="000000"/>
          <w:sz w:val="28"/>
          <w:szCs w:val="28"/>
        </w:rPr>
        <w:t>Ученик:</w:t>
      </w:r>
      <w:r w:rsidRPr="00CA6B09">
        <w:rPr>
          <w:color w:val="000000"/>
          <w:sz w:val="28"/>
          <w:szCs w:val="28"/>
        </w:rPr>
        <w:t>          Дружба – главное чудо всегда,</w:t>
      </w:r>
    </w:p>
    <w:p w:rsidR="002F3DF7" w:rsidRPr="00CA6B09" w:rsidRDefault="002F3DF7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6B09">
        <w:rPr>
          <w:color w:val="000000"/>
          <w:sz w:val="28"/>
          <w:szCs w:val="28"/>
        </w:rPr>
        <w:t>                        Сто открытий для всех настоящее,</w:t>
      </w:r>
    </w:p>
    <w:p w:rsidR="002F3DF7" w:rsidRPr="00CA6B09" w:rsidRDefault="002F3DF7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6B09">
        <w:rPr>
          <w:color w:val="000000"/>
          <w:sz w:val="28"/>
          <w:szCs w:val="28"/>
        </w:rPr>
        <w:t>                        И любая беда – не беда,</w:t>
      </w:r>
    </w:p>
    <w:p w:rsidR="002F3DF7" w:rsidRPr="00CA6B09" w:rsidRDefault="002F3DF7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6B09">
        <w:rPr>
          <w:color w:val="000000"/>
          <w:sz w:val="28"/>
          <w:szCs w:val="28"/>
        </w:rPr>
        <w:t>                        Если рядом друзья настоящие.</w:t>
      </w:r>
    </w:p>
    <w:p w:rsidR="002F3DF7" w:rsidRPr="00CA6B09" w:rsidRDefault="002F3DF7" w:rsidP="00CA6B09">
      <w:pPr>
        <w:rPr>
          <w:b/>
          <w:sz w:val="28"/>
          <w:szCs w:val="28"/>
        </w:rPr>
      </w:pPr>
      <w:r w:rsidRPr="00CA6B09">
        <w:rPr>
          <w:b/>
          <w:sz w:val="28"/>
          <w:szCs w:val="28"/>
        </w:rPr>
        <w:t>Результаты анкеты « Что такое дружба»</w:t>
      </w:r>
    </w:p>
    <w:p w:rsidR="002F3DF7" w:rsidRPr="00CA6B09" w:rsidRDefault="002F3DF7" w:rsidP="00CA6B09">
      <w:pPr>
        <w:rPr>
          <w:b/>
          <w:sz w:val="28"/>
          <w:szCs w:val="28"/>
        </w:rPr>
      </w:pPr>
    </w:p>
    <w:p w:rsidR="002F3DF7" w:rsidRPr="00CA6B09" w:rsidRDefault="002F3DF7" w:rsidP="00CA6B09">
      <w:pPr>
        <w:rPr>
          <w:sz w:val="28"/>
          <w:szCs w:val="28"/>
        </w:rPr>
      </w:pPr>
      <w:r w:rsidRPr="00CA6B09">
        <w:rPr>
          <w:sz w:val="28"/>
          <w:szCs w:val="28"/>
        </w:rPr>
        <w:t xml:space="preserve"> На вопрос «Что такое дружба?» не смог ответить только 1 ученик нашего класса. </w:t>
      </w:r>
    </w:p>
    <w:p w:rsidR="002F3DF7" w:rsidRPr="00CA6B09" w:rsidRDefault="002F3DF7" w:rsidP="00CA6B09">
      <w:pPr>
        <w:rPr>
          <w:sz w:val="28"/>
          <w:szCs w:val="28"/>
        </w:rPr>
      </w:pPr>
      <w:r w:rsidRPr="00CA6B09">
        <w:rPr>
          <w:sz w:val="28"/>
          <w:szCs w:val="28"/>
        </w:rPr>
        <w:t xml:space="preserve">Илюшин А. считает , что: « Дружба – это когда несколько человек или детей дружат друг с другом.»  </w:t>
      </w:r>
    </w:p>
    <w:p w:rsidR="002F3DF7" w:rsidRPr="00CA6B09" w:rsidRDefault="002F3DF7" w:rsidP="00CA6B09">
      <w:pPr>
        <w:rPr>
          <w:sz w:val="28"/>
          <w:szCs w:val="28"/>
        </w:rPr>
      </w:pPr>
      <w:r w:rsidRPr="00CA6B09">
        <w:rPr>
          <w:sz w:val="28"/>
          <w:szCs w:val="28"/>
        </w:rPr>
        <w:t xml:space="preserve">Синькеева С. пишет … «это когда друзья всё делают вместе»  </w:t>
      </w:r>
    </w:p>
    <w:p w:rsidR="002F3DF7" w:rsidRPr="00CA6B09" w:rsidRDefault="002F3DF7" w:rsidP="00CA6B09">
      <w:pPr>
        <w:rPr>
          <w:sz w:val="28"/>
          <w:szCs w:val="28"/>
        </w:rPr>
      </w:pPr>
      <w:r w:rsidRPr="00CA6B09">
        <w:rPr>
          <w:sz w:val="28"/>
          <w:szCs w:val="28"/>
        </w:rPr>
        <w:t>Константинов Н.  считает, что «Дружба- это когда ты чувствуешь тепло, радость, понимание.»</w:t>
      </w:r>
    </w:p>
    <w:p w:rsidR="002F3DF7" w:rsidRPr="00CA6B09" w:rsidRDefault="002F3DF7" w:rsidP="00CA6B09">
      <w:pPr>
        <w:rPr>
          <w:sz w:val="28"/>
          <w:szCs w:val="28"/>
        </w:rPr>
      </w:pPr>
      <w:r w:rsidRPr="00CA6B09">
        <w:rPr>
          <w:sz w:val="28"/>
          <w:szCs w:val="28"/>
        </w:rPr>
        <w:t>У Назарова Ильи слово  дружба  ассоциируется с такими понятиями, как общение, радость, помощь друг другу.</w:t>
      </w:r>
    </w:p>
    <w:p w:rsidR="002F3DF7" w:rsidRPr="00CA6B09" w:rsidRDefault="002F3DF7" w:rsidP="00CA6B09">
      <w:pPr>
        <w:rPr>
          <w:sz w:val="28"/>
          <w:szCs w:val="28"/>
        </w:rPr>
      </w:pPr>
    </w:p>
    <w:p w:rsidR="002F3DF7" w:rsidRPr="00CA6B09" w:rsidRDefault="002F3DF7" w:rsidP="00CA6B09">
      <w:pPr>
        <w:rPr>
          <w:sz w:val="28"/>
          <w:szCs w:val="28"/>
        </w:rPr>
      </w:pPr>
      <w:r w:rsidRPr="00CA6B09">
        <w:rPr>
          <w:sz w:val="28"/>
          <w:szCs w:val="28"/>
        </w:rPr>
        <w:t xml:space="preserve">На вопрос «Есть ли у тебя друг?» все ребята дали утвердительный ответ. Оказалось, что многие ребята имеют нескольких друзей. В анкетах вы назвали фамилии ребят, с которыми вы дружите или хотите подружиться. Написали вы и о ребятах, с которыми по тем или иным причинам не хотите дружить. Обозначили  и причины:  «   он много дерется,  из-за любого пустяка перестает дружить со мной.»   Не нравятся вам   друзья, которые  много командуют, много врут и обижают других» </w:t>
      </w:r>
    </w:p>
    <w:p w:rsidR="002F3DF7" w:rsidRPr="00CA6B09" w:rsidRDefault="002F3DF7" w:rsidP="00CA6B09">
      <w:pPr>
        <w:rPr>
          <w:sz w:val="28"/>
          <w:szCs w:val="28"/>
        </w:rPr>
      </w:pPr>
    </w:p>
    <w:p w:rsidR="002F3DF7" w:rsidRPr="00CA6B09" w:rsidRDefault="002F3DF7" w:rsidP="00CA6B09">
      <w:pPr>
        <w:rPr>
          <w:sz w:val="28"/>
          <w:szCs w:val="28"/>
        </w:rPr>
      </w:pPr>
      <w:r w:rsidRPr="00CA6B09">
        <w:rPr>
          <w:sz w:val="28"/>
          <w:szCs w:val="28"/>
        </w:rPr>
        <w:t xml:space="preserve">  На вопрос «Как расположить друга к себе многие написали : « Другу можно что – нибудь купить или подарить, угостить его, сказать теплые слова, пригласить в гости. Маша Борисова считает, что «нужно найти одинаковые интересы.»</w:t>
      </w:r>
    </w:p>
    <w:p w:rsidR="002F3DF7" w:rsidRPr="007B18F7" w:rsidRDefault="002F3DF7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3DF7" w:rsidRPr="007B18F7" w:rsidRDefault="002F3DF7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8F7">
        <w:rPr>
          <w:b/>
          <w:bCs/>
          <w:color w:val="000000"/>
          <w:sz w:val="28"/>
          <w:szCs w:val="28"/>
          <w:u w:val="single"/>
        </w:rPr>
        <w:t>Работа над понятием «настоящий друг»</w:t>
      </w:r>
      <w:r w:rsidRPr="007B18F7">
        <w:rPr>
          <w:color w:val="000000"/>
          <w:sz w:val="28"/>
          <w:szCs w:val="28"/>
        </w:rPr>
        <w:t xml:space="preserve"> . </w:t>
      </w:r>
    </w:p>
    <w:p w:rsidR="002F3DF7" w:rsidRPr="007B18F7" w:rsidRDefault="002F3DF7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3DF7" w:rsidRPr="007B18F7" w:rsidRDefault="002F3DF7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8F7">
        <w:rPr>
          <w:b/>
          <w:sz w:val="28"/>
          <w:szCs w:val="28"/>
        </w:rPr>
        <w:t>Ведущий:</w:t>
      </w:r>
      <w:r w:rsidRPr="007B18F7">
        <w:rPr>
          <w:color w:val="000000"/>
          <w:sz w:val="28"/>
          <w:szCs w:val="28"/>
        </w:rPr>
        <w:t>- Ребята, нам  нужно выяснить, каким должен быть друг. Предлагаю карточки со словами. Выберите те качества, которыми должен обладать друг.</w:t>
      </w:r>
    </w:p>
    <w:p w:rsidR="002F3DF7" w:rsidRPr="007B18F7" w:rsidRDefault="002F3DF7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8F7">
        <w:rPr>
          <w:color w:val="000000"/>
          <w:sz w:val="28"/>
          <w:szCs w:val="28"/>
        </w:rPr>
        <w:t>(</w:t>
      </w:r>
      <w:r w:rsidRPr="007B18F7">
        <w:rPr>
          <w:i/>
          <w:color w:val="000000"/>
          <w:sz w:val="28"/>
          <w:szCs w:val="28"/>
        </w:rPr>
        <w:t>Дети работают в группах. На карточках записаны слова: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минуту.)</w:t>
      </w:r>
    </w:p>
    <w:p w:rsidR="002F3DF7" w:rsidRPr="007B18F7" w:rsidRDefault="002F3DF7" w:rsidP="000C5947">
      <w:pPr>
        <w:spacing w:line="360" w:lineRule="auto"/>
        <w:jc w:val="both"/>
        <w:rPr>
          <w:color w:val="000000"/>
          <w:sz w:val="28"/>
          <w:szCs w:val="28"/>
        </w:rPr>
      </w:pPr>
      <w:r w:rsidRPr="007B18F7">
        <w:rPr>
          <w:color w:val="000000"/>
          <w:sz w:val="28"/>
          <w:szCs w:val="28"/>
        </w:rPr>
        <w:t xml:space="preserve"> - Какие качества вы выбрали? Почему?</w:t>
      </w:r>
    </w:p>
    <w:p w:rsidR="002F3DF7" w:rsidRPr="007B18F7" w:rsidRDefault="002F3DF7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b/>
          <w:sz w:val="28"/>
          <w:szCs w:val="28"/>
        </w:rPr>
        <w:t xml:space="preserve">Ответы детей: </w:t>
      </w:r>
      <w:r w:rsidRPr="007B18F7">
        <w:rPr>
          <w:sz w:val="28"/>
          <w:szCs w:val="28"/>
        </w:rPr>
        <w:t>скромность, общительность, отзывчивость, готовность прийти на помощь в любую минуту. Потому что это хорошие качества друга</w:t>
      </w:r>
    </w:p>
    <w:p w:rsidR="002F3DF7" w:rsidRPr="007B18F7" w:rsidRDefault="002F3DF7" w:rsidP="009968A9">
      <w:pPr>
        <w:spacing w:line="360" w:lineRule="auto"/>
        <w:jc w:val="both"/>
        <w:rPr>
          <w:color w:val="000000"/>
          <w:sz w:val="28"/>
          <w:szCs w:val="28"/>
        </w:rPr>
      </w:pPr>
      <w:r w:rsidRPr="007B18F7">
        <w:rPr>
          <w:b/>
          <w:sz w:val="28"/>
          <w:szCs w:val="28"/>
        </w:rPr>
        <w:t>Ведущий:</w:t>
      </w:r>
      <w:r w:rsidRPr="007B18F7">
        <w:rPr>
          <w:color w:val="000000"/>
          <w:sz w:val="28"/>
          <w:szCs w:val="28"/>
        </w:rPr>
        <w:t>- Почему оставили карточки со словами «злоба», «хвастовство», «равнодушие», «эгоизм»?</w:t>
      </w:r>
    </w:p>
    <w:p w:rsidR="002F3DF7" w:rsidRPr="007B18F7" w:rsidRDefault="002F3DF7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b/>
          <w:sz w:val="28"/>
          <w:szCs w:val="28"/>
        </w:rPr>
        <w:t xml:space="preserve">Ответы детей: </w:t>
      </w:r>
      <w:r w:rsidRPr="007B18F7">
        <w:rPr>
          <w:sz w:val="28"/>
          <w:szCs w:val="28"/>
        </w:rPr>
        <w:t>потому что это плохие качества.</w:t>
      </w:r>
    </w:p>
    <w:p w:rsidR="002F3DF7" w:rsidRPr="007B18F7" w:rsidRDefault="002F3DF7" w:rsidP="009968A9">
      <w:pPr>
        <w:spacing w:line="360" w:lineRule="auto"/>
        <w:jc w:val="both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>Игра «Найди сходства и различия»</w:t>
      </w:r>
    </w:p>
    <w:p w:rsidR="002F3DF7" w:rsidRPr="007B18F7" w:rsidRDefault="002F3DF7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>(участвуют 1 мальчик и 1 девочка) Ребята, перед вами Юля и Никита. Назовите сходства, что в них есть общего. А чем они отличаются друг от друга? ( внешностью, ростом, он – мальчик, она – девочка).</w:t>
      </w:r>
    </w:p>
    <w:p w:rsidR="002F3DF7" w:rsidRPr="007B18F7" w:rsidRDefault="002F3DF7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>Сейчас вы в группах посовещаетесь и выскажите свои соображения: мальчики назовут качества, которые присущи мужчинам, а девочки  - женщинам.</w:t>
      </w:r>
    </w:p>
    <w:p w:rsidR="002F3DF7" w:rsidRPr="007B18F7" w:rsidRDefault="002F3DF7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 xml:space="preserve">- Кто такие мальчики или девочки? </w:t>
      </w:r>
    </w:p>
    <w:p w:rsidR="002F3DF7" w:rsidRPr="007B18F7" w:rsidRDefault="002F3DF7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>- Что они должны делать? Чего не должны делать?</w:t>
      </w:r>
    </w:p>
    <w:p w:rsidR="002F3DF7" w:rsidRPr="007B18F7" w:rsidRDefault="002F3DF7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>- Вы имели прекрасную возможность услышать, что представители каждого пола думают о самих себе. Но в жизни существуют противоречия между мужчинами и женщинами. Этот поединок существует столько, сколько существуют люди.</w:t>
      </w:r>
    </w:p>
    <w:p w:rsidR="002F3DF7" w:rsidRPr="007B18F7" w:rsidRDefault="002F3DF7" w:rsidP="009968A9">
      <w:pPr>
        <w:spacing w:line="360" w:lineRule="auto"/>
        <w:jc w:val="both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>Игра «Претензии»</w:t>
      </w:r>
    </w:p>
    <w:p w:rsidR="002F3DF7" w:rsidRPr="007B18F7" w:rsidRDefault="002F3DF7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>( 3 мальчика и 3 девочки садятся друг напротив друга) Девочки, подумайте и скажите, чем вас лично не устраивают мальчики. Возможно, всё устраивает, так и скажите. Но если есть претензии и обиды, то выскажите их. Мальчики внимательно слушают и не перебивают, потом мы дадим вам слово.</w:t>
      </w:r>
    </w:p>
    <w:p w:rsidR="002F3DF7" w:rsidRPr="007B18F7" w:rsidRDefault="002F3DF7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>- С чем вы не согласны?</w:t>
      </w:r>
    </w:p>
    <w:p w:rsidR="002F3DF7" w:rsidRPr="007B18F7" w:rsidRDefault="002F3DF7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b/>
          <w:sz w:val="28"/>
          <w:szCs w:val="28"/>
        </w:rPr>
        <w:t>Учитель</w:t>
      </w:r>
      <w:r w:rsidRPr="007B18F7">
        <w:rPr>
          <w:sz w:val="28"/>
          <w:szCs w:val="28"/>
        </w:rPr>
        <w:t>: В каждом человеке есть 2 начала: мужское и женское. У мальчиков преобладает мужское начало, у девочек – женское. Я предлагаю вам разложить данные качества на 2 группы. Мальчики выберут из списка качества присущие мужской половине, а девочки – женской.</w:t>
      </w:r>
    </w:p>
    <w:p w:rsidR="002F3DF7" w:rsidRPr="007B18F7" w:rsidRDefault="002F3DF7" w:rsidP="009968A9">
      <w:pPr>
        <w:spacing w:line="360" w:lineRule="auto"/>
        <w:jc w:val="both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>Смелость, терпение, сила, чуткость, воля, нежность, мужество, мягкость.</w:t>
      </w:r>
    </w:p>
    <w:p w:rsidR="002F3DF7" w:rsidRPr="007B18F7" w:rsidRDefault="002F3DF7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b/>
          <w:sz w:val="28"/>
          <w:szCs w:val="28"/>
        </w:rPr>
        <w:t xml:space="preserve">- </w:t>
      </w:r>
      <w:r w:rsidRPr="007B18F7">
        <w:rPr>
          <w:sz w:val="28"/>
          <w:szCs w:val="28"/>
        </w:rPr>
        <w:t>Ребята, а как вы считаете, наш класс дружный?  Поднимите руку, у кого есть друзья в нашем классе. А кто имеет несколько друзей? Молодцы!  А теперь, поднимите руку мальчики , у кого в классе есть друг – девочка. А у девочек есть друзья – мальчики? И вы считаете, что наш класс дружный? Я думаю, что нам есть над чем задуматься.</w:t>
      </w:r>
    </w:p>
    <w:p w:rsidR="002F3DF7" w:rsidRPr="007B18F7" w:rsidRDefault="002F3DF7" w:rsidP="004F637B">
      <w:pPr>
        <w:pStyle w:val="NormalWeb"/>
        <w:rPr>
          <w:sz w:val="28"/>
          <w:szCs w:val="28"/>
        </w:rPr>
      </w:pPr>
      <w:r w:rsidRPr="007B18F7">
        <w:rPr>
          <w:sz w:val="28"/>
          <w:szCs w:val="28"/>
        </w:rPr>
        <w:t>Оглянитесь, нас 23 человека. И каждый хочет, чтобы у него был друг. Нет такого человека, который смог бы всю жизнь прожить один. Нам повезло: у каждого из нас в классе может быть 22 друга. И это прекрасно!</w:t>
      </w:r>
    </w:p>
    <w:p w:rsidR="002F3DF7" w:rsidRPr="007B18F7" w:rsidRDefault="002F3DF7" w:rsidP="000C5947">
      <w:pPr>
        <w:pStyle w:val="NormalWeb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7B18F7">
        <w:rPr>
          <w:b/>
          <w:sz w:val="28"/>
          <w:szCs w:val="28"/>
          <w:u w:val="single"/>
        </w:rPr>
        <w:t xml:space="preserve">Творческая работа «Дерево дружбы». </w:t>
      </w:r>
    </w:p>
    <w:p w:rsidR="002F3DF7" w:rsidRPr="007B18F7" w:rsidRDefault="002F3DF7" w:rsidP="000C5947">
      <w:pPr>
        <w:spacing w:line="360" w:lineRule="auto"/>
        <w:jc w:val="both"/>
        <w:rPr>
          <w:color w:val="000000"/>
          <w:sz w:val="28"/>
          <w:szCs w:val="28"/>
        </w:rPr>
      </w:pPr>
      <w:r w:rsidRPr="007B18F7">
        <w:rPr>
          <w:b/>
          <w:sz w:val="28"/>
          <w:szCs w:val="28"/>
        </w:rPr>
        <w:t>Ведущий:</w:t>
      </w:r>
      <w:r w:rsidRPr="007B18F7">
        <w:rPr>
          <w:color w:val="000000"/>
          <w:sz w:val="28"/>
          <w:szCs w:val="28"/>
        </w:rPr>
        <w:t xml:space="preserve"> -Ребята давайте с вами попробуем открыть секреты дружбы. Поработайте в группах и создайте правила дружбы. Напишите эти правила на листочках.</w:t>
      </w:r>
    </w:p>
    <w:p w:rsidR="002F3DF7" w:rsidRPr="007B18F7" w:rsidRDefault="002F3DF7" w:rsidP="000C5947">
      <w:pPr>
        <w:spacing w:line="360" w:lineRule="auto"/>
        <w:jc w:val="both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 xml:space="preserve">Ответы детей: </w:t>
      </w:r>
      <w:r w:rsidRPr="007B18F7">
        <w:rPr>
          <w:color w:val="000000"/>
          <w:sz w:val="28"/>
          <w:szCs w:val="28"/>
        </w:rPr>
        <w:t>Каждый ребенок выходит, зачитывает свое правило и прикрепляет к дереву.</w:t>
      </w:r>
    </w:p>
    <w:p w:rsidR="002F3DF7" w:rsidRPr="007B18F7" w:rsidRDefault="002F3DF7" w:rsidP="000C5947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7B18F7">
        <w:rPr>
          <w:b/>
          <w:sz w:val="28"/>
          <w:szCs w:val="28"/>
        </w:rPr>
        <w:t>Ведущий:</w:t>
      </w:r>
      <w:r w:rsidRPr="007B18F7">
        <w:rPr>
          <w:color w:val="000000"/>
          <w:sz w:val="28"/>
          <w:szCs w:val="28"/>
        </w:rPr>
        <w:t xml:space="preserve">- Соблюдая эти правила дружбы, я думаю, вы никогда не потеряете друга. </w:t>
      </w:r>
    </w:p>
    <w:p w:rsidR="002F3DF7" w:rsidRPr="007B18F7" w:rsidRDefault="002F3DF7" w:rsidP="000C5947">
      <w:pPr>
        <w:spacing w:line="360" w:lineRule="auto"/>
        <w:jc w:val="both"/>
        <w:rPr>
          <w:b/>
          <w:sz w:val="28"/>
          <w:szCs w:val="28"/>
        </w:rPr>
      </w:pPr>
      <w:r w:rsidRPr="007B18F7">
        <w:rPr>
          <w:color w:val="000000"/>
          <w:sz w:val="28"/>
          <w:szCs w:val="28"/>
        </w:rPr>
        <w:t>- А вот Законы дружбы каждый должен знать в нашем коллективе. Прочитаем их.</w:t>
      </w:r>
    </w:p>
    <w:p w:rsidR="002F3DF7" w:rsidRPr="007B18F7" w:rsidRDefault="002F3DF7" w:rsidP="000C5947">
      <w:pPr>
        <w:pStyle w:val="NormalWeb"/>
        <w:spacing w:before="0" w:beforeAutospacing="0" w:after="0" w:afterAutospacing="0" w:line="360" w:lineRule="auto"/>
        <w:ind w:firstLine="709"/>
        <w:jc w:val="center"/>
        <w:rPr>
          <w:rStyle w:val="Strong"/>
          <w:sz w:val="28"/>
          <w:szCs w:val="28"/>
          <w:u w:val="single"/>
        </w:rPr>
      </w:pPr>
    </w:p>
    <w:p w:rsidR="002F3DF7" w:rsidRPr="007B18F7" w:rsidRDefault="002F3DF7" w:rsidP="000C5947">
      <w:pPr>
        <w:pStyle w:val="NormalWeb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  <w:r w:rsidRPr="007B18F7">
        <w:rPr>
          <w:rStyle w:val="Strong"/>
          <w:sz w:val="28"/>
          <w:szCs w:val="28"/>
          <w:u w:val="single"/>
        </w:rPr>
        <w:t>ЗАКОНЫ ДРУЖБЫ.</w:t>
      </w:r>
    </w:p>
    <w:p w:rsidR="002F3DF7" w:rsidRPr="007B18F7" w:rsidRDefault="002F3DF7" w:rsidP="000C5947">
      <w:pPr>
        <w:numPr>
          <w:ilvl w:val="0"/>
          <w:numId w:val="2"/>
        </w:numPr>
        <w:tabs>
          <w:tab w:val="clear" w:pos="720"/>
          <w:tab w:val="num" w:pos="1428"/>
        </w:tabs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 xml:space="preserve">Не обзывай и не унижай своего друга. </w:t>
      </w:r>
    </w:p>
    <w:p w:rsidR="002F3DF7" w:rsidRPr="007B18F7" w:rsidRDefault="002F3DF7" w:rsidP="000C5947">
      <w:pPr>
        <w:numPr>
          <w:ilvl w:val="0"/>
          <w:numId w:val="2"/>
        </w:numPr>
        <w:tabs>
          <w:tab w:val="clear" w:pos="720"/>
          <w:tab w:val="num" w:pos="1428"/>
        </w:tabs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 xml:space="preserve">Помогай другу в беде. </w:t>
      </w:r>
    </w:p>
    <w:p w:rsidR="002F3DF7" w:rsidRPr="007B18F7" w:rsidRDefault="002F3DF7" w:rsidP="000C5947">
      <w:pPr>
        <w:numPr>
          <w:ilvl w:val="0"/>
          <w:numId w:val="2"/>
        </w:numPr>
        <w:tabs>
          <w:tab w:val="clear" w:pos="720"/>
          <w:tab w:val="num" w:pos="1428"/>
        </w:tabs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 xml:space="preserve">Не обманывай друга, будь с ним честен. </w:t>
      </w:r>
    </w:p>
    <w:p w:rsidR="002F3DF7" w:rsidRPr="007B18F7" w:rsidRDefault="002F3DF7" w:rsidP="000C5947">
      <w:pPr>
        <w:numPr>
          <w:ilvl w:val="0"/>
          <w:numId w:val="2"/>
        </w:numPr>
        <w:tabs>
          <w:tab w:val="clear" w:pos="720"/>
          <w:tab w:val="num" w:pos="1428"/>
        </w:tabs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 xml:space="preserve">Не предавай своего друга. </w:t>
      </w:r>
    </w:p>
    <w:p w:rsidR="002F3DF7" w:rsidRPr="007B18F7" w:rsidRDefault="002F3DF7" w:rsidP="000C5947">
      <w:pPr>
        <w:numPr>
          <w:ilvl w:val="0"/>
          <w:numId w:val="2"/>
        </w:numPr>
        <w:tabs>
          <w:tab w:val="clear" w:pos="720"/>
          <w:tab w:val="num" w:pos="1428"/>
        </w:tabs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 xml:space="preserve">Умей признать свои ошибки и помириться с другом. </w:t>
      </w:r>
    </w:p>
    <w:p w:rsidR="002F3DF7" w:rsidRPr="007B18F7" w:rsidRDefault="002F3DF7" w:rsidP="000C5947">
      <w:pPr>
        <w:numPr>
          <w:ilvl w:val="0"/>
          <w:numId w:val="2"/>
        </w:numPr>
        <w:tabs>
          <w:tab w:val="clear" w:pos="720"/>
          <w:tab w:val="num" w:pos="1428"/>
        </w:tabs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>Будь внимателен к своему другу.</w:t>
      </w:r>
    </w:p>
    <w:p w:rsidR="002F3DF7" w:rsidRPr="007B18F7" w:rsidRDefault="002F3DF7" w:rsidP="000C5947">
      <w:pPr>
        <w:numPr>
          <w:ilvl w:val="0"/>
          <w:numId w:val="2"/>
        </w:numPr>
        <w:tabs>
          <w:tab w:val="clear" w:pos="720"/>
          <w:tab w:val="num" w:pos="1428"/>
        </w:tabs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>Умей уступать своему другу.</w:t>
      </w:r>
    </w:p>
    <w:p w:rsidR="002F3DF7" w:rsidRPr="007B18F7" w:rsidRDefault="002F3DF7" w:rsidP="004F637B">
      <w:pPr>
        <w:pStyle w:val="NormalWeb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 xml:space="preserve">Игра «Жадина». </w:t>
      </w:r>
      <w:r w:rsidRPr="007B18F7">
        <w:rPr>
          <w:sz w:val="28"/>
          <w:szCs w:val="28"/>
        </w:rPr>
        <w:t>Сейчас мы проверим, как действуют эти законы на наш коллектив.</w:t>
      </w:r>
    </w:p>
    <w:p w:rsidR="002F3DF7" w:rsidRPr="007B18F7" w:rsidRDefault="002F3DF7" w:rsidP="004F637B">
      <w:pPr>
        <w:pStyle w:val="NormalWeb"/>
        <w:rPr>
          <w:sz w:val="28"/>
          <w:szCs w:val="28"/>
        </w:rPr>
      </w:pPr>
      <w:r w:rsidRPr="007B18F7">
        <w:rPr>
          <w:sz w:val="28"/>
          <w:szCs w:val="28"/>
        </w:rPr>
        <w:t xml:space="preserve">Команды получают по шоколадке. Все игроки по очереди откусывают по кусочку. Побеждает та команда, которая быстрее съест шоколадку, причем шоколадки должно хватить на всех игроков. </w:t>
      </w:r>
    </w:p>
    <w:p w:rsidR="002F3DF7" w:rsidRPr="007B18F7" w:rsidRDefault="002F3DF7" w:rsidP="004F637B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B18F7">
        <w:rPr>
          <w:b/>
          <w:sz w:val="28"/>
          <w:szCs w:val="28"/>
        </w:rPr>
        <w:t>Ведущий:</w:t>
      </w:r>
      <w:r w:rsidRPr="007B18F7">
        <w:rPr>
          <w:rStyle w:val="Strong"/>
          <w:sz w:val="28"/>
          <w:szCs w:val="28"/>
        </w:rPr>
        <w:t xml:space="preserve">- </w:t>
      </w:r>
      <w:r w:rsidRPr="007B18F7">
        <w:rPr>
          <w:sz w:val="28"/>
          <w:szCs w:val="28"/>
        </w:rPr>
        <w:t>Очень много написано и придумано пословиц о дружбе.</w:t>
      </w:r>
    </w:p>
    <w:p w:rsidR="002F3DF7" w:rsidRPr="007B18F7" w:rsidRDefault="002F3DF7" w:rsidP="004F637B">
      <w:pPr>
        <w:pStyle w:val="NormalWeb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7B18F7">
        <w:rPr>
          <w:b/>
          <w:i/>
          <w:sz w:val="28"/>
          <w:szCs w:val="28"/>
        </w:rPr>
        <w:t>Дружба – как стекло, разобьёшь – не сложишь. Дружбой дорожи, забывать её не спеши.</w:t>
      </w:r>
      <w:r w:rsidRPr="007B18F7">
        <w:rPr>
          <w:sz w:val="28"/>
          <w:szCs w:val="28"/>
        </w:rPr>
        <w:t xml:space="preserve"> Вот мы с вами и поиграем в пословицы. На доске  написана только половина пословицы, вы должны назвать другую половину. </w:t>
      </w:r>
      <w:r w:rsidRPr="007B18F7">
        <w:rPr>
          <w:b/>
          <w:i/>
          <w:sz w:val="28"/>
          <w:szCs w:val="28"/>
        </w:rPr>
        <w:t>(слайд №  )</w:t>
      </w:r>
    </w:p>
    <w:p w:rsidR="002F3DF7" w:rsidRPr="007B18F7" w:rsidRDefault="002F3DF7" w:rsidP="004F63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>Ответы детей:</w:t>
      </w:r>
    </w:p>
    <w:p w:rsidR="002F3DF7" w:rsidRPr="007B18F7" w:rsidRDefault="002F3DF7" w:rsidP="004F637B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18F7">
        <w:rPr>
          <w:rFonts w:ascii="Times New Roman" w:hAnsi="Times New Roman"/>
          <w:sz w:val="28"/>
          <w:szCs w:val="28"/>
          <w:lang w:eastAsia="ru-RU"/>
        </w:rPr>
        <w:t xml:space="preserve">Нет друга – ищи … … /а нашел – береги/. </w:t>
      </w:r>
    </w:p>
    <w:p w:rsidR="002F3DF7" w:rsidRPr="007B18F7" w:rsidRDefault="002F3DF7" w:rsidP="004F637B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 xml:space="preserve">Не имей сто рублей … … /а имей сто друзей/. </w:t>
      </w:r>
    </w:p>
    <w:p w:rsidR="002F3DF7" w:rsidRPr="007B18F7" w:rsidRDefault="002F3DF7" w:rsidP="004F637B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 xml:space="preserve">Один за всех …… /и все за одного/. </w:t>
      </w:r>
    </w:p>
    <w:p w:rsidR="002F3DF7" w:rsidRPr="007B18F7" w:rsidRDefault="002F3DF7" w:rsidP="004F637B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 xml:space="preserve">Человек без друзей …… /что дерево без корней/. </w:t>
      </w:r>
    </w:p>
    <w:p w:rsidR="002F3DF7" w:rsidRPr="007B18F7" w:rsidRDefault="002F3DF7" w:rsidP="00E53318">
      <w:pPr>
        <w:ind w:right="-994"/>
        <w:rPr>
          <w:sz w:val="28"/>
          <w:szCs w:val="28"/>
        </w:rPr>
      </w:pPr>
      <w:r w:rsidRPr="007B18F7">
        <w:rPr>
          <w:b/>
          <w:sz w:val="28"/>
          <w:szCs w:val="28"/>
          <w:u w:val="single"/>
        </w:rPr>
        <w:t>Как пахнет дружба?</w:t>
      </w:r>
      <w:r w:rsidRPr="007B18F7">
        <w:rPr>
          <w:sz w:val="28"/>
          <w:szCs w:val="28"/>
        </w:rPr>
        <w:t xml:space="preserve"> (ваши ощущения)</w:t>
      </w:r>
    </w:p>
    <w:p w:rsidR="002F3DF7" w:rsidRPr="007B18F7" w:rsidRDefault="002F3DF7" w:rsidP="00E53318">
      <w:pPr>
        <w:pStyle w:val="ListParagraph"/>
        <w:numPr>
          <w:ilvl w:val="0"/>
          <w:numId w:val="1"/>
        </w:numPr>
        <w:ind w:right="-994"/>
        <w:rPr>
          <w:sz w:val="28"/>
          <w:szCs w:val="28"/>
        </w:rPr>
      </w:pPr>
      <w:r w:rsidRPr="007B18F7">
        <w:rPr>
          <w:sz w:val="28"/>
          <w:szCs w:val="28"/>
        </w:rPr>
        <w:t xml:space="preserve"> Какая она на ощупь?</w:t>
      </w:r>
    </w:p>
    <w:p w:rsidR="002F3DF7" w:rsidRPr="007B18F7" w:rsidRDefault="002F3DF7" w:rsidP="00E53318">
      <w:pPr>
        <w:pStyle w:val="ListParagraph"/>
        <w:numPr>
          <w:ilvl w:val="0"/>
          <w:numId w:val="1"/>
        </w:numPr>
        <w:ind w:right="-994"/>
        <w:rPr>
          <w:sz w:val="28"/>
          <w:szCs w:val="28"/>
        </w:rPr>
      </w:pPr>
      <w:r w:rsidRPr="007B18F7">
        <w:rPr>
          <w:sz w:val="28"/>
          <w:szCs w:val="28"/>
        </w:rPr>
        <w:t>- На вкус?</w:t>
      </w:r>
    </w:p>
    <w:p w:rsidR="002F3DF7" w:rsidRPr="007B18F7" w:rsidRDefault="002F3DF7" w:rsidP="00E53318">
      <w:pPr>
        <w:pStyle w:val="ListParagraph"/>
        <w:numPr>
          <w:ilvl w:val="0"/>
          <w:numId w:val="1"/>
        </w:numPr>
        <w:ind w:right="-994"/>
        <w:rPr>
          <w:sz w:val="28"/>
          <w:szCs w:val="28"/>
        </w:rPr>
      </w:pPr>
      <w:r w:rsidRPr="007B18F7">
        <w:rPr>
          <w:sz w:val="28"/>
          <w:szCs w:val="28"/>
        </w:rPr>
        <w:t>- С какой погодой вы бы сравнили дружбу?</w:t>
      </w:r>
    </w:p>
    <w:p w:rsidR="002F3DF7" w:rsidRPr="007B18F7" w:rsidRDefault="002F3DF7" w:rsidP="00E53318">
      <w:pPr>
        <w:pStyle w:val="ListParagraph"/>
        <w:numPr>
          <w:ilvl w:val="0"/>
          <w:numId w:val="1"/>
        </w:numPr>
        <w:ind w:right="-994"/>
        <w:rPr>
          <w:sz w:val="28"/>
          <w:szCs w:val="28"/>
        </w:rPr>
      </w:pPr>
      <w:r w:rsidRPr="007B18F7">
        <w:rPr>
          <w:sz w:val="28"/>
          <w:szCs w:val="28"/>
        </w:rPr>
        <w:t>- С какими животными можно связать слово дружба?</w:t>
      </w:r>
    </w:p>
    <w:p w:rsidR="002F3DF7" w:rsidRPr="007B18F7" w:rsidRDefault="002F3DF7" w:rsidP="00E53318">
      <w:pPr>
        <w:pStyle w:val="ListParagraph"/>
        <w:numPr>
          <w:ilvl w:val="0"/>
          <w:numId w:val="1"/>
        </w:numPr>
        <w:ind w:right="-994"/>
        <w:rPr>
          <w:sz w:val="28"/>
          <w:szCs w:val="28"/>
        </w:rPr>
      </w:pPr>
      <w:r w:rsidRPr="007B18F7">
        <w:rPr>
          <w:sz w:val="28"/>
          <w:szCs w:val="28"/>
        </w:rPr>
        <w:t>- Какие краски вы возьмете, чтобы “нарисовать” дружбу?</w:t>
      </w:r>
    </w:p>
    <w:p w:rsidR="002F3DF7" w:rsidRPr="007B18F7" w:rsidRDefault="002F3DF7" w:rsidP="00E53318">
      <w:pPr>
        <w:spacing w:line="360" w:lineRule="auto"/>
        <w:rPr>
          <w:sz w:val="28"/>
          <w:szCs w:val="28"/>
        </w:rPr>
      </w:pPr>
    </w:p>
    <w:p w:rsidR="002F3DF7" w:rsidRPr="007B18F7" w:rsidRDefault="002F3DF7" w:rsidP="00E5331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7B18F7">
        <w:rPr>
          <w:b/>
          <w:sz w:val="28"/>
          <w:szCs w:val="28"/>
          <w:u w:val="single"/>
        </w:rPr>
        <w:t>Игра «Волшебная рука»</w:t>
      </w:r>
    </w:p>
    <w:p w:rsidR="002F3DF7" w:rsidRPr="007B18F7" w:rsidRDefault="002F3DF7" w:rsidP="00E53318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 xml:space="preserve">Дети на альбомных листах обводят свою руку. Предлагается на пальчиках написать свои достоинства и хорошие качества. </w:t>
      </w:r>
    </w:p>
    <w:p w:rsidR="002F3DF7" w:rsidRPr="007B18F7" w:rsidRDefault="002F3DF7" w:rsidP="00E53318">
      <w:pPr>
        <w:spacing w:line="360" w:lineRule="auto"/>
        <w:jc w:val="both"/>
        <w:rPr>
          <w:sz w:val="28"/>
          <w:szCs w:val="28"/>
        </w:rPr>
      </w:pPr>
      <w:r w:rsidRPr="007B18F7">
        <w:rPr>
          <w:b/>
          <w:sz w:val="28"/>
          <w:szCs w:val="28"/>
        </w:rPr>
        <w:t>Ведущий:</w:t>
      </w:r>
      <w:r w:rsidRPr="007B18F7">
        <w:rPr>
          <w:sz w:val="28"/>
          <w:szCs w:val="28"/>
        </w:rPr>
        <w:t>- А теперь свои ладошечки подарите тому, с кем бы вы хотели подружиться.</w:t>
      </w:r>
    </w:p>
    <w:p w:rsidR="002F3DF7" w:rsidRPr="007B18F7" w:rsidRDefault="002F3DF7" w:rsidP="00E53318">
      <w:pPr>
        <w:spacing w:line="360" w:lineRule="auto"/>
        <w:jc w:val="both"/>
        <w:rPr>
          <w:sz w:val="28"/>
          <w:szCs w:val="28"/>
        </w:rPr>
      </w:pPr>
      <w:r w:rsidRPr="007B18F7">
        <w:rPr>
          <w:b/>
          <w:sz w:val="28"/>
          <w:szCs w:val="28"/>
        </w:rPr>
        <w:t>-Вывод</w:t>
      </w:r>
      <w:r w:rsidRPr="007B18F7">
        <w:rPr>
          <w:sz w:val="28"/>
          <w:szCs w:val="28"/>
        </w:rPr>
        <w:t xml:space="preserve">:Умению дружить, общаться с людьми, надо учиться с детства. Говорят, что друг познается в беде. В этом случае особенно остро проявляются такие качества как бескорыстные, доброта, отзывчивость. </w:t>
      </w:r>
    </w:p>
    <w:p w:rsidR="002F3DF7" w:rsidRPr="007B18F7" w:rsidRDefault="002F3DF7" w:rsidP="00DE6B23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sz w:val="28"/>
          <w:szCs w:val="28"/>
        </w:rPr>
      </w:pPr>
      <w:r w:rsidRPr="007B18F7">
        <w:rPr>
          <w:rStyle w:val="Strong"/>
          <w:sz w:val="28"/>
          <w:szCs w:val="28"/>
        </w:rPr>
        <w:t>Стихи:</w:t>
      </w:r>
    </w:p>
    <w:p w:rsidR="002F3DF7" w:rsidRPr="007B18F7" w:rsidRDefault="002F3DF7" w:rsidP="00DE6B23">
      <w:pPr>
        <w:pStyle w:val="NormalWeb"/>
        <w:shd w:val="clear" w:color="auto" w:fill="FFFFFF"/>
        <w:spacing w:before="180" w:beforeAutospacing="0" w:after="180" w:afterAutospacing="0"/>
        <w:rPr>
          <w:rFonts w:ascii="Arial Narrow" w:hAnsi="Arial Narrow" w:cs="Arial"/>
          <w:sz w:val="28"/>
          <w:szCs w:val="28"/>
        </w:rPr>
      </w:pPr>
      <w:r w:rsidRPr="007B18F7">
        <w:rPr>
          <w:rFonts w:ascii="Arial Narrow" w:hAnsi="Arial Narrow" w:cs="Arial"/>
          <w:sz w:val="28"/>
          <w:szCs w:val="28"/>
        </w:rPr>
        <w:t>Друг - это тот, кто тебя понимает.</w:t>
      </w:r>
      <w:r w:rsidRPr="007B18F7">
        <w:rPr>
          <w:rFonts w:ascii="Arial Narrow" w:hAnsi="Arial Narrow" w:cs="Arial"/>
          <w:sz w:val="28"/>
          <w:szCs w:val="28"/>
        </w:rPr>
        <w:br/>
        <w:t>Друг - это тот, кто с тобою страдает.</w:t>
      </w:r>
      <w:r w:rsidRPr="007B18F7">
        <w:rPr>
          <w:rFonts w:ascii="Arial Narrow" w:hAnsi="Arial Narrow" w:cs="Arial"/>
          <w:sz w:val="28"/>
          <w:szCs w:val="28"/>
        </w:rPr>
        <w:br/>
        <w:t>Друг не покинет тебя никогда</w:t>
      </w:r>
      <w:r w:rsidRPr="007B18F7">
        <w:rPr>
          <w:rFonts w:ascii="Arial Narrow" w:hAnsi="Arial Narrow" w:cs="Arial"/>
          <w:sz w:val="28"/>
          <w:szCs w:val="28"/>
        </w:rPr>
        <w:br/>
        <w:t>Друг остается с тобой навсегда.</w:t>
      </w:r>
    </w:p>
    <w:p w:rsidR="002F3DF7" w:rsidRPr="007B18F7" w:rsidRDefault="002F3DF7" w:rsidP="00DE6B23">
      <w:pPr>
        <w:pStyle w:val="NormalWeb"/>
        <w:shd w:val="clear" w:color="auto" w:fill="FFFFFF"/>
        <w:spacing w:before="180" w:beforeAutospacing="0" w:after="180" w:afterAutospacing="0"/>
        <w:rPr>
          <w:rFonts w:ascii="Arial Narrow" w:hAnsi="Arial Narrow" w:cs="Arial"/>
          <w:sz w:val="28"/>
          <w:szCs w:val="28"/>
        </w:rPr>
      </w:pPr>
      <w:r w:rsidRPr="007B18F7">
        <w:rPr>
          <w:rFonts w:ascii="Arial Narrow" w:hAnsi="Arial Narrow" w:cs="Arial"/>
          <w:sz w:val="28"/>
          <w:szCs w:val="28"/>
        </w:rPr>
        <w:t>Друг никогда тебя не обидит,</w:t>
      </w:r>
      <w:r w:rsidRPr="007B18F7">
        <w:rPr>
          <w:rFonts w:ascii="Arial Narrow" w:hAnsi="Arial Narrow" w:cs="Arial"/>
          <w:sz w:val="28"/>
          <w:szCs w:val="28"/>
        </w:rPr>
        <w:br/>
        <w:t>Друг - это тот, кто тебя насквозь видит.</w:t>
      </w:r>
      <w:r w:rsidRPr="007B18F7">
        <w:rPr>
          <w:rFonts w:ascii="Arial Narrow" w:hAnsi="Arial Narrow" w:cs="Arial"/>
          <w:sz w:val="28"/>
          <w:szCs w:val="28"/>
        </w:rPr>
        <w:br/>
        <w:t>И если с тобой приключится беда,</w:t>
      </w:r>
      <w:r w:rsidRPr="007B18F7">
        <w:rPr>
          <w:rFonts w:ascii="Arial Narrow" w:hAnsi="Arial Narrow" w:cs="Arial"/>
          <w:sz w:val="28"/>
          <w:szCs w:val="28"/>
        </w:rPr>
        <w:br/>
        <w:t>Только от друга жди помощь тогда...</w:t>
      </w:r>
    </w:p>
    <w:p w:rsidR="002F3DF7" w:rsidRPr="007B18F7" w:rsidRDefault="002F3DF7" w:rsidP="00DE6B23">
      <w:pPr>
        <w:pStyle w:val="NormalWeb"/>
        <w:shd w:val="clear" w:color="auto" w:fill="FFFFFF"/>
        <w:spacing w:before="180" w:beforeAutospacing="0" w:after="180" w:afterAutospacing="0"/>
        <w:rPr>
          <w:rFonts w:ascii="Arial Narrow" w:hAnsi="Arial Narrow" w:cs="Arial"/>
          <w:sz w:val="28"/>
          <w:szCs w:val="28"/>
        </w:rPr>
      </w:pPr>
      <w:r w:rsidRPr="007B18F7">
        <w:rPr>
          <w:rFonts w:ascii="Arial Narrow" w:hAnsi="Arial Narrow" w:cs="Arial"/>
          <w:sz w:val="28"/>
          <w:szCs w:val="28"/>
        </w:rPr>
        <w:t>Друг и советом мудрым поможет,</w:t>
      </w:r>
      <w:r w:rsidRPr="007B18F7">
        <w:rPr>
          <w:rFonts w:ascii="Arial Narrow" w:hAnsi="Arial Narrow" w:cs="Arial"/>
          <w:sz w:val="28"/>
          <w:szCs w:val="28"/>
        </w:rPr>
        <w:br/>
        <w:t>Если тебя изнутри что-то гложет.</w:t>
      </w:r>
      <w:r w:rsidRPr="007B18F7">
        <w:rPr>
          <w:rFonts w:ascii="Arial Narrow" w:hAnsi="Arial Narrow" w:cs="Arial"/>
          <w:sz w:val="28"/>
          <w:szCs w:val="28"/>
        </w:rPr>
        <w:br/>
        <w:t>И если вдруг стало тебе "горячо",</w:t>
      </w:r>
      <w:r w:rsidRPr="007B18F7">
        <w:rPr>
          <w:rFonts w:ascii="Arial Narrow" w:hAnsi="Arial Narrow" w:cs="Arial"/>
          <w:sz w:val="28"/>
          <w:szCs w:val="28"/>
        </w:rPr>
        <w:br/>
        <w:t>Ты обопрись на друга плечо.</w:t>
      </w:r>
    </w:p>
    <w:p w:rsidR="002F3DF7" w:rsidRPr="007B18F7" w:rsidRDefault="002F3DF7" w:rsidP="00DE6B23">
      <w:pPr>
        <w:pStyle w:val="NormalWeb"/>
        <w:shd w:val="clear" w:color="auto" w:fill="FFFFFF"/>
        <w:spacing w:before="180" w:beforeAutospacing="0" w:after="180" w:afterAutospacing="0"/>
        <w:rPr>
          <w:rFonts w:ascii="Arial Narrow" w:hAnsi="Arial Narrow" w:cs="Arial"/>
          <w:sz w:val="28"/>
          <w:szCs w:val="28"/>
        </w:rPr>
      </w:pPr>
      <w:r w:rsidRPr="007B18F7">
        <w:rPr>
          <w:rFonts w:ascii="Arial Narrow" w:hAnsi="Arial Narrow" w:cs="Arial"/>
          <w:sz w:val="28"/>
          <w:szCs w:val="28"/>
        </w:rPr>
        <w:t>Лишь другу ты можешь доверить секрет,</w:t>
      </w:r>
      <w:r w:rsidRPr="007B18F7">
        <w:rPr>
          <w:rFonts w:ascii="Arial Narrow" w:hAnsi="Arial Narrow" w:cs="Arial"/>
          <w:sz w:val="28"/>
          <w:szCs w:val="28"/>
        </w:rPr>
        <w:br/>
        <w:t>Ведь между друзьями предательства нет.</w:t>
      </w:r>
      <w:r w:rsidRPr="007B18F7">
        <w:rPr>
          <w:rFonts w:ascii="Arial Narrow" w:hAnsi="Arial Narrow" w:cs="Arial"/>
          <w:sz w:val="28"/>
          <w:szCs w:val="28"/>
        </w:rPr>
        <w:br/>
        <w:t>И тот, у кого миллионы друзей,</w:t>
      </w:r>
      <w:r w:rsidRPr="007B18F7">
        <w:rPr>
          <w:rFonts w:ascii="Arial Narrow" w:hAnsi="Arial Narrow" w:cs="Arial"/>
          <w:sz w:val="28"/>
          <w:szCs w:val="28"/>
        </w:rPr>
        <w:br/>
        <w:t>Намного богаче всех королей.</w:t>
      </w:r>
    </w:p>
    <w:p w:rsidR="002F3DF7" w:rsidRPr="007B18F7" w:rsidRDefault="002F3DF7" w:rsidP="00DE6B23">
      <w:pPr>
        <w:pStyle w:val="NormalWeb"/>
        <w:shd w:val="clear" w:color="auto" w:fill="FFFFFF"/>
        <w:spacing w:before="180" w:beforeAutospacing="0" w:after="180" w:afterAutospacing="0"/>
        <w:rPr>
          <w:rFonts w:ascii="Arial Narrow" w:hAnsi="Arial Narrow" w:cs="Arial"/>
          <w:sz w:val="28"/>
          <w:szCs w:val="28"/>
        </w:rPr>
      </w:pPr>
      <w:r w:rsidRPr="007B18F7">
        <w:rPr>
          <w:rFonts w:ascii="Arial Narrow" w:hAnsi="Arial Narrow" w:cs="Arial"/>
          <w:sz w:val="28"/>
          <w:szCs w:val="28"/>
        </w:rPr>
        <w:t>И даже когда никого нет вокруг</w:t>
      </w:r>
      <w:r w:rsidRPr="007B18F7">
        <w:rPr>
          <w:rFonts w:ascii="Arial Narrow" w:hAnsi="Arial Narrow" w:cs="Arial"/>
          <w:sz w:val="28"/>
          <w:szCs w:val="28"/>
        </w:rPr>
        <w:br/>
        <w:t>Незримо с тобою твой лучший друг...</w:t>
      </w:r>
    </w:p>
    <w:p w:rsidR="002F3DF7" w:rsidRPr="007B18F7" w:rsidRDefault="002F3DF7" w:rsidP="00DE6B23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</w:p>
    <w:p w:rsidR="002F3DF7" w:rsidRPr="007B18F7" w:rsidRDefault="002F3DF7" w:rsidP="00E53318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7B18F7">
        <w:rPr>
          <w:b/>
          <w:sz w:val="28"/>
          <w:szCs w:val="28"/>
        </w:rPr>
        <w:t>Ведущий:</w:t>
      </w:r>
      <w:r w:rsidRPr="007B18F7">
        <w:rPr>
          <w:sz w:val="28"/>
          <w:szCs w:val="28"/>
        </w:rPr>
        <w:t>- Нельзя быть равнодушными к чужому горю, нужно всегда помнить, что человек живёт один раз на Земле, поэтому каждый день нужно творить добро.</w:t>
      </w:r>
    </w:p>
    <w:p w:rsidR="002F3DF7" w:rsidRPr="007B18F7" w:rsidRDefault="002F3DF7" w:rsidP="000C5947">
      <w:pPr>
        <w:spacing w:line="360" w:lineRule="auto"/>
        <w:ind w:left="709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>Рефлексия.</w:t>
      </w:r>
    </w:p>
    <w:p w:rsidR="002F3DF7" w:rsidRPr="007B18F7" w:rsidRDefault="002F3DF7" w:rsidP="000C5947">
      <w:pPr>
        <w:pStyle w:val="NormalWeb"/>
        <w:rPr>
          <w:sz w:val="28"/>
          <w:szCs w:val="28"/>
        </w:rPr>
      </w:pPr>
      <w:r w:rsidRPr="007B18F7">
        <w:rPr>
          <w:sz w:val="28"/>
          <w:szCs w:val="28"/>
        </w:rPr>
        <w:t xml:space="preserve">Сегодня мы убедились, что каждый из нас может быть хорошим другом, а наш коллектив самый сплоченный. Друзьям всегда хочется сказать что-нибудь хорошее. </w:t>
      </w:r>
    </w:p>
    <w:p w:rsidR="002F3DF7" w:rsidRPr="007B18F7" w:rsidRDefault="002F3DF7" w:rsidP="000C5947">
      <w:pPr>
        <w:pStyle w:val="NormalWeb"/>
        <w:rPr>
          <w:sz w:val="28"/>
          <w:szCs w:val="28"/>
        </w:rPr>
      </w:pPr>
      <w:r w:rsidRPr="007B18F7">
        <w:rPr>
          <w:sz w:val="28"/>
          <w:szCs w:val="28"/>
        </w:rPr>
        <w:t xml:space="preserve">Закончился классный час, но школьная дружба продолжается. </w:t>
      </w:r>
    </w:p>
    <w:p w:rsidR="002F3DF7" w:rsidRPr="007B18F7" w:rsidRDefault="002F3DF7" w:rsidP="000C5947">
      <w:pPr>
        <w:pStyle w:val="NormalWeb"/>
        <w:rPr>
          <w:sz w:val="28"/>
          <w:szCs w:val="28"/>
        </w:rPr>
      </w:pPr>
      <w:r w:rsidRPr="007B18F7">
        <w:rPr>
          <w:sz w:val="28"/>
          <w:szCs w:val="28"/>
        </w:rPr>
        <w:t>Предлагаю вам высказать свое мнение о нашем классном часе. Что понравилось, или что удивило, или что запомнилось . Какой вывод для себя сделали?</w:t>
      </w:r>
    </w:p>
    <w:p w:rsidR="002F3DF7" w:rsidRPr="007B18F7" w:rsidRDefault="002F3DF7" w:rsidP="000C5947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>- Наш класс – это маленькая семья. Хотелось бы, чтобы в нашей семье всегда царили доброта, уважение, любовь, взаимопонимание.</w:t>
      </w:r>
    </w:p>
    <w:p w:rsidR="002F3DF7" w:rsidRDefault="002F3DF7" w:rsidP="000C5947">
      <w:pPr>
        <w:spacing w:line="360" w:lineRule="auto"/>
        <w:ind w:left="709"/>
      </w:pPr>
    </w:p>
    <w:p w:rsidR="002F3DF7" w:rsidRPr="00F13B78" w:rsidRDefault="002F3DF7" w:rsidP="004F637B">
      <w:pPr>
        <w:spacing w:line="360" w:lineRule="auto"/>
      </w:pPr>
    </w:p>
    <w:sectPr w:rsidR="002F3DF7" w:rsidRPr="00F13B78" w:rsidSect="0027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398F"/>
    <w:multiLevelType w:val="multilevel"/>
    <w:tmpl w:val="D5FA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C750E6"/>
    <w:multiLevelType w:val="hybridMultilevel"/>
    <w:tmpl w:val="BD947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E24"/>
    <w:rsid w:val="00002906"/>
    <w:rsid w:val="00007E1C"/>
    <w:rsid w:val="000C5947"/>
    <w:rsid w:val="000F6259"/>
    <w:rsid w:val="0027264D"/>
    <w:rsid w:val="00276B76"/>
    <w:rsid w:val="00281EB3"/>
    <w:rsid w:val="002F3DF7"/>
    <w:rsid w:val="00347DE1"/>
    <w:rsid w:val="0047548C"/>
    <w:rsid w:val="004F637B"/>
    <w:rsid w:val="00562D46"/>
    <w:rsid w:val="00722A70"/>
    <w:rsid w:val="00736E24"/>
    <w:rsid w:val="00797819"/>
    <w:rsid w:val="007B18F7"/>
    <w:rsid w:val="008F6A00"/>
    <w:rsid w:val="00903D39"/>
    <w:rsid w:val="00980C16"/>
    <w:rsid w:val="009968A9"/>
    <w:rsid w:val="009F14B1"/>
    <w:rsid w:val="00B4129C"/>
    <w:rsid w:val="00CA6B09"/>
    <w:rsid w:val="00D1547C"/>
    <w:rsid w:val="00D90808"/>
    <w:rsid w:val="00DE6B23"/>
    <w:rsid w:val="00E53318"/>
    <w:rsid w:val="00E70E11"/>
    <w:rsid w:val="00F13B78"/>
    <w:rsid w:val="00F3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9C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276B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76B76"/>
    <w:rPr>
      <w:rFonts w:cs="Times New Roman"/>
      <w:b/>
      <w:bCs/>
      <w:sz w:val="27"/>
      <w:szCs w:val="27"/>
    </w:rPr>
  </w:style>
  <w:style w:type="character" w:customStyle="1" w:styleId="c3">
    <w:name w:val="c3"/>
    <w:basedOn w:val="DefaultParagraphFont"/>
    <w:uiPriority w:val="99"/>
    <w:rsid w:val="009968A9"/>
    <w:rPr>
      <w:rFonts w:cs="Times New Roman"/>
    </w:rPr>
  </w:style>
  <w:style w:type="paragraph" w:styleId="NormalWeb">
    <w:name w:val="Normal (Web)"/>
    <w:basedOn w:val="Normal"/>
    <w:uiPriority w:val="99"/>
    <w:rsid w:val="004F637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F637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F63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ewsitemparam">
    <w:name w:val="newsitem__param"/>
    <w:basedOn w:val="DefaultParagraphFont"/>
    <w:uiPriority w:val="99"/>
    <w:rsid w:val="00276B7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76B76"/>
    <w:rPr>
      <w:rFonts w:cs="Times New Roman"/>
    </w:rPr>
  </w:style>
  <w:style w:type="character" w:customStyle="1" w:styleId="notetext">
    <w:name w:val="note__text"/>
    <w:basedOn w:val="DefaultParagraphFont"/>
    <w:uiPriority w:val="99"/>
    <w:rsid w:val="00276B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2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52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952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52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52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7</Pages>
  <Words>1422</Words>
  <Characters>8112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школа</cp:lastModifiedBy>
  <cp:revision>13</cp:revision>
  <cp:lastPrinted>2015-02-11T11:32:00Z</cp:lastPrinted>
  <dcterms:created xsi:type="dcterms:W3CDTF">2014-01-20T18:06:00Z</dcterms:created>
  <dcterms:modified xsi:type="dcterms:W3CDTF">2015-02-11T11:33:00Z</dcterms:modified>
</cp:coreProperties>
</file>