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FB" w:rsidRPr="00562819" w:rsidRDefault="005715FB" w:rsidP="00892C40">
      <w:pPr>
        <w:spacing w:after="0" w:line="240" w:lineRule="auto"/>
        <w:jc w:val="center"/>
        <w:rPr>
          <w:rFonts w:ascii="Times New Roman" w:hAnsi="Times New Roman"/>
        </w:rPr>
      </w:pPr>
      <w:r w:rsidRPr="00751830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3.5pt;visibility:visible">
            <v:imagedata r:id="rId7" o:title=""/>
          </v:shape>
        </w:pict>
      </w:r>
    </w:p>
    <w:p w:rsidR="005715FB" w:rsidRPr="00562819" w:rsidRDefault="005715FB" w:rsidP="00892C40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0"/>
          <w:szCs w:val="20"/>
        </w:rPr>
      </w:pPr>
      <w:r w:rsidRPr="00562819">
        <w:rPr>
          <w:rFonts w:ascii="Times New Roman" w:hAnsi="Times New Roman"/>
          <w:bCs/>
          <w:sz w:val="20"/>
          <w:szCs w:val="20"/>
        </w:rPr>
        <w:t>МУНИЦИПАЛЬНОЕ  ОБРАЗОВАНИЕ</w:t>
      </w:r>
    </w:p>
    <w:p w:rsidR="005715FB" w:rsidRPr="00562819" w:rsidRDefault="005715FB" w:rsidP="00892C40">
      <w:pPr>
        <w:keepNext/>
        <w:spacing w:after="0" w:line="240" w:lineRule="auto"/>
        <w:jc w:val="center"/>
        <w:outlineLvl w:val="7"/>
        <w:rPr>
          <w:rFonts w:ascii="Times New Roman" w:hAnsi="Times New Roman"/>
          <w:sz w:val="20"/>
          <w:szCs w:val="20"/>
        </w:rPr>
      </w:pPr>
      <w:r w:rsidRPr="00562819">
        <w:rPr>
          <w:rFonts w:ascii="Times New Roman" w:hAnsi="Times New Roman"/>
          <w:sz w:val="20"/>
          <w:szCs w:val="20"/>
        </w:rPr>
        <w:t>ГОРОД  ОКРУЖНОГО  ЗНАЧЕНИЯ  НИЖНЕВАРТОВСК</w:t>
      </w:r>
    </w:p>
    <w:p w:rsidR="005715FB" w:rsidRPr="00562819" w:rsidRDefault="005715FB" w:rsidP="00892C40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p w:rsidR="005715FB" w:rsidRPr="00562819" w:rsidRDefault="005715FB" w:rsidP="00892C4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562819">
        <w:rPr>
          <w:rFonts w:ascii="Times New Roman" w:hAnsi="Times New Roman"/>
          <w:b/>
          <w:bCs/>
        </w:rPr>
        <w:t>МУНИЦИПАЛЬНОЕ БЮДЖЕТНОЕ ДОШКОЛЬНОЕ ОБРАЗОВАТЕЛЬНОЕ УЧРЕЖДЕНИЕ ДЕТСКИЙ САД КОМПЕНСИРУЮЩЕГО ВИДА № 46</w:t>
      </w:r>
    </w:p>
    <w:p w:rsidR="005715FB" w:rsidRPr="00562819" w:rsidRDefault="005715FB" w:rsidP="00892C40">
      <w:pPr>
        <w:spacing w:after="0" w:line="240" w:lineRule="auto"/>
        <w:jc w:val="center"/>
        <w:rPr>
          <w:rFonts w:ascii="Times New Roman" w:hAnsi="Times New Roman"/>
          <w:b/>
        </w:rPr>
      </w:pPr>
      <w:r w:rsidRPr="00562819">
        <w:rPr>
          <w:rFonts w:ascii="Times New Roman" w:hAnsi="Times New Roman"/>
          <w:b/>
        </w:rPr>
        <w:t>"КОТ В САПОГАХ"</w:t>
      </w:r>
    </w:p>
    <w:tbl>
      <w:tblPr>
        <w:tblW w:w="10188" w:type="dxa"/>
        <w:tblLook w:val="0000"/>
      </w:tblPr>
      <w:tblGrid>
        <w:gridCol w:w="4900"/>
        <w:gridCol w:w="1900"/>
        <w:gridCol w:w="3388"/>
      </w:tblGrid>
      <w:tr w:rsidR="005715FB" w:rsidRPr="00562819" w:rsidTr="00CC09A1">
        <w:trPr>
          <w:trHeight w:val="667"/>
        </w:trPr>
        <w:tc>
          <w:tcPr>
            <w:tcW w:w="4900" w:type="dxa"/>
          </w:tcPr>
          <w:p w:rsidR="005715FB" w:rsidRPr="00562819" w:rsidRDefault="005715FB" w:rsidP="00CC09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2819">
              <w:rPr>
                <w:rFonts w:ascii="Times New Roman" w:hAnsi="Times New Roman"/>
                <w:bCs/>
                <w:sz w:val="18"/>
                <w:szCs w:val="18"/>
              </w:rPr>
              <w:t>628624, Российская Федерация, Тюменская область,</w:t>
            </w:r>
          </w:p>
          <w:p w:rsidR="005715FB" w:rsidRPr="00562819" w:rsidRDefault="005715FB" w:rsidP="00CC09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2819">
              <w:rPr>
                <w:rFonts w:ascii="Times New Roman" w:hAnsi="Times New Roman"/>
                <w:bCs/>
                <w:sz w:val="18"/>
                <w:szCs w:val="18"/>
              </w:rPr>
              <w:t xml:space="preserve">Ханты-Мансийский автономный округ,                                                                       </w:t>
            </w:r>
          </w:p>
          <w:p w:rsidR="005715FB" w:rsidRPr="00562819" w:rsidRDefault="005715FB" w:rsidP="00CC09A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2819">
              <w:rPr>
                <w:rFonts w:ascii="Times New Roman" w:hAnsi="Times New Roman"/>
                <w:bCs/>
                <w:sz w:val="18"/>
                <w:szCs w:val="18"/>
              </w:rPr>
              <w:t>г. Нижневартовск, ул. Мира, 70Б</w:t>
            </w:r>
          </w:p>
        </w:tc>
        <w:tc>
          <w:tcPr>
            <w:tcW w:w="1900" w:type="dxa"/>
          </w:tcPr>
          <w:p w:rsidR="005715FB" w:rsidRPr="00562819" w:rsidRDefault="005715FB" w:rsidP="00CC09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88" w:type="dxa"/>
          </w:tcPr>
          <w:p w:rsidR="005715FB" w:rsidRPr="00562819" w:rsidRDefault="005715FB" w:rsidP="00CC09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2819">
              <w:rPr>
                <w:rFonts w:ascii="Times New Roman" w:hAnsi="Times New Roman"/>
                <w:bCs/>
                <w:sz w:val="18"/>
                <w:szCs w:val="18"/>
              </w:rPr>
              <w:t>Телефоны: 45-73-72; 45-99-29</w:t>
            </w:r>
          </w:p>
          <w:p w:rsidR="005715FB" w:rsidRPr="00562819" w:rsidRDefault="005715FB" w:rsidP="00CC09A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2819">
              <w:rPr>
                <w:rFonts w:ascii="Times New Roman" w:hAnsi="Times New Roman"/>
                <w:bCs/>
                <w:sz w:val="18"/>
                <w:szCs w:val="18"/>
              </w:rPr>
              <w:t>Тел./факс:  (3466) 45-99-29</w:t>
            </w:r>
          </w:p>
          <w:p w:rsidR="005715FB" w:rsidRPr="00562819" w:rsidRDefault="005715FB" w:rsidP="00CC09A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2819">
              <w:rPr>
                <w:rFonts w:ascii="Times New Roman" w:hAnsi="Times New Roman"/>
                <w:bCs/>
                <w:sz w:val="18"/>
                <w:szCs w:val="18"/>
              </w:rPr>
              <w:t>Электронная почта:</w:t>
            </w:r>
            <w:r w:rsidRPr="005628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281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mdoy</w:t>
            </w:r>
            <w:r w:rsidRPr="00562819">
              <w:rPr>
                <w:rFonts w:ascii="Times New Roman" w:hAnsi="Times New Roman"/>
                <w:color w:val="000000"/>
                <w:sz w:val="18"/>
                <w:szCs w:val="18"/>
              </w:rPr>
              <w:t>46@</w:t>
            </w:r>
            <w:r w:rsidRPr="0056281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mail</w:t>
            </w:r>
            <w:r w:rsidRPr="00562819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56281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ru</w:t>
            </w:r>
          </w:p>
        </w:tc>
      </w:tr>
    </w:tbl>
    <w:p w:rsidR="005715FB" w:rsidRPr="00562819" w:rsidRDefault="005715FB" w:rsidP="00892C40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</w:p>
    <w:p w:rsidR="005715FB" w:rsidRPr="00562819" w:rsidRDefault="005715FB" w:rsidP="00892C40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819">
        <w:rPr>
          <w:rFonts w:ascii="Times New Roman" w:hAnsi="Times New Roman"/>
          <w:b/>
          <w:sz w:val="28"/>
          <w:szCs w:val="28"/>
        </w:rPr>
        <w:t>ПРИКАЗ</w:t>
      </w:r>
    </w:p>
    <w:p w:rsidR="005715FB" w:rsidRPr="008242D7" w:rsidRDefault="005715FB" w:rsidP="00892C4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715FB" w:rsidRPr="00562819" w:rsidRDefault="005715FB" w:rsidP="00892C40">
      <w:pPr>
        <w:tabs>
          <w:tab w:val="left" w:pos="5805"/>
        </w:tabs>
        <w:jc w:val="both"/>
        <w:rPr>
          <w:rFonts w:ascii="Times New Roman" w:hAnsi="Times New Roman"/>
          <w:sz w:val="28"/>
          <w:szCs w:val="28"/>
        </w:rPr>
      </w:pPr>
      <w:r w:rsidRPr="00562819">
        <w:rPr>
          <w:rFonts w:ascii="Times New Roman" w:hAnsi="Times New Roman"/>
          <w:sz w:val="28"/>
          <w:szCs w:val="28"/>
        </w:rPr>
        <w:t>от __________ 2014 года</w:t>
      </w:r>
      <w:r w:rsidRPr="00562819">
        <w:rPr>
          <w:rFonts w:ascii="Times New Roman" w:hAnsi="Times New Roman"/>
          <w:sz w:val="28"/>
          <w:szCs w:val="28"/>
        </w:rPr>
        <w:tab/>
      </w:r>
      <w:r w:rsidRPr="00562819">
        <w:rPr>
          <w:rFonts w:ascii="Times New Roman" w:hAnsi="Times New Roman"/>
          <w:sz w:val="28"/>
          <w:szCs w:val="28"/>
        </w:rPr>
        <w:tab/>
      </w:r>
      <w:r w:rsidRPr="00562819">
        <w:rPr>
          <w:rFonts w:ascii="Times New Roman" w:hAnsi="Times New Roman"/>
          <w:sz w:val="28"/>
          <w:szCs w:val="28"/>
        </w:rPr>
        <w:tab/>
      </w:r>
      <w:r w:rsidRPr="00562819">
        <w:rPr>
          <w:rFonts w:ascii="Times New Roman" w:hAnsi="Times New Roman"/>
          <w:sz w:val="28"/>
          <w:szCs w:val="28"/>
        </w:rPr>
        <w:tab/>
        <w:t>№______</w:t>
      </w:r>
    </w:p>
    <w:p w:rsidR="005715FB" w:rsidRPr="00CA7A93" w:rsidRDefault="005715FB" w:rsidP="006F00C4">
      <w:pPr>
        <w:spacing w:after="0"/>
        <w:rPr>
          <w:rFonts w:ascii="Times New Roman" w:hAnsi="Times New Roman"/>
          <w:sz w:val="28"/>
          <w:szCs w:val="28"/>
        </w:rPr>
      </w:pPr>
    </w:p>
    <w:p w:rsidR="005715FB" w:rsidRPr="00CA7A93" w:rsidRDefault="005715FB" w:rsidP="00892C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A93">
        <w:rPr>
          <w:rFonts w:ascii="Times New Roman" w:hAnsi="Times New Roman"/>
          <w:sz w:val="28"/>
          <w:szCs w:val="28"/>
        </w:rPr>
        <w:t xml:space="preserve">О психолого-медико-педагогическом </w:t>
      </w:r>
    </w:p>
    <w:p w:rsidR="005715FB" w:rsidRPr="00CA7A93" w:rsidRDefault="005715FB" w:rsidP="00892C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A93">
        <w:rPr>
          <w:rFonts w:ascii="Times New Roman" w:hAnsi="Times New Roman"/>
          <w:sz w:val="28"/>
          <w:szCs w:val="28"/>
        </w:rPr>
        <w:t xml:space="preserve">консилиуме МБДОУ ДСКВ №46 </w:t>
      </w:r>
    </w:p>
    <w:p w:rsidR="005715FB" w:rsidRPr="00CA7A93" w:rsidRDefault="005715FB" w:rsidP="00892C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A93">
        <w:rPr>
          <w:rFonts w:ascii="Times New Roman" w:hAnsi="Times New Roman"/>
          <w:sz w:val="28"/>
          <w:szCs w:val="28"/>
        </w:rPr>
        <w:t>в 2014-2015 учебном году</w:t>
      </w:r>
    </w:p>
    <w:p w:rsidR="005715FB" w:rsidRDefault="005715FB" w:rsidP="006F00C4">
      <w:pPr>
        <w:spacing w:after="0"/>
        <w:rPr>
          <w:rFonts w:ascii="Times New Roman" w:hAnsi="Times New Roman"/>
          <w:sz w:val="28"/>
          <w:szCs w:val="28"/>
        </w:rPr>
      </w:pPr>
    </w:p>
    <w:p w:rsidR="005715FB" w:rsidRPr="00CA7A93" w:rsidRDefault="005715FB" w:rsidP="006F00C4">
      <w:pPr>
        <w:spacing w:after="0"/>
        <w:rPr>
          <w:rFonts w:ascii="Times New Roman" w:hAnsi="Times New Roman"/>
          <w:sz w:val="28"/>
          <w:szCs w:val="28"/>
        </w:rPr>
      </w:pP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93">
        <w:rPr>
          <w:rFonts w:ascii="Times New Roman" w:hAnsi="Times New Roman"/>
          <w:sz w:val="28"/>
          <w:szCs w:val="28"/>
        </w:rPr>
        <w:t xml:space="preserve">В соответствии с письмом Министерства образования России от 23.03.2000 №27/901-6 «О психолого-медико-педагогическом консилиуме (ПМПк) образовательного учреждения», постановления администрации </w:t>
      </w:r>
      <w:r>
        <w:rPr>
          <w:rFonts w:ascii="Times New Roman" w:hAnsi="Times New Roman"/>
          <w:sz w:val="28"/>
          <w:szCs w:val="28"/>
        </w:rPr>
        <w:t>города Нижневартовска от 12.08.2013 №1681 «</w:t>
      </w:r>
      <w:r w:rsidRPr="00CA7A93">
        <w:rPr>
          <w:rFonts w:ascii="Times New Roman" w:hAnsi="Times New Roman"/>
          <w:sz w:val="28"/>
          <w:szCs w:val="28"/>
        </w:rPr>
        <w:t>Об утверждении Порядка работы и состава территориальной психолого-медико-педагогической комиссии (ТПМПК)  города Нижневартовска</w:t>
      </w:r>
      <w:r>
        <w:rPr>
          <w:rFonts w:ascii="Times New Roman" w:hAnsi="Times New Roman"/>
          <w:sz w:val="28"/>
          <w:szCs w:val="28"/>
        </w:rPr>
        <w:t>»,</w:t>
      </w:r>
      <w:r w:rsidRPr="00CA7A93">
        <w:rPr>
          <w:rFonts w:ascii="Times New Roman" w:hAnsi="Times New Roman"/>
          <w:sz w:val="28"/>
          <w:szCs w:val="28"/>
        </w:rPr>
        <w:t xml:space="preserve">  в целях создания  целостной системы, обеспечивающей оптимальные педагогические условия для детей с трудностями в развитии в соответствии с их возрастными и индивидуальными особенностями, зоной ближайшего развития, состоянием соматического и нервно-психического здоровья </w:t>
      </w:r>
    </w:p>
    <w:p w:rsidR="005715FB" w:rsidRPr="00CA7A93" w:rsidRDefault="005715FB" w:rsidP="000E48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15FB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93">
        <w:rPr>
          <w:rFonts w:ascii="Times New Roman" w:hAnsi="Times New Roman"/>
          <w:sz w:val="28"/>
          <w:szCs w:val="28"/>
        </w:rPr>
        <w:t xml:space="preserve"> ПРИКАЗЫВАЮ: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93">
        <w:rPr>
          <w:rFonts w:ascii="Times New Roman" w:hAnsi="Times New Roman"/>
          <w:sz w:val="28"/>
          <w:szCs w:val="28"/>
        </w:rPr>
        <w:t>1. Утвердить состав психолого-медико-педагогического консилиума М</w:t>
      </w:r>
      <w:r>
        <w:rPr>
          <w:rFonts w:ascii="Times New Roman" w:hAnsi="Times New Roman"/>
          <w:sz w:val="28"/>
          <w:szCs w:val="28"/>
        </w:rPr>
        <w:t>Б</w:t>
      </w:r>
      <w:r w:rsidRPr="00CA7A93">
        <w:rPr>
          <w:rFonts w:ascii="Times New Roman" w:hAnsi="Times New Roman"/>
          <w:sz w:val="28"/>
          <w:szCs w:val="28"/>
        </w:rPr>
        <w:t>ДОУ ДС</w:t>
      </w:r>
      <w:r>
        <w:rPr>
          <w:rFonts w:ascii="Times New Roman" w:hAnsi="Times New Roman"/>
          <w:sz w:val="28"/>
          <w:szCs w:val="28"/>
        </w:rPr>
        <w:t>КВ № 4</w:t>
      </w:r>
      <w:r w:rsidRPr="00CA7A93">
        <w:rPr>
          <w:rFonts w:ascii="Times New Roman" w:hAnsi="Times New Roman"/>
          <w:sz w:val="28"/>
          <w:szCs w:val="28"/>
        </w:rPr>
        <w:t>6 на 2014-2015 учебный год: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Клейн Анна Григорьевна</w:t>
      </w:r>
      <w:r w:rsidRPr="00CA7A93">
        <w:rPr>
          <w:rFonts w:ascii="Times New Roman" w:hAnsi="Times New Roman"/>
          <w:sz w:val="28"/>
          <w:szCs w:val="28"/>
        </w:rPr>
        <w:t xml:space="preserve"> – заместитель заведующего по ВМР, председатель консилиума</w:t>
      </w:r>
      <w:r>
        <w:rPr>
          <w:rFonts w:ascii="Times New Roman" w:hAnsi="Times New Roman"/>
          <w:sz w:val="28"/>
          <w:szCs w:val="28"/>
        </w:rPr>
        <w:t>;</w:t>
      </w:r>
    </w:p>
    <w:p w:rsidR="005715FB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Светлана Валерьевна</w:t>
      </w:r>
      <w:r w:rsidRPr="00CA7A93">
        <w:rPr>
          <w:rFonts w:ascii="Times New Roman" w:hAnsi="Times New Roman"/>
          <w:sz w:val="28"/>
          <w:szCs w:val="28"/>
        </w:rPr>
        <w:t xml:space="preserve"> - педагог-психолог, член консилиума</w:t>
      </w:r>
      <w:r>
        <w:rPr>
          <w:rFonts w:ascii="Times New Roman" w:hAnsi="Times New Roman"/>
          <w:sz w:val="28"/>
          <w:szCs w:val="28"/>
        </w:rPr>
        <w:t>;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Ковальчук Юлия Константиновна - </w:t>
      </w:r>
      <w:r w:rsidRPr="00CA7A93">
        <w:rPr>
          <w:rFonts w:ascii="Times New Roman" w:hAnsi="Times New Roman"/>
          <w:sz w:val="28"/>
          <w:szCs w:val="28"/>
        </w:rPr>
        <w:t>педагог-психолог, член консилиума</w:t>
      </w:r>
      <w:r>
        <w:rPr>
          <w:rFonts w:ascii="Times New Roman" w:hAnsi="Times New Roman"/>
          <w:sz w:val="28"/>
          <w:szCs w:val="28"/>
        </w:rPr>
        <w:t>;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Процюк Раиса Афонасьевн</w:t>
      </w:r>
      <w:r w:rsidRPr="00CA7A93">
        <w:rPr>
          <w:rFonts w:ascii="Times New Roman" w:hAnsi="Times New Roman"/>
          <w:sz w:val="28"/>
          <w:szCs w:val="28"/>
        </w:rPr>
        <w:t>а -  учитель-логопед, член консилиума</w:t>
      </w:r>
      <w:r>
        <w:rPr>
          <w:rFonts w:ascii="Times New Roman" w:hAnsi="Times New Roman"/>
          <w:sz w:val="28"/>
          <w:szCs w:val="28"/>
        </w:rPr>
        <w:t>;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Конычева Ангелина Александ</w:t>
      </w:r>
      <w:r w:rsidRPr="00CA7A93">
        <w:rPr>
          <w:rFonts w:ascii="Times New Roman" w:hAnsi="Times New Roman"/>
          <w:sz w:val="28"/>
          <w:szCs w:val="28"/>
        </w:rPr>
        <w:t>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A93">
        <w:rPr>
          <w:rFonts w:ascii="Times New Roman" w:hAnsi="Times New Roman"/>
          <w:sz w:val="28"/>
          <w:szCs w:val="28"/>
        </w:rPr>
        <w:t>- учитель-логопед, член консилиума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Ишметова </w:t>
      </w:r>
      <w:r w:rsidRPr="00CA7A93">
        <w:rPr>
          <w:rFonts w:ascii="Times New Roman" w:hAnsi="Times New Roman"/>
          <w:sz w:val="28"/>
          <w:szCs w:val="28"/>
        </w:rPr>
        <w:t>Валия Мирхафизяновна - учитель-логопед, член консилиума</w:t>
      </w:r>
      <w:r>
        <w:rPr>
          <w:rFonts w:ascii="Times New Roman" w:hAnsi="Times New Roman"/>
          <w:sz w:val="28"/>
          <w:szCs w:val="28"/>
        </w:rPr>
        <w:t>;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Дудкина Татьяна Викторовна</w:t>
      </w:r>
      <w:r w:rsidRPr="00CA7A93">
        <w:rPr>
          <w:rFonts w:ascii="Times New Roman" w:hAnsi="Times New Roman"/>
          <w:sz w:val="28"/>
          <w:szCs w:val="28"/>
        </w:rPr>
        <w:t xml:space="preserve">  - учитель-логопед, член консилиума</w:t>
      </w:r>
      <w:r>
        <w:rPr>
          <w:rFonts w:ascii="Times New Roman" w:hAnsi="Times New Roman"/>
          <w:sz w:val="28"/>
          <w:szCs w:val="28"/>
        </w:rPr>
        <w:t>;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Сайфуллина Рушания Сягитовна</w:t>
      </w:r>
      <w:r w:rsidRPr="00CA7A93">
        <w:rPr>
          <w:rFonts w:ascii="Times New Roman" w:hAnsi="Times New Roman"/>
          <w:sz w:val="28"/>
          <w:szCs w:val="28"/>
        </w:rPr>
        <w:t xml:space="preserve"> - учитель-логопед, член консилиума</w:t>
      </w:r>
      <w:r>
        <w:rPr>
          <w:rFonts w:ascii="Times New Roman" w:hAnsi="Times New Roman"/>
          <w:sz w:val="28"/>
          <w:szCs w:val="28"/>
        </w:rPr>
        <w:t>;</w:t>
      </w:r>
    </w:p>
    <w:p w:rsidR="005715FB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Чернова Елена Васильевна</w:t>
      </w:r>
      <w:r w:rsidRPr="00CA7A93">
        <w:rPr>
          <w:rFonts w:ascii="Times New Roman" w:hAnsi="Times New Roman"/>
          <w:sz w:val="28"/>
          <w:szCs w:val="28"/>
        </w:rPr>
        <w:t xml:space="preserve"> – учитель-логопед, член консилиума</w:t>
      </w:r>
      <w:r>
        <w:rPr>
          <w:rFonts w:ascii="Times New Roman" w:hAnsi="Times New Roman"/>
          <w:sz w:val="28"/>
          <w:szCs w:val="28"/>
        </w:rPr>
        <w:t>;</w:t>
      </w:r>
    </w:p>
    <w:p w:rsidR="005715FB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Федяшкина Марина Михайловна – учитель-логопед, член консилиума;</w:t>
      </w:r>
    </w:p>
    <w:p w:rsidR="005715FB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Котова Елена Александровна – учитель-логопед, член консилиума;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Железнова Светлана Серафимовна – учитель-логопед, член комиссии;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Хижняк Галина Николаевна</w:t>
      </w:r>
      <w:r w:rsidRPr="00CA7A93">
        <w:rPr>
          <w:rFonts w:ascii="Times New Roman" w:hAnsi="Times New Roman"/>
          <w:sz w:val="28"/>
          <w:szCs w:val="28"/>
        </w:rPr>
        <w:t xml:space="preserve"> -  старшая медсестра, член консилиума (по согласованию)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93">
        <w:rPr>
          <w:rFonts w:ascii="Times New Roman" w:hAnsi="Times New Roman"/>
          <w:sz w:val="28"/>
          <w:szCs w:val="28"/>
        </w:rPr>
        <w:t>2. Утвердить план работы ПМПк на 2014-2015 учебный год  (</w:t>
      </w:r>
      <w:r>
        <w:rPr>
          <w:rFonts w:ascii="Times New Roman" w:hAnsi="Times New Roman"/>
          <w:sz w:val="28"/>
          <w:szCs w:val="28"/>
        </w:rPr>
        <w:t>П</w:t>
      </w:r>
      <w:r w:rsidRPr="00CA7A93">
        <w:rPr>
          <w:rFonts w:ascii="Times New Roman" w:hAnsi="Times New Roman"/>
          <w:sz w:val="28"/>
          <w:szCs w:val="28"/>
        </w:rPr>
        <w:t>риложение 1)</w:t>
      </w:r>
    </w:p>
    <w:p w:rsidR="005715FB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93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Утвердить график проведения заседаний </w:t>
      </w:r>
      <w:r w:rsidRPr="00CA7A93">
        <w:rPr>
          <w:rFonts w:ascii="Times New Roman" w:hAnsi="Times New Roman"/>
          <w:sz w:val="28"/>
          <w:szCs w:val="28"/>
        </w:rPr>
        <w:t>ПМПк на 2014-2015 учебный год  (</w:t>
      </w:r>
      <w:r>
        <w:rPr>
          <w:rFonts w:ascii="Times New Roman" w:hAnsi="Times New Roman"/>
          <w:sz w:val="28"/>
          <w:szCs w:val="28"/>
        </w:rPr>
        <w:t>Приложение 2</w:t>
      </w:r>
      <w:r w:rsidRPr="00CA7A93">
        <w:rPr>
          <w:rFonts w:ascii="Times New Roman" w:hAnsi="Times New Roman"/>
          <w:sz w:val="28"/>
          <w:szCs w:val="28"/>
        </w:rPr>
        <w:t>)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A7A93">
        <w:rPr>
          <w:rFonts w:ascii="Times New Roman" w:hAnsi="Times New Roman"/>
          <w:sz w:val="28"/>
          <w:szCs w:val="28"/>
        </w:rPr>
        <w:t>Утвердить ответственных лиц  за под</w:t>
      </w:r>
      <w:r>
        <w:rPr>
          <w:rFonts w:ascii="Times New Roman" w:hAnsi="Times New Roman"/>
          <w:sz w:val="28"/>
          <w:szCs w:val="28"/>
        </w:rPr>
        <w:t xml:space="preserve">готовку и ведение  документации </w:t>
      </w:r>
      <w:r w:rsidRPr="00CA7A93">
        <w:rPr>
          <w:rFonts w:ascii="Times New Roman" w:hAnsi="Times New Roman"/>
          <w:sz w:val="28"/>
          <w:szCs w:val="28"/>
        </w:rPr>
        <w:t>ПМП</w:t>
      </w:r>
      <w:r>
        <w:rPr>
          <w:rFonts w:ascii="Times New Roman" w:hAnsi="Times New Roman"/>
          <w:sz w:val="28"/>
          <w:szCs w:val="28"/>
        </w:rPr>
        <w:t>к (учителя-</w:t>
      </w:r>
      <w:r w:rsidRPr="00D33300">
        <w:rPr>
          <w:rFonts w:ascii="Times New Roman" w:hAnsi="Times New Roman"/>
          <w:sz w:val="28"/>
          <w:szCs w:val="28"/>
        </w:rPr>
        <w:t>логопеды Дудкина Т.В., Процюк Р.А.)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A7A93">
        <w:rPr>
          <w:rFonts w:ascii="Times New Roman" w:hAnsi="Times New Roman"/>
          <w:sz w:val="28"/>
          <w:szCs w:val="28"/>
        </w:rPr>
        <w:t>. Утвердить перечень докумен</w:t>
      </w:r>
      <w:r>
        <w:rPr>
          <w:rFonts w:ascii="Times New Roman" w:hAnsi="Times New Roman"/>
          <w:sz w:val="28"/>
          <w:szCs w:val="28"/>
        </w:rPr>
        <w:t>тации ПМПк (Приложение 3</w:t>
      </w:r>
      <w:r w:rsidRPr="00CA7A93">
        <w:rPr>
          <w:rFonts w:ascii="Times New Roman" w:hAnsi="Times New Roman"/>
          <w:sz w:val="28"/>
          <w:szCs w:val="28"/>
        </w:rPr>
        <w:t>).</w:t>
      </w:r>
    </w:p>
    <w:p w:rsidR="005715FB" w:rsidRPr="00CA7A93" w:rsidRDefault="005715FB" w:rsidP="00CA7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A7A93">
        <w:rPr>
          <w:rFonts w:ascii="Times New Roman" w:hAnsi="Times New Roman"/>
          <w:sz w:val="28"/>
          <w:szCs w:val="28"/>
        </w:rPr>
        <w:t>. Контроль за выполнением приказа оставляю за собой.</w:t>
      </w:r>
    </w:p>
    <w:p w:rsidR="005715FB" w:rsidRPr="00CA7A93" w:rsidRDefault="005715FB" w:rsidP="000E48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15FB" w:rsidRPr="00CA7A93" w:rsidRDefault="005715FB" w:rsidP="000E48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15FB" w:rsidRPr="00CA7A93" w:rsidRDefault="005715FB" w:rsidP="000E48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7A93">
        <w:rPr>
          <w:rFonts w:ascii="Times New Roman" w:hAnsi="Times New Roman"/>
          <w:sz w:val="28"/>
          <w:szCs w:val="28"/>
        </w:rPr>
        <w:t xml:space="preserve">Заведующий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Г.Н. Федотова</w:t>
      </w:r>
    </w:p>
    <w:p w:rsidR="005715FB" w:rsidRPr="00CA7A93" w:rsidRDefault="005715FB" w:rsidP="000E48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15FB" w:rsidRPr="009652B0" w:rsidRDefault="005715FB" w:rsidP="000E482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652B0">
        <w:rPr>
          <w:rFonts w:ascii="Times New Roman" w:hAnsi="Times New Roman"/>
          <w:i/>
          <w:sz w:val="28"/>
          <w:szCs w:val="28"/>
        </w:rPr>
        <w:t>С приказом ознакомлены:</w:t>
      </w:r>
    </w:p>
    <w:p w:rsidR="005715FB" w:rsidRPr="00CA7A93" w:rsidRDefault="005715FB" w:rsidP="000E48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01"/>
        <w:gridCol w:w="2520"/>
        <w:gridCol w:w="2092"/>
        <w:gridCol w:w="1867"/>
      </w:tblGrid>
      <w:tr w:rsidR="005715FB" w:rsidRPr="00CA7A93" w:rsidTr="00DE1F37">
        <w:trPr>
          <w:trHeight w:val="556"/>
        </w:trPr>
        <w:tc>
          <w:tcPr>
            <w:tcW w:w="5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601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092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Дата ознакомления</w:t>
            </w:r>
          </w:p>
        </w:tc>
        <w:tc>
          <w:tcPr>
            <w:tcW w:w="18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01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Клейн А.Г.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Зам. зав. по ВМР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01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Павлова С.В.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01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Ю.К.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01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Процюк Р.А.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01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Конычева А.А.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01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Ишметова В.М.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старшая медсестра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01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Дудкина Т.В.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01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Сайфуллина Р.С.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01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Чернова Е.В.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601" w:type="dxa"/>
          </w:tcPr>
          <w:p w:rsidR="005715FB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Федяшкина М.М.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601" w:type="dxa"/>
          </w:tcPr>
          <w:p w:rsidR="005715FB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Котова Е.А.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601" w:type="dxa"/>
          </w:tcPr>
          <w:p w:rsidR="005715FB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Железнова С.С.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2B0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5FB" w:rsidRPr="00CA7A93" w:rsidTr="00DE1F37">
        <w:trPr>
          <w:trHeight w:val="271"/>
        </w:trPr>
        <w:tc>
          <w:tcPr>
            <w:tcW w:w="567" w:type="dxa"/>
          </w:tcPr>
          <w:p w:rsidR="005715FB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601" w:type="dxa"/>
          </w:tcPr>
          <w:p w:rsidR="005715FB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Хижняк Г.Н.</w:t>
            </w:r>
          </w:p>
        </w:tc>
        <w:tc>
          <w:tcPr>
            <w:tcW w:w="2520" w:type="dxa"/>
          </w:tcPr>
          <w:p w:rsidR="005715FB" w:rsidRPr="009652B0" w:rsidRDefault="005715FB" w:rsidP="009652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медсестра</w:t>
            </w:r>
          </w:p>
        </w:tc>
        <w:tc>
          <w:tcPr>
            <w:tcW w:w="2092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5715FB" w:rsidRPr="009652B0" w:rsidRDefault="005715FB" w:rsidP="000E48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15FB" w:rsidRDefault="005715FB" w:rsidP="00DE1F3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15FB" w:rsidRDefault="005715FB" w:rsidP="00DE1F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715FB" w:rsidRPr="002B7A40" w:rsidRDefault="005715FB" w:rsidP="002B7A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715FB" w:rsidRPr="002B7A40" w:rsidSect="00775C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FB" w:rsidRDefault="005715FB" w:rsidP="00AE0BFC">
      <w:pPr>
        <w:spacing w:after="0" w:line="240" w:lineRule="auto"/>
      </w:pPr>
      <w:r>
        <w:separator/>
      </w:r>
    </w:p>
  </w:endnote>
  <w:endnote w:type="continuationSeparator" w:id="0">
    <w:p w:rsidR="005715FB" w:rsidRDefault="005715FB" w:rsidP="00AE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FB" w:rsidRDefault="005715F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5715FB" w:rsidRDefault="00571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FB" w:rsidRDefault="005715FB" w:rsidP="00AE0BFC">
      <w:pPr>
        <w:spacing w:after="0" w:line="240" w:lineRule="auto"/>
      </w:pPr>
      <w:r>
        <w:separator/>
      </w:r>
    </w:p>
  </w:footnote>
  <w:footnote w:type="continuationSeparator" w:id="0">
    <w:p w:rsidR="005715FB" w:rsidRDefault="005715FB" w:rsidP="00AE0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FD"/>
    <w:multiLevelType w:val="hybridMultilevel"/>
    <w:tmpl w:val="731435A8"/>
    <w:lvl w:ilvl="0" w:tplc="CA1AF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920307"/>
    <w:multiLevelType w:val="hybridMultilevel"/>
    <w:tmpl w:val="2DDA7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091BDE"/>
    <w:multiLevelType w:val="hybridMultilevel"/>
    <w:tmpl w:val="4F40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169FC"/>
    <w:multiLevelType w:val="hybridMultilevel"/>
    <w:tmpl w:val="3574105E"/>
    <w:lvl w:ilvl="0" w:tplc="F684B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2370BA"/>
    <w:multiLevelType w:val="hybridMultilevel"/>
    <w:tmpl w:val="4A200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7122F9"/>
    <w:multiLevelType w:val="hybridMultilevel"/>
    <w:tmpl w:val="CB507166"/>
    <w:lvl w:ilvl="0" w:tplc="CE4A9B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51"/>
        </w:tabs>
        <w:ind w:left="12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71"/>
        </w:tabs>
        <w:ind w:left="19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11"/>
        </w:tabs>
        <w:ind w:left="34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31"/>
        </w:tabs>
        <w:ind w:left="41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91"/>
        </w:tabs>
        <w:ind w:left="6291" w:hanging="360"/>
      </w:pPr>
      <w:rPr>
        <w:rFonts w:cs="Times New Roman"/>
      </w:rPr>
    </w:lvl>
  </w:abstractNum>
  <w:abstractNum w:abstractNumId="6">
    <w:nsid w:val="21A74768"/>
    <w:multiLevelType w:val="hybridMultilevel"/>
    <w:tmpl w:val="2D046CD6"/>
    <w:lvl w:ilvl="0" w:tplc="EEBE7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3D5809"/>
    <w:multiLevelType w:val="hybridMultilevel"/>
    <w:tmpl w:val="DAC0BB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51"/>
        </w:tabs>
        <w:ind w:left="12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71"/>
        </w:tabs>
        <w:ind w:left="19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11"/>
        </w:tabs>
        <w:ind w:left="34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31"/>
        </w:tabs>
        <w:ind w:left="41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91"/>
        </w:tabs>
        <w:ind w:left="6291" w:hanging="360"/>
      </w:pPr>
      <w:rPr>
        <w:rFonts w:cs="Times New Roman"/>
      </w:rPr>
    </w:lvl>
  </w:abstractNum>
  <w:abstractNum w:abstractNumId="8">
    <w:nsid w:val="356D4234"/>
    <w:multiLevelType w:val="hybridMultilevel"/>
    <w:tmpl w:val="187A8158"/>
    <w:lvl w:ilvl="0" w:tplc="F684B2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022D29"/>
    <w:multiLevelType w:val="hybridMultilevel"/>
    <w:tmpl w:val="6A26CBEE"/>
    <w:lvl w:ilvl="0" w:tplc="F684B2E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0">
    <w:nsid w:val="6B6263C6"/>
    <w:multiLevelType w:val="hybridMultilevel"/>
    <w:tmpl w:val="B90A2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751452"/>
    <w:multiLevelType w:val="hybridMultilevel"/>
    <w:tmpl w:val="2DDA7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8233860"/>
    <w:multiLevelType w:val="hybridMultilevel"/>
    <w:tmpl w:val="14E6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2C1620"/>
    <w:multiLevelType w:val="hybridMultilevel"/>
    <w:tmpl w:val="DCD4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2"/>
  </w:num>
  <w:num w:numId="10">
    <w:abstractNumId w:val="8"/>
  </w:num>
  <w:num w:numId="11">
    <w:abstractNumId w:val="9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66A"/>
    <w:rsid w:val="00010C8C"/>
    <w:rsid w:val="000361DC"/>
    <w:rsid w:val="000720CC"/>
    <w:rsid w:val="00073B0B"/>
    <w:rsid w:val="00081D67"/>
    <w:rsid w:val="000B41AB"/>
    <w:rsid w:val="000E4825"/>
    <w:rsid w:val="000F1378"/>
    <w:rsid w:val="000F6F64"/>
    <w:rsid w:val="001000DE"/>
    <w:rsid w:val="00151698"/>
    <w:rsid w:val="0015266A"/>
    <w:rsid w:val="001558D4"/>
    <w:rsid w:val="00184EF1"/>
    <w:rsid w:val="001D3E7B"/>
    <w:rsid w:val="001E5B5F"/>
    <w:rsid w:val="001E6AA7"/>
    <w:rsid w:val="001F0A12"/>
    <w:rsid w:val="002030F7"/>
    <w:rsid w:val="00207154"/>
    <w:rsid w:val="00223DC1"/>
    <w:rsid w:val="00225969"/>
    <w:rsid w:val="0023056D"/>
    <w:rsid w:val="00245940"/>
    <w:rsid w:val="00255F47"/>
    <w:rsid w:val="00261913"/>
    <w:rsid w:val="0027036F"/>
    <w:rsid w:val="00295035"/>
    <w:rsid w:val="002A2848"/>
    <w:rsid w:val="002B7A40"/>
    <w:rsid w:val="002C36E8"/>
    <w:rsid w:val="002C42C7"/>
    <w:rsid w:val="002F40F8"/>
    <w:rsid w:val="002F534D"/>
    <w:rsid w:val="00327442"/>
    <w:rsid w:val="003A2052"/>
    <w:rsid w:val="003A5362"/>
    <w:rsid w:val="003B625E"/>
    <w:rsid w:val="003B7E2D"/>
    <w:rsid w:val="003D0573"/>
    <w:rsid w:val="003D47FA"/>
    <w:rsid w:val="00402D63"/>
    <w:rsid w:val="004576AE"/>
    <w:rsid w:val="0047495B"/>
    <w:rsid w:val="00485157"/>
    <w:rsid w:val="0048638E"/>
    <w:rsid w:val="004A42BB"/>
    <w:rsid w:val="004A65F7"/>
    <w:rsid w:val="004C0863"/>
    <w:rsid w:val="004C5F20"/>
    <w:rsid w:val="004E0E6D"/>
    <w:rsid w:val="004E228C"/>
    <w:rsid w:val="004E2C97"/>
    <w:rsid w:val="004E6380"/>
    <w:rsid w:val="004F5D69"/>
    <w:rsid w:val="005059FB"/>
    <w:rsid w:val="00510AAB"/>
    <w:rsid w:val="00514DC5"/>
    <w:rsid w:val="00523E19"/>
    <w:rsid w:val="00532260"/>
    <w:rsid w:val="005325E6"/>
    <w:rsid w:val="00562819"/>
    <w:rsid w:val="00570B03"/>
    <w:rsid w:val="005715FB"/>
    <w:rsid w:val="005860E3"/>
    <w:rsid w:val="005B256A"/>
    <w:rsid w:val="005D0151"/>
    <w:rsid w:val="005D546C"/>
    <w:rsid w:val="005D62B6"/>
    <w:rsid w:val="005E4A41"/>
    <w:rsid w:val="005E7047"/>
    <w:rsid w:val="006275D0"/>
    <w:rsid w:val="00653ECD"/>
    <w:rsid w:val="0066258A"/>
    <w:rsid w:val="00674C83"/>
    <w:rsid w:val="006F00C4"/>
    <w:rsid w:val="007012B1"/>
    <w:rsid w:val="00702B73"/>
    <w:rsid w:val="007038E6"/>
    <w:rsid w:val="007042BA"/>
    <w:rsid w:val="00732B19"/>
    <w:rsid w:val="00751830"/>
    <w:rsid w:val="00775CCD"/>
    <w:rsid w:val="007836C8"/>
    <w:rsid w:val="00795B01"/>
    <w:rsid w:val="007A1B20"/>
    <w:rsid w:val="007B5551"/>
    <w:rsid w:val="007C1C8F"/>
    <w:rsid w:val="007D063F"/>
    <w:rsid w:val="008242D7"/>
    <w:rsid w:val="00827D1D"/>
    <w:rsid w:val="00833BC5"/>
    <w:rsid w:val="00840AA1"/>
    <w:rsid w:val="008613B4"/>
    <w:rsid w:val="0086252D"/>
    <w:rsid w:val="00876856"/>
    <w:rsid w:val="00887CF7"/>
    <w:rsid w:val="0089150F"/>
    <w:rsid w:val="00892C40"/>
    <w:rsid w:val="008C260B"/>
    <w:rsid w:val="008C3C68"/>
    <w:rsid w:val="008C5A20"/>
    <w:rsid w:val="008D5166"/>
    <w:rsid w:val="008F3171"/>
    <w:rsid w:val="008F7BC9"/>
    <w:rsid w:val="009021D1"/>
    <w:rsid w:val="00914B77"/>
    <w:rsid w:val="00917EE3"/>
    <w:rsid w:val="00917F8E"/>
    <w:rsid w:val="009228AD"/>
    <w:rsid w:val="00923053"/>
    <w:rsid w:val="009520BF"/>
    <w:rsid w:val="00957E54"/>
    <w:rsid w:val="009652B0"/>
    <w:rsid w:val="00977722"/>
    <w:rsid w:val="00977849"/>
    <w:rsid w:val="00982BF5"/>
    <w:rsid w:val="0098345C"/>
    <w:rsid w:val="009B09E3"/>
    <w:rsid w:val="009C0A93"/>
    <w:rsid w:val="009C7E50"/>
    <w:rsid w:val="00A0311F"/>
    <w:rsid w:val="00A233E4"/>
    <w:rsid w:val="00A24E31"/>
    <w:rsid w:val="00A50D62"/>
    <w:rsid w:val="00A645A9"/>
    <w:rsid w:val="00A679FF"/>
    <w:rsid w:val="00A865F8"/>
    <w:rsid w:val="00A87F12"/>
    <w:rsid w:val="00A96F13"/>
    <w:rsid w:val="00AB5426"/>
    <w:rsid w:val="00AB5E24"/>
    <w:rsid w:val="00AD7FFA"/>
    <w:rsid w:val="00AE0BFC"/>
    <w:rsid w:val="00B2229B"/>
    <w:rsid w:val="00B270CA"/>
    <w:rsid w:val="00B356B0"/>
    <w:rsid w:val="00B42172"/>
    <w:rsid w:val="00B530D1"/>
    <w:rsid w:val="00B636D6"/>
    <w:rsid w:val="00B659E1"/>
    <w:rsid w:val="00B664D8"/>
    <w:rsid w:val="00B66B30"/>
    <w:rsid w:val="00BC2654"/>
    <w:rsid w:val="00BC5345"/>
    <w:rsid w:val="00BC70B6"/>
    <w:rsid w:val="00BD3ED3"/>
    <w:rsid w:val="00BE2AD8"/>
    <w:rsid w:val="00BF2DB5"/>
    <w:rsid w:val="00BF7CE7"/>
    <w:rsid w:val="00C24604"/>
    <w:rsid w:val="00C26161"/>
    <w:rsid w:val="00C303B5"/>
    <w:rsid w:val="00C30D9D"/>
    <w:rsid w:val="00C35F23"/>
    <w:rsid w:val="00C56AEF"/>
    <w:rsid w:val="00C77A13"/>
    <w:rsid w:val="00C77C11"/>
    <w:rsid w:val="00C80D90"/>
    <w:rsid w:val="00CA390D"/>
    <w:rsid w:val="00CA7A93"/>
    <w:rsid w:val="00CC09A1"/>
    <w:rsid w:val="00CC144E"/>
    <w:rsid w:val="00CD1609"/>
    <w:rsid w:val="00CE33A0"/>
    <w:rsid w:val="00CE3A85"/>
    <w:rsid w:val="00CF4B12"/>
    <w:rsid w:val="00D00132"/>
    <w:rsid w:val="00D065E1"/>
    <w:rsid w:val="00D33300"/>
    <w:rsid w:val="00D34A87"/>
    <w:rsid w:val="00D45352"/>
    <w:rsid w:val="00D768F9"/>
    <w:rsid w:val="00D83D41"/>
    <w:rsid w:val="00D851CB"/>
    <w:rsid w:val="00D946E1"/>
    <w:rsid w:val="00D969A4"/>
    <w:rsid w:val="00D9754C"/>
    <w:rsid w:val="00DB4E30"/>
    <w:rsid w:val="00DC1797"/>
    <w:rsid w:val="00DE1F37"/>
    <w:rsid w:val="00DE3485"/>
    <w:rsid w:val="00DF673D"/>
    <w:rsid w:val="00DF7E92"/>
    <w:rsid w:val="00E139BA"/>
    <w:rsid w:val="00E14AFC"/>
    <w:rsid w:val="00E245EE"/>
    <w:rsid w:val="00E26468"/>
    <w:rsid w:val="00E310BF"/>
    <w:rsid w:val="00E40776"/>
    <w:rsid w:val="00E72480"/>
    <w:rsid w:val="00E732E6"/>
    <w:rsid w:val="00E80869"/>
    <w:rsid w:val="00E81F92"/>
    <w:rsid w:val="00E97B42"/>
    <w:rsid w:val="00EA2FED"/>
    <w:rsid w:val="00EC59B0"/>
    <w:rsid w:val="00EE3C00"/>
    <w:rsid w:val="00EE6110"/>
    <w:rsid w:val="00EF0C74"/>
    <w:rsid w:val="00F0486F"/>
    <w:rsid w:val="00F1361C"/>
    <w:rsid w:val="00F15A99"/>
    <w:rsid w:val="00F81DCA"/>
    <w:rsid w:val="00F87FCA"/>
    <w:rsid w:val="00F90AAC"/>
    <w:rsid w:val="00F948F2"/>
    <w:rsid w:val="00FD1DA2"/>
    <w:rsid w:val="00FD2076"/>
    <w:rsid w:val="00FD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C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5266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6B3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6B3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266A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6B3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6B30"/>
    <w:rPr>
      <w:rFonts w:ascii="Cambria" w:hAnsi="Cambria" w:cs="Times New Roman"/>
      <w:b/>
      <w:bCs/>
      <w:color w:val="4F81BD"/>
    </w:rPr>
  </w:style>
  <w:style w:type="paragraph" w:styleId="BodyTextIndent2">
    <w:name w:val="Body Text Indent 2"/>
    <w:basedOn w:val="Normal"/>
    <w:link w:val="BodyTextIndent2Char"/>
    <w:uiPriority w:val="99"/>
    <w:rsid w:val="0015266A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5266A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5266A"/>
    <w:pPr>
      <w:spacing w:after="0" w:line="240" w:lineRule="auto"/>
      <w:ind w:left="900"/>
      <w:jc w:val="both"/>
    </w:pPr>
    <w:rPr>
      <w:rFonts w:ascii="Times New Roman" w:hAnsi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266A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66B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66B30"/>
    <w:rPr>
      <w:rFonts w:cs="Times New Roman"/>
    </w:rPr>
  </w:style>
  <w:style w:type="table" w:styleId="TableGrid">
    <w:name w:val="Table Grid"/>
    <w:basedOn w:val="TableNormal"/>
    <w:uiPriority w:val="99"/>
    <w:rsid w:val="00B66B3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F534D"/>
    <w:pPr>
      <w:ind w:left="720"/>
      <w:contextualSpacing/>
    </w:pPr>
  </w:style>
  <w:style w:type="character" w:customStyle="1" w:styleId="FontStyle207">
    <w:name w:val="Font Style207"/>
    <w:basedOn w:val="DefaultParagraphFont"/>
    <w:uiPriority w:val="99"/>
    <w:rsid w:val="00977849"/>
    <w:rPr>
      <w:rFonts w:ascii="Century Schoolbook" w:hAnsi="Century Schoolbook" w:cs="Century Schoolbook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E0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0B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0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0B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1593</TotalTime>
  <Pages>2</Pages>
  <Words>483</Words>
  <Characters>2755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90</cp:revision>
  <cp:lastPrinted>2015-05-29T06:48:00Z</cp:lastPrinted>
  <dcterms:created xsi:type="dcterms:W3CDTF">2011-05-23T07:36:00Z</dcterms:created>
  <dcterms:modified xsi:type="dcterms:W3CDTF">2015-07-06T14:55:00Z</dcterms:modified>
</cp:coreProperties>
</file>