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7E" w:rsidRPr="006644B6" w:rsidRDefault="00085D7E" w:rsidP="006644B6">
      <w:pPr>
        <w:jc w:val="center"/>
        <w:rPr>
          <w:b/>
          <w:bCs/>
          <w:sz w:val="32"/>
          <w:szCs w:val="32"/>
        </w:rPr>
      </w:pPr>
      <w:r w:rsidRPr="00603044">
        <w:rPr>
          <w:b/>
          <w:bCs/>
          <w:sz w:val="32"/>
          <w:szCs w:val="32"/>
        </w:rPr>
        <w:t xml:space="preserve">Технологическая карта урока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240"/>
        <w:gridCol w:w="3120"/>
        <w:gridCol w:w="3000"/>
        <w:gridCol w:w="2760"/>
      </w:tblGrid>
      <w:tr w:rsidR="00085D7E" w:rsidTr="00AA63F5">
        <w:tc>
          <w:tcPr>
            <w:tcW w:w="14748" w:type="dxa"/>
            <w:gridSpan w:val="5"/>
          </w:tcPr>
          <w:p w:rsidR="00085D7E" w:rsidRPr="00161E56" w:rsidRDefault="00085D7E" w:rsidP="00AA63F5">
            <w:pPr>
              <w:jc w:val="both"/>
            </w:pPr>
            <w:r w:rsidRPr="00AA63F5">
              <w:rPr>
                <w:b/>
                <w:bCs/>
                <w:sz w:val="28"/>
                <w:szCs w:val="28"/>
              </w:rPr>
              <w:t>ФИО учителя</w:t>
            </w:r>
            <w:r w:rsidRPr="00AA63F5">
              <w:rPr>
                <w:sz w:val="28"/>
                <w:szCs w:val="28"/>
              </w:rPr>
              <w:t xml:space="preserve">: ______________  </w:t>
            </w:r>
            <w:r w:rsidRPr="00AA63F5">
              <w:rPr>
                <w:b/>
                <w:bCs/>
                <w:sz w:val="28"/>
                <w:szCs w:val="28"/>
              </w:rPr>
              <w:t xml:space="preserve">Предмет:_   </w:t>
            </w:r>
            <w:r w:rsidRPr="00AA63F5">
              <w:rPr>
                <w:sz w:val="28"/>
                <w:szCs w:val="28"/>
                <w:u w:val="single"/>
              </w:rPr>
              <w:t>Музыка</w:t>
            </w:r>
            <w:r w:rsidRPr="00AA63F5">
              <w:rPr>
                <w:sz w:val="28"/>
                <w:szCs w:val="28"/>
              </w:rPr>
              <w:t xml:space="preserve">      </w:t>
            </w:r>
            <w:r w:rsidRPr="00AA63F5">
              <w:rPr>
                <w:b/>
                <w:bCs/>
                <w:sz w:val="28"/>
                <w:szCs w:val="28"/>
              </w:rPr>
              <w:t>Класс</w:t>
            </w:r>
            <w:r w:rsidRPr="00AA63F5">
              <w:rPr>
                <w:sz w:val="28"/>
                <w:szCs w:val="28"/>
              </w:rPr>
              <w:t xml:space="preserve">: </w:t>
            </w:r>
            <w:r w:rsidRPr="00AA63F5">
              <w:rPr>
                <w:sz w:val="28"/>
                <w:szCs w:val="28"/>
                <w:u w:val="single"/>
              </w:rPr>
              <w:t xml:space="preserve">6класс </w:t>
            </w:r>
            <w:r w:rsidRPr="00AA63F5">
              <w:rPr>
                <w:sz w:val="28"/>
                <w:szCs w:val="28"/>
              </w:rPr>
              <w:t xml:space="preserve">_     </w:t>
            </w:r>
            <w:r w:rsidRPr="00AA63F5">
              <w:rPr>
                <w:b/>
                <w:bCs/>
              </w:rPr>
              <w:t>Автор УМК__</w:t>
            </w:r>
            <w:r w:rsidRPr="0008220D">
              <w:t xml:space="preserve"> </w:t>
            </w:r>
            <w:r w:rsidRPr="00AA63F5">
              <w:rPr>
                <w:u w:val="single"/>
              </w:rPr>
              <w:t>Науменко Т.И.  Алеев В.В.</w:t>
            </w:r>
          </w:p>
        </w:tc>
      </w:tr>
      <w:tr w:rsidR="00085D7E" w:rsidTr="00AA63F5">
        <w:tc>
          <w:tcPr>
            <w:tcW w:w="14748" w:type="dxa"/>
            <w:gridSpan w:val="5"/>
          </w:tcPr>
          <w:p w:rsidR="00085D7E" w:rsidRPr="00AA63F5" w:rsidRDefault="00085D7E" w:rsidP="00006334">
            <w:pPr>
              <w:rPr>
                <w:sz w:val="28"/>
                <w:szCs w:val="28"/>
              </w:rPr>
            </w:pPr>
            <w:r w:rsidRPr="00AA63F5">
              <w:rPr>
                <w:b/>
                <w:bCs/>
                <w:sz w:val="28"/>
                <w:szCs w:val="28"/>
              </w:rPr>
              <w:t>Раздел</w:t>
            </w:r>
            <w:r w:rsidRPr="00AA63F5">
              <w:rPr>
                <w:b/>
                <w:bCs/>
                <w:i/>
                <w:iCs/>
                <w:sz w:val="28"/>
                <w:szCs w:val="28"/>
              </w:rPr>
              <w:t>/Тема урока</w:t>
            </w:r>
            <w:r w:rsidRPr="00AA63F5">
              <w:rPr>
                <w:i/>
                <w:iCs/>
                <w:sz w:val="28"/>
                <w:szCs w:val="28"/>
              </w:rPr>
              <w:t xml:space="preserve">:  </w:t>
            </w:r>
            <w:r w:rsidRPr="00AA63F5">
              <w:rPr>
                <w:sz w:val="28"/>
                <w:szCs w:val="28"/>
              </w:rPr>
              <w:t xml:space="preserve">Русская духовная музыка                                                   </w:t>
            </w:r>
            <w:r w:rsidRPr="00AA63F5">
              <w:rPr>
                <w:b/>
                <w:bCs/>
                <w:sz w:val="28"/>
                <w:szCs w:val="28"/>
              </w:rPr>
              <w:t>Тип урока</w:t>
            </w:r>
            <w:r w:rsidRPr="00AA63F5">
              <w:rPr>
                <w:sz w:val="28"/>
                <w:szCs w:val="28"/>
              </w:rPr>
              <w:t>:   урок-плакат</w:t>
            </w:r>
          </w:p>
        </w:tc>
      </w:tr>
      <w:tr w:rsidR="00085D7E" w:rsidTr="00AA63F5">
        <w:tc>
          <w:tcPr>
            <w:tcW w:w="14748" w:type="dxa"/>
            <w:gridSpan w:val="5"/>
          </w:tcPr>
          <w:p w:rsidR="00085D7E" w:rsidRPr="00AA63F5" w:rsidRDefault="00085D7E" w:rsidP="00AA63F5">
            <w:pPr>
              <w:pStyle w:val="NoSpacing"/>
              <w:jc w:val="both"/>
              <w:rPr>
                <w:b/>
                <w:bCs/>
                <w:sz w:val="28"/>
                <w:szCs w:val="28"/>
              </w:rPr>
            </w:pPr>
            <w:r w:rsidRPr="00AA63F5">
              <w:rPr>
                <w:b/>
                <w:bCs/>
              </w:rPr>
              <w:t>Цель урока</w:t>
            </w:r>
            <w:r w:rsidRPr="00AA63F5">
              <w:t>:</w:t>
            </w:r>
          </w:p>
        </w:tc>
      </w:tr>
      <w:tr w:rsidR="00085D7E" w:rsidTr="00AA63F5">
        <w:tc>
          <w:tcPr>
            <w:tcW w:w="14748" w:type="dxa"/>
            <w:gridSpan w:val="5"/>
          </w:tcPr>
          <w:p w:rsidR="00085D7E" w:rsidRPr="00AA63F5" w:rsidRDefault="00085D7E" w:rsidP="00AA63F5">
            <w:pPr>
              <w:pStyle w:val="NoSpacing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A63F5">
              <w:rPr>
                <w:sz w:val="22"/>
                <w:szCs w:val="22"/>
              </w:rPr>
              <w:t>ЗАДАЧИ:</w:t>
            </w:r>
          </w:p>
        </w:tc>
      </w:tr>
      <w:tr w:rsidR="00085D7E" w:rsidTr="00AA63F5">
        <w:tc>
          <w:tcPr>
            <w:tcW w:w="14748" w:type="dxa"/>
            <w:gridSpan w:val="5"/>
          </w:tcPr>
          <w:p w:rsidR="00085D7E" w:rsidRPr="00AA63F5" w:rsidRDefault="00085D7E" w:rsidP="00AA63F5">
            <w:pPr>
              <w:pStyle w:val="NoSpacing"/>
              <w:jc w:val="both"/>
              <w:rPr>
                <w:color w:val="auto"/>
              </w:rPr>
            </w:pPr>
            <w:r w:rsidRPr="00AA63F5">
              <w:rPr>
                <w:b/>
                <w:bCs/>
              </w:rPr>
              <w:t>-Личностные:</w:t>
            </w:r>
            <w:r w:rsidRPr="00AA63F5">
              <w:rPr>
                <w:i/>
                <w:iCs/>
              </w:rPr>
              <w:t xml:space="preserve"> </w:t>
            </w:r>
            <w:r w:rsidRPr="00AA63F5">
              <w:t xml:space="preserve"> развивать стремление к речевому самосовершенствованию формирование потребности в общении с музыкой  для дальнейшего духовно- нравственного развития.</w:t>
            </w:r>
          </w:p>
        </w:tc>
      </w:tr>
      <w:tr w:rsidR="00085D7E" w:rsidTr="00AA63F5">
        <w:trPr>
          <w:trHeight w:val="298"/>
        </w:trPr>
        <w:tc>
          <w:tcPr>
            <w:tcW w:w="14748" w:type="dxa"/>
            <w:gridSpan w:val="5"/>
          </w:tcPr>
          <w:p w:rsidR="00085D7E" w:rsidRPr="00AA63F5" w:rsidRDefault="00085D7E" w:rsidP="00161E56">
            <w:pPr>
              <w:pStyle w:val="NoSpacing"/>
            </w:pPr>
            <w:r w:rsidRPr="00AA63F5">
              <w:rPr>
                <w:b/>
                <w:bCs/>
              </w:rPr>
              <w:t>-Предметные:</w:t>
            </w:r>
            <w:r w:rsidRPr="00AA63F5">
              <w:rPr>
                <w:b/>
                <w:bCs/>
                <w:i/>
                <w:iCs/>
              </w:rPr>
              <w:t xml:space="preserve"> </w:t>
            </w:r>
            <w:r w:rsidRPr="00AA63F5">
              <w:rPr>
                <w:i/>
                <w:iCs/>
              </w:rPr>
              <w:t xml:space="preserve"> </w:t>
            </w:r>
            <w:r w:rsidRPr="00AA63F5">
              <w:t>эмоционально осознавать и  воспринимать духовную музыку ;соотносить исполнение музыки с жизненными впечатлениями.</w:t>
            </w:r>
          </w:p>
        </w:tc>
      </w:tr>
      <w:tr w:rsidR="00085D7E" w:rsidTr="00AA63F5">
        <w:trPr>
          <w:trHeight w:val="331"/>
        </w:trPr>
        <w:tc>
          <w:tcPr>
            <w:tcW w:w="14748" w:type="dxa"/>
            <w:gridSpan w:val="5"/>
          </w:tcPr>
          <w:p w:rsidR="00085D7E" w:rsidRPr="00AA63F5" w:rsidRDefault="00085D7E" w:rsidP="00AA63F5">
            <w:pPr>
              <w:shd w:val="clear" w:color="auto" w:fill="FFFFFF"/>
              <w:tabs>
                <w:tab w:val="left" w:pos="1168"/>
              </w:tabs>
              <w:autoSpaceDE w:val="0"/>
              <w:autoSpaceDN w:val="0"/>
              <w:adjustRightInd w:val="0"/>
              <w:ind w:right="652"/>
              <w:rPr>
                <w:color w:val="000000"/>
              </w:rPr>
            </w:pPr>
            <w:r w:rsidRPr="00AA63F5">
              <w:rPr>
                <w:b/>
                <w:bCs/>
              </w:rPr>
              <w:t>-Метапредметные</w:t>
            </w:r>
            <w:r w:rsidRPr="002C62E1">
              <w:t>:</w:t>
            </w:r>
            <w:r w:rsidRPr="00AA63F5">
              <w:rPr>
                <w:i/>
                <w:iCs/>
              </w:rPr>
              <w:t xml:space="preserve"> </w:t>
            </w:r>
            <w:r w:rsidRPr="00AA63F5">
              <w:rPr>
                <w:color w:val="000000"/>
              </w:rPr>
              <w:t xml:space="preserve">работать с разными источниками информации. </w:t>
            </w:r>
            <w:r w:rsidRPr="002C62E1">
              <w:t>Формировать художественное восприятие музыки.</w:t>
            </w:r>
          </w:p>
        </w:tc>
      </w:tr>
      <w:tr w:rsidR="00085D7E" w:rsidTr="00AA63F5">
        <w:trPr>
          <w:trHeight w:val="364"/>
        </w:trPr>
        <w:tc>
          <w:tcPr>
            <w:tcW w:w="14748" w:type="dxa"/>
            <w:gridSpan w:val="5"/>
          </w:tcPr>
          <w:p w:rsidR="00085D7E" w:rsidRPr="00AA63F5" w:rsidRDefault="00085D7E" w:rsidP="00161E56">
            <w:pPr>
              <w:pStyle w:val="NoSpacing"/>
              <w:rPr>
                <w:b/>
                <w:bCs/>
                <w:i/>
                <w:iCs/>
              </w:rPr>
            </w:pPr>
            <w:r w:rsidRPr="00AA63F5">
              <w:rPr>
                <w:b/>
                <w:bCs/>
                <w:i/>
                <w:iCs/>
              </w:rPr>
              <w:t xml:space="preserve">Терминология: </w:t>
            </w:r>
          </w:p>
        </w:tc>
      </w:tr>
      <w:tr w:rsidR="00085D7E" w:rsidTr="00AA63F5">
        <w:trPr>
          <w:trHeight w:val="446"/>
        </w:trPr>
        <w:tc>
          <w:tcPr>
            <w:tcW w:w="14748" w:type="dxa"/>
            <w:gridSpan w:val="5"/>
            <w:tcBorders>
              <w:right w:val="nil"/>
            </w:tcBorders>
          </w:tcPr>
          <w:p w:rsidR="00085D7E" w:rsidRDefault="00085D7E" w:rsidP="00AA63F5">
            <w:pPr>
              <w:jc w:val="both"/>
            </w:pPr>
            <w:r w:rsidRPr="00AA63F5">
              <w:rPr>
                <w:b/>
                <w:bCs/>
                <w:i/>
                <w:iCs/>
              </w:rPr>
              <w:t>Ресурсное обеспечение:</w:t>
            </w:r>
            <w:r w:rsidRPr="00AA63F5">
              <w:rPr>
                <w:i/>
                <w:iCs/>
              </w:rPr>
              <w:t xml:space="preserve"> </w:t>
            </w:r>
            <w:r w:rsidRPr="002C62E1">
              <w:t>учебники, рабочие тетради, нотная хрестоматия, фонохрестоматия, компьютер, презентация к уроку, магнитофон</w:t>
            </w:r>
          </w:p>
        </w:tc>
      </w:tr>
      <w:tr w:rsidR="00085D7E" w:rsidTr="00AA63F5">
        <w:trPr>
          <w:trHeight w:val="265"/>
        </w:trPr>
        <w:tc>
          <w:tcPr>
            <w:tcW w:w="2628" w:type="dxa"/>
            <w:vMerge w:val="restart"/>
          </w:tcPr>
          <w:p w:rsidR="00085D7E" w:rsidRDefault="00085D7E" w:rsidP="00E05B3D">
            <w:r w:rsidRPr="00AA63F5">
              <w:rPr>
                <w:b/>
                <w:bCs/>
                <w:sz w:val="20"/>
                <w:szCs w:val="20"/>
              </w:rPr>
              <w:t>Музыкальный, вокально-хоровой материал:</w:t>
            </w:r>
          </w:p>
          <w:p w:rsidR="00085D7E" w:rsidRDefault="00085D7E" w:rsidP="00E05B3D">
            <w:r>
              <w:t xml:space="preserve">                                   </w:t>
            </w:r>
          </w:p>
          <w:p w:rsidR="00085D7E" w:rsidRPr="00AA63F5" w:rsidRDefault="00085D7E" w:rsidP="00AA63F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120" w:type="dxa"/>
            <w:gridSpan w:val="4"/>
            <w:tcBorders>
              <w:right w:val="nil"/>
            </w:tcBorders>
          </w:tcPr>
          <w:p w:rsidR="00085D7E" w:rsidRPr="00AA63F5" w:rsidRDefault="00085D7E" w:rsidP="00AA63F5">
            <w:pPr>
              <w:ind w:left="372"/>
              <w:jc w:val="center"/>
              <w:rPr>
                <w:b/>
                <w:bCs/>
              </w:rPr>
            </w:pPr>
            <w:r w:rsidRPr="00AA63F5">
              <w:rPr>
                <w:b/>
                <w:bCs/>
              </w:rPr>
              <w:t>ВИД, символическое обозначение вида</w:t>
            </w:r>
          </w:p>
        </w:tc>
      </w:tr>
      <w:tr w:rsidR="00085D7E" w:rsidTr="00AA63F5">
        <w:trPr>
          <w:trHeight w:val="728"/>
        </w:trPr>
        <w:tc>
          <w:tcPr>
            <w:tcW w:w="2628" w:type="dxa"/>
            <w:vMerge/>
          </w:tcPr>
          <w:p w:rsidR="00085D7E" w:rsidRPr="00AA63F5" w:rsidRDefault="00085D7E" w:rsidP="00E05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085D7E" w:rsidRPr="00AA63F5" w:rsidRDefault="00085D7E" w:rsidP="00AA63F5">
            <w:pPr>
              <w:ind w:left="74"/>
              <w:jc w:val="center"/>
              <w:rPr>
                <w:sz w:val="20"/>
                <w:szCs w:val="20"/>
              </w:rPr>
            </w:pPr>
            <w:r w:rsidRPr="00AA63F5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uditions - SouthernCaliforniaMormonChoir" style="width:71.25pt;height:26.25pt">
                  <v:imagedata r:id="rId6" r:href="rId7"/>
                </v:shape>
              </w:pict>
            </w:r>
            <w:r w:rsidRPr="00AA63F5">
              <w:rPr>
                <w:rFonts w:cs="Calibri"/>
                <w:sz w:val="20"/>
                <w:szCs w:val="20"/>
              </w:rPr>
              <w:t xml:space="preserve"> </w:t>
            </w:r>
          </w:p>
          <w:p w:rsidR="00085D7E" w:rsidRPr="00AA63F5" w:rsidRDefault="00085D7E" w:rsidP="00AA63F5">
            <w:pPr>
              <w:ind w:left="74"/>
              <w:jc w:val="center"/>
              <w:rPr>
                <w:i/>
                <w:iCs/>
              </w:rPr>
            </w:pPr>
            <w:r w:rsidRPr="00AA63F5">
              <w:rPr>
                <w:sz w:val="20"/>
                <w:szCs w:val="20"/>
              </w:rPr>
              <w:t>Фоновая музыка</w:t>
            </w:r>
          </w:p>
        </w:tc>
        <w:tc>
          <w:tcPr>
            <w:tcW w:w="3120" w:type="dxa"/>
          </w:tcPr>
          <w:p w:rsidR="00085D7E" w:rsidRDefault="00085D7E" w:rsidP="00AA63F5">
            <w:pPr>
              <w:jc w:val="center"/>
            </w:pPr>
            <w:r w:rsidRPr="00AA63F5">
              <w:rPr>
                <w:rFonts w:cs="Calibri"/>
              </w:rPr>
              <w:pict>
                <v:shape id="_x0000_i1026" type="#_x0000_t75" alt="Любимая Музыка" style="width:48pt;height:30pt">
                  <v:imagedata r:id="rId8" r:href="rId9"/>
                </v:shape>
              </w:pict>
            </w:r>
          </w:p>
          <w:p w:rsidR="00085D7E" w:rsidRPr="006644B6" w:rsidRDefault="00085D7E" w:rsidP="00AA63F5">
            <w:pPr>
              <w:jc w:val="center"/>
            </w:pPr>
            <w:r w:rsidRPr="00AA63F5">
              <w:rPr>
                <w:sz w:val="20"/>
                <w:szCs w:val="20"/>
              </w:rPr>
              <w:t>Прослушивание и анализ</w:t>
            </w:r>
          </w:p>
        </w:tc>
        <w:tc>
          <w:tcPr>
            <w:tcW w:w="3000" w:type="dxa"/>
          </w:tcPr>
          <w:p w:rsidR="00085D7E" w:rsidRPr="00AA63F5" w:rsidRDefault="00085D7E" w:rsidP="00AA63F5">
            <w:pPr>
              <w:jc w:val="center"/>
              <w:rPr>
                <w:sz w:val="20"/>
                <w:szCs w:val="20"/>
              </w:rPr>
            </w:pPr>
            <w:r w:rsidRPr="00AA63F5">
              <w:rPr>
                <w:rFonts w:cs="Calibri"/>
              </w:rPr>
              <w:pict>
                <v:shape id="_x0000_i1027" type="#_x0000_t75" alt="Изучаемое слово - balm-cricket" style="width:38.25pt;height:30.75pt">
                  <v:imagedata r:id="rId10" r:href="rId11"/>
                </v:shape>
              </w:pict>
            </w:r>
          </w:p>
          <w:p w:rsidR="00085D7E" w:rsidRPr="006644B6" w:rsidRDefault="00085D7E" w:rsidP="00AA63F5">
            <w:pPr>
              <w:jc w:val="center"/>
            </w:pPr>
            <w:r w:rsidRPr="00AA63F5">
              <w:rPr>
                <w:sz w:val="20"/>
                <w:szCs w:val="20"/>
              </w:rPr>
              <w:t>Пение</w:t>
            </w:r>
          </w:p>
        </w:tc>
        <w:tc>
          <w:tcPr>
            <w:tcW w:w="2760" w:type="dxa"/>
          </w:tcPr>
          <w:p w:rsidR="00085D7E" w:rsidRPr="00AA63F5" w:rsidRDefault="00085D7E" w:rsidP="00AA63F5">
            <w:pPr>
              <w:jc w:val="center"/>
              <w:rPr>
                <w:sz w:val="20"/>
                <w:szCs w:val="20"/>
              </w:rPr>
            </w:pPr>
            <w:r w:rsidRPr="00AA63F5">
              <w:rPr>
                <w:rFonts w:cs="Calibri"/>
              </w:rPr>
              <w:pict>
                <v:shape id="_x0000_i1028" type="#_x0000_t75" alt="СОНЕЧКО - Главная страница" style="width:45.75pt;height:36pt">
                  <v:imagedata r:id="rId12" r:href="rId13"/>
                </v:shape>
              </w:pict>
            </w:r>
          </w:p>
          <w:p w:rsidR="00085D7E" w:rsidRPr="006644B6" w:rsidRDefault="00085D7E" w:rsidP="00AA63F5">
            <w:pPr>
              <w:jc w:val="center"/>
            </w:pPr>
            <w:r w:rsidRPr="00AA63F5">
              <w:rPr>
                <w:sz w:val="20"/>
                <w:szCs w:val="20"/>
              </w:rPr>
              <w:t>Музыка для Здоровья</w:t>
            </w:r>
          </w:p>
        </w:tc>
      </w:tr>
      <w:tr w:rsidR="00085D7E" w:rsidTr="00AA63F5">
        <w:trPr>
          <w:trHeight w:val="364"/>
        </w:trPr>
        <w:tc>
          <w:tcPr>
            <w:tcW w:w="2628" w:type="dxa"/>
          </w:tcPr>
          <w:p w:rsidR="00085D7E" w:rsidRPr="00AA63F5" w:rsidRDefault="00085D7E" w:rsidP="00E05B3D">
            <w:pPr>
              <w:rPr>
                <w:sz w:val="20"/>
                <w:szCs w:val="20"/>
              </w:rPr>
            </w:pPr>
            <w:r w:rsidRPr="00AA63F5">
              <w:rPr>
                <w:sz w:val="20"/>
                <w:szCs w:val="20"/>
              </w:rPr>
              <w:t>Название, авторы</w:t>
            </w:r>
          </w:p>
        </w:tc>
        <w:tc>
          <w:tcPr>
            <w:tcW w:w="3240" w:type="dxa"/>
          </w:tcPr>
          <w:p w:rsidR="00085D7E" w:rsidRDefault="00085D7E" w:rsidP="00AA63F5">
            <w:pPr>
              <w:ind w:left="74"/>
              <w:jc w:val="both"/>
            </w:pPr>
          </w:p>
        </w:tc>
        <w:tc>
          <w:tcPr>
            <w:tcW w:w="3120" w:type="dxa"/>
          </w:tcPr>
          <w:p w:rsidR="00085D7E" w:rsidRDefault="00085D7E" w:rsidP="00AA63F5">
            <w:pPr>
              <w:jc w:val="center"/>
            </w:pPr>
          </w:p>
        </w:tc>
        <w:tc>
          <w:tcPr>
            <w:tcW w:w="3000" w:type="dxa"/>
          </w:tcPr>
          <w:p w:rsidR="00085D7E" w:rsidRDefault="00085D7E" w:rsidP="00AA63F5">
            <w:pPr>
              <w:jc w:val="both"/>
            </w:pPr>
          </w:p>
        </w:tc>
        <w:tc>
          <w:tcPr>
            <w:tcW w:w="2760" w:type="dxa"/>
          </w:tcPr>
          <w:p w:rsidR="00085D7E" w:rsidRDefault="00085D7E" w:rsidP="00AA63F5">
            <w:pPr>
              <w:jc w:val="both"/>
            </w:pPr>
          </w:p>
        </w:tc>
      </w:tr>
    </w:tbl>
    <w:p w:rsidR="00085D7E" w:rsidRDefault="00085D7E" w:rsidP="002E221D">
      <w:pPr>
        <w:jc w:val="both"/>
      </w:pPr>
    </w:p>
    <w:p w:rsidR="00085D7E" w:rsidRDefault="00085D7E" w:rsidP="002E221D">
      <w:pPr>
        <w:jc w:val="both"/>
      </w:pPr>
    </w:p>
    <w:p w:rsidR="00085D7E" w:rsidRPr="00BC7B6A" w:rsidRDefault="00085D7E" w:rsidP="002E221D">
      <w:pPr>
        <w:jc w:val="both"/>
        <w:rPr>
          <w:b/>
          <w:bCs/>
        </w:rPr>
      </w:pPr>
      <w:r>
        <w:t xml:space="preserve">                                                                                                    </w:t>
      </w:r>
      <w:r w:rsidRPr="00BC7B6A">
        <w:rPr>
          <w:b/>
          <w:bCs/>
        </w:rPr>
        <w:t>ХОД    УРОКА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69"/>
        <w:gridCol w:w="2347"/>
        <w:gridCol w:w="1849"/>
        <w:gridCol w:w="2142"/>
        <w:gridCol w:w="2130"/>
        <w:gridCol w:w="1324"/>
        <w:gridCol w:w="1440"/>
      </w:tblGrid>
      <w:tr w:rsidR="00085D7E" w:rsidRPr="00774CE7" w:rsidTr="00E05B3D">
        <w:tc>
          <w:tcPr>
            <w:tcW w:w="2127" w:type="dxa"/>
            <w:vMerge w:val="restart"/>
          </w:tcPr>
          <w:p w:rsidR="00085D7E" w:rsidRPr="00387214" w:rsidRDefault="00085D7E" w:rsidP="00387214">
            <w:pPr>
              <w:jc w:val="center"/>
              <w:rPr>
                <w:b/>
                <w:bCs/>
              </w:rPr>
            </w:pPr>
            <w:r w:rsidRPr="00387214">
              <w:rPr>
                <w:b/>
                <w:bCs/>
              </w:rPr>
              <w:t>Деятельность учителя</w:t>
            </w:r>
          </w:p>
        </w:tc>
        <w:tc>
          <w:tcPr>
            <w:tcW w:w="1869" w:type="dxa"/>
            <w:vMerge w:val="restart"/>
          </w:tcPr>
          <w:p w:rsidR="00085D7E" w:rsidRPr="00387214" w:rsidRDefault="00085D7E" w:rsidP="00387214">
            <w:pPr>
              <w:jc w:val="center"/>
              <w:rPr>
                <w:b/>
                <w:bCs/>
              </w:rPr>
            </w:pPr>
            <w:r w:rsidRPr="00387214">
              <w:rPr>
                <w:b/>
                <w:bCs/>
              </w:rPr>
              <w:t>Деятельность учащихся</w:t>
            </w:r>
          </w:p>
        </w:tc>
        <w:tc>
          <w:tcPr>
            <w:tcW w:w="8468" w:type="dxa"/>
            <w:gridSpan w:val="4"/>
          </w:tcPr>
          <w:p w:rsidR="00085D7E" w:rsidRPr="00387214" w:rsidRDefault="00085D7E" w:rsidP="00387214">
            <w:pPr>
              <w:jc w:val="center"/>
              <w:rPr>
                <w:b/>
                <w:bCs/>
              </w:rPr>
            </w:pPr>
            <w:r w:rsidRPr="00387214">
              <w:rPr>
                <w:b/>
                <w:bCs/>
              </w:rPr>
              <w:t>Формируемые УУД</w:t>
            </w:r>
          </w:p>
          <w:p w:rsidR="00085D7E" w:rsidRPr="00774CE7" w:rsidRDefault="00085D7E" w:rsidP="005B31F5"/>
        </w:tc>
        <w:tc>
          <w:tcPr>
            <w:tcW w:w="1324" w:type="dxa"/>
            <w:vMerge w:val="restart"/>
          </w:tcPr>
          <w:p w:rsidR="00085D7E" w:rsidRPr="00E05B3D" w:rsidRDefault="00085D7E" w:rsidP="00E05B3D">
            <w:pPr>
              <w:jc w:val="center"/>
              <w:rPr>
                <w:b/>
                <w:bCs/>
              </w:rPr>
            </w:pPr>
            <w:r w:rsidRPr="00E05B3D">
              <w:rPr>
                <w:b/>
                <w:bCs/>
                <w:sz w:val="22"/>
                <w:szCs w:val="22"/>
              </w:rPr>
              <w:t>Формы</w:t>
            </w:r>
          </w:p>
          <w:p w:rsidR="00085D7E" w:rsidRPr="00774CE7" w:rsidRDefault="00085D7E" w:rsidP="00E05B3D">
            <w:pPr>
              <w:jc w:val="center"/>
            </w:pPr>
            <w:r w:rsidRPr="00E05B3D"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440" w:type="dxa"/>
            <w:vMerge w:val="restart"/>
          </w:tcPr>
          <w:p w:rsidR="00085D7E" w:rsidRDefault="00085D7E" w:rsidP="00E05B3D">
            <w:pPr>
              <w:jc w:val="center"/>
              <w:rPr>
                <w:b/>
                <w:bCs/>
                <w:sz w:val="20"/>
                <w:szCs w:val="20"/>
              </w:rPr>
            </w:pPr>
            <w:r w:rsidRPr="00E05B3D">
              <w:rPr>
                <w:b/>
                <w:bCs/>
                <w:sz w:val="18"/>
                <w:szCs w:val="18"/>
              </w:rPr>
              <w:t>Музыкальный</w:t>
            </w:r>
            <w:r w:rsidRPr="00D8445F">
              <w:rPr>
                <w:b/>
                <w:bCs/>
                <w:sz w:val="20"/>
                <w:szCs w:val="20"/>
              </w:rPr>
              <w:t xml:space="preserve"> материал</w:t>
            </w:r>
          </w:p>
          <w:p w:rsidR="00085D7E" w:rsidRDefault="00085D7E" w:rsidP="00E05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Вид(символ),</w:t>
            </w:r>
          </w:p>
          <w:p w:rsidR="00085D7E" w:rsidRPr="00774CE7" w:rsidRDefault="00085D7E" w:rsidP="00EF526B">
            <w:pPr>
              <w:jc w:val="center"/>
            </w:pPr>
            <w:r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br/>
              <w:t>Время</w:t>
            </w:r>
          </w:p>
        </w:tc>
      </w:tr>
      <w:tr w:rsidR="00085D7E" w:rsidRPr="00774CE7" w:rsidTr="00E05B3D">
        <w:tc>
          <w:tcPr>
            <w:tcW w:w="2127" w:type="dxa"/>
            <w:vMerge/>
          </w:tcPr>
          <w:p w:rsidR="00085D7E" w:rsidRPr="00774CE7" w:rsidRDefault="00085D7E" w:rsidP="005B31F5"/>
        </w:tc>
        <w:tc>
          <w:tcPr>
            <w:tcW w:w="1869" w:type="dxa"/>
            <w:vMerge/>
          </w:tcPr>
          <w:p w:rsidR="00085D7E" w:rsidRPr="00774CE7" w:rsidRDefault="00085D7E" w:rsidP="005B31F5"/>
        </w:tc>
        <w:tc>
          <w:tcPr>
            <w:tcW w:w="2347" w:type="dxa"/>
          </w:tcPr>
          <w:p w:rsidR="00085D7E" w:rsidRPr="00387214" w:rsidRDefault="00085D7E" w:rsidP="00387214">
            <w:pPr>
              <w:jc w:val="center"/>
              <w:rPr>
                <w:b/>
                <w:bCs/>
                <w:sz w:val="20"/>
                <w:szCs w:val="20"/>
              </w:rPr>
            </w:pPr>
            <w:r w:rsidRPr="00387214"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b/>
                <w:bCs/>
                <w:sz w:val="20"/>
                <w:szCs w:val="20"/>
              </w:rPr>
              <w:t xml:space="preserve"> (Л)</w:t>
            </w:r>
          </w:p>
        </w:tc>
        <w:tc>
          <w:tcPr>
            <w:tcW w:w="1849" w:type="dxa"/>
          </w:tcPr>
          <w:p w:rsidR="00085D7E" w:rsidRPr="00387214" w:rsidRDefault="00085D7E" w:rsidP="00387214">
            <w:pPr>
              <w:jc w:val="center"/>
              <w:rPr>
                <w:b/>
                <w:bCs/>
                <w:sz w:val="20"/>
                <w:szCs w:val="20"/>
              </w:rPr>
            </w:pPr>
            <w:r w:rsidRPr="00387214">
              <w:rPr>
                <w:b/>
                <w:bCs/>
                <w:sz w:val="20"/>
                <w:szCs w:val="20"/>
              </w:rPr>
              <w:t>Регулятивные</w:t>
            </w:r>
            <w:r>
              <w:rPr>
                <w:b/>
                <w:bCs/>
                <w:sz w:val="20"/>
                <w:szCs w:val="20"/>
              </w:rPr>
              <w:t xml:space="preserve"> (Р)</w:t>
            </w:r>
          </w:p>
        </w:tc>
        <w:tc>
          <w:tcPr>
            <w:tcW w:w="2142" w:type="dxa"/>
          </w:tcPr>
          <w:p w:rsidR="00085D7E" w:rsidRPr="00387214" w:rsidRDefault="00085D7E" w:rsidP="0038721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6B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>
              <w:rPr>
                <w:b/>
                <w:bCs/>
                <w:sz w:val="20"/>
                <w:szCs w:val="20"/>
              </w:rPr>
              <w:t>(К)</w:t>
            </w:r>
          </w:p>
        </w:tc>
        <w:tc>
          <w:tcPr>
            <w:tcW w:w="2130" w:type="dxa"/>
          </w:tcPr>
          <w:p w:rsidR="00085D7E" w:rsidRPr="00387214" w:rsidRDefault="00085D7E" w:rsidP="00387214">
            <w:pPr>
              <w:jc w:val="center"/>
              <w:rPr>
                <w:b/>
                <w:bCs/>
                <w:sz w:val="20"/>
                <w:szCs w:val="20"/>
              </w:rPr>
            </w:pPr>
            <w:r w:rsidRPr="00387214">
              <w:rPr>
                <w:b/>
                <w:bCs/>
                <w:sz w:val="20"/>
                <w:szCs w:val="20"/>
              </w:rPr>
              <w:t>Познавательные</w:t>
            </w:r>
            <w:r>
              <w:rPr>
                <w:b/>
                <w:bCs/>
                <w:sz w:val="20"/>
                <w:szCs w:val="20"/>
              </w:rPr>
              <w:t xml:space="preserve"> (П)</w:t>
            </w:r>
          </w:p>
        </w:tc>
        <w:tc>
          <w:tcPr>
            <w:tcW w:w="1324" w:type="dxa"/>
            <w:vMerge/>
          </w:tcPr>
          <w:p w:rsidR="00085D7E" w:rsidRPr="00774CE7" w:rsidRDefault="00085D7E" w:rsidP="005B31F5"/>
        </w:tc>
        <w:tc>
          <w:tcPr>
            <w:tcW w:w="1440" w:type="dxa"/>
            <w:vMerge/>
          </w:tcPr>
          <w:p w:rsidR="00085D7E" w:rsidRPr="00774CE7" w:rsidRDefault="00085D7E" w:rsidP="005B31F5"/>
        </w:tc>
      </w:tr>
      <w:tr w:rsidR="00085D7E" w:rsidRPr="00774CE7" w:rsidTr="00E05B3D">
        <w:trPr>
          <w:trHeight w:val="513"/>
        </w:trPr>
        <w:tc>
          <w:tcPr>
            <w:tcW w:w="13788" w:type="dxa"/>
            <w:gridSpan w:val="7"/>
          </w:tcPr>
          <w:p w:rsidR="00085D7E" w:rsidRDefault="00085D7E" w:rsidP="00BC7B6A"/>
          <w:p w:rsidR="00085D7E" w:rsidRDefault="00085D7E" w:rsidP="00BC7B6A">
            <w:pPr>
              <w:rPr>
                <w:b/>
                <w:bCs/>
                <w:sz w:val="28"/>
                <w:szCs w:val="28"/>
              </w:rPr>
            </w:pPr>
            <w:r>
              <w:t>№ Этапа. Название. Время</w:t>
            </w:r>
            <w:r w:rsidRPr="00960025">
              <w:rPr>
                <w:b/>
                <w:bCs/>
              </w:rPr>
              <w:t xml:space="preserve">.  </w:t>
            </w:r>
            <w:r w:rsidRPr="00960025">
              <w:rPr>
                <w:b/>
                <w:bCs/>
                <w:sz w:val="28"/>
                <w:szCs w:val="28"/>
              </w:rPr>
              <w:t>1.  Организационный момент   (1 – 2 мин)</w:t>
            </w:r>
          </w:p>
          <w:p w:rsidR="00085D7E" w:rsidRPr="00960025" w:rsidRDefault="00085D7E" w:rsidP="00BC7B6A"/>
        </w:tc>
        <w:tc>
          <w:tcPr>
            <w:tcW w:w="1440" w:type="dxa"/>
          </w:tcPr>
          <w:p w:rsidR="00085D7E" w:rsidRPr="006644B6" w:rsidRDefault="00085D7E" w:rsidP="00EF526B">
            <w:pPr>
              <w:jc w:val="center"/>
              <w:rPr>
                <w:i/>
                <w:iCs/>
              </w:rPr>
            </w:pPr>
            <w:r>
              <w:pict>
                <v:shape id="_x0000_i1029" type="#_x0000_t75" alt="Изучаемое слово - balm-cricket" style="width:38.25pt;height:30.75pt">
                  <v:imagedata r:id="rId10" r:href="rId14"/>
                </v:shape>
              </w:pict>
            </w:r>
          </w:p>
          <w:p w:rsidR="00085D7E" w:rsidRDefault="00085D7E" w:rsidP="00EF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Вокальное приветствие</w:t>
            </w:r>
          </w:p>
          <w:p w:rsidR="00085D7E" w:rsidRPr="00EF526B" w:rsidRDefault="00085D7E" w:rsidP="00EF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мин)</w:t>
            </w:r>
          </w:p>
        </w:tc>
      </w:tr>
      <w:tr w:rsidR="00085D7E" w:rsidRPr="00774CE7" w:rsidTr="00E05B3D">
        <w:trPr>
          <w:trHeight w:val="397"/>
        </w:trPr>
        <w:tc>
          <w:tcPr>
            <w:tcW w:w="13788" w:type="dxa"/>
            <w:gridSpan w:val="7"/>
          </w:tcPr>
          <w:p w:rsidR="00085D7E" w:rsidRPr="00897FEA" w:rsidRDefault="00085D7E" w:rsidP="00BC7B6A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</w:t>
            </w:r>
          </w:p>
        </w:tc>
        <w:tc>
          <w:tcPr>
            <w:tcW w:w="1440" w:type="dxa"/>
          </w:tcPr>
          <w:p w:rsidR="00085D7E" w:rsidRDefault="00085D7E">
            <w:pPr>
              <w:rPr>
                <w:sz w:val="20"/>
                <w:szCs w:val="20"/>
              </w:rPr>
            </w:pPr>
          </w:p>
          <w:p w:rsidR="00085D7E" w:rsidRPr="00897FEA" w:rsidRDefault="00085D7E" w:rsidP="00E05B3D">
            <w:pPr>
              <w:rPr>
                <w:sz w:val="20"/>
                <w:szCs w:val="20"/>
              </w:rPr>
            </w:pPr>
          </w:p>
        </w:tc>
      </w:tr>
      <w:tr w:rsidR="00085D7E" w:rsidRPr="00774CE7" w:rsidTr="00E05B3D">
        <w:trPr>
          <w:trHeight w:val="3012"/>
        </w:trPr>
        <w:tc>
          <w:tcPr>
            <w:tcW w:w="2127" w:type="dxa"/>
          </w:tcPr>
          <w:p w:rsidR="00085D7E" w:rsidRDefault="00085D7E" w:rsidP="00774CE7">
            <w:pPr>
              <w:jc w:val="both"/>
            </w:pPr>
            <w:r w:rsidRPr="00774CE7">
              <w:t>Учитель настраивает  учащихся на  позитивный лад, подбадривает учащихся, напоминает, что они хотят и могут хорошо учиться.</w:t>
            </w:r>
          </w:p>
        </w:tc>
        <w:tc>
          <w:tcPr>
            <w:tcW w:w="1869" w:type="dxa"/>
          </w:tcPr>
          <w:p w:rsidR="00085D7E" w:rsidRPr="00774CE7" w:rsidRDefault="00085D7E" w:rsidP="005B31F5">
            <w:pPr>
              <w:rPr>
                <w:sz w:val="16"/>
                <w:szCs w:val="16"/>
              </w:rPr>
            </w:pPr>
            <w:r w:rsidRPr="00774CE7">
              <w:t>Учащиеся также настраиваются на урок, высказывают свое мнение, что они хотят и будут хорошо работать на урок</w:t>
            </w:r>
            <w:r w:rsidRPr="00774CE7">
              <w:rPr>
                <w:sz w:val="16"/>
                <w:szCs w:val="16"/>
              </w:rPr>
              <w:t>е</w:t>
            </w:r>
          </w:p>
          <w:p w:rsidR="00085D7E" w:rsidRPr="00774CE7" w:rsidRDefault="00085D7E" w:rsidP="005B31F5">
            <w:pPr>
              <w:rPr>
                <w:sz w:val="16"/>
                <w:szCs w:val="16"/>
              </w:rPr>
            </w:pPr>
          </w:p>
          <w:p w:rsidR="00085D7E" w:rsidRDefault="00085D7E" w:rsidP="005B31F5"/>
        </w:tc>
        <w:tc>
          <w:tcPr>
            <w:tcW w:w="2347" w:type="dxa"/>
          </w:tcPr>
          <w:p w:rsidR="00085D7E" w:rsidRDefault="00085D7E" w:rsidP="005B31F5"/>
          <w:p w:rsidR="00085D7E" w:rsidRPr="00774CE7" w:rsidRDefault="00085D7E" w:rsidP="005B31F5">
            <w:r w:rsidRPr="00774CE7">
              <w:t>Мотивируются на активную деятельность,</w:t>
            </w:r>
          </w:p>
          <w:p w:rsidR="00085D7E" w:rsidRPr="00774CE7" w:rsidRDefault="00085D7E" w:rsidP="005B31F5">
            <w:r w:rsidRPr="00774CE7">
              <w:t>заинтересовываются</w:t>
            </w:r>
          </w:p>
          <w:p w:rsidR="00085D7E" w:rsidRPr="00774CE7" w:rsidRDefault="00085D7E" w:rsidP="005B31F5"/>
          <w:p w:rsidR="00085D7E" w:rsidRDefault="00085D7E" w:rsidP="005B31F5"/>
        </w:tc>
        <w:tc>
          <w:tcPr>
            <w:tcW w:w="1849" w:type="dxa"/>
          </w:tcPr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  <w:p w:rsidR="00085D7E" w:rsidRPr="00774CE7" w:rsidRDefault="00085D7E" w:rsidP="005B31F5"/>
        </w:tc>
        <w:tc>
          <w:tcPr>
            <w:tcW w:w="2142" w:type="dxa"/>
          </w:tcPr>
          <w:p w:rsidR="00085D7E" w:rsidRPr="00774CE7" w:rsidRDefault="00085D7E" w:rsidP="005B31F5"/>
        </w:tc>
        <w:tc>
          <w:tcPr>
            <w:tcW w:w="2130" w:type="dxa"/>
          </w:tcPr>
          <w:p w:rsidR="00085D7E" w:rsidRDefault="00085D7E" w:rsidP="005B31F5">
            <w:r w:rsidRPr="00774CE7">
              <w:t>Определять цель в учебной деятельности в помощью учителя</w:t>
            </w:r>
          </w:p>
        </w:tc>
        <w:tc>
          <w:tcPr>
            <w:tcW w:w="1324" w:type="dxa"/>
          </w:tcPr>
          <w:p w:rsidR="00085D7E" w:rsidRDefault="00085D7E" w:rsidP="005B31F5">
            <w:r>
              <w:t xml:space="preserve">Наглядный </w:t>
            </w:r>
          </w:p>
          <w:p w:rsidR="00085D7E" w:rsidRDefault="00085D7E" w:rsidP="005B31F5">
            <w:r>
              <w:t>Слуховой</w:t>
            </w:r>
          </w:p>
          <w:p w:rsidR="00085D7E" w:rsidRPr="00774CE7" w:rsidRDefault="00085D7E" w:rsidP="005B31F5"/>
        </w:tc>
        <w:tc>
          <w:tcPr>
            <w:tcW w:w="1440" w:type="dxa"/>
          </w:tcPr>
          <w:p w:rsidR="00085D7E" w:rsidRDefault="00085D7E"/>
          <w:p w:rsidR="00085D7E" w:rsidRDefault="00085D7E"/>
          <w:p w:rsidR="00085D7E" w:rsidRPr="00774CE7" w:rsidRDefault="00085D7E" w:rsidP="00E05B3D"/>
        </w:tc>
      </w:tr>
      <w:tr w:rsidR="00085D7E" w:rsidRPr="00774CE7" w:rsidTr="00E05B3D">
        <w:trPr>
          <w:trHeight w:val="646"/>
        </w:trPr>
        <w:tc>
          <w:tcPr>
            <w:tcW w:w="2127" w:type="dxa"/>
          </w:tcPr>
          <w:p w:rsidR="00085D7E" w:rsidRPr="00774CE7" w:rsidRDefault="00085D7E" w:rsidP="00774CE7">
            <w:pPr>
              <w:jc w:val="both"/>
            </w:pPr>
          </w:p>
        </w:tc>
        <w:tc>
          <w:tcPr>
            <w:tcW w:w="1869" w:type="dxa"/>
          </w:tcPr>
          <w:p w:rsidR="00085D7E" w:rsidRPr="00774CE7" w:rsidRDefault="00085D7E" w:rsidP="005B31F5"/>
          <w:p w:rsidR="00085D7E" w:rsidRPr="00D8445F" w:rsidRDefault="00085D7E" w:rsidP="005B3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7" w:type="dxa"/>
          </w:tcPr>
          <w:p w:rsidR="00085D7E" w:rsidRDefault="00085D7E" w:rsidP="005B31F5"/>
        </w:tc>
        <w:tc>
          <w:tcPr>
            <w:tcW w:w="1849" w:type="dxa"/>
          </w:tcPr>
          <w:p w:rsidR="00085D7E" w:rsidRPr="00774CE7" w:rsidRDefault="00085D7E" w:rsidP="005B31F5"/>
        </w:tc>
        <w:tc>
          <w:tcPr>
            <w:tcW w:w="2142" w:type="dxa"/>
          </w:tcPr>
          <w:p w:rsidR="00085D7E" w:rsidRPr="00774CE7" w:rsidRDefault="00085D7E" w:rsidP="005B31F5"/>
        </w:tc>
        <w:tc>
          <w:tcPr>
            <w:tcW w:w="2130" w:type="dxa"/>
          </w:tcPr>
          <w:p w:rsidR="00085D7E" w:rsidRPr="00774CE7" w:rsidRDefault="00085D7E" w:rsidP="005B31F5"/>
        </w:tc>
        <w:tc>
          <w:tcPr>
            <w:tcW w:w="1324" w:type="dxa"/>
          </w:tcPr>
          <w:p w:rsidR="00085D7E" w:rsidRDefault="00085D7E" w:rsidP="005B31F5"/>
        </w:tc>
        <w:tc>
          <w:tcPr>
            <w:tcW w:w="1440" w:type="dxa"/>
          </w:tcPr>
          <w:p w:rsidR="00085D7E" w:rsidRDefault="00085D7E" w:rsidP="005B31F5"/>
        </w:tc>
      </w:tr>
      <w:tr w:rsidR="00085D7E" w:rsidRPr="00774CE7" w:rsidTr="00E05B3D">
        <w:trPr>
          <w:trHeight w:val="360"/>
        </w:trPr>
        <w:tc>
          <w:tcPr>
            <w:tcW w:w="13788" w:type="dxa"/>
            <w:gridSpan w:val="7"/>
          </w:tcPr>
          <w:p w:rsidR="00085D7E" w:rsidRPr="002C62E1" w:rsidRDefault="00085D7E" w:rsidP="002C62E1">
            <w:pPr>
              <w:jc w:val="both"/>
              <w:rPr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2. Мотивация к учебной деятельности (1-2 мин)</w:t>
            </w:r>
          </w:p>
        </w:tc>
        <w:tc>
          <w:tcPr>
            <w:tcW w:w="1440" w:type="dxa"/>
          </w:tcPr>
          <w:p w:rsidR="00085D7E" w:rsidRPr="002C62E1" w:rsidRDefault="00085D7E" w:rsidP="00E05B3D">
            <w:pPr>
              <w:jc w:val="both"/>
              <w:rPr>
                <w:sz w:val="28"/>
                <w:szCs w:val="28"/>
              </w:rPr>
            </w:pPr>
          </w:p>
        </w:tc>
      </w:tr>
      <w:tr w:rsidR="00085D7E" w:rsidRPr="00774CE7" w:rsidTr="00E05B3D">
        <w:trPr>
          <w:trHeight w:val="1075"/>
        </w:trPr>
        <w:tc>
          <w:tcPr>
            <w:tcW w:w="2127" w:type="dxa"/>
          </w:tcPr>
          <w:p w:rsidR="00085D7E" w:rsidRDefault="00085D7E" w:rsidP="002E221D"/>
          <w:p w:rsidR="00085D7E" w:rsidRPr="00774CE7" w:rsidRDefault="00085D7E" w:rsidP="002E221D"/>
        </w:tc>
        <w:tc>
          <w:tcPr>
            <w:tcW w:w="1869" w:type="dxa"/>
          </w:tcPr>
          <w:p w:rsidR="00085D7E" w:rsidRPr="00774CE7" w:rsidRDefault="00085D7E" w:rsidP="00EC35BA">
            <w:pPr>
              <w:pStyle w:val="NoSpacing"/>
            </w:pPr>
          </w:p>
        </w:tc>
        <w:tc>
          <w:tcPr>
            <w:tcW w:w="2347" w:type="dxa"/>
          </w:tcPr>
          <w:p w:rsidR="00085D7E" w:rsidRPr="00774CE7" w:rsidRDefault="00085D7E" w:rsidP="005B31F5"/>
        </w:tc>
        <w:tc>
          <w:tcPr>
            <w:tcW w:w="1849" w:type="dxa"/>
          </w:tcPr>
          <w:p w:rsidR="00085D7E" w:rsidRPr="00774CE7" w:rsidRDefault="00085D7E" w:rsidP="005B31F5"/>
        </w:tc>
        <w:tc>
          <w:tcPr>
            <w:tcW w:w="2142" w:type="dxa"/>
          </w:tcPr>
          <w:p w:rsidR="00085D7E" w:rsidRPr="00774CE7" w:rsidRDefault="00085D7E" w:rsidP="005B31F5"/>
        </w:tc>
        <w:tc>
          <w:tcPr>
            <w:tcW w:w="2130" w:type="dxa"/>
          </w:tcPr>
          <w:p w:rsidR="00085D7E" w:rsidRPr="00774CE7" w:rsidRDefault="00085D7E" w:rsidP="005B31F5"/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540"/>
        </w:trPr>
        <w:tc>
          <w:tcPr>
            <w:tcW w:w="13788" w:type="dxa"/>
            <w:gridSpan w:val="7"/>
          </w:tcPr>
          <w:p w:rsidR="00085D7E" w:rsidRPr="00576612" w:rsidRDefault="00085D7E" w:rsidP="002E221D">
            <w:pPr>
              <w:rPr>
                <w:sz w:val="28"/>
                <w:szCs w:val="28"/>
              </w:rPr>
            </w:pPr>
            <w:r w:rsidRPr="00576612">
              <w:rPr>
                <w:b/>
                <w:bCs/>
                <w:sz w:val="28"/>
                <w:szCs w:val="28"/>
              </w:rPr>
              <w:t>3. Актуализация и фиксирование индивидуального затруднения в пробном учебном действии (4 – 5 мин)</w:t>
            </w:r>
          </w:p>
          <w:p w:rsidR="00085D7E" w:rsidRPr="00576612" w:rsidRDefault="00085D7E" w:rsidP="00576612">
            <w:pPr>
              <w:pStyle w:val="NoSpacing"/>
              <w:rPr>
                <w:i/>
                <w:iCs/>
              </w:rPr>
            </w:pPr>
          </w:p>
        </w:tc>
        <w:tc>
          <w:tcPr>
            <w:tcW w:w="1440" w:type="dxa"/>
          </w:tcPr>
          <w:p w:rsidR="00085D7E" w:rsidRDefault="00085D7E">
            <w:pPr>
              <w:rPr>
                <w:i/>
                <w:iCs/>
                <w:color w:val="000000"/>
              </w:rPr>
            </w:pPr>
          </w:p>
          <w:p w:rsidR="00085D7E" w:rsidRPr="00576612" w:rsidRDefault="00085D7E" w:rsidP="00E05B3D">
            <w:pPr>
              <w:pStyle w:val="NoSpacing"/>
              <w:rPr>
                <w:i/>
                <w:iCs/>
              </w:rPr>
            </w:pPr>
          </w:p>
        </w:tc>
      </w:tr>
      <w:tr w:rsidR="00085D7E" w:rsidRPr="00774CE7" w:rsidTr="00E05B3D">
        <w:trPr>
          <w:trHeight w:val="6488"/>
        </w:trPr>
        <w:tc>
          <w:tcPr>
            <w:tcW w:w="2127" w:type="dxa"/>
          </w:tcPr>
          <w:p w:rsidR="00085D7E" w:rsidRDefault="00085D7E" w:rsidP="002E221D"/>
          <w:p w:rsidR="00085D7E" w:rsidRDefault="00085D7E" w:rsidP="002E221D"/>
          <w:p w:rsidR="00085D7E" w:rsidRPr="00774CE7" w:rsidRDefault="00085D7E" w:rsidP="002E221D">
            <w:r w:rsidRPr="00D83D15">
              <w:t xml:space="preserve">Учитель подводит </w:t>
            </w:r>
            <w:r w:rsidRPr="00774CE7">
              <w:t>учащихся вк тому, что 21 век- век, когда особенно остро обострилась борьба зла и добра, света и тьмы, век, когда нависла угроза не только над экологией природы, но и над экологией души, человеческой души.</w:t>
            </w:r>
          </w:p>
          <w:p w:rsidR="00085D7E" w:rsidRDefault="00085D7E" w:rsidP="002E221D">
            <w:r w:rsidRPr="00774CE7">
              <w:t>II. Прослушивание музыкального произведения и вопросно-ответная беседа.</w:t>
            </w:r>
          </w:p>
        </w:tc>
        <w:tc>
          <w:tcPr>
            <w:tcW w:w="1869" w:type="dxa"/>
          </w:tcPr>
          <w:p w:rsidR="00085D7E" w:rsidRDefault="00085D7E" w:rsidP="00D83D15"/>
          <w:p w:rsidR="00085D7E" w:rsidRDefault="00085D7E" w:rsidP="00D83D15">
            <w:r w:rsidRPr="00D83D15">
              <w:t xml:space="preserve">Учащиеся </w:t>
            </w:r>
            <w:r w:rsidRPr="00774CE7">
              <w:t>проникаются проблемой</w:t>
            </w:r>
            <w:r w:rsidRPr="00D83D15">
              <w:t xml:space="preserve"> находят ответ на вопрос  учителя, делают вывод</w:t>
            </w:r>
            <w:r w:rsidRPr="00774CE7">
              <w:rPr>
                <w:sz w:val="16"/>
                <w:szCs w:val="16"/>
              </w:rPr>
              <w:t>ы.</w:t>
            </w:r>
            <w:r w:rsidRPr="00F46E0B">
              <w:t>.</w:t>
            </w:r>
          </w:p>
        </w:tc>
        <w:tc>
          <w:tcPr>
            <w:tcW w:w="2347" w:type="dxa"/>
          </w:tcPr>
          <w:p w:rsidR="00085D7E" w:rsidRDefault="00085D7E" w:rsidP="00EC35BA">
            <w:pPr>
              <w:pStyle w:val="NoSpacing"/>
              <w:rPr>
                <w:i/>
                <w:iCs/>
              </w:rPr>
            </w:pPr>
          </w:p>
          <w:p w:rsidR="00085D7E" w:rsidRDefault="00085D7E" w:rsidP="00EC35BA">
            <w:pPr>
              <w:pStyle w:val="NoSpacing"/>
              <w:rPr>
                <w:i/>
                <w:iCs/>
              </w:rPr>
            </w:pPr>
          </w:p>
          <w:p w:rsidR="00085D7E" w:rsidRPr="00EC35BA" w:rsidRDefault="00085D7E" w:rsidP="00EC35BA">
            <w:pPr>
              <w:pStyle w:val="NoSpacing"/>
            </w:pPr>
            <w:r>
              <w:t>О</w:t>
            </w:r>
            <w:r w:rsidRPr="00EC35BA">
              <w:t>сознание учащимися для чего им необходимо получить знания по данной теме.</w:t>
            </w:r>
          </w:p>
          <w:p w:rsidR="00085D7E" w:rsidRPr="00774CE7" w:rsidRDefault="00085D7E" w:rsidP="005B31F5">
            <w:pPr>
              <w:rPr>
                <w:i/>
                <w:iCs/>
              </w:rPr>
            </w:pPr>
          </w:p>
        </w:tc>
        <w:tc>
          <w:tcPr>
            <w:tcW w:w="1849" w:type="dxa"/>
          </w:tcPr>
          <w:p w:rsidR="00085D7E" w:rsidRDefault="00085D7E" w:rsidP="005B31F5"/>
          <w:p w:rsidR="00085D7E" w:rsidRDefault="00085D7E" w:rsidP="005B31F5">
            <w:r w:rsidRPr="00D83D15">
              <w:t>Оценивают  предлагаемые для анализа произведения искусства.</w:t>
            </w:r>
          </w:p>
        </w:tc>
        <w:tc>
          <w:tcPr>
            <w:tcW w:w="2142" w:type="dxa"/>
          </w:tcPr>
          <w:p w:rsidR="00085D7E" w:rsidRDefault="00085D7E" w:rsidP="005B31F5"/>
          <w:p w:rsidR="00085D7E" w:rsidRDefault="00085D7E" w:rsidP="005B31F5">
            <w:r w:rsidRPr="00D83D15">
              <w:t>Коммуникация, потребность поделится со сверстниками и учителем своим мнением, умения слушать и воспринимать мнение других</w:t>
            </w:r>
          </w:p>
        </w:tc>
        <w:tc>
          <w:tcPr>
            <w:tcW w:w="2130" w:type="dxa"/>
          </w:tcPr>
          <w:p w:rsidR="00085D7E" w:rsidRDefault="00085D7E" w:rsidP="005B31F5"/>
          <w:p w:rsidR="00085D7E" w:rsidRDefault="00085D7E" w:rsidP="005B31F5">
            <w:r w:rsidRPr="00D83D15">
              <w:t>Распознавание существенных признаков  и свойств  явлений  с помощью наблюдения, сравнения, анализа.</w:t>
            </w:r>
          </w:p>
        </w:tc>
        <w:tc>
          <w:tcPr>
            <w:tcW w:w="1324" w:type="dxa"/>
          </w:tcPr>
          <w:p w:rsidR="00085D7E" w:rsidRDefault="00085D7E" w:rsidP="005B31F5"/>
          <w:p w:rsidR="00085D7E" w:rsidRDefault="00085D7E" w:rsidP="005B31F5">
            <w:r w:rsidRPr="00774CE7">
              <w:rPr>
                <w:sz w:val="22"/>
                <w:szCs w:val="22"/>
              </w:rPr>
              <w:t>Взаимоконтроль</w:t>
            </w:r>
          </w:p>
        </w:tc>
        <w:tc>
          <w:tcPr>
            <w:tcW w:w="1440" w:type="dxa"/>
          </w:tcPr>
          <w:p w:rsidR="00085D7E" w:rsidRDefault="00085D7E" w:rsidP="005B31F5"/>
        </w:tc>
      </w:tr>
      <w:tr w:rsidR="00085D7E" w:rsidRPr="00774CE7" w:rsidTr="00E05B3D">
        <w:trPr>
          <w:trHeight w:val="497"/>
        </w:trPr>
        <w:tc>
          <w:tcPr>
            <w:tcW w:w="13788" w:type="dxa"/>
            <w:gridSpan w:val="7"/>
          </w:tcPr>
          <w:p w:rsidR="00085D7E" w:rsidRPr="002C62E1" w:rsidRDefault="00085D7E" w:rsidP="002E221D">
            <w:pPr>
              <w:rPr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4.Постановка учебной задачи (4 – 5 минут)</w:t>
            </w:r>
          </w:p>
          <w:p w:rsidR="00085D7E" w:rsidRPr="00774CE7" w:rsidRDefault="00085D7E" w:rsidP="005B31F5"/>
        </w:tc>
        <w:tc>
          <w:tcPr>
            <w:tcW w:w="1440" w:type="dxa"/>
          </w:tcPr>
          <w:p w:rsidR="00085D7E" w:rsidRDefault="00085D7E"/>
          <w:p w:rsidR="00085D7E" w:rsidRPr="00774CE7" w:rsidRDefault="00085D7E" w:rsidP="00E05B3D"/>
        </w:tc>
      </w:tr>
      <w:tr w:rsidR="00085D7E" w:rsidRPr="00774CE7" w:rsidTr="00E05B3D">
        <w:tc>
          <w:tcPr>
            <w:tcW w:w="2127" w:type="dxa"/>
          </w:tcPr>
          <w:p w:rsidR="00085D7E" w:rsidRPr="00774CE7" w:rsidRDefault="00085D7E" w:rsidP="00D83D15">
            <w:r w:rsidRPr="00D83D15">
              <w:t xml:space="preserve">1 На экране появляется картина </w:t>
            </w:r>
            <w:r w:rsidRPr="00774CE7">
              <w:t xml:space="preserve"> с изображением  церковной</w:t>
            </w:r>
          </w:p>
          <w:p w:rsidR="00085D7E" w:rsidRPr="00774CE7" w:rsidRDefault="00085D7E" w:rsidP="00D83D15">
            <w:r w:rsidRPr="00774CE7">
              <w:t>Архитектуры</w:t>
            </w:r>
          </w:p>
          <w:p w:rsidR="00085D7E" w:rsidRPr="00D83D15" w:rsidRDefault="00085D7E" w:rsidP="00D83D15">
            <w:r w:rsidRPr="00774CE7">
              <w:t xml:space="preserve">(соборы, церкви) </w:t>
            </w:r>
          </w:p>
          <w:p w:rsidR="00085D7E" w:rsidRPr="00D83D15" w:rsidRDefault="00085D7E" w:rsidP="00D83D15">
            <w:r w:rsidRPr="00D83D15">
              <w:t>3.Организует беседу, выявляющую знания учащихся в сфере этого стиля  живописи.</w:t>
            </w:r>
          </w:p>
          <w:p w:rsidR="00085D7E" w:rsidRPr="00774CE7" w:rsidRDefault="00085D7E" w:rsidP="00EC35BA">
            <w:r w:rsidRPr="00D83D15">
              <w:t xml:space="preserve">4.Подводит итог </w:t>
            </w:r>
          </w:p>
        </w:tc>
        <w:tc>
          <w:tcPr>
            <w:tcW w:w="1869" w:type="dxa"/>
          </w:tcPr>
          <w:p w:rsidR="00085D7E" w:rsidRPr="00774CE7" w:rsidRDefault="00085D7E" w:rsidP="00D83D15">
            <w:r w:rsidRPr="00D83D15">
              <w:t xml:space="preserve">Анализируют стиль художника., выявляют сходство и различие </w:t>
            </w:r>
            <w:r>
              <w:t>архи</w:t>
            </w:r>
            <w:r w:rsidRPr="00774CE7">
              <w:t>тектурных строений</w:t>
            </w:r>
          </w:p>
        </w:tc>
        <w:tc>
          <w:tcPr>
            <w:tcW w:w="2347" w:type="dxa"/>
          </w:tcPr>
          <w:p w:rsidR="00085D7E" w:rsidRPr="00774CE7" w:rsidRDefault="00085D7E" w:rsidP="00774CE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E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 чувств доброжелательности и эмоционально-нравственной отзывчивости</w:t>
            </w:r>
          </w:p>
          <w:p w:rsidR="00085D7E" w:rsidRPr="00774CE7" w:rsidRDefault="00085D7E" w:rsidP="005B31F5"/>
        </w:tc>
        <w:tc>
          <w:tcPr>
            <w:tcW w:w="1849" w:type="dxa"/>
          </w:tcPr>
          <w:p w:rsidR="00085D7E" w:rsidRPr="00774CE7" w:rsidRDefault="00085D7E" w:rsidP="00EC35BA">
            <w:r w:rsidRPr="006D4DCE">
              <w:t>Уметь действовать в  соответствии с целевой установкой Понимать и сохранять учебную цель и задачу. Дополнять и уточнять мнения, высказанные одноклас</w:t>
            </w:r>
            <w:r>
              <w:t>-</w:t>
            </w:r>
            <w:r w:rsidRPr="006D4DCE">
              <w:t>ми</w:t>
            </w:r>
            <w:r w:rsidRPr="00774CE7">
              <w:rPr>
                <w:sz w:val="16"/>
                <w:szCs w:val="16"/>
              </w:rPr>
              <w:t>.</w:t>
            </w:r>
          </w:p>
        </w:tc>
        <w:tc>
          <w:tcPr>
            <w:tcW w:w="2142" w:type="dxa"/>
          </w:tcPr>
          <w:p w:rsidR="00085D7E" w:rsidRPr="00774CE7" w:rsidRDefault="00085D7E" w:rsidP="005B31F5">
            <w:r w:rsidRPr="006D4DCE">
              <w:t>Взаимодействие  с учителем во время беседы, осуществляемой во фронтальном режим</w:t>
            </w:r>
            <w:r w:rsidRPr="00774CE7">
              <w:rPr>
                <w:sz w:val="16"/>
                <w:szCs w:val="16"/>
              </w:rPr>
              <w:t>е.</w:t>
            </w:r>
          </w:p>
        </w:tc>
        <w:tc>
          <w:tcPr>
            <w:tcW w:w="2130" w:type="dxa"/>
          </w:tcPr>
          <w:p w:rsidR="00085D7E" w:rsidRPr="00774CE7" w:rsidRDefault="00085D7E" w:rsidP="005B31F5">
            <w:r w:rsidRPr="006D4DCE">
              <w:t>Выделять существенную информацию  из названия картины, выдвигать свои гипотезы и обосновывать их. Осуществлять актуализацию личного жизненного опыта.</w:t>
            </w:r>
          </w:p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399"/>
        </w:trPr>
        <w:tc>
          <w:tcPr>
            <w:tcW w:w="15228" w:type="dxa"/>
            <w:gridSpan w:val="8"/>
          </w:tcPr>
          <w:p w:rsidR="00085D7E" w:rsidRPr="002C62E1" w:rsidRDefault="00085D7E" w:rsidP="005B31F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74CE7">
              <w:rPr>
                <w:b/>
                <w:bCs/>
              </w:rPr>
              <w:t xml:space="preserve">.Открытие нового знания (построение проекта выхода из затруднения) </w:t>
            </w:r>
            <w:r>
              <w:rPr>
                <w:b/>
                <w:bCs/>
              </w:rPr>
              <w:t xml:space="preserve"> 6 -7мин</w:t>
            </w:r>
            <w:r w:rsidRPr="00774CE7">
              <w:rPr>
                <w:b/>
                <w:bCs/>
              </w:rPr>
              <w:t xml:space="preserve">.  Знакомство с </w:t>
            </w:r>
            <w:r>
              <w:rPr>
                <w:b/>
                <w:bCs/>
              </w:rPr>
              <w:t>«</w:t>
            </w:r>
            <w:r w:rsidRPr="00774CE7">
              <w:rPr>
                <w:b/>
                <w:bCs/>
              </w:rPr>
              <w:t>духовной музыкой»</w:t>
            </w:r>
          </w:p>
        </w:tc>
      </w:tr>
      <w:tr w:rsidR="00085D7E" w:rsidRPr="00774CE7" w:rsidTr="00E05B3D">
        <w:trPr>
          <w:trHeight w:val="5479"/>
        </w:trPr>
        <w:tc>
          <w:tcPr>
            <w:tcW w:w="2127" w:type="dxa"/>
          </w:tcPr>
          <w:p w:rsidR="00085D7E" w:rsidRDefault="00085D7E" w:rsidP="006D4DCE"/>
          <w:p w:rsidR="00085D7E" w:rsidRPr="00774CE7" w:rsidRDefault="00085D7E" w:rsidP="006D4DCE">
            <w:r w:rsidRPr="0076298A">
              <w:t xml:space="preserve">читель подводит учащихся к пониманию того, </w:t>
            </w:r>
          </w:p>
          <w:p w:rsidR="00085D7E" w:rsidRPr="00774CE7" w:rsidRDefault="00085D7E" w:rsidP="006D4DCE">
            <w:r w:rsidRPr="00774CE7">
              <w:t xml:space="preserve">то духовная </w:t>
            </w:r>
          </w:p>
          <w:p w:rsidR="00085D7E" w:rsidRPr="00774CE7" w:rsidRDefault="00085D7E" w:rsidP="006D4DCE">
            <w:r w:rsidRPr="00774CE7">
              <w:t xml:space="preserve">музыка </w:t>
            </w:r>
          </w:p>
          <w:p w:rsidR="00085D7E" w:rsidRPr="00774CE7" w:rsidRDefault="00085D7E" w:rsidP="006D4DCE">
            <w:r w:rsidRPr="00774CE7">
              <w:t>помогает  нам раскрыться, проснуться, приобщиться к высокому, задуматься о смысле жизни.</w:t>
            </w:r>
          </w:p>
          <w:p w:rsidR="00085D7E" w:rsidRDefault="00085D7E" w:rsidP="006D4DCE">
            <w:r w:rsidRPr="0076298A">
              <w:t>Формирование целей и задач, необходимых для изучения этой темы.</w:t>
            </w:r>
          </w:p>
        </w:tc>
        <w:tc>
          <w:tcPr>
            <w:tcW w:w="1869" w:type="dxa"/>
          </w:tcPr>
          <w:p w:rsidR="00085D7E" w:rsidRDefault="00085D7E" w:rsidP="002C3C72"/>
          <w:p w:rsidR="00085D7E" w:rsidRPr="00774CE7" w:rsidRDefault="00085D7E" w:rsidP="002C3C72">
            <w:r>
              <w:t>учащиеся сами  формули</w:t>
            </w:r>
            <w:r w:rsidRPr="006D4DCE">
              <w:t>руют цели и задачи урока, что для изучения новой темы необходимо</w:t>
            </w:r>
            <w:r w:rsidRPr="00774CE7">
              <w:t>: знакомство</w:t>
            </w:r>
            <w:r w:rsidRPr="006D4DCE">
              <w:t xml:space="preserve"> с </w:t>
            </w:r>
            <w:r w:rsidRPr="00774CE7">
              <w:t>жанрами и исполнителями</w:t>
            </w:r>
          </w:p>
          <w:p w:rsidR="00085D7E" w:rsidRDefault="00085D7E" w:rsidP="002C3C72">
            <w:r w:rsidRPr="00774CE7">
              <w:t>композиторами церковной музыки, а также музыкальными произведениями духовной направленности.</w:t>
            </w:r>
          </w:p>
        </w:tc>
        <w:tc>
          <w:tcPr>
            <w:tcW w:w="2347" w:type="dxa"/>
          </w:tcPr>
          <w:p w:rsidR="00085D7E" w:rsidRPr="00774CE7" w:rsidRDefault="00085D7E" w:rsidP="00774CE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5D7E" w:rsidRDefault="00085D7E" w:rsidP="005B31F5"/>
          <w:p w:rsidR="00085D7E" w:rsidRDefault="00085D7E" w:rsidP="005B31F5"/>
          <w:p w:rsidR="00085D7E" w:rsidRDefault="00085D7E" w:rsidP="005B31F5">
            <w:r>
              <w:t>Л</w:t>
            </w:r>
            <w:r w:rsidRPr="0065195E">
              <w:t>ичностно оценивают звучащую на уроке музык</w:t>
            </w:r>
          </w:p>
        </w:tc>
        <w:tc>
          <w:tcPr>
            <w:tcW w:w="2142" w:type="dxa"/>
          </w:tcPr>
          <w:p w:rsidR="00085D7E" w:rsidRDefault="00085D7E" w:rsidP="005B31F5"/>
          <w:p w:rsidR="00085D7E" w:rsidRDefault="00085D7E" w:rsidP="005B31F5"/>
          <w:p w:rsidR="00085D7E" w:rsidRDefault="00085D7E" w:rsidP="005B31F5"/>
          <w:p w:rsidR="00085D7E" w:rsidRDefault="00085D7E" w:rsidP="005B31F5">
            <w:r w:rsidRPr="0065195E">
              <w:t>Формируют диалоговые  формы  работы и потребность поделиться своими впечатлениями и знаниями.</w:t>
            </w:r>
          </w:p>
        </w:tc>
        <w:tc>
          <w:tcPr>
            <w:tcW w:w="2130" w:type="dxa"/>
          </w:tcPr>
          <w:p w:rsidR="00085D7E" w:rsidRDefault="00085D7E" w:rsidP="0065195E"/>
          <w:p w:rsidR="00085D7E" w:rsidRDefault="00085D7E" w:rsidP="0065195E"/>
          <w:p w:rsidR="00085D7E" w:rsidRDefault="00085D7E" w:rsidP="0065195E"/>
          <w:p w:rsidR="00085D7E" w:rsidRPr="0065195E" w:rsidRDefault="00085D7E" w:rsidP="0065195E">
            <w:r w:rsidRPr="0065195E">
              <w:t xml:space="preserve">Выявляют </w:t>
            </w:r>
            <w:r w:rsidRPr="00774CE7">
              <w:t xml:space="preserve">особенности </w:t>
            </w:r>
            <w:r w:rsidRPr="0065195E">
              <w:t xml:space="preserve"> </w:t>
            </w:r>
            <w:r w:rsidRPr="00774CE7">
              <w:t xml:space="preserve">церковно </w:t>
            </w:r>
            <w:r w:rsidRPr="0065195E">
              <w:t xml:space="preserve">живописных </w:t>
            </w:r>
            <w:r w:rsidRPr="00774CE7">
              <w:t>и музыкальных образов</w:t>
            </w:r>
            <w:r w:rsidRPr="0065195E">
              <w:t>, сравнивают, анализируют их.</w:t>
            </w:r>
          </w:p>
          <w:p w:rsidR="00085D7E" w:rsidRDefault="00085D7E" w:rsidP="0065195E">
            <w:r w:rsidRPr="00774CE7">
              <w:rPr>
                <w:sz w:val="16"/>
                <w:szCs w:val="16"/>
              </w:rPr>
              <w:t>.</w:t>
            </w:r>
          </w:p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629"/>
        </w:trPr>
        <w:tc>
          <w:tcPr>
            <w:tcW w:w="13788" w:type="dxa"/>
            <w:gridSpan w:val="7"/>
          </w:tcPr>
          <w:p w:rsidR="00085D7E" w:rsidRPr="002C62E1" w:rsidRDefault="00085D7E" w:rsidP="005B31F5">
            <w:pPr>
              <w:rPr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6. Первичное закрепление  (4 – 5 минут).</w:t>
            </w:r>
          </w:p>
        </w:tc>
        <w:tc>
          <w:tcPr>
            <w:tcW w:w="1440" w:type="dxa"/>
          </w:tcPr>
          <w:p w:rsidR="00085D7E" w:rsidRPr="002C62E1" w:rsidRDefault="00085D7E" w:rsidP="00E05B3D">
            <w:pPr>
              <w:rPr>
                <w:sz w:val="28"/>
                <w:szCs w:val="28"/>
              </w:rPr>
            </w:pPr>
          </w:p>
        </w:tc>
      </w:tr>
      <w:tr w:rsidR="00085D7E" w:rsidRPr="00774CE7" w:rsidTr="00E05B3D">
        <w:trPr>
          <w:trHeight w:val="2681"/>
        </w:trPr>
        <w:tc>
          <w:tcPr>
            <w:tcW w:w="2127" w:type="dxa"/>
          </w:tcPr>
          <w:p w:rsidR="00085D7E" w:rsidRDefault="00085D7E" w:rsidP="006D4DCE"/>
          <w:p w:rsidR="00085D7E" w:rsidRPr="00774CE7" w:rsidRDefault="00085D7E" w:rsidP="006D4DCE">
            <w:r w:rsidRPr="00774CE7">
              <w:t>оказ иконы «Святая троица» А Рублева  и фрески Ф.Грека. А Также предлагает детям  прослушать молитву «Да исправится молитва моя» П Чеснокова.</w:t>
            </w:r>
          </w:p>
          <w:p w:rsidR="00085D7E" w:rsidRDefault="00085D7E" w:rsidP="006D4DCE">
            <w:r w:rsidRPr="00774CE7">
              <w:t>Сравни характер мелодии музыки с характером рисунка на иконе.</w:t>
            </w:r>
          </w:p>
        </w:tc>
        <w:tc>
          <w:tcPr>
            <w:tcW w:w="1869" w:type="dxa"/>
          </w:tcPr>
          <w:p w:rsidR="00085D7E" w:rsidRDefault="00085D7E" w:rsidP="002C3C72"/>
          <w:p w:rsidR="00085D7E" w:rsidRDefault="00085D7E" w:rsidP="002C3C72">
            <w:r w:rsidRPr="00774CE7">
              <w:t>Внимательно прослушивают музыкальный отрывок  и сопоставляют  с образами ,написанными на картинах, пытаясь выделить ключевые слова, раскрывающи</w:t>
            </w:r>
            <w:r>
              <w:t>й общечеловеческий смысл иконы.</w:t>
            </w:r>
          </w:p>
        </w:tc>
        <w:tc>
          <w:tcPr>
            <w:tcW w:w="2347" w:type="dxa"/>
          </w:tcPr>
          <w:p w:rsidR="00085D7E" w:rsidRDefault="00085D7E" w:rsidP="00EC35BA"/>
          <w:p w:rsidR="00085D7E" w:rsidRPr="00774CE7" w:rsidRDefault="00085D7E" w:rsidP="00EC35BA">
            <w:r w:rsidRPr="00774CE7">
              <w:t>Развитие образно-ассоциативного мышления на основе активного, прочувствованного восприятия музыки</w:t>
            </w:r>
          </w:p>
          <w:p w:rsidR="00085D7E" w:rsidRDefault="00085D7E" w:rsidP="00774CE7">
            <w:pPr>
              <w:pStyle w:val="1"/>
              <w:ind w:left="0"/>
              <w:rPr>
                <w:rFonts w:cs="Times New Roman"/>
              </w:rPr>
            </w:pPr>
          </w:p>
        </w:tc>
        <w:tc>
          <w:tcPr>
            <w:tcW w:w="1849" w:type="dxa"/>
          </w:tcPr>
          <w:p w:rsidR="00085D7E" w:rsidRDefault="00085D7E" w:rsidP="005B31F5"/>
          <w:p w:rsidR="00085D7E" w:rsidRDefault="00085D7E" w:rsidP="005B31F5">
            <w:r w:rsidRPr="0076298A">
              <w:t>Оценивают выразительные и изобразительные особенности произведений искусства ( живописи и музыки)</w:t>
            </w:r>
          </w:p>
        </w:tc>
        <w:tc>
          <w:tcPr>
            <w:tcW w:w="2142" w:type="dxa"/>
          </w:tcPr>
          <w:p w:rsidR="00085D7E" w:rsidRDefault="00085D7E" w:rsidP="0076298A"/>
          <w:p w:rsidR="00085D7E" w:rsidRDefault="00085D7E" w:rsidP="0076298A">
            <w:r w:rsidRPr="0076298A">
              <w:t>О</w:t>
            </w:r>
            <w:r w:rsidRPr="00774CE7">
              <w:t>бщаются и взаимодейству</w:t>
            </w:r>
            <w:r w:rsidRPr="0076298A">
              <w:t xml:space="preserve">ют  в процессе нахождения общего и разного в стилях </w:t>
            </w:r>
            <w:r w:rsidRPr="00774CE7">
              <w:t>произведений</w:t>
            </w:r>
          </w:p>
        </w:tc>
        <w:tc>
          <w:tcPr>
            <w:tcW w:w="2130" w:type="dxa"/>
          </w:tcPr>
          <w:p w:rsidR="00085D7E" w:rsidRDefault="00085D7E" w:rsidP="0076298A"/>
          <w:p w:rsidR="00085D7E" w:rsidRPr="00774CE7" w:rsidRDefault="00085D7E" w:rsidP="0076298A">
            <w:r w:rsidRPr="0076298A">
              <w:t>Анализируют</w:t>
            </w:r>
            <w:r w:rsidRPr="00774CE7">
              <w:t xml:space="preserve"> стилевые </w:t>
            </w:r>
            <w:r w:rsidRPr="0076298A">
              <w:t xml:space="preserve">особенности музыкального фрагмента Устанавливают аналогии особенностей живописи художников – </w:t>
            </w:r>
            <w:r w:rsidRPr="00774CE7">
              <w:t xml:space="preserve">иконописцев  с музыкой композиторов </w:t>
            </w:r>
          </w:p>
          <w:p w:rsidR="00085D7E" w:rsidRPr="0076298A" w:rsidRDefault="00085D7E" w:rsidP="0076298A">
            <w:r w:rsidRPr="00774CE7">
              <w:t xml:space="preserve">Делают </w:t>
            </w:r>
            <w:r w:rsidRPr="0076298A">
              <w:t>выводы..</w:t>
            </w:r>
          </w:p>
          <w:p w:rsidR="00085D7E" w:rsidRPr="00774CE7" w:rsidRDefault="00085D7E" w:rsidP="0076298A"/>
          <w:p w:rsidR="00085D7E" w:rsidRDefault="00085D7E" w:rsidP="0065195E"/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646"/>
        </w:trPr>
        <w:tc>
          <w:tcPr>
            <w:tcW w:w="15228" w:type="dxa"/>
            <w:gridSpan w:val="8"/>
          </w:tcPr>
          <w:p w:rsidR="00085D7E" w:rsidRPr="002C62E1" w:rsidRDefault="00085D7E" w:rsidP="005B31F5">
            <w:pPr>
              <w:rPr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7. Включение нового знания в систему знаний и повторение 5 – 6 ми</w:t>
            </w:r>
            <w:r>
              <w:rPr>
                <w:b/>
                <w:bCs/>
                <w:sz w:val="28"/>
                <w:szCs w:val="28"/>
              </w:rPr>
              <w:t>н</w:t>
            </w:r>
          </w:p>
        </w:tc>
      </w:tr>
      <w:tr w:rsidR="00085D7E" w:rsidRPr="00774CE7" w:rsidTr="00E05B3D">
        <w:trPr>
          <w:trHeight w:val="4502"/>
        </w:trPr>
        <w:tc>
          <w:tcPr>
            <w:tcW w:w="2127" w:type="dxa"/>
          </w:tcPr>
          <w:p w:rsidR="00085D7E" w:rsidRDefault="00085D7E" w:rsidP="0076298A"/>
          <w:p w:rsidR="00085D7E" w:rsidRPr="00774CE7" w:rsidRDefault="00085D7E" w:rsidP="0076298A">
            <w:r>
              <w:t>п</w:t>
            </w:r>
            <w:r w:rsidRPr="00774CE7">
              <w:t xml:space="preserve">оказ </w:t>
            </w:r>
            <w:r w:rsidRPr="0076298A">
              <w:t>презентации, в которой поэтапно отражены все разделы урока,</w:t>
            </w:r>
          </w:p>
          <w:p w:rsidR="00085D7E" w:rsidRDefault="00085D7E" w:rsidP="0076298A">
            <w:r w:rsidRPr="0076298A">
              <w:t>.Звучит</w:t>
            </w:r>
            <w:r w:rsidRPr="00774CE7">
              <w:t xml:space="preserve"> духовная </w:t>
            </w:r>
            <w:r w:rsidRPr="0076298A">
              <w:t xml:space="preserve"> музыка, на основе которой будут даны</w:t>
            </w:r>
            <w:r w:rsidRPr="00774CE7">
              <w:t xml:space="preserve"> несколько вариантов вопроса</w:t>
            </w:r>
            <w:r w:rsidRPr="0076298A">
              <w:t xml:space="preserve"> </w:t>
            </w:r>
          </w:p>
        </w:tc>
        <w:tc>
          <w:tcPr>
            <w:tcW w:w="1869" w:type="dxa"/>
          </w:tcPr>
          <w:p w:rsidR="00085D7E" w:rsidRDefault="00085D7E" w:rsidP="005B4727">
            <w:r w:rsidRPr="0076298A">
              <w:t xml:space="preserve">Исследуют  и выявляют закономерности появления </w:t>
            </w:r>
            <w:r w:rsidRPr="00774CE7">
              <w:t xml:space="preserve">духовности в </w:t>
            </w:r>
            <w:r w:rsidRPr="0076298A">
              <w:t xml:space="preserve"> искусстве, </w:t>
            </w:r>
            <w:r>
              <w:t>выявляют общие черты,  сопостав</w:t>
            </w:r>
            <w:r w:rsidRPr="0076298A">
              <w:t>ляют особенности живописи и музыки</w:t>
            </w:r>
            <w:r w:rsidRPr="00774CE7">
              <w:t>.</w:t>
            </w:r>
          </w:p>
        </w:tc>
        <w:tc>
          <w:tcPr>
            <w:tcW w:w="2347" w:type="dxa"/>
          </w:tcPr>
          <w:p w:rsidR="00085D7E" w:rsidRPr="00774CE7" w:rsidRDefault="00085D7E" w:rsidP="00774CE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5D7E" w:rsidRDefault="00085D7E" w:rsidP="005B31F5">
            <w:r w:rsidRPr="005B4727">
              <w:t>Оценивают  те  знания и впечатления, которые получили за время урока, соотносят их с уже имеющимся опытом и знаниями в сфере музыки и изобразительно го искусств</w:t>
            </w:r>
            <w:r w:rsidRPr="00774CE7">
              <w:t>а.</w:t>
            </w:r>
          </w:p>
        </w:tc>
        <w:tc>
          <w:tcPr>
            <w:tcW w:w="2142" w:type="dxa"/>
          </w:tcPr>
          <w:p w:rsidR="00085D7E" w:rsidRDefault="00085D7E" w:rsidP="0076298A">
            <w:pPr>
              <w:rPr>
                <w:sz w:val="28"/>
                <w:szCs w:val="28"/>
              </w:rPr>
            </w:pPr>
          </w:p>
          <w:p w:rsidR="00085D7E" w:rsidRPr="002C62E1" w:rsidRDefault="00085D7E" w:rsidP="0076298A">
            <w:r w:rsidRPr="002C62E1">
              <w:t>Применяют словарь эмоций во время просмотра презентации для характеристики звучащей музыки и художественных образов, возникающих на экране.</w:t>
            </w:r>
          </w:p>
        </w:tc>
        <w:tc>
          <w:tcPr>
            <w:tcW w:w="2130" w:type="dxa"/>
          </w:tcPr>
          <w:p w:rsidR="00085D7E" w:rsidRDefault="00085D7E" w:rsidP="0076298A">
            <w:r w:rsidRPr="005B4727">
              <w:t>Распознают существенные признаки и свойства изучаемой проблемы с помощью наблюдений, сравнений, анализа.</w:t>
            </w:r>
          </w:p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695"/>
        </w:trPr>
        <w:tc>
          <w:tcPr>
            <w:tcW w:w="13788" w:type="dxa"/>
            <w:gridSpan w:val="7"/>
          </w:tcPr>
          <w:p w:rsidR="00085D7E" w:rsidRPr="002C62E1" w:rsidRDefault="00085D7E" w:rsidP="005B31F5">
            <w:pPr>
              <w:rPr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8. Рефлексия учебной деятельности на уроке (итог) 2 – 3 минуты</w:t>
            </w:r>
          </w:p>
        </w:tc>
        <w:tc>
          <w:tcPr>
            <w:tcW w:w="1440" w:type="dxa"/>
          </w:tcPr>
          <w:p w:rsidR="00085D7E" w:rsidRPr="002C62E1" w:rsidRDefault="00085D7E" w:rsidP="00E05B3D">
            <w:pPr>
              <w:rPr>
                <w:sz w:val="28"/>
                <w:szCs w:val="28"/>
              </w:rPr>
            </w:pPr>
          </w:p>
        </w:tc>
      </w:tr>
      <w:tr w:rsidR="00085D7E" w:rsidRPr="00774CE7" w:rsidTr="00E05B3D">
        <w:trPr>
          <w:trHeight w:val="1506"/>
        </w:trPr>
        <w:tc>
          <w:tcPr>
            <w:tcW w:w="2127" w:type="dxa"/>
          </w:tcPr>
          <w:p w:rsidR="00085D7E" w:rsidRDefault="00085D7E" w:rsidP="002D3521"/>
          <w:p w:rsidR="00085D7E" w:rsidRDefault="00085D7E" w:rsidP="0076298A">
            <w:r w:rsidRPr="00774CE7">
              <w:t>Учитель подводит учащихся к  тому, что духовная культура, духовное искусство, духовная музыка сама собой не придет к нам, а</w:t>
            </w:r>
            <w:r>
              <w:t xml:space="preserve"> придет она лишь к отворившему.</w:t>
            </w:r>
          </w:p>
        </w:tc>
        <w:tc>
          <w:tcPr>
            <w:tcW w:w="1869" w:type="dxa"/>
          </w:tcPr>
          <w:p w:rsidR="00085D7E" w:rsidRDefault="00085D7E" w:rsidP="005B4727"/>
          <w:p w:rsidR="00085D7E" w:rsidRDefault="00085D7E" w:rsidP="005B4727">
            <w:r w:rsidRPr="002D3521">
              <w:t xml:space="preserve">Учащиеся называют цели </w:t>
            </w:r>
            <w:r>
              <w:t>и задачи, которые они формулиро</w:t>
            </w:r>
            <w:r w:rsidRPr="002D3521">
              <w:t>вали и намечали в начале урока, анализируют все ли успели и усвоили в процессе урока.</w:t>
            </w:r>
          </w:p>
        </w:tc>
        <w:tc>
          <w:tcPr>
            <w:tcW w:w="2347" w:type="dxa"/>
          </w:tcPr>
          <w:p w:rsidR="00085D7E" w:rsidRPr="00774CE7" w:rsidRDefault="00085D7E" w:rsidP="00774CE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5D7E" w:rsidRDefault="00085D7E" w:rsidP="005B31F5"/>
          <w:p w:rsidR="00085D7E" w:rsidRDefault="00085D7E" w:rsidP="005B31F5">
            <w:r w:rsidRPr="002D3521">
              <w:t>Умение адекватно воспринимать как  твои действия оценивает учитель и сверстники</w:t>
            </w:r>
            <w:r w:rsidRPr="00774CE7">
              <w:rPr>
                <w:sz w:val="16"/>
                <w:szCs w:val="16"/>
              </w:rPr>
              <w:t>.</w:t>
            </w:r>
          </w:p>
        </w:tc>
        <w:tc>
          <w:tcPr>
            <w:tcW w:w="2142" w:type="dxa"/>
          </w:tcPr>
          <w:p w:rsidR="00085D7E" w:rsidRDefault="00085D7E" w:rsidP="0076298A"/>
          <w:p w:rsidR="00085D7E" w:rsidRDefault="00085D7E" w:rsidP="0076298A">
            <w:r w:rsidRPr="002D3521">
              <w:t>Участвовали в совместной деятельности, общались и взаимодейство вали на различных этапах урок</w:t>
            </w:r>
            <w:r w:rsidRPr="00774CE7">
              <w:rPr>
                <w:sz w:val="16"/>
                <w:szCs w:val="16"/>
              </w:rPr>
              <w:t>а.</w:t>
            </w:r>
          </w:p>
        </w:tc>
        <w:tc>
          <w:tcPr>
            <w:tcW w:w="2130" w:type="dxa"/>
          </w:tcPr>
          <w:p w:rsidR="00085D7E" w:rsidRDefault="00085D7E" w:rsidP="0076298A"/>
          <w:p w:rsidR="00085D7E" w:rsidRDefault="00085D7E" w:rsidP="0076298A">
            <w:r w:rsidRPr="002D3521">
              <w:t>Сравнивали, анализировали, классифицировали, обобщал</w:t>
            </w:r>
          </w:p>
        </w:tc>
        <w:tc>
          <w:tcPr>
            <w:tcW w:w="1324" w:type="dxa"/>
          </w:tcPr>
          <w:p w:rsidR="00085D7E" w:rsidRPr="00774CE7" w:rsidRDefault="00085D7E" w:rsidP="005B31F5"/>
        </w:tc>
        <w:tc>
          <w:tcPr>
            <w:tcW w:w="1440" w:type="dxa"/>
          </w:tcPr>
          <w:p w:rsidR="00085D7E" w:rsidRPr="00774CE7" w:rsidRDefault="00085D7E" w:rsidP="005B31F5"/>
        </w:tc>
      </w:tr>
      <w:tr w:rsidR="00085D7E" w:rsidRPr="00774CE7" w:rsidTr="00E05B3D">
        <w:trPr>
          <w:trHeight w:val="397"/>
        </w:trPr>
        <w:tc>
          <w:tcPr>
            <w:tcW w:w="15228" w:type="dxa"/>
            <w:gridSpan w:val="8"/>
          </w:tcPr>
          <w:p w:rsidR="00085D7E" w:rsidRPr="002C62E1" w:rsidRDefault="00085D7E" w:rsidP="002D3521">
            <w:pPr>
              <w:rPr>
                <w:b/>
                <w:bCs/>
                <w:sz w:val="28"/>
                <w:szCs w:val="28"/>
              </w:rPr>
            </w:pPr>
            <w:r w:rsidRPr="002C62E1">
              <w:rPr>
                <w:b/>
                <w:bCs/>
                <w:sz w:val="28"/>
                <w:szCs w:val="28"/>
              </w:rPr>
              <w:t>9.  Исполнение песни – заповеди “Не убий!” муз. Ю. Саульского, стихи Л. Завальнюка.</w:t>
            </w:r>
          </w:p>
          <w:p w:rsidR="00085D7E" w:rsidRPr="00774CE7" w:rsidRDefault="00085D7E" w:rsidP="005B31F5"/>
        </w:tc>
      </w:tr>
      <w:tr w:rsidR="00085D7E" w:rsidRPr="00774CE7" w:rsidTr="00E05B3D">
        <w:trPr>
          <w:trHeight w:val="1483"/>
        </w:trPr>
        <w:tc>
          <w:tcPr>
            <w:tcW w:w="2127" w:type="dxa"/>
          </w:tcPr>
          <w:p w:rsidR="00085D7E" w:rsidRDefault="00085D7E" w:rsidP="002D3521"/>
          <w:p w:rsidR="00085D7E" w:rsidRDefault="00085D7E" w:rsidP="002D3521">
            <w:r w:rsidRPr="00774CE7">
              <w:t>Учитель аккомпанирует  классу на фортепиано</w:t>
            </w:r>
          </w:p>
        </w:tc>
        <w:tc>
          <w:tcPr>
            <w:tcW w:w="1869" w:type="dxa"/>
          </w:tcPr>
          <w:p w:rsidR="00085D7E" w:rsidRDefault="00085D7E" w:rsidP="005B4727"/>
          <w:p w:rsidR="00085D7E" w:rsidRDefault="00085D7E" w:rsidP="005B4727">
            <w:r w:rsidRPr="00774CE7">
              <w:t>Учащиеся исполняют песню</w:t>
            </w:r>
          </w:p>
        </w:tc>
        <w:tc>
          <w:tcPr>
            <w:tcW w:w="2347" w:type="dxa"/>
          </w:tcPr>
          <w:p w:rsidR="00085D7E" w:rsidRDefault="00085D7E" w:rsidP="00774CE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7E" w:rsidRDefault="00085D7E" w:rsidP="00774CE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E7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мир, отношения к Добру и Злу;</w:t>
            </w:r>
          </w:p>
        </w:tc>
        <w:tc>
          <w:tcPr>
            <w:tcW w:w="1849" w:type="dxa"/>
          </w:tcPr>
          <w:p w:rsidR="00085D7E" w:rsidRPr="00774CE7" w:rsidRDefault="00085D7E" w:rsidP="005B31F5"/>
        </w:tc>
        <w:tc>
          <w:tcPr>
            <w:tcW w:w="2142" w:type="dxa"/>
          </w:tcPr>
          <w:p w:rsidR="00085D7E" w:rsidRDefault="00085D7E" w:rsidP="002D3521"/>
          <w:p w:rsidR="00085D7E" w:rsidRDefault="00085D7E" w:rsidP="002D3521">
            <w:r w:rsidRPr="002D3521">
              <w:t xml:space="preserve">Участвовали в совместном исполнении выученной </w:t>
            </w:r>
          </w:p>
        </w:tc>
        <w:tc>
          <w:tcPr>
            <w:tcW w:w="2130" w:type="dxa"/>
          </w:tcPr>
          <w:p w:rsidR="00085D7E" w:rsidRPr="00774CE7" w:rsidRDefault="00085D7E" w:rsidP="0076298A"/>
        </w:tc>
        <w:tc>
          <w:tcPr>
            <w:tcW w:w="1324" w:type="dxa"/>
          </w:tcPr>
          <w:p w:rsidR="00085D7E" w:rsidRDefault="00085D7E" w:rsidP="005B31F5"/>
          <w:p w:rsidR="00085D7E" w:rsidRDefault="00085D7E" w:rsidP="005B31F5"/>
          <w:p w:rsidR="00085D7E" w:rsidRDefault="00085D7E" w:rsidP="005B31F5">
            <w:r w:rsidRPr="00774CE7">
              <w:rPr>
                <w:sz w:val="22"/>
                <w:szCs w:val="22"/>
              </w:rPr>
              <w:t>Исполнение песни</w:t>
            </w:r>
          </w:p>
        </w:tc>
        <w:tc>
          <w:tcPr>
            <w:tcW w:w="1440" w:type="dxa"/>
          </w:tcPr>
          <w:p w:rsidR="00085D7E" w:rsidRDefault="00085D7E" w:rsidP="005B31F5"/>
        </w:tc>
      </w:tr>
    </w:tbl>
    <w:p w:rsidR="00085D7E" w:rsidRDefault="00085D7E" w:rsidP="003C3540">
      <w:r>
        <w:pict>
          <v:shape id="_x0000_i1030" type="#_x0000_t75" alt="The Compact Disc Has Played Its Last Song The National University Herald" style="width:24pt;height:24pt">
            <v:imagedata r:id="rId15" r:href="rId16"/>
          </v:shape>
        </w:pict>
      </w:r>
    </w:p>
    <w:p w:rsidR="00085D7E" w:rsidRDefault="00085D7E" w:rsidP="003C3540"/>
    <w:p w:rsidR="00085D7E" w:rsidRDefault="00085D7E" w:rsidP="003C3540"/>
    <w:p w:rsidR="00085D7E" w:rsidRDefault="00085D7E" w:rsidP="003C3540">
      <w:r>
        <w:t xml:space="preserve">    </w:t>
      </w:r>
    </w:p>
    <w:p w:rsidR="00085D7E" w:rsidRDefault="00085D7E" w:rsidP="003C3540"/>
    <w:p w:rsidR="00085D7E" w:rsidRDefault="00085D7E" w:rsidP="003C3540"/>
    <w:sectPr w:rsidR="00085D7E" w:rsidSect="002E221D">
      <w:pgSz w:w="16838" w:h="11906" w:orient="landscape"/>
      <w:pgMar w:top="70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7E" w:rsidRDefault="00085D7E" w:rsidP="002E221D">
      <w:r>
        <w:separator/>
      </w:r>
    </w:p>
  </w:endnote>
  <w:endnote w:type="continuationSeparator" w:id="0">
    <w:p w:rsidR="00085D7E" w:rsidRDefault="00085D7E" w:rsidP="002E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7E" w:rsidRDefault="00085D7E" w:rsidP="002E221D">
      <w:r>
        <w:separator/>
      </w:r>
    </w:p>
  </w:footnote>
  <w:footnote w:type="continuationSeparator" w:id="0">
    <w:p w:rsidR="00085D7E" w:rsidRDefault="00085D7E" w:rsidP="002E2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1D"/>
    <w:rsid w:val="00000E2C"/>
    <w:rsid w:val="00001FC5"/>
    <w:rsid w:val="000023B8"/>
    <w:rsid w:val="00004E37"/>
    <w:rsid w:val="00005853"/>
    <w:rsid w:val="00006334"/>
    <w:rsid w:val="000067D4"/>
    <w:rsid w:val="000117BB"/>
    <w:rsid w:val="00012907"/>
    <w:rsid w:val="00013527"/>
    <w:rsid w:val="00016278"/>
    <w:rsid w:val="0001640F"/>
    <w:rsid w:val="000176A2"/>
    <w:rsid w:val="00021B70"/>
    <w:rsid w:val="000243A3"/>
    <w:rsid w:val="00024C94"/>
    <w:rsid w:val="00025150"/>
    <w:rsid w:val="0002564F"/>
    <w:rsid w:val="000264B7"/>
    <w:rsid w:val="00032582"/>
    <w:rsid w:val="000333E1"/>
    <w:rsid w:val="00033634"/>
    <w:rsid w:val="00033AF9"/>
    <w:rsid w:val="00037153"/>
    <w:rsid w:val="00040173"/>
    <w:rsid w:val="00040EB6"/>
    <w:rsid w:val="00041816"/>
    <w:rsid w:val="00041EE1"/>
    <w:rsid w:val="00042543"/>
    <w:rsid w:val="000429F7"/>
    <w:rsid w:val="00042A25"/>
    <w:rsid w:val="0004360D"/>
    <w:rsid w:val="00045C85"/>
    <w:rsid w:val="0004729F"/>
    <w:rsid w:val="0005048D"/>
    <w:rsid w:val="00050E20"/>
    <w:rsid w:val="00052137"/>
    <w:rsid w:val="00052E49"/>
    <w:rsid w:val="00053200"/>
    <w:rsid w:val="00053422"/>
    <w:rsid w:val="000552FE"/>
    <w:rsid w:val="00055F43"/>
    <w:rsid w:val="00057295"/>
    <w:rsid w:val="0005729A"/>
    <w:rsid w:val="000579E3"/>
    <w:rsid w:val="00057A53"/>
    <w:rsid w:val="000654A1"/>
    <w:rsid w:val="00065C01"/>
    <w:rsid w:val="0006606A"/>
    <w:rsid w:val="00067D9A"/>
    <w:rsid w:val="000711A3"/>
    <w:rsid w:val="00071986"/>
    <w:rsid w:val="00071A98"/>
    <w:rsid w:val="000731BD"/>
    <w:rsid w:val="00074558"/>
    <w:rsid w:val="0007544E"/>
    <w:rsid w:val="0007602E"/>
    <w:rsid w:val="00077D1A"/>
    <w:rsid w:val="000800A9"/>
    <w:rsid w:val="0008220D"/>
    <w:rsid w:val="00082CB1"/>
    <w:rsid w:val="00083F1B"/>
    <w:rsid w:val="000844B7"/>
    <w:rsid w:val="00085D7E"/>
    <w:rsid w:val="00085F21"/>
    <w:rsid w:val="00086001"/>
    <w:rsid w:val="0008679D"/>
    <w:rsid w:val="00092C8E"/>
    <w:rsid w:val="000934E1"/>
    <w:rsid w:val="00093582"/>
    <w:rsid w:val="000967F4"/>
    <w:rsid w:val="000A4AA8"/>
    <w:rsid w:val="000A6402"/>
    <w:rsid w:val="000A6735"/>
    <w:rsid w:val="000A6E3B"/>
    <w:rsid w:val="000A6E48"/>
    <w:rsid w:val="000A7CBE"/>
    <w:rsid w:val="000B16B2"/>
    <w:rsid w:val="000B2F6B"/>
    <w:rsid w:val="000B2FCD"/>
    <w:rsid w:val="000B3C23"/>
    <w:rsid w:val="000B4B2A"/>
    <w:rsid w:val="000C1536"/>
    <w:rsid w:val="000C4519"/>
    <w:rsid w:val="000C5B7B"/>
    <w:rsid w:val="000C6E02"/>
    <w:rsid w:val="000C75B5"/>
    <w:rsid w:val="000C75D1"/>
    <w:rsid w:val="000D2BA0"/>
    <w:rsid w:val="000D37A3"/>
    <w:rsid w:val="000D4408"/>
    <w:rsid w:val="000D6135"/>
    <w:rsid w:val="000E1817"/>
    <w:rsid w:val="000E1E77"/>
    <w:rsid w:val="000E3911"/>
    <w:rsid w:val="000E7376"/>
    <w:rsid w:val="000F07ED"/>
    <w:rsid w:val="000F40BB"/>
    <w:rsid w:val="000F43B9"/>
    <w:rsid w:val="000F75C4"/>
    <w:rsid w:val="00101385"/>
    <w:rsid w:val="00101873"/>
    <w:rsid w:val="00101A36"/>
    <w:rsid w:val="00103123"/>
    <w:rsid w:val="00103C8D"/>
    <w:rsid w:val="00104D8E"/>
    <w:rsid w:val="00106155"/>
    <w:rsid w:val="00107685"/>
    <w:rsid w:val="001100F3"/>
    <w:rsid w:val="001104F9"/>
    <w:rsid w:val="00110C1F"/>
    <w:rsid w:val="00111A69"/>
    <w:rsid w:val="001130A5"/>
    <w:rsid w:val="00115D28"/>
    <w:rsid w:val="0011672E"/>
    <w:rsid w:val="00116C28"/>
    <w:rsid w:val="00120ABF"/>
    <w:rsid w:val="00123577"/>
    <w:rsid w:val="00123D16"/>
    <w:rsid w:val="00124486"/>
    <w:rsid w:val="00126543"/>
    <w:rsid w:val="001315BC"/>
    <w:rsid w:val="00131879"/>
    <w:rsid w:val="00131C5E"/>
    <w:rsid w:val="001333A4"/>
    <w:rsid w:val="00133808"/>
    <w:rsid w:val="00136E73"/>
    <w:rsid w:val="00140129"/>
    <w:rsid w:val="00141B9A"/>
    <w:rsid w:val="00142AB5"/>
    <w:rsid w:val="0014466E"/>
    <w:rsid w:val="00144E42"/>
    <w:rsid w:val="001462EF"/>
    <w:rsid w:val="00153448"/>
    <w:rsid w:val="001541A0"/>
    <w:rsid w:val="00154B13"/>
    <w:rsid w:val="00155BB6"/>
    <w:rsid w:val="00156FDC"/>
    <w:rsid w:val="00157CBF"/>
    <w:rsid w:val="00161E56"/>
    <w:rsid w:val="00162FB2"/>
    <w:rsid w:val="001650F4"/>
    <w:rsid w:val="001679E2"/>
    <w:rsid w:val="0017181C"/>
    <w:rsid w:val="0017185E"/>
    <w:rsid w:val="00171F47"/>
    <w:rsid w:val="001730DD"/>
    <w:rsid w:val="001746A7"/>
    <w:rsid w:val="001749B7"/>
    <w:rsid w:val="001778A8"/>
    <w:rsid w:val="00177B93"/>
    <w:rsid w:val="00180572"/>
    <w:rsid w:val="00182E97"/>
    <w:rsid w:val="001845E6"/>
    <w:rsid w:val="00185368"/>
    <w:rsid w:val="00186F30"/>
    <w:rsid w:val="00191DC4"/>
    <w:rsid w:val="00191E88"/>
    <w:rsid w:val="0019579F"/>
    <w:rsid w:val="00195AEF"/>
    <w:rsid w:val="00195D55"/>
    <w:rsid w:val="00195D7D"/>
    <w:rsid w:val="00196E5B"/>
    <w:rsid w:val="001A038D"/>
    <w:rsid w:val="001A09FC"/>
    <w:rsid w:val="001A1F8E"/>
    <w:rsid w:val="001A2DF3"/>
    <w:rsid w:val="001A2F20"/>
    <w:rsid w:val="001A32A6"/>
    <w:rsid w:val="001A5F30"/>
    <w:rsid w:val="001A6956"/>
    <w:rsid w:val="001A6F75"/>
    <w:rsid w:val="001B1AB9"/>
    <w:rsid w:val="001B3344"/>
    <w:rsid w:val="001B4A8A"/>
    <w:rsid w:val="001B5D38"/>
    <w:rsid w:val="001B77B8"/>
    <w:rsid w:val="001B7AF2"/>
    <w:rsid w:val="001C235E"/>
    <w:rsid w:val="001C40B6"/>
    <w:rsid w:val="001C4AB7"/>
    <w:rsid w:val="001C531E"/>
    <w:rsid w:val="001C6133"/>
    <w:rsid w:val="001C634F"/>
    <w:rsid w:val="001C7BFB"/>
    <w:rsid w:val="001D0151"/>
    <w:rsid w:val="001D0BD7"/>
    <w:rsid w:val="001D14A7"/>
    <w:rsid w:val="001D1748"/>
    <w:rsid w:val="001D272E"/>
    <w:rsid w:val="001D2EC0"/>
    <w:rsid w:val="001D3D2D"/>
    <w:rsid w:val="001D3D37"/>
    <w:rsid w:val="001D48D8"/>
    <w:rsid w:val="001D4CFA"/>
    <w:rsid w:val="001D5290"/>
    <w:rsid w:val="001D68B7"/>
    <w:rsid w:val="001E0EA7"/>
    <w:rsid w:val="001E124A"/>
    <w:rsid w:val="001E1A6A"/>
    <w:rsid w:val="001E366B"/>
    <w:rsid w:val="001E5FDF"/>
    <w:rsid w:val="001E6BCD"/>
    <w:rsid w:val="001E6DE2"/>
    <w:rsid w:val="001F08FA"/>
    <w:rsid w:val="001F120A"/>
    <w:rsid w:val="001F1D9F"/>
    <w:rsid w:val="001F3375"/>
    <w:rsid w:val="001F4B49"/>
    <w:rsid w:val="001F5138"/>
    <w:rsid w:val="00200921"/>
    <w:rsid w:val="0020289B"/>
    <w:rsid w:val="0020395F"/>
    <w:rsid w:val="00203BAB"/>
    <w:rsid w:val="00204CBE"/>
    <w:rsid w:val="002054BF"/>
    <w:rsid w:val="00206CED"/>
    <w:rsid w:val="002120B3"/>
    <w:rsid w:val="00214DF5"/>
    <w:rsid w:val="00215027"/>
    <w:rsid w:val="00217AAB"/>
    <w:rsid w:val="00221626"/>
    <w:rsid w:val="00221BC8"/>
    <w:rsid w:val="00222525"/>
    <w:rsid w:val="0022421A"/>
    <w:rsid w:val="00224EC4"/>
    <w:rsid w:val="00226634"/>
    <w:rsid w:val="00226B3A"/>
    <w:rsid w:val="00230BE0"/>
    <w:rsid w:val="00231ADA"/>
    <w:rsid w:val="00232A7A"/>
    <w:rsid w:val="00236BF3"/>
    <w:rsid w:val="00237360"/>
    <w:rsid w:val="00237489"/>
    <w:rsid w:val="00237671"/>
    <w:rsid w:val="00242501"/>
    <w:rsid w:val="0024328A"/>
    <w:rsid w:val="00244BBB"/>
    <w:rsid w:val="002454D3"/>
    <w:rsid w:val="00245CFA"/>
    <w:rsid w:val="0024619D"/>
    <w:rsid w:val="00246DD6"/>
    <w:rsid w:val="00247C6A"/>
    <w:rsid w:val="00247EBC"/>
    <w:rsid w:val="00251582"/>
    <w:rsid w:val="00253385"/>
    <w:rsid w:val="0025406F"/>
    <w:rsid w:val="0025474B"/>
    <w:rsid w:val="00254CD1"/>
    <w:rsid w:val="002564D1"/>
    <w:rsid w:val="002565F0"/>
    <w:rsid w:val="00257135"/>
    <w:rsid w:val="00260116"/>
    <w:rsid w:val="00260369"/>
    <w:rsid w:val="00261670"/>
    <w:rsid w:val="00262DBC"/>
    <w:rsid w:val="002638B2"/>
    <w:rsid w:val="0026703A"/>
    <w:rsid w:val="00267CE3"/>
    <w:rsid w:val="0027037B"/>
    <w:rsid w:val="00271964"/>
    <w:rsid w:val="00273697"/>
    <w:rsid w:val="0027375E"/>
    <w:rsid w:val="00274366"/>
    <w:rsid w:val="00275B82"/>
    <w:rsid w:val="0027739C"/>
    <w:rsid w:val="002806C6"/>
    <w:rsid w:val="002878ED"/>
    <w:rsid w:val="0029000D"/>
    <w:rsid w:val="0029516F"/>
    <w:rsid w:val="002956B8"/>
    <w:rsid w:val="00296759"/>
    <w:rsid w:val="002A0285"/>
    <w:rsid w:val="002A17B7"/>
    <w:rsid w:val="002A1E6A"/>
    <w:rsid w:val="002A2D6A"/>
    <w:rsid w:val="002A4431"/>
    <w:rsid w:val="002A673C"/>
    <w:rsid w:val="002B493A"/>
    <w:rsid w:val="002B7BC4"/>
    <w:rsid w:val="002C11CF"/>
    <w:rsid w:val="002C2510"/>
    <w:rsid w:val="002C26E3"/>
    <w:rsid w:val="002C3725"/>
    <w:rsid w:val="002C3C72"/>
    <w:rsid w:val="002C4C90"/>
    <w:rsid w:val="002C5084"/>
    <w:rsid w:val="002C62E1"/>
    <w:rsid w:val="002C723A"/>
    <w:rsid w:val="002D0664"/>
    <w:rsid w:val="002D0C4A"/>
    <w:rsid w:val="002D1818"/>
    <w:rsid w:val="002D3521"/>
    <w:rsid w:val="002D4A86"/>
    <w:rsid w:val="002D6991"/>
    <w:rsid w:val="002D7354"/>
    <w:rsid w:val="002E1151"/>
    <w:rsid w:val="002E221D"/>
    <w:rsid w:val="002E261E"/>
    <w:rsid w:val="002E4B6A"/>
    <w:rsid w:val="002E4C01"/>
    <w:rsid w:val="002E5645"/>
    <w:rsid w:val="002E65B6"/>
    <w:rsid w:val="002E7506"/>
    <w:rsid w:val="002F21EE"/>
    <w:rsid w:val="002F4119"/>
    <w:rsid w:val="002F4CDD"/>
    <w:rsid w:val="002F56EC"/>
    <w:rsid w:val="002F6617"/>
    <w:rsid w:val="002F798A"/>
    <w:rsid w:val="00301ABA"/>
    <w:rsid w:val="003023DB"/>
    <w:rsid w:val="00302C57"/>
    <w:rsid w:val="00304567"/>
    <w:rsid w:val="00305EFD"/>
    <w:rsid w:val="003063F2"/>
    <w:rsid w:val="00307864"/>
    <w:rsid w:val="00310953"/>
    <w:rsid w:val="003153A1"/>
    <w:rsid w:val="003156AD"/>
    <w:rsid w:val="00316F8D"/>
    <w:rsid w:val="003175CE"/>
    <w:rsid w:val="003200C9"/>
    <w:rsid w:val="003207D1"/>
    <w:rsid w:val="003211D4"/>
    <w:rsid w:val="0032192B"/>
    <w:rsid w:val="00321C14"/>
    <w:rsid w:val="00322756"/>
    <w:rsid w:val="0032362A"/>
    <w:rsid w:val="00324483"/>
    <w:rsid w:val="0032466F"/>
    <w:rsid w:val="00330500"/>
    <w:rsid w:val="00330815"/>
    <w:rsid w:val="00331063"/>
    <w:rsid w:val="003312B9"/>
    <w:rsid w:val="003318D8"/>
    <w:rsid w:val="003319A0"/>
    <w:rsid w:val="00331D69"/>
    <w:rsid w:val="00331F1B"/>
    <w:rsid w:val="00333686"/>
    <w:rsid w:val="003357B7"/>
    <w:rsid w:val="00336232"/>
    <w:rsid w:val="0033651A"/>
    <w:rsid w:val="003369E5"/>
    <w:rsid w:val="00336C2D"/>
    <w:rsid w:val="0034433E"/>
    <w:rsid w:val="00346050"/>
    <w:rsid w:val="00346116"/>
    <w:rsid w:val="0035027A"/>
    <w:rsid w:val="003509F8"/>
    <w:rsid w:val="00350AEA"/>
    <w:rsid w:val="00351969"/>
    <w:rsid w:val="00351F88"/>
    <w:rsid w:val="00354FAA"/>
    <w:rsid w:val="00355130"/>
    <w:rsid w:val="00355689"/>
    <w:rsid w:val="0035649B"/>
    <w:rsid w:val="00357477"/>
    <w:rsid w:val="00357DE5"/>
    <w:rsid w:val="003632AC"/>
    <w:rsid w:val="003673F0"/>
    <w:rsid w:val="00371482"/>
    <w:rsid w:val="00371C9E"/>
    <w:rsid w:val="00372453"/>
    <w:rsid w:val="003733F1"/>
    <w:rsid w:val="00373A88"/>
    <w:rsid w:val="00374A71"/>
    <w:rsid w:val="00374D2E"/>
    <w:rsid w:val="00375A51"/>
    <w:rsid w:val="00376FEA"/>
    <w:rsid w:val="00377D82"/>
    <w:rsid w:val="00377FD2"/>
    <w:rsid w:val="00380536"/>
    <w:rsid w:val="003807A4"/>
    <w:rsid w:val="00382B5B"/>
    <w:rsid w:val="003834B0"/>
    <w:rsid w:val="00383A02"/>
    <w:rsid w:val="00385762"/>
    <w:rsid w:val="00385A69"/>
    <w:rsid w:val="00386AF1"/>
    <w:rsid w:val="00387214"/>
    <w:rsid w:val="003916AA"/>
    <w:rsid w:val="00391EAB"/>
    <w:rsid w:val="00392D21"/>
    <w:rsid w:val="0039346D"/>
    <w:rsid w:val="00394C2C"/>
    <w:rsid w:val="00394E58"/>
    <w:rsid w:val="00395661"/>
    <w:rsid w:val="00395F93"/>
    <w:rsid w:val="003A007D"/>
    <w:rsid w:val="003A37C7"/>
    <w:rsid w:val="003A40F6"/>
    <w:rsid w:val="003A5ECA"/>
    <w:rsid w:val="003A692C"/>
    <w:rsid w:val="003A69A1"/>
    <w:rsid w:val="003A6C0F"/>
    <w:rsid w:val="003A7854"/>
    <w:rsid w:val="003B0BE9"/>
    <w:rsid w:val="003B362C"/>
    <w:rsid w:val="003B771C"/>
    <w:rsid w:val="003C0569"/>
    <w:rsid w:val="003C3540"/>
    <w:rsid w:val="003C38A8"/>
    <w:rsid w:val="003D59B4"/>
    <w:rsid w:val="003D7EB4"/>
    <w:rsid w:val="003E072E"/>
    <w:rsid w:val="003E33B9"/>
    <w:rsid w:val="003E5975"/>
    <w:rsid w:val="003E600B"/>
    <w:rsid w:val="003F068B"/>
    <w:rsid w:val="003F3C05"/>
    <w:rsid w:val="003F604B"/>
    <w:rsid w:val="003F628A"/>
    <w:rsid w:val="003F66D7"/>
    <w:rsid w:val="00400982"/>
    <w:rsid w:val="0040172B"/>
    <w:rsid w:val="00402308"/>
    <w:rsid w:val="00402F94"/>
    <w:rsid w:val="004030A8"/>
    <w:rsid w:val="00403233"/>
    <w:rsid w:val="00404108"/>
    <w:rsid w:val="00404ADA"/>
    <w:rsid w:val="0040622E"/>
    <w:rsid w:val="0040750A"/>
    <w:rsid w:val="00410BB0"/>
    <w:rsid w:val="00411624"/>
    <w:rsid w:val="004129D1"/>
    <w:rsid w:val="00413849"/>
    <w:rsid w:val="00417DE7"/>
    <w:rsid w:val="00420C9D"/>
    <w:rsid w:val="00420DA3"/>
    <w:rsid w:val="00423186"/>
    <w:rsid w:val="00424C28"/>
    <w:rsid w:val="00424E57"/>
    <w:rsid w:val="004253E0"/>
    <w:rsid w:val="00425599"/>
    <w:rsid w:val="00427060"/>
    <w:rsid w:val="004322EE"/>
    <w:rsid w:val="00433421"/>
    <w:rsid w:val="0043351C"/>
    <w:rsid w:val="00433AD9"/>
    <w:rsid w:val="00436A5C"/>
    <w:rsid w:val="004370CE"/>
    <w:rsid w:val="004379B7"/>
    <w:rsid w:val="00437FFE"/>
    <w:rsid w:val="0044045D"/>
    <w:rsid w:val="00440CE1"/>
    <w:rsid w:val="00445E10"/>
    <w:rsid w:val="0044634C"/>
    <w:rsid w:val="00446B29"/>
    <w:rsid w:val="004507AC"/>
    <w:rsid w:val="00451675"/>
    <w:rsid w:val="0045257E"/>
    <w:rsid w:val="0045299B"/>
    <w:rsid w:val="00452FD0"/>
    <w:rsid w:val="00455908"/>
    <w:rsid w:val="00455C24"/>
    <w:rsid w:val="004601B5"/>
    <w:rsid w:val="00461C21"/>
    <w:rsid w:val="00462516"/>
    <w:rsid w:val="00462DBB"/>
    <w:rsid w:val="00464FA5"/>
    <w:rsid w:val="004653FC"/>
    <w:rsid w:val="004673D1"/>
    <w:rsid w:val="0046740C"/>
    <w:rsid w:val="004707FF"/>
    <w:rsid w:val="00470B3F"/>
    <w:rsid w:val="00470EC2"/>
    <w:rsid w:val="00471D07"/>
    <w:rsid w:val="00473188"/>
    <w:rsid w:val="0047474B"/>
    <w:rsid w:val="00474875"/>
    <w:rsid w:val="00475FB1"/>
    <w:rsid w:val="00477DF9"/>
    <w:rsid w:val="00480949"/>
    <w:rsid w:val="004816B3"/>
    <w:rsid w:val="00482B0F"/>
    <w:rsid w:val="004846A0"/>
    <w:rsid w:val="004854BF"/>
    <w:rsid w:val="00491358"/>
    <w:rsid w:val="00491F24"/>
    <w:rsid w:val="00492605"/>
    <w:rsid w:val="004935EB"/>
    <w:rsid w:val="004955A1"/>
    <w:rsid w:val="0049750C"/>
    <w:rsid w:val="00497724"/>
    <w:rsid w:val="004A0423"/>
    <w:rsid w:val="004A1170"/>
    <w:rsid w:val="004A28C7"/>
    <w:rsid w:val="004A4471"/>
    <w:rsid w:val="004A4A08"/>
    <w:rsid w:val="004A548B"/>
    <w:rsid w:val="004A5A8F"/>
    <w:rsid w:val="004A7D18"/>
    <w:rsid w:val="004B10EB"/>
    <w:rsid w:val="004B26A2"/>
    <w:rsid w:val="004B4736"/>
    <w:rsid w:val="004B7B08"/>
    <w:rsid w:val="004C0AF8"/>
    <w:rsid w:val="004C0D65"/>
    <w:rsid w:val="004C2E83"/>
    <w:rsid w:val="004C4499"/>
    <w:rsid w:val="004C5692"/>
    <w:rsid w:val="004C6D15"/>
    <w:rsid w:val="004D0734"/>
    <w:rsid w:val="004D2980"/>
    <w:rsid w:val="004D37B7"/>
    <w:rsid w:val="004D539F"/>
    <w:rsid w:val="004D6CB7"/>
    <w:rsid w:val="004D6F0D"/>
    <w:rsid w:val="004E1D4F"/>
    <w:rsid w:val="004E2243"/>
    <w:rsid w:val="004E2E1E"/>
    <w:rsid w:val="004E34E4"/>
    <w:rsid w:val="004E4866"/>
    <w:rsid w:val="004E646B"/>
    <w:rsid w:val="004F04F2"/>
    <w:rsid w:val="004F16A2"/>
    <w:rsid w:val="004F1D33"/>
    <w:rsid w:val="004F299B"/>
    <w:rsid w:val="004F3082"/>
    <w:rsid w:val="004F4E2B"/>
    <w:rsid w:val="004F5355"/>
    <w:rsid w:val="004F542D"/>
    <w:rsid w:val="004F56D0"/>
    <w:rsid w:val="005015B1"/>
    <w:rsid w:val="005018BE"/>
    <w:rsid w:val="00501AB7"/>
    <w:rsid w:val="005021E5"/>
    <w:rsid w:val="005037F5"/>
    <w:rsid w:val="00505F79"/>
    <w:rsid w:val="00507585"/>
    <w:rsid w:val="00510C64"/>
    <w:rsid w:val="0051149F"/>
    <w:rsid w:val="00511512"/>
    <w:rsid w:val="005129C9"/>
    <w:rsid w:val="00513332"/>
    <w:rsid w:val="0051381E"/>
    <w:rsid w:val="0051450B"/>
    <w:rsid w:val="00514797"/>
    <w:rsid w:val="00515121"/>
    <w:rsid w:val="00516AF7"/>
    <w:rsid w:val="005209F8"/>
    <w:rsid w:val="00520CF8"/>
    <w:rsid w:val="005222DC"/>
    <w:rsid w:val="005234FA"/>
    <w:rsid w:val="00523E1F"/>
    <w:rsid w:val="00524DEF"/>
    <w:rsid w:val="00526C5D"/>
    <w:rsid w:val="00527140"/>
    <w:rsid w:val="00527BFB"/>
    <w:rsid w:val="00530F3D"/>
    <w:rsid w:val="00531E44"/>
    <w:rsid w:val="00536535"/>
    <w:rsid w:val="0053687B"/>
    <w:rsid w:val="00536FE4"/>
    <w:rsid w:val="00537359"/>
    <w:rsid w:val="005417B0"/>
    <w:rsid w:val="00541AC3"/>
    <w:rsid w:val="005423C3"/>
    <w:rsid w:val="00543A43"/>
    <w:rsid w:val="00544757"/>
    <w:rsid w:val="00546588"/>
    <w:rsid w:val="0054708D"/>
    <w:rsid w:val="00547123"/>
    <w:rsid w:val="00550462"/>
    <w:rsid w:val="00551BD3"/>
    <w:rsid w:val="00553256"/>
    <w:rsid w:val="005556DF"/>
    <w:rsid w:val="00564613"/>
    <w:rsid w:val="005673EE"/>
    <w:rsid w:val="005676C4"/>
    <w:rsid w:val="0057007D"/>
    <w:rsid w:val="005705A1"/>
    <w:rsid w:val="00570F01"/>
    <w:rsid w:val="00573B35"/>
    <w:rsid w:val="0057488D"/>
    <w:rsid w:val="00575CC5"/>
    <w:rsid w:val="00576222"/>
    <w:rsid w:val="0057638A"/>
    <w:rsid w:val="00576612"/>
    <w:rsid w:val="005809A3"/>
    <w:rsid w:val="00584FBE"/>
    <w:rsid w:val="00585600"/>
    <w:rsid w:val="00585E1D"/>
    <w:rsid w:val="005908B1"/>
    <w:rsid w:val="00591803"/>
    <w:rsid w:val="00592DCF"/>
    <w:rsid w:val="00596729"/>
    <w:rsid w:val="005A13AB"/>
    <w:rsid w:val="005A3962"/>
    <w:rsid w:val="005A4893"/>
    <w:rsid w:val="005A495B"/>
    <w:rsid w:val="005A7B57"/>
    <w:rsid w:val="005B2071"/>
    <w:rsid w:val="005B2B1F"/>
    <w:rsid w:val="005B2EC8"/>
    <w:rsid w:val="005B31F5"/>
    <w:rsid w:val="005B4727"/>
    <w:rsid w:val="005B4D7A"/>
    <w:rsid w:val="005B55FE"/>
    <w:rsid w:val="005B577C"/>
    <w:rsid w:val="005B5F96"/>
    <w:rsid w:val="005C13A4"/>
    <w:rsid w:val="005C2AEA"/>
    <w:rsid w:val="005C2CFE"/>
    <w:rsid w:val="005C4209"/>
    <w:rsid w:val="005C4532"/>
    <w:rsid w:val="005C4EBD"/>
    <w:rsid w:val="005C7CF9"/>
    <w:rsid w:val="005D0C64"/>
    <w:rsid w:val="005D14CC"/>
    <w:rsid w:val="005D4857"/>
    <w:rsid w:val="005D4866"/>
    <w:rsid w:val="005D5321"/>
    <w:rsid w:val="005D5CB6"/>
    <w:rsid w:val="005E057D"/>
    <w:rsid w:val="005E1EC3"/>
    <w:rsid w:val="005E3E15"/>
    <w:rsid w:val="005E3F14"/>
    <w:rsid w:val="005E4174"/>
    <w:rsid w:val="005E45AF"/>
    <w:rsid w:val="005E4A4C"/>
    <w:rsid w:val="005E550A"/>
    <w:rsid w:val="005E57D4"/>
    <w:rsid w:val="005E5891"/>
    <w:rsid w:val="005E5D8C"/>
    <w:rsid w:val="005E63E5"/>
    <w:rsid w:val="005E6BF9"/>
    <w:rsid w:val="005F06C2"/>
    <w:rsid w:val="005F1F9F"/>
    <w:rsid w:val="005F31EE"/>
    <w:rsid w:val="005F4E93"/>
    <w:rsid w:val="005F60B1"/>
    <w:rsid w:val="005F7178"/>
    <w:rsid w:val="005F7C43"/>
    <w:rsid w:val="00600235"/>
    <w:rsid w:val="00600AB1"/>
    <w:rsid w:val="00601970"/>
    <w:rsid w:val="006020E3"/>
    <w:rsid w:val="00602EB5"/>
    <w:rsid w:val="00603044"/>
    <w:rsid w:val="006041C1"/>
    <w:rsid w:val="00604D48"/>
    <w:rsid w:val="0060625E"/>
    <w:rsid w:val="0061007B"/>
    <w:rsid w:val="006111EB"/>
    <w:rsid w:val="0061190C"/>
    <w:rsid w:val="00611B97"/>
    <w:rsid w:val="006121FD"/>
    <w:rsid w:val="006125CA"/>
    <w:rsid w:val="006126F4"/>
    <w:rsid w:val="00612FEC"/>
    <w:rsid w:val="00613B52"/>
    <w:rsid w:val="00616F47"/>
    <w:rsid w:val="00622438"/>
    <w:rsid w:val="0062524B"/>
    <w:rsid w:val="00626E7B"/>
    <w:rsid w:val="006271AD"/>
    <w:rsid w:val="00627303"/>
    <w:rsid w:val="00633108"/>
    <w:rsid w:val="006346AC"/>
    <w:rsid w:val="006356E1"/>
    <w:rsid w:val="00635D97"/>
    <w:rsid w:val="00635F19"/>
    <w:rsid w:val="006376FE"/>
    <w:rsid w:val="00640AC0"/>
    <w:rsid w:val="00645336"/>
    <w:rsid w:val="006464C1"/>
    <w:rsid w:val="006504AE"/>
    <w:rsid w:val="00650E0B"/>
    <w:rsid w:val="0065195E"/>
    <w:rsid w:val="00652848"/>
    <w:rsid w:val="00652FDD"/>
    <w:rsid w:val="00655B33"/>
    <w:rsid w:val="0066049A"/>
    <w:rsid w:val="00661230"/>
    <w:rsid w:val="006613B9"/>
    <w:rsid w:val="00663EBA"/>
    <w:rsid w:val="006644B6"/>
    <w:rsid w:val="00666420"/>
    <w:rsid w:val="006667CF"/>
    <w:rsid w:val="00667DB3"/>
    <w:rsid w:val="0067103B"/>
    <w:rsid w:val="006710D8"/>
    <w:rsid w:val="0067210E"/>
    <w:rsid w:val="006773EC"/>
    <w:rsid w:val="0067740E"/>
    <w:rsid w:val="00680121"/>
    <w:rsid w:val="00680AD8"/>
    <w:rsid w:val="00681DC0"/>
    <w:rsid w:val="006838FD"/>
    <w:rsid w:val="00683E44"/>
    <w:rsid w:val="006864A6"/>
    <w:rsid w:val="0068657E"/>
    <w:rsid w:val="00687B62"/>
    <w:rsid w:val="00687D14"/>
    <w:rsid w:val="00691827"/>
    <w:rsid w:val="00691F46"/>
    <w:rsid w:val="00694688"/>
    <w:rsid w:val="006954FE"/>
    <w:rsid w:val="00695DF3"/>
    <w:rsid w:val="00695E09"/>
    <w:rsid w:val="00696E78"/>
    <w:rsid w:val="00697DF5"/>
    <w:rsid w:val="006A0CB7"/>
    <w:rsid w:val="006A2B44"/>
    <w:rsid w:val="006A2B77"/>
    <w:rsid w:val="006A46F7"/>
    <w:rsid w:val="006A4990"/>
    <w:rsid w:val="006A5AE8"/>
    <w:rsid w:val="006A7CCA"/>
    <w:rsid w:val="006B077F"/>
    <w:rsid w:val="006B0FEC"/>
    <w:rsid w:val="006B4CF0"/>
    <w:rsid w:val="006B5520"/>
    <w:rsid w:val="006B6440"/>
    <w:rsid w:val="006B645E"/>
    <w:rsid w:val="006B73B4"/>
    <w:rsid w:val="006B75FA"/>
    <w:rsid w:val="006C00F1"/>
    <w:rsid w:val="006C28D9"/>
    <w:rsid w:val="006C2958"/>
    <w:rsid w:val="006C3897"/>
    <w:rsid w:val="006C5EDC"/>
    <w:rsid w:val="006C6F4C"/>
    <w:rsid w:val="006C714D"/>
    <w:rsid w:val="006C722D"/>
    <w:rsid w:val="006D1359"/>
    <w:rsid w:val="006D164F"/>
    <w:rsid w:val="006D2FEA"/>
    <w:rsid w:val="006D3489"/>
    <w:rsid w:val="006D49B5"/>
    <w:rsid w:val="006D4DCE"/>
    <w:rsid w:val="006D5797"/>
    <w:rsid w:val="006D5C5A"/>
    <w:rsid w:val="006D60F0"/>
    <w:rsid w:val="006D6517"/>
    <w:rsid w:val="006D6DAA"/>
    <w:rsid w:val="006E01A5"/>
    <w:rsid w:val="006E0BC7"/>
    <w:rsid w:val="006E3D00"/>
    <w:rsid w:val="006E5353"/>
    <w:rsid w:val="006F1105"/>
    <w:rsid w:val="006F3259"/>
    <w:rsid w:val="006F3A45"/>
    <w:rsid w:val="006F3C37"/>
    <w:rsid w:val="006F4E77"/>
    <w:rsid w:val="006F4EDF"/>
    <w:rsid w:val="006F5EAA"/>
    <w:rsid w:val="006F73B3"/>
    <w:rsid w:val="006F772C"/>
    <w:rsid w:val="006F7AA9"/>
    <w:rsid w:val="00701A80"/>
    <w:rsid w:val="00702FC0"/>
    <w:rsid w:val="00704201"/>
    <w:rsid w:val="0070465C"/>
    <w:rsid w:val="00704A7D"/>
    <w:rsid w:val="00704B82"/>
    <w:rsid w:val="00705866"/>
    <w:rsid w:val="007075A3"/>
    <w:rsid w:val="007113B7"/>
    <w:rsid w:val="00714DDF"/>
    <w:rsid w:val="00714E87"/>
    <w:rsid w:val="0071534B"/>
    <w:rsid w:val="00721B5A"/>
    <w:rsid w:val="007223F7"/>
    <w:rsid w:val="00724B2A"/>
    <w:rsid w:val="00725109"/>
    <w:rsid w:val="00730BF1"/>
    <w:rsid w:val="00731804"/>
    <w:rsid w:val="007319B2"/>
    <w:rsid w:val="007319EF"/>
    <w:rsid w:val="00733589"/>
    <w:rsid w:val="007335CF"/>
    <w:rsid w:val="00733B1B"/>
    <w:rsid w:val="00733CD5"/>
    <w:rsid w:val="00737654"/>
    <w:rsid w:val="007377E3"/>
    <w:rsid w:val="00737DC3"/>
    <w:rsid w:val="007411DB"/>
    <w:rsid w:val="00741EE7"/>
    <w:rsid w:val="007433F1"/>
    <w:rsid w:val="007436E6"/>
    <w:rsid w:val="00743F3D"/>
    <w:rsid w:val="0074763B"/>
    <w:rsid w:val="0074782F"/>
    <w:rsid w:val="00752D49"/>
    <w:rsid w:val="007533AA"/>
    <w:rsid w:val="0075410C"/>
    <w:rsid w:val="00754C83"/>
    <w:rsid w:val="00754DC2"/>
    <w:rsid w:val="00754F71"/>
    <w:rsid w:val="00761447"/>
    <w:rsid w:val="0076298A"/>
    <w:rsid w:val="00762B8F"/>
    <w:rsid w:val="00766F9A"/>
    <w:rsid w:val="007675BF"/>
    <w:rsid w:val="00767CBE"/>
    <w:rsid w:val="00770BF6"/>
    <w:rsid w:val="00771B3D"/>
    <w:rsid w:val="0077255B"/>
    <w:rsid w:val="00772B76"/>
    <w:rsid w:val="0077323C"/>
    <w:rsid w:val="00774CE7"/>
    <w:rsid w:val="00776490"/>
    <w:rsid w:val="0077675E"/>
    <w:rsid w:val="007773FA"/>
    <w:rsid w:val="007805D9"/>
    <w:rsid w:val="0078088C"/>
    <w:rsid w:val="00780971"/>
    <w:rsid w:val="00785025"/>
    <w:rsid w:val="00787686"/>
    <w:rsid w:val="00787DC4"/>
    <w:rsid w:val="007902FA"/>
    <w:rsid w:val="007914D3"/>
    <w:rsid w:val="00791593"/>
    <w:rsid w:val="00791B4E"/>
    <w:rsid w:val="00791EA8"/>
    <w:rsid w:val="00792351"/>
    <w:rsid w:val="00792DCA"/>
    <w:rsid w:val="00792DDE"/>
    <w:rsid w:val="00792F09"/>
    <w:rsid w:val="00793DB3"/>
    <w:rsid w:val="00794A7D"/>
    <w:rsid w:val="00794F26"/>
    <w:rsid w:val="007A153F"/>
    <w:rsid w:val="007A2394"/>
    <w:rsid w:val="007A36B5"/>
    <w:rsid w:val="007A429B"/>
    <w:rsid w:val="007A4571"/>
    <w:rsid w:val="007A5431"/>
    <w:rsid w:val="007A6C32"/>
    <w:rsid w:val="007B1E5F"/>
    <w:rsid w:val="007B2956"/>
    <w:rsid w:val="007B2CDD"/>
    <w:rsid w:val="007B4E67"/>
    <w:rsid w:val="007B5493"/>
    <w:rsid w:val="007B56FC"/>
    <w:rsid w:val="007B6AD7"/>
    <w:rsid w:val="007B6F22"/>
    <w:rsid w:val="007B7923"/>
    <w:rsid w:val="007C278E"/>
    <w:rsid w:val="007C286C"/>
    <w:rsid w:val="007C3400"/>
    <w:rsid w:val="007C48B2"/>
    <w:rsid w:val="007C514F"/>
    <w:rsid w:val="007C7056"/>
    <w:rsid w:val="007D162C"/>
    <w:rsid w:val="007D5713"/>
    <w:rsid w:val="007D5982"/>
    <w:rsid w:val="007D6D99"/>
    <w:rsid w:val="007E0AA6"/>
    <w:rsid w:val="007E1DD3"/>
    <w:rsid w:val="007E275E"/>
    <w:rsid w:val="007E2D3F"/>
    <w:rsid w:val="007E561E"/>
    <w:rsid w:val="007E5EE1"/>
    <w:rsid w:val="007E7146"/>
    <w:rsid w:val="007F0437"/>
    <w:rsid w:val="007F0CAF"/>
    <w:rsid w:val="007F1B41"/>
    <w:rsid w:val="007F3CD0"/>
    <w:rsid w:val="007F621F"/>
    <w:rsid w:val="00801B2B"/>
    <w:rsid w:val="00801C34"/>
    <w:rsid w:val="008029C9"/>
    <w:rsid w:val="00803A1F"/>
    <w:rsid w:val="008052D0"/>
    <w:rsid w:val="0080580A"/>
    <w:rsid w:val="00805FBD"/>
    <w:rsid w:val="00806CFD"/>
    <w:rsid w:val="00807059"/>
    <w:rsid w:val="00807658"/>
    <w:rsid w:val="00807880"/>
    <w:rsid w:val="00813F0F"/>
    <w:rsid w:val="00814143"/>
    <w:rsid w:val="00814627"/>
    <w:rsid w:val="00814729"/>
    <w:rsid w:val="00817269"/>
    <w:rsid w:val="00820090"/>
    <w:rsid w:val="00822720"/>
    <w:rsid w:val="00822CCA"/>
    <w:rsid w:val="00822D9E"/>
    <w:rsid w:val="008236F7"/>
    <w:rsid w:val="00823CC6"/>
    <w:rsid w:val="00824E20"/>
    <w:rsid w:val="00830219"/>
    <w:rsid w:val="00830E9F"/>
    <w:rsid w:val="008356AD"/>
    <w:rsid w:val="00835919"/>
    <w:rsid w:val="008363CC"/>
    <w:rsid w:val="00836578"/>
    <w:rsid w:val="00836D82"/>
    <w:rsid w:val="00837D9D"/>
    <w:rsid w:val="008423E6"/>
    <w:rsid w:val="0084273E"/>
    <w:rsid w:val="0084306D"/>
    <w:rsid w:val="008438EE"/>
    <w:rsid w:val="00844090"/>
    <w:rsid w:val="00845802"/>
    <w:rsid w:val="008460EE"/>
    <w:rsid w:val="00847537"/>
    <w:rsid w:val="00850498"/>
    <w:rsid w:val="00850A21"/>
    <w:rsid w:val="00853AD1"/>
    <w:rsid w:val="00855B87"/>
    <w:rsid w:val="0085677A"/>
    <w:rsid w:val="008567C2"/>
    <w:rsid w:val="00856937"/>
    <w:rsid w:val="0085714C"/>
    <w:rsid w:val="00857805"/>
    <w:rsid w:val="0086007F"/>
    <w:rsid w:val="00860BFC"/>
    <w:rsid w:val="00860C68"/>
    <w:rsid w:val="0086161D"/>
    <w:rsid w:val="008621A5"/>
    <w:rsid w:val="00862218"/>
    <w:rsid w:val="008625B6"/>
    <w:rsid w:val="00863409"/>
    <w:rsid w:val="00864719"/>
    <w:rsid w:val="00864B45"/>
    <w:rsid w:val="00865ED1"/>
    <w:rsid w:val="008665AE"/>
    <w:rsid w:val="0086697C"/>
    <w:rsid w:val="008726F8"/>
    <w:rsid w:val="00873883"/>
    <w:rsid w:val="0087575B"/>
    <w:rsid w:val="00876171"/>
    <w:rsid w:val="0087619D"/>
    <w:rsid w:val="00876B23"/>
    <w:rsid w:val="0087723F"/>
    <w:rsid w:val="0088043C"/>
    <w:rsid w:val="00882F68"/>
    <w:rsid w:val="0088450C"/>
    <w:rsid w:val="00885478"/>
    <w:rsid w:val="00886A51"/>
    <w:rsid w:val="00887999"/>
    <w:rsid w:val="00887BED"/>
    <w:rsid w:val="00887E6F"/>
    <w:rsid w:val="00887F95"/>
    <w:rsid w:val="00891616"/>
    <w:rsid w:val="008924F0"/>
    <w:rsid w:val="008927B5"/>
    <w:rsid w:val="00893F86"/>
    <w:rsid w:val="00895A8D"/>
    <w:rsid w:val="00896BB7"/>
    <w:rsid w:val="00897A01"/>
    <w:rsid w:val="00897A79"/>
    <w:rsid w:val="00897FEA"/>
    <w:rsid w:val="008A0179"/>
    <w:rsid w:val="008A07A9"/>
    <w:rsid w:val="008A0CC1"/>
    <w:rsid w:val="008A2F9E"/>
    <w:rsid w:val="008A5502"/>
    <w:rsid w:val="008B0E9F"/>
    <w:rsid w:val="008B5388"/>
    <w:rsid w:val="008B63BB"/>
    <w:rsid w:val="008C1ED6"/>
    <w:rsid w:val="008C3B92"/>
    <w:rsid w:val="008C454A"/>
    <w:rsid w:val="008C4B14"/>
    <w:rsid w:val="008C4DBD"/>
    <w:rsid w:val="008C7937"/>
    <w:rsid w:val="008C7951"/>
    <w:rsid w:val="008D0990"/>
    <w:rsid w:val="008D0B4D"/>
    <w:rsid w:val="008D12C9"/>
    <w:rsid w:val="008D1834"/>
    <w:rsid w:val="008D212E"/>
    <w:rsid w:val="008D260F"/>
    <w:rsid w:val="008D4237"/>
    <w:rsid w:val="008D5B27"/>
    <w:rsid w:val="008D5C95"/>
    <w:rsid w:val="008D7C76"/>
    <w:rsid w:val="008E582B"/>
    <w:rsid w:val="008E71C7"/>
    <w:rsid w:val="008E7367"/>
    <w:rsid w:val="008F119E"/>
    <w:rsid w:val="008F1E42"/>
    <w:rsid w:val="008F6CD2"/>
    <w:rsid w:val="008F6DF1"/>
    <w:rsid w:val="008F6EEF"/>
    <w:rsid w:val="008F78B7"/>
    <w:rsid w:val="00900299"/>
    <w:rsid w:val="00900EC7"/>
    <w:rsid w:val="0090194C"/>
    <w:rsid w:val="00902B13"/>
    <w:rsid w:val="0090656D"/>
    <w:rsid w:val="00907775"/>
    <w:rsid w:val="0090789A"/>
    <w:rsid w:val="00907AE1"/>
    <w:rsid w:val="0091446C"/>
    <w:rsid w:val="00914E2B"/>
    <w:rsid w:val="00915468"/>
    <w:rsid w:val="00915698"/>
    <w:rsid w:val="00917BC7"/>
    <w:rsid w:val="009219DA"/>
    <w:rsid w:val="00922387"/>
    <w:rsid w:val="00923248"/>
    <w:rsid w:val="00924C30"/>
    <w:rsid w:val="00924CAF"/>
    <w:rsid w:val="00926BBC"/>
    <w:rsid w:val="00930CE4"/>
    <w:rsid w:val="0093681E"/>
    <w:rsid w:val="009368B9"/>
    <w:rsid w:val="009420D3"/>
    <w:rsid w:val="0094322E"/>
    <w:rsid w:val="00943A21"/>
    <w:rsid w:val="00945F88"/>
    <w:rsid w:val="00946BEA"/>
    <w:rsid w:val="00947B8E"/>
    <w:rsid w:val="009520A8"/>
    <w:rsid w:val="00952B71"/>
    <w:rsid w:val="00954734"/>
    <w:rsid w:val="009551FE"/>
    <w:rsid w:val="00955218"/>
    <w:rsid w:val="00956AF5"/>
    <w:rsid w:val="00956CB7"/>
    <w:rsid w:val="00960025"/>
    <w:rsid w:val="00960689"/>
    <w:rsid w:val="00964189"/>
    <w:rsid w:val="00967CBD"/>
    <w:rsid w:val="009714A2"/>
    <w:rsid w:val="009730B2"/>
    <w:rsid w:val="00973747"/>
    <w:rsid w:val="00973A1B"/>
    <w:rsid w:val="009743D3"/>
    <w:rsid w:val="009743FC"/>
    <w:rsid w:val="00975069"/>
    <w:rsid w:val="00975C25"/>
    <w:rsid w:val="00976226"/>
    <w:rsid w:val="00980357"/>
    <w:rsid w:val="00981E92"/>
    <w:rsid w:val="0098289C"/>
    <w:rsid w:val="00984387"/>
    <w:rsid w:val="00990231"/>
    <w:rsid w:val="00990666"/>
    <w:rsid w:val="00990A1F"/>
    <w:rsid w:val="009913B0"/>
    <w:rsid w:val="009913B4"/>
    <w:rsid w:val="00995241"/>
    <w:rsid w:val="00996D31"/>
    <w:rsid w:val="009A0844"/>
    <w:rsid w:val="009A49DB"/>
    <w:rsid w:val="009A586C"/>
    <w:rsid w:val="009A7CB3"/>
    <w:rsid w:val="009B1D35"/>
    <w:rsid w:val="009B2369"/>
    <w:rsid w:val="009B4107"/>
    <w:rsid w:val="009B5F51"/>
    <w:rsid w:val="009B6149"/>
    <w:rsid w:val="009B663D"/>
    <w:rsid w:val="009B709F"/>
    <w:rsid w:val="009B74FE"/>
    <w:rsid w:val="009B7CFB"/>
    <w:rsid w:val="009C049D"/>
    <w:rsid w:val="009C3822"/>
    <w:rsid w:val="009C3B8E"/>
    <w:rsid w:val="009C3BC9"/>
    <w:rsid w:val="009C45A7"/>
    <w:rsid w:val="009C684C"/>
    <w:rsid w:val="009C6FC9"/>
    <w:rsid w:val="009D0E64"/>
    <w:rsid w:val="009D45D3"/>
    <w:rsid w:val="009E0F5E"/>
    <w:rsid w:val="009E27D8"/>
    <w:rsid w:val="009E37BD"/>
    <w:rsid w:val="009E398E"/>
    <w:rsid w:val="009E49AC"/>
    <w:rsid w:val="009E55CB"/>
    <w:rsid w:val="009F03E3"/>
    <w:rsid w:val="009F0F41"/>
    <w:rsid w:val="009F3CBF"/>
    <w:rsid w:val="009F542D"/>
    <w:rsid w:val="009F6148"/>
    <w:rsid w:val="009F746D"/>
    <w:rsid w:val="00A0053F"/>
    <w:rsid w:val="00A00568"/>
    <w:rsid w:val="00A00607"/>
    <w:rsid w:val="00A00C00"/>
    <w:rsid w:val="00A01349"/>
    <w:rsid w:val="00A01ACA"/>
    <w:rsid w:val="00A01B85"/>
    <w:rsid w:val="00A01CC0"/>
    <w:rsid w:val="00A01D7F"/>
    <w:rsid w:val="00A037C0"/>
    <w:rsid w:val="00A0394C"/>
    <w:rsid w:val="00A073CB"/>
    <w:rsid w:val="00A111A4"/>
    <w:rsid w:val="00A115E4"/>
    <w:rsid w:val="00A11697"/>
    <w:rsid w:val="00A12D57"/>
    <w:rsid w:val="00A13B85"/>
    <w:rsid w:val="00A14524"/>
    <w:rsid w:val="00A1674E"/>
    <w:rsid w:val="00A2181E"/>
    <w:rsid w:val="00A21E1F"/>
    <w:rsid w:val="00A244CF"/>
    <w:rsid w:val="00A2623F"/>
    <w:rsid w:val="00A27747"/>
    <w:rsid w:val="00A27EF0"/>
    <w:rsid w:val="00A30BC6"/>
    <w:rsid w:val="00A32393"/>
    <w:rsid w:val="00A32B57"/>
    <w:rsid w:val="00A3365E"/>
    <w:rsid w:val="00A35167"/>
    <w:rsid w:val="00A40F0F"/>
    <w:rsid w:val="00A41C93"/>
    <w:rsid w:val="00A50664"/>
    <w:rsid w:val="00A515FD"/>
    <w:rsid w:val="00A52C5F"/>
    <w:rsid w:val="00A53D20"/>
    <w:rsid w:val="00A53E99"/>
    <w:rsid w:val="00A549F6"/>
    <w:rsid w:val="00A550FC"/>
    <w:rsid w:val="00A575E8"/>
    <w:rsid w:val="00A60299"/>
    <w:rsid w:val="00A6135F"/>
    <w:rsid w:val="00A626E9"/>
    <w:rsid w:val="00A62E5C"/>
    <w:rsid w:val="00A62EDC"/>
    <w:rsid w:val="00A648DB"/>
    <w:rsid w:val="00A65A13"/>
    <w:rsid w:val="00A66BBC"/>
    <w:rsid w:val="00A73DB3"/>
    <w:rsid w:val="00A75528"/>
    <w:rsid w:val="00A7607B"/>
    <w:rsid w:val="00A77BF6"/>
    <w:rsid w:val="00A81026"/>
    <w:rsid w:val="00A81368"/>
    <w:rsid w:val="00A8432D"/>
    <w:rsid w:val="00A84778"/>
    <w:rsid w:val="00A85981"/>
    <w:rsid w:val="00A9035D"/>
    <w:rsid w:val="00A90B72"/>
    <w:rsid w:val="00A91341"/>
    <w:rsid w:val="00A92D0E"/>
    <w:rsid w:val="00A96BE0"/>
    <w:rsid w:val="00AA5AF9"/>
    <w:rsid w:val="00AA63F5"/>
    <w:rsid w:val="00AA6ADD"/>
    <w:rsid w:val="00AB19D9"/>
    <w:rsid w:val="00AB1A4F"/>
    <w:rsid w:val="00AB1A73"/>
    <w:rsid w:val="00AB1E96"/>
    <w:rsid w:val="00AB2180"/>
    <w:rsid w:val="00AB2868"/>
    <w:rsid w:val="00AB2DDF"/>
    <w:rsid w:val="00AB342A"/>
    <w:rsid w:val="00AB4BD0"/>
    <w:rsid w:val="00AB4E0D"/>
    <w:rsid w:val="00AB5725"/>
    <w:rsid w:val="00AC0785"/>
    <w:rsid w:val="00AC0C70"/>
    <w:rsid w:val="00AC261A"/>
    <w:rsid w:val="00AC5276"/>
    <w:rsid w:val="00AD2C39"/>
    <w:rsid w:val="00AD2D29"/>
    <w:rsid w:val="00AD3A75"/>
    <w:rsid w:val="00AD3C60"/>
    <w:rsid w:val="00AD7D8E"/>
    <w:rsid w:val="00AE0A6B"/>
    <w:rsid w:val="00AE1927"/>
    <w:rsid w:val="00AE1B50"/>
    <w:rsid w:val="00AE20CB"/>
    <w:rsid w:val="00AE2C8E"/>
    <w:rsid w:val="00AE2E2B"/>
    <w:rsid w:val="00AE3850"/>
    <w:rsid w:val="00AE43F7"/>
    <w:rsid w:val="00AE54A3"/>
    <w:rsid w:val="00AE6ECA"/>
    <w:rsid w:val="00AF0553"/>
    <w:rsid w:val="00AF08C3"/>
    <w:rsid w:val="00AF1B6F"/>
    <w:rsid w:val="00AF2DE6"/>
    <w:rsid w:val="00AF44C0"/>
    <w:rsid w:val="00AF5880"/>
    <w:rsid w:val="00B01E05"/>
    <w:rsid w:val="00B01EDB"/>
    <w:rsid w:val="00B01F79"/>
    <w:rsid w:val="00B033A0"/>
    <w:rsid w:val="00B033EB"/>
    <w:rsid w:val="00B03C15"/>
    <w:rsid w:val="00B05872"/>
    <w:rsid w:val="00B06B56"/>
    <w:rsid w:val="00B11BAE"/>
    <w:rsid w:val="00B11F2B"/>
    <w:rsid w:val="00B12D15"/>
    <w:rsid w:val="00B13062"/>
    <w:rsid w:val="00B13118"/>
    <w:rsid w:val="00B13CF4"/>
    <w:rsid w:val="00B15916"/>
    <w:rsid w:val="00B15C00"/>
    <w:rsid w:val="00B160D1"/>
    <w:rsid w:val="00B177AB"/>
    <w:rsid w:val="00B22085"/>
    <w:rsid w:val="00B235D7"/>
    <w:rsid w:val="00B23694"/>
    <w:rsid w:val="00B23ED8"/>
    <w:rsid w:val="00B243B8"/>
    <w:rsid w:val="00B24ED2"/>
    <w:rsid w:val="00B25A04"/>
    <w:rsid w:val="00B3086B"/>
    <w:rsid w:val="00B30ADC"/>
    <w:rsid w:val="00B317FB"/>
    <w:rsid w:val="00B319F0"/>
    <w:rsid w:val="00B35829"/>
    <w:rsid w:val="00B35E87"/>
    <w:rsid w:val="00B36069"/>
    <w:rsid w:val="00B3648E"/>
    <w:rsid w:val="00B41D3F"/>
    <w:rsid w:val="00B41DC8"/>
    <w:rsid w:val="00B41DE5"/>
    <w:rsid w:val="00B42BF3"/>
    <w:rsid w:val="00B42C51"/>
    <w:rsid w:val="00B4381E"/>
    <w:rsid w:val="00B44C69"/>
    <w:rsid w:val="00B451B3"/>
    <w:rsid w:val="00B45AAB"/>
    <w:rsid w:val="00B47182"/>
    <w:rsid w:val="00B52612"/>
    <w:rsid w:val="00B560AF"/>
    <w:rsid w:val="00B567FD"/>
    <w:rsid w:val="00B56FAB"/>
    <w:rsid w:val="00B607D9"/>
    <w:rsid w:val="00B60C5C"/>
    <w:rsid w:val="00B60FDB"/>
    <w:rsid w:val="00B62D0D"/>
    <w:rsid w:val="00B632CD"/>
    <w:rsid w:val="00B654A2"/>
    <w:rsid w:val="00B65A1D"/>
    <w:rsid w:val="00B6622E"/>
    <w:rsid w:val="00B7085D"/>
    <w:rsid w:val="00B71025"/>
    <w:rsid w:val="00B71193"/>
    <w:rsid w:val="00B7268B"/>
    <w:rsid w:val="00B727FF"/>
    <w:rsid w:val="00B72966"/>
    <w:rsid w:val="00B7392C"/>
    <w:rsid w:val="00B75DF0"/>
    <w:rsid w:val="00B764AC"/>
    <w:rsid w:val="00B76E90"/>
    <w:rsid w:val="00B772C4"/>
    <w:rsid w:val="00B77DD7"/>
    <w:rsid w:val="00B8274A"/>
    <w:rsid w:val="00B83FBB"/>
    <w:rsid w:val="00B84387"/>
    <w:rsid w:val="00B84B17"/>
    <w:rsid w:val="00B85B37"/>
    <w:rsid w:val="00B8606B"/>
    <w:rsid w:val="00B937AE"/>
    <w:rsid w:val="00B938AC"/>
    <w:rsid w:val="00B95410"/>
    <w:rsid w:val="00B96503"/>
    <w:rsid w:val="00B96688"/>
    <w:rsid w:val="00B96E5D"/>
    <w:rsid w:val="00B978BC"/>
    <w:rsid w:val="00B97D5F"/>
    <w:rsid w:val="00BA2B02"/>
    <w:rsid w:val="00BA377A"/>
    <w:rsid w:val="00BA71BD"/>
    <w:rsid w:val="00BA7D9C"/>
    <w:rsid w:val="00BB009C"/>
    <w:rsid w:val="00BB14E0"/>
    <w:rsid w:val="00BB22B4"/>
    <w:rsid w:val="00BB2C09"/>
    <w:rsid w:val="00BB4B1D"/>
    <w:rsid w:val="00BB6CDD"/>
    <w:rsid w:val="00BB7520"/>
    <w:rsid w:val="00BC0AC2"/>
    <w:rsid w:val="00BC0C3A"/>
    <w:rsid w:val="00BC0FFA"/>
    <w:rsid w:val="00BC1A63"/>
    <w:rsid w:val="00BC3F34"/>
    <w:rsid w:val="00BC4ADF"/>
    <w:rsid w:val="00BC664C"/>
    <w:rsid w:val="00BC6F93"/>
    <w:rsid w:val="00BC71B7"/>
    <w:rsid w:val="00BC7B6A"/>
    <w:rsid w:val="00BD05BE"/>
    <w:rsid w:val="00BD0AA9"/>
    <w:rsid w:val="00BD0B48"/>
    <w:rsid w:val="00BD2E37"/>
    <w:rsid w:val="00BD5EF2"/>
    <w:rsid w:val="00BD6324"/>
    <w:rsid w:val="00BD7DE2"/>
    <w:rsid w:val="00BE16C4"/>
    <w:rsid w:val="00BE17A8"/>
    <w:rsid w:val="00BE7A37"/>
    <w:rsid w:val="00BE7DFF"/>
    <w:rsid w:val="00BE7FA9"/>
    <w:rsid w:val="00BF4A8A"/>
    <w:rsid w:val="00BF4BFD"/>
    <w:rsid w:val="00BF663F"/>
    <w:rsid w:val="00BF7C49"/>
    <w:rsid w:val="00C01BA1"/>
    <w:rsid w:val="00C01D62"/>
    <w:rsid w:val="00C01FFD"/>
    <w:rsid w:val="00C03D1D"/>
    <w:rsid w:val="00C047B6"/>
    <w:rsid w:val="00C06203"/>
    <w:rsid w:val="00C0728F"/>
    <w:rsid w:val="00C104AD"/>
    <w:rsid w:val="00C125AC"/>
    <w:rsid w:val="00C13017"/>
    <w:rsid w:val="00C138E8"/>
    <w:rsid w:val="00C13E3C"/>
    <w:rsid w:val="00C140B4"/>
    <w:rsid w:val="00C15235"/>
    <w:rsid w:val="00C164CF"/>
    <w:rsid w:val="00C2160C"/>
    <w:rsid w:val="00C21C3B"/>
    <w:rsid w:val="00C21EC6"/>
    <w:rsid w:val="00C231BF"/>
    <w:rsid w:val="00C26F97"/>
    <w:rsid w:val="00C27001"/>
    <w:rsid w:val="00C31A67"/>
    <w:rsid w:val="00C333E6"/>
    <w:rsid w:val="00C34051"/>
    <w:rsid w:val="00C346C6"/>
    <w:rsid w:val="00C35117"/>
    <w:rsid w:val="00C4165C"/>
    <w:rsid w:val="00C41C0E"/>
    <w:rsid w:val="00C41E63"/>
    <w:rsid w:val="00C427F8"/>
    <w:rsid w:val="00C42923"/>
    <w:rsid w:val="00C43945"/>
    <w:rsid w:val="00C45BEC"/>
    <w:rsid w:val="00C45D4F"/>
    <w:rsid w:val="00C45E81"/>
    <w:rsid w:val="00C47AEC"/>
    <w:rsid w:val="00C47F04"/>
    <w:rsid w:val="00C5074C"/>
    <w:rsid w:val="00C50A60"/>
    <w:rsid w:val="00C50ED9"/>
    <w:rsid w:val="00C52A48"/>
    <w:rsid w:val="00C569A7"/>
    <w:rsid w:val="00C572A7"/>
    <w:rsid w:val="00C57C97"/>
    <w:rsid w:val="00C64158"/>
    <w:rsid w:val="00C6622A"/>
    <w:rsid w:val="00C665E9"/>
    <w:rsid w:val="00C67925"/>
    <w:rsid w:val="00C67D7B"/>
    <w:rsid w:val="00C70C6D"/>
    <w:rsid w:val="00C72128"/>
    <w:rsid w:val="00C72595"/>
    <w:rsid w:val="00C734EC"/>
    <w:rsid w:val="00C758AF"/>
    <w:rsid w:val="00C76B2A"/>
    <w:rsid w:val="00C76E48"/>
    <w:rsid w:val="00C80C97"/>
    <w:rsid w:val="00C821EF"/>
    <w:rsid w:val="00C83413"/>
    <w:rsid w:val="00C837BD"/>
    <w:rsid w:val="00C85492"/>
    <w:rsid w:val="00C902E8"/>
    <w:rsid w:val="00C93B95"/>
    <w:rsid w:val="00C95437"/>
    <w:rsid w:val="00C96521"/>
    <w:rsid w:val="00C971C7"/>
    <w:rsid w:val="00C97D0E"/>
    <w:rsid w:val="00CA30A2"/>
    <w:rsid w:val="00CA38B3"/>
    <w:rsid w:val="00CA4DE8"/>
    <w:rsid w:val="00CA5365"/>
    <w:rsid w:val="00CA72B3"/>
    <w:rsid w:val="00CA7A39"/>
    <w:rsid w:val="00CB15D4"/>
    <w:rsid w:val="00CB2441"/>
    <w:rsid w:val="00CB2832"/>
    <w:rsid w:val="00CB2CC9"/>
    <w:rsid w:val="00CC1095"/>
    <w:rsid w:val="00CC1B9E"/>
    <w:rsid w:val="00CC29D1"/>
    <w:rsid w:val="00CC30C9"/>
    <w:rsid w:val="00CC399F"/>
    <w:rsid w:val="00CC42A9"/>
    <w:rsid w:val="00CC5A0F"/>
    <w:rsid w:val="00CC5DD6"/>
    <w:rsid w:val="00CC7E16"/>
    <w:rsid w:val="00CD06BB"/>
    <w:rsid w:val="00CD087B"/>
    <w:rsid w:val="00CD4501"/>
    <w:rsid w:val="00CD69B8"/>
    <w:rsid w:val="00CE297C"/>
    <w:rsid w:val="00CE30A0"/>
    <w:rsid w:val="00CE325D"/>
    <w:rsid w:val="00CE41AB"/>
    <w:rsid w:val="00CE4767"/>
    <w:rsid w:val="00CE55D7"/>
    <w:rsid w:val="00CE6F98"/>
    <w:rsid w:val="00CE74C4"/>
    <w:rsid w:val="00CE74DE"/>
    <w:rsid w:val="00CF3669"/>
    <w:rsid w:val="00CF4D7D"/>
    <w:rsid w:val="00CF5EE4"/>
    <w:rsid w:val="00CF7533"/>
    <w:rsid w:val="00CF7B4B"/>
    <w:rsid w:val="00CF7DB9"/>
    <w:rsid w:val="00CF7ECF"/>
    <w:rsid w:val="00D005FE"/>
    <w:rsid w:val="00D018CA"/>
    <w:rsid w:val="00D03BC1"/>
    <w:rsid w:val="00D03D6D"/>
    <w:rsid w:val="00D042AF"/>
    <w:rsid w:val="00D048D5"/>
    <w:rsid w:val="00D12630"/>
    <w:rsid w:val="00D13510"/>
    <w:rsid w:val="00D14BB8"/>
    <w:rsid w:val="00D15D15"/>
    <w:rsid w:val="00D17548"/>
    <w:rsid w:val="00D17EF7"/>
    <w:rsid w:val="00D204D9"/>
    <w:rsid w:val="00D21651"/>
    <w:rsid w:val="00D224F9"/>
    <w:rsid w:val="00D22CAA"/>
    <w:rsid w:val="00D23A16"/>
    <w:rsid w:val="00D246AE"/>
    <w:rsid w:val="00D24DB6"/>
    <w:rsid w:val="00D25761"/>
    <w:rsid w:val="00D25AE9"/>
    <w:rsid w:val="00D32788"/>
    <w:rsid w:val="00D33C0A"/>
    <w:rsid w:val="00D34700"/>
    <w:rsid w:val="00D3527D"/>
    <w:rsid w:val="00D35314"/>
    <w:rsid w:val="00D365AA"/>
    <w:rsid w:val="00D36B4F"/>
    <w:rsid w:val="00D37CB9"/>
    <w:rsid w:val="00D40F7F"/>
    <w:rsid w:val="00D43AB4"/>
    <w:rsid w:val="00D44C55"/>
    <w:rsid w:val="00D44D47"/>
    <w:rsid w:val="00D45D2C"/>
    <w:rsid w:val="00D4748D"/>
    <w:rsid w:val="00D50716"/>
    <w:rsid w:val="00D534DA"/>
    <w:rsid w:val="00D54387"/>
    <w:rsid w:val="00D55EE8"/>
    <w:rsid w:val="00D61B36"/>
    <w:rsid w:val="00D62086"/>
    <w:rsid w:val="00D62CE6"/>
    <w:rsid w:val="00D64817"/>
    <w:rsid w:val="00D65DD4"/>
    <w:rsid w:val="00D707C6"/>
    <w:rsid w:val="00D717E0"/>
    <w:rsid w:val="00D71FE0"/>
    <w:rsid w:val="00D73133"/>
    <w:rsid w:val="00D73D00"/>
    <w:rsid w:val="00D740F5"/>
    <w:rsid w:val="00D77CC8"/>
    <w:rsid w:val="00D80372"/>
    <w:rsid w:val="00D81C6D"/>
    <w:rsid w:val="00D837EF"/>
    <w:rsid w:val="00D8389B"/>
    <w:rsid w:val="00D83D15"/>
    <w:rsid w:val="00D8445F"/>
    <w:rsid w:val="00D84EEE"/>
    <w:rsid w:val="00D85A47"/>
    <w:rsid w:val="00D912E0"/>
    <w:rsid w:val="00D91493"/>
    <w:rsid w:val="00D91C36"/>
    <w:rsid w:val="00D9464A"/>
    <w:rsid w:val="00D95BE0"/>
    <w:rsid w:val="00D95DE0"/>
    <w:rsid w:val="00D96F0D"/>
    <w:rsid w:val="00D97048"/>
    <w:rsid w:val="00D97A83"/>
    <w:rsid w:val="00DA2168"/>
    <w:rsid w:val="00DA3537"/>
    <w:rsid w:val="00DA3888"/>
    <w:rsid w:val="00DA3A5D"/>
    <w:rsid w:val="00DA663D"/>
    <w:rsid w:val="00DA72B5"/>
    <w:rsid w:val="00DB0088"/>
    <w:rsid w:val="00DB0922"/>
    <w:rsid w:val="00DB1C92"/>
    <w:rsid w:val="00DB2C05"/>
    <w:rsid w:val="00DB41DC"/>
    <w:rsid w:val="00DB6A5E"/>
    <w:rsid w:val="00DC02A7"/>
    <w:rsid w:val="00DC113A"/>
    <w:rsid w:val="00DC1FE8"/>
    <w:rsid w:val="00DC2D4C"/>
    <w:rsid w:val="00DC5A40"/>
    <w:rsid w:val="00DD2059"/>
    <w:rsid w:val="00DD5872"/>
    <w:rsid w:val="00DD61D2"/>
    <w:rsid w:val="00DD6CD9"/>
    <w:rsid w:val="00DD7712"/>
    <w:rsid w:val="00DE034C"/>
    <w:rsid w:val="00DE3E48"/>
    <w:rsid w:val="00DE3FD8"/>
    <w:rsid w:val="00DE67E1"/>
    <w:rsid w:val="00DF0B65"/>
    <w:rsid w:val="00DF2C0A"/>
    <w:rsid w:val="00DF2F2D"/>
    <w:rsid w:val="00DF3B7B"/>
    <w:rsid w:val="00DF3BE3"/>
    <w:rsid w:val="00DF5B66"/>
    <w:rsid w:val="00E03906"/>
    <w:rsid w:val="00E03F9D"/>
    <w:rsid w:val="00E05B3D"/>
    <w:rsid w:val="00E07A57"/>
    <w:rsid w:val="00E140B0"/>
    <w:rsid w:val="00E15303"/>
    <w:rsid w:val="00E1608E"/>
    <w:rsid w:val="00E17C2A"/>
    <w:rsid w:val="00E20F34"/>
    <w:rsid w:val="00E21861"/>
    <w:rsid w:val="00E22A39"/>
    <w:rsid w:val="00E23DD7"/>
    <w:rsid w:val="00E24E7C"/>
    <w:rsid w:val="00E25A82"/>
    <w:rsid w:val="00E260E0"/>
    <w:rsid w:val="00E271F1"/>
    <w:rsid w:val="00E274D6"/>
    <w:rsid w:val="00E27F28"/>
    <w:rsid w:val="00E32402"/>
    <w:rsid w:val="00E330B1"/>
    <w:rsid w:val="00E3597F"/>
    <w:rsid w:val="00E36C25"/>
    <w:rsid w:val="00E3775F"/>
    <w:rsid w:val="00E40F59"/>
    <w:rsid w:val="00E51375"/>
    <w:rsid w:val="00E51F18"/>
    <w:rsid w:val="00E531DA"/>
    <w:rsid w:val="00E55560"/>
    <w:rsid w:val="00E56473"/>
    <w:rsid w:val="00E56665"/>
    <w:rsid w:val="00E56738"/>
    <w:rsid w:val="00E56C4F"/>
    <w:rsid w:val="00E57047"/>
    <w:rsid w:val="00E60F3E"/>
    <w:rsid w:val="00E67899"/>
    <w:rsid w:val="00E71F87"/>
    <w:rsid w:val="00E7253E"/>
    <w:rsid w:val="00E72DB8"/>
    <w:rsid w:val="00E7339C"/>
    <w:rsid w:val="00E76C53"/>
    <w:rsid w:val="00E76E70"/>
    <w:rsid w:val="00E77C15"/>
    <w:rsid w:val="00E77CBE"/>
    <w:rsid w:val="00E80FEA"/>
    <w:rsid w:val="00E810D7"/>
    <w:rsid w:val="00E835F5"/>
    <w:rsid w:val="00E83710"/>
    <w:rsid w:val="00E84481"/>
    <w:rsid w:val="00E8485E"/>
    <w:rsid w:val="00E85663"/>
    <w:rsid w:val="00E859BD"/>
    <w:rsid w:val="00E861E5"/>
    <w:rsid w:val="00E907F4"/>
    <w:rsid w:val="00E91829"/>
    <w:rsid w:val="00E9238D"/>
    <w:rsid w:val="00E93BFA"/>
    <w:rsid w:val="00E94CA9"/>
    <w:rsid w:val="00E9695E"/>
    <w:rsid w:val="00EA1562"/>
    <w:rsid w:val="00EA1D26"/>
    <w:rsid w:val="00EA2967"/>
    <w:rsid w:val="00EA409B"/>
    <w:rsid w:val="00EA578C"/>
    <w:rsid w:val="00EA7760"/>
    <w:rsid w:val="00EB0A60"/>
    <w:rsid w:val="00EB11C0"/>
    <w:rsid w:val="00EB1818"/>
    <w:rsid w:val="00EB3495"/>
    <w:rsid w:val="00EB49D4"/>
    <w:rsid w:val="00EB5861"/>
    <w:rsid w:val="00EB5CF4"/>
    <w:rsid w:val="00EB72BF"/>
    <w:rsid w:val="00EB77B1"/>
    <w:rsid w:val="00EC1FB6"/>
    <w:rsid w:val="00EC2DA1"/>
    <w:rsid w:val="00EC2F76"/>
    <w:rsid w:val="00EC35BA"/>
    <w:rsid w:val="00EC35CA"/>
    <w:rsid w:val="00EC3628"/>
    <w:rsid w:val="00EC4DCA"/>
    <w:rsid w:val="00EC5622"/>
    <w:rsid w:val="00EC7B70"/>
    <w:rsid w:val="00ED1681"/>
    <w:rsid w:val="00ED22AD"/>
    <w:rsid w:val="00ED2AEF"/>
    <w:rsid w:val="00ED3DC8"/>
    <w:rsid w:val="00ED767A"/>
    <w:rsid w:val="00EE0683"/>
    <w:rsid w:val="00EE10CE"/>
    <w:rsid w:val="00EE1768"/>
    <w:rsid w:val="00EE2F13"/>
    <w:rsid w:val="00EE362D"/>
    <w:rsid w:val="00EE4CB7"/>
    <w:rsid w:val="00EE62BA"/>
    <w:rsid w:val="00EE6807"/>
    <w:rsid w:val="00EF01F7"/>
    <w:rsid w:val="00EF05F4"/>
    <w:rsid w:val="00EF11AF"/>
    <w:rsid w:val="00EF165C"/>
    <w:rsid w:val="00EF1A65"/>
    <w:rsid w:val="00EF1E6F"/>
    <w:rsid w:val="00EF218B"/>
    <w:rsid w:val="00EF4F83"/>
    <w:rsid w:val="00EF4FE3"/>
    <w:rsid w:val="00EF526B"/>
    <w:rsid w:val="00EF52C6"/>
    <w:rsid w:val="00EF68CD"/>
    <w:rsid w:val="00EF719A"/>
    <w:rsid w:val="00EF78BB"/>
    <w:rsid w:val="00EF7C6B"/>
    <w:rsid w:val="00F01B1B"/>
    <w:rsid w:val="00F02D01"/>
    <w:rsid w:val="00F038EC"/>
    <w:rsid w:val="00F03E4D"/>
    <w:rsid w:val="00F1022C"/>
    <w:rsid w:val="00F10B55"/>
    <w:rsid w:val="00F10E68"/>
    <w:rsid w:val="00F12120"/>
    <w:rsid w:val="00F12BF0"/>
    <w:rsid w:val="00F12D96"/>
    <w:rsid w:val="00F12F4A"/>
    <w:rsid w:val="00F13978"/>
    <w:rsid w:val="00F13D93"/>
    <w:rsid w:val="00F13F85"/>
    <w:rsid w:val="00F14C29"/>
    <w:rsid w:val="00F14C2A"/>
    <w:rsid w:val="00F15174"/>
    <w:rsid w:val="00F15433"/>
    <w:rsid w:val="00F15C73"/>
    <w:rsid w:val="00F17470"/>
    <w:rsid w:val="00F22675"/>
    <w:rsid w:val="00F2399C"/>
    <w:rsid w:val="00F24E0A"/>
    <w:rsid w:val="00F3091F"/>
    <w:rsid w:val="00F3493E"/>
    <w:rsid w:val="00F43BDA"/>
    <w:rsid w:val="00F44E08"/>
    <w:rsid w:val="00F4577C"/>
    <w:rsid w:val="00F45E35"/>
    <w:rsid w:val="00F460AA"/>
    <w:rsid w:val="00F46364"/>
    <w:rsid w:val="00F46E0B"/>
    <w:rsid w:val="00F518A6"/>
    <w:rsid w:val="00F51C12"/>
    <w:rsid w:val="00F5339F"/>
    <w:rsid w:val="00F5344D"/>
    <w:rsid w:val="00F53FAE"/>
    <w:rsid w:val="00F54983"/>
    <w:rsid w:val="00F56518"/>
    <w:rsid w:val="00F5672E"/>
    <w:rsid w:val="00F57398"/>
    <w:rsid w:val="00F57A74"/>
    <w:rsid w:val="00F57DA3"/>
    <w:rsid w:val="00F60167"/>
    <w:rsid w:val="00F60E91"/>
    <w:rsid w:val="00F611D7"/>
    <w:rsid w:val="00F62AD2"/>
    <w:rsid w:val="00F639D1"/>
    <w:rsid w:val="00F64534"/>
    <w:rsid w:val="00F64752"/>
    <w:rsid w:val="00F677F4"/>
    <w:rsid w:val="00F70B5A"/>
    <w:rsid w:val="00F70D02"/>
    <w:rsid w:val="00F71566"/>
    <w:rsid w:val="00F7307C"/>
    <w:rsid w:val="00F7414A"/>
    <w:rsid w:val="00F75EB5"/>
    <w:rsid w:val="00F807E3"/>
    <w:rsid w:val="00F81CCC"/>
    <w:rsid w:val="00F8422A"/>
    <w:rsid w:val="00F90767"/>
    <w:rsid w:val="00F91B4B"/>
    <w:rsid w:val="00F91D63"/>
    <w:rsid w:val="00F93224"/>
    <w:rsid w:val="00F93BA7"/>
    <w:rsid w:val="00F94859"/>
    <w:rsid w:val="00F95189"/>
    <w:rsid w:val="00F95D1C"/>
    <w:rsid w:val="00F96ABC"/>
    <w:rsid w:val="00F9731A"/>
    <w:rsid w:val="00F97A28"/>
    <w:rsid w:val="00F97AB7"/>
    <w:rsid w:val="00FA14F1"/>
    <w:rsid w:val="00FA3C2C"/>
    <w:rsid w:val="00FA5024"/>
    <w:rsid w:val="00FA6039"/>
    <w:rsid w:val="00FA65A0"/>
    <w:rsid w:val="00FA7007"/>
    <w:rsid w:val="00FB04BF"/>
    <w:rsid w:val="00FB167C"/>
    <w:rsid w:val="00FB16C3"/>
    <w:rsid w:val="00FB6505"/>
    <w:rsid w:val="00FC38AA"/>
    <w:rsid w:val="00FC56ED"/>
    <w:rsid w:val="00FC5A87"/>
    <w:rsid w:val="00FC6244"/>
    <w:rsid w:val="00FC7659"/>
    <w:rsid w:val="00FD28B7"/>
    <w:rsid w:val="00FD498C"/>
    <w:rsid w:val="00FD79CC"/>
    <w:rsid w:val="00FE0E8C"/>
    <w:rsid w:val="00FE1918"/>
    <w:rsid w:val="00FE7C1E"/>
    <w:rsid w:val="00FF061B"/>
    <w:rsid w:val="00FF2CC6"/>
    <w:rsid w:val="00FF2F98"/>
    <w:rsid w:val="00FF3238"/>
    <w:rsid w:val="00FF5B51"/>
    <w:rsid w:val="00FF5C22"/>
    <w:rsid w:val="00FF5CAD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1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22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221D"/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E22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2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E22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22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6D4DC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1.ftcdn.net/jpg/00/12/86/16/400_F_12861675_qnXK7eY2mORukM4P0dUcWDDxrRRBYCMF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infonarod.ru/sites/default/files/users/14/2514200_orig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mywishlist.ru/pic/i/wish/orig/003/301/975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s015.radikal.ru/i333/1011/0b/4ba7f3c3e1eb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www.joemusica.it/4261060-un-felice-smiley-face-pulsante-indossa-le-cuffie-e-una-nota-musicale-simbolo-indica-che--l-39-ascolt.jpg" TargetMode="External"/><Relationship Id="rId14" Type="http://schemas.openxmlformats.org/officeDocument/2006/relationships/image" Target="http://s015.radikal.ru/i333/1011/0b/4ba7f3c3e1e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1225</Words>
  <Characters>6987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</dc:title>
  <dc:subject/>
  <dc:creator>Admin</dc:creator>
  <cp:keywords/>
  <dc:description/>
  <cp:lastModifiedBy>Misha</cp:lastModifiedBy>
  <cp:revision>2</cp:revision>
  <dcterms:created xsi:type="dcterms:W3CDTF">2015-01-29T10:43:00Z</dcterms:created>
  <dcterms:modified xsi:type="dcterms:W3CDTF">2015-01-29T10:43:00Z</dcterms:modified>
</cp:coreProperties>
</file>