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D6" w:rsidRDefault="009F40D6" w:rsidP="008B6EA0">
      <w:pPr>
        <w:jc w:val="center"/>
        <w:rPr>
          <w:rFonts w:ascii="Times New Roman" w:hAnsi="Times New Roman"/>
          <w:sz w:val="24"/>
          <w:szCs w:val="24"/>
        </w:rPr>
      </w:pPr>
      <w:r>
        <w:rPr>
          <w:rFonts w:ascii="Times New Roman" w:hAnsi="Times New Roman"/>
          <w:sz w:val="24"/>
          <w:szCs w:val="24"/>
        </w:rPr>
        <w:t>Муниципальное казенное общеобразовательное учреждение «Вятская ООШ»</w:t>
      </w:r>
    </w:p>
    <w:p w:rsidR="009F40D6" w:rsidRPr="006C6438" w:rsidRDefault="009F40D6" w:rsidP="008B6EA0">
      <w:pPr>
        <w:rPr>
          <w:rFonts w:ascii="Times New Roman" w:hAnsi="Times New Roman"/>
          <w:sz w:val="24"/>
          <w:szCs w:val="24"/>
        </w:rPr>
      </w:pPr>
      <w:r w:rsidRPr="006C6438">
        <w:rPr>
          <w:rFonts w:ascii="Times New Roman" w:hAnsi="Times New Roman"/>
          <w:sz w:val="24"/>
          <w:szCs w:val="24"/>
        </w:rPr>
        <w:t>Рассмотрена на заседании  ШМО</w:t>
      </w:r>
      <w:r>
        <w:rPr>
          <w:rFonts w:ascii="Times New Roman" w:hAnsi="Times New Roman"/>
          <w:sz w:val="24"/>
          <w:szCs w:val="24"/>
        </w:rPr>
        <w:t xml:space="preserve">                                                                                                                                Составлена в соответствии </w:t>
      </w:r>
    </w:p>
    <w:p w:rsidR="009F40D6" w:rsidRPr="006C6438" w:rsidRDefault="009F40D6" w:rsidP="008B6EA0">
      <w:pPr>
        <w:rPr>
          <w:rFonts w:ascii="Times New Roman" w:hAnsi="Times New Roman"/>
          <w:sz w:val="24"/>
          <w:szCs w:val="24"/>
        </w:rPr>
      </w:pPr>
      <w:r w:rsidRPr="006C6438">
        <w:rPr>
          <w:rFonts w:ascii="Times New Roman" w:hAnsi="Times New Roman"/>
          <w:sz w:val="24"/>
          <w:szCs w:val="24"/>
        </w:rPr>
        <w:t>Протокол  №___от____________</w:t>
      </w:r>
      <w:r>
        <w:rPr>
          <w:rFonts w:ascii="Times New Roman" w:hAnsi="Times New Roman"/>
          <w:sz w:val="24"/>
          <w:szCs w:val="24"/>
        </w:rPr>
        <w:t xml:space="preserve">                                                                                                                                  с требованиями ФГОС НОО  </w:t>
      </w:r>
    </w:p>
    <w:p w:rsidR="009F40D6" w:rsidRPr="006C6438" w:rsidRDefault="009F40D6" w:rsidP="008B6EA0">
      <w:pPr>
        <w:rPr>
          <w:rFonts w:ascii="Times New Roman" w:hAnsi="Times New Roman"/>
          <w:sz w:val="24"/>
          <w:szCs w:val="24"/>
        </w:rPr>
      </w:pPr>
      <w:r w:rsidRPr="006C6438">
        <w:rPr>
          <w:rFonts w:ascii="Times New Roman" w:hAnsi="Times New Roman"/>
          <w:sz w:val="24"/>
          <w:szCs w:val="24"/>
        </w:rPr>
        <w:t>Рук-ль ШМО_________________</w:t>
      </w:r>
    </w:p>
    <w:p w:rsidR="009F40D6" w:rsidRPr="006C6438" w:rsidRDefault="009F40D6" w:rsidP="008B6EA0">
      <w:pPr>
        <w:rPr>
          <w:rFonts w:ascii="Times New Roman" w:hAnsi="Times New Roman"/>
          <w:sz w:val="24"/>
          <w:szCs w:val="24"/>
        </w:rPr>
      </w:pPr>
      <w:r w:rsidRPr="006C6438">
        <w:rPr>
          <w:rFonts w:ascii="Times New Roman" w:hAnsi="Times New Roman"/>
          <w:sz w:val="24"/>
          <w:szCs w:val="24"/>
        </w:rPr>
        <w:t>Принята на заседании</w:t>
      </w:r>
    </w:p>
    <w:p w:rsidR="009F40D6" w:rsidRPr="006C6438" w:rsidRDefault="009F40D6" w:rsidP="008B6EA0">
      <w:pPr>
        <w:rPr>
          <w:rFonts w:ascii="Times New Roman" w:hAnsi="Times New Roman"/>
          <w:sz w:val="24"/>
          <w:szCs w:val="24"/>
        </w:rPr>
      </w:pPr>
      <w:r w:rsidRPr="006C6438">
        <w:rPr>
          <w:rFonts w:ascii="Times New Roman" w:hAnsi="Times New Roman"/>
          <w:sz w:val="24"/>
          <w:szCs w:val="24"/>
        </w:rPr>
        <w:t>Педагогического совета</w:t>
      </w:r>
    </w:p>
    <w:p w:rsidR="009F40D6" w:rsidRPr="006C6438" w:rsidRDefault="009F40D6" w:rsidP="008B6EA0">
      <w:pPr>
        <w:rPr>
          <w:rFonts w:ascii="Times New Roman" w:hAnsi="Times New Roman"/>
          <w:sz w:val="24"/>
          <w:szCs w:val="24"/>
        </w:rPr>
      </w:pPr>
      <w:r w:rsidRPr="006C6438">
        <w:rPr>
          <w:rFonts w:ascii="Times New Roman" w:hAnsi="Times New Roman"/>
          <w:sz w:val="24"/>
          <w:szCs w:val="24"/>
        </w:rPr>
        <w:t>Протокол №___от____________</w:t>
      </w:r>
    </w:p>
    <w:p w:rsidR="009F40D6" w:rsidRPr="006C6438" w:rsidRDefault="009F40D6" w:rsidP="008B6EA0">
      <w:pPr>
        <w:rPr>
          <w:rFonts w:ascii="Times New Roman" w:hAnsi="Times New Roman"/>
          <w:sz w:val="24"/>
          <w:szCs w:val="24"/>
        </w:rPr>
      </w:pPr>
      <w:r w:rsidRPr="006C6438">
        <w:rPr>
          <w:rFonts w:ascii="Times New Roman" w:hAnsi="Times New Roman"/>
          <w:sz w:val="24"/>
          <w:szCs w:val="24"/>
        </w:rPr>
        <w:t>Утверждена:</w:t>
      </w:r>
    </w:p>
    <w:p w:rsidR="009F40D6" w:rsidRPr="006C6438" w:rsidRDefault="009F40D6" w:rsidP="008B6EA0">
      <w:pPr>
        <w:rPr>
          <w:rFonts w:ascii="Times New Roman" w:hAnsi="Times New Roman"/>
          <w:sz w:val="24"/>
          <w:szCs w:val="24"/>
        </w:rPr>
      </w:pPr>
      <w:r w:rsidRPr="006C6438">
        <w:rPr>
          <w:rFonts w:ascii="Times New Roman" w:hAnsi="Times New Roman"/>
          <w:sz w:val="24"/>
          <w:szCs w:val="24"/>
        </w:rPr>
        <w:t>Директор школы_____________</w:t>
      </w:r>
    </w:p>
    <w:p w:rsidR="009F40D6" w:rsidRDefault="009F40D6" w:rsidP="008B6EA0">
      <w:pPr>
        <w:rPr>
          <w:rFonts w:ascii="Times New Roman" w:hAnsi="Times New Roman"/>
          <w:sz w:val="24"/>
          <w:szCs w:val="24"/>
        </w:rPr>
      </w:pPr>
      <w:r w:rsidRPr="006C6438">
        <w:rPr>
          <w:rFonts w:ascii="Times New Roman" w:hAnsi="Times New Roman"/>
          <w:sz w:val="24"/>
          <w:szCs w:val="24"/>
        </w:rPr>
        <w:t>Приказ №___от______________</w:t>
      </w:r>
    </w:p>
    <w:p w:rsidR="009F40D6" w:rsidRDefault="009F40D6" w:rsidP="008B6EA0">
      <w:pPr>
        <w:jc w:val="center"/>
        <w:rPr>
          <w:rFonts w:ascii="Times New Roman" w:hAnsi="Times New Roman"/>
          <w:sz w:val="24"/>
          <w:szCs w:val="24"/>
        </w:rPr>
      </w:pPr>
      <w:r>
        <w:rPr>
          <w:rFonts w:ascii="Times New Roman" w:hAnsi="Times New Roman"/>
          <w:sz w:val="24"/>
          <w:szCs w:val="24"/>
        </w:rPr>
        <w:t>Рабочая программа</w:t>
      </w:r>
    </w:p>
    <w:p w:rsidR="009F40D6" w:rsidRDefault="009F40D6" w:rsidP="008B6EA0">
      <w:pPr>
        <w:jc w:val="center"/>
        <w:rPr>
          <w:rFonts w:ascii="Times New Roman" w:hAnsi="Times New Roman"/>
          <w:sz w:val="24"/>
          <w:szCs w:val="24"/>
        </w:rPr>
      </w:pPr>
      <w:r>
        <w:rPr>
          <w:rFonts w:ascii="Times New Roman" w:hAnsi="Times New Roman"/>
          <w:sz w:val="24"/>
          <w:szCs w:val="24"/>
        </w:rPr>
        <w:t>По Физической культуре</w:t>
      </w:r>
    </w:p>
    <w:p w:rsidR="009F40D6" w:rsidRPr="008B6EA0" w:rsidRDefault="009F40D6" w:rsidP="008B6EA0">
      <w:pPr>
        <w:jc w:val="center"/>
        <w:rPr>
          <w:rFonts w:ascii="Times New Roman" w:hAnsi="Times New Roman"/>
          <w:sz w:val="24"/>
          <w:szCs w:val="24"/>
          <w:u w:val="single"/>
        </w:rPr>
      </w:pPr>
      <w:r>
        <w:rPr>
          <w:rFonts w:ascii="Times New Roman" w:hAnsi="Times New Roman"/>
          <w:sz w:val="24"/>
          <w:szCs w:val="24"/>
        </w:rPr>
        <w:t>В__</w:t>
      </w:r>
      <w:r w:rsidRPr="008B6EA0">
        <w:rPr>
          <w:rFonts w:ascii="Times New Roman" w:hAnsi="Times New Roman"/>
          <w:sz w:val="24"/>
          <w:szCs w:val="24"/>
          <w:u w:val="double"/>
        </w:rPr>
        <w:t>5_</w:t>
      </w:r>
      <w:r>
        <w:rPr>
          <w:rFonts w:ascii="Times New Roman" w:hAnsi="Times New Roman"/>
          <w:sz w:val="24"/>
          <w:szCs w:val="24"/>
        </w:rPr>
        <w:t>__классе</w:t>
      </w:r>
    </w:p>
    <w:p w:rsidR="009F40D6" w:rsidRDefault="009F40D6" w:rsidP="008B6EA0">
      <w:pPr>
        <w:jc w:val="right"/>
        <w:rPr>
          <w:rFonts w:ascii="Times New Roman" w:hAnsi="Times New Roman"/>
          <w:sz w:val="24"/>
          <w:szCs w:val="24"/>
        </w:rPr>
      </w:pPr>
      <w:r>
        <w:rPr>
          <w:rFonts w:ascii="Times New Roman" w:hAnsi="Times New Roman"/>
          <w:sz w:val="24"/>
          <w:szCs w:val="24"/>
        </w:rPr>
        <w:t>Составитель :Третьяков Д.В.</w:t>
      </w:r>
    </w:p>
    <w:p w:rsidR="009F40D6" w:rsidRDefault="009F40D6" w:rsidP="008B6EA0">
      <w:pPr>
        <w:jc w:val="right"/>
        <w:rPr>
          <w:rFonts w:ascii="Times New Roman" w:hAnsi="Times New Roman"/>
          <w:sz w:val="24"/>
          <w:szCs w:val="24"/>
        </w:rPr>
      </w:pPr>
      <w:r>
        <w:rPr>
          <w:rFonts w:ascii="Times New Roman" w:hAnsi="Times New Roman"/>
          <w:sz w:val="24"/>
          <w:szCs w:val="24"/>
        </w:rPr>
        <w:t>Учитель физической культуры</w:t>
      </w:r>
    </w:p>
    <w:p w:rsidR="009F40D6" w:rsidRDefault="009F40D6" w:rsidP="008B6EA0">
      <w:pPr>
        <w:jc w:val="center"/>
        <w:rPr>
          <w:rFonts w:ascii="Times New Roman" w:hAnsi="Times New Roman"/>
          <w:sz w:val="24"/>
          <w:szCs w:val="24"/>
        </w:rPr>
      </w:pPr>
      <w:r>
        <w:rPr>
          <w:rFonts w:ascii="Times New Roman" w:hAnsi="Times New Roman"/>
          <w:sz w:val="24"/>
          <w:szCs w:val="24"/>
        </w:rPr>
        <w:t xml:space="preserve">                                                                                                                                                                             _____-_____кв.категории</w:t>
      </w:r>
    </w:p>
    <w:p w:rsidR="009F40D6" w:rsidRDefault="009F40D6" w:rsidP="008B6EA0">
      <w:pPr>
        <w:jc w:val="right"/>
        <w:rPr>
          <w:rFonts w:ascii="Times New Roman" w:hAnsi="Times New Roman"/>
          <w:sz w:val="24"/>
          <w:szCs w:val="24"/>
        </w:rPr>
      </w:pPr>
      <w:r>
        <w:rPr>
          <w:rFonts w:ascii="Times New Roman" w:hAnsi="Times New Roman"/>
          <w:sz w:val="24"/>
          <w:szCs w:val="24"/>
        </w:rPr>
        <w:t>Рецензент___________________________</w:t>
      </w:r>
    </w:p>
    <w:p w:rsidR="009F40D6" w:rsidRDefault="009F40D6" w:rsidP="008B6EA0">
      <w:pPr>
        <w:jc w:val="right"/>
        <w:rPr>
          <w:rFonts w:ascii="Times New Roman" w:hAnsi="Times New Roman"/>
          <w:sz w:val="24"/>
          <w:szCs w:val="24"/>
        </w:rPr>
      </w:pPr>
      <w:r>
        <w:rPr>
          <w:rFonts w:ascii="Times New Roman" w:hAnsi="Times New Roman"/>
          <w:sz w:val="24"/>
          <w:szCs w:val="24"/>
        </w:rPr>
        <w:t>___________________________</w:t>
      </w:r>
    </w:p>
    <w:p w:rsidR="009F40D6" w:rsidRPr="00711391" w:rsidRDefault="009F40D6" w:rsidP="008B6EA0">
      <w:pPr>
        <w:jc w:val="right"/>
        <w:rPr>
          <w:rFonts w:ascii="Times New Roman" w:hAnsi="Times New Roman"/>
          <w:sz w:val="24"/>
          <w:szCs w:val="24"/>
        </w:rPr>
      </w:pPr>
      <w:r>
        <w:rPr>
          <w:rFonts w:ascii="Times New Roman" w:hAnsi="Times New Roman"/>
          <w:sz w:val="24"/>
          <w:szCs w:val="24"/>
        </w:rPr>
        <w:t>_________кв.категории</w:t>
      </w:r>
    </w:p>
    <w:p w:rsidR="009F40D6" w:rsidRDefault="009F40D6" w:rsidP="008B6EA0">
      <w:pPr>
        <w:jc w:val="center"/>
        <w:rPr>
          <w:rFonts w:ascii="Times New Roman" w:hAnsi="Times New Roman"/>
          <w:sz w:val="28"/>
          <w:szCs w:val="28"/>
        </w:rPr>
      </w:pPr>
    </w:p>
    <w:p w:rsidR="009F40D6" w:rsidRPr="006C6438" w:rsidRDefault="009F40D6" w:rsidP="008B6EA0">
      <w:pPr>
        <w:jc w:val="center"/>
        <w:rPr>
          <w:rFonts w:ascii="Times New Roman" w:hAnsi="Times New Roman"/>
          <w:sz w:val="28"/>
          <w:szCs w:val="28"/>
        </w:rPr>
      </w:pPr>
      <w:smartTag w:uri="urn:schemas-microsoft-com:office:smarttags" w:element="metricconverter">
        <w:smartTagPr>
          <w:attr w:name="ProductID" w:val="2015 г"/>
        </w:smartTagPr>
        <w:r>
          <w:rPr>
            <w:rFonts w:ascii="Times New Roman" w:hAnsi="Times New Roman"/>
            <w:sz w:val="28"/>
            <w:szCs w:val="28"/>
          </w:rPr>
          <w:t>201</w:t>
        </w:r>
        <w:bookmarkStart w:id="0" w:name="_GoBack"/>
        <w:bookmarkEnd w:id="0"/>
        <w:r>
          <w:rPr>
            <w:rFonts w:ascii="Times New Roman" w:hAnsi="Times New Roman"/>
            <w:sz w:val="28"/>
            <w:szCs w:val="28"/>
          </w:rPr>
          <w:t>5 г</w:t>
        </w:r>
      </w:smartTag>
      <w:r>
        <w:rPr>
          <w:rFonts w:ascii="Times New Roman" w:hAnsi="Times New Roman"/>
          <w:sz w:val="28"/>
          <w:szCs w:val="28"/>
        </w:rPr>
        <w:t>.</w:t>
      </w:r>
    </w:p>
    <w:p w:rsidR="009F40D6" w:rsidRDefault="009F40D6" w:rsidP="002C2BF9">
      <w:pPr>
        <w:spacing w:after="0" w:line="240" w:lineRule="auto"/>
        <w:ind w:firstLine="567"/>
        <w:rPr>
          <w:rFonts w:ascii="Arial" w:hAnsi="Arial" w:cs="Arial"/>
          <w:b/>
          <w:bCs/>
          <w:color w:val="000000"/>
          <w:sz w:val="18"/>
          <w:lang w:eastAsia="ru-RU"/>
        </w:rPr>
      </w:pPr>
    </w:p>
    <w:p w:rsidR="009F40D6" w:rsidRPr="0035780D" w:rsidRDefault="009F40D6" w:rsidP="00590D7C">
      <w:pPr>
        <w:spacing w:after="0" w:line="240" w:lineRule="auto"/>
        <w:ind w:firstLine="567"/>
        <w:jc w:val="center"/>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Пояснительная записка</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 xml:space="preserve">Рабочая программа для 5 класса по предмету «Физическая культура»  общеобразовательных учреждений разработана в соответствии ФГОС ООО и примерными программами основного общего образования. 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ЗОЖ, использовать ценности физической культуры для самовоспитания, саморазвития и самореализации. В программе нашли свое отражение объективно сложившиеся реалии современного социокультурного развития общества, условия деятельности образовательного учреждений, требование методистов о необходимости обновления содержания образования, внедрения новых технологий и методик в образовательно – воспитательном процессе.  </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 xml:space="preserve">Целью </w:t>
      </w:r>
      <w:r w:rsidRPr="0035780D">
        <w:rPr>
          <w:rFonts w:ascii="Times New Roman" w:hAnsi="Times New Roman"/>
          <w:bCs/>
          <w:color w:val="000000"/>
          <w:sz w:val="24"/>
          <w:szCs w:val="24"/>
          <w:lang w:eastAsia="ru-RU"/>
        </w:rPr>
        <w:t xml:space="preserve">школьного образования по физической культуре является формирование разносторонне физически развитой личности, способной активно использовать физическую культуру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 целостное развитие физических, духовных и нравственных качеств, творческий подход к организации ЗОЖ. </w:t>
      </w:r>
    </w:p>
    <w:p w:rsidR="009F40D6" w:rsidRPr="0035780D" w:rsidRDefault="009F40D6" w:rsidP="009E40AF">
      <w:pPr>
        <w:spacing w:after="0" w:line="240" w:lineRule="auto"/>
        <w:ind w:firstLine="567"/>
        <w:rPr>
          <w:rFonts w:ascii="Times New Roman" w:hAnsi="Times New Roman"/>
          <w:b/>
          <w:bCs/>
          <w:color w:val="000000"/>
          <w:sz w:val="24"/>
          <w:szCs w:val="24"/>
          <w:lang w:eastAsia="ru-RU"/>
        </w:rPr>
      </w:pPr>
      <w:r w:rsidRPr="0035780D">
        <w:rPr>
          <w:rFonts w:ascii="Times New Roman" w:hAnsi="Times New Roman"/>
          <w:b/>
          <w:bCs/>
          <w:color w:val="000000"/>
          <w:sz w:val="24"/>
          <w:szCs w:val="24"/>
          <w:lang w:eastAsia="ru-RU"/>
        </w:rPr>
        <w:t>Задачи:</w:t>
      </w:r>
    </w:p>
    <w:p w:rsidR="009F40D6" w:rsidRPr="0035780D" w:rsidRDefault="009F40D6" w:rsidP="00106BCE">
      <w:pPr>
        <w:pStyle w:val="ListParagraph"/>
        <w:numPr>
          <w:ilvl w:val="0"/>
          <w:numId w:val="10"/>
        </w:num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укрепление здоровья, развитие основных физических качеств и повышение функциональных возможностей организма;</w:t>
      </w:r>
    </w:p>
    <w:p w:rsidR="009F40D6" w:rsidRPr="0035780D" w:rsidRDefault="009F40D6" w:rsidP="00106BCE">
      <w:pPr>
        <w:pStyle w:val="ListParagraph"/>
        <w:numPr>
          <w:ilvl w:val="0"/>
          <w:numId w:val="10"/>
        </w:num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9F40D6" w:rsidRPr="0035780D" w:rsidRDefault="009F40D6" w:rsidP="00106BCE">
      <w:pPr>
        <w:pStyle w:val="ListParagraph"/>
        <w:numPr>
          <w:ilvl w:val="0"/>
          <w:numId w:val="10"/>
        </w:num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формирование знаний о ФК и С, их истории и современном развитии, роли в формировании ЗОЖ;</w:t>
      </w:r>
    </w:p>
    <w:p w:rsidR="009F40D6" w:rsidRPr="0035780D" w:rsidRDefault="009F40D6" w:rsidP="00106BCE">
      <w:pPr>
        <w:pStyle w:val="ListParagraph"/>
        <w:numPr>
          <w:ilvl w:val="0"/>
          <w:numId w:val="10"/>
        </w:num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 xml:space="preserve">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9F40D6" w:rsidRPr="0035780D" w:rsidRDefault="009F40D6" w:rsidP="00106BCE">
      <w:pPr>
        <w:pStyle w:val="ListParagraph"/>
        <w:numPr>
          <w:ilvl w:val="0"/>
          <w:numId w:val="10"/>
        </w:num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Воспитание положительных качеств личности, норм коллективного взаимодействия и сотрудничества учебной и соревновательной деятельности;</w:t>
      </w:r>
    </w:p>
    <w:p w:rsidR="009F40D6" w:rsidRPr="0035780D" w:rsidRDefault="009F40D6" w:rsidP="00106BCE">
      <w:pPr>
        <w:pStyle w:val="ListParagraph"/>
        <w:numPr>
          <w:ilvl w:val="0"/>
          <w:numId w:val="10"/>
        </w:num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Реализацию принципа вариативности, обосновывающего планирование учебного материала в соответствии половозрастными особенностями учащихся, материально-технической оснащенности учебного процесса(спортивный зал, спортивная пришкольная площадка), региональными климатическими условиями и видом учебного учреждения;</w:t>
      </w:r>
    </w:p>
    <w:p w:rsidR="009F40D6" w:rsidRPr="0035780D" w:rsidRDefault="009F40D6" w:rsidP="00106BCE">
      <w:pPr>
        <w:pStyle w:val="ListParagraph"/>
        <w:numPr>
          <w:ilvl w:val="0"/>
          <w:numId w:val="10"/>
        </w:num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особенности формирования познавательной и предметной активности учащихся;</w:t>
      </w:r>
    </w:p>
    <w:p w:rsidR="009F40D6" w:rsidRPr="0035780D" w:rsidRDefault="009F40D6" w:rsidP="00106BCE">
      <w:pPr>
        <w:pStyle w:val="ListParagraph"/>
        <w:numPr>
          <w:ilvl w:val="0"/>
          <w:numId w:val="10"/>
        </w:num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Соблюдение дидактических правил &lt;&lt;от известного к неизвестному&gt;&gt; и   &lt;&lt;от простого к сложному&gt;&gt;,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F40D6" w:rsidRPr="0035780D" w:rsidRDefault="009F40D6" w:rsidP="00106BCE">
      <w:pPr>
        <w:pStyle w:val="ListParagraph"/>
        <w:numPr>
          <w:ilvl w:val="0"/>
          <w:numId w:val="10"/>
        </w:num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9F40D6" w:rsidRPr="0035780D" w:rsidRDefault="009F40D6" w:rsidP="00106BCE">
      <w:pPr>
        <w:pStyle w:val="ListParagraph"/>
        <w:numPr>
          <w:ilvl w:val="0"/>
          <w:numId w:val="10"/>
        </w:num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 xml:space="preserve">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9F40D6" w:rsidRPr="0035780D" w:rsidRDefault="009F40D6" w:rsidP="009E40AF">
      <w:pPr>
        <w:spacing w:after="0" w:line="240" w:lineRule="auto"/>
        <w:ind w:firstLine="567"/>
        <w:rPr>
          <w:rFonts w:ascii="Times New Roman" w:hAnsi="Times New Roman"/>
          <w:b/>
          <w:bCs/>
          <w:color w:val="000000"/>
          <w:sz w:val="24"/>
          <w:szCs w:val="24"/>
          <w:lang w:eastAsia="ru-RU"/>
        </w:rPr>
      </w:pPr>
      <w:r w:rsidRPr="0035780D">
        <w:rPr>
          <w:rFonts w:ascii="Times New Roman" w:hAnsi="Times New Roman"/>
          <w:b/>
          <w:bCs/>
          <w:color w:val="000000"/>
          <w:sz w:val="24"/>
          <w:szCs w:val="24"/>
          <w:lang w:eastAsia="ru-RU"/>
        </w:rPr>
        <w:t>Общая характеристика курса</w:t>
      </w:r>
    </w:p>
    <w:p w:rsidR="009F40D6" w:rsidRPr="0035780D" w:rsidRDefault="009F40D6" w:rsidP="009E40AF">
      <w:pPr>
        <w:spacing w:after="0" w:line="240" w:lineRule="auto"/>
        <w:ind w:firstLine="567"/>
        <w:rPr>
          <w:rFonts w:ascii="Times New Roman" w:hAnsi="Times New Roman"/>
          <w:bCs/>
          <w:color w:val="000000"/>
          <w:sz w:val="24"/>
          <w:szCs w:val="24"/>
          <w:lang w:eastAsia="ru-RU"/>
        </w:rPr>
      </w:pPr>
      <w:r w:rsidRPr="0035780D">
        <w:rPr>
          <w:rFonts w:ascii="Times New Roman" w:hAnsi="Times New Roman"/>
          <w:b/>
          <w:bCs/>
          <w:color w:val="000000"/>
          <w:sz w:val="24"/>
          <w:szCs w:val="24"/>
          <w:lang w:eastAsia="ru-RU"/>
        </w:rPr>
        <w:t xml:space="preserve">Структура и содержание программы. </w:t>
      </w:r>
      <w:r w:rsidRPr="0035780D">
        <w:rPr>
          <w:rFonts w:ascii="Times New Roman" w:hAnsi="Times New Roman"/>
          <w:bCs/>
          <w:color w:val="000000"/>
          <w:sz w:val="24"/>
          <w:szCs w:val="24"/>
          <w:lang w:eastAsia="ru-RU"/>
        </w:rPr>
        <w:t>Согласно концепции развития содержания образования в области физической культуры, учебным предметом образования по физической культуре являются двигательная (физкультурная) деятельность, которая непосредственно связанна с  совершенствованием физической природы человека. В рамках школьного образования активное освоение школьниками данной деятельности позволяет им не только совершенствовать физические упражнения и двигательные действия, но и успешно развивать основные психические процессы и нравственные качества, формировать сознание и мышление, воспитывать творческие способности и самостоятельность.</w:t>
      </w:r>
    </w:p>
    <w:p w:rsidR="009F40D6" w:rsidRPr="0035780D" w:rsidRDefault="009F40D6" w:rsidP="009E40AF">
      <w:pPr>
        <w:spacing w:after="0" w:line="240" w:lineRule="auto"/>
        <w:ind w:firstLine="567"/>
        <w:rPr>
          <w:rFonts w:ascii="Times New Roman" w:hAnsi="Times New Roman"/>
          <w:bCs/>
          <w:color w:val="000000"/>
          <w:sz w:val="24"/>
          <w:szCs w:val="24"/>
          <w:lang w:eastAsia="ru-RU"/>
        </w:rPr>
      </w:pPr>
      <w:r w:rsidRPr="0035780D">
        <w:rPr>
          <w:rFonts w:ascii="Times New Roman" w:hAnsi="Times New Roman"/>
          <w:bCs/>
          <w:color w:val="000000"/>
          <w:sz w:val="24"/>
          <w:szCs w:val="24"/>
          <w:lang w:eastAsia="ru-RU"/>
        </w:rPr>
        <w:t>В соответствии со структурой двигательной деятельности, программа включает в себя три основных учебных раздела:</w:t>
      </w:r>
    </w:p>
    <w:p w:rsidR="009F40D6" w:rsidRPr="0035780D" w:rsidRDefault="009F40D6" w:rsidP="009E40AF">
      <w:pPr>
        <w:spacing w:after="0" w:line="240" w:lineRule="auto"/>
        <w:ind w:firstLine="567"/>
        <w:rPr>
          <w:rFonts w:ascii="Times New Roman" w:hAnsi="Times New Roman"/>
          <w:bCs/>
          <w:color w:val="000000"/>
          <w:sz w:val="24"/>
          <w:szCs w:val="24"/>
          <w:lang w:eastAsia="ru-RU"/>
        </w:rPr>
      </w:pPr>
      <w:r w:rsidRPr="0035780D">
        <w:rPr>
          <w:rFonts w:ascii="Times New Roman" w:hAnsi="Times New Roman"/>
          <w:b/>
          <w:bCs/>
          <w:i/>
          <w:color w:val="000000"/>
          <w:sz w:val="24"/>
          <w:szCs w:val="24"/>
          <w:lang w:eastAsia="ru-RU"/>
        </w:rPr>
        <w:t xml:space="preserve">Раздел «знания о физической культуре» </w:t>
      </w:r>
      <w:r w:rsidRPr="0035780D">
        <w:rPr>
          <w:rFonts w:ascii="Times New Roman" w:hAnsi="Times New Roman"/>
          <w:bCs/>
          <w:color w:val="000000"/>
          <w:sz w:val="24"/>
          <w:szCs w:val="24"/>
          <w:lang w:eastAsia="ru-RU"/>
        </w:rPr>
        <w:t xml:space="preserve">соответствуют основным представлениям о развитии познавательной активности человека и включает в себя такие учебные темы как «История ФК и ее развитие в современном обществе», «базовые понятия ФК» и «ФК человека». Эти темы включают сведения об истории олимпийских игр, основных направлениях развития ФК в современном обществе, о формах организации активного отдыха и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ТБ. </w:t>
      </w:r>
    </w:p>
    <w:p w:rsidR="009F40D6" w:rsidRPr="0035780D" w:rsidRDefault="009F40D6" w:rsidP="009E40AF">
      <w:pPr>
        <w:spacing w:after="0" w:line="240" w:lineRule="auto"/>
        <w:ind w:firstLine="567"/>
        <w:rPr>
          <w:rFonts w:ascii="Times New Roman" w:hAnsi="Times New Roman"/>
          <w:bCs/>
          <w:color w:val="000000"/>
          <w:sz w:val="24"/>
          <w:szCs w:val="24"/>
          <w:lang w:eastAsia="ru-RU"/>
        </w:rPr>
      </w:pPr>
      <w:r w:rsidRPr="0035780D">
        <w:rPr>
          <w:rFonts w:ascii="Times New Roman" w:hAnsi="Times New Roman"/>
          <w:b/>
          <w:bCs/>
          <w:i/>
          <w:color w:val="000000"/>
          <w:sz w:val="24"/>
          <w:szCs w:val="24"/>
          <w:lang w:eastAsia="ru-RU"/>
        </w:rPr>
        <w:t xml:space="preserve">Раздел «способы двигательной (физкультурной) деятельности» </w:t>
      </w:r>
      <w:r w:rsidRPr="0035780D">
        <w:rPr>
          <w:rFonts w:ascii="Times New Roman" w:hAnsi="Times New Roman"/>
          <w:bCs/>
          <w:color w:val="000000"/>
          <w:sz w:val="24"/>
          <w:szCs w:val="24"/>
          <w:lang w:eastAsia="ru-RU"/>
        </w:rPr>
        <w:t>содержит задания, которые ориентированы на активное включение учащихся в самостоятельные формы занятий ФК. Этот раздел соотноситься с разделом «знания о ФК» и включает в себя такие темы, как «организация и проведение занятий ФК» и «Оценка эффективности занятий ФК». Основным содержанием этих тем является перечень необходимых и достаточных для самостоятельной деятельности практических навыков и умений.</w:t>
      </w:r>
    </w:p>
    <w:p w:rsidR="009F40D6" w:rsidRPr="0035780D" w:rsidRDefault="009F40D6" w:rsidP="009E40AF">
      <w:pPr>
        <w:spacing w:after="0" w:line="240" w:lineRule="auto"/>
        <w:ind w:firstLine="567"/>
        <w:rPr>
          <w:rFonts w:ascii="Times New Roman" w:hAnsi="Times New Roman"/>
          <w:bCs/>
          <w:color w:val="000000"/>
          <w:sz w:val="24"/>
          <w:szCs w:val="24"/>
          <w:lang w:eastAsia="ru-RU"/>
        </w:rPr>
      </w:pPr>
      <w:r w:rsidRPr="0035780D">
        <w:rPr>
          <w:rFonts w:ascii="Times New Roman" w:hAnsi="Times New Roman"/>
          <w:b/>
          <w:bCs/>
          <w:i/>
          <w:color w:val="000000"/>
          <w:sz w:val="24"/>
          <w:szCs w:val="24"/>
          <w:lang w:eastAsia="ru-RU"/>
        </w:rPr>
        <w:t>Раздел «физическое совершенствование»</w:t>
      </w:r>
      <w:r w:rsidRPr="0035780D">
        <w:rPr>
          <w:rFonts w:ascii="Times New Roman" w:hAnsi="Times New Roman"/>
          <w:bCs/>
          <w:color w:val="000000"/>
          <w:sz w:val="24"/>
          <w:szCs w:val="24"/>
          <w:lang w:eastAsia="ru-RU"/>
        </w:rPr>
        <w:t>, наиболее значительный по объему учебного материала, ориентирован на гармоничное физическое развитие, всестороннею  физическую подготовку и укрепление здоровья школьников. Этот раздел включает в себя ряд основных тем:</w:t>
      </w:r>
    </w:p>
    <w:p w:rsidR="009F40D6" w:rsidRPr="0035780D" w:rsidRDefault="009F40D6" w:rsidP="009E40AF">
      <w:pPr>
        <w:spacing w:after="0" w:line="240" w:lineRule="auto"/>
        <w:ind w:firstLine="567"/>
        <w:rPr>
          <w:rFonts w:ascii="Times New Roman" w:hAnsi="Times New Roman"/>
          <w:bCs/>
          <w:color w:val="000000"/>
          <w:sz w:val="24"/>
          <w:szCs w:val="24"/>
          <w:lang w:eastAsia="ru-RU"/>
        </w:rPr>
      </w:pPr>
      <w:r w:rsidRPr="0035780D">
        <w:rPr>
          <w:rFonts w:ascii="Times New Roman" w:hAnsi="Times New Roman"/>
          <w:bCs/>
          <w:color w:val="000000"/>
          <w:sz w:val="24"/>
          <w:szCs w:val="24"/>
          <w:lang w:eastAsia="ru-RU"/>
        </w:rPr>
        <w:t>Тема «Физкультурно-оздоровительная деятельность» ориентирована на решение задач по укреплению здоровья учащихся. Здесь даются комплексы упражнений из современных оздоровительных систем физического воспитания, направленно содействующих коррекций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физическом развитии и нарушения состояния здоровья.</w:t>
      </w:r>
    </w:p>
    <w:p w:rsidR="009F40D6" w:rsidRPr="0035780D" w:rsidRDefault="009F40D6" w:rsidP="009E40AF">
      <w:pPr>
        <w:spacing w:after="0" w:line="240" w:lineRule="auto"/>
        <w:ind w:firstLine="567"/>
        <w:rPr>
          <w:rFonts w:ascii="Times New Roman" w:hAnsi="Times New Roman"/>
          <w:bCs/>
          <w:color w:val="000000"/>
          <w:sz w:val="24"/>
          <w:szCs w:val="24"/>
          <w:lang w:eastAsia="ru-RU"/>
        </w:rPr>
      </w:pPr>
      <w:r w:rsidRPr="0035780D">
        <w:rPr>
          <w:rFonts w:ascii="Times New Roman" w:hAnsi="Times New Roman"/>
          <w:bCs/>
          <w:color w:val="000000"/>
          <w:sz w:val="24"/>
          <w:szCs w:val="24"/>
          <w:lang w:eastAsia="ru-RU"/>
        </w:rPr>
        <w:t xml:space="preserve">Тема «Спортивно-оздоровительная деятельность с общеразвивающей направленностью» ориентирована на физическое совершенствование учащихся и включает в себя средства общей физической и технической подготовки. В качестве таких средств в программе предлагаются ФУ и двигательные действия из базовых видов спорта (гимнастика с основами акробатики, легкой атлетики, лыжных гонок, спортивных игр). Овладение содержанием базовых видов раскрываются в программе в конструкции их активного использования в организации активного отдыха, участия в массовых спортивных соревнованиях. </w:t>
      </w:r>
    </w:p>
    <w:p w:rsidR="009F40D6" w:rsidRPr="0035780D" w:rsidRDefault="009F40D6" w:rsidP="009E40AF">
      <w:pPr>
        <w:spacing w:after="0" w:line="240" w:lineRule="auto"/>
        <w:ind w:firstLine="567"/>
        <w:rPr>
          <w:rFonts w:ascii="Times New Roman" w:hAnsi="Times New Roman"/>
          <w:bCs/>
          <w:color w:val="000000"/>
          <w:sz w:val="24"/>
          <w:szCs w:val="24"/>
          <w:lang w:eastAsia="ru-RU"/>
        </w:rPr>
      </w:pPr>
      <w:r w:rsidRPr="0035780D">
        <w:rPr>
          <w:rFonts w:ascii="Times New Roman" w:hAnsi="Times New Roman"/>
          <w:bCs/>
          <w:color w:val="000000"/>
          <w:sz w:val="24"/>
          <w:szCs w:val="24"/>
          <w:lang w:eastAsia="ru-RU"/>
        </w:rPr>
        <w:t xml:space="preserve">Тема «прикладно ориентированная физкультурная деятельность» ставит своей задачей подготовить школьников к предстоящей жизнедеятельности, качественному освоению различных массовых профессий. Решение данной задачи предлагается осуществить посредством обучения учащихся выполнять жизненно важные навыки и умения различными способами, в разных вариативно изменяющихся внешних условиях.  </w:t>
      </w:r>
    </w:p>
    <w:p w:rsidR="009F40D6" w:rsidRPr="0035780D" w:rsidRDefault="009F40D6" w:rsidP="009E40AF">
      <w:pPr>
        <w:spacing w:after="0" w:line="240" w:lineRule="auto"/>
        <w:ind w:firstLine="567"/>
        <w:rPr>
          <w:rFonts w:ascii="Times New Roman" w:hAnsi="Times New Roman"/>
          <w:bCs/>
          <w:color w:val="000000"/>
          <w:sz w:val="24"/>
          <w:szCs w:val="24"/>
          <w:lang w:eastAsia="ru-RU"/>
        </w:rPr>
      </w:pPr>
      <w:r w:rsidRPr="0035780D">
        <w:rPr>
          <w:rFonts w:ascii="Times New Roman" w:hAnsi="Times New Roman"/>
          <w:bCs/>
          <w:color w:val="000000"/>
          <w:sz w:val="24"/>
          <w:szCs w:val="24"/>
          <w:lang w:eastAsia="ru-RU"/>
        </w:rPr>
        <w:t>Тема «Физическая подготовка»  предназначена для организации целенаправленной физической подготовки учащихся и включает в себя ФУ на развитие основных физических качеств. Эта тема, в отличии от других учебных тем, носит относительно самостоятельный характер, поскольку своим содержанием должна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(силы, быстроты, выносливости и т.д.).</w:t>
      </w:r>
    </w:p>
    <w:p w:rsidR="009F40D6" w:rsidRPr="0035780D" w:rsidRDefault="009F40D6" w:rsidP="009E40AF">
      <w:pPr>
        <w:spacing w:after="0" w:line="240" w:lineRule="auto"/>
        <w:ind w:firstLine="567"/>
        <w:rPr>
          <w:rFonts w:ascii="Times New Roman" w:hAnsi="Times New Roman"/>
          <w:b/>
          <w:bCs/>
          <w:i/>
          <w:color w:val="000000"/>
          <w:sz w:val="24"/>
          <w:szCs w:val="24"/>
          <w:lang w:eastAsia="ru-RU"/>
        </w:rPr>
      </w:pPr>
      <w:r w:rsidRPr="0035780D">
        <w:rPr>
          <w:rFonts w:ascii="Times New Roman" w:hAnsi="Times New Roman"/>
          <w:bCs/>
          <w:color w:val="000000"/>
          <w:sz w:val="24"/>
          <w:szCs w:val="24"/>
          <w:lang w:eastAsia="ru-RU"/>
        </w:rPr>
        <w:t xml:space="preserve">Раздел </w:t>
      </w:r>
      <w:r w:rsidRPr="0035780D">
        <w:rPr>
          <w:rFonts w:ascii="Times New Roman" w:hAnsi="Times New Roman"/>
          <w:b/>
          <w:bCs/>
          <w:i/>
          <w:color w:val="000000"/>
          <w:sz w:val="24"/>
          <w:szCs w:val="24"/>
          <w:lang w:eastAsia="ru-RU"/>
        </w:rPr>
        <w:t xml:space="preserve">«Тематическое планирование» </w:t>
      </w:r>
      <w:r w:rsidRPr="0035780D">
        <w:rPr>
          <w:rFonts w:ascii="Times New Roman" w:hAnsi="Times New Roman"/>
          <w:bCs/>
          <w:color w:val="000000"/>
          <w:sz w:val="24"/>
          <w:szCs w:val="24"/>
          <w:lang w:eastAsia="ru-RU"/>
        </w:rPr>
        <w:t xml:space="preserve">представляет собой логическое совмещение дидактических единиц примерной программы, учебных тем основных разделов образовательной программы, характеристику видов учебной деятельности. Последнее ориентируется на достижение конечного результата образовательного процесса, который задается требованиями ФГОС ООО по ФК. Для раскрытия тем программного материала ориентируемся на «Основные содержательные линии», каждая из которых по своему объему и глубине раскрытия материала соотноситься с содержанием соответствующих разделов и тем учебников по Физической культуре. </w:t>
      </w:r>
      <w:r w:rsidRPr="0035780D">
        <w:rPr>
          <w:rFonts w:ascii="Times New Roman" w:hAnsi="Times New Roman"/>
          <w:b/>
          <w:bCs/>
          <w:i/>
          <w:color w:val="000000"/>
          <w:sz w:val="24"/>
          <w:szCs w:val="24"/>
          <w:lang w:eastAsia="ru-RU"/>
        </w:rPr>
        <w:t xml:space="preserve"> </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Место учебного предмета в учебном плане</w:t>
      </w:r>
    </w:p>
    <w:p w:rsidR="009F40D6" w:rsidRPr="0035780D" w:rsidRDefault="009F40D6" w:rsidP="00B5718A">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 соответствии с ФГОС ООО учебный предмет «Физическая культура» вводится как обязательный предмет в общеобразовательной школе, на его преподавание отводится  102 часа в год из расчета 3 часа в неделю.</w:t>
      </w:r>
    </w:p>
    <w:p w:rsidR="009F40D6" w:rsidRPr="0035780D" w:rsidRDefault="009F40D6" w:rsidP="00B5718A">
      <w:pPr>
        <w:spacing w:after="0" w:line="240" w:lineRule="auto"/>
        <w:ind w:firstLine="567"/>
        <w:rPr>
          <w:rFonts w:ascii="Times New Roman" w:hAnsi="Times New Roman"/>
          <w:b/>
          <w:color w:val="000000"/>
          <w:sz w:val="24"/>
          <w:szCs w:val="24"/>
          <w:lang w:eastAsia="ru-RU"/>
        </w:rPr>
      </w:pPr>
      <w:r w:rsidRPr="0035780D">
        <w:rPr>
          <w:rFonts w:ascii="Times New Roman" w:hAnsi="Times New Roman"/>
          <w:b/>
          <w:color w:val="000000"/>
          <w:sz w:val="24"/>
          <w:szCs w:val="24"/>
          <w:lang w:eastAsia="ru-RU"/>
        </w:rPr>
        <w:t>Ценностные ориентиры содержания учебного предмета</w:t>
      </w:r>
    </w:p>
    <w:p w:rsidR="009F40D6" w:rsidRPr="0035780D" w:rsidRDefault="009F40D6" w:rsidP="00B5718A">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 xml:space="preserve">Содержание учебного предмета «Физическая культура»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ФК для укрепления и длительного сохранения собственного здоровья, оптимизации трудовой деятельности и организации ЗОЖ.  </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Личностные, метапредметные и предметные результаты освоения учебного предмета</w:t>
      </w:r>
      <w:r w:rsidRPr="0035780D">
        <w:rPr>
          <w:rFonts w:ascii="Times New Roman" w:hAnsi="Times New Roman"/>
          <w:color w:val="000000"/>
          <w:sz w:val="24"/>
          <w:szCs w:val="24"/>
          <w:lang w:eastAsia="ru-RU"/>
        </w:rPr>
        <w:t>.</w:t>
      </w:r>
    </w:p>
    <w:p w:rsidR="009F40D6" w:rsidRPr="0035780D" w:rsidRDefault="009F40D6" w:rsidP="00B00A43">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 данном разделе представлены итоговые результаты освоения программного материала по предмету «Физическая культура», которые должны демонстрировать учащиеся по завершении обучения в 5 классе.</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u w:val="single"/>
          <w:lang w:eastAsia="ru-RU"/>
        </w:rPr>
        <w:t>Личностные результаты</w:t>
      </w:r>
      <w:r w:rsidRPr="0035780D">
        <w:rPr>
          <w:rFonts w:ascii="Times New Roman" w:hAnsi="Times New Roman"/>
          <w:color w:val="000000"/>
          <w:sz w:val="24"/>
          <w:szCs w:val="24"/>
          <w:lang w:eastAsia="ru-RU"/>
        </w:rPr>
        <w:t> формируются в ходе изучения физической культуры и отражают:</w:t>
      </w:r>
    </w:p>
    <w:p w:rsidR="009F40D6" w:rsidRPr="0035780D" w:rsidRDefault="009F40D6" w:rsidP="009E40AF">
      <w:pPr>
        <w:numPr>
          <w:ilvl w:val="0"/>
          <w:numId w:val="1"/>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воспитание патриотизма, любви и уважения к Отечеству, чувства гордости за свою Родину;</w:t>
      </w:r>
    </w:p>
    <w:p w:rsidR="009F40D6" w:rsidRPr="0035780D" w:rsidRDefault="009F40D6" w:rsidP="009E40AF">
      <w:pPr>
        <w:numPr>
          <w:ilvl w:val="0"/>
          <w:numId w:val="1"/>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знание истории физической культуры своего народа;</w:t>
      </w:r>
    </w:p>
    <w:p w:rsidR="009F40D6" w:rsidRPr="0035780D" w:rsidRDefault="009F40D6" w:rsidP="009E40AF">
      <w:pPr>
        <w:numPr>
          <w:ilvl w:val="0"/>
          <w:numId w:val="1"/>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воспитание чувства ответственности и долга перед Родиной;</w:t>
      </w:r>
    </w:p>
    <w:p w:rsidR="009F40D6" w:rsidRPr="0035780D" w:rsidRDefault="009F40D6" w:rsidP="009E40AF">
      <w:pPr>
        <w:numPr>
          <w:ilvl w:val="0"/>
          <w:numId w:val="1"/>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формирование осознанного, уважительного и доброжелательного отношения к другому человеку;</w:t>
      </w:r>
    </w:p>
    <w:p w:rsidR="009F40D6" w:rsidRPr="0035780D" w:rsidRDefault="009F40D6" w:rsidP="009E40AF">
      <w:pPr>
        <w:numPr>
          <w:ilvl w:val="0"/>
          <w:numId w:val="1"/>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освоение социальных норм, правил поведения;</w:t>
      </w:r>
    </w:p>
    <w:p w:rsidR="009F40D6" w:rsidRPr="0035780D" w:rsidRDefault="009F40D6" w:rsidP="009E40AF">
      <w:pPr>
        <w:numPr>
          <w:ilvl w:val="0"/>
          <w:numId w:val="1"/>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формирование коммуникативной компетентности общении и сотрудничестве;</w:t>
      </w:r>
    </w:p>
    <w:p w:rsidR="009F40D6" w:rsidRPr="0035780D" w:rsidRDefault="009F40D6" w:rsidP="00B00A43">
      <w:pPr>
        <w:numPr>
          <w:ilvl w:val="0"/>
          <w:numId w:val="1"/>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формирование ценности здорового и безопасного образа жизни;</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u w:val="single"/>
          <w:lang w:eastAsia="ru-RU"/>
        </w:rPr>
        <w:t>Метапредметные результаты</w:t>
      </w:r>
      <w:r w:rsidRPr="0035780D">
        <w:rPr>
          <w:rFonts w:ascii="Times New Roman" w:hAnsi="Times New Roman"/>
          <w:color w:val="000000"/>
          <w:sz w:val="24"/>
          <w:szCs w:val="24"/>
          <w:lang w:eastAsia="ru-RU"/>
        </w:rPr>
        <w:t> отражаются в универсальных умениях. Это:</w:t>
      </w:r>
    </w:p>
    <w:p w:rsidR="009F40D6" w:rsidRPr="0035780D" w:rsidRDefault="009F40D6" w:rsidP="009E40AF">
      <w:pPr>
        <w:numPr>
          <w:ilvl w:val="0"/>
          <w:numId w:val="2"/>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умение самостоятельно определять цели своего обучения, ставить и формулировать для себя новые задачи;</w:t>
      </w:r>
    </w:p>
    <w:p w:rsidR="009F40D6" w:rsidRPr="0035780D" w:rsidRDefault="009F40D6" w:rsidP="009E40AF">
      <w:pPr>
        <w:numPr>
          <w:ilvl w:val="0"/>
          <w:numId w:val="2"/>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умение самостоятельно планировать пути достижения целей;</w:t>
      </w:r>
    </w:p>
    <w:p w:rsidR="009F40D6" w:rsidRPr="0035780D" w:rsidRDefault="009F40D6" w:rsidP="009E40AF">
      <w:pPr>
        <w:numPr>
          <w:ilvl w:val="0"/>
          <w:numId w:val="2"/>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умение соотносить свои действия с планируемыми результатами, осуществлять контроль своей деятельности, корректировать свои действия;</w:t>
      </w:r>
    </w:p>
    <w:p w:rsidR="009F40D6" w:rsidRPr="0035780D" w:rsidRDefault="009F40D6" w:rsidP="009E40AF">
      <w:pPr>
        <w:numPr>
          <w:ilvl w:val="0"/>
          <w:numId w:val="2"/>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умение оценивать правильность выполнения учебной задачи;</w:t>
      </w:r>
    </w:p>
    <w:p w:rsidR="009F40D6" w:rsidRPr="0035780D" w:rsidRDefault="009F40D6" w:rsidP="009E40AF">
      <w:pPr>
        <w:numPr>
          <w:ilvl w:val="0"/>
          <w:numId w:val="2"/>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умение организовывать учебное сотрудничество и совместную деятельность с учителем и сверстниками;</w:t>
      </w:r>
    </w:p>
    <w:p w:rsidR="009F40D6" w:rsidRPr="0035780D" w:rsidRDefault="009F40D6" w:rsidP="009E40AF">
      <w:pPr>
        <w:numPr>
          <w:ilvl w:val="0"/>
          <w:numId w:val="2"/>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владеть основами самоконтроля, самооценки, принятия решений;</w:t>
      </w:r>
    </w:p>
    <w:p w:rsidR="009F40D6" w:rsidRPr="0035780D" w:rsidRDefault="009F40D6" w:rsidP="009E40AF">
      <w:pPr>
        <w:numPr>
          <w:ilvl w:val="0"/>
          <w:numId w:val="2"/>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умение работать индивидуально и в группе;</w:t>
      </w:r>
    </w:p>
    <w:p w:rsidR="009F40D6" w:rsidRPr="0035780D" w:rsidRDefault="009F40D6" w:rsidP="00B00A43">
      <w:pPr>
        <w:numPr>
          <w:ilvl w:val="0"/>
          <w:numId w:val="2"/>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умение формулировать, аргументировать и отстаивать свое мнение;</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u w:val="single"/>
          <w:lang w:eastAsia="ru-RU"/>
        </w:rPr>
        <w:t>Предметные результаты</w:t>
      </w:r>
      <w:r w:rsidRPr="0035780D">
        <w:rPr>
          <w:rFonts w:ascii="Times New Roman" w:hAnsi="Times New Roman"/>
          <w:color w:val="000000"/>
          <w:sz w:val="24"/>
          <w:szCs w:val="24"/>
          <w:lang w:eastAsia="ru-RU"/>
        </w:rPr>
        <w:t> отражают:</w:t>
      </w:r>
    </w:p>
    <w:p w:rsidR="009F40D6" w:rsidRPr="0035780D" w:rsidRDefault="009F40D6" w:rsidP="009E40AF">
      <w:pPr>
        <w:numPr>
          <w:ilvl w:val="0"/>
          <w:numId w:val="3"/>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понимание роли и значения физической культуры в формировании личностных качеств, укреплении и сохранении здоровья;</w:t>
      </w:r>
    </w:p>
    <w:p w:rsidR="009F40D6" w:rsidRPr="0035780D" w:rsidRDefault="009F40D6" w:rsidP="009E40AF">
      <w:pPr>
        <w:numPr>
          <w:ilvl w:val="0"/>
          <w:numId w:val="3"/>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овладение системой знаний о физическом совершенствовании человека, умение отбирать физические упражнения и регулировать физическую нагрузку с учетом индивидуальных возможностей и особенностей организма;</w:t>
      </w:r>
    </w:p>
    <w:p w:rsidR="009F40D6" w:rsidRPr="0035780D" w:rsidRDefault="009F40D6" w:rsidP="009E40AF">
      <w:pPr>
        <w:numPr>
          <w:ilvl w:val="0"/>
          <w:numId w:val="3"/>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знание правил техники безопасности и профилактики травматизма;</w:t>
      </w:r>
    </w:p>
    <w:p w:rsidR="009F40D6" w:rsidRPr="0035780D" w:rsidRDefault="009F40D6" w:rsidP="009E40AF">
      <w:pPr>
        <w:numPr>
          <w:ilvl w:val="0"/>
          <w:numId w:val="3"/>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формирование умения вести наблюдение за динамикой своего развития и своих основных физических качеств и функциональных возможностей;</w:t>
      </w:r>
    </w:p>
    <w:p w:rsidR="009F40D6" w:rsidRPr="0035780D" w:rsidRDefault="009F40D6" w:rsidP="00B00A43">
      <w:pPr>
        <w:numPr>
          <w:ilvl w:val="0"/>
          <w:numId w:val="3"/>
        </w:numPr>
        <w:spacing w:after="0" w:line="240" w:lineRule="auto"/>
        <w:ind w:left="450"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формирование умение выполнять комплексы общеразвивающих, оздоровительных и корригирующих упражнений;</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Содержание курса</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Знания о физической культуре</w:t>
      </w:r>
      <w:r w:rsidRPr="0035780D">
        <w:rPr>
          <w:rFonts w:ascii="Times New Roman" w:hAnsi="Times New Roman"/>
          <w:color w:val="000000"/>
          <w:sz w:val="24"/>
          <w:szCs w:val="24"/>
          <w:lang w:eastAsia="ru-RU"/>
        </w:rPr>
        <w:t> </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b/>
          <w:color w:val="000000"/>
          <w:sz w:val="24"/>
          <w:szCs w:val="24"/>
          <w:lang w:eastAsia="ru-RU"/>
        </w:rPr>
        <w:t xml:space="preserve">История физической культуры. </w:t>
      </w:r>
      <w:r w:rsidRPr="0035780D">
        <w:rPr>
          <w:rFonts w:ascii="Times New Roman" w:hAnsi="Times New Roman"/>
          <w:color w:val="000000"/>
          <w:sz w:val="24"/>
          <w:szCs w:val="24"/>
          <w:lang w:eastAsia="ru-RU"/>
        </w:rPr>
        <w:t>Мифы и легенды о зарождении олимпийских игр древности. Исторические сведения о древних олимпийских играх.</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Возрождение Олимпийских игр и олимпийского движения. Роль Пьера де Кубертена в их становлении и развитии. Цель и задачи современного олимпийского движения. Идеалы и символика Олимпийских игр и олимпийского движения. Первые олимпийские чемпионы современности.</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Олимпийское движение в дореволюционной России, роль А.Д. Бутовского в его становлении и развитии. Первые успехи Российских мпортсменов в современных ОИ.</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Основные этапы развития олимпийского движения в России (СССР). Выдающиеся достижения отечественных спортсменов на ОИ. Краткая характеристика видов спорта входящих в школьную программу по ФК. Краткие сведения о Московской Олимпиаде 1980 г.</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Основные направления развития ФК в современном обществе (физкультурно-оздоровительные, спортивное и прикладно ориентированое), их цель, содержание и формы организации.</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Туристические походы как форма организаций активного отдыха, укрепления здоровья и восстановления организма. Краткая характеристика видов и разновидностей туристских походов. Пешие туристские походы, их организация и проведение, требование к ТБ и бережному отношению к природе (экологические требования).</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b/>
          <w:color w:val="000000"/>
          <w:sz w:val="24"/>
          <w:szCs w:val="24"/>
          <w:lang w:eastAsia="ru-RU"/>
        </w:rPr>
        <w:t xml:space="preserve">Физическая культура (основные понятия). </w:t>
      </w:r>
      <w:r w:rsidRPr="0035780D">
        <w:rPr>
          <w:rFonts w:ascii="Times New Roman" w:hAnsi="Times New Roman"/>
          <w:color w:val="000000"/>
          <w:sz w:val="24"/>
          <w:szCs w:val="24"/>
          <w:lang w:eastAsia="ru-RU"/>
        </w:rPr>
        <w:t>Физическое развитие человека. Характеристика его показателей. Осанка как показатель физического развития человека. Характеристика основных средств формирования правильной осанки и профилактики ее нарушения.</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Физическая подготовка как система регулярных занятий по развитию физических качеств; понятие силы, быстроты, выносливости, гибкости, координации движений и ловкости. Основные правила развития физических качеств. Структура и содержание самостоятельных занятий по развитию физических качеств, особенности их планирования в системе занятий физической подготовкой. Место занятий физической подготовкой в режиме дня и недели.</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Техника движений и ее основные показатели. Основные правила самостоятельного освоения новых движений. Двигательный навык и двигательное умение как качественные характеристики результата освоения новых движений. Правила профилактики появления ошибок и способы их устранения.</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Всестороннее и гармоничное физическое развитие, его связь с занятиями ФК и С.</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Адаптивная физическая культура как система занятий ФУ по укреплению и сохранению здоровья, коррекции осанки и телосложения, профилактике утомления.</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Спортивная подготовка как система регулярных тренировочных занятий для повышения спортивного результата, как средство всестороннего и гармоничного физического совершенствования.</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ЗОЖ, роль и значение ФК в его формировании. Вредные привычки и их пагубное влияние на здоровье человека. Допинг. Концепция честного спорта. Роль и значение занятий ФК в профилактике вредных привычек.</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b/>
          <w:color w:val="000000"/>
          <w:sz w:val="24"/>
          <w:szCs w:val="24"/>
          <w:lang w:eastAsia="ru-RU"/>
        </w:rPr>
        <w:t xml:space="preserve">ФК человека. </w:t>
      </w:r>
      <w:r w:rsidRPr="0035780D">
        <w:rPr>
          <w:rFonts w:ascii="Times New Roman" w:hAnsi="Times New Roman"/>
          <w:color w:val="000000"/>
          <w:sz w:val="24"/>
          <w:szCs w:val="24"/>
          <w:lang w:eastAsia="ru-RU"/>
        </w:rPr>
        <w:t xml:space="preserve">Режим дня, его основное содержание и правила планирования. Утренняя гимнастика и ее влияние на работоспособность человека. Физкультминутки (физкультпаузы) их значение для профилактики утомления в условиях учебной и трудовой деятельности. </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Закаливание организма. Правила безопасности и гигиенические требования во время закаливающих процедур.</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Физическая нагрузка и способы ее дозирования.</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Влияние занятий физической культурой на формирование положительных качеств личности человека (воли, смелости, трудолюбия, честности, этических норм поведения).</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Проведение самостоятельных занятий по коррекции осанки и телосложения, их структура и содержание, место в системе регулярных занятий ФУ.</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Восстановительный массаж, его роль и значение в укреплении здоровья человека. Характеристика техники выполнения простейших приемов массажа на отдельных участках тела (поглаживание, растирание, разминание). Правила и гигиенические требования проведения сеансов массажа.</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Банные процедуры, их цель и задачи, связь с укреплением здоровья человека. Правила поведения в бане и гигиенические требования к банным процедурам.</w:t>
      </w:r>
    </w:p>
    <w:p w:rsidR="009F40D6" w:rsidRPr="0035780D" w:rsidRDefault="009F40D6" w:rsidP="00DF4E96">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Доврачебная помощь во время занятий ФК и С, характеристика типовых травм, причины их возникновения.</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 xml:space="preserve">Способы двигательной (физкультурной) деятельности </w:t>
      </w:r>
    </w:p>
    <w:p w:rsidR="009F40D6" w:rsidRPr="0035780D" w:rsidRDefault="009F40D6" w:rsidP="006C12E5">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u w:val="single"/>
          <w:lang w:eastAsia="ru-RU"/>
        </w:rPr>
        <w:t xml:space="preserve">«Организация и проведение самостоятельных занятий физической культурой» </w:t>
      </w:r>
      <w:r w:rsidRPr="0035780D">
        <w:rPr>
          <w:rFonts w:ascii="Times New Roman" w:hAnsi="Times New Roman"/>
          <w:color w:val="000000"/>
          <w:sz w:val="24"/>
          <w:szCs w:val="24"/>
          <w:lang w:eastAsia="ru-RU"/>
        </w:rPr>
        <w:t>соблюдения требований безопасности и гигиенических правил при подготовке мест занятий, выборе инвентаря и одежды для проведения самостоятельных занятий оздоровительной ФК, физической и технической подготовкой (в условиях спортивного зала и открытой спортивной площадки).</w:t>
      </w:r>
    </w:p>
    <w:p w:rsidR="009F40D6" w:rsidRPr="0035780D" w:rsidRDefault="009F40D6" w:rsidP="006C12E5">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Выбор упражнений и составление индивидуальных комплексов для утренней зарядки, физкультминуток и физкультпауз.</w:t>
      </w:r>
    </w:p>
    <w:p w:rsidR="009F40D6" w:rsidRPr="0035780D" w:rsidRDefault="009F40D6" w:rsidP="006C12E5">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Составление (по образцу) индивидуальных планов занятий физической подготовкой, выделение основных частей занятия, определения их задач и направленности содержания.</w:t>
      </w:r>
    </w:p>
    <w:p w:rsidR="009F40D6" w:rsidRPr="0035780D" w:rsidRDefault="009F40D6" w:rsidP="006C12E5">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Составление (совместно с учителем) плана занятий спортивной подготовкой с учетом индивидуальных показаний здоровья и физического развития, двигательной (технической) и физической подготовленности.</w:t>
      </w:r>
    </w:p>
    <w:p w:rsidR="009F40D6" w:rsidRPr="0035780D" w:rsidRDefault="009F40D6" w:rsidP="006C12E5">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Проведение самостоятельных занятий прикладной ФП, последовательное выполнение частей занятия, определение их содержания по направленности ФУ и режиму нагрузки.</w:t>
      </w:r>
    </w:p>
    <w:p w:rsidR="009F40D6" w:rsidRPr="0035780D" w:rsidRDefault="009F40D6" w:rsidP="00D167AA">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Организация досуга средствами ФК, характеристика занятий подвижными и спортивными играми, оздоровительными бегом и ходьбой.</w:t>
      </w:r>
    </w:p>
    <w:p w:rsidR="009F40D6" w:rsidRPr="0035780D" w:rsidRDefault="009F40D6" w:rsidP="00D167AA">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u w:val="single"/>
          <w:lang w:eastAsia="ru-RU"/>
        </w:rPr>
        <w:t>«Оценка эффективности занятий физической культурой»</w:t>
      </w:r>
      <w:r w:rsidRPr="0035780D">
        <w:rPr>
          <w:rFonts w:ascii="Times New Roman" w:hAnsi="Times New Roman"/>
          <w:color w:val="000000"/>
          <w:sz w:val="24"/>
          <w:szCs w:val="24"/>
          <w:lang w:eastAsia="ru-RU"/>
        </w:rPr>
        <w:t xml:space="preserve"> самонаблюдение за индивидуальным ФР по его основным показателям (длина и масса тела, окружность грудной клетки, осанка). Самонаблюдение за индивидуальными показателями ФП (самостоятельное тестирование Физических качеств). Самоконтроль изменения ЧСС (пульса) во время занятий ФУ, определение режимов физической нагрузки.</w:t>
      </w:r>
    </w:p>
    <w:p w:rsidR="009F40D6" w:rsidRPr="0035780D" w:rsidRDefault="009F40D6" w:rsidP="00D167AA">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Простейший анализ и оценка техники осваиваемых упражнений (по методу счисления с эталонным образом).</w:t>
      </w:r>
    </w:p>
    <w:p w:rsidR="009F40D6" w:rsidRPr="0035780D" w:rsidRDefault="009F40D6" w:rsidP="00D167AA">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Ведение дневника самонаблюдения: регистрация по учебным четвертям динамики показателей физического развития и физической подготовленности; конспектирование содержания еженедельно обновляемых комплексов утреней зарядки и физкультминуток; содержание домашних занятий по развитию физических качеств.</w:t>
      </w:r>
    </w:p>
    <w:p w:rsidR="009F40D6" w:rsidRPr="0035780D" w:rsidRDefault="009F40D6" w:rsidP="00D167AA">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Измерение функциональных резервов организма как способ контроля за состоянием индивидуального здоровья. Проведение простейших функциональных проб с задержкой дыхания и выполнением физической нагрузки.</w:t>
      </w:r>
    </w:p>
    <w:p w:rsidR="009F40D6" w:rsidRPr="0035780D" w:rsidRDefault="009F40D6" w:rsidP="009E40AF">
      <w:pPr>
        <w:spacing w:after="0" w:line="240" w:lineRule="auto"/>
        <w:ind w:firstLine="567"/>
        <w:rPr>
          <w:rFonts w:ascii="Times New Roman" w:hAnsi="Times New Roman"/>
          <w:b/>
          <w:bCs/>
          <w:color w:val="000000"/>
          <w:sz w:val="24"/>
          <w:szCs w:val="24"/>
          <w:lang w:eastAsia="ru-RU"/>
        </w:rPr>
      </w:pPr>
      <w:r w:rsidRPr="0035780D">
        <w:rPr>
          <w:rFonts w:ascii="Times New Roman" w:hAnsi="Times New Roman"/>
          <w:b/>
          <w:bCs/>
          <w:color w:val="000000"/>
          <w:sz w:val="24"/>
          <w:szCs w:val="24"/>
          <w:lang w:eastAsia="ru-RU"/>
        </w:rPr>
        <w:t>Физическое совершенствование</w:t>
      </w:r>
    </w:p>
    <w:p w:rsidR="009F40D6" w:rsidRPr="0035780D" w:rsidRDefault="009F40D6" w:rsidP="00304B05">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u w:val="single"/>
          <w:lang w:eastAsia="ru-RU"/>
        </w:rPr>
        <w:t xml:space="preserve"> «Физкультурно-оздоровительная деятельность</w:t>
      </w:r>
      <w:r w:rsidRPr="0035780D">
        <w:rPr>
          <w:rFonts w:ascii="Times New Roman" w:hAnsi="Times New Roman"/>
          <w:color w:val="000000"/>
          <w:sz w:val="24"/>
          <w:szCs w:val="24"/>
          <w:lang w:eastAsia="ru-RU"/>
        </w:rPr>
        <w:t>» комплекс упражнений для развития гибкости и координации движений, формирования</w:t>
      </w:r>
      <w:r w:rsidRPr="0035780D">
        <w:rPr>
          <w:rFonts w:ascii="Times New Roman" w:hAnsi="Times New Roman"/>
          <w:color w:val="000000"/>
          <w:sz w:val="24"/>
          <w:szCs w:val="24"/>
          <w:u w:val="single"/>
          <w:lang w:eastAsia="ru-RU"/>
        </w:rPr>
        <w:t xml:space="preserve"> </w:t>
      </w:r>
      <w:r w:rsidRPr="0035780D">
        <w:rPr>
          <w:rFonts w:ascii="Times New Roman" w:hAnsi="Times New Roman"/>
          <w:color w:val="000000"/>
          <w:sz w:val="24"/>
          <w:szCs w:val="24"/>
          <w:lang w:eastAsia="ru-RU"/>
        </w:rPr>
        <w:t>правильной осанки, регулирования массы тела с учетом индивидуальных особенностей физического развития и полового созревания. Комплексы упражнений для формирования стройной фигуры. Комплексы упражнений утреней зарядки, физкультминуток и физкультпауз. Комплексы дыхателной гимнастики и гимнастики для профилактики нарушений зрения.</w:t>
      </w:r>
    </w:p>
    <w:p w:rsidR="009F40D6" w:rsidRPr="0035780D" w:rsidRDefault="009F40D6" w:rsidP="009E40AF">
      <w:pPr>
        <w:spacing w:after="0" w:line="240" w:lineRule="auto"/>
        <w:ind w:firstLine="567"/>
        <w:rPr>
          <w:rFonts w:ascii="Times New Roman" w:hAnsi="Times New Roman"/>
          <w:i/>
          <w:iCs/>
          <w:color w:val="000000"/>
          <w:sz w:val="24"/>
          <w:szCs w:val="24"/>
          <w:lang w:eastAsia="ru-RU"/>
        </w:rPr>
      </w:pPr>
      <w:r w:rsidRPr="0035780D">
        <w:rPr>
          <w:rFonts w:ascii="Times New Roman" w:hAnsi="Times New Roman"/>
          <w:color w:val="000000"/>
          <w:sz w:val="24"/>
          <w:szCs w:val="24"/>
          <w:u w:val="single"/>
          <w:lang w:eastAsia="ru-RU"/>
        </w:rPr>
        <w:t xml:space="preserve"> «Спортивно-оздоровительная деятельность. </w:t>
      </w:r>
      <w:r w:rsidRPr="0035780D">
        <w:rPr>
          <w:rFonts w:ascii="Times New Roman" w:hAnsi="Times New Roman"/>
          <w:b/>
          <w:i/>
          <w:color w:val="000000"/>
          <w:sz w:val="24"/>
          <w:szCs w:val="24"/>
          <w:u w:val="single"/>
          <w:lang w:eastAsia="ru-RU"/>
        </w:rPr>
        <w:t>Гимнастики с основами акробатики.</w:t>
      </w:r>
      <w:r w:rsidRPr="0035780D">
        <w:rPr>
          <w:rFonts w:ascii="Times New Roman" w:hAnsi="Times New Roman"/>
          <w:color w:val="000000"/>
          <w:sz w:val="24"/>
          <w:szCs w:val="24"/>
          <w:lang w:eastAsia="ru-RU"/>
        </w:rPr>
        <w:t xml:space="preserve"> </w:t>
      </w:r>
      <w:r w:rsidRPr="0035780D">
        <w:rPr>
          <w:rFonts w:ascii="Times New Roman" w:hAnsi="Times New Roman"/>
          <w:b/>
          <w:i/>
          <w:color w:val="000000"/>
          <w:sz w:val="24"/>
          <w:szCs w:val="24"/>
          <w:u w:val="single"/>
          <w:lang w:eastAsia="ru-RU"/>
        </w:rPr>
        <w:t>О</w:t>
      </w:r>
      <w:r w:rsidRPr="0035780D">
        <w:rPr>
          <w:rFonts w:ascii="Times New Roman" w:hAnsi="Times New Roman"/>
          <w:i/>
          <w:iCs/>
          <w:color w:val="000000"/>
          <w:sz w:val="24"/>
          <w:szCs w:val="24"/>
          <w:lang w:eastAsia="ru-RU"/>
        </w:rPr>
        <w:t>рганизующие команды и приемы: </w:t>
      </w:r>
      <w:r w:rsidRPr="0035780D">
        <w:rPr>
          <w:rFonts w:ascii="Times New Roman" w:hAnsi="Times New Roman"/>
          <w:color w:val="000000"/>
          <w:sz w:val="24"/>
          <w:szCs w:val="24"/>
          <w:lang w:eastAsia="ru-RU"/>
        </w:rPr>
        <w:t>построения и перестроения на месте и в движении; передвижение строевым шагом. </w:t>
      </w:r>
    </w:p>
    <w:p w:rsidR="009F40D6" w:rsidRPr="0035780D" w:rsidRDefault="009F40D6" w:rsidP="009E40AF">
      <w:pPr>
        <w:spacing w:after="0" w:line="240" w:lineRule="auto"/>
        <w:ind w:firstLine="567"/>
        <w:rPr>
          <w:rFonts w:ascii="Times New Roman" w:hAnsi="Times New Roman"/>
          <w:iCs/>
          <w:color w:val="000000"/>
          <w:sz w:val="24"/>
          <w:szCs w:val="24"/>
          <w:lang w:eastAsia="ru-RU"/>
        </w:rPr>
      </w:pPr>
      <w:r w:rsidRPr="0035780D">
        <w:rPr>
          <w:rFonts w:ascii="Times New Roman" w:hAnsi="Times New Roman"/>
          <w:i/>
          <w:iCs/>
          <w:color w:val="000000"/>
          <w:sz w:val="24"/>
          <w:szCs w:val="24"/>
          <w:lang w:eastAsia="ru-RU"/>
        </w:rPr>
        <w:t xml:space="preserve">Акробатические упражнения: </w:t>
      </w:r>
      <w:r w:rsidRPr="0035780D">
        <w:rPr>
          <w:rFonts w:ascii="Times New Roman" w:hAnsi="Times New Roman"/>
          <w:iCs/>
          <w:color w:val="000000"/>
          <w:sz w:val="24"/>
          <w:szCs w:val="24"/>
          <w:lang w:eastAsia="ru-RU"/>
        </w:rPr>
        <w:t>кувырок в перед в группировке; кувырок назад в упор присев; кувырок назад из стойки на лопатках; из упора присев перекат назад в стойку на лопатках; перекат вперед в упор присев; зачетные комбинации (составляються из числа освоенных упражнений с учетом технической и физической подготовленности занимающихся).</w:t>
      </w:r>
    </w:p>
    <w:p w:rsidR="009F40D6" w:rsidRPr="0035780D" w:rsidRDefault="009F40D6" w:rsidP="009E40AF">
      <w:pPr>
        <w:spacing w:after="0" w:line="240" w:lineRule="auto"/>
        <w:ind w:firstLine="567"/>
        <w:rPr>
          <w:rFonts w:ascii="Times New Roman" w:hAnsi="Times New Roman"/>
          <w:i/>
          <w:iCs/>
          <w:color w:val="000000"/>
          <w:sz w:val="24"/>
          <w:szCs w:val="24"/>
          <w:lang w:eastAsia="ru-RU"/>
        </w:rPr>
      </w:pPr>
      <w:r w:rsidRPr="0035780D">
        <w:rPr>
          <w:rFonts w:ascii="Times New Roman" w:hAnsi="Times New Roman"/>
          <w:i/>
          <w:iCs/>
          <w:color w:val="000000"/>
          <w:sz w:val="24"/>
          <w:szCs w:val="24"/>
          <w:lang w:eastAsia="ru-RU"/>
        </w:rPr>
        <w:t xml:space="preserve">Опорные прыжки: </w:t>
      </w:r>
      <w:r w:rsidRPr="0035780D">
        <w:rPr>
          <w:rFonts w:ascii="Times New Roman" w:hAnsi="Times New Roman"/>
          <w:iCs/>
          <w:color w:val="000000"/>
          <w:sz w:val="24"/>
          <w:szCs w:val="24"/>
          <w:lang w:eastAsia="ru-RU"/>
        </w:rPr>
        <w:t>прыжок на гимнастического козла с последующим спрыгиванием; опорный прыжок через козла ноги врозь.</w:t>
      </w:r>
      <w:r w:rsidRPr="0035780D">
        <w:rPr>
          <w:rFonts w:ascii="Times New Roman" w:hAnsi="Times New Roman"/>
          <w:i/>
          <w:iCs/>
          <w:color w:val="000000"/>
          <w:sz w:val="24"/>
          <w:szCs w:val="24"/>
          <w:lang w:eastAsia="ru-RU"/>
        </w:rPr>
        <w:t xml:space="preserve"> </w:t>
      </w:r>
    </w:p>
    <w:p w:rsidR="009F40D6" w:rsidRPr="0035780D" w:rsidRDefault="009F40D6" w:rsidP="009E40AF">
      <w:pPr>
        <w:spacing w:after="0" w:line="240" w:lineRule="auto"/>
        <w:ind w:firstLine="567"/>
        <w:rPr>
          <w:rFonts w:ascii="Times New Roman" w:hAnsi="Times New Roman"/>
          <w:iCs/>
          <w:color w:val="000000"/>
          <w:sz w:val="24"/>
          <w:szCs w:val="24"/>
          <w:lang w:eastAsia="ru-RU"/>
        </w:rPr>
      </w:pPr>
      <w:r w:rsidRPr="0035780D">
        <w:rPr>
          <w:rFonts w:ascii="Times New Roman" w:hAnsi="Times New Roman"/>
          <w:i/>
          <w:iCs/>
          <w:color w:val="000000"/>
          <w:sz w:val="24"/>
          <w:szCs w:val="24"/>
          <w:lang w:eastAsia="ru-RU"/>
        </w:rPr>
        <w:t>Упражнения на гимнастическом бревне(</w:t>
      </w:r>
      <w:r w:rsidRPr="0035780D">
        <w:rPr>
          <w:rFonts w:ascii="Times New Roman" w:hAnsi="Times New Roman"/>
          <w:iCs/>
          <w:color w:val="000000"/>
          <w:sz w:val="24"/>
          <w:szCs w:val="24"/>
          <w:lang w:eastAsia="ru-RU"/>
        </w:rPr>
        <w:t>девочки</w:t>
      </w:r>
      <w:r w:rsidRPr="0035780D">
        <w:rPr>
          <w:rFonts w:ascii="Times New Roman" w:hAnsi="Times New Roman"/>
          <w:i/>
          <w:iCs/>
          <w:color w:val="000000"/>
          <w:sz w:val="24"/>
          <w:szCs w:val="24"/>
          <w:lang w:eastAsia="ru-RU"/>
        </w:rPr>
        <w:t xml:space="preserve">): </w:t>
      </w:r>
      <w:r w:rsidRPr="0035780D">
        <w:rPr>
          <w:rFonts w:ascii="Times New Roman" w:hAnsi="Times New Roman"/>
          <w:iCs/>
          <w:color w:val="000000"/>
          <w:sz w:val="24"/>
          <w:szCs w:val="24"/>
          <w:lang w:eastAsia="ru-RU"/>
        </w:rPr>
        <w:t>передвижение ходьбой, бегом приставными шагами, прыжками; повороты стоя на месте и прыжком; наклоны вперед и назад, в право и лево в основной стойке и широкой с изменяющимся положением рук; спрыгивание и соскоки (вперед, прогнувшись); зачетные комбинации (составляються из числа освоенных упражнений с учетом технической и физической подготовленности занимающихся).</w:t>
      </w:r>
    </w:p>
    <w:p w:rsidR="009F40D6" w:rsidRPr="0035780D" w:rsidRDefault="009F40D6" w:rsidP="009E40AF">
      <w:pPr>
        <w:spacing w:after="0" w:line="240" w:lineRule="auto"/>
        <w:ind w:firstLine="567"/>
        <w:rPr>
          <w:rFonts w:ascii="Times New Roman" w:hAnsi="Times New Roman"/>
          <w:iCs/>
          <w:color w:val="000000"/>
          <w:sz w:val="24"/>
          <w:szCs w:val="24"/>
          <w:lang w:eastAsia="ru-RU"/>
        </w:rPr>
      </w:pPr>
      <w:r w:rsidRPr="0035780D">
        <w:rPr>
          <w:rFonts w:ascii="Times New Roman" w:hAnsi="Times New Roman"/>
          <w:i/>
          <w:iCs/>
          <w:color w:val="000000"/>
          <w:sz w:val="24"/>
          <w:szCs w:val="24"/>
          <w:lang w:eastAsia="ru-RU"/>
        </w:rPr>
        <w:t>Упражнения на гимнастической перекладине (</w:t>
      </w:r>
      <w:r w:rsidRPr="0035780D">
        <w:rPr>
          <w:rFonts w:ascii="Times New Roman" w:hAnsi="Times New Roman"/>
          <w:iCs/>
          <w:color w:val="000000"/>
          <w:sz w:val="24"/>
          <w:szCs w:val="24"/>
          <w:lang w:eastAsia="ru-RU"/>
        </w:rPr>
        <w:t>мальчики</w:t>
      </w:r>
      <w:r w:rsidRPr="0035780D">
        <w:rPr>
          <w:rFonts w:ascii="Times New Roman" w:hAnsi="Times New Roman"/>
          <w:i/>
          <w:iCs/>
          <w:color w:val="000000"/>
          <w:sz w:val="24"/>
          <w:szCs w:val="24"/>
          <w:lang w:eastAsia="ru-RU"/>
        </w:rPr>
        <w:t>)</w:t>
      </w:r>
      <w:r w:rsidRPr="0035780D">
        <w:rPr>
          <w:rFonts w:ascii="Times New Roman" w:hAnsi="Times New Roman"/>
          <w:iCs/>
          <w:color w:val="000000"/>
          <w:sz w:val="24"/>
          <w:szCs w:val="24"/>
          <w:lang w:eastAsia="ru-RU"/>
        </w:rPr>
        <w:t xml:space="preserve"> : подтягивание, вис на согнутых руках держать статическое положение. (девочки) подтягивание на низкой перекладине.  </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b/>
          <w:i/>
          <w:color w:val="000000"/>
          <w:sz w:val="24"/>
          <w:szCs w:val="24"/>
          <w:lang w:eastAsia="ru-RU"/>
        </w:rPr>
        <w:t xml:space="preserve"> Легкая атлетика.</w:t>
      </w:r>
      <w:r w:rsidRPr="0035780D">
        <w:rPr>
          <w:rFonts w:ascii="Times New Roman" w:hAnsi="Times New Roman"/>
          <w:color w:val="000000"/>
          <w:sz w:val="24"/>
          <w:szCs w:val="24"/>
          <w:lang w:eastAsia="ru-RU"/>
        </w:rPr>
        <w:t> </w:t>
      </w:r>
      <w:r w:rsidRPr="0035780D">
        <w:rPr>
          <w:rFonts w:ascii="Times New Roman" w:hAnsi="Times New Roman"/>
          <w:i/>
          <w:iCs/>
          <w:color w:val="000000"/>
          <w:sz w:val="24"/>
          <w:szCs w:val="24"/>
          <w:lang w:eastAsia="ru-RU"/>
        </w:rPr>
        <w:t>Беговые упражнения</w:t>
      </w:r>
      <w:r w:rsidRPr="0035780D">
        <w:rPr>
          <w:rFonts w:ascii="Times New Roman" w:hAnsi="Times New Roman"/>
          <w:color w:val="000000"/>
          <w:sz w:val="24"/>
          <w:szCs w:val="24"/>
          <w:lang w:eastAsia="ru-RU"/>
        </w:rPr>
        <w:t> (бег на короткие, средние, длинные дистанции), высокий и низкий старт; ускорения с высокого старта; кроссовый бег, бег с преодолением препятствий; гладкий равномерный бег на учебные дистанции; </w:t>
      </w:r>
      <w:r w:rsidRPr="0035780D">
        <w:rPr>
          <w:rFonts w:ascii="Times New Roman" w:hAnsi="Times New Roman"/>
          <w:i/>
          <w:iCs/>
          <w:color w:val="000000"/>
          <w:sz w:val="24"/>
          <w:szCs w:val="24"/>
          <w:lang w:eastAsia="ru-RU"/>
        </w:rPr>
        <w:t>прыжковые упражнения</w:t>
      </w:r>
      <w:r w:rsidRPr="0035780D">
        <w:rPr>
          <w:rFonts w:ascii="Times New Roman" w:hAnsi="Times New Roman"/>
          <w:color w:val="000000"/>
          <w:sz w:val="24"/>
          <w:szCs w:val="24"/>
          <w:lang w:eastAsia="ru-RU"/>
        </w:rPr>
        <w:t> (прыжок в длину с разбега способом «согнув ноги», прыжок в длину с места,  прыжок в высоту способом «перешагивание»); </w:t>
      </w:r>
      <w:r w:rsidRPr="0035780D">
        <w:rPr>
          <w:rFonts w:ascii="Times New Roman" w:hAnsi="Times New Roman"/>
          <w:i/>
          <w:iCs/>
          <w:color w:val="000000"/>
          <w:sz w:val="24"/>
          <w:szCs w:val="24"/>
          <w:lang w:eastAsia="ru-RU"/>
        </w:rPr>
        <w:t>упражнения в метании</w:t>
      </w:r>
      <w:r w:rsidRPr="0035780D">
        <w:rPr>
          <w:rFonts w:ascii="Times New Roman" w:hAnsi="Times New Roman"/>
          <w:color w:val="000000"/>
          <w:sz w:val="24"/>
          <w:szCs w:val="24"/>
          <w:lang w:eastAsia="ru-RU"/>
        </w:rPr>
        <w:t> (метание малого мяча в вертикальную и горизонтальную цель, метание малого мяча с места и с разбега (3-4 шагов);</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 </w:t>
      </w:r>
      <w:r w:rsidRPr="0035780D">
        <w:rPr>
          <w:rFonts w:ascii="Times New Roman" w:hAnsi="Times New Roman"/>
          <w:b/>
          <w:i/>
          <w:color w:val="000000"/>
          <w:sz w:val="24"/>
          <w:szCs w:val="24"/>
          <w:lang w:eastAsia="ru-RU"/>
        </w:rPr>
        <w:t>Лыжные гонки</w:t>
      </w:r>
      <w:r w:rsidRPr="0035780D">
        <w:rPr>
          <w:rFonts w:ascii="Times New Roman" w:hAnsi="Times New Roman"/>
          <w:color w:val="000000"/>
          <w:sz w:val="24"/>
          <w:szCs w:val="24"/>
          <w:lang w:eastAsia="ru-RU"/>
        </w:rPr>
        <w:t>. </w:t>
      </w:r>
      <w:r w:rsidRPr="0035780D">
        <w:rPr>
          <w:rFonts w:ascii="Times New Roman" w:hAnsi="Times New Roman"/>
          <w:i/>
          <w:iCs/>
          <w:color w:val="000000"/>
          <w:sz w:val="24"/>
          <w:szCs w:val="24"/>
          <w:lang w:eastAsia="ru-RU"/>
        </w:rPr>
        <w:t>Передвижение на лыжах:</w:t>
      </w:r>
      <w:r w:rsidRPr="0035780D">
        <w:rPr>
          <w:rFonts w:ascii="Times New Roman" w:hAnsi="Times New Roman"/>
          <w:color w:val="000000"/>
          <w:sz w:val="24"/>
          <w:szCs w:val="24"/>
          <w:lang w:eastAsia="ru-RU"/>
        </w:rPr>
        <w:t> попеременный двухшажный ход; одновременный одношажный ход; одновременный бесшажный ход; передвижение с чередованием ходов, переходом с одного способа на другой; перешагивание на лыжах не больших препятствий.</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i/>
          <w:iCs/>
          <w:color w:val="000000"/>
          <w:sz w:val="24"/>
          <w:szCs w:val="24"/>
          <w:lang w:eastAsia="ru-RU"/>
        </w:rPr>
        <w:t xml:space="preserve">Подъемы, спуски, повороты, торможение: </w:t>
      </w:r>
      <w:r w:rsidRPr="0035780D">
        <w:rPr>
          <w:rFonts w:ascii="Times New Roman" w:hAnsi="Times New Roman"/>
          <w:color w:val="000000"/>
          <w:sz w:val="24"/>
          <w:szCs w:val="24"/>
          <w:lang w:eastAsia="ru-RU"/>
        </w:rPr>
        <w:t xml:space="preserve"> поворот переступанием; подъем  «лесенкой»; подъем «елочкой»; подъем «полуелочкой»; спуск в основной, высокой и низкой стойках, по ровной поверхности, с преодолением бугров и препятствий, не больших трамплинов; торможение плугом; торможение боковым скольжением.</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b/>
          <w:i/>
          <w:color w:val="000000"/>
          <w:sz w:val="24"/>
          <w:szCs w:val="24"/>
          <w:lang w:eastAsia="ru-RU"/>
        </w:rPr>
        <w:t xml:space="preserve">Спортивные игры. </w:t>
      </w:r>
      <w:r w:rsidRPr="0035780D">
        <w:rPr>
          <w:rFonts w:ascii="Times New Roman" w:hAnsi="Times New Roman"/>
          <w:i/>
          <w:color w:val="000000"/>
          <w:sz w:val="24"/>
          <w:szCs w:val="24"/>
          <w:lang w:eastAsia="ru-RU"/>
        </w:rPr>
        <w:t>Баскетбол:</w:t>
      </w:r>
      <w:r w:rsidRPr="0035780D">
        <w:rPr>
          <w:rFonts w:ascii="Times New Roman" w:hAnsi="Times New Roman"/>
          <w:color w:val="000000"/>
          <w:sz w:val="24"/>
          <w:szCs w:val="24"/>
          <w:lang w:eastAsia="ru-RU"/>
        </w:rPr>
        <w:t> </w:t>
      </w:r>
      <w:r w:rsidRPr="0035780D">
        <w:rPr>
          <w:rFonts w:ascii="Times New Roman" w:hAnsi="Times New Roman"/>
          <w:i/>
          <w:iCs/>
          <w:color w:val="000000"/>
          <w:sz w:val="24"/>
          <w:szCs w:val="24"/>
          <w:lang w:eastAsia="ru-RU"/>
        </w:rPr>
        <w:t>овладение техникой передвижения, остановок, поворотов, стоек</w:t>
      </w:r>
      <w:r w:rsidRPr="0035780D">
        <w:rPr>
          <w:rFonts w:ascii="Times New Roman" w:hAnsi="Times New Roman"/>
          <w:color w:val="000000"/>
          <w:sz w:val="24"/>
          <w:szCs w:val="24"/>
          <w:lang w:eastAsia="ru-RU"/>
        </w:rPr>
        <w:t> (стойка игрока, способы передвижения, остановка прыжком); </w:t>
      </w:r>
      <w:r w:rsidRPr="0035780D">
        <w:rPr>
          <w:rFonts w:ascii="Times New Roman" w:hAnsi="Times New Roman"/>
          <w:i/>
          <w:iCs/>
          <w:color w:val="000000"/>
          <w:sz w:val="24"/>
          <w:szCs w:val="24"/>
          <w:lang w:eastAsia="ru-RU"/>
        </w:rPr>
        <w:t>ловля и передачи мяча</w:t>
      </w:r>
      <w:r w:rsidRPr="0035780D">
        <w:rPr>
          <w:rFonts w:ascii="Times New Roman" w:hAnsi="Times New Roman"/>
          <w:color w:val="000000"/>
          <w:sz w:val="24"/>
          <w:szCs w:val="24"/>
          <w:lang w:eastAsia="ru-RU"/>
        </w:rPr>
        <w:t>(ловля и передача мяча двумя руками от груди); </w:t>
      </w:r>
      <w:r w:rsidRPr="0035780D">
        <w:rPr>
          <w:rFonts w:ascii="Times New Roman" w:hAnsi="Times New Roman"/>
          <w:i/>
          <w:iCs/>
          <w:color w:val="000000"/>
          <w:sz w:val="24"/>
          <w:szCs w:val="24"/>
          <w:lang w:eastAsia="ru-RU"/>
        </w:rPr>
        <w:t>ведение мяча</w:t>
      </w:r>
      <w:r w:rsidRPr="0035780D">
        <w:rPr>
          <w:rFonts w:ascii="Times New Roman" w:hAnsi="Times New Roman"/>
          <w:color w:val="000000"/>
          <w:sz w:val="24"/>
          <w:szCs w:val="24"/>
          <w:lang w:eastAsia="ru-RU"/>
        </w:rPr>
        <w:t> (ведение мяча в низкой, средней и высокой стойке; в движении по прямой; ведущей и неведущей рукой); </w:t>
      </w:r>
      <w:r w:rsidRPr="0035780D">
        <w:rPr>
          <w:rFonts w:ascii="Times New Roman" w:hAnsi="Times New Roman"/>
          <w:i/>
          <w:iCs/>
          <w:color w:val="000000"/>
          <w:sz w:val="24"/>
          <w:szCs w:val="24"/>
          <w:lang w:eastAsia="ru-RU"/>
        </w:rPr>
        <w:t>броски мяча</w:t>
      </w:r>
      <w:r w:rsidRPr="0035780D">
        <w:rPr>
          <w:rFonts w:ascii="Times New Roman" w:hAnsi="Times New Roman"/>
          <w:color w:val="000000"/>
          <w:sz w:val="24"/>
          <w:szCs w:val="24"/>
          <w:lang w:eastAsia="ru-RU"/>
        </w:rPr>
        <w:t> ( броски двумя руками от груди с места, после ведения , после ловли);</w:t>
      </w:r>
      <w:r w:rsidRPr="0035780D">
        <w:rPr>
          <w:rFonts w:ascii="Times New Roman" w:hAnsi="Times New Roman"/>
          <w:i/>
          <w:iCs/>
          <w:color w:val="000000"/>
          <w:sz w:val="24"/>
          <w:szCs w:val="24"/>
          <w:lang w:eastAsia="ru-RU"/>
        </w:rPr>
        <w:t>техника защиты</w:t>
      </w:r>
      <w:r w:rsidRPr="0035780D">
        <w:rPr>
          <w:rFonts w:ascii="Times New Roman" w:hAnsi="Times New Roman"/>
          <w:color w:val="000000"/>
          <w:sz w:val="24"/>
          <w:szCs w:val="24"/>
          <w:lang w:eastAsia="ru-RU"/>
        </w:rPr>
        <w:t> ( вырывание и выбивание мяча); </w:t>
      </w:r>
      <w:r w:rsidRPr="0035780D">
        <w:rPr>
          <w:rFonts w:ascii="Times New Roman" w:hAnsi="Times New Roman"/>
          <w:i/>
          <w:iCs/>
          <w:color w:val="000000"/>
          <w:sz w:val="24"/>
          <w:szCs w:val="24"/>
          <w:lang w:eastAsia="ru-RU"/>
        </w:rPr>
        <w:t>тактика игры</w:t>
      </w:r>
      <w:r w:rsidRPr="0035780D">
        <w:rPr>
          <w:rFonts w:ascii="Times New Roman" w:hAnsi="Times New Roman"/>
          <w:color w:val="000000"/>
          <w:sz w:val="24"/>
          <w:szCs w:val="24"/>
          <w:lang w:eastAsia="ru-RU"/>
        </w:rPr>
        <w:t> ( тактика свободного нападения; тактика позиционного нападения; нападение быстрым прорывом); </w:t>
      </w:r>
      <w:r w:rsidRPr="0035780D">
        <w:rPr>
          <w:rFonts w:ascii="Times New Roman" w:hAnsi="Times New Roman"/>
          <w:i/>
          <w:iCs/>
          <w:color w:val="000000"/>
          <w:sz w:val="24"/>
          <w:szCs w:val="24"/>
          <w:lang w:eastAsia="ru-RU"/>
        </w:rPr>
        <w:t>овладение игрой</w:t>
      </w:r>
      <w:r w:rsidRPr="0035780D">
        <w:rPr>
          <w:rFonts w:ascii="Times New Roman" w:hAnsi="Times New Roman"/>
          <w:color w:val="000000"/>
          <w:sz w:val="24"/>
          <w:szCs w:val="24"/>
          <w:lang w:eastAsia="ru-RU"/>
        </w:rPr>
        <w:t> (игра по упрощенным правилам);</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i/>
          <w:color w:val="000000"/>
          <w:sz w:val="24"/>
          <w:szCs w:val="24"/>
          <w:lang w:eastAsia="ru-RU"/>
        </w:rPr>
        <w:t>Волейбол:</w:t>
      </w:r>
      <w:r w:rsidRPr="0035780D">
        <w:rPr>
          <w:rFonts w:ascii="Times New Roman" w:hAnsi="Times New Roman"/>
          <w:color w:val="000000"/>
          <w:sz w:val="24"/>
          <w:szCs w:val="24"/>
          <w:lang w:eastAsia="ru-RU"/>
        </w:rPr>
        <w:t> </w:t>
      </w:r>
      <w:r w:rsidRPr="0035780D">
        <w:rPr>
          <w:rFonts w:ascii="Times New Roman" w:hAnsi="Times New Roman"/>
          <w:i/>
          <w:iCs/>
          <w:color w:val="000000"/>
          <w:sz w:val="24"/>
          <w:szCs w:val="24"/>
          <w:lang w:eastAsia="ru-RU"/>
        </w:rPr>
        <w:t>овладение техникой передвижения, остановок, поворотов, стоек</w:t>
      </w:r>
      <w:r w:rsidRPr="0035780D">
        <w:rPr>
          <w:rFonts w:ascii="Times New Roman" w:hAnsi="Times New Roman"/>
          <w:color w:val="000000"/>
          <w:sz w:val="24"/>
          <w:szCs w:val="24"/>
          <w:lang w:eastAsia="ru-RU"/>
        </w:rPr>
        <w:t> (стойка игрока, способы передвижения, комбинации); передача мяча (передача мяча сверху двумя руками на месте и после перемещения); </w:t>
      </w:r>
      <w:r w:rsidRPr="0035780D">
        <w:rPr>
          <w:rFonts w:ascii="Times New Roman" w:hAnsi="Times New Roman"/>
          <w:i/>
          <w:iCs/>
          <w:color w:val="000000"/>
          <w:sz w:val="24"/>
          <w:szCs w:val="24"/>
          <w:lang w:eastAsia="ru-RU"/>
        </w:rPr>
        <w:t>овладение игрой</w:t>
      </w:r>
      <w:r w:rsidRPr="0035780D">
        <w:rPr>
          <w:rFonts w:ascii="Times New Roman" w:hAnsi="Times New Roman"/>
          <w:color w:val="000000"/>
          <w:sz w:val="24"/>
          <w:szCs w:val="24"/>
          <w:lang w:eastAsia="ru-RU"/>
        </w:rPr>
        <w:t> (игры и игровые задания с ограниченным числом игроков, пионербол, игра по упрощенным правилам);</w:t>
      </w:r>
    </w:p>
    <w:p w:rsidR="009F40D6" w:rsidRPr="0035780D" w:rsidRDefault="009F40D6" w:rsidP="00BD35A5">
      <w:pPr>
        <w:spacing w:after="0" w:line="240" w:lineRule="auto"/>
        <w:ind w:firstLine="567"/>
        <w:rPr>
          <w:rFonts w:ascii="Times New Roman" w:hAnsi="Times New Roman"/>
          <w:iCs/>
          <w:color w:val="000000"/>
          <w:sz w:val="24"/>
          <w:szCs w:val="24"/>
          <w:lang w:eastAsia="ru-RU"/>
        </w:rPr>
      </w:pPr>
      <w:r w:rsidRPr="0035780D">
        <w:rPr>
          <w:rFonts w:ascii="Times New Roman" w:hAnsi="Times New Roman"/>
          <w:i/>
          <w:color w:val="000000"/>
          <w:sz w:val="24"/>
          <w:szCs w:val="24"/>
          <w:lang w:eastAsia="ru-RU"/>
        </w:rPr>
        <w:t>Футбол:</w:t>
      </w:r>
      <w:r w:rsidRPr="0035780D">
        <w:rPr>
          <w:rFonts w:ascii="Times New Roman" w:hAnsi="Times New Roman"/>
          <w:color w:val="000000"/>
          <w:sz w:val="24"/>
          <w:szCs w:val="24"/>
          <w:lang w:eastAsia="ru-RU"/>
        </w:rPr>
        <w:t> </w:t>
      </w:r>
      <w:r w:rsidRPr="0035780D">
        <w:rPr>
          <w:rFonts w:ascii="Times New Roman" w:hAnsi="Times New Roman"/>
          <w:i/>
          <w:iCs/>
          <w:color w:val="000000"/>
          <w:sz w:val="24"/>
          <w:szCs w:val="24"/>
          <w:lang w:eastAsia="ru-RU"/>
        </w:rPr>
        <w:t>овладение техникой передвижения(</w:t>
      </w:r>
      <w:r w:rsidRPr="0035780D">
        <w:rPr>
          <w:rFonts w:ascii="Times New Roman" w:hAnsi="Times New Roman"/>
          <w:color w:val="000000"/>
          <w:sz w:val="24"/>
          <w:szCs w:val="24"/>
          <w:lang w:eastAsia="ru-RU"/>
        </w:rPr>
        <w:t>стойка игрока, способы передвижения</w:t>
      </w:r>
      <w:r w:rsidRPr="0035780D">
        <w:rPr>
          <w:rFonts w:ascii="Times New Roman" w:hAnsi="Times New Roman"/>
          <w:i/>
          <w:iCs/>
          <w:color w:val="000000"/>
          <w:sz w:val="24"/>
          <w:szCs w:val="24"/>
          <w:lang w:eastAsia="ru-RU"/>
        </w:rPr>
        <w:t xml:space="preserve">); </w:t>
      </w:r>
      <w:r w:rsidRPr="0035780D">
        <w:rPr>
          <w:rFonts w:ascii="Times New Roman" w:hAnsi="Times New Roman"/>
          <w:iCs/>
          <w:color w:val="000000"/>
          <w:sz w:val="24"/>
          <w:szCs w:val="24"/>
          <w:lang w:eastAsia="ru-RU"/>
        </w:rPr>
        <w:t>ведение мяча; удар по неподвижному и катящемуся мячу внешней стороной стопы; остановка катящегося мяча внутренней стороной стопы; остановка мяча подошвой стопы;  отбор мяча подкатом; игра по правилам.</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u w:val="single"/>
          <w:lang w:eastAsia="ru-RU"/>
        </w:rPr>
        <w:t>Прикладно-ориентированнная подготовка</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Прикладно-ориентированнные упражнения (передвижение по пересеченной местности; спрыгивание и запрыгивание; расхождение вдвоем; лазанье по гимнастической стенке; преодоление полос препятствий;</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b/>
          <w:color w:val="000000"/>
          <w:sz w:val="24"/>
          <w:szCs w:val="24"/>
          <w:lang w:eastAsia="ru-RU"/>
        </w:rPr>
        <w:t xml:space="preserve">Общефизическая подготовка. </w:t>
      </w:r>
      <w:r w:rsidRPr="0035780D">
        <w:rPr>
          <w:rFonts w:ascii="Times New Roman" w:hAnsi="Times New Roman"/>
          <w:color w:val="000000"/>
          <w:sz w:val="24"/>
          <w:szCs w:val="24"/>
          <w:lang w:eastAsia="ru-RU"/>
        </w:rPr>
        <w:t>ФУ для развития основных физических качеств: силы, быстроты, выносливости, координации движений, гибкости, ловкости.</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 - гимнастика с основами акробатики: развитие гибкости, координации движений, силы, выносливости</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 легкая атлетика: развитие выносливости, силы, координации движений, быстроты</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 - лыжная подготовка: развитие выносливости, силы, координации движений, быстроты</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 - баскетбол: развитие выносливости, силы, быстроты</w:t>
      </w:r>
    </w:p>
    <w:p w:rsidR="009F40D6" w:rsidRPr="0035780D" w:rsidRDefault="009F40D6" w:rsidP="009E40AF">
      <w:pPr>
        <w:spacing w:after="0" w:line="240" w:lineRule="auto"/>
        <w:ind w:firstLine="567"/>
        <w:rPr>
          <w:rFonts w:ascii="Times New Roman" w:hAnsi="Times New Roman"/>
          <w:color w:val="000000"/>
          <w:sz w:val="24"/>
          <w:szCs w:val="24"/>
          <w:lang w:eastAsia="ru-RU"/>
        </w:rPr>
      </w:pPr>
      <w:r w:rsidRPr="0035780D">
        <w:rPr>
          <w:rFonts w:ascii="Times New Roman" w:hAnsi="Times New Roman"/>
          <w:color w:val="000000"/>
          <w:sz w:val="24"/>
          <w:szCs w:val="24"/>
          <w:lang w:eastAsia="ru-RU"/>
        </w:rPr>
        <w:t>- футбол: развитие быстроты, силы, выносливости</w:t>
      </w: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9E40AF">
      <w:pPr>
        <w:spacing w:after="0" w:line="240" w:lineRule="auto"/>
        <w:ind w:firstLine="567"/>
        <w:rPr>
          <w:rFonts w:ascii="Times New Roman" w:hAnsi="Times New Roman"/>
          <w:b/>
          <w:bCs/>
          <w:color w:val="000000"/>
          <w:sz w:val="24"/>
          <w:szCs w:val="24"/>
          <w:lang w:eastAsia="ru-RU"/>
        </w:rPr>
      </w:pPr>
    </w:p>
    <w:p w:rsidR="009F40D6" w:rsidRDefault="009F40D6" w:rsidP="004A2ED0">
      <w:pPr>
        <w:spacing w:after="0" w:line="240" w:lineRule="auto"/>
        <w:rPr>
          <w:rFonts w:ascii="Times New Roman" w:hAnsi="Times New Roman"/>
          <w:b/>
          <w:bCs/>
          <w:color w:val="000000"/>
          <w:sz w:val="24"/>
          <w:szCs w:val="24"/>
          <w:lang w:eastAsia="ru-RU"/>
        </w:rPr>
      </w:pPr>
    </w:p>
    <w:p w:rsidR="009F40D6" w:rsidRPr="0035780D" w:rsidRDefault="009F40D6" w:rsidP="004A2ED0">
      <w:pPr>
        <w:spacing w:after="0" w:line="240" w:lineRule="auto"/>
        <w:jc w:val="center"/>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Годовой план-график</w:t>
      </w:r>
      <w:r>
        <w:rPr>
          <w:rFonts w:ascii="Times New Roman" w:hAnsi="Times New Roman"/>
          <w:b/>
          <w:bCs/>
          <w:color w:val="000000"/>
          <w:sz w:val="24"/>
          <w:szCs w:val="24"/>
          <w:lang w:eastAsia="ru-RU"/>
        </w:rPr>
        <w:t xml:space="preserve"> </w:t>
      </w:r>
      <w:r w:rsidRPr="0035780D">
        <w:rPr>
          <w:rFonts w:ascii="Times New Roman" w:hAnsi="Times New Roman"/>
          <w:b/>
          <w:bCs/>
          <w:color w:val="000000"/>
          <w:sz w:val="24"/>
          <w:szCs w:val="24"/>
          <w:lang w:eastAsia="ru-RU"/>
        </w:rPr>
        <w:t>прохождения разделов учебной программы</w:t>
      </w:r>
      <w:r>
        <w:rPr>
          <w:rFonts w:ascii="Times New Roman" w:hAnsi="Times New Roman"/>
          <w:b/>
          <w:bCs/>
          <w:color w:val="000000"/>
          <w:sz w:val="24"/>
          <w:szCs w:val="24"/>
          <w:lang w:eastAsia="ru-RU"/>
        </w:rPr>
        <w:t xml:space="preserve"> </w:t>
      </w:r>
      <w:r w:rsidRPr="0035780D">
        <w:rPr>
          <w:rFonts w:ascii="Times New Roman" w:hAnsi="Times New Roman"/>
          <w:b/>
          <w:bCs/>
          <w:color w:val="000000"/>
          <w:sz w:val="24"/>
          <w:szCs w:val="24"/>
          <w:lang w:eastAsia="ru-RU"/>
        </w:rPr>
        <w:t>по физической культуре 5  класс (3 часа)</w:t>
      </w:r>
    </w:p>
    <w:p w:rsidR="009F40D6" w:rsidRPr="0035780D" w:rsidRDefault="009F40D6" w:rsidP="004A2ED0">
      <w:p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
        <w:gridCol w:w="2215"/>
        <w:gridCol w:w="1639"/>
        <w:gridCol w:w="2228"/>
        <w:gridCol w:w="2205"/>
        <w:gridCol w:w="2201"/>
        <w:gridCol w:w="2201"/>
        <w:gridCol w:w="2207"/>
      </w:tblGrid>
      <w:tr w:rsidR="009F40D6" w:rsidRPr="004F6323" w:rsidTr="004F6323">
        <w:trPr>
          <w:trHeight w:val="95"/>
        </w:trPr>
        <w:tc>
          <w:tcPr>
            <w:tcW w:w="656" w:type="dxa"/>
            <w:vMerge w:val="restart"/>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№п\п</w:t>
            </w:r>
          </w:p>
        </w:tc>
        <w:tc>
          <w:tcPr>
            <w:tcW w:w="4059" w:type="dxa"/>
            <w:gridSpan w:val="2"/>
            <w:vMerge w:val="restart"/>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Раздел учебной программы</w:t>
            </w:r>
          </w:p>
        </w:tc>
        <w:tc>
          <w:tcPr>
            <w:tcW w:w="2299" w:type="dxa"/>
            <w:vMerge w:val="restart"/>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Количество часов</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val="en-US" w:eastAsia="ru-RU"/>
              </w:rPr>
              <w:t>I</w:t>
            </w:r>
            <w:r w:rsidRPr="004F6323">
              <w:rPr>
                <w:rFonts w:ascii="Times New Roman" w:hAnsi="Times New Roman"/>
                <w:color w:val="000000"/>
                <w:sz w:val="24"/>
                <w:szCs w:val="24"/>
                <w:lang w:eastAsia="ru-RU"/>
              </w:rPr>
              <w:t xml:space="preserve"> четверть</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val="en-US" w:eastAsia="ru-RU"/>
              </w:rPr>
              <w:t>II</w:t>
            </w:r>
            <w:r w:rsidRPr="004F6323">
              <w:rPr>
                <w:rFonts w:ascii="Times New Roman" w:hAnsi="Times New Roman"/>
                <w:color w:val="000000"/>
                <w:sz w:val="24"/>
                <w:szCs w:val="24"/>
                <w:lang w:eastAsia="ru-RU"/>
              </w:rPr>
              <w:t xml:space="preserve"> четверть</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val="en-US" w:eastAsia="ru-RU"/>
              </w:rPr>
              <w:t>III</w:t>
            </w:r>
            <w:r w:rsidRPr="004F6323">
              <w:rPr>
                <w:rFonts w:ascii="Times New Roman" w:hAnsi="Times New Roman"/>
                <w:color w:val="000000"/>
                <w:sz w:val="24"/>
                <w:szCs w:val="24"/>
                <w:lang w:eastAsia="ru-RU"/>
              </w:rPr>
              <w:t xml:space="preserve"> четверть</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val="en-US" w:eastAsia="ru-RU"/>
              </w:rPr>
              <w:t xml:space="preserve">IV </w:t>
            </w:r>
            <w:r w:rsidRPr="004F6323">
              <w:rPr>
                <w:rFonts w:ascii="Times New Roman" w:hAnsi="Times New Roman"/>
                <w:color w:val="000000"/>
                <w:sz w:val="24"/>
                <w:szCs w:val="24"/>
                <w:lang w:eastAsia="ru-RU"/>
              </w:rPr>
              <w:t>четверть</w:t>
            </w:r>
          </w:p>
        </w:tc>
      </w:tr>
      <w:tr w:rsidR="009F40D6" w:rsidRPr="004F6323" w:rsidTr="004F6323">
        <w:trPr>
          <w:trHeight w:val="109"/>
        </w:trPr>
        <w:tc>
          <w:tcPr>
            <w:tcW w:w="656" w:type="dxa"/>
            <w:vMerge/>
          </w:tcPr>
          <w:p w:rsidR="009F40D6" w:rsidRPr="004F6323" w:rsidRDefault="009F40D6" w:rsidP="004F6323">
            <w:pPr>
              <w:spacing w:after="0" w:line="240" w:lineRule="auto"/>
              <w:rPr>
                <w:rFonts w:ascii="Times New Roman" w:hAnsi="Times New Roman"/>
                <w:color w:val="000000"/>
                <w:sz w:val="24"/>
                <w:szCs w:val="24"/>
                <w:lang w:eastAsia="ru-RU"/>
              </w:rPr>
            </w:pPr>
          </w:p>
        </w:tc>
        <w:tc>
          <w:tcPr>
            <w:tcW w:w="4059" w:type="dxa"/>
            <w:gridSpan w:val="2"/>
            <w:vMerge/>
          </w:tcPr>
          <w:p w:rsidR="009F40D6" w:rsidRPr="004F6323" w:rsidRDefault="009F40D6" w:rsidP="004F6323">
            <w:pPr>
              <w:spacing w:after="0" w:line="240" w:lineRule="auto"/>
              <w:rPr>
                <w:rFonts w:ascii="Times New Roman" w:hAnsi="Times New Roman"/>
                <w:color w:val="000000"/>
                <w:sz w:val="24"/>
                <w:szCs w:val="24"/>
                <w:lang w:eastAsia="ru-RU"/>
              </w:rPr>
            </w:pPr>
          </w:p>
        </w:tc>
        <w:tc>
          <w:tcPr>
            <w:tcW w:w="2299" w:type="dxa"/>
            <w:vMerge/>
          </w:tcPr>
          <w:p w:rsidR="009F40D6" w:rsidRPr="004F6323" w:rsidRDefault="009F40D6" w:rsidP="004F6323">
            <w:pPr>
              <w:spacing w:after="0" w:line="240" w:lineRule="auto"/>
              <w:rPr>
                <w:rFonts w:ascii="Times New Roman" w:hAnsi="Times New Roman"/>
                <w:color w:val="000000"/>
                <w:sz w:val="24"/>
                <w:szCs w:val="24"/>
                <w:lang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val="en-US"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val="en-US"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val="en-US"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val="en-US" w:eastAsia="ru-RU"/>
              </w:rPr>
            </w:pPr>
          </w:p>
        </w:tc>
      </w:tr>
      <w:tr w:rsidR="009F40D6" w:rsidRPr="004F6323" w:rsidTr="004F6323">
        <w:tc>
          <w:tcPr>
            <w:tcW w:w="656"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w:t>
            </w:r>
          </w:p>
        </w:tc>
        <w:tc>
          <w:tcPr>
            <w:tcW w:w="4059" w:type="dxa"/>
            <w:gridSpan w:val="2"/>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b/>
                <w:bCs/>
                <w:sz w:val="24"/>
                <w:szCs w:val="24"/>
                <w:lang w:eastAsia="ru-RU"/>
              </w:rPr>
              <w:t>Знания о физической культуре</w:t>
            </w:r>
            <w:r w:rsidRPr="004F6323">
              <w:rPr>
                <w:rFonts w:ascii="Times New Roman" w:hAnsi="Times New Roman"/>
                <w:sz w:val="24"/>
                <w:szCs w:val="24"/>
                <w:lang w:eastAsia="ru-RU"/>
              </w:rPr>
              <w:t xml:space="preserve"> История физической культуры Физическая культура человека</w:t>
            </w:r>
          </w:p>
        </w:tc>
        <w:tc>
          <w:tcPr>
            <w:tcW w:w="2299"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6</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2(1; 16 уроки)</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2 (31; 46 уроки)</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1(70 урок)</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1(88 урок)</w:t>
            </w:r>
          </w:p>
        </w:tc>
      </w:tr>
      <w:tr w:rsidR="009F40D6" w:rsidRPr="004F6323" w:rsidTr="004F6323">
        <w:trPr>
          <w:trHeight w:val="109"/>
        </w:trPr>
        <w:tc>
          <w:tcPr>
            <w:tcW w:w="656"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2.</w:t>
            </w:r>
          </w:p>
        </w:tc>
        <w:tc>
          <w:tcPr>
            <w:tcW w:w="4059" w:type="dxa"/>
            <w:gridSpan w:val="2"/>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Легкая атлетика</w:t>
            </w:r>
          </w:p>
        </w:tc>
        <w:tc>
          <w:tcPr>
            <w:tcW w:w="2299"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28</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14(2 -15 уроки)</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14(</w:t>
            </w:r>
            <w:r w:rsidRPr="004F6323">
              <w:rPr>
                <w:rFonts w:ascii="Times New Roman" w:hAnsi="Times New Roman"/>
                <w:b/>
                <w:bCs/>
                <w:color w:val="000000"/>
                <w:sz w:val="24"/>
                <w:szCs w:val="24"/>
                <w:lang w:eastAsia="ru-RU"/>
              </w:rPr>
              <w:t>89 – 102урок</w:t>
            </w:r>
            <w:r w:rsidRPr="004F6323">
              <w:rPr>
                <w:rFonts w:ascii="Times New Roman" w:hAnsi="Times New Roman"/>
                <w:color w:val="000000"/>
                <w:sz w:val="24"/>
                <w:szCs w:val="24"/>
                <w:lang w:eastAsia="ru-RU"/>
              </w:rPr>
              <w:t>)</w:t>
            </w:r>
          </w:p>
        </w:tc>
      </w:tr>
      <w:tr w:rsidR="009F40D6" w:rsidRPr="004F6323" w:rsidTr="004F6323">
        <w:trPr>
          <w:trHeight w:val="108"/>
        </w:trPr>
        <w:tc>
          <w:tcPr>
            <w:tcW w:w="656"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3.</w:t>
            </w:r>
          </w:p>
        </w:tc>
        <w:tc>
          <w:tcPr>
            <w:tcW w:w="4059" w:type="dxa"/>
            <w:gridSpan w:val="2"/>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Баскетбол </w:t>
            </w:r>
          </w:p>
        </w:tc>
        <w:tc>
          <w:tcPr>
            <w:tcW w:w="2299"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14</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11(17 – 27уроки)</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3(28 – 30 уроки)</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r>
      <w:tr w:rsidR="009F40D6" w:rsidRPr="004F6323" w:rsidTr="004F6323">
        <w:trPr>
          <w:trHeight w:val="85"/>
        </w:trPr>
        <w:tc>
          <w:tcPr>
            <w:tcW w:w="656"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4</w:t>
            </w:r>
          </w:p>
        </w:tc>
        <w:tc>
          <w:tcPr>
            <w:tcW w:w="4059" w:type="dxa"/>
            <w:gridSpan w:val="2"/>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Волейбол </w:t>
            </w:r>
          </w:p>
        </w:tc>
        <w:tc>
          <w:tcPr>
            <w:tcW w:w="2299"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14</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14(32 – 45 уроки)</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r>
      <w:tr w:rsidR="009F40D6" w:rsidRPr="004F6323" w:rsidTr="004F6323">
        <w:trPr>
          <w:trHeight w:val="108"/>
        </w:trPr>
        <w:tc>
          <w:tcPr>
            <w:tcW w:w="656"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5.</w:t>
            </w:r>
          </w:p>
        </w:tc>
        <w:tc>
          <w:tcPr>
            <w:tcW w:w="4059" w:type="dxa"/>
            <w:gridSpan w:val="2"/>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Лыжные гонки</w:t>
            </w:r>
          </w:p>
        </w:tc>
        <w:tc>
          <w:tcPr>
            <w:tcW w:w="2299"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23</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2(47 – 48 уроки)</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21 (49 – 69 уроки)</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r>
      <w:tr w:rsidR="009F40D6" w:rsidRPr="004F6323" w:rsidTr="004F6323">
        <w:trPr>
          <w:trHeight w:val="108"/>
        </w:trPr>
        <w:tc>
          <w:tcPr>
            <w:tcW w:w="656"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6.</w:t>
            </w:r>
          </w:p>
        </w:tc>
        <w:tc>
          <w:tcPr>
            <w:tcW w:w="4059" w:type="dxa"/>
            <w:gridSpan w:val="2"/>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Гимнастика с основами акробатики</w:t>
            </w:r>
          </w:p>
        </w:tc>
        <w:tc>
          <w:tcPr>
            <w:tcW w:w="2299"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17</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11(71 – 81 уроки)</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6(82 – 87 уроки)</w:t>
            </w:r>
          </w:p>
        </w:tc>
      </w:tr>
      <w:tr w:rsidR="009F40D6" w:rsidRPr="004F6323" w:rsidTr="004F6323">
        <w:trPr>
          <w:trHeight w:val="85"/>
        </w:trPr>
        <w:tc>
          <w:tcPr>
            <w:tcW w:w="4715" w:type="dxa"/>
            <w:gridSpan w:val="3"/>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Итого: </w:t>
            </w:r>
          </w:p>
        </w:tc>
        <w:tc>
          <w:tcPr>
            <w:tcW w:w="2299"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102</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27</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21</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33</w:t>
            </w:r>
          </w:p>
        </w:tc>
        <w:tc>
          <w:tcPr>
            <w:tcW w:w="229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21</w:t>
            </w:r>
          </w:p>
        </w:tc>
      </w:tr>
      <w:tr w:rsidR="009F40D6" w:rsidRPr="004F6323" w:rsidTr="004F6323">
        <w:tblPrEx>
          <w:tblBorders>
            <w:left w:val="none" w:sz="0" w:space="0" w:color="auto"/>
            <w:bottom w:val="none" w:sz="0" w:space="0" w:color="auto"/>
            <w:right w:val="none" w:sz="0" w:space="0" w:color="auto"/>
            <w:insideH w:val="none" w:sz="0" w:space="0" w:color="auto"/>
            <w:insideV w:val="none" w:sz="0" w:space="0" w:color="auto"/>
          </w:tblBorders>
          <w:tblLook w:val="0000"/>
        </w:tblPrEx>
        <w:trPr>
          <w:gridAfter w:val="6"/>
          <w:wAfter w:w="12666" w:type="dxa"/>
          <w:trHeight w:val="100"/>
        </w:trPr>
        <w:tc>
          <w:tcPr>
            <w:tcW w:w="2989" w:type="dxa"/>
            <w:gridSpan w:val="2"/>
          </w:tcPr>
          <w:p w:rsidR="009F40D6" w:rsidRPr="004F6323" w:rsidRDefault="009F40D6" w:rsidP="004F6323">
            <w:pPr>
              <w:spacing w:after="0" w:line="240" w:lineRule="auto"/>
              <w:rPr>
                <w:rFonts w:ascii="Times New Roman" w:hAnsi="Times New Roman"/>
                <w:color w:val="000000"/>
                <w:sz w:val="24"/>
                <w:szCs w:val="24"/>
                <w:lang w:eastAsia="ru-RU"/>
              </w:rPr>
            </w:pPr>
          </w:p>
        </w:tc>
      </w:tr>
    </w:tbl>
    <w:p w:rsidR="009F40D6" w:rsidRDefault="009F40D6" w:rsidP="005A5B04">
      <w:pPr>
        <w:spacing w:after="0" w:line="240" w:lineRule="auto"/>
        <w:rPr>
          <w:rFonts w:ascii="Times New Roman" w:hAnsi="Times New Roman"/>
          <w:b/>
          <w:bCs/>
          <w:color w:val="000000"/>
          <w:sz w:val="24"/>
          <w:szCs w:val="24"/>
          <w:lang w:eastAsia="ru-RU"/>
        </w:rPr>
      </w:pPr>
    </w:p>
    <w:p w:rsidR="009F40D6" w:rsidRDefault="009F40D6" w:rsidP="00BC6F21">
      <w:pPr>
        <w:spacing w:after="0" w:line="240" w:lineRule="auto"/>
        <w:ind w:firstLine="567"/>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Контрольные нормативы</w:t>
      </w:r>
    </w:p>
    <w:p w:rsidR="009F40D6" w:rsidRDefault="009F40D6" w:rsidP="009E40AF">
      <w:pPr>
        <w:spacing w:after="0" w:line="240" w:lineRule="auto"/>
        <w:ind w:firstLine="567"/>
        <w:rPr>
          <w:rFonts w:ascii="Times New Roman" w:hAnsi="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3496"/>
        <w:gridCol w:w="1937"/>
        <w:gridCol w:w="1938"/>
        <w:gridCol w:w="1938"/>
        <w:gridCol w:w="1938"/>
        <w:gridCol w:w="1939"/>
        <w:gridCol w:w="1939"/>
      </w:tblGrid>
      <w:tr w:rsidR="009F40D6" w:rsidRPr="004F6323" w:rsidTr="004F6323">
        <w:trPr>
          <w:trHeight w:val="123"/>
        </w:trPr>
        <w:tc>
          <w:tcPr>
            <w:tcW w:w="541" w:type="dxa"/>
            <w:vMerge w:val="restart"/>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п/п</w:t>
            </w:r>
          </w:p>
        </w:tc>
        <w:tc>
          <w:tcPr>
            <w:tcW w:w="3496" w:type="dxa"/>
            <w:vMerge w:val="restart"/>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Контрольные упражнения</w:t>
            </w:r>
          </w:p>
        </w:tc>
        <w:tc>
          <w:tcPr>
            <w:tcW w:w="5813" w:type="dxa"/>
            <w:gridSpan w:val="3"/>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Мальчики</w:t>
            </w:r>
          </w:p>
        </w:tc>
        <w:tc>
          <w:tcPr>
            <w:tcW w:w="5816" w:type="dxa"/>
            <w:gridSpan w:val="3"/>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Девочки</w:t>
            </w:r>
          </w:p>
        </w:tc>
      </w:tr>
      <w:tr w:rsidR="009F40D6" w:rsidRPr="004F6323" w:rsidTr="004F6323">
        <w:trPr>
          <w:trHeight w:val="149"/>
        </w:trPr>
        <w:tc>
          <w:tcPr>
            <w:tcW w:w="541" w:type="dxa"/>
            <w:vMerge/>
          </w:tcPr>
          <w:p w:rsidR="009F40D6" w:rsidRPr="004F6323" w:rsidRDefault="009F40D6" w:rsidP="004F6323">
            <w:pPr>
              <w:spacing w:after="0" w:line="240" w:lineRule="auto"/>
              <w:jc w:val="center"/>
              <w:rPr>
                <w:rFonts w:ascii="Times New Roman" w:hAnsi="Times New Roman"/>
                <w:bCs/>
                <w:color w:val="000000"/>
                <w:sz w:val="24"/>
                <w:szCs w:val="24"/>
                <w:lang w:eastAsia="ru-RU"/>
              </w:rPr>
            </w:pPr>
          </w:p>
        </w:tc>
        <w:tc>
          <w:tcPr>
            <w:tcW w:w="3496" w:type="dxa"/>
            <w:vMerge/>
          </w:tcPr>
          <w:p w:rsidR="009F40D6" w:rsidRPr="004F6323" w:rsidRDefault="009F40D6" w:rsidP="004F6323">
            <w:pPr>
              <w:spacing w:after="0" w:line="240" w:lineRule="auto"/>
              <w:jc w:val="center"/>
              <w:rPr>
                <w:rFonts w:ascii="Times New Roman" w:hAnsi="Times New Roman"/>
                <w:bCs/>
                <w:color w:val="000000"/>
                <w:sz w:val="24"/>
                <w:szCs w:val="24"/>
                <w:lang w:eastAsia="ru-RU"/>
              </w:rPr>
            </w:pPr>
          </w:p>
        </w:tc>
        <w:tc>
          <w:tcPr>
            <w:tcW w:w="1937"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w:t>
            </w:r>
          </w:p>
        </w:tc>
        <w:tc>
          <w:tcPr>
            <w:tcW w:w="1938"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w:t>
            </w:r>
          </w:p>
        </w:tc>
        <w:tc>
          <w:tcPr>
            <w:tcW w:w="1938"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w:t>
            </w:r>
          </w:p>
        </w:tc>
        <w:tc>
          <w:tcPr>
            <w:tcW w:w="1938"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w:t>
            </w:r>
          </w:p>
        </w:tc>
        <w:tc>
          <w:tcPr>
            <w:tcW w:w="1939"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w:t>
            </w:r>
          </w:p>
        </w:tc>
        <w:tc>
          <w:tcPr>
            <w:tcW w:w="1939"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w:t>
            </w:r>
          </w:p>
        </w:tc>
      </w:tr>
      <w:tr w:rsidR="009F40D6" w:rsidRPr="004F6323" w:rsidTr="004F6323">
        <w:trPr>
          <w:trHeight w:val="258"/>
        </w:trPr>
        <w:tc>
          <w:tcPr>
            <w:tcW w:w="54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w:t>
            </w:r>
          </w:p>
        </w:tc>
        <w:tc>
          <w:tcPr>
            <w:tcW w:w="349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Бег, 60 м, с </w:t>
            </w:r>
          </w:p>
        </w:tc>
        <w:tc>
          <w:tcPr>
            <w:tcW w:w="1937"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9.9</w:t>
            </w:r>
          </w:p>
        </w:tc>
        <w:tc>
          <w:tcPr>
            <w:tcW w:w="1938"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10.8</w:t>
            </w:r>
          </w:p>
        </w:tc>
        <w:tc>
          <w:tcPr>
            <w:tcW w:w="1938"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11.0</w:t>
            </w:r>
          </w:p>
        </w:tc>
        <w:tc>
          <w:tcPr>
            <w:tcW w:w="1938"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10.3</w:t>
            </w:r>
          </w:p>
        </w:tc>
        <w:tc>
          <w:tcPr>
            <w:tcW w:w="1939"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11.2</w:t>
            </w:r>
          </w:p>
        </w:tc>
        <w:tc>
          <w:tcPr>
            <w:tcW w:w="1939"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11.4</w:t>
            </w:r>
          </w:p>
        </w:tc>
      </w:tr>
      <w:tr w:rsidR="009F40D6" w:rsidRPr="004F6323" w:rsidTr="004F6323">
        <w:trPr>
          <w:trHeight w:val="231"/>
        </w:trPr>
        <w:tc>
          <w:tcPr>
            <w:tcW w:w="54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w:t>
            </w:r>
          </w:p>
        </w:tc>
        <w:tc>
          <w:tcPr>
            <w:tcW w:w="349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Бег 1500 м. </w:t>
            </w:r>
          </w:p>
        </w:tc>
        <w:tc>
          <w:tcPr>
            <w:tcW w:w="1937"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7.10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7.55</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8.35</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8.00</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8.35</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8.55</w:t>
            </w:r>
          </w:p>
        </w:tc>
      </w:tr>
      <w:tr w:rsidR="009F40D6" w:rsidRPr="004F6323" w:rsidTr="004F6323">
        <w:trPr>
          <w:trHeight w:val="203"/>
        </w:trPr>
        <w:tc>
          <w:tcPr>
            <w:tcW w:w="54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w:t>
            </w:r>
          </w:p>
        </w:tc>
        <w:tc>
          <w:tcPr>
            <w:tcW w:w="349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Или 2000 м. </w:t>
            </w:r>
          </w:p>
        </w:tc>
        <w:tc>
          <w:tcPr>
            <w:tcW w:w="1937"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9.30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10.00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10.25</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11.30</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12.00</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12.30</w:t>
            </w:r>
          </w:p>
        </w:tc>
      </w:tr>
      <w:tr w:rsidR="009F40D6" w:rsidRPr="004F6323" w:rsidTr="004F6323">
        <w:trPr>
          <w:trHeight w:val="99"/>
        </w:trPr>
        <w:tc>
          <w:tcPr>
            <w:tcW w:w="54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w:t>
            </w:r>
          </w:p>
        </w:tc>
        <w:tc>
          <w:tcPr>
            <w:tcW w:w="349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Прыжок в длину с разбега</w:t>
            </w:r>
          </w:p>
        </w:tc>
        <w:tc>
          <w:tcPr>
            <w:tcW w:w="1937"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330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290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280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300</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260</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240</w:t>
            </w:r>
          </w:p>
        </w:tc>
      </w:tr>
      <w:tr w:rsidR="009F40D6" w:rsidRPr="004F6323" w:rsidTr="004F6323">
        <w:trPr>
          <w:trHeight w:val="135"/>
        </w:trPr>
        <w:tc>
          <w:tcPr>
            <w:tcW w:w="54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w:t>
            </w:r>
          </w:p>
        </w:tc>
        <w:tc>
          <w:tcPr>
            <w:tcW w:w="3496" w:type="dxa"/>
            <w:vAlign w:val="center"/>
          </w:tcPr>
          <w:p w:rsidR="009F40D6" w:rsidRPr="004F6323" w:rsidRDefault="009F40D6" w:rsidP="004F6323">
            <w:pPr>
              <w:spacing w:after="0" w:line="240" w:lineRule="auto"/>
              <w:rPr>
                <w:rFonts w:ascii="Times New Roman" w:hAnsi="Times New Roman"/>
                <w:sz w:val="24"/>
                <w:szCs w:val="24"/>
                <w:lang w:eastAsia="ru-RU"/>
              </w:rPr>
            </w:pPr>
            <w:r w:rsidRPr="004F6323">
              <w:rPr>
                <w:rFonts w:ascii="Times New Roman" w:hAnsi="Times New Roman"/>
                <w:sz w:val="24"/>
                <w:szCs w:val="24"/>
                <w:lang w:eastAsia="ru-RU"/>
              </w:rPr>
              <w:t>Метание мяча весом 150 г (м)</w:t>
            </w:r>
          </w:p>
        </w:tc>
        <w:tc>
          <w:tcPr>
            <w:tcW w:w="1937"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34</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28</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25</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22</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18</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14</w:t>
            </w:r>
          </w:p>
        </w:tc>
      </w:tr>
      <w:tr w:rsidR="009F40D6" w:rsidRPr="004F6323" w:rsidTr="004F6323">
        <w:trPr>
          <w:trHeight w:val="135"/>
        </w:trPr>
        <w:tc>
          <w:tcPr>
            <w:tcW w:w="54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w:t>
            </w:r>
          </w:p>
        </w:tc>
        <w:tc>
          <w:tcPr>
            <w:tcW w:w="3496" w:type="dxa"/>
            <w:vAlign w:val="center"/>
          </w:tcPr>
          <w:p w:rsidR="009F40D6" w:rsidRPr="004F6323" w:rsidRDefault="009F40D6" w:rsidP="004F6323">
            <w:pPr>
              <w:spacing w:after="0" w:line="240" w:lineRule="auto"/>
              <w:rPr>
                <w:rFonts w:ascii="Times New Roman" w:hAnsi="Times New Roman"/>
                <w:sz w:val="24"/>
                <w:szCs w:val="24"/>
                <w:lang w:eastAsia="ru-RU"/>
              </w:rPr>
            </w:pPr>
            <w:r w:rsidRPr="004F6323">
              <w:rPr>
                <w:rFonts w:ascii="Times New Roman" w:hAnsi="Times New Roman"/>
                <w:sz w:val="24"/>
                <w:szCs w:val="24"/>
                <w:lang w:eastAsia="ru-RU"/>
              </w:rPr>
              <w:t>Подтягивание из виса на высокой перекладине (кол-во раз)</w:t>
            </w:r>
          </w:p>
        </w:tc>
        <w:tc>
          <w:tcPr>
            <w:tcW w:w="1937"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7</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4</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3</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 </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 </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 </w:t>
            </w:r>
          </w:p>
        </w:tc>
      </w:tr>
      <w:tr w:rsidR="009F40D6" w:rsidRPr="004F6323" w:rsidTr="004F6323">
        <w:trPr>
          <w:trHeight w:val="665"/>
        </w:trPr>
        <w:tc>
          <w:tcPr>
            <w:tcW w:w="54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w:t>
            </w:r>
          </w:p>
        </w:tc>
        <w:tc>
          <w:tcPr>
            <w:tcW w:w="3496" w:type="dxa"/>
            <w:vAlign w:val="center"/>
          </w:tcPr>
          <w:p w:rsidR="009F40D6" w:rsidRPr="004F6323" w:rsidRDefault="009F40D6" w:rsidP="004F6323">
            <w:pPr>
              <w:spacing w:after="0" w:line="240" w:lineRule="auto"/>
              <w:rPr>
                <w:rFonts w:ascii="Times New Roman" w:hAnsi="Times New Roman"/>
                <w:sz w:val="24"/>
                <w:szCs w:val="24"/>
                <w:lang w:eastAsia="ru-RU"/>
              </w:rPr>
            </w:pPr>
            <w:r w:rsidRPr="004F6323">
              <w:rPr>
                <w:rFonts w:ascii="Times New Roman" w:hAnsi="Times New Roman"/>
                <w:sz w:val="24"/>
                <w:szCs w:val="24"/>
                <w:lang w:eastAsia="ru-RU"/>
              </w:rPr>
              <w:t>Подтягивание из виса лежа на низкой перекладине (кол-во раз)</w:t>
            </w:r>
          </w:p>
        </w:tc>
        <w:tc>
          <w:tcPr>
            <w:tcW w:w="1937"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 </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 </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 </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17</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11</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9</w:t>
            </w:r>
          </w:p>
        </w:tc>
      </w:tr>
      <w:tr w:rsidR="009F40D6" w:rsidRPr="004F6323" w:rsidTr="004F6323">
        <w:trPr>
          <w:trHeight w:val="149"/>
        </w:trPr>
        <w:tc>
          <w:tcPr>
            <w:tcW w:w="54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w:t>
            </w:r>
          </w:p>
        </w:tc>
        <w:tc>
          <w:tcPr>
            <w:tcW w:w="3496" w:type="dxa"/>
            <w:vAlign w:val="center"/>
          </w:tcPr>
          <w:p w:rsidR="009F40D6" w:rsidRPr="004F6323" w:rsidRDefault="009F40D6" w:rsidP="004F6323">
            <w:pPr>
              <w:spacing w:after="0" w:line="240" w:lineRule="auto"/>
              <w:rPr>
                <w:rFonts w:ascii="Times New Roman" w:hAnsi="Times New Roman"/>
                <w:sz w:val="24"/>
                <w:szCs w:val="24"/>
                <w:lang w:eastAsia="ru-RU"/>
              </w:rPr>
            </w:pPr>
            <w:r w:rsidRPr="004F6323">
              <w:rPr>
                <w:rFonts w:ascii="Times New Roman" w:hAnsi="Times New Roman"/>
                <w:sz w:val="24"/>
                <w:szCs w:val="24"/>
                <w:lang w:eastAsia="ru-RU"/>
              </w:rPr>
              <w:t>Стрельба из пневматической винтовки из положения сидя или стоя с опорой локтей о стол или стойку, дистанция - 10 м (очки)</w:t>
            </w:r>
          </w:p>
        </w:tc>
        <w:tc>
          <w:tcPr>
            <w:tcW w:w="1937"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20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15</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20</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15</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10</w:t>
            </w:r>
          </w:p>
        </w:tc>
      </w:tr>
      <w:tr w:rsidR="009F40D6" w:rsidRPr="004F6323" w:rsidTr="004F6323">
        <w:trPr>
          <w:trHeight w:val="448"/>
        </w:trPr>
        <w:tc>
          <w:tcPr>
            <w:tcW w:w="54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w:t>
            </w:r>
          </w:p>
        </w:tc>
        <w:tc>
          <w:tcPr>
            <w:tcW w:w="3496" w:type="dxa"/>
            <w:vAlign w:val="center"/>
          </w:tcPr>
          <w:p w:rsidR="009F40D6" w:rsidRPr="004F6323" w:rsidRDefault="009F40D6" w:rsidP="004F6323">
            <w:pPr>
              <w:spacing w:after="0" w:line="240" w:lineRule="auto"/>
              <w:rPr>
                <w:rFonts w:ascii="Times New Roman" w:hAnsi="Times New Roman"/>
                <w:sz w:val="24"/>
                <w:szCs w:val="24"/>
                <w:lang w:eastAsia="ru-RU"/>
              </w:rPr>
            </w:pPr>
            <w:r w:rsidRPr="004F6323">
              <w:rPr>
                <w:rFonts w:ascii="Times New Roman" w:hAnsi="Times New Roman"/>
                <w:sz w:val="24"/>
                <w:szCs w:val="24"/>
                <w:lang w:eastAsia="ru-RU"/>
              </w:rPr>
              <w:t>Бег на лыжах на 2 км (мин., сек.)</w:t>
            </w:r>
          </w:p>
        </w:tc>
        <w:tc>
          <w:tcPr>
            <w:tcW w:w="1937"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13.00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13.50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14.10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13.50</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14.30</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14.50</w:t>
            </w:r>
          </w:p>
        </w:tc>
      </w:tr>
      <w:tr w:rsidR="009F40D6" w:rsidRPr="004F6323" w:rsidTr="004F6323">
        <w:trPr>
          <w:trHeight w:val="90"/>
        </w:trPr>
        <w:tc>
          <w:tcPr>
            <w:tcW w:w="54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10.</w:t>
            </w:r>
          </w:p>
        </w:tc>
        <w:tc>
          <w:tcPr>
            <w:tcW w:w="3496" w:type="dxa"/>
            <w:vAlign w:val="center"/>
          </w:tcPr>
          <w:p w:rsidR="009F40D6" w:rsidRPr="004F6323" w:rsidRDefault="009F40D6" w:rsidP="004F6323">
            <w:pPr>
              <w:spacing w:after="0" w:line="240" w:lineRule="auto"/>
              <w:rPr>
                <w:rFonts w:ascii="Times New Roman" w:hAnsi="Times New Roman"/>
                <w:sz w:val="24"/>
                <w:szCs w:val="24"/>
                <w:lang w:eastAsia="ru-RU"/>
              </w:rPr>
            </w:pPr>
            <w:r w:rsidRPr="004F6323">
              <w:rPr>
                <w:rFonts w:ascii="Times New Roman" w:hAnsi="Times New Roman"/>
                <w:sz w:val="24"/>
                <w:szCs w:val="24"/>
                <w:lang w:eastAsia="ru-RU"/>
              </w:rPr>
              <w:t>Бег на лыжах 1 км.</w:t>
            </w:r>
          </w:p>
        </w:tc>
        <w:tc>
          <w:tcPr>
            <w:tcW w:w="1937"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6.30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7.00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7.40</w:t>
            </w:r>
          </w:p>
        </w:tc>
        <w:tc>
          <w:tcPr>
            <w:tcW w:w="1938"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7.00</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7.30</w:t>
            </w:r>
          </w:p>
        </w:tc>
        <w:tc>
          <w:tcPr>
            <w:tcW w:w="1939" w:type="dxa"/>
            <w:vAlign w:val="center"/>
          </w:tcPr>
          <w:p w:rsidR="009F40D6" w:rsidRPr="004F6323" w:rsidRDefault="009F40D6" w:rsidP="004F6323">
            <w:pPr>
              <w:spacing w:after="0" w:line="240" w:lineRule="auto"/>
              <w:jc w:val="center"/>
              <w:rPr>
                <w:rFonts w:ascii="Times New Roman" w:hAnsi="Times New Roman"/>
                <w:sz w:val="24"/>
                <w:szCs w:val="24"/>
                <w:lang w:eastAsia="ru-RU"/>
              </w:rPr>
            </w:pPr>
            <w:r w:rsidRPr="004F6323">
              <w:rPr>
                <w:rFonts w:ascii="Times New Roman" w:hAnsi="Times New Roman"/>
                <w:sz w:val="24"/>
                <w:szCs w:val="24"/>
                <w:lang w:eastAsia="ru-RU"/>
              </w:rPr>
              <w:t>8.10</w:t>
            </w:r>
          </w:p>
        </w:tc>
      </w:tr>
    </w:tbl>
    <w:p w:rsidR="009F40D6" w:rsidRDefault="009F40D6" w:rsidP="005A5B04">
      <w:pPr>
        <w:rPr>
          <w:b/>
        </w:rPr>
      </w:pPr>
    </w:p>
    <w:p w:rsidR="009F40D6" w:rsidRPr="00FF0C01" w:rsidRDefault="009F40D6" w:rsidP="00FB2C82">
      <w:pPr>
        <w:jc w:val="center"/>
        <w:rPr>
          <w:b/>
        </w:rPr>
      </w:pPr>
      <w:r w:rsidRPr="00FF0C01">
        <w:rPr>
          <w:b/>
        </w:rPr>
        <w:t>Уровень физической подготовленности учащихся 7-10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2661"/>
        <w:gridCol w:w="1225"/>
        <w:gridCol w:w="1307"/>
        <w:gridCol w:w="1955"/>
        <w:gridCol w:w="1674"/>
        <w:gridCol w:w="1677"/>
        <w:gridCol w:w="1540"/>
        <w:gridCol w:w="1503"/>
      </w:tblGrid>
      <w:tr w:rsidR="009F40D6" w:rsidRPr="004F6323" w:rsidTr="004F6323">
        <w:trPr>
          <w:trHeight w:val="258"/>
        </w:trPr>
        <w:tc>
          <w:tcPr>
            <w:tcW w:w="1958" w:type="dxa"/>
            <w:vMerge w:val="restart"/>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Физические способности</w:t>
            </w:r>
          </w:p>
        </w:tc>
        <w:tc>
          <w:tcPr>
            <w:tcW w:w="2686" w:type="dxa"/>
            <w:vMerge w:val="restart"/>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Контрольные упражнения тесты</w:t>
            </w:r>
          </w:p>
        </w:tc>
        <w:tc>
          <w:tcPr>
            <w:tcW w:w="1230" w:type="dxa"/>
            <w:vMerge w:val="restart"/>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Возраст (лет)</w:t>
            </w:r>
          </w:p>
        </w:tc>
        <w:tc>
          <w:tcPr>
            <w:tcW w:w="5007" w:type="dxa"/>
            <w:gridSpan w:val="3"/>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Мальчики</w:t>
            </w:r>
          </w:p>
        </w:tc>
        <w:tc>
          <w:tcPr>
            <w:tcW w:w="4785" w:type="dxa"/>
            <w:gridSpan w:val="3"/>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Девочки</w:t>
            </w:r>
          </w:p>
        </w:tc>
      </w:tr>
      <w:tr w:rsidR="009F40D6" w:rsidRPr="004F6323" w:rsidTr="004F6323">
        <w:trPr>
          <w:trHeight w:val="285"/>
        </w:trPr>
        <w:tc>
          <w:tcPr>
            <w:tcW w:w="1958" w:type="dxa"/>
            <w:vMerge/>
          </w:tcPr>
          <w:p w:rsidR="009F40D6" w:rsidRPr="004F6323" w:rsidRDefault="009F40D6" w:rsidP="004F6323">
            <w:pPr>
              <w:spacing w:after="0" w:line="240" w:lineRule="auto"/>
              <w:jc w:val="center"/>
              <w:rPr>
                <w:rFonts w:ascii="Times New Roman" w:hAnsi="Times New Roman"/>
                <w:sz w:val="24"/>
                <w:szCs w:val="24"/>
              </w:rPr>
            </w:pPr>
          </w:p>
        </w:tc>
        <w:tc>
          <w:tcPr>
            <w:tcW w:w="2686" w:type="dxa"/>
            <w:vMerge/>
          </w:tcPr>
          <w:p w:rsidR="009F40D6" w:rsidRPr="004F6323" w:rsidRDefault="009F40D6" w:rsidP="004F6323">
            <w:pPr>
              <w:spacing w:after="0" w:line="240" w:lineRule="auto"/>
              <w:jc w:val="center"/>
              <w:rPr>
                <w:rFonts w:ascii="Times New Roman" w:hAnsi="Times New Roman"/>
                <w:sz w:val="24"/>
                <w:szCs w:val="24"/>
              </w:rPr>
            </w:pPr>
          </w:p>
        </w:tc>
        <w:tc>
          <w:tcPr>
            <w:tcW w:w="1230" w:type="dxa"/>
            <w:vMerge/>
          </w:tcPr>
          <w:p w:rsidR="009F40D6" w:rsidRPr="004F6323" w:rsidRDefault="009F40D6" w:rsidP="004F6323">
            <w:pPr>
              <w:spacing w:after="0" w:line="240" w:lineRule="auto"/>
              <w:jc w:val="center"/>
              <w:rPr>
                <w:rFonts w:ascii="Times New Roman" w:hAnsi="Times New Roman"/>
                <w:sz w:val="24"/>
                <w:szCs w:val="24"/>
              </w:rPr>
            </w:pPr>
          </w:p>
        </w:tc>
        <w:tc>
          <w:tcPr>
            <w:tcW w:w="1322"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w:t>
            </w:r>
          </w:p>
        </w:tc>
        <w:tc>
          <w:tcPr>
            <w:tcW w:w="1984"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w:t>
            </w:r>
          </w:p>
        </w:tc>
        <w:tc>
          <w:tcPr>
            <w:tcW w:w="170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w:t>
            </w:r>
          </w:p>
        </w:tc>
        <w:tc>
          <w:tcPr>
            <w:tcW w:w="1701"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w:t>
            </w:r>
          </w:p>
        </w:tc>
        <w:tc>
          <w:tcPr>
            <w:tcW w:w="1560"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w:t>
            </w:r>
          </w:p>
        </w:tc>
        <w:tc>
          <w:tcPr>
            <w:tcW w:w="1524"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w:t>
            </w:r>
          </w:p>
        </w:tc>
      </w:tr>
      <w:tr w:rsidR="009F40D6" w:rsidRPr="004F6323" w:rsidTr="004F6323">
        <w:tc>
          <w:tcPr>
            <w:tcW w:w="1958"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 xml:space="preserve">Скоростные </w:t>
            </w:r>
          </w:p>
        </w:tc>
        <w:tc>
          <w:tcPr>
            <w:tcW w:w="2686"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Бег 30 м, с</w:t>
            </w:r>
          </w:p>
        </w:tc>
        <w:tc>
          <w:tcPr>
            <w:tcW w:w="123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12</w:t>
            </w:r>
          </w:p>
        </w:tc>
        <w:tc>
          <w:tcPr>
            <w:tcW w:w="1322"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5.1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5.0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4.9</w:t>
            </w:r>
          </w:p>
        </w:tc>
        <w:tc>
          <w:tcPr>
            <w:tcW w:w="198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6.5-5.6</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6.1-5.5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5.8-5.4</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6.6</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6.3</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6.0</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5.4</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5.1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5.0</w:t>
            </w:r>
          </w:p>
        </w:tc>
        <w:tc>
          <w:tcPr>
            <w:tcW w:w="156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6.5-5.6</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6.3-5.7</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6.2-5.5</w:t>
            </w:r>
          </w:p>
        </w:tc>
        <w:tc>
          <w:tcPr>
            <w:tcW w:w="152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6.6</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6.4</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6.3</w:t>
            </w:r>
          </w:p>
        </w:tc>
      </w:tr>
      <w:tr w:rsidR="009F40D6" w:rsidRPr="004F6323" w:rsidTr="004F6323">
        <w:tc>
          <w:tcPr>
            <w:tcW w:w="1958"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Координационные</w:t>
            </w:r>
          </w:p>
        </w:tc>
        <w:tc>
          <w:tcPr>
            <w:tcW w:w="2686"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Челночный бег 3*10м, с</w:t>
            </w:r>
          </w:p>
        </w:tc>
        <w:tc>
          <w:tcPr>
            <w:tcW w:w="123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12</w:t>
            </w:r>
          </w:p>
        </w:tc>
        <w:tc>
          <w:tcPr>
            <w:tcW w:w="1322"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8.6</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8.5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8.3</w:t>
            </w:r>
          </w:p>
        </w:tc>
        <w:tc>
          <w:tcPr>
            <w:tcW w:w="198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9.5-9.0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9.3-9.0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9.0-8.6</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9.9</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9.7</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9.3</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9.3</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8.9</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8.8</w:t>
            </w:r>
          </w:p>
        </w:tc>
        <w:tc>
          <w:tcPr>
            <w:tcW w:w="156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10.0-9.5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9.7-9.3</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9.6-9.1</w:t>
            </w:r>
          </w:p>
        </w:tc>
        <w:tc>
          <w:tcPr>
            <w:tcW w:w="152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10.4</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10.0</w:t>
            </w:r>
          </w:p>
        </w:tc>
      </w:tr>
      <w:tr w:rsidR="009F40D6" w:rsidRPr="004F6323" w:rsidTr="004F6323">
        <w:tc>
          <w:tcPr>
            <w:tcW w:w="1958"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Скоростно-силовые</w:t>
            </w:r>
          </w:p>
        </w:tc>
        <w:tc>
          <w:tcPr>
            <w:tcW w:w="2686"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Прыжки в длину с места, см</w:t>
            </w:r>
          </w:p>
        </w:tc>
        <w:tc>
          <w:tcPr>
            <w:tcW w:w="123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12</w:t>
            </w:r>
          </w:p>
        </w:tc>
        <w:tc>
          <w:tcPr>
            <w:tcW w:w="1322"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185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195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200</w:t>
            </w:r>
          </w:p>
        </w:tc>
        <w:tc>
          <w:tcPr>
            <w:tcW w:w="198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140-160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160-180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165-190</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130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140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145</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160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185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190</w:t>
            </w:r>
          </w:p>
        </w:tc>
        <w:tc>
          <w:tcPr>
            <w:tcW w:w="156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140-150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150-175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155-175</w:t>
            </w:r>
          </w:p>
        </w:tc>
        <w:tc>
          <w:tcPr>
            <w:tcW w:w="152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120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130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135</w:t>
            </w:r>
          </w:p>
        </w:tc>
      </w:tr>
      <w:tr w:rsidR="009F40D6" w:rsidRPr="004F6323" w:rsidTr="004F6323">
        <w:tc>
          <w:tcPr>
            <w:tcW w:w="1958"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Выносливость</w:t>
            </w:r>
          </w:p>
        </w:tc>
        <w:tc>
          <w:tcPr>
            <w:tcW w:w="2686"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6-мин бег, м.</w:t>
            </w:r>
          </w:p>
        </w:tc>
        <w:tc>
          <w:tcPr>
            <w:tcW w:w="123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12</w:t>
            </w:r>
          </w:p>
        </w:tc>
        <w:tc>
          <w:tcPr>
            <w:tcW w:w="1322"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1250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1300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1350</w:t>
            </w:r>
          </w:p>
        </w:tc>
        <w:tc>
          <w:tcPr>
            <w:tcW w:w="198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900-1050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1000-1100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1100-1200</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850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900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950</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1050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1100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1150</w:t>
            </w:r>
          </w:p>
        </w:tc>
        <w:tc>
          <w:tcPr>
            <w:tcW w:w="156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750-950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850-1000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900-1050</w:t>
            </w:r>
          </w:p>
        </w:tc>
        <w:tc>
          <w:tcPr>
            <w:tcW w:w="152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650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700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750</w:t>
            </w:r>
          </w:p>
        </w:tc>
      </w:tr>
      <w:tr w:rsidR="009F40D6" w:rsidRPr="004F6323" w:rsidTr="004F6323">
        <w:tc>
          <w:tcPr>
            <w:tcW w:w="1958"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Гибкость</w:t>
            </w:r>
          </w:p>
        </w:tc>
        <w:tc>
          <w:tcPr>
            <w:tcW w:w="2686"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Наклон вперед из положения сидя, см</w:t>
            </w:r>
          </w:p>
        </w:tc>
        <w:tc>
          <w:tcPr>
            <w:tcW w:w="123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12</w:t>
            </w:r>
          </w:p>
        </w:tc>
        <w:tc>
          <w:tcPr>
            <w:tcW w:w="1322"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8</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w:t>
            </w:r>
          </w:p>
        </w:tc>
        <w:tc>
          <w:tcPr>
            <w:tcW w:w="198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4-6</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6-8</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6-8</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2</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2</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2</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14</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16</w:t>
            </w:r>
          </w:p>
        </w:tc>
        <w:tc>
          <w:tcPr>
            <w:tcW w:w="156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7-10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8-10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9-11</w:t>
            </w:r>
          </w:p>
        </w:tc>
        <w:tc>
          <w:tcPr>
            <w:tcW w:w="152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3</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4</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5</w:t>
            </w:r>
          </w:p>
        </w:tc>
      </w:tr>
      <w:tr w:rsidR="009F40D6" w:rsidRPr="004F6323" w:rsidTr="004F6323">
        <w:tc>
          <w:tcPr>
            <w:tcW w:w="1958"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силовые</w:t>
            </w:r>
          </w:p>
        </w:tc>
        <w:tc>
          <w:tcPr>
            <w:tcW w:w="2686"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Подтягивание на высокой и низкой перекладине, раз</w:t>
            </w:r>
          </w:p>
        </w:tc>
        <w:tc>
          <w:tcPr>
            <w:tcW w:w="123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12</w:t>
            </w:r>
          </w:p>
        </w:tc>
        <w:tc>
          <w:tcPr>
            <w:tcW w:w="1322"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6</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7</w:t>
            </w:r>
          </w:p>
        </w:tc>
        <w:tc>
          <w:tcPr>
            <w:tcW w:w="198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3-4</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4-5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4-6</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w:t>
            </w:r>
          </w:p>
        </w:tc>
        <w:tc>
          <w:tcPr>
            <w:tcW w:w="1701"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18</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19</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20</w:t>
            </w:r>
          </w:p>
        </w:tc>
        <w:tc>
          <w:tcPr>
            <w:tcW w:w="1560"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8-13</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10-14</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11-15</w:t>
            </w:r>
          </w:p>
        </w:tc>
        <w:tc>
          <w:tcPr>
            <w:tcW w:w="1524"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4</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4</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4</w:t>
            </w:r>
          </w:p>
        </w:tc>
      </w:tr>
    </w:tbl>
    <w:p w:rsidR="009F40D6" w:rsidRPr="00FB2C82" w:rsidRDefault="009F40D6" w:rsidP="0004072E">
      <w:pPr>
        <w:jc w:val="center"/>
        <w:rPr>
          <w:rFonts w:ascii="Times New Roman" w:hAnsi="Times New Roman"/>
          <w:sz w:val="24"/>
          <w:szCs w:val="24"/>
        </w:rPr>
      </w:pPr>
    </w:p>
    <w:p w:rsidR="009F40D6" w:rsidRDefault="009F40D6" w:rsidP="0004072E">
      <w:pPr>
        <w:jc w:val="center"/>
        <w:rPr>
          <w:b/>
        </w:rPr>
      </w:pPr>
    </w:p>
    <w:p w:rsidR="009F40D6" w:rsidRDefault="009F40D6" w:rsidP="0004072E">
      <w:pPr>
        <w:jc w:val="center"/>
        <w:rPr>
          <w:b/>
        </w:rPr>
      </w:pPr>
    </w:p>
    <w:p w:rsidR="009F40D6" w:rsidRDefault="009F40D6" w:rsidP="0004072E">
      <w:pPr>
        <w:jc w:val="center"/>
        <w:rPr>
          <w:b/>
        </w:rPr>
      </w:pPr>
    </w:p>
    <w:p w:rsidR="009F40D6" w:rsidRDefault="009F40D6" w:rsidP="0004072E">
      <w:pPr>
        <w:jc w:val="center"/>
        <w:rPr>
          <w:b/>
        </w:rPr>
      </w:pPr>
    </w:p>
    <w:p w:rsidR="009F40D6" w:rsidRDefault="009F40D6" w:rsidP="0004072E">
      <w:pPr>
        <w:jc w:val="center"/>
        <w:rPr>
          <w:b/>
        </w:rPr>
      </w:pPr>
    </w:p>
    <w:p w:rsidR="009F40D6" w:rsidRDefault="009F40D6" w:rsidP="0004072E">
      <w:pPr>
        <w:jc w:val="center"/>
        <w:rPr>
          <w:b/>
        </w:rPr>
      </w:pPr>
    </w:p>
    <w:p w:rsidR="009F40D6" w:rsidRDefault="009F40D6" w:rsidP="0004072E">
      <w:pPr>
        <w:jc w:val="center"/>
        <w:rPr>
          <w:b/>
        </w:rPr>
      </w:pPr>
    </w:p>
    <w:p w:rsidR="009F40D6" w:rsidRDefault="009F40D6" w:rsidP="0004072E">
      <w:pPr>
        <w:jc w:val="center"/>
        <w:rPr>
          <w:b/>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r w:rsidRPr="0035780D">
        <w:rPr>
          <w:rFonts w:ascii="Times New Roman" w:hAnsi="Times New Roman"/>
          <w:b/>
          <w:bCs/>
          <w:color w:val="000000"/>
          <w:sz w:val="24"/>
          <w:szCs w:val="24"/>
          <w:lang w:eastAsia="ru-RU"/>
        </w:rPr>
        <w:t>Тематическое планирование</w:t>
      </w:r>
    </w:p>
    <w:p w:rsidR="009F40D6" w:rsidRPr="0035780D" w:rsidRDefault="009F40D6" w:rsidP="00590D7C">
      <w:pPr>
        <w:spacing w:after="0" w:line="240" w:lineRule="auto"/>
        <w:ind w:firstLine="567"/>
        <w:jc w:val="center"/>
        <w:rPr>
          <w:rFonts w:ascii="Times New Roman" w:hAnsi="Times New Roman"/>
          <w:b/>
          <w:bCs/>
          <w:color w:val="000000"/>
          <w:sz w:val="24"/>
          <w:szCs w:val="24"/>
          <w:lang w:eastAsia="ru-RU"/>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8"/>
        <w:gridCol w:w="6875"/>
        <w:gridCol w:w="5400"/>
      </w:tblGrid>
      <w:tr w:rsidR="009F40D6" w:rsidRPr="004F6323" w:rsidTr="004F6323">
        <w:tc>
          <w:tcPr>
            <w:tcW w:w="3568" w:type="dxa"/>
          </w:tcPr>
          <w:p w:rsidR="009F40D6" w:rsidRPr="004F6323" w:rsidRDefault="009F40D6" w:rsidP="004F6323">
            <w:pPr>
              <w:spacing w:after="0" w:line="240" w:lineRule="auto"/>
              <w:jc w:val="center"/>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Содержание курса</w:t>
            </w:r>
          </w:p>
        </w:tc>
        <w:tc>
          <w:tcPr>
            <w:tcW w:w="6875" w:type="dxa"/>
          </w:tcPr>
          <w:p w:rsidR="009F40D6" w:rsidRPr="004F6323" w:rsidRDefault="009F40D6" w:rsidP="004F6323">
            <w:pPr>
              <w:spacing w:after="0" w:line="240" w:lineRule="auto"/>
              <w:jc w:val="center"/>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Тематическое планирование</w:t>
            </w:r>
          </w:p>
        </w:tc>
        <w:tc>
          <w:tcPr>
            <w:tcW w:w="5400" w:type="dxa"/>
          </w:tcPr>
          <w:p w:rsidR="009F40D6" w:rsidRPr="004F6323" w:rsidRDefault="009F40D6" w:rsidP="004F6323">
            <w:pPr>
              <w:spacing w:after="0" w:line="240" w:lineRule="auto"/>
              <w:jc w:val="center"/>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Характеристика видов деятельности учащихся</w:t>
            </w:r>
          </w:p>
        </w:tc>
      </w:tr>
      <w:tr w:rsidR="009F40D6" w:rsidRPr="004F6323" w:rsidTr="004F6323">
        <w:tc>
          <w:tcPr>
            <w:tcW w:w="15843" w:type="dxa"/>
            <w:gridSpan w:val="3"/>
          </w:tcPr>
          <w:p w:rsidR="009F40D6" w:rsidRPr="004F6323" w:rsidRDefault="009F40D6" w:rsidP="004F6323">
            <w:pPr>
              <w:spacing w:after="0" w:line="240" w:lineRule="auto"/>
              <w:jc w:val="center"/>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Знания о физической культуре (4 ч)</w:t>
            </w:r>
          </w:p>
        </w:tc>
      </w:tr>
      <w:tr w:rsidR="009F40D6" w:rsidRPr="004F6323" w:rsidTr="004F6323">
        <w:trPr>
          <w:trHeight w:val="1335"/>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История физической культуры.</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Мифы и легенды о зарождении ОИ древности</w:t>
            </w:r>
          </w:p>
        </w:tc>
        <w:tc>
          <w:tcPr>
            <w:tcW w:w="6875"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ОИ древности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Миф о зарождении ОИ.</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Миф о Геракле как родоначальнике ОИ. Характеристика отдельных видов соревнований, предложенных Гераклом для включения в программу игр.</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Исторические сведения о древних ОИ.</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ОИ как ярчайшее событие в истории Древней Греции.</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Краткая характеристика программы и правил проведения древних ОИ.</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Характеризовать </w:t>
            </w:r>
            <w:r w:rsidRPr="004F6323">
              <w:rPr>
                <w:rFonts w:ascii="Times New Roman" w:hAnsi="Times New Roman"/>
                <w:bCs/>
                <w:color w:val="000000"/>
                <w:sz w:val="24"/>
                <w:szCs w:val="24"/>
                <w:lang w:eastAsia="ru-RU"/>
              </w:rPr>
              <w:t>ОИ как яркое культурное событие древнего мира.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Излагать </w:t>
            </w:r>
            <w:r w:rsidRPr="004F6323">
              <w:rPr>
                <w:rFonts w:ascii="Times New Roman" w:hAnsi="Times New Roman"/>
                <w:bCs/>
                <w:color w:val="000000"/>
                <w:sz w:val="24"/>
                <w:szCs w:val="24"/>
                <w:lang w:eastAsia="ru-RU"/>
              </w:rPr>
              <w:t>версию их появления основываясь на мифе о подвигах Геракла.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Рассказывать </w:t>
            </w:r>
            <w:r w:rsidRPr="004F6323">
              <w:rPr>
                <w:rFonts w:ascii="Times New Roman" w:hAnsi="Times New Roman"/>
                <w:bCs/>
                <w:color w:val="000000"/>
                <w:sz w:val="24"/>
                <w:szCs w:val="24"/>
                <w:lang w:eastAsia="ru-RU"/>
              </w:rPr>
              <w:t>о видах спорта, входящих в программу соревнований ОИ древности</w:t>
            </w:r>
          </w:p>
        </w:tc>
      </w:tr>
      <w:tr w:rsidR="009F40D6" w:rsidRPr="004F6323" w:rsidTr="004F6323">
        <w:trPr>
          <w:trHeight w:val="1680"/>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Физическая культура (основные понятия).</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Физическое развитие человека. Характеристика его основных показателей</w:t>
            </w:r>
          </w:p>
        </w:tc>
        <w:tc>
          <w:tcPr>
            <w:tcW w:w="6875"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Физическое развитие человека.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Основные показатели физического развития.</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Физическое развитие как процесс изменения показателей систем организма на протяжении всей жизни человека.</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 xml:space="preserve">Основные показатели ФР и способы их измерения (длина тела, масса тела, окружность грудной клетки). Сравнение индивидуальных показателей физического развития со средними стандартными показателями для учащихся </w:t>
            </w:r>
            <w:r w:rsidRPr="004F6323">
              <w:rPr>
                <w:rFonts w:ascii="Times New Roman" w:hAnsi="Times New Roman"/>
                <w:bCs/>
                <w:i/>
                <w:color w:val="000000"/>
                <w:sz w:val="24"/>
                <w:szCs w:val="24"/>
                <w:lang w:val="en-US" w:eastAsia="ru-RU"/>
              </w:rPr>
              <w:t>V</w:t>
            </w:r>
            <w:r w:rsidRPr="004F6323">
              <w:rPr>
                <w:rFonts w:ascii="Times New Roman" w:hAnsi="Times New Roman"/>
                <w:bCs/>
                <w:i/>
                <w:color w:val="000000"/>
                <w:sz w:val="24"/>
                <w:szCs w:val="24"/>
                <w:lang w:eastAsia="ru-RU"/>
              </w:rPr>
              <w:t xml:space="preserve"> классов</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Характеризовать </w:t>
            </w:r>
            <w:r w:rsidRPr="004F6323">
              <w:rPr>
                <w:rFonts w:ascii="Times New Roman" w:hAnsi="Times New Roman"/>
                <w:bCs/>
                <w:color w:val="000000"/>
                <w:sz w:val="24"/>
                <w:szCs w:val="24"/>
                <w:lang w:eastAsia="ru-RU"/>
              </w:rPr>
              <w:t xml:space="preserve">понятие «физическое развитие», </w:t>
            </w:r>
            <w:r w:rsidRPr="004F6323">
              <w:rPr>
                <w:rFonts w:ascii="Times New Roman" w:hAnsi="Times New Roman"/>
                <w:b/>
                <w:bCs/>
                <w:color w:val="000000"/>
                <w:sz w:val="24"/>
                <w:szCs w:val="24"/>
                <w:lang w:eastAsia="ru-RU"/>
              </w:rPr>
              <w:t>приводить</w:t>
            </w:r>
            <w:r w:rsidRPr="004F6323">
              <w:rPr>
                <w:rFonts w:ascii="Times New Roman" w:hAnsi="Times New Roman"/>
                <w:bCs/>
                <w:color w:val="000000"/>
                <w:sz w:val="24"/>
                <w:szCs w:val="24"/>
                <w:lang w:eastAsia="ru-RU"/>
              </w:rPr>
              <w:t xml:space="preserve"> примеры изменения его показателей, </w:t>
            </w:r>
            <w:r w:rsidRPr="004F6323">
              <w:rPr>
                <w:rFonts w:ascii="Times New Roman" w:hAnsi="Times New Roman"/>
                <w:b/>
                <w:bCs/>
                <w:color w:val="000000"/>
                <w:sz w:val="24"/>
                <w:szCs w:val="24"/>
                <w:lang w:eastAsia="ru-RU"/>
              </w:rPr>
              <w:t>сравнивать</w:t>
            </w:r>
            <w:r w:rsidRPr="004F6323">
              <w:rPr>
                <w:rFonts w:ascii="Times New Roman" w:hAnsi="Times New Roman"/>
                <w:bCs/>
                <w:color w:val="000000"/>
                <w:sz w:val="24"/>
                <w:szCs w:val="24"/>
                <w:lang w:eastAsia="ru-RU"/>
              </w:rPr>
              <w:t xml:space="preserve"> показатели ФР родителей со своими показателями.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Измерять</w:t>
            </w:r>
            <w:r w:rsidRPr="004F6323">
              <w:rPr>
                <w:rFonts w:ascii="Times New Roman" w:hAnsi="Times New Roman"/>
                <w:bCs/>
                <w:color w:val="000000"/>
                <w:sz w:val="24"/>
                <w:szCs w:val="24"/>
                <w:lang w:eastAsia="ru-RU"/>
              </w:rPr>
              <w:t xml:space="preserve"> индивидуальные показатели длины и массы тела, окружности грудной клетки простейшими способами.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Определять</w:t>
            </w:r>
            <w:r w:rsidRPr="004F6323">
              <w:rPr>
                <w:rFonts w:ascii="Times New Roman" w:hAnsi="Times New Roman"/>
                <w:bCs/>
                <w:color w:val="000000"/>
                <w:sz w:val="24"/>
                <w:szCs w:val="24"/>
                <w:lang w:eastAsia="ru-RU"/>
              </w:rPr>
              <w:t xml:space="preserve"> соответствие индивидуальных показателей ФР возрастным нормам (по таблицам стандартных возрастных норм ФР)</w:t>
            </w:r>
          </w:p>
        </w:tc>
      </w:tr>
      <w:tr w:rsidR="009F40D6" w:rsidRPr="004F6323" w:rsidTr="004F6323">
        <w:trPr>
          <w:trHeight w:val="87"/>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Осанка как показатель ФР человека. Характеристика основных средств формирования правильной осанки и профилактики ее нарушений</w:t>
            </w:r>
          </w:p>
        </w:tc>
        <w:tc>
          <w:tcPr>
            <w:tcW w:w="6875"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Как формировать правильную осанку.</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Причины возникновения нарушения осанки, способы их профилактики и предупреждения.</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i/>
                <w:color w:val="000000"/>
                <w:sz w:val="24"/>
                <w:szCs w:val="24"/>
                <w:lang w:eastAsia="ru-RU"/>
              </w:rPr>
              <w:t>Упражнения для формирования правильной осанки. Правила подбора упражнений и планирования их нагрузки для занятий по формированию правильной осанки. Их структура и содержание, место в системе регулярных занятий ФУ, режиме дня и учебной недели</w:t>
            </w:r>
            <w:r w:rsidRPr="004F6323">
              <w:rPr>
                <w:rFonts w:ascii="Times New Roman" w:hAnsi="Times New Roman"/>
                <w:bCs/>
                <w:color w:val="000000"/>
                <w:sz w:val="24"/>
                <w:szCs w:val="24"/>
                <w:lang w:eastAsia="ru-RU"/>
              </w:rPr>
              <w:t xml:space="preserve"> </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Определять </w:t>
            </w:r>
            <w:r w:rsidRPr="004F6323">
              <w:rPr>
                <w:rFonts w:ascii="Times New Roman" w:hAnsi="Times New Roman"/>
                <w:bCs/>
                <w:color w:val="000000"/>
                <w:sz w:val="24"/>
                <w:szCs w:val="24"/>
                <w:lang w:eastAsia="ru-RU"/>
              </w:rPr>
              <w:t xml:space="preserve">основные признаки правильной и не правильной осанки, аргументировано </w:t>
            </w:r>
            <w:r w:rsidRPr="004F6323">
              <w:rPr>
                <w:rFonts w:ascii="Times New Roman" w:hAnsi="Times New Roman"/>
                <w:b/>
                <w:bCs/>
                <w:color w:val="000000"/>
                <w:sz w:val="24"/>
                <w:szCs w:val="24"/>
                <w:lang w:eastAsia="ru-RU"/>
              </w:rPr>
              <w:t>объяснять</w:t>
            </w:r>
            <w:r w:rsidRPr="004F6323">
              <w:rPr>
                <w:rFonts w:ascii="Times New Roman" w:hAnsi="Times New Roman"/>
                <w:bCs/>
                <w:color w:val="000000"/>
                <w:sz w:val="24"/>
                <w:szCs w:val="24"/>
                <w:lang w:eastAsia="ru-RU"/>
              </w:rPr>
              <w:t xml:space="preserve"> основные причины нарушения осанки в школьном возрасте.</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Характеризовать</w:t>
            </w:r>
            <w:r w:rsidRPr="004F6323">
              <w:rPr>
                <w:rFonts w:ascii="Times New Roman" w:hAnsi="Times New Roman"/>
                <w:bCs/>
                <w:color w:val="000000"/>
                <w:sz w:val="24"/>
                <w:szCs w:val="24"/>
                <w:lang w:eastAsia="ru-RU"/>
              </w:rPr>
              <w:t xml:space="preserve"> упражнения по функциональной направленности, </w:t>
            </w:r>
            <w:r w:rsidRPr="004F6323">
              <w:rPr>
                <w:rFonts w:ascii="Times New Roman" w:hAnsi="Times New Roman"/>
                <w:b/>
                <w:bCs/>
                <w:color w:val="000000"/>
                <w:sz w:val="24"/>
                <w:szCs w:val="24"/>
                <w:lang w:eastAsia="ru-RU"/>
              </w:rPr>
              <w:t>отбирать</w:t>
            </w:r>
            <w:r w:rsidRPr="004F6323">
              <w:rPr>
                <w:rFonts w:ascii="Times New Roman" w:hAnsi="Times New Roman"/>
                <w:bCs/>
                <w:color w:val="000000"/>
                <w:sz w:val="24"/>
                <w:szCs w:val="24"/>
                <w:lang w:eastAsia="ru-RU"/>
              </w:rPr>
              <w:t xml:space="preserve"> их для индивидуальных занятий с учетом показателей собственной осанки.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Проводить</w:t>
            </w:r>
            <w:r w:rsidRPr="004F6323">
              <w:rPr>
                <w:rFonts w:ascii="Times New Roman" w:hAnsi="Times New Roman"/>
                <w:bCs/>
                <w:color w:val="000000"/>
                <w:sz w:val="24"/>
                <w:szCs w:val="24"/>
                <w:lang w:eastAsia="ru-RU"/>
              </w:rPr>
              <w:t xml:space="preserve"> самостоятельные занятия по профилактике нарушений осанки, </w:t>
            </w:r>
            <w:r w:rsidRPr="004F6323">
              <w:rPr>
                <w:rFonts w:ascii="Times New Roman" w:hAnsi="Times New Roman"/>
                <w:b/>
                <w:bCs/>
                <w:color w:val="000000"/>
                <w:sz w:val="24"/>
                <w:szCs w:val="24"/>
                <w:lang w:eastAsia="ru-RU"/>
              </w:rPr>
              <w:t>планировать</w:t>
            </w:r>
            <w:r w:rsidRPr="004F6323">
              <w:rPr>
                <w:rFonts w:ascii="Times New Roman" w:hAnsi="Times New Roman"/>
                <w:bCs/>
                <w:color w:val="000000"/>
                <w:sz w:val="24"/>
                <w:szCs w:val="24"/>
                <w:lang w:eastAsia="ru-RU"/>
              </w:rPr>
              <w:t xml:space="preserve"> их в режиме учебного дня и недели.</w:t>
            </w:r>
          </w:p>
        </w:tc>
      </w:tr>
      <w:tr w:rsidR="009F40D6" w:rsidRPr="004F6323" w:rsidTr="004F6323">
        <w:trPr>
          <w:trHeight w:val="105"/>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ФК человека.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Режим дня, его основное содержание и правила планирования</w:t>
            </w:r>
          </w:p>
        </w:tc>
        <w:tc>
          <w:tcPr>
            <w:tcW w:w="6875"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ФК человека.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Режим дня.</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 xml:space="preserve">Режим дня его цель и значение в жизнедеятельности современного человека. Основные компоненты режима дня учащихся </w:t>
            </w:r>
            <w:r w:rsidRPr="004F6323">
              <w:rPr>
                <w:rFonts w:ascii="Times New Roman" w:hAnsi="Times New Roman"/>
                <w:bCs/>
                <w:i/>
                <w:color w:val="000000"/>
                <w:sz w:val="24"/>
                <w:szCs w:val="24"/>
                <w:lang w:val="en-US" w:eastAsia="ru-RU"/>
              </w:rPr>
              <w:t>V</w:t>
            </w:r>
            <w:r w:rsidRPr="004F6323">
              <w:rPr>
                <w:rFonts w:ascii="Times New Roman" w:hAnsi="Times New Roman"/>
                <w:bCs/>
                <w:i/>
                <w:color w:val="000000"/>
                <w:sz w:val="24"/>
                <w:szCs w:val="24"/>
                <w:lang w:eastAsia="ru-RU"/>
              </w:rPr>
              <w:t xml:space="preserve"> класса и правила их последовательного распределения. Оформление индивидуального режима дня</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Объяснять </w:t>
            </w:r>
            <w:r w:rsidRPr="004F6323">
              <w:rPr>
                <w:rFonts w:ascii="Times New Roman" w:hAnsi="Times New Roman"/>
                <w:bCs/>
                <w:color w:val="000000"/>
                <w:sz w:val="24"/>
                <w:szCs w:val="24"/>
                <w:lang w:eastAsia="ru-RU"/>
              </w:rPr>
              <w:t>значение режима дня для активной жизнедеятельности современного школьника.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Определять</w:t>
            </w:r>
            <w:r w:rsidRPr="004F6323">
              <w:rPr>
                <w:rFonts w:ascii="Times New Roman" w:hAnsi="Times New Roman"/>
                <w:bCs/>
                <w:color w:val="000000"/>
                <w:sz w:val="24"/>
                <w:szCs w:val="24"/>
                <w:lang w:eastAsia="ru-RU"/>
              </w:rPr>
              <w:t xml:space="preserve"> основные пункты собственного режима дня.</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Составлять</w:t>
            </w:r>
            <w:r w:rsidRPr="004F6323">
              <w:rPr>
                <w:rFonts w:ascii="Times New Roman" w:hAnsi="Times New Roman"/>
                <w:bCs/>
                <w:color w:val="000000"/>
                <w:sz w:val="24"/>
                <w:szCs w:val="24"/>
                <w:lang w:eastAsia="ru-RU"/>
              </w:rPr>
              <w:t xml:space="preserve"> индивидуальный режим дня и учебной недели</w:t>
            </w:r>
          </w:p>
        </w:tc>
      </w:tr>
      <w:tr w:rsidR="009F40D6" w:rsidRPr="004F6323" w:rsidTr="004F6323">
        <w:trPr>
          <w:trHeight w:val="87"/>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Утренняя гимнастика и ее влияние на работоспособность человека</w:t>
            </w:r>
          </w:p>
        </w:tc>
        <w:tc>
          <w:tcPr>
            <w:tcW w:w="6875"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Утренняя гимнастика.</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Утренняя гимнастика как форма занятий ФК, ее цель, назначение и основное содержание. Правила подбора и последовательности выполнения упражнений, определение их дозировки</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Характеризовать </w:t>
            </w:r>
            <w:r w:rsidRPr="004F6323">
              <w:rPr>
                <w:rFonts w:ascii="Times New Roman" w:hAnsi="Times New Roman"/>
                <w:bCs/>
                <w:color w:val="000000"/>
                <w:sz w:val="24"/>
                <w:szCs w:val="24"/>
                <w:lang w:eastAsia="ru-RU"/>
              </w:rPr>
              <w:t>цель и назначение утренней зарядки.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Подбирать</w:t>
            </w:r>
            <w:r w:rsidRPr="004F6323">
              <w:rPr>
                <w:rFonts w:ascii="Times New Roman" w:hAnsi="Times New Roman"/>
                <w:bCs/>
                <w:color w:val="000000"/>
                <w:sz w:val="24"/>
                <w:szCs w:val="24"/>
                <w:lang w:eastAsia="ru-RU"/>
              </w:rPr>
              <w:t xml:space="preserve"> упражнения для индивидуальных комплексов утренней зарядки, </w:t>
            </w:r>
            <w:r w:rsidRPr="004F6323">
              <w:rPr>
                <w:rFonts w:ascii="Times New Roman" w:hAnsi="Times New Roman"/>
                <w:b/>
                <w:bCs/>
                <w:color w:val="000000"/>
                <w:sz w:val="24"/>
                <w:szCs w:val="24"/>
                <w:lang w:eastAsia="ru-RU"/>
              </w:rPr>
              <w:t>соблюдать</w:t>
            </w:r>
            <w:r w:rsidRPr="004F6323">
              <w:rPr>
                <w:rFonts w:ascii="Times New Roman" w:hAnsi="Times New Roman"/>
                <w:bCs/>
                <w:color w:val="000000"/>
                <w:sz w:val="24"/>
                <w:szCs w:val="24"/>
                <w:lang w:eastAsia="ru-RU"/>
              </w:rPr>
              <w:t xml:space="preserve"> последовательность и оптимальную дозировку при их выполнении</w:t>
            </w:r>
          </w:p>
        </w:tc>
      </w:tr>
      <w:tr w:rsidR="009F40D6" w:rsidRPr="004F6323" w:rsidTr="004F6323">
        <w:trPr>
          <w:trHeight w:val="87"/>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Физкультминутки (физкультпаузы), их значение для профилактики утомления в условиях учебной и трудовой деятельности</w:t>
            </w:r>
          </w:p>
        </w:tc>
        <w:tc>
          <w:tcPr>
            <w:tcW w:w="6875"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Физкультминутки и физкультпаузы в течение учебных занятий.</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Физкультминутки и физкультпаузы как форма занятий ФК, их назначение, основное содержание и особенности планирования в режиме учебного дня. Правила подбора упражнений для физкультминуток и определение их дозировки</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Характеризовать </w:t>
            </w:r>
            <w:r w:rsidRPr="004F6323">
              <w:rPr>
                <w:rFonts w:ascii="Times New Roman" w:hAnsi="Times New Roman"/>
                <w:bCs/>
                <w:color w:val="000000"/>
                <w:sz w:val="24"/>
                <w:szCs w:val="24"/>
                <w:lang w:eastAsia="ru-RU"/>
              </w:rPr>
              <w:t>цель и назначение Физкультминуток и физкультпауз в режиме учебного дня.</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Составлять</w:t>
            </w:r>
            <w:r w:rsidRPr="004F6323">
              <w:rPr>
                <w:rFonts w:ascii="Times New Roman" w:hAnsi="Times New Roman"/>
                <w:bCs/>
                <w:color w:val="000000"/>
                <w:sz w:val="24"/>
                <w:szCs w:val="24"/>
                <w:lang w:eastAsia="ru-RU"/>
              </w:rPr>
              <w:t xml:space="preserve"> комплексы физкультминуток с учетом индивидуального состояния организма и особенности учебной деятельности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упражнения Физкультминуток и физкультпауз</w:t>
            </w:r>
          </w:p>
        </w:tc>
      </w:tr>
      <w:tr w:rsidR="009F40D6" w:rsidRPr="004F6323" w:rsidTr="004F6323">
        <w:trPr>
          <w:trHeight w:val="87"/>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Закаливание организма. Правила безопасности и гигиенические требования во время закаливающих процедур</w:t>
            </w:r>
          </w:p>
        </w:tc>
        <w:tc>
          <w:tcPr>
            <w:tcW w:w="6875"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Закаливание.</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Закаливающие процедуры как форма занятий ФК. Виды закаливания, их цели и назначения, особенности проведения. Правила выбора и последовательного планирования температурных режимов для закаливающих процедур</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Характеризовать </w:t>
            </w:r>
            <w:r w:rsidRPr="004F6323">
              <w:rPr>
                <w:rFonts w:ascii="Times New Roman" w:hAnsi="Times New Roman"/>
                <w:bCs/>
                <w:color w:val="000000"/>
                <w:sz w:val="24"/>
                <w:szCs w:val="24"/>
                <w:lang w:eastAsia="ru-RU"/>
              </w:rPr>
              <w:t>цель и назначение закаливающих процедур.</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Выделять </w:t>
            </w:r>
            <w:r w:rsidRPr="004F6323">
              <w:rPr>
                <w:rFonts w:ascii="Times New Roman" w:hAnsi="Times New Roman"/>
                <w:bCs/>
                <w:color w:val="000000"/>
                <w:sz w:val="24"/>
                <w:szCs w:val="24"/>
                <w:lang w:eastAsia="ru-RU"/>
              </w:rPr>
              <w:t>виды закаливания и</w:t>
            </w:r>
            <w:r w:rsidRPr="004F6323">
              <w:rPr>
                <w:rFonts w:ascii="Times New Roman" w:hAnsi="Times New Roman"/>
                <w:b/>
                <w:bCs/>
                <w:color w:val="000000"/>
                <w:sz w:val="24"/>
                <w:szCs w:val="24"/>
                <w:lang w:eastAsia="ru-RU"/>
              </w:rPr>
              <w:t xml:space="preserve"> </w:t>
            </w:r>
            <w:r w:rsidRPr="004F6323">
              <w:rPr>
                <w:rFonts w:ascii="Times New Roman" w:hAnsi="Times New Roman"/>
                <w:bCs/>
                <w:color w:val="000000"/>
                <w:sz w:val="24"/>
                <w:szCs w:val="24"/>
                <w:lang w:eastAsia="ru-RU"/>
              </w:rPr>
              <w:t>определять их специфические воздействия на организм.</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 xml:space="preserve">Определять </w:t>
            </w:r>
            <w:r w:rsidRPr="004F6323">
              <w:rPr>
                <w:rFonts w:ascii="Times New Roman" w:hAnsi="Times New Roman"/>
                <w:bCs/>
                <w:color w:val="000000"/>
                <w:sz w:val="24"/>
                <w:szCs w:val="24"/>
                <w:lang w:eastAsia="ru-RU"/>
              </w:rPr>
              <w:t>дозировку температурных режимов для закаливающих процедур,</w:t>
            </w:r>
            <w:r w:rsidRPr="004F6323">
              <w:rPr>
                <w:rFonts w:ascii="Times New Roman" w:hAnsi="Times New Roman"/>
                <w:b/>
                <w:bCs/>
                <w:color w:val="000000"/>
                <w:sz w:val="24"/>
                <w:szCs w:val="24"/>
                <w:lang w:eastAsia="ru-RU"/>
              </w:rPr>
              <w:t xml:space="preserve"> руководствоваться </w:t>
            </w:r>
            <w:r w:rsidRPr="004F6323">
              <w:rPr>
                <w:rFonts w:ascii="Times New Roman" w:hAnsi="Times New Roman"/>
                <w:bCs/>
                <w:color w:val="000000"/>
                <w:sz w:val="24"/>
                <w:szCs w:val="24"/>
                <w:lang w:eastAsia="ru-RU"/>
              </w:rPr>
              <w:t>правилами безопасности их проведения.</w:t>
            </w:r>
          </w:p>
        </w:tc>
      </w:tr>
      <w:tr w:rsidR="009F40D6" w:rsidRPr="004F6323" w:rsidTr="004F6323">
        <w:trPr>
          <w:trHeight w:val="105"/>
        </w:trPr>
        <w:tc>
          <w:tcPr>
            <w:tcW w:w="15843" w:type="dxa"/>
            <w:gridSpan w:val="3"/>
          </w:tcPr>
          <w:p w:rsidR="009F40D6" w:rsidRPr="004F6323" w:rsidRDefault="009F40D6" w:rsidP="004F6323">
            <w:pPr>
              <w:spacing w:after="0" w:line="240" w:lineRule="auto"/>
              <w:ind w:firstLine="284"/>
              <w:jc w:val="center"/>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Способы двигательной (физкультурной) деятельности (6 ч)</w:t>
            </w:r>
          </w:p>
        </w:tc>
      </w:tr>
      <w:tr w:rsidR="009F40D6" w:rsidRPr="004F6323" w:rsidTr="004F6323">
        <w:trPr>
          <w:trHeight w:val="105"/>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Организация самостоятельных занятий ФК.</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оздоровительной ФК, физической и технической подготовкой (в условиях спортивного зала и открытой спортивной площадки)</w:t>
            </w:r>
          </w:p>
        </w:tc>
        <w:tc>
          <w:tcPr>
            <w:tcW w:w="6875"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Организация и проведение самостоятельных занятий ФУ.</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Как проводить самостоятельные занятия ФУ.</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Как выбрать и подготовить место для занятий ФУ.</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Требования к организации и проведению разнообразных самостоятельных занятий ФК. Организация занятий ФК как условие безопасного выполнения ФУ. Особенности подготовки мест занятий ФУ в домашних условиях.</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p>
          <w:p w:rsidR="009F40D6" w:rsidRPr="004F6323" w:rsidRDefault="009F40D6" w:rsidP="004F6323">
            <w:pPr>
              <w:spacing w:after="0" w:line="240" w:lineRule="auto"/>
              <w:ind w:firstLine="284"/>
              <w:rPr>
                <w:rFonts w:ascii="Times New Roman" w:hAnsi="Times New Roman"/>
                <w:bCs/>
                <w:color w:val="000000"/>
                <w:sz w:val="24"/>
                <w:szCs w:val="24"/>
                <w:lang w:eastAsia="ru-RU"/>
              </w:rPr>
            </w:pPr>
          </w:p>
          <w:p w:rsidR="009F40D6" w:rsidRPr="004F6323" w:rsidRDefault="009F40D6" w:rsidP="004F6323">
            <w:pPr>
              <w:spacing w:after="0" w:line="240" w:lineRule="auto"/>
              <w:ind w:firstLine="284"/>
              <w:rPr>
                <w:rFonts w:ascii="Times New Roman" w:hAnsi="Times New Roman"/>
                <w:bCs/>
                <w:color w:val="000000"/>
                <w:sz w:val="24"/>
                <w:szCs w:val="24"/>
                <w:lang w:eastAsia="ru-RU"/>
              </w:rPr>
            </w:pPr>
          </w:p>
          <w:p w:rsidR="009F40D6" w:rsidRPr="004F6323" w:rsidRDefault="009F40D6" w:rsidP="004F6323">
            <w:pPr>
              <w:spacing w:after="0" w:line="240" w:lineRule="auto"/>
              <w:ind w:firstLine="284"/>
              <w:rPr>
                <w:rFonts w:ascii="Times New Roman" w:hAnsi="Times New Roman"/>
                <w:bCs/>
                <w:color w:val="000000"/>
                <w:sz w:val="24"/>
                <w:szCs w:val="24"/>
                <w:lang w:eastAsia="ru-RU"/>
              </w:rPr>
            </w:pPr>
          </w:p>
          <w:p w:rsidR="009F40D6" w:rsidRPr="004F6323" w:rsidRDefault="009F40D6" w:rsidP="004F6323">
            <w:pPr>
              <w:spacing w:after="0" w:line="240" w:lineRule="auto"/>
              <w:ind w:firstLine="284"/>
              <w:rPr>
                <w:rFonts w:ascii="Times New Roman" w:hAnsi="Times New Roman"/>
                <w:bCs/>
                <w:color w:val="000000"/>
                <w:sz w:val="24"/>
                <w:szCs w:val="24"/>
                <w:lang w:eastAsia="ru-RU"/>
              </w:rPr>
            </w:pP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Как выбирать одежду и обувь для занятий ФУ.</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Требование безопасности и гигиены к спортивной одежде и обуви. Правила выбора одежды и обуви для занятий ФУ</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Выполнять </w:t>
            </w:r>
            <w:r w:rsidRPr="004F6323">
              <w:rPr>
                <w:rFonts w:ascii="Times New Roman" w:hAnsi="Times New Roman"/>
                <w:bCs/>
                <w:color w:val="000000"/>
                <w:sz w:val="24"/>
                <w:szCs w:val="24"/>
                <w:lang w:eastAsia="ru-RU"/>
              </w:rPr>
              <w:t>общие требования к организации и проведению разнообразных форм занятий ФК в условиях активного отдыха и досуга.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требование безопасности и гигиенические правила при выборе и организации мест занятий на открытом воздухе.</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Выявлять</w:t>
            </w:r>
            <w:r w:rsidRPr="004F6323">
              <w:rPr>
                <w:rFonts w:ascii="Times New Roman" w:hAnsi="Times New Roman"/>
                <w:bCs/>
                <w:color w:val="000000"/>
                <w:sz w:val="24"/>
                <w:szCs w:val="24"/>
                <w:lang w:eastAsia="ru-RU"/>
              </w:rPr>
              <w:t xml:space="preserve"> нарушения ТБ в местах проведения занятий и </w:t>
            </w:r>
            <w:r w:rsidRPr="004F6323">
              <w:rPr>
                <w:rFonts w:ascii="Times New Roman" w:hAnsi="Times New Roman"/>
                <w:b/>
                <w:bCs/>
                <w:color w:val="000000"/>
                <w:sz w:val="24"/>
                <w:szCs w:val="24"/>
                <w:lang w:eastAsia="ru-RU"/>
              </w:rPr>
              <w:t>устранять</w:t>
            </w:r>
            <w:r w:rsidRPr="004F6323">
              <w:rPr>
                <w:rFonts w:ascii="Times New Roman" w:hAnsi="Times New Roman"/>
                <w:bCs/>
                <w:color w:val="000000"/>
                <w:sz w:val="24"/>
                <w:szCs w:val="24"/>
                <w:lang w:eastAsia="ru-RU"/>
              </w:rPr>
              <w:t xml:space="preserve"> их.</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Готовить</w:t>
            </w:r>
            <w:r w:rsidRPr="004F6323">
              <w:rPr>
                <w:rFonts w:ascii="Times New Roman" w:hAnsi="Times New Roman"/>
                <w:bCs/>
                <w:color w:val="000000"/>
                <w:sz w:val="24"/>
                <w:szCs w:val="24"/>
                <w:lang w:eastAsia="ru-RU"/>
              </w:rPr>
              <w:t xml:space="preserve"> места занятий на открытом воздухе и в домашних условиях с учетом задач, содержания и форм организации проводимых занятий.</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требования безопасности и гигиенические правила выбора и хранения спортивной одежды и обуви, </w:t>
            </w:r>
            <w:r w:rsidRPr="004F6323">
              <w:rPr>
                <w:rFonts w:ascii="Times New Roman" w:hAnsi="Times New Roman"/>
                <w:b/>
                <w:bCs/>
                <w:color w:val="000000"/>
                <w:sz w:val="24"/>
                <w:szCs w:val="24"/>
                <w:lang w:eastAsia="ru-RU"/>
              </w:rPr>
              <w:t>подбирать</w:t>
            </w:r>
            <w:r w:rsidRPr="004F6323">
              <w:rPr>
                <w:rFonts w:ascii="Times New Roman" w:hAnsi="Times New Roman"/>
                <w:bCs/>
                <w:color w:val="000000"/>
                <w:sz w:val="24"/>
                <w:szCs w:val="24"/>
                <w:lang w:eastAsia="ru-RU"/>
              </w:rPr>
              <w:t xml:space="preserve"> их для занятий в соответствии с погодными условиями.</w:t>
            </w:r>
          </w:p>
        </w:tc>
      </w:tr>
      <w:tr w:rsidR="009F40D6" w:rsidRPr="004F6323" w:rsidTr="004F6323">
        <w:trPr>
          <w:trHeight w:val="90"/>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Выбор упражнений и составление индивидуальных комплексов</w:t>
            </w:r>
          </w:p>
        </w:tc>
        <w:tc>
          <w:tcPr>
            <w:tcW w:w="6875"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Как составлять комплексы упражнений оздоровительной гимнастики.</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Оздоровительная гимнастика, ее значение в жизни человека.</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Комплекс ФУ, целевое назначение и особенности составления. Характеристика видов и разновидностей комплексов ФУ, используемых в самостоятельных занятиях ФК.</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i/>
                <w:color w:val="000000"/>
                <w:sz w:val="24"/>
                <w:szCs w:val="24"/>
                <w:lang w:eastAsia="ru-RU"/>
              </w:rPr>
              <w:t>Классификация ФУ, включаемых в комплексы, и правила их подбора</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Характеризовать </w:t>
            </w:r>
            <w:r w:rsidRPr="004F6323">
              <w:rPr>
                <w:rFonts w:ascii="Times New Roman" w:hAnsi="Times New Roman"/>
                <w:bCs/>
                <w:color w:val="000000"/>
                <w:sz w:val="24"/>
                <w:szCs w:val="24"/>
                <w:lang w:eastAsia="ru-RU"/>
              </w:rPr>
              <w:t>оздоровительную гимнастику как форму организации занятий ФК, активно содействующую оздоровлению организма.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Составлять</w:t>
            </w:r>
            <w:r w:rsidRPr="004F6323">
              <w:rPr>
                <w:rFonts w:ascii="Times New Roman" w:hAnsi="Times New Roman"/>
                <w:bCs/>
                <w:color w:val="000000"/>
                <w:sz w:val="24"/>
                <w:szCs w:val="24"/>
                <w:lang w:eastAsia="ru-RU"/>
              </w:rPr>
              <w:t xml:space="preserve">  комплексы упражнений с разной оздоровительной направленностью.</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Различать</w:t>
            </w:r>
            <w:r w:rsidRPr="004F6323">
              <w:rPr>
                <w:rFonts w:ascii="Times New Roman" w:hAnsi="Times New Roman"/>
                <w:bCs/>
                <w:color w:val="000000"/>
                <w:sz w:val="24"/>
                <w:szCs w:val="24"/>
                <w:lang w:eastAsia="ru-RU"/>
              </w:rPr>
              <w:t xml:space="preserve"> упражнения по признаку включенности в работу основных мышечных групп</w:t>
            </w:r>
          </w:p>
        </w:tc>
      </w:tr>
      <w:tr w:rsidR="009F40D6" w:rsidRPr="004F6323" w:rsidTr="004F6323">
        <w:trPr>
          <w:trHeight w:val="102"/>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Физическая нагрузка и ее способы дозирования</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Физическая нагрузка и особенности ее дозирования в зависимости от задач и направленности занятий ФК. Способы дозирования.</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Составление и оформление конспектов занятий оздоровительной ФК (комплексы упражнений утренней зарядки и физкультминуток).</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упражнений, используемых в утренней зарядке, на занятиях в домашних условиях (упражнения без предметов, упражнения с гимнастической скакалкой, стулом, гантелями)</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Характеризовать </w:t>
            </w:r>
            <w:r w:rsidRPr="004F6323">
              <w:rPr>
                <w:rFonts w:ascii="Times New Roman" w:hAnsi="Times New Roman"/>
                <w:bCs/>
                <w:color w:val="000000"/>
                <w:sz w:val="24"/>
                <w:szCs w:val="24"/>
                <w:lang w:eastAsia="ru-RU"/>
              </w:rPr>
              <w:t>физическую нагрузку как мышечную работу, направленно повышающую активность систем организма.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Регулировать </w:t>
            </w:r>
            <w:r w:rsidRPr="004F6323">
              <w:rPr>
                <w:rFonts w:ascii="Times New Roman" w:hAnsi="Times New Roman"/>
                <w:bCs/>
                <w:color w:val="000000"/>
                <w:sz w:val="24"/>
                <w:szCs w:val="24"/>
                <w:lang w:eastAsia="ru-RU"/>
              </w:rPr>
              <w:t>физическую нагрузку, используя разные способы ее дозирования.</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Записывать </w:t>
            </w:r>
            <w:r w:rsidRPr="004F6323">
              <w:rPr>
                <w:rFonts w:ascii="Times New Roman" w:hAnsi="Times New Roman"/>
                <w:bCs/>
                <w:color w:val="000000"/>
                <w:sz w:val="24"/>
                <w:szCs w:val="24"/>
                <w:lang w:eastAsia="ru-RU"/>
              </w:rPr>
              <w:t>с помощью графических символов ОРУ для самостоятельных занятий.</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Составлять </w:t>
            </w:r>
            <w:r w:rsidRPr="004F6323">
              <w:rPr>
                <w:rFonts w:ascii="Times New Roman" w:hAnsi="Times New Roman"/>
                <w:bCs/>
                <w:color w:val="000000"/>
                <w:sz w:val="24"/>
                <w:szCs w:val="24"/>
                <w:lang w:eastAsia="ru-RU"/>
              </w:rPr>
              <w:t>и</w:t>
            </w:r>
            <w:r w:rsidRPr="004F6323">
              <w:rPr>
                <w:rFonts w:ascii="Times New Roman" w:hAnsi="Times New Roman"/>
                <w:b/>
                <w:bCs/>
                <w:color w:val="000000"/>
                <w:sz w:val="24"/>
                <w:szCs w:val="24"/>
                <w:lang w:eastAsia="ru-RU"/>
              </w:rPr>
              <w:t xml:space="preserve"> оформлять </w:t>
            </w:r>
            <w:r w:rsidRPr="004F6323">
              <w:rPr>
                <w:rFonts w:ascii="Times New Roman" w:hAnsi="Times New Roman"/>
                <w:bCs/>
                <w:color w:val="000000"/>
                <w:sz w:val="24"/>
                <w:szCs w:val="24"/>
                <w:lang w:eastAsia="ru-RU"/>
              </w:rPr>
              <w:t>конспекты занятий оздоровительной ФК.</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упражнений для утренней зарядки.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Выполнять </w:t>
            </w:r>
            <w:r w:rsidRPr="004F6323">
              <w:rPr>
                <w:rFonts w:ascii="Times New Roman" w:hAnsi="Times New Roman"/>
                <w:bCs/>
                <w:color w:val="000000"/>
                <w:sz w:val="24"/>
                <w:szCs w:val="24"/>
                <w:lang w:eastAsia="ru-RU"/>
              </w:rPr>
              <w:t>их в соответствующем темпе и ритме</w:t>
            </w:r>
          </w:p>
        </w:tc>
      </w:tr>
      <w:tr w:rsidR="009F40D6" w:rsidRPr="004F6323" w:rsidTr="004F6323">
        <w:trPr>
          <w:trHeight w:val="102"/>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Оценка эффективности занятий ФК.</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Самонаблюдение за индивидуальным ФР по его основным показателям (длина и масса тела, ОГК, осанка)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Самонаблюдение за индивидуальными показателями физической подготовленности (самостоятельное тестирование Физических качеств). Самоконтроль за изменением ЧСС (пульса) во время занятий ФУ, определение режимов Физической нагрузки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Ведение дневника самонаблюдения: регистрация по учебным четвертям динамики показателей ФР и ФП.</w:t>
            </w:r>
          </w:p>
        </w:tc>
        <w:tc>
          <w:tcPr>
            <w:tcW w:w="6875"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Как оценивать эффективность занятий ФУ.</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Самонаблюдение и самоконтроль.</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Самонаблюдение, его цели, назначение и основное содержание. Регулярное измерение индивидуальных показателей как элемент самонаблюдения (длина и масса тела, ОГК).</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Правила оформления результатов самонаблюдения по учебным четвертям.</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Самоконтроль как элемент самонаблюдения, основная цель и задачи его применения на уроках ФК. ЧСС как ведущее средство самоконтроля на занятиях ФУ. Связь ЧСС с характером деятельности человека, величиной физической нагрузки, степенью утомления.</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Простейшие способы измерения ЧСС.</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Определение величины нагрузки для разных форм занятий ФК</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Характеризовать </w:t>
            </w:r>
            <w:r w:rsidRPr="004F6323">
              <w:rPr>
                <w:rFonts w:ascii="Times New Roman" w:hAnsi="Times New Roman"/>
                <w:bCs/>
                <w:color w:val="000000"/>
                <w:sz w:val="24"/>
                <w:szCs w:val="24"/>
                <w:lang w:eastAsia="ru-RU"/>
              </w:rPr>
              <w:t>самонаблюдение как длительный процесс постоянной и регулярной регистрации показателей ФР и ФП.</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Определять </w:t>
            </w:r>
            <w:r w:rsidRPr="004F6323">
              <w:rPr>
                <w:rFonts w:ascii="Times New Roman" w:hAnsi="Times New Roman"/>
                <w:bCs/>
                <w:color w:val="000000"/>
                <w:sz w:val="24"/>
                <w:szCs w:val="24"/>
                <w:lang w:eastAsia="ru-RU"/>
              </w:rPr>
              <w:t>целевое назначение самонаблюдения для самостоятельных занятий ФК.</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Измерять </w:t>
            </w:r>
            <w:r w:rsidRPr="004F6323">
              <w:rPr>
                <w:rFonts w:ascii="Times New Roman" w:hAnsi="Times New Roman"/>
                <w:bCs/>
                <w:color w:val="000000"/>
                <w:sz w:val="24"/>
                <w:szCs w:val="24"/>
                <w:lang w:eastAsia="ru-RU"/>
              </w:rPr>
              <w:t>и</w:t>
            </w:r>
            <w:r w:rsidRPr="004F6323">
              <w:rPr>
                <w:rFonts w:ascii="Times New Roman" w:hAnsi="Times New Roman"/>
                <w:b/>
                <w:bCs/>
                <w:color w:val="000000"/>
                <w:sz w:val="24"/>
                <w:szCs w:val="24"/>
                <w:lang w:eastAsia="ru-RU"/>
              </w:rPr>
              <w:t xml:space="preserve"> оформлять </w:t>
            </w:r>
            <w:r w:rsidRPr="004F6323">
              <w:rPr>
                <w:rFonts w:ascii="Times New Roman" w:hAnsi="Times New Roman"/>
                <w:bCs/>
                <w:color w:val="000000"/>
                <w:sz w:val="24"/>
                <w:szCs w:val="24"/>
                <w:lang w:eastAsia="ru-RU"/>
              </w:rPr>
              <w:t>результаты измерения показателей ФР.</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приросты и</w:t>
            </w:r>
            <w:r w:rsidRPr="004F6323">
              <w:rPr>
                <w:rFonts w:ascii="Times New Roman" w:hAnsi="Times New Roman"/>
                <w:b/>
                <w:bCs/>
                <w:color w:val="000000"/>
                <w:sz w:val="24"/>
                <w:szCs w:val="24"/>
                <w:lang w:eastAsia="ru-RU"/>
              </w:rPr>
              <w:t xml:space="preserve"> проводить </w:t>
            </w:r>
            <w:r w:rsidRPr="004F6323">
              <w:rPr>
                <w:rFonts w:ascii="Times New Roman" w:hAnsi="Times New Roman"/>
                <w:bCs/>
                <w:color w:val="000000"/>
                <w:sz w:val="24"/>
                <w:szCs w:val="24"/>
                <w:lang w:eastAsia="ru-RU"/>
              </w:rPr>
              <w:t>анализ их динамики по учебным четвертям.</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Регистрировать </w:t>
            </w:r>
            <w:r w:rsidRPr="004F6323">
              <w:rPr>
                <w:rFonts w:ascii="Times New Roman" w:hAnsi="Times New Roman"/>
                <w:bCs/>
                <w:color w:val="000000"/>
                <w:sz w:val="24"/>
                <w:szCs w:val="24"/>
                <w:lang w:eastAsia="ru-RU"/>
              </w:rPr>
              <w:t>показатели ЧСС.</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 xml:space="preserve">Пользоваться </w:t>
            </w:r>
            <w:r w:rsidRPr="004F6323">
              <w:rPr>
                <w:rFonts w:ascii="Times New Roman" w:hAnsi="Times New Roman"/>
                <w:bCs/>
                <w:color w:val="000000"/>
                <w:sz w:val="24"/>
                <w:szCs w:val="24"/>
                <w:lang w:eastAsia="ru-RU"/>
              </w:rPr>
              <w:t>таблицами показателей ЧСС для выбора величины физической нагрузки.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Определять </w:t>
            </w:r>
            <w:r w:rsidRPr="004F6323">
              <w:rPr>
                <w:rFonts w:ascii="Times New Roman" w:hAnsi="Times New Roman"/>
                <w:bCs/>
                <w:color w:val="000000"/>
                <w:sz w:val="24"/>
                <w:szCs w:val="24"/>
                <w:lang w:eastAsia="ru-RU"/>
              </w:rPr>
              <w:t>состояние организма по внешним признакам в процессе самостоятельных занятий ФУ</w:t>
            </w:r>
          </w:p>
        </w:tc>
      </w:tr>
      <w:tr w:rsidR="009F40D6" w:rsidRPr="004F6323" w:rsidTr="004F6323">
        <w:trPr>
          <w:trHeight w:val="105"/>
        </w:trPr>
        <w:tc>
          <w:tcPr>
            <w:tcW w:w="15843" w:type="dxa"/>
            <w:gridSpan w:val="3"/>
          </w:tcPr>
          <w:p w:rsidR="009F40D6" w:rsidRPr="004F6323" w:rsidRDefault="009F40D6" w:rsidP="004F6323">
            <w:pPr>
              <w:spacing w:after="0" w:line="240" w:lineRule="auto"/>
              <w:ind w:firstLine="284"/>
              <w:jc w:val="center"/>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Физическое совершенствование (98 ч)</w:t>
            </w:r>
          </w:p>
        </w:tc>
      </w:tr>
      <w:tr w:rsidR="009F40D6" w:rsidRPr="004F6323" w:rsidTr="004F6323">
        <w:trPr>
          <w:trHeight w:val="90"/>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Физкультурно-оздоровительная деятельность.</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Оздоровительные формы занятий в режиме учебного дня и недели</w:t>
            </w:r>
          </w:p>
        </w:tc>
        <w:tc>
          <w:tcPr>
            <w:tcW w:w="6875" w:type="dxa"/>
            <w:tcBorders>
              <w:top w:val="nil"/>
            </w:tcBorders>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Виды двигательной деятельности.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Физкультурно-оздоровительная деятельность (14 ч).</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Физкультурно-оздоровительная деятельность как система занятий, направленная на укрепление здоровья.</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Самостоятельные занятия ФК с оздоровительной направленностью</w:t>
            </w:r>
          </w:p>
        </w:tc>
        <w:tc>
          <w:tcPr>
            <w:tcW w:w="5400" w:type="dxa"/>
            <w:tcBorders>
              <w:top w:val="nil"/>
            </w:tcBorders>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Проводить </w:t>
            </w:r>
            <w:r w:rsidRPr="004F6323">
              <w:rPr>
                <w:rFonts w:ascii="Times New Roman" w:hAnsi="Times New Roman"/>
                <w:bCs/>
                <w:color w:val="000000"/>
                <w:sz w:val="24"/>
                <w:szCs w:val="24"/>
                <w:lang w:eastAsia="ru-RU"/>
              </w:rPr>
              <w:t>самостоятельные занятия с оздоровительной направленностью</w:t>
            </w:r>
          </w:p>
        </w:tc>
      </w:tr>
      <w:tr w:rsidR="009F40D6" w:rsidRPr="004F6323" w:rsidTr="004F6323">
        <w:trPr>
          <w:trHeight w:val="102"/>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Комплексы упражнений для развития гибкости и координации движений, формирование правильной осанки</w:t>
            </w:r>
          </w:p>
        </w:tc>
        <w:tc>
          <w:tcPr>
            <w:tcW w:w="6875"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Развитие гибкости.</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Гибкость как физическое качество. Роль и значение развитие гибкости для укрепления здоровья и жизнедеятельности человека. Техника выполнение упражнений для развития гибкости с индивидуально подобранной дозировкой</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Развитие координации движений.</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Координация как физическое качество. Значение развития координации движений для укрепления здоровья и жизнедеятельности человека. Техника выполнения упражнений для развития координации движений с индивидуально подобранной дозировкой (развитие равновесия, точность движений)</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Раскрывать </w:t>
            </w:r>
            <w:r w:rsidRPr="004F6323">
              <w:rPr>
                <w:rFonts w:ascii="Times New Roman" w:hAnsi="Times New Roman"/>
                <w:bCs/>
                <w:color w:val="000000"/>
                <w:sz w:val="24"/>
                <w:szCs w:val="24"/>
                <w:lang w:eastAsia="ru-RU"/>
              </w:rPr>
              <w:t>значение развития гибкости для укрепления здоровья, повышение эластичности мышц и связок, подвижности суставов.</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Выполнять </w:t>
            </w:r>
            <w:r w:rsidRPr="004F6323">
              <w:rPr>
                <w:rFonts w:ascii="Times New Roman" w:hAnsi="Times New Roman"/>
                <w:bCs/>
                <w:color w:val="000000"/>
                <w:sz w:val="24"/>
                <w:szCs w:val="24"/>
                <w:lang w:eastAsia="ru-RU"/>
              </w:rPr>
              <w:t>упражнения для повышения подвижности позвоночного столба, амплитуды движений в суставах верхних и нижних конечностей.</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Раскрывать значение развития координации движений.</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Выполнять упражнения с малым (теннисным) мячом.</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Выполнять упражнения для развития равновесия в статическом и динамическом режиме</w:t>
            </w:r>
          </w:p>
        </w:tc>
      </w:tr>
      <w:tr w:rsidR="009F40D6" w:rsidRPr="004F6323" w:rsidTr="004F6323">
        <w:trPr>
          <w:trHeight w:val="102"/>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Комплексы дыхательной гимнастики</w:t>
            </w:r>
          </w:p>
        </w:tc>
        <w:tc>
          <w:tcPr>
            <w:tcW w:w="6875"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Дыхательная гимнастика.</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Дыхательная гимнастика, ее значение в укреплении здоровья, профилактике утомления. Техника выполнения дыхательных упражнений</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Раскрывать </w:t>
            </w:r>
            <w:r w:rsidRPr="004F6323">
              <w:rPr>
                <w:rFonts w:ascii="Times New Roman" w:hAnsi="Times New Roman"/>
                <w:bCs/>
                <w:color w:val="000000"/>
                <w:sz w:val="24"/>
                <w:szCs w:val="24"/>
                <w:lang w:eastAsia="ru-RU"/>
              </w:rPr>
              <w:t>значение дыхательной гимнастики.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Выполнять </w:t>
            </w:r>
            <w:r w:rsidRPr="004F6323">
              <w:rPr>
                <w:rFonts w:ascii="Times New Roman" w:hAnsi="Times New Roman"/>
                <w:bCs/>
                <w:color w:val="000000"/>
                <w:sz w:val="24"/>
                <w:szCs w:val="24"/>
                <w:lang w:eastAsia="ru-RU"/>
              </w:rPr>
              <w:t>дыхательные упражнения в положении сидя на стуле и в основной стойке</w:t>
            </w:r>
          </w:p>
        </w:tc>
      </w:tr>
      <w:tr w:rsidR="009F40D6" w:rsidRPr="004F6323" w:rsidTr="004F6323">
        <w:trPr>
          <w:trHeight w:val="87"/>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Комплексы упражнений для формирования стройной фигуры</w:t>
            </w:r>
          </w:p>
        </w:tc>
        <w:tc>
          <w:tcPr>
            <w:tcW w:w="6875"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Формирование стройной фигуры.</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Связь формирования стройной фигуры с формированием правильной осанки и развитием основных физических качеств .Техника выполнения упражнений с гантелями с индивидуально подобранной дозировкой</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Выполнять </w:t>
            </w:r>
            <w:r w:rsidRPr="004F6323">
              <w:rPr>
                <w:rFonts w:ascii="Times New Roman" w:hAnsi="Times New Roman"/>
                <w:bCs/>
                <w:color w:val="000000"/>
                <w:sz w:val="24"/>
                <w:szCs w:val="24"/>
                <w:lang w:eastAsia="ru-RU"/>
              </w:rPr>
              <w:t>упражнения с отягощением (гантелями) и без него</w:t>
            </w:r>
          </w:p>
        </w:tc>
      </w:tr>
      <w:tr w:rsidR="009F40D6" w:rsidRPr="004F6323" w:rsidTr="004F6323">
        <w:trPr>
          <w:trHeight w:val="10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Гимнастика для профилактики нарушений зрения</w:t>
            </w:r>
          </w:p>
        </w:tc>
        <w:tc>
          <w:tcPr>
            <w:tcW w:w="6875"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Гимнастика для глаз.</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Гимнастика для глаз и ее значение для укрепления здоровья, профилактика перенапрежения и ухудшения зрения. Техника выполнения упражнений для глаз</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Раскрывать </w:t>
            </w:r>
            <w:r w:rsidRPr="004F6323">
              <w:rPr>
                <w:rFonts w:ascii="Times New Roman" w:hAnsi="Times New Roman"/>
                <w:bCs/>
                <w:color w:val="000000"/>
                <w:sz w:val="24"/>
                <w:szCs w:val="24"/>
                <w:lang w:eastAsia="ru-RU"/>
              </w:rPr>
              <w:t>значение выполнения упражнений для глаз.</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Выполнять </w:t>
            </w:r>
            <w:r w:rsidRPr="004F6323">
              <w:rPr>
                <w:rFonts w:ascii="Times New Roman" w:hAnsi="Times New Roman"/>
                <w:bCs/>
                <w:color w:val="000000"/>
                <w:sz w:val="24"/>
                <w:szCs w:val="24"/>
                <w:lang w:eastAsia="ru-RU"/>
              </w:rPr>
              <w:t>упражнения для глаз</w:t>
            </w:r>
          </w:p>
        </w:tc>
      </w:tr>
      <w:tr w:rsidR="009F40D6" w:rsidRPr="004F6323" w:rsidTr="004F6323">
        <w:trPr>
          <w:trHeight w:val="105"/>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Спортивно-оздоровительная деятельность</w:t>
            </w:r>
          </w:p>
        </w:tc>
        <w:tc>
          <w:tcPr>
            <w:tcW w:w="6875"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Спортивно-оздоровительная деятельность (64 ч).</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Спортивно-оздоровительная деятельность как система занятий различными вилами спорта с целью укрепления здоровья, повышения уровня развития физических качеств и совершенствования техники соревновательных действий</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Участвовать </w:t>
            </w:r>
            <w:r w:rsidRPr="004F6323">
              <w:rPr>
                <w:rFonts w:ascii="Times New Roman" w:hAnsi="Times New Roman"/>
                <w:bCs/>
                <w:color w:val="000000"/>
                <w:sz w:val="24"/>
                <w:szCs w:val="24"/>
                <w:lang w:eastAsia="ru-RU"/>
              </w:rPr>
              <w:t>в спортивно-оздоровительной деятельности</w:t>
            </w:r>
          </w:p>
        </w:tc>
      </w:tr>
      <w:tr w:rsidR="009F40D6" w:rsidRPr="004F6323" w:rsidTr="004F6323">
        <w:trPr>
          <w:trHeight w:val="105"/>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Гимнастика с основами акробатики</w:t>
            </w:r>
          </w:p>
        </w:tc>
        <w:tc>
          <w:tcPr>
            <w:tcW w:w="6875"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Гимнастика с основами акробатики.</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Гимнастика как вид спорта, краткая историческая справка становления и развития. Акробатика как вид спорта, краткая историческая справка становления и развития. Положительное влияние занятий гимнастикой и акробатикой на укрепление здоровья и развитие физических качеств</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Рассказывать </w:t>
            </w:r>
            <w:r w:rsidRPr="004F6323">
              <w:rPr>
                <w:rFonts w:ascii="Times New Roman" w:hAnsi="Times New Roman"/>
                <w:bCs/>
                <w:color w:val="000000"/>
                <w:sz w:val="24"/>
                <w:szCs w:val="24"/>
                <w:lang w:eastAsia="ru-RU"/>
              </w:rPr>
              <w:t>об истории становления и развития гимнастики и акробатики.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 xml:space="preserve">Раскрывать </w:t>
            </w:r>
            <w:r w:rsidRPr="004F6323">
              <w:rPr>
                <w:rFonts w:ascii="Times New Roman" w:hAnsi="Times New Roman"/>
                <w:bCs/>
                <w:color w:val="000000"/>
                <w:sz w:val="24"/>
                <w:szCs w:val="24"/>
                <w:lang w:eastAsia="ru-RU"/>
              </w:rPr>
              <w:t>значение занятий гимнастикой и акробатикой для укрепления здоровья и развития физических качеств</w:t>
            </w:r>
          </w:p>
        </w:tc>
      </w:tr>
      <w:tr w:rsidR="009F40D6" w:rsidRPr="004F6323" w:rsidTr="004F6323">
        <w:trPr>
          <w:trHeight w:val="90"/>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Акробатические упражнения</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 xml:space="preserve">Техника выполнения кувырка вперед в группировке. ФУ для самостоятельного освоения техники выполнения кувырка вперед ноги скрестно (см. учебник для </w:t>
            </w:r>
            <w:r w:rsidRPr="004F6323">
              <w:rPr>
                <w:rFonts w:ascii="Times New Roman" w:hAnsi="Times New Roman"/>
                <w:bCs/>
                <w:i/>
                <w:color w:val="000000"/>
                <w:sz w:val="24"/>
                <w:szCs w:val="24"/>
                <w:lang w:val="en-US" w:eastAsia="ru-RU"/>
              </w:rPr>
              <w:t>III</w:t>
            </w:r>
            <w:r w:rsidRPr="004F6323">
              <w:rPr>
                <w:rFonts w:ascii="Times New Roman" w:hAnsi="Times New Roman"/>
                <w:bCs/>
                <w:i/>
                <w:color w:val="000000"/>
                <w:sz w:val="24"/>
                <w:szCs w:val="24"/>
                <w:lang w:eastAsia="ru-RU"/>
              </w:rPr>
              <w:t xml:space="preserve"> и </w:t>
            </w:r>
            <w:r w:rsidRPr="004F6323">
              <w:rPr>
                <w:rFonts w:ascii="Times New Roman" w:hAnsi="Times New Roman"/>
                <w:bCs/>
                <w:i/>
                <w:color w:val="000000"/>
                <w:sz w:val="24"/>
                <w:szCs w:val="24"/>
                <w:lang w:val="en-US" w:eastAsia="ru-RU"/>
              </w:rPr>
              <w:t>IV</w:t>
            </w:r>
            <w:r w:rsidRPr="004F6323">
              <w:rPr>
                <w:rFonts w:ascii="Times New Roman" w:hAnsi="Times New Roman"/>
                <w:bCs/>
                <w:i/>
                <w:color w:val="000000"/>
                <w:sz w:val="24"/>
                <w:szCs w:val="24"/>
                <w:lang w:eastAsia="ru-RU"/>
              </w:rPr>
              <w:t xml:space="preserve"> классов).</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выполнения кувырка назад из упора присев в группировке. ФУ для самостоятельного освоения техники выполнения кувырка назад из упора присев.</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i/>
                <w:color w:val="000000"/>
                <w:sz w:val="24"/>
                <w:szCs w:val="24"/>
                <w:lang w:eastAsia="ru-RU"/>
              </w:rPr>
              <w:t>Техника выполнения кувырка назад из стойки на лопатках в полушпагат. ФУ для самостоятельного освоения техники кувырка назад из стойки на лопатках в полушпагат</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выполнения кувырка вперед в группировке.</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кувырок вперед в группировке из положения присев.</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Совершенствовать</w:t>
            </w:r>
            <w:r w:rsidRPr="004F6323">
              <w:rPr>
                <w:rFonts w:ascii="Times New Roman" w:hAnsi="Times New Roman"/>
                <w:bCs/>
                <w:color w:val="000000"/>
                <w:sz w:val="24"/>
                <w:szCs w:val="24"/>
                <w:lang w:eastAsia="ru-RU"/>
              </w:rPr>
              <w:t xml:space="preserve"> технику выполнения кувырка вперед в группировке ноги скрестно.</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Описывать</w:t>
            </w:r>
            <w:r w:rsidRPr="004F6323">
              <w:rPr>
                <w:rFonts w:ascii="Times New Roman" w:hAnsi="Times New Roman"/>
                <w:bCs/>
                <w:color w:val="000000"/>
                <w:sz w:val="24"/>
                <w:szCs w:val="24"/>
                <w:lang w:eastAsia="ru-RU"/>
              </w:rPr>
              <w:t xml:space="preserve"> технику выполнения кувырка назад из упора присев в группировке.</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кувырок назад в группировке из упора присев.</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Описывать</w:t>
            </w:r>
            <w:r w:rsidRPr="004F6323">
              <w:rPr>
                <w:rFonts w:ascii="Times New Roman" w:hAnsi="Times New Roman"/>
                <w:bCs/>
                <w:color w:val="000000"/>
                <w:sz w:val="24"/>
                <w:szCs w:val="24"/>
                <w:lang w:eastAsia="ru-RU"/>
              </w:rPr>
              <w:t xml:space="preserve"> технику выполнения кувырка назад из стойки на лопатках в полушпагат.</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кувырок назад из стойки на лопатках в полушпагат.</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Анализировать</w:t>
            </w:r>
            <w:r w:rsidRPr="004F6323">
              <w:rPr>
                <w:rFonts w:ascii="Times New Roman" w:hAnsi="Times New Roman"/>
                <w:bCs/>
                <w:color w:val="000000"/>
                <w:sz w:val="24"/>
                <w:szCs w:val="24"/>
                <w:lang w:eastAsia="ru-RU"/>
              </w:rPr>
              <w:t xml:space="preserve"> правильность выполнения упражнений, </w:t>
            </w:r>
            <w:r w:rsidRPr="004F6323">
              <w:rPr>
                <w:rFonts w:ascii="Times New Roman" w:hAnsi="Times New Roman"/>
                <w:b/>
                <w:bCs/>
                <w:color w:val="000000"/>
                <w:sz w:val="24"/>
                <w:szCs w:val="24"/>
                <w:lang w:eastAsia="ru-RU"/>
              </w:rPr>
              <w:t>выявлять</w:t>
            </w:r>
            <w:r w:rsidRPr="004F6323">
              <w:rPr>
                <w:rFonts w:ascii="Times New Roman" w:hAnsi="Times New Roman"/>
                <w:bCs/>
                <w:color w:val="000000"/>
                <w:sz w:val="24"/>
                <w:szCs w:val="24"/>
                <w:lang w:eastAsia="ru-RU"/>
              </w:rPr>
              <w:t xml:space="preserve"> грубые ошибки и </w:t>
            </w:r>
            <w:r w:rsidRPr="004F6323">
              <w:rPr>
                <w:rFonts w:ascii="Times New Roman" w:hAnsi="Times New Roman"/>
                <w:b/>
                <w:bCs/>
                <w:color w:val="000000"/>
                <w:sz w:val="24"/>
                <w:szCs w:val="24"/>
                <w:lang w:eastAsia="ru-RU"/>
              </w:rPr>
              <w:t>исправлять</w:t>
            </w:r>
            <w:r w:rsidRPr="004F6323">
              <w:rPr>
                <w:rFonts w:ascii="Times New Roman" w:hAnsi="Times New Roman"/>
                <w:bCs/>
                <w:color w:val="000000"/>
                <w:sz w:val="24"/>
                <w:szCs w:val="24"/>
                <w:lang w:eastAsia="ru-RU"/>
              </w:rPr>
              <w:t xml:space="preserve"> их</w:t>
            </w:r>
          </w:p>
        </w:tc>
      </w:tr>
      <w:tr w:rsidR="009F40D6" w:rsidRPr="004F6323" w:rsidTr="004F6323">
        <w:trPr>
          <w:trHeight w:val="90"/>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Опорные прыжки</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ОП через гимнастического козла ноги врозь (мальчики). ФУ для самостоятельного освоения техники этого ОП.</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 xml:space="preserve">Техника ОП на гимнастического козла в упор на коленях, с последующим спрыгиванием из положения ОС (девочки). ФУ для самостоятельного освоения техники этого ОП (см. учебник для </w:t>
            </w:r>
            <w:r w:rsidRPr="004F6323">
              <w:rPr>
                <w:rFonts w:ascii="Times New Roman" w:hAnsi="Times New Roman"/>
                <w:bCs/>
                <w:i/>
                <w:color w:val="000000"/>
                <w:sz w:val="24"/>
                <w:szCs w:val="24"/>
                <w:lang w:val="en-US" w:eastAsia="ru-RU"/>
              </w:rPr>
              <w:t>IV</w:t>
            </w:r>
            <w:r w:rsidRPr="004F6323">
              <w:rPr>
                <w:rFonts w:ascii="Times New Roman" w:hAnsi="Times New Roman"/>
                <w:bCs/>
                <w:i/>
                <w:color w:val="000000"/>
                <w:sz w:val="24"/>
                <w:szCs w:val="24"/>
                <w:lang w:eastAsia="ru-RU"/>
              </w:rPr>
              <w:t xml:space="preserve"> класса).</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выполнения ОП через гимнастического козла.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ОП через гимнастического козла ноги врозь.</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ОП на гимнастического козла в упор, стоя на коленях</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Анализировать</w:t>
            </w:r>
            <w:r w:rsidRPr="004F6323">
              <w:rPr>
                <w:rFonts w:ascii="Times New Roman" w:hAnsi="Times New Roman"/>
                <w:bCs/>
                <w:color w:val="000000"/>
                <w:sz w:val="24"/>
                <w:szCs w:val="24"/>
                <w:lang w:eastAsia="ru-RU"/>
              </w:rPr>
              <w:t xml:space="preserve"> правильность выполнения упражнений, </w:t>
            </w:r>
            <w:r w:rsidRPr="004F6323">
              <w:rPr>
                <w:rFonts w:ascii="Times New Roman" w:hAnsi="Times New Roman"/>
                <w:b/>
                <w:bCs/>
                <w:color w:val="000000"/>
                <w:sz w:val="24"/>
                <w:szCs w:val="24"/>
                <w:lang w:eastAsia="ru-RU"/>
              </w:rPr>
              <w:t>выявлять</w:t>
            </w:r>
            <w:r w:rsidRPr="004F6323">
              <w:rPr>
                <w:rFonts w:ascii="Times New Roman" w:hAnsi="Times New Roman"/>
                <w:bCs/>
                <w:color w:val="000000"/>
                <w:sz w:val="24"/>
                <w:szCs w:val="24"/>
                <w:lang w:eastAsia="ru-RU"/>
              </w:rPr>
              <w:t xml:space="preserve"> грубые ошибки и </w:t>
            </w:r>
            <w:r w:rsidRPr="004F6323">
              <w:rPr>
                <w:rFonts w:ascii="Times New Roman" w:hAnsi="Times New Roman"/>
                <w:b/>
                <w:bCs/>
                <w:color w:val="000000"/>
                <w:sz w:val="24"/>
                <w:szCs w:val="24"/>
                <w:lang w:eastAsia="ru-RU"/>
              </w:rPr>
              <w:t>исправлять</w:t>
            </w:r>
            <w:r w:rsidRPr="004F6323">
              <w:rPr>
                <w:rFonts w:ascii="Times New Roman" w:hAnsi="Times New Roman"/>
                <w:bCs/>
                <w:color w:val="000000"/>
                <w:sz w:val="24"/>
                <w:szCs w:val="24"/>
                <w:lang w:eastAsia="ru-RU"/>
              </w:rPr>
              <w:t xml:space="preserve"> их</w:t>
            </w:r>
          </w:p>
        </w:tc>
      </w:tr>
      <w:tr w:rsidR="009F40D6" w:rsidRPr="004F6323" w:rsidTr="004F6323">
        <w:trPr>
          <w:trHeight w:val="90"/>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Упражнения и комбинации на гимнастическом бревне (девочки)</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передвижений ходьбой вперед лицом и боком, поворотов, прыжков на низком гимнастическом бревне, запрыгивание на него и спрыгивания с него. ФУ для самостоятельного освоения техники передвижения разными способами на низком гимнастическом бревне (можно заменить бревно на гимнастическую скамейку).</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передвижения ходьбой, прыжками, легким бегом и приставными шагами на наклонной гимнастической скамейке</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передвижения на низком гимнастическом бревне и наклонной гимнастической скамейке.</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Выполнять </w:t>
            </w:r>
            <w:r w:rsidRPr="004F6323">
              <w:rPr>
                <w:rFonts w:ascii="Times New Roman" w:hAnsi="Times New Roman"/>
                <w:bCs/>
                <w:color w:val="000000"/>
                <w:sz w:val="24"/>
                <w:szCs w:val="24"/>
                <w:lang w:eastAsia="ru-RU"/>
              </w:rPr>
              <w:t>передвижения разными способами на низком гимнастическом бревне.</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Выполнять </w:t>
            </w:r>
            <w:r w:rsidRPr="004F6323">
              <w:rPr>
                <w:rFonts w:ascii="Times New Roman" w:hAnsi="Times New Roman"/>
                <w:bCs/>
                <w:color w:val="000000"/>
                <w:sz w:val="24"/>
                <w:szCs w:val="24"/>
                <w:lang w:eastAsia="ru-RU"/>
              </w:rPr>
              <w:t>передвижения разными способами на наклонной гимнастической скамейке.</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Анализировать</w:t>
            </w:r>
            <w:r w:rsidRPr="004F6323">
              <w:rPr>
                <w:rFonts w:ascii="Times New Roman" w:hAnsi="Times New Roman"/>
                <w:bCs/>
                <w:color w:val="000000"/>
                <w:sz w:val="24"/>
                <w:szCs w:val="24"/>
                <w:lang w:eastAsia="ru-RU"/>
              </w:rPr>
              <w:t xml:space="preserve"> правильность выполнения упражнений, </w:t>
            </w:r>
            <w:r w:rsidRPr="004F6323">
              <w:rPr>
                <w:rFonts w:ascii="Times New Roman" w:hAnsi="Times New Roman"/>
                <w:b/>
                <w:bCs/>
                <w:color w:val="000000"/>
                <w:sz w:val="24"/>
                <w:szCs w:val="24"/>
                <w:lang w:eastAsia="ru-RU"/>
              </w:rPr>
              <w:t>выявлять</w:t>
            </w:r>
            <w:r w:rsidRPr="004F6323">
              <w:rPr>
                <w:rFonts w:ascii="Times New Roman" w:hAnsi="Times New Roman"/>
                <w:bCs/>
                <w:color w:val="000000"/>
                <w:sz w:val="24"/>
                <w:szCs w:val="24"/>
                <w:lang w:eastAsia="ru-RU"/>
              </w:rPr>
              <w:t xml:space="preserve"> грубые ошибки и </w:t>
            </w:r>
            <w:r w:rsidRPr="004F6323">
              <w:rPr>
                <w:rFonts w:ascii="Times New Roman" w:hAnsi="Times New Roman"/>
                <w:b/>
                <w:bCs/>
                <w:color w:val="000000"/>
                <w:sz w:val="24"/>
                <w:szCs w:val="24"/>
                <w:lang w:eastAsia="ru-RU"/>
              </w:rPr>
              <w:t>исправлять</w:t>
            </w:r>
            <w:r w:rsidRPr="004F6323">
              <w:rPr>
                <w:rFonts w:ascii="Times New Roman" w:hAnsi="Times New Roman"/>
                <w:bCs/>
                <w:color w:val="000000"/>
                <w:sz w:val="24"/>
                <w:szCs w:val="24"/>
                <w:lang w:eastAsia="ru-RU"/>
              </w:rPr>
              <w:t xml:space="preserve"> их</w:t>
            </w:r>
          </w:p>
        </w:tc>
      </w:tr>
      <w:tr w:rsidR="009F40D6" w:rsidRPr="004F6323" w:rsidTr="004F6323">
        <w:trPr>
          <w:trHeight w:val="90"/>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Легкая атлетика</w:t>
            </w:r>
          </w:p>
        </w:tc>
        <w:tc>
          <w:tcPr>
            <w:tcW w:w="6875"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Легкая атлетика.</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Л/А как вид спорта, краткая историческая справка ее становление и развития. Положительное влияние занятий Л/А на укрепление здоровья и развития физических качеств</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Демонстрировать </w:t>
            </w:r>
            <w:r w:rsidRPr="004F6323">
              <w:rPr>
                <w:rFonts w:ascii="Times New Roman" w:hAnsi="Times New Roman"/>
                <w:bCs/>
                <w:color w:val="000000"/>
                <w:sz w:val="24"/>
                <w:szCs w:val="24"/>
                <w:lang w:eastAsia="ru-RU"/>
              </w:rPr>
              <w:t>знания по истории Л/А.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Раскрывать роль и значение Л/А для укрепления здоровья, развития физических качеств и активного участия в соревновательной деятельности</w:t>
            </w:r>
          </w:p>
        </w:tc>
      </w:tr>
      <w:tr w:rsidR="009F40D6" w:rsidRPr="004F6323" w:rsidTr="004F6323">
        <w:trPr>
          <w:trHeight w:val="90"/>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Беговые упражнения</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Бег на длинные дистанции, характеристика технических особенностей его выполнения. ФУ для самостоятельного освоения техники бега на длинные дистанции.</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Высокий старт и техника его выполнения при беге на длинные дистанции. ФУ для самостоятельного освоения техники выполнения высокого старта.</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Бег на короткие дистанции, характеристика технических особенностей его выполнения. ФУ для самостоятельного освоения техники бега на короткие дистанции.</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 xml:space="preserve">Низкий старт и техника его выполнения при беге на длинные дистанции. ФУ для самостоятельного освоения техники выполнения низкого старта (см. учебник для </w:t>
            </w:r>
            <w:r w:rsidRPr="004F6323">
              <w:rPr>
                <w:rFonts w:ascii="Times New Roman" w:hAnsi="Times New Roman"/>
                <w:bCs/>
                <w:i/>
                <w:color w:val="000000"/>
                <w:sz w:val="24"/>
                <w:szCs w:val="24"/>
                <w:lang w:val="en-US" w:eastAsia="ru-RU"/>
              </w:rPr>
              <w:t>IV</w:t>
            </w:r>
            <w:r w:rsidRPr="004F6323">
              <w:rPr>
                <w:rFonts w:ascii="Times New Roman" w:hAnsi="Times New Roman"/>
                <w:bCs/>
                <w:i/>
                <w:color w:val="000000"/>
                <w:sz w:val="24"/>
                <w:szCs w:val="24"/>
                <w:lang w:eastAsia="ru-RU"/>
              </w:rPr>
              <w:t xml:space="preserve"> класса).</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Л/А упражнения для развития силы мышц ног и темпа движений</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 xml:space="preserve">технику бега на длинные дистанции, </w:t>
            </w:r>
            <w:r w:rsidRPr="004F6323">
              <w:rPr>
                <w:rFonts w:ascii="Times New Roman" w:hAnsi="Times New Roman"/>
                <w:b/>
                <w:bCs/>
                <w:color w:val="000000"/>
                <w:sz w:val="24"/>
                <w:szCs w:val="24"/>
                <w:lang w:eastAsia="ru-RU"/>
              </w:rPr>
              <w:t>выделять</w:t>
            </w:r>
            <w:r w:rsidRPr="004F6323">
              <w:rPr>
                <w:rFonts w:ascii="Times New Roman" w:hAnsi="Times New Roman"/>
                <w:bCs/>
                <w:color w:val="000000"/>
                <w:sz w:val="24"/>
                <w:szCs w:val="24"/>
                <w:lang w:eastAsia="ru-RU"/>
              </w:rPr>
              <w:t xml:space="preserve"> ее отличительные признаки от техники бега на короткие дистанции.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бега на длинные дистанции во время учебных забегов.</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Описывать</w:t>
            </w:r>
            <w:r w:rsidRPr="004F6323">
              <w:rPr>
                <w:rFonts w:ascii="Times New Roman" w:hAnsi="Times New Roman"/>
                <w:bCs/>
                <w:color w:val="000000"/>
                <w:sz w:val="24"/>
                <w:szCs w:val="24"/>
                <w:lang w:eastAsia="ru-RU"/>
              </w:rPr>
              <w:t xml:space="preserve"> технику высокого старта.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высокий старт в беге на длинные дистанции.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Описывать</w:t>
            </w:r>
            <w:r w:rsidRPr="004F6323">
              <w:rPr>
                <w:rFonts w:ascii="Times New Roman" w:hAnsi="Times New Roman"/>
                <w:bCs/>
                <w:color w:val="000000"/>
                <w:sz w:val="24"/>
                <w:szCs w:val="24"/>
                <w:lang w:eastAsia="ru-RU"/>
              </w:rPr>
              <w:t xml:space="preserve"> технику бега на короткие дистанции, </w:t>
            </w:r>
            <w:r w:rsidRPr="004F6323">
              <w:rPr>
                <w:rFonts w:ascii="Times New Roman" w:hAnsi="Times New Roman"/>
                <w:b/>
                <w:bCs/>
                <w:color w:val="000000"/>
                <w:sz w:val="24"/>
                <w:szCs w:val="24"/>
                <w:lang w:eastAsia="ru-RU"/>
              </w:rPr>
              <w:t>выделять</w:t>
            </w:r>
            <w:r w:rsidRPr="004F6323">
              <w:rPr>
                <w:rFonts w:ascii="Times New Roman" w:hAnsi="Times New Roman"/>
                <w:bCs/>
                <w:color w:val="000000"/>
                <w:sz w:val="24"/>
                <w:szCs w:val="24"/>
                <w:lang w:eastAsia="ru-RU"/>
              </w:rPr>
              <w:t xml:space="preserve"> ее отличительные признаки от техники бега на длинные дистанции.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бега на короткие дистанции во время учебных забегов.</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Описывать</w:t>
            </w:r>
            <w:r w:rsidRPr="004F6323">
              <w:rPr>
                <w:rFonts w:ascii="Times New Roman" w:hAnsi="Times New Roman"/>
                <w:bCs/>
                <w:color w:val="000000"/>
                <w:sz w:val="24"/>
                <w:szCs w:val="24"/>
                <w:lang w:eastAsia="ru-RU"/>
              </w:rPr>
              <w:t xml:space="preserve"> технику низкого старта.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низкий старт в беге на короткие дистанции.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Анализировать</w:t>
            </w:r>
            <w:r w:rsidRPr="004F6323">
              <w:rPr>
                <w:rFonts w:ascii="Times New Roman" w:hAnsi="Times New Roman"/>
                <w:bCs/>
                <w:color w:val="000000"/>
                <w:sz w:val="24"/>
                <w:szCs w:val="24"/>
                <w:lang w:eastAsia="ru-RU"/>
              </w:rPr>
              <w:t xml:space="preserve"> правильность выполнения упражнений,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 xml:space="preserve">грубые ошибки и </w:t>
            </w:r>
            <w:r w:rsidRPr="004F6323">
              <w:rPr>
                <w:rFonts w:ascii="Times New Roman" w:hAnsi="Times New Roman"/>
                <w:b/>
                <w:bCs/>
                <w:color w:val="000000"/>
                <w:sz w:val="24"/>
                <w:szCs w:val="24"/>
                <w:lang w:eastAsia="ru-RU"/>
              </w:rPr>
              <w:t>исправлять</w:t>
            </w:r>
            <w:r w:rsidRPr="004F6323">
              <w:rPr>
                <w:rFonts w:ascii="Times New Roman" w:hAnsi="Times New Roman"/>
                <w:bCs/>
                <w:color w:val="000000"/>
                <w:sz w:val="24"/>
                <w:szCs w:val="24"/>
                <w:lang w:eastAsia="ru-RU"/>
              </w:rPr>
              <w:t xml:space="preserve"> их.</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Отбирать</w:t>
            </w:r>
            <w:r w:rsidRPr="004F6323">
              <w:rPr>
                <w:rFonts w:ascii="Times New Roman" w:hAnsi="Times New Roman"/>
                <w:bCs/>
                <w:color w:val="000000"/>
                <w:sz w:val="24"/>
                <w:szCs w:val="24"/>
                <w:lang w:eastAsia="ru-RU"/>
              </w:rPr>
              <w:t xml:space="preserve"> и </w:t>
            </w:r>
            <w:r w:rsidRPr="004F6323">
              <w:rPr>
                <w:rFonts w:ascii="Times New Roman" w:hAnsi="Times New Roman"/>
                <w:b/>
                <w:bCs/>
                <w:color w:val="000000"/>
                <w:sz w:val="24"/>
                <w:szCs w:val="24"/>
                <w:lang w:eastAsia="ru-RU"/>
              </w:rPr>
              <w:t xml:space="preserve">выполнять </w:t>
            </w:r>
            <w:r w:rsidRPr="004F6323">
              <w:rPr>
                <w:rFonts w:ascii="Times New Roman" w:hAnsi="Times New Roman"/>
                <w:bCs/>
                <w:color w:val="000000"/>
                <w:sz w:val="24"/>
                <w:szCs w:val="24"/>
                <w:lang w:eastAsia="ru-RU"/>
              </w:rPr>
              <w:t>Л/А упражнения, направленно воздействующие на развитие скоростно-силовых качеств на повышение темпа движений</w:t>
            </w:r>
          </w:p>
        </w:tc>
      </w:tr>
      <w:tr w:rsidR="009F40D6" w:rsidRPr="004F6323" w:rsidTr="004F6323">
        <w:trPr>
          <w:trHeight w:val="10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Прыжковые упражнения</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прыжка в длину с разбега способом «согнув ноги». ФУ для самостоятельного освоения техники прыжка в длину с разбега способом «согнув ноги».</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технику </w:t>
            </w:r>
            <w:r w:rsidRPr="004F6323">
              <w:rPr>
                <w:rFonts w:ascii="Times New Roman" w:hAnsi="Times New Roman"/>
                <w:bCs/>
                <w:color w:val="000000"/>
                <w:sz w:val="24"/>
                <w:szCs w:val="24"/>
                <w:lang w:eastAsia="ru-RU"/>
              </w:rPr>
              <w:t xml:space="preserve">прыжка в длину с разбега способом «согнув ноги», </w:t>
            </w:r>
            <w:r w:rsidRPr="004F6323">
              <w:rPr>
                <w:rFonts w:ascii="Times New Roman" w:hAnsi="Times New Roman"/>
                <w:b/>
                <w:bCs/>
                <w:color w:val="000000"/>
                <w:sz w:val="24"/>
                <w:szCs w:val="24"/>
                <w:lang w:eastAsia="ru-RU"/>
              </w:rPr>
              <w:t>анализировать</w:t>
            </w:r>
            <w:r w:rsidRPr="004F6323">
              <w:rPr>
                <w:rFonts w:ascii="Times New Roman" w:hAnsi="Times New Roman"/>
                <w:bCs/>
                <w:color w:val="000000"/>
                <w:sz w:val="24"/>
                <w:szCs w:val="24"/>
                <w:lang w:eastAsia="ru-RU"/>
              </w:rPr>
              <w:t xml:space="preserve"> правильность ее выполнения и </w:t>
            </w:r>
            <w:r w:rsidRPr="004F6323">
              <w:rPr>
                <w:rFonts w:ascii="Times New Roman" w:hAnsi="Times New Roman"/>
                <w:b/>
                <w:bCs/>
                <w:color w:val="000000"/>
                <w:sz w:val="24"/>
                <w:szCs w:val="24"/>
                <w:lang w:eastAsia="ru-RU"/>
              </w:rPr>
              <w:t>выявлять</w:t>
            </w:r>
            <w:r w:rsidRPr="004F6323">
              <w:rPr>
                <w:rFonts w:ascii="Times New Roman" w:hAnsi="Times New Roman"/>
                <w:bCs/>
                <w:color w:val="000000"/>
                <w:sz w:val="24"/>
                <w:szCs w:val="24"/>
                <w:lang w:eastAsia="ru-RU"/>
              </w:rPr>
              <w:t xml:space="preserve"> 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прыжка в длину с разбега способом «согнув ноги» в стандартных условиях в соответствии с образцом эталонной техники соревновательной деятельности</w:t>
            </w:r>
          </w:p>
        </w:tc>
      </w:tr>
      <w:tr w:rsidR="009F40D6" w:rsidRPr="004F6323" w:rsidTr="004F6323">
        <w:trPr>
          <w:trHeight w:val="90"/>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Упражнения в метании малого мяча</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метания малого мяча с места в вертикальную неподвижную мишень. ФУ для освоения техники метания малого мяча с места.</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ФУ, направленно воздействующие на развитие координации и точности движений.</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ФУ, направленно воздействующие на развитие глазомера.</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метания малого мяча на дальность с трех шагов разбега. ФУ для освоения техники метания малого мяча на дальность.</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ФУ с набивным мячом для развития силы мышц рук и туловища, активно работающих при метании малого мяча на дальность</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метания малого мяча с места в вертикальную неподвижную мишень.</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метания малого мяча с места в вертикальную мишень в соответствии с образцом эталонной техники.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Отбирать </w:t>
            </w:r>
            <w:r w:rsidRPr="004F6323">
              <w:rPr>
                <w:rFonts w:ascii="Times New Roman" w:hAnsi="Times New Roman"/>
                <w:bCs/>
                <w:color w:val="000000"/>
                <w:sz w:val="24"/>
                <w:szCs w:val="24"/>
                <w:lang w:eastAsia="ru-RU"/>
              </w:rPr>
              <w:t>и</w:t>
            </w:r>
            <w:r w:rsidRPr="004F6323">
              <w:rPr>
                <w:rFonts w:ascii="Times New Roman" w:hAnsi="Times New Roman"/>
                <w:b/>
                <w:bCs/>
                <w:color w:val="000000"/>
                <w:sz w:val="24"/>
                <w:szCs w:val="24"/>
                <w:lang w:eastAsia="ru-RU"/>
              </w:rPr>
              <w:t xml:space="preserve"> выполнять</w:t>
            </w:r>
            <w:r w:rsidRPr="004F6323">
              <w:rPr>
                <w:rFonts w:ascii="Times New Roman" w:hAnsi="Times New Roman"/>
                <w:bCs/>
                <w:color w:val="000000"/>
                <w:sz w:val="24"/>
                <w:szCs w:val="24"/>
                <w:lang w:eastAsia="ru-RU"/>
              </w:rPr>
              <w:t xml:space="preserve"> упражнения, улучшающие технику метания малого мяча на точность.</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метания малого мяча на дальность с трех шагов разбега,</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правильность выполнения и</w:t>
            </w:r>
            <w:r w:rsidRPr="004F6323">
              <w:rPr>
                <w:rFonts w:ascii="Times New Roman" w:hAnsi="Times New Roman"/>
                <w:b/>
                <w:bCs/>
                <w:color w:val="000000"/>
                <w:sz w:val="24"/>
                <w:szCs w:val="24"/>
                <w:lang w:eastAsia="ru-RU"/>
              </w:rPr>
              <w:t xml:space="preserve"> 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метания малого мяча на дальность с трех шагов разбега в соответствии с образцом эталонной техники.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Отбирать</w:t>
            </w:r>
            <w:r w:rsidRPr="004F6323">
              <w:rPr>
                <w:rFonts w:ascii="Times New Roman" w:hAnsi="Times New Roman"/>
                <w:bCs/>
                <w:color w:val="000000"/>
                <w:sz w:val="24"/>
                <w:szCs w:val="24"/>
                <w:lang w:eastAsia="ru-RU"/>
              </w:rPr>
              <w:t xml:space="preserve"> и </w:t>
            </w:r>
            <w:r w:rsidRPr="004F6323">
              <w:rPr>
                <w:rFonts w:ascii="Times New Roman" w:hAnsi="Times New Roman"/>
                <w:b/>
                <w:bCs/>
                <w:color w:val="000000"/>
                <w:sz w:val="24"/>
                <w:szCs w:val="24"/>
                <w:lang w:eastAsia="ru-RU"/>
              </w:rPr>
              <w:t>выполнять</w:t>
            </w:r>
            <w:r w:rsidRPr="004F6323">
              <w:rPr>
                <w:rFonts w:ascii="Times New Roman" w:hAnsi="Times New Roman"/>
                <w:bCs/>
                <w:color w:val="000000"/>
                <w:sz w:val="24"/>
                <w:szCs w:val="24"/>
                <w:lang w:eastAsia="ru-RU"/>
              </w:rPr>
              <w:t xml:space="preserve"> упражнения на развитие скоростно-силовых свойств мышц рук и туловища</w:t>
            </w:r>
          </w:p>
        </w:tc>
      </w:tr>
      <w:tr w:rsidR="009F40D6" w:rsidRPr="004F6323" w:rsidTr="004F6323">
        <w:trPr>
          <w:trHeight w:val="120"/>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Лыжные гонки</w:t>
            </w:r>
          </w:p>
        </w:tc>
        <w:tc>
          <w:tcPr>
            <w:tcW w:w="6875"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Лыжные гонки.</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Л/Г как вид спорта, краткая историческая справка становления и развития. Положительное влияние занятий лыжной подготовкой на укрепление здоровья и развития физических качеств</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Демонстрировать </w:t>
            </w:r>
            <w:r w:rsidRPr="004F6323">
              <w:rPr>
                <w:rFonts w:ascii="Times New Roman" w:hAnsi="Times New Roman"/>
                <w:bCs/>
                <w:color w:val="000000"/>
                <w:sz w:val="24"/>
                <w:szCs w:val="24"/>
                <w:lang w:eastAsia="ru-RU"/>
              </w:rPr>
              <w:t>знания по истории становления и развития Л/Г как вида спорта.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Раскрывать </w:t>
            </w:r>
            <w:r w:rsidRPr="004F6323">
              <w:rPr>
                <w:rFonts w:ascii="Times New Roman" w:hAnsi="Times New Roman"/>
                <w:bCs/>
                <w:color w:val="000000"/>
                <w:sz w:val="24"/>
                <w:szCs w:val="24"/>
                <w:lang w:eastAsia="ru-RU"/>
              </w:rPr>
              <w:t>роль и значение занятий лыжной подготовкой для укрепления здоровья, развития физических качеств и активного участия в соревновательной деятельности</w:t>
            </w:r>
          </w:p>
        </w:tc>
      </w:tr>
      <w:tr w:rsidR="009F40D6" w:rsidRPr="004F6323" w:rsidTr="004F6323">
        <w:trPr>
          <w:trHeight w:val="10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Передвижение на лыжах. Попеременный двухшажный ход</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попеременного двухшажного хода. ФУ для самостоятельного освоения техники попеременного двухшажного хода</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 xml:space="preserve">технику передвижения на лыжах попеременным двухшажным ходом, </w:t>
            </w:r>
            <w:r w:rsidRPr="004F6323">
              <w:rPr>
                <w:rFonts w:ascii="Times New Roman" w:hAnsi="Times New Roman"/>
                <w:b/>
                <w:bCs/>
                <w:color w:val="000000"/>
                <w:sz w:val="24"/>
                <w:szCs w:val="24"/>
                <w:lang w:eastAsia="ru-RU"/>
              </w:rPr>
              <w:t>анализировать</w:t>
            </w:r>
            <w:r w:rsidRPr="004F6323">
              <w:rPr>
                <w:rFonts w:ascii="Times New Roman" w:hAnsi="Times New Roman"/>
                <w:bCs/>
                <w:color w:val="000000"/>
                <w:sz w:val="24"/>
                <w:szCs w:val="24"/>
                <w:lang w:eastAsia="ru-RU"/>
              </w:rPr>
              <w:t xml:space="preserve"> правильность выполнения и </w:t>
            </w:r>
            <w:r w:rsidRPr="004F6323">
              <w:rPr>
                <w:rFonts w:ascii="Times New Roman" w:hAnsi="Times New Roman"/>
                <w:b/>
                <w:bCs/>
                <w:color w:val="000000"/>
                <w:sz w:val="24"/>
                <w:szCs w:val="24"/>
                <w:lang w:eastAsia="ru-RU"/>
              </w:rPr>
              <w:t>выявлять</w:t>
            </w:r>
            <w:r w:rsidRPr="004F6323">
              <w:rPr>
                <w:rFonts w:ascii="Times New Roman" w:hAnsi="Times New Roman"/>
                <w:bCs/>
                <w:color w:val="000000"/>
                <w:sz w:val="24"/>
                <w:szCs w:val="24"/>
                <w:lang w:eastAsia="ru-RU"/>
              </w:rPr>
              <w:t xml:space="preserve"> грубые ошибки.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передвижения на лыжах попеременным двухшажным ходом во время прохождения учебной дистанции</w:t>
            </w:r>
          </w:p>
        </w:tc>
      </w:tr>
      <w:tr w:rsidR="009F40D6" w:rsidRPr="004F6323" w:rsidTr="004F6323">
        <w:trPr>
          <w:trHeight w:val="108"/>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Повороты, стоя на лыжах. Поворот переступанием</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поворота переступанием стоя на месте и в движении. ФУ для самостоятельного освоения техники поворотов переступанием</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поворота переступанием при спуске с небольших пологих склонов. ФУ для самостоятельного освоения поворотов способом переступания при спуске с небольших пологих склонов</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 xml:space="preserve">технику поворотов на лыжах переступанием стоя на месте, </w:t>
            </w:r>
            <w:r w:rsidRPr="004F6323">
              <w:rPr>
                <w:rFonts w:ascii="Times New Roman" w:hAnsi="Times New Roman"/>
                <w:b/>
                <w:bCs/>
                <w:color w:val="000000"/>
                <w:sz w:val="24"/>
                <w:szCs w:val="24"/>
                <w:lang w:eastAsia="ru-RU"/>
              </w:rPr>
              <w:t xml:space="preserve">анализировать </w:t>
            </w:r>
            <w:r w:rsidRPr="004F6323">
              <w:rPr>
                <w:rFonts w:ascii="Times New Roman" w:hAnsi="Times New Roman"/>
                <w:bCs/>
                <w:color w:val="000000"/>
                <w:sz w:val="24"/>
                <w:szCs w:val="24"/>
                <w:lang w:eastAsia="ru-RU"/>
              </w:rPr>
              <w:t xml:space="preserve">правильность исполнения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Демонстрировать технику поворотов на лыжах переступанием во время прохождения учебной дистанции.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 xml:space="preserve">технику поворотов на лыжах переступанием во время спусков с небольших пологих спусков, </w:t>
            </w:r>
            <w:r w:rsidRPr="004F6323">
              <w:rPr>
                <w:rFonts w:ascii="Times New Roman" w:hAnsi="Times New Roman"/>
                <w:b/>
                <w:bCs/>
                <w:color w:val="000000"/>
                <w:sz w:val="24"/>
                <w:szCs w:val="24"/>
                <w:lang w:eastAsia="ru-RU"/>
              </w:rPr>
              <w:t xml:space="preserve">анализировать </w:t>
            </w:r>
            <w:r w:rsidRPr="004F6323">
              <w:rPr>
                <w:rFonts w:ascii="Times New Roman" w:hAnsi="Times New Roman"/>
                <w:bCs/>
                <w:color w:val="000000"/>
                <w:sz w:val="24"/>
                <w:szCs w:val="24"/>
                <w:lang w:eastAsia="ru-RU"/>
              </w:rPr>
              <w:t xml:space="preserve">правильность исполнения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tc>
      </w:tr>
      <w:tr w:rsidR="009F40D6" w:rsidRPr="004F6323" w:rsidTr="004F6323">
        <w:trPr>
          <w:trHeight w:val="8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Подъем «лесенкой», «елочкой», «полуелочкой»</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Характеристика основных способов подъема на лыжах и их использование в зависимости от крутизны горы («лесенка», «елочка», «полуелочка»).</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подъема на лыжах «лесенкой». ФУ для самостоятельного освоения техники подъема на лыжах «лесенкой».</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подъема способом «елочка». ФУ для самостоятельного освоения техники подъема «елочкой».</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подъема «полуелочкой». ФУ для самостоятельного освоения техники подъема «полуелочкой»</w:t>
            </w:r>
          </w:p>
        </w:tc>
        <w:tc>
          <w:tcPr>
            <w:tcW w:w="5400"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подъемов на лыжах способами «лесенка», «елочка», «полуелочка»,</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правильность выполнения и</w:t>
            </w:r>
            <w:r w:rsidRPr="004F6323">
              <w:rPr>
                <w:rFonts w:ascii="Times New Roman" w:hAnsi="Times New Roman"/>
                <w:b/>
                <w:bCs/>
                <w:color w:val="000000"/>
                <w:sz w:val="24"/>
                <w:szCs w:val="24"/>
                <w:lang w:eastAsia="ru-RU"/>
              </w:rPr>
              <w:t xml:space="preserve"> 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Демонстрировать </w:t>
            </w:r>
            <w:r w:rsidRPr="004F6323">
              <w:rPr>
                <w:rFonts w:ascii="Times New Roman" w:hAnsi="Times New Roman"/>
                <w:bCs/>
                <w:color w:val="000000"/>
                <w:sz w:val="24"/>
                <w:szCs w:val="24"/>
                <w:lang w:eastAsia="ru-RU"/>
              </w:rPr>
              <w:t>технику подъема на лыжах «лесенкой», «елочкой», «полуелочкой» во время прохождения учебной дистанции</w:t>
            </w:r>
          </w:p>
        </w:tc>
      </w:tr>
      <w:tr w:rsidR="009F40D6" w:rsidRPr="004F6323" w:rsidTr="004F6323">
        <w:trPr>
          <w:trHeight w:val="28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Спуск в основной, высокой и низкой стойках</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Характеристика основных требований безопасности при спусках и катании с гор на лыжах.</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спуска с горы в ОС. ФУ для освоения техники спуска в ОС.</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спуска в высокой стойке. ФУ для самостоятельного освоения техники спуска в высокой стойке.</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 xml:space="preserve">Техника спуска в низкой стойке. ФУ для самостоятельного освоения техники спуска в низкой стойке с пологого склона </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Выполнять </w:t>
            </w:r>
            <w:r w:rsidRPr="004F6323">
              <w:rPr>
                <w:rFonts w:ascii="Times New Roman" w:hAnsi="Times New Roman"/>
                <w:bCs/>
                <w:color w:val="000000"/>
                <w:sz w:val="24"/>
                <w:szCs w:val="24"/>
                <w:lang w:eastAsia="ru-RU"/>
              </w:rPr>
              <w:t>правила ТБ во время катания на лыжах с гор.</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Описывать</w:t>
            </w:r>
            <w:r w:rsidRPr="004F6323">
              <w:rPr>
                <w:rFonts w:ascii="Times New Roman" w:hAnsi="Times New Roman"/>
                <w:bCs/>
                <w:color w:val="000000"/>
                <w:sz w:val="24"/>
                <w:szCs w:val="24"/>
                <w:lang w:eastAsia="ru-RU"/>
              </w:rPr>
              <w:t xml:space="preserve"> технику спуска с горы в основной, высокой и низкой стойках, </w:t>
            </w:r>
            <w:r w:rsidRPr="004F6323">
              <w:rPr>
                <w:rFonts w:ascii="Times New Roman" w:hAnsi="Times New Roman"/>
                <w:b/>
                <w:bCs/>
                <w:color w:val="000000"/>
                <w:sz w:val="24"/>
                <w:szCs w:val="24"/>
                <w:lang w:eastAsia="ru-RU"/>
              </w:rPr>
              <w:t>анализировать</w:t>
            </w:r>
            <w:r w:rsidRPr="004F6323">
              <w:rPr>
                <w:rFonts w:ascii="Times New Roman" w:hAnsi="Times New Roman"/>
                <w:bCs/>
                <w:color w:val="000000"/>
                <w:sz w:val="24"/>
                <w:szCs w:val="24"/>
                <w:lang w:eastAsia="ru-RU"/>
              </w:rPr>
              <w:t xml:space="preserve"> правильность выполнения и </w:t>
            </w:r>
            <w:r w:rsidRPr="004F6323">
              <w:rPr>
                <w:rFonts w:ascii="Times New Roman" w:hAnsi="Times New Roman"/>
                <w:b/>
                <w:bCs/>
                <w:color w:val="000000"/>
                <w:sz w:val="24"/>
                <w:szCs w:val="24"/>
                <w:lang w:eastAsia="ru-RU"/>
              </w:rPr>
              <w:t>выявлять</w:t>
            </w:r>
            <w:r w:rsidRPr="004F6323">
              <w:rPr>
                <w:rFonts w:ascii="Times New Roman" w:hAnsi="Times New Roman"/>
                <w:bCs/>
                <w:color w:val="000000"/>
                <w:sz w:val="24"/>
                <w:szCs w:val="24"/>
                <w:lang w:eastAsia="ru-RU"/>
              </w:rPr>
              <w:t xml:space="preserve"> грубые ошибки, </w:t>
            </w:r>
            <w:r w:rsidRPr="004F6323">
              <w:rPr>
                <w:rFonts w:ascii="Times New Roman" w:hAnsi="Times New Roman"/>
                <w:b/>
                <w:bCs/>
                <w:color w:val="000000"/>
                <w:sz w:val="24"/>
                <w:szCs w:val="24"/>
                <w:lang w:eastAsia="ru-RU"/>
              </w:rPr>
              <w:t>характеризовать</w:t>
            </w:r>
            <w:r w:rsidRPr="004F6323">
              <w:rPr>
                <w:rFonts w:ascii="Times New Roman" w:hAnsi="Times New Roman"/>
                <w:bCs/>
                <w:color w:val="000000"/>
                <w:sz w:val="24"/>
                <w:szCs w:val="24"/>
                <w:lang w:eastAsia="ru-RU"/>
              </w:rPr>
              <w:t xml:space="preserve"> условия, при которых целесообразно </w:t>
            </w:r>
            <w:r w:rsidRPr="004F6323">
              <w:rPr>
                <w:rFonts w:ascii="Times New Roman" w:hAnsi="Times New Roman"/>
                <w:b/>
                <w:bCs/>
                <w:color w:val="000000"/>
                <w:sz w:val="24"/>
                <w:szCs w:val="24"/>
                <w:lang w:eastAsia="ru-RU"/>
              </w:rPr>
              <w:t>использовать</w:t>
            </w:r>
            <w:r w:rsidRPr="004F6323">
              <w:rPr>
                <w:rFonts w:ascii="Times New Roman" w:hAnsi="Times New Roman"/>
                <w:bCs/>
                <w:color w:val="000000"/>
                <w:sz w:val="24"/>
                <w:szCs w:val="24"/>
                <w:lang w:eastAsia="ru-RU"/>
              </w:rPr>
              <w:t xml:space="preserve"> тот или иной способ спуска.</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спуска с горы в основной, высокой и низкой стойках с пологого склона</w:t>
            </w:r>
          </w:p>
        </w:tc>
      </w:tr>
      <w:tr w:rsidR="009F40D6" w:rsidRPr="004F6323" w:rsidTr="004F6323">
        <w:trPr>
          <w:trHeight w:val="9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Спуск с преодолением бугров и впадин</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Преодоление бугров и впадин при спуске с горы. ФУ для самостоятельного освоения техники преодоления бугров и впадин при спуске с горы</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преодоления бугров и впадин при спуске с горы,</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правильность выполнения и</w:t>
            </w:r>
            <w:r w:rsidRPr="004F6323">
              <w:rPr>
                <w:rFonts w:ascii="Times New Roman" w:hAnsi="Times New Roman"/>
                <w:b/>
                <w:bCs/>
                <w:color w:val="000000"/>
                <w:sz w:val="24"/>
                <w:szCs w:val="24"/>
                <w:lang w:eastAsia="ru-RU"/>
              </w:rPr>
              <w:t xml:space="preserve"> 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 xml:space="preserve">Демонстрировать </w:t>
            </w:r>
            <w:r w:rsidRPr="004F6323">
              <w:rPr>
                <w:rFonts w:ascii="Times New Roman" w:hAnsi="Times New Roman"/>
                <w:bCs/>
                <w:color w:val="000000"/>
                <w:sz w:val="24"/>
                <w:szCs w:val="24"/>
                <w:lang w:eastAsia="ru-RU"/>
              </w:rPr>
              <w:t>технику преодоления бугров и впадин</w:t>
            </w:r>
          </w:p>
        </w:tc>
      </w:tr>
      <w:tr w:rsidR="009F40D6" w:rsidRPr="004F6323" w:rsidTr="004F6323">
        <w:trPr>
          <w:trHeight w:val="98"/>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Торможение «плугом»</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торможения «плугом». ФУ для самостоятельного освоения техники торможения «плугом»</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торможения «плугом»,</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правильность выполнения и</w:t>
            </w:r>
            <w:r w:rsidRPr="004F6323">
              <w:rPr>
                <w:rFonts w:ascii="Times New Roman" w:hAnsi="Times New Roman"/>
                <w:b/>
                <w:bCs/>
                <w:color w:val="000000"/>
                <w:sz w:val="24"/>
                <w:szCs w:val="24"/>
                <w:lang w:eastAsia="ru-RU"/>
              </w:rPr>
              <w:t xml:space="preserve"> 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Демонстрировать </w:t>
            </w:r>
            <w:r w:rsidRPr="004F6323">
              <w:rPr>
                <w:rFonts w:ascii="Times New Roman" w:hAnsi="Times New Roman"/>
                <w:bCs/>
                <w:color w:val="000000"/>
                <w:sz w:val="24"/>
                <w:szCs w:val="24"/>
                <w:lang w:eastAsia="ru-RU"/>
              </w:rPr>
              <w:t>технику торможения «плугом» при спуске с пологого склона.</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 xml:space="preserve">Использовать </w:t>
            </w:r>
            <w:r w:rsidRPr="004F6323">
              <w:rPr>
                <w:rFonts w:ascii="Times New Roman" w:hAnsi="Times New Roman"/>
                <w:bCs/>
                <w:color w:val="000000"/>
                <w:sz w:val="24"/>
                <w:szCs w:val="24"/>
                <w:lang w:eastAsia="ru-RU"/>
              </w:rPr>
              <w:t>передвижения, технические приемы при спусках и подъемах на лыжах во время прогулок в зимнее время года</w:t>
            </w:r>
          </w:p>
        </w:tc>
      </w:tr>
      <w:tr w:rsidR="009F40D6" w:rsidRPr="004F6323" w:rsidTr="004F6323">
        <w:trPr>
          <w:trHeight w:val="109"/>
        </w:trPr>
        <w:tc>
          <w:tcPr>
            <w:tcW w:w="3568"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Спортивные игры</w:t>
            </w:r>
          </w:p>
        </w:tc>
        <w:tc>
          <w:tcPr>
            <w:tcW w:w="6875"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Спортивные игры.</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Спортивные игры как средство активного отдыха. Положительное влияние занятий спортивными играми на развитие психических процессов и физических качеств, укрепление здоровья</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Раскрывать </w:t>
            </w:r>
            <w:r w:rsidRPr="004F6323">
              <w:rPr>
                <w:rFonts w:ascii="Times New Roman" w:hAnsi="Times New Roman"/>
                <w:bCs/>
                <w:color w:val="000000"/>
                <w:sz w:val="24"/>
                <w:szCs w:val="24"/>
                <w:lang w:eastAsia="ru-RU"/>
              </w:rPr>
              <w:t>значение занятий спортивными играми для укрепления здоровья, развития физических качеств и активного участия в соревновательной деятельности</w:t>
            </w:r>
          </w:p>
        </w:tc>
      </w:tr>
      <w:tr w:rsidR="009F40D6" w:rsidRPr="004F6323" w:rsidTr="004F6323">
        <w:trPr>
          <w:trHeight w:val="85"/>
        </w:trPr>
        <w:tc>
          <w:tcPr>
            <w:tcW w:w="3568" w:type="dxa"/>
          </w:tcPr>
          <w:p w:rsidR="009F40D6" w:rsidRPr="004F6323" w:rsidRDefault="009F40D6" w:rsidP="004F6323">
            <w:pPr>
              <w:spacing w:after="0" w:line="240" w:lineRule="auto"/>
              <w:ind w:firstLine="284"/>
              <w:rPr>
                <w:rFonts w:ascii="Times New Roman" w:hAnsi="Times New Roman"/>
                <w:b/>
                <w:bCs/>
                <w:i/>
                <w:color w:val="000000"/>
                <w:sz w:val="24"/>
                <w:szCs w:val="24"/>
                <w:lang w:eastAsia="ru-RU"/>
              </w:rPr>
            </w:pPr>
            <w:r w:rsidRPr="004F6323">
              <w:rPr>
                <w:rFonts w:ascii="Times New Roman" w:hAnsi="Times New Roman"/>
                <w:b/>
                <w:bCs/>
                <w:i/>
                <w:color w:val="000000"/>
                <w:sz w:val="24"/>
                <w:szCs w:val="24"/>
                <w:lang w:eastAsia="ru-RU"/>
              </w:rPr>
              <w:t>баскетбол</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Баскетбол как спортивная игра, краткая историческая справка становления и развития. Характеристика основных приемов игры в баскетбол</w:t>
            </w:r>
          </w:p>
        </w:tc>
        <w:tc>
          <w:tcPr>
            <w:tcW w:w="5400"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 xml:space="preserve">Демонстрировать </w:t>
            </w:r>
            <w:r w:rsidRPr="004F6323">
              <w:rPr>
                <w:rFonts w:ascii="Times New Roman" w:hAnsi="Times New Roman"/>
                <w:bCs/>
                <w:color w:val="000000"/>
                <w:sz w:val="24"/>
                <w:szCs w:val="24"/>
                <w:lang w:eastAsia="ru-RU"/>
              </w:rPr>
              <w:t>знания по истории становления и развития баскетбола как вида спорта,</w:t>
            </w:r>
            <w:r w:rsidRPr="004F6323">
              <w:rPr>
                <w:rFonts w:ascii="Times New Roman" w:hAnsi="Times New Roman"/>
                <w:b/>
                <w:bCs/>
                <w:color w:val="000000"/>
                <w:sz w:val="24"/>
                <w:szCs w:val="24"/>
                <w:lang w:eastAsia="ru-RU"/>
              </w:rPr>
              <w:t xml:space="preserve"> характеризовать </w:t>
            </w:r>
            <w:r w:rsidRPr="004F6323">
              <w:rPr>
                <w:rFonts w:ascii="Times New Roman" w:hAnsi="Times New Roman"/>
                <w:bCs/>
                <w:color w:val="000000"/>
                <w:sz w:val="24"/>
                <w:szCs w:val="24"/>
                <w:lang w:eastAsia="ru-RU"/>
              </w:rPr>
              <w:t>основные соревновательные действия, разрешенные правилами игры</w:t>
            </w:r>
          </w:p>
        </w:tc>
      </w:tr>
      <w:tr w:rsidR="009F40D6" w:rsidRPr="004F6323" w:rsidTr="004F6323">
        <w:trPr>
          <w:trHeight w:val="28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Ловля и передача мяча двумя руками от груди</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ловли и передачи мяча двумя руками от груди. ФУ для самостоятельного освоения техники ловли и передачи мяча двумя руками от груди</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ловли и передачи мяча двумя руками от груди,</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 xml:space="preserve">правильность выполнения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ловли и передачи мяча двумя руками от груди в условиях игровой деятельности (подвижные игры и эстафеты)</w:t>
            </w:r>
          </w:p>
        </w:tc>
      </w:tr>
      <w:tr w:rsidR="009F40D6" w:rsidRPr="004F6323" w:rsidTr="004F6323">
        <w:trPr>
          <w:trHeight w:val="84"/>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Ведение мяча</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 xml:space="preserve">Техника ведения баскетбольного мяча. ФУ для самостоятельного освоения техники ведения баскетбольного мяча (см. учебник для </w:t>
            </w:r>
            <w:r w:rsidRPr="004F6323">
              <w:rPr>
                <w:rFonts w:ascii="Times New Roman" w:hAnsi="Times New Roman"/>
                <w:bCs/>
                <w:i/>
                <w:color w:val="000000"/>
                <w:sz w:val="24"/>
                <w:szCs w:val="24"/>
                <w:lang w:val="en-US" w:eastAsia="ru-RU"/>
              </w:rPr>
              <w:t>III</w:t>
            </w:r>
            <w:r w:rsidRPr="004F6323">
              <w:rPr>
                <w:rFonts w:ascii="Times New Roman" w:hAnsi="Times New Roman"/>
                <w:bCs/>
                <w:i/>
                <w:color w:val="000000"/>
                <w:sz w:val="24"/>
                <w:szCs w:val="24"/>
                <w:lang w:eastAsia="ru-RU"/>
              </w:rPr>
              <w:t xml:space="preserve"> и </w:t>
            </w:r>
            <w:r w:rsidRPr="004F6323">
              <w:rPr>
                <w:rFonts w:ascii="Times New Roman" w:hAnsi="Times New Roman"/>
                <w:bCs/>
                <w:i/>
                <w:color w:val="000000"/>
                <w:sz w:val="24"/>
                <w:szCs w:val="24"/>
                <w:lang w:val="en-US" w:eastAsia="ru-RU"/>
              </w:rPr>
              <w:t>IV</w:t>
            </w:r>
            <w:r w:rsidRPr="004F6323">
              <w:rPr>
                <w:rFonts w:ascii="Times New Roman" w:hAnsi="Times New Roman"/>
                <w:bCs/>
                <w:i/>
                <w:color w:val="000000"/>
                <w:sz w:val="24"/>
                <w:szCs w:val="24"/>
                <w:lang w:eastAsia="ru-RU"/>
              </w:rPr>
              <w:t xml:space="preserve"> классов)</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ведения баскетбольного мяча,</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 xml:space="preserve">правильность выполнения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ведения мяча в условиях игровой деятельности (подвижные игры и эстафеты)</w:t>
            </w:r>
          </w:p>
        </w:tc>
      </w:tr>
      <w:tr w:rsidR="009F40D6" w:rsidRPr="004F6323" w:rsidTr="004F6323">
        <w:trPr>
          <w:trHeight w:val="109"/>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Бросок мяча двумя руками от груди</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броска мяча двумя руками от груди с места. ФУ для самостоятельного освоения техники броска мяча двумя руками от груди с места</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броска мяча двумя руками от груди,</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 xml:space="preserve">правильность выполнения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броска мяча двумя руками от груди </w:t>
            </w:r>
          </w:p>
        </w:tc>
      </w:tr>
      <w:tr w:rsidR="009F40D6" w:rsidRPr="004F6323" w:rsidTr="004F6323">
        <w:trPr>
          <w:trHeight w:val="108"/>
        </w:trPr>
        <w:tc>
          <w:tcPr>
            <w:tcW w:w="3568" w:type="dxa"/>
          </w:tcPr>
          <w:p w:rsidR="009F40D6" w:rsidRPr="004F6323" w:rsidRDefault="009F40D6" w:rsidP="004F6323">
            <w:pPr>
              <w:spacing w:after="0" w:line="240" w:lineRule="auto"/>
              <w:ind w:firstLine="284"/>
              <w:rPr>
                <w:rFonts w:ascii="Times New Roman" w:hAnsi="Times New Roman"/>
                <w:b/>
                <w:bCs/>
                <w:i/>
                <w:color w:val="000000"/>
                <w:sz w:val="24"/>
                <w:szCs w:val="24"/>
                <w:lang w:eastAsia="ru-RU"/>
              </w:rPr>
            </w:pPr>
            <w:r w:rsidRPr="004F6323">
              <w:rPr>
                <w:rFonts w:ascii="Times New Roman" w:hAnsi="Times New Roman"/>
                <w:b/>
                <w:bCs/>
                <w:i/>
                <w:color w:val="000000"/>
                <w:sz w:val="24"/>
                <w:szCs w:val="24"/>
                <w:lang w:eastAsia="ru-RU"/>
              </w:rPr>
              <w:t xml:space="preserve">Волейбол </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Волейбол как спортивная игра, краткая историческая справка становления и развития. Характеристика основных приемов игры в волейбол</w:t>
            </w:r>
          </w:p>
        </w:tc>
        <w:tc>
          <w:tcPr>
            <w:tcW w:w="5400"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 xml:space="preserve">Демонстрировать </w:t>
            </w:r>
            <w:r w:rsidRPr="004F6323">
              <w:rPr>
                <w:rFonts w:ascii="Times New Roman" w:hAnsi="Times New Roman"/>
                <w:bCs/>
                <w:color w:val="000000"/>
                <w:sz w:val="24"/>
                <w:szCs w:val="24"/>
                <w:lang w:eastAsia="ru-RU"/>
              </w:rPr>
              <w:t>знания по истории становления и развития волейбола как вида спорта,</w:t>
            </w:r>
            <w:r w:rsidRPr="004F6323">
              <w:rPr>
                <w:rFonts w:ascii="Times New Roman" w:hAnsi="Times New Roman"/>
                <w:b/>
                <w:bCs/>
                <w:color w:val="000000"/>
                <w:sz w:val="24"/>
                <w:szCs w:val="24"/>
                <w:lang w:eastAsia="ru-RU"/>
              </w:rPr>
              <w:t xml:space="preserve"> характеризовать </w:t>
            </w:r>
            <w:r w:rsidRPr="004F6323">
              <w:rPr>
                <w:rFonts w:ascii="Times New Roman" w:hAnsi="Times New Roman"/>
                <w:bCs/>
                <w:color w:val="000000"/>
                <w:sz w:val="24"/>
                <w:szCs w:val="24"/>
                <w:lang w:eastAsia="ru-RU"/>
              </w:rPr>
              <w:t>основные соревновательные действия, разрешенные правилами игры</w:t>
            </w:r>
          </w:p>
        </w:tc>
      </w:tr>
      <w:tr w:rsidR="009F40D6" w:rsidRPr="004F6323" w:rsidTr="004F6323">
        <w:trPr>
          <w:trHeight w:val="8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Прямая нижняя подача</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прямой нижней подачи.</w:t>
            </w:r>
          </w:p>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ФУ для самостоятельного освоения техники прямой нижней подачи</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прямой нижней подачи,</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 xml:space="preserve">правильность выполнения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прямой нижней подачи в условиях игровой деятельности (подвижные игры)</w:t>
            </w:r>
          </w:p>
        </w:tc>
      </w:tr>
      <w:tr w:rsidR="009F40D6" w:rsidRPr="004F6323" w:rsidTr="004F6323">
        <w:trPr>
          <w:trHeight w:val="8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Прием и передача мяча снизу двумя руками</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приема и передачи мяча снизу двумя руками. ФУ для самостоятельного освоения техники приема и передачи мяча снизу</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приема и передачи мяча снизу двумя руками,</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 xml:space="preserve">правильность выполнения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приема и передачи мяча снизу двумя руками в условиях игровой деятельности (подвижные игры и эстафеты)</w:t>
            </w:r>
          </w:p>
        </w:tc>
      </w:tr>
      <w:tr w:rsidR="009F40D6" w:rsidRPr="004F6323" w:rsidTr="004F6323">
        <w:trPr>
          <w:trHeight w:val="9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Прием и передача мяча сверху двумя руками</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приема и передачи мяча сверху двумя руками. ФУ для самостоятельного освоения техники приема и передачи мяча сверху</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приема и передачи мяча сверху двумя руками,</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 xml:space="preserve">правильность выполнения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приема и передачи мяча сверху двумя руками в условиях игровой деятельности (подвижные игры и эстафеты)</w:t>
            </w:r>
          </w:p>
        </w:tc>
      </w:tr>
      <w:tr w:rsidR="009F40D6" w:rsidRPr="004F6323" w:rsidTr="004F6323">
        <w:trPr>
          <w:trHeight w:val="84"/>
        </w:trPr>
        <w:tc>
          <w:tcPr>
            <w:tcW w:w="3568" w:type="dxa"/>
          </w:tcPr>
          <w:p w:rsidR="009F40D6" w:rsidRPr="004F6323" w:rsidRDefault="009F40D6" w:rsidP="004F6323">
            <w:pPr>
              <w:spacing w:after="0" w:line="240" w:lineRule="auto"/>
              <w:ind w:firstLine="284"/>
              <w:rPr>
                <w:rFonts w:ascii="Times New Roman" w:hAnsi="Times New Roman"/>
                <w:b/>
                <w:bCs/>
                <w:i/>
                <w:color w:val="000000"/>
                <w:sz w:val="24"/>
                <w:szCs w:val="24"/>
                <w:lang w:eastAsia="ru-RU"/>
              </w:rPr>
            </w:pPr>
            <w:r w:rsidRPr="004F6323">
              <w:rPr>
                <w:rFonts w:ascii="Times New Roman" w:hAnsi="Times New Roman"/>
                <w:b/>
                <w:bCs/>
                <w:i/>
                <w:color w:val="000000"/>
                <w:sz w:val="24"/>
                <w:szCs w:val="24"/>
                <w:lang w:eastAsia="ru-RU"/>
              </w:rPr>
              <w:t>футбол</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Футбол как спортивная игра, краткая историческая справка становления и развития. Характеристика основных приемов игры в футбол</w:t>
            </w:r>
          </w:p>
        </w:tc>
        <w:tc>
          <w:tcPr>
            <w:tcW w:w="5400" w:type="dxa"/>
          </w:tcPr>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 xml:space="preserve">Демонстрировать </w:t>
            </w:r>
            <w:r w:rsidRPr="004F6323">
              <w:rPr>
                <w:rFonts w:ascii="Times New Roman" w:hAnsi="Times New Roman"/>
                <w:bCs/>
                <w:color w:val="000000"/>
                <w:sz w:val="24"/>
                <w:szCs w:val="24"/>
                <w:lang w:eastAsia="ru-RU"/>
              </w:rPr>
              <w:t>знания по истории становления и развития футбола как вида спорта,</w:t>
            </w:r>
            <w:r w:rsidRPr="004F6323">
              <w:rPr>
                <w:rFonts w:ascii="Times New Roman" w:hAnsi="Times New Roman"/>
                <w:b/>
                <w:bCs/>
                <w:color w:val="000000"/>
                <w:sz w:val="24"/>
                <w:szCs w:val="24"/>
                <w:lang w:eastAsia="ru-RU"/>
              </w:rPr>
              <w:t xml:space="preserve"> характеризовать </w:t>
            </w:r>
            <w:r w:rsidRPr="004F6323">
              <w:rPr>
                <w:rFonts w:ascii="Times New Roman" w:hAnsi="Times New Roman"/>
                <w:bCs/>
                <w:color w:val="000000"/>
                <w:sz w:val="24"/>
                <w:szCs w:val="24"/>
                <w:lang w:eastAsia="ru-RU"/>
              </w:rPr>
              <w:t>основные соревновательные действия, разрешенные правилами игры</w:t>
            </w:r>
          </w:p>
        </w:tc>
      </w:tr>
      <w:tr w:rsidR="009F40D6" w:rsidRPr="004F6323" w:rsidTr="004F6323">
        <w:trPr>
          <w:trHeight w:val="9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Удар по не подвижному и катящемуся мячу внутренней стороной стопы</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удара по мячу внутренней стороной стопы. ФУ для самостоятельного освоения техники удара по мячу внутренней стороной стопы</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удара по мячу внутренней стороной стопы,</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 xml:space="preserve">правильность выполнения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удара по мячу внутренней стороной стопы в условиях игровой деятельности (подвижные игры и эстафеты)</w:t>
            </w:r>
          </w:p>
        </w:tc>
      </w:tr>
      <w:tr w:rsidR="009F40D6" w:rsidRPr="004F6323" w:rsidTr="004F6323">
        <w:trPr>
          <w:trHeight w:val="95"/>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Остановка катящегося мяча внутренней стороной стопы</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остановки катящегося  мяча внутренней стороной стопы. ФУ для самостоятельного освоения техники остановки катящегося мяча внутренней стороной стопы</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остановки мяча внутренней стороной стопы,</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 xml:space="preserve">правильность выполнения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остановки мяча внутренней стороной стопы в условиях игровой деятельности (подвижные игры и эстафеты)</w:t>
            </w:r>
          </w:p>
        </w:tc>
      </w:tr>
      <w:tr w:rsidR="009F40D6" w:rsidRPr="004F6323" w:rsidTr="004F6323">
        <w:trPr>
          <w:trHeight w:val="98"/>
        </w:trPr>
        <w:tc>
          <w:tcPr>
            <w:tcW w:w="3568"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Ведение мяча</w:t>
            </w:r>
          </w:p>
        </w:tc>
        <w:tc>
          <w:tcPr>
            <w:tcW w:w="6875" w:type="dxa"/>
          </w:tcPr>
          <w:p w:rsidR="009F40D6" w:rsidRPr="004F6323" w:rsidRDefault="009F40D6" w:rsidP="004F6323">
            <w:pPr>
              <w:spacing w:after="0" w:line="240" w:lineRule="auto"/>
              <w:ind w:firstLine="284"/>
              <w:rPr>
                <w:rFonts w:ascii="Times New Roman" w:hAnsi="Times New Roman"/>
                <w:bCs/>
                <w:i/>
                <w:color w:val="000000"/>
                <w:sz w:val="24"/>
                <w:szCs w:val="24"/>
                <w:lang w:eastAsia="ru-RU"/>
              </w:rPr>
            </w:pPr>
            <w:r w:rsidRPr="004F6323">
              <w:rPr>
                <w:rFonts w:ascii="Times New Roman" w:hAnsi="Times New Roman"/>
                <w:bCs/>
                <w:i/>
                <w:color w:val="000000"/>
                <w:sz w:val="24"/>
                <w:szCs w:val="24"/>
                <w:lang w:eastAsia="ru-RU"/>
              </w:rPr>
              <w:t>Техника ведения мяча внешней стороной стопы. ФУ для самостоятельного освоения техники ведения мяча внешней стороной стопы</w:t>
            </w:r>
          </w:p>
        </w:tc>
        <w:tc>
          <w:tcPr>
            <w:tcW w:w="5400" w:type="dxa"/>
          </w:tcPr>
          <w:p w:rsidR="009F40D6" w:rsidRPr="004F6323" w:rsidRDefault="009F40D6" w:rsidP="004F6323">
            <w:pPr>
              <w:spacing w:after="0" w:line="240" w:lineRule="auto"/>
              <w:ind w:firstLine="284"/>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xml:space="preserve">Описывать </w:t>
            </w:r>
            <w:r w:rsidRPr="004F6323">
              <w:rPr>
                <w:rFonts w:ascii="Times New Roman" w:hAnsi="Times New Roman"/>
                <w:bCs/>
                <w:color w:val="000000"/>
                <w:sz w:val="24"/>
                <w:szCs w:val="24"/>
                <w:lang w:eastAsia="ru-RU"/>
              </w:rPr>
              <w:t>технику ведения мяча внешней стороной стопы,</w:t>
            </w:r>
            <w:r w:rsidRPr="004F6323">
              <w:rPr>
                <w:rFonts w:ascii="Times New Roman" w:hAnsi="Times New Roman"/>
                <w:b/>
                <w:bCs/>
                <w:color w:val="000000"/>
                <w:sz w:val="24"/>
                <w:szCs w:val="24"/>
                <w:lang w:eastAsia="ru-RU"/>
              </w:rPr>
              <w:t xml:space="preserve"> анализировать </w:t>
            </w:r>
            <w:r w:rsidRPr="004F6323">
              <w:rPr>
                <w:rFonts w:ascii="Times New Roman" w:hAnsi="Times New Roman"/>
                <w:bCs/>
                <w:color w:val="000000"/>
                <w:sz w:val="24"/>
                <w:szCs w:val="24"/>
                <w:lang w:eastAsia="ru-RU"/>
              </w:rPr>
              <w:t xml:space="preserve">правильность выполнения и </w:t>
            </w:r>
            <w:r w:rsidRPr="004F6323">
              <w:rPr>
                <w:rFonts w:ascii="Times New Roman" w:hAnsi="Times New Roman"/>
                <w:b/>
                <w:bCs/>
                <w:color w:val="000000"/>
                <w:sz w:val="24"/>
                <w:szCs w:val="24"/>
                <w:lang w:eastAsia="ru-RU"/>
              </w:rPr>
              <w:t xml:space="preserve">выявлять </w:t>
            </w:r>
            <w:r w:rsidRPr="004F6323">
              <w:rPr>
                <w:rFonts w:ascii="Times New Roman" w:hAnsi="Times New Roman"/>
                <w:bCs/>
                <w:color w:val="000000"/>
                <w:sz w:val="24"/>
                <w:szCs w:val="24"/>
                <w:lang w:eastAsia="ru-RU"/>
              </w:rPr>
              <w:t>грубые ошибки.</w:t>
            </w:r>
          </w:p>
          <w:p w:rsidR="009F40D6" w:rsidRPr="004F6323" w:rsidRDefault="009F40D6" w:rsidP="004F6323">
            <w:pPr>
              <w:spacing w:after="0" w:line="240" w:lineRule="auto"/>
              <w:ind w:firstLine="284"/>
              <w:rPr>
                <w:rFonts w:ascii="Times New Roman" w:hAnsi="Times New Roman"/>
                <w:b/>
                <w:bCs/>
                <w:color w:val="000000"/>
                <w:sz w:val="24"/>
                <w:szCs w:val="24"/>
                <w:lang w:eastAsia="ru-RU"/>
              </w:rPr>
            </w:pPr>
            <w:r w:rsidRPr="004F6323">
              <w:rPr>
                <w:rFonts w:ascii="Times New Roman" w:hAnsi="Times New Roman"/>
                <w:b/>
                <w:bCs/>
                <w:color w:val="000000"/>
                <w:sz w:val="24"/>
                <w:szCs w:val="24"/>
                <w:lang w:eastAsia="ru-RU"/>
              </w:rPr>
              <w:t>Демонстрировать</w:t>
            </w:r>
            <w:r w:rsidRPr="004F6323">
              <w:rPr>
                <w:rFonts w:ascii="Times New Roman" w:hAnsi="Times New Roman"/>
                <w:bCs/>
                <w:color w:val="000000"/>
                <w:sz w:val="24"/>
                <w:szCs w:val="24"/>
                <w:lang w:eastAsia="ru-RU"/>
              </w:rPr>
              <w:t xml:space="preserve"> технику ведения мяча внешней стороной стопы в условиях игровой деятельности (подвижные игры и эстафеты)</w:t>
            </w:r>
          </w:p>
        </w:tc>
      </w:tr>
    </w:tbl>
    <w:p w:rsidR="009F40D6" w:rsidRPr="0035780D" w:rsidRDefault="009F40D6" w:rsidP="00B9764E">
      <w:pPr>
        <w:spacing w:after="0" w:line="240" w:lineRule="auto"/>
        <w:rPr>
          <w:rFonts w:ascii="Times New Roman" w:hAnsi="Times New Roman"/>
          <w:b/>
          <w:bCs/>
          <w:color w:val="000000"/>
          <w:sz w:val="24"/>
          <w:szCs w:val="24"/>
          <w:lang w:eastAsia="ru-RU"/>
        </w:rPr>
      </w:pPr>
    </w:p>
    <w:p w:rsidR="009F40D6" w:rsidRDefault="009F40D6" w:rsidP="00AE31BC">
      <w:pPr>
        <w:spacing w:after="0" w:line="240" w:lineRule="auto"/>
        <w:rPr>
          <w:rFonts w:ascii="Times New Roman" w:hAnsi="Times New Roman"/>
          <w:b/>
          <w:bCs/>
          <w:color w:val="000000"/>
          <w:sz w:val="24"/>
          <w:szCs w:val="24"/>
          <w:lang w:eastAsia="ru-RU"/>
        </w:rPr>
      </w:pPr>
    </w:p>
    <w:p w:rsidR="009F40D6" w:rsidRDefault="009F40D6" w:rsidP="00AE31BC">
      <w:pPr>
        <w:spacing w:after="0" w:line="240" w:lineRule="auto"/>
        <w:rPr>
          <w:rFonts w:ascii="Times New Roman" w:hAnsi="Times New Roman"/>
          <w:b/>
          <w:bCs/>
          <w:color w:val="000000"/>
          <w:sz w:val="24"/>
          <w:szCs w:val="24"/>
          <w:lang w:eastAsia="ru-RU"/>
        </w:rPr>
      </w:pPr>
    </w:p>
    <w:p w:rsidR="009F40D6" w:rsidRPr="0035780D" w:rsidRDefault="009F40D6" w:rsidP="00B9764E">
      <w:pPr>
        <w:spacing w:after="0" w:line="240" w:lineRule="auto"/>
        <w:rPr>
          <w:rFonts w:ascii="Times New Roman" w:hAnsi="Times New Roman"/>
          <w:b/>
          <w:bCs/>
          <w:color w:val="000000"/>
          <w:sz w:val="24"/>
          <w:szCs w:val="24"/>
          <w:lang w:eastAsia="ru-RU"/>
        </w:rPr>
      </w:pPr>
    </w:p>
    <w:p w:rsidR="009F40D6" w:rsidRDefault="009F40D6" w:rsidP="00590D7C">
      <w:pPr>
        <w:spacing w:after="0" w:line="240" w:lineRule="auto"/>
        <w:jc w:val="center"/>
        <w:rPr>
          <w:rFonts w:ascii="Times New Roman" w:hAnsi="Times New Roman"/>
          <w:b/>
          <w:bCs/>
          <w:color w:val="000000"/>
          <w:sz w:val="24"/>
          <w:szCs w:val="24"/>
          <w:lang w:eastAsia="ru-RU"/>
        </w:rPr>
      </w:pPr>
    </w:p>
    <w:p w:rsidR="009F40D6" w:rsidRDefault="009F40D6" w:rsidP="00590D7C">
      <w:pPr>
        <w:spacing w:after="0" w:line="240" w:lineRule="auto"/>
        <w:jc w:val="center"/>
        <w:rPr>
          <w:rFonts w:ascii="Times New Roman" w:hAnsi="Times New Roman"/>
          <w:b/>
          <w:bCs/>
          <w:color w:val="000000"/>
          <w:sz w:val="24"/>
          <w:szCs w:val="24"/>
          <w:lang w:eastAsia="ru-RU"/>
        </w:rPr>
      </w:pPr>
    </w:p>
    <w:p w:rsidR="009F40D6" w:rsidRPr="0035780D" w:rsidRDefault="009F40D6" w:rsidP="00590D7C">
      <w:pPr>
        <w:spacing w:after="0" w:line="240" w:lineRule="auto"/>
        <w:jc w:val="center"/>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Календарно-тематическое планирование</w:t>
      </w:r>
    </w:p>
    <w:p w:rsidR="009F40D6" w:rsidRPr="0035780D" w:rsidRDefault="009F40D6" w:rsidP="00B9764E">
      <w:pPr>
        <w:spacing w:after="0" w:line="240" w:lineRule="auto"/>
        <w:rPr>
          <w:rFonts w:ascii="Times New Roman" w:hAnsi="Times New Roman"/>
          <w:b/>
          <w:bCs/>
          <w:color w:val="000000"/>
          <w:sz w:val="24"/>
          <w:szCs w:val="24"/>
          <w:lang w:eastAsia="ru-RU"/>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2508"/>
        <w:gridCol w:w="2087"/>
        <w:gridCol w:w="2213"/>
        <w:gridCol w:w="2902"/>
        <w:gridCol w:w="3414"/>
        <w:gridCol w:w="2366"/>
      </w:tblGrid>
      <w:tr w:rsidR="009F40D6" w:rsidRPr="004F6323" w:rsidTr="004F6323">
        <w:trPr>
          <w:trHeight w:val="204"/>
        </w:trPr>
        <w:tc>
          <w:tcPr>
            <w:tcW w:w="636" w:type="dxa"/>
            <w:vMerge w:val="restart"/>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w:t>
            </w:r>
          </w:p>
          <w:p w:rsidR="009F40D6" w:rsidRPr="004F6323" w:rsidRDefault="009F40D6" w:rsidP="004F6323">
            <w:pPr>
              <w:spacing w:after="0" w:line="240" w:lineRule="auto"/>
              <w:jc w:val="center"/>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п/п</w:t>
            </w:r>
          </w:p>
        </w:tc>
        <w:tc>
          <w:tcPr>
            <w:tcW w:w="2508" w:type="dxa"/>
            <w:vMerge w:val="restart"/>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тема и тип урока</w:t>
            </w:r>
          </w:p>
          <w:p w:rsidR="009F40D6" w:rsidRPr="004F6323" w:rsidRDefault="009F40D6" w:rsidP="004F6323">
            <w:pPr>
              <w:spacing w:after="0" w:line="240" w:lineRule="auto"/>
              <w:jc w:val="center"/>
              <w:rPr>
                <w:rFonts w:ascii="Times New Roman" w:hAnsi="Times New Roman"/>
                <w:b/>
                <w:bCs/>
                <w:color w:val="000000"/>
                <w:sz w:val="24"/>
                <w:szCs w:val="24"/>
                <w:lang w:eastAsia="ru-RU"/>
              </w:rPr>
            </w:pPr>
          </w:p>
        </w:tc>
        <w:tc>
          <w:tcPr>
            <w:tcW w:w="2087" w:type="dxa"/>
            <w:vMerge w:val="restart"/>
          </w:tcPr>
          <w:p w:rsidR="009F40D6" w:rsidRPr="004F6323" w:rsidRDefault="009F40D6" w:rsidP="004F6323">
            <w:pPr>
              <w:spacing w:after="0" w:line="240" w:lineRule="auto"/>
              <w:jc w:val="center"/>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Основное содержание темы, термины и понятия</w:t>
            </w:r>
          </w:p>
        </w:tc>
        <w:tc>
          <w:tcPr>
            <w:tcW w:w="8529" w:type="dxa"/>
            <w:gridSpan w:val="3"/>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Планируемые результаты и УУД</w:t>
            </w:r>
          </w:p>
          <w:p w:rsidR="009F40D6" w:rsidRPr="004F6323" w:rsidRDefault="009F40D6" w:rsidP="004F6323">
            <w:pPr>
              <w:spacing w:after="0" w:line="240" w:lineRule="auto"/>
              <w:jc w:val="center"/>
              <w:rPr>
                <w:rFonts w:ascii="Times New Roman" w:hAnsi="Times New Roman"/>
                <w:b/>
                <w:bCs/>
                <w:color w:val="000000"/>
                <w:sz w:val="24"/>
                <w:szCs w:val="24"/>
                <w:lang w:eastAsia="ru-RU"/>
              </w:rPr>
            </w:pPr>
          </w:p>
        </w:tc>
        <w:tc>
          <w:tcPr>
            <w:tcW w:w="2366" w:type="dxa"/>
            <w:vMerge w:val="restart"/>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Вид контроля</w:t>
            </w:r>
          </w:p>
          <w:p w:rsidR="009F40D6" w:rsidRPr="004F6323" w:rsidRDefault="009F40D6" w:rsidP="004F6323">
            <w:pPr>
              <w:spacing w:after="0" w:line="240" w:lineRule="auto"/>
              <w:jc w:val="center"/>
              <w:rPr>
                <w:rFonts w:ascii="Times New Roman" w:hAnsi="Times New Roman"/>
                <w:b/>
                <w:bCs/>
                <w:color w:val="000000"/>
                <w:sz w:val="24"/>
                <w:szCs w:val="24"/>
                <w:lang w:eastAsia="ru-RU"/>
              </w:rPr>
            </w:pPr>
          </w:p>
        </w:tc>
      </w:tr>
      <w:tr w:rsidR="009F40D6" w:rsidRPr="004F6323" w:rsidTr="004F6323">
        <w:trPr>
          <w:trHeight w:val="217"/>
        </w:trPr>
        <w:tc>
          <w:tcPr>
            <w:tcW w:w="636" w:type="dxa"/>
            <w:vMerge/>
          </w:tcPr>
          <w:p w:rsidR="009F40D6" w:rsidRPr="004F6323" w:rsidRDefault="009F40D6" w:rsidP="004F6323">
            <w:pPr>
              <w:spacing w:after="0" w:line="240" w:lineRule="auto"/>
              <w:jc w:val="center"/>
              <w:rPr>
                <w:rFonts w:ascii="Times New Roman" w:hAnsi="Times New Roman"/>
                <w:color w:val="000000"/>
                <w:sz w:val="24"/>
                <w:szCs w:val="24"/>
                <w:lang w:eastAsia="ru-RU"/>
              </w:rPr>
            </w:pPr>
          </w:p>
        </w:tc>
        <w:tc>
          <w:tcPr>
            <w:tcW w:w="2508" w:type="dxa"/>
            <w:vMerge/>
          </w:tcPr>
          <w:p w:rsidR="009F40D6" w:rsidRPr="004F6323" w:rsidRDefault="009F40D6" w:rsidP="004F6323">
            <w:pPr>
              <w:spacing w:after="0" w:line="240" w:lineRule="auto"/>
              <w:jc w:val="center"/>
              <w:rPr>
                <w:rFonts w:ascii="Times New Roman" w:hAnsi="Times New Roman"/>
                <w:color w:val="000000"/>
                <w:sz w:val="24"/>
                <w:szCs w:val="24"/>
                <w:lang w:eastAsia="ru-RU"/>
              </w:rPr>
            </w:pPr>
          </w:p>
        </w:tc>
        <w:tc>
          <w:tcPr>
            <w:tcW w:w="2087" w:type="dxa"/>
            <w:vMerge/>
          </w:tcPr>
          <w:p w:rsidR="009F40D6" w:rsidRPr="004F6323" w:rsidRDefault="009F40D6" w:rsidP="004F6323">
            <w:pPr>
              <w:spacing w:after="0" w:line="240" w:lineRule="auto"/>
              <w:jc w:val="center"/>
              <w:rPr>
                <w:rFonts w:ascii="Times New Roman" w:hAnsi="Times New Roman"/>
                <w:color w:val="000000"/>
                <w:sz w:val="24"/>
                <w:szCs w:val="24"/>
                <w:lang w:eastAsia="ru-RU"/>
              </w:rPr>
            </w:pPr>
          </w:p>
        </w:tc>
        <w:tc>
          <w:tcPr>
            <w:tcW w:w="2213" w:type="dxa"/>
          </w:tcPr>
          <w:p w:rsidR="009F40D6" w:rsidRPr="004F6323" w:rsidRDefault="009F40D6" w:rsidP="004F6323">
            <w:pPr>
              <w:spacing w:after="0" w:line="240" w:lineRule="auto"/>
              <w:jc w:val="center"/>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личностные</w:t>
            </w:r>
          </w:p>
        </w:tc>
        <w:tc>
          <w:tcPr>
            <w:tcW w:w="2902" w:type="dxa"/>
          </w:tcPr>
          <w:p w:rsidR="009F40D6" w:rsidRPr="004F6323" w:rsidRDefault="009F40D6" w:rsidP="004F6323">
            <w:pPr>
              <w:spacing w:after="0" w:line="240" w:lineRule="auto"/>
              <w:jc w:val="center"/>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предметные</w:t>
            </w:r>
          </w:p>
        </w:tc>
        <w:tc>
          <w:tcPr>
            <w:tcW w:w="3414" w:type="dxa"/>
          </w:tcPr>
          <w:p w:rsidR="009F40D6" w:rsidRPr="004F6323" w:rsidRDefault="009F40D6" w:rsidP="004F6323">
            <w:pPr>
              <w:spacing w:after="0" w:line="240" w:lineRule="auto"/>
              <w:jc w:val="center"/>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метапредметные</w:t>
            </w:r>
          </w:p>
        </w:tc>
        <w:tc>
          <w:tcPr>
            <w:tcW w:w="2366" w:type="dxa"/>
            <w:vMerge/>
          </w:tcPr>
          <w:p w:rsidR="009F40D6" w:rsidRPr="004F6323" w:rsidRDefault="009F40D6" w:rsidP="004F6323">
            <w:pPr>
              <w:spacing w:after="0" w:line="240" w:lineRule="auto"/>
              <w:jc w:val="center"/>
              <w:rPr>
                <w:rFonts w:ascii="Times New Roman" w:hAnsi="Times New Roman"/>
                <w:b/>
                <w:bCs/>
                <w:color w:val="000000"/>
                <w:sz w:val="24"/>
                <w:szCs w:val="24"/>
                <w:lang w:eastAsia="ru-RU"/>
              </w:rPr>
            </w:pPr>
          </w:p>
        </w:tc>
      </w:tr>
      <w:tr w:rsidR="009F40D6" w:rsidRPr="004F6323" w:rsidTr="004F6323">
        <w:tc>
          <w:tcPr>
            <w:tcW w:w="16126" w:type="dxa"/>
            <w:gridSpan w:val="7"/>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b/>
                <w:bCs/>
                <w:color w:val="000000"/>
                <w:sz w:val="24"/>
                <w:szCs w:val="24"/>
                <w:lang w:val="en-US" w:eastAsia="ru-RU"/>
              </w:rPr>
              <w:t>I</w:t>
            </w:r>
            <w:r w:rsidRPr="004F6323">
              <w:rPr>
                <w:rFonts w:ascii="Times New Roman" w:hAnsi="Times New Roman"/>
                <w:b/>
                <w:bCs/>
                <w:color w:val="000000"/>
                <w:sz w:val="24"/>
                <w:szCs w:val="24"/>
                <w:lang w:eastAsia="ru-RU"/>
              </w:rPr>
              <w:t xml:space="preserve"> четверть. Знания о физической культуре.   Физическая культура человека  (1 ч) 1 урок</w:t>
            </w:r>
          </w:p>
          <w:p w:rsidR="009F40D6" w:rsidRPr="004F6323" w:rsidRDefault="009F40D6" w:rsidP="004F6323">
            <w:pPr>
              <w:spacing w:after="0" w:line="240" w:lineRule="auto"/>
              <w:jc w:val="center"/>
              <w:rPr>
                <w:rFonts w:ascii="Times New Roman" w:hAnsi="Times New Roman"/>
                <w:b/>
                <w:bCs/>
                <w:color w:val="000000"/>
                <w:sz w:val="24"/>
                <w:szCs w:val="24"/>
                <w:lang w:eastAsia="ru-RU"/>
              </w:rPr>
            </w:pPr>
          </w:p>
        </w:tc>
      </w:tr>
      <w:tr w:rsidR="009F40D6" w:rsidRPr="004F6323" w:rsidTr="004F6323">
        <w:trPr>
          <w:trHeight w:val="122"/>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w:t>
            </w:r>
          </w:p>
        </w:tc>
        <w:tc>
          <w:tcPr>
            <w:tcW w:w="2508"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Вводный инструктаж по ТБ. Режим дня.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Утренняя гимнастика. Историческая справка Л/А. (теоретическое занятие) изучение нового материала.</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правила поведения на уроке;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техника безопасности;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режим дня и его основное содержание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утренняя гимнастика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выдающиеся спортсмены России по Л/А</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Л/А на олимпийских играх.</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знать и  соблюдать правила поведения и технику безопасности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раскрывать понятие «режим дня»</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составлять индивидуальный режим дня и комплекс утренней гимнастики</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использовать общие приемы решения поставленных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планировать свои действия в соответствии с поставленными задачами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слушать учителя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95"/>
        </w:trPr>
        <w:tc>
          <w:tcPr>
            <w:tcW w:w="16126" w:type="dxa"/>
            <w:gridSpan w:val="7"/>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bCs/>
                <w:color w:val="000000"/>
                <w:sz w:val="24"/>
                <w:szCs w:val="24"/>
                <w:lang w:eastAsia="ru-RU"/>
              </w:rPr>
              <w:t>Физическое совершенствование.  Спортивно-оздоровительная деятельность.   Легкая атлетика  (14 ч ) 2-15 урок</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w:t>
            </w:r>
          </w:p>
        </w:tc>
        <w:tc>
          <w:tcPr>
            <w:tcW w:w="2508"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Бег на короткую дистанцию.</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Низкий старт.</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Удар по не подвижному и катящемуся мячу.</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короткие дистанции (спринт)</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низкий старт</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-футбол</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удара по мячу.</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формировать собственное мнение и позицию раскрывать внутреннюю позицию школьника</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легкоатлетических упражнений</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-демонстрировать технику удара по мячу</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планировать свои действия в соответствии с поставленной задачей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формировать собственное мнение и позицию</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9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Спринтерский бег с низкого старта, стартовый разгон после различных сигналов, прыжки в длину с разбега согнув ноги.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Удар по не подвижному и катящемуся мячу.</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короткие дистанции (спринт)</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низкий старт</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-футбол</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-техника удара по мячу.</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учебно-познавательный интерес к</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низкого старта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бегать на короткую дистанцию</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-разучивать упражнения для развития скоросто-силовых способностей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-демонстрировать технику удара по мячу</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и формулировать проблемы, ориентироваться в способах их решения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оценивать правильность выполнения действий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адекватно воспринимать оценку учителя, учащихся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71"/>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Тестирование физических качеств л/а.</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Удар по не подвижному и катящемуся мячу, отбор мяча внутренней стороной стопы.</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-тесты на показатели физических качеств</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удара по мячу</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-техника отбора мяча</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владеть знаниями об индивидуальных особенностях физического развития и физической подготовленности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раскрывать значение легкоатлетических упражнений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самостоятельно проводить разминку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тесты</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овладеть организаторскими умениями</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самостоятельно</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планировать пути достижения целей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оценивать правильность выполнения действий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тестовых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тестирование</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Тестирование физических качеств л/а.</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Отбор мяча внутренней стороной стопы</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-тесты на показатели физических качеств</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-техника отбора мяча</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владеть знаниями об индивидуальных особенностях физического развития и физической подготовленности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раскрывать значение легкоатлетических упражнений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самостоятельно проводить разминку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тесты</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овладеть организаторскими умениями</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самостоятельно</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планировать пути достижения целей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оценивать правильность выполнения действий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тестовых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тестирование</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Спринтерский бег с низкого старта, прыжки в длину с разбега согнув ноги, метание малого мяча на дальность.</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Ведение мяча внешней стороной стопы.</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короткие дистанции (спринт)</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скоростно-силовые способности</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выдержку, самообладание</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низкого старта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бегать на короткую дистанцию</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развития скоростно-силовых способностей</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и формулировать проблемы, ориентироваться в способах их решения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оценивать правильность выполнения действий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адекватно воспринимать оценку учителя, учащихся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Преодоление средней и длинной дистанции по пересеченной местности и по беговой дорожке,  прыжки в длину с разбега согнув ноги, метание малого мяча на дальность.</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Ведение мяча внешней стороной стопы.</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длинные дистанции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распределение сил по дистанции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понятие выносливость</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скоростно-силовые способности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-техника прыжка в длину согнув ноги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метания мяча на дальность</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ведения мяча</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ориентироваться на понимание причин успеха в учебной деятельности, самоанализ и контроль результата</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выбирать индивидуальный режим нагрузки, контролировать ее по ЧСС</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вариативное исполнение упражнений в метании мяча</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развития выносливости</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оценивать правильность выполнения учебных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выявлять и устранять характерные ошибки в процессе освоения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совместного освоения легкоатлетических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9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Преодоление средней и длинной дистанции по пересеченной местности и по беговой дорожке,  прыжки в длину с разбега согнув ноги, метание малого мяча на дальность.</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Учебная игра в футбол</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длинные дистанции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распределение сил по дистанции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понятие выносливость</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скоростно-силовые способности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-техника прыжка в длину согнув ноги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метания мяча на дальность</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игры футбол</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ориентироваться на понимание причин успеха в учебной деятельности, самоанализ и контроль результата</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выбирать индивидуальный режим нагрузки, контролировать ее по ЧСС</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вариативное исполнение упражнений в метании мяча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развития выносливости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-соблюдать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оценивать правильность выполнения учебных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выявлять и устранять характерные ошибки в процессе освоения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совместного освоения легкоатлетических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Преодоление средней и длинной дистанции по пересеченной местности и по беговой дорожке - контроль,  прыжки в длину с разбега согнув ноги, метание малого мяча на дальность.</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Учебная игра в футбол</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длинные дистанции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распределение сил по дистанции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понятие выносливость</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скоростно-силовые способности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-техника прыжка в длину согнув ноги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метания мяча на дальность</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-правила игры футбол</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ориентироваться на понимание причин успеха в учебной деятельности, самоанализ и контроль результата</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выбирать индивидуальный режим нагрузки, контролировать ее по ЧСС</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-показывать высокий результат на беговой дорожке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вариативное исполнение упражнений в метании мяча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развития выносливости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-соблюдать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оценивать правильность выполнения учебных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выявлять и устранять характерные ошибки в процессе освоения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совместного освоения легкоатлетических упражнений и игры в Футбол</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shd w:val="clear" w:color="auto" w:fill="EDFFDF"/>
              </w:rPr>
            </w:pPr>
            <w:r w:rsidRPr="004F6323">
              <w:rPr>
                <w:rFonts w:ascii="Times New Roman" w:hAnsi="Times New Roman"/>
                <w:bCs/>
                <w:color w:val="000000"/>
                <w:sz w:val="24"/>
                <w:szCs w:val="24"/>
                <w:lang w:eastAsia="ru-RU"/>
              </w:rPr>
              <w:t xml:space="preserve">Бег 1 км учет: юн: 5 - </w:t>
            </w:r>
            <w:r w:rsidRPr="004F6323">
              <w:rPr>
                <w:rFonts w:ascii="Times New Roman" w:hAnsi="Times New Roman"/>
                <w:color w:val="000000"/>
                <w:sz w:val="24"/>
                <w:szCs w:val="24"/>
                <w:shd w:val="clear" w:color="auto" w:fill="EDFFDF"/>
              </w:rPr>
              <w:t>4:30;</w:t>
            </w:r>
          </w:p>
          <w:p w:rsidR="009F40D6" w:rsidRPr="004F6323" w:rsidRDefault="009F40D6" w:rsidP="004F6323">
            <w:pPr>
              <w:spacing w:after="0" w:line="240" w:lineRule="auto"/>
              <w:jc w:val="center"/>
              <w:rPr>
                <w:rFonts w:ascii="Times New Roman" w:hAnsi="Times New Roman"/>
                <w:color w:val="000000"/>
                <w:sz w:val="24"/>
                <w:szCs w:val="24"/>
                <w:shd w:val="clear" w:color="auto" w:fill="EDFFDF"/>
              </w:rPr>
            </w:pPr>
            <w:r w:rsidRPr="004F6323">
              <w:rPr>
                <w:rFonts w:ascii="Times New Roman" w:hAnsi="Times New Roman"/>
                <w:color w:val="000000"/>
                <w:sz w:val="24"/>
                <w:szCs w:val="24"/>
                <w:shd w:val="clear" w:color="auto" w:fill="EDFFDF"/>
              </w:rPr>
              <w:t>4-5:00;</w:t>
            </w:r>
          </w:p>
          <w:p w:rsidR="009F40D6" w:rsidRPr="004F6323" w:rsidRDefault="009F40D6" w:rsidP="004F6323">
            <w:pPr>
              <w:spacing w:after="0" w:line="240" w:lineRule="auto"/>
              <w:jc w:val="center"/>
              <w:rPr>
                <w:rFonts w:ascii="Times New Roman" w:hAnsi="Times New Roman"/>
                <w:color w:val="000000"/>
                <w:sz w:val="24"/>
                <w:szCs w:val="24"/>
                <w:shd w:val="clear" w:color="auto" w:fill="EDFFDF"/>
              </w:rPr>
            </w:pPr>
            <w:r w:rsidRPr="004F6323">
              <w:rPr>
                <w:rFonts w:ascii="Times New Roman" w:hAnsi="Times New Roman"/>
                <w:color w:val="000000"/>
                <w:sz w:val="24"/>
                <w:szCs w:val="24"/>
                <w:shd w:val="clear" w:color="auto" w:fill="EDFFDF"/>
              </w:rPr>
              <w:t>3-5:30.</w:t>
            </w:r>
          </w:p>
          <w:p w:rsidR="009F40D6" w:rsidRPr="004F6323" w:rsidRDefault="009F40D6" w:rsidP="004F6323">
            <w:pPr>
              <w:spacing w:after="0" w:line="240" w:lineRule="auto"/>
              <w:jc w:val="center"/>
              <w:rPr>
                <w:rFonts w:ascii="Times New Roman" w:hAnsi="Times New Roman"/>
                <w:color w:val="000000"/>
                <w:sz w:val="24"/>
                <w:szCs w:val="24"/>
                <w:shd w:val="clear" w:color="auto" w:fill="EDFFDF"/>
              </w:rPr>
            </w:pPr>
            <w:r w:rsidRPr="004F6323">
              <w:rPr>
                <w:rFonts w:ascii="Times New Roman" w:hAnsi="Times New Roman"/>
                <w:color w:val="000000"/>
                <w:sz w:val="24"/>
                <w:szCs w:val="24"/>
                <w:shd w:val="clear" w:color="auto" w:fill="EDFFDF"/>
              </w:rPr>
              <w:t>Дев.: 5 – 5:00</w:t>
            </w:r>
          </w:p>
          <w:p w:rsidR="009F40D6" w:rsidRPr="004F6323" w:rsidRDefault="009F40D6" w:rsidP="004F6323">
            <w:pPr>
              <w:spacing w:after="0" w:line="240" w:lineRule="auto"/>
              <w:jc w:val="center"/>
              <w:rPr>
                <w:rFonts w:ascii="Times New Roman" w:hAnsi="Times New Roman"/>
                <w:color w:val="000000"/>
                <w:sz w:val="24"/>
                <w:szCs w:val="24"/>
                <w:shd w:val="clear" w:color="auto" w:fill="EDFFDF"/>
              </w:rPr>
            </w:pPr>
            <w:r w:rsidRPr="004F6323">
              <w:rPr>
                <w:rFonts w:ascii="Times New Roman" w:hAnsi="Times New Roman"/>
                <w:color w:val="000000"/>
                <w:sz w:val="24"/>
                <w:szCs w:val="24"/>
                <w:shd w:val="clear" w:color="auto" w:fill="EDFFDF"/>
              </w:rPr>
              <w:t>4 – 5:30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color w:val="000000"/>
                <w:sz w:val="24"/>
                <w:szCs w:val="24"/>
                <w:shd w:val="clear" w:color="auto" w:fill="EDFFDF"/>
              </w:rPr>
              <w:t>3 - 6:00</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10.</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Прыжки в длину с разбега согнув ноги - контроль, метание малого мяча на дальность.</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Учебная игра в футбол</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-прыжки в длину с разбега на результат</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метания малого мяча на дальность</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-правила игры футбол</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ориентироваться на понимание причин успеха в учебной деятельности, самоанализ и контроль</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развития скоростно-силовых способностей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бегать в равномерном темпе до 10 мин</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овладеть организаторскими умениями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-соблюдать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самостоятельно</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планировать пути достижения целей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оценивать правильность выполнения действий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xml:space="preserve">взаимодействовать со сверстниками в процессе выполнения Л/А упражнений и игры в футбол </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и результата прыжка в длину с разбега:</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Мал.: 5 – 360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 – 340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 – 320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Дев.: 5 – 330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 – 310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3 – 290 </w:t>
            </w:r>
          </w:p>
        </w:tc>
      </w:tr>
      <w:tr w:rsidR="009F40D6" w:rsidRPr="004F6323" w:rsidTr="004F6323">
        <w:trPr>
          <w:trHeight w:val="9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11.</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метание малого мяча на дальность - контроль.</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Учебная игра в футбол контрольная игра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метание мяча на дальность на результат</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-правила игры футбол, игра на результат</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ориентироваться на понимание причин успеха в учебной деятельности, самоанализ и контроль</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вариативное исполнение упражнений в метании мяча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-соблюдать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выделять учебные задачи, использовать приемы решения поставленных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оценивать правильность выполнения действий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формулировать собственное мнение и позицию.</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метания малого мяча на дальность:</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Мал.: 5 – 34</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 – 27</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 – 20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Дев.: 5 – 21</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 – 17</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 – 14</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12.</w:t>
            </w:r>
          </w:p>
        </w:tc>
        <w:tc>
          <w:tcPr>
            <w:tcW w:w="2508"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sz w:val="24"/>
                <w:szCs w:val="24"/>
              </w:rPr>
              <w:t xml:space="preserve">Челночный бег 3х10 м. </w:t>
            </w:r>
            <w:r w:rsidRPr="004F6323">
              <w:rPr>
                <w:rFonts w:ascii="Times New Roman" w:hAnsi="Times New Roman"/>
                <w:bCs/>
                <w:color w:val="000000"/>
                <w:sz w:val="24"/>
                <w:szCs w:val="24"/>
                <w:lang w:eastAsia="ru-RU"/>
              </w:rPr>
              <w:t xml:space="preserve">Метание малого мяча в неподвижную вертикальную цель, прыжки в высоту с 5 шагов разбега способом перешагивания </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-ч/б техника выполнения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метания теннисного мяча в цель</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-техника прыжка в высоту с разбега </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-прыжок в высоту</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учебно-познавательный интерес к</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прыжка в высоту способом «перешагивание»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метание малого мяча в вертикальную цель с расстояния 6-8 м</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осваивать упражнения для развития координационных способностей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выделять и формулировать познавательные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соблюдать технику безопасности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прыжковых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13.</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 xml:space="preserve">Челночный бег 3х10 м. </w:t>
            </w:r>
            <w:r w:rsidRPr="004F6323">
              <w:rPr>
                <w:rFonts w:ascii="Times New Roman" w:hAnsi="Times New Roman"/>
                <w:bCs/>
                <w:color w:val="000000"/>
                <w:sz w:val="24"/>
                <w:szCs w:val="24"/>
                <w:lang w:eastAsia="ru-RU"/>
              </w:rPr>
              <w:t>Метание малого мяча в неподвижную вертикальную цель, прыжки в высоту с 5 шагов разбега способом перешагивания</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-ч/б техника выполнения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метания теннисного мяча в цель</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-техника прыжка в высоту с разбега </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-прыжок в высоту</w:t>
            </w:r>
          </w:p>
        </w:tc>
        <w:tc>
          <w:tcPr>
            <w:tcW w:w="2213"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Осваивать самостоятельно упражнения для координационных способностей</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прыжка в высоту способом «перешагивание»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метание малого мяча в вертикальную цель с расстояния 6-8 м</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осваивать упражнения для развития координационных способностей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выявлять и устранять характерные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14.</w:t>
            </w:r>
          </w:p>
        </w:tc>
        <w:tc>
          <w:tcPr>
            <w:tcW w:w="2508"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Повторить низкий старт, и стартовый разгон,  </w:t>
            </w:r>
            <w:r w:rsidRPr="004F6323">
              <w:rPr>
                <w:rFonts w:ascii="Times New Roman" w:hAnsi="Times New Roman"/>
                <w:sz w:val="24"/>
                <w:szCs w:val="24"/>
              </w:rPr>
              <w:t xml:space="preserve">челночный бег 3х10 м. </w:t>
            </w:r>
            <w:r w:rsidRPr="004F6323">
              <w:rPr>
                <w:rFonts w:ascii="Times New Roman" w:hAnsi="Times New Roman"/>
                <w:bCs/>
                <w:color w:val="000000"/>
                <w:sz w:val="24"/>
                <w:szCs w:val="24"/>
                <w:lang w:eastAsia="ru-RU"/>
              </w:rPr>
              <w:t>метание малого мяча в неподвижную вертикальную цель - контроль, прыжки в высоту с 5 шагов разбега способом перешагивания</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-ч/б техника выполнения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метания теннисного мяча в цель</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-техника прыжка в высоту с разбега </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-прыжок в высоту</w:t>
            </w:r>
          </w:p>
        </w:tc>
        <w:tc>
          <w:tcPr>
            <w:tcW w:w="2213"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Самостоятельно осваивать прыжковые упражнения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прыжка в высоту способом «перешагивание»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метание малого мяча в вертикальную цель с расстояния 6-8 м</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осваивать упражнения для развития координационных способностей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выявлять и устранять характерные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15.</w:t>
            </w:r>
          </w:p>
        </w:tc>
        <w:tc>
          <w:tcPr>
            <w:tcW w:w="2508"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Прыжок в высоту с разбега – урок соревнование. Подвижные игры и эстафеты</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-прыжок в высоту на результат в виде соревнования</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ориентироваться на понимание причин успеха в учебной деятельности, самоанализ и контроль</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прыжка в высоту способом «перешагивание»</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выделять учебные задачи, использовать приемы решения поставленных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оценивать правильность выполнения действий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прыжковых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соревнование</w:t>
            </w:r>
          </w:p>
        </w:tc>
      </w:tr>
      <w:tr w:rsidR="009F40D6" w:rsidRPr="004F6323" w:rsidTr="004F6323">
        <w:trPr>
          <w:trHeight w:val="95"/>
        </w:trPr>
        <w:tc>
          <w:tcPr>
            <w:tcW w:w="16126" w:type="dxa"/>
            <w:gridSpan w:val="7"/>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b/>
                <w:bCs/>
                <w:color w:val="000000"/>
                <w:sz w:val="24"/>
                <w:szCs w:val="24"/>
                <w:lang w:eastAsia="ru-RU"/>
              </w:rPr>
              <w:t>Знания о физической культуре.   Физическая культура человека  (1 ч) 16 урок</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16.</w:t>
            </w:r>
          </w:p>
        </w:tc>
        <w:tc>
          <w:tcPr>
            <w:tcW w:w="2508"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Первичный инструктаж по ТБ во время занятий спортивными играми. Баскетбол становление и развитие баскетбола как вида спорта. (изучение нового материала)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-историческая справка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-баскетбол на О/И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-основные приемы игры в баскетбол</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-выдающиеся спортсмены </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изучать историю баскетбола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изучаемых игровых приемов и действий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-знать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использовать общие приемы решения поставленных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планировать свои действия в соответствии с поставленными задачами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слушать учителя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98"/>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                                    Физическое совершенствование.   Спортивно-оздоровительная деятельность. Баскетбол (11 ч) 17 – 27 урок</w:t>
            </w:r>
          </w:p>
        </w:tc>
      </w:tr>
      <w:tr w:rsidR="009F40D6" w:rsidRPr="004F6323" w:rsidTr="004F6323">
        <w:trPr>
          <w:trHeight w:val="9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17.</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Перемещения: остановки, стойки, повороты с мячом и без мяча, ведение мяча на месте и в шаге, ловля и передача мяча от груди двумя руками.</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-передвижения игрока с мячом и без</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-ведение мяча на месте разными руками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-ловля и передача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учебно-познавательный интерес к</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передвижения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ловли и передачи мяча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 в соответствии с учебной задачей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18.</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Перемещения: остановки, стойки, повороты с мячом и без мяча, ведение мяча на месте и в шаге, ловля и передача мяча от груди двумя руками.</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-передвижения игрока с мячом и без</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-ведение мяча на месте разными руками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-ловля и передача</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передвижения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ловли и передачи мяча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 в соответствии с учебной задачей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19.</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Ведение мяча на месте и в шаге, ведение мяча бегом правой и левой рукой,  ловля и передача мяча от груди двумя руками, броски мяча по кольцу двумя руками от груди с места.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-ведение мяча в движении разными руками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-ловля и передача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броска мяча в кольцо</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учебно-познавательный интерес к</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 описывать технику ведения мяча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ловли и передачи мяча в вариантах</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анализировать двигательные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вносить необходимые коррективы в двигательное действие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20.</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Ведение мяча бегом правой и левой рукой,  ловля и передача мяча от груди двумя руками, броски мяча по кольцу двумя руками от груди с места.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-ведение мяча в движении разными руками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-ловля и передача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броска мяча в кольцо</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ловли и передачи мяча в вариантах</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ведения мяча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анализировать двигательные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вносить необходимые коррективы в двигательное действие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21.</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Ведение мяча на месте и в шаге, ведение мяча бегом правой и левой рукой,  ловля и передача мяча от груди двумя руками, броски мяча по кольцу одной рукой с места.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-ведение мяча в движении разными руками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-ловля и передача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броска мяча в кольцо</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ведения мяча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бросков мяча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 в соответствии с учебной задачей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22.</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Перемещения: остановки, стойки, повороты с мячом и без мяча, ведение мяча на месте и в шаге - контроль, ведение мяча бегом правой и левой рукой,  ловля и передача мяча от груди двумя руками, броски мяча по кольцу одной рукой с места.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-передвижения игрока с мячом и без</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-ведение мяча в движении разными руками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-ловля и передача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броска мяча в кольцо</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ведения в вариантах</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бросков мяча</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 в соответствии с учебной задачей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Оценка техники ведения мяча на месте и в шаге</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23.</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Ловля и передача мяча от груди двумя руками - контроль, броски мяча по кольцу одной рукой с двух шагов, учебно-тренировочная игра.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-ловля и передача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броска мяча в кольцо</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игры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личностные качества в процессе игровой деятельности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моделировать технику освоенных игровых приемов</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использовать  общие приёмы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уважать соперника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r w:rsidRPr="004F6323">
              <w:rPr>
                <w:rFonts w:ascii="Times New Roman" w:hAnsi="Times New Roman"/>
                <w:color w:val="000000"/>
                <w:sz w:val="24"/>
                <w:szCs w:val="24"/>
                <w:lang w:eastAsia="ru-RU"/>
              </w:rPr>
              <w:t>: управлять своими эмоциями</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Оценка техники ловли и передачи мяча</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24.</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ОРУ с баскетбольными мячами, броски мяча по кольцу одной рукой с двух шагов, учебно-тренировочная игра.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-специальные упражнения для самостоятельного освоения техники игры</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-ловля и передача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броска мяча в кольцо</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игры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личностные качества в процессе игровой деятельности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понимать и выполнять тактические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соблюдать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выделять и формулировать познавательные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уметь работать в команде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действий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25.</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ОРУ с баскетбольными мячами, броски мяча по кольцу двумя руками из-за головы, учебно-тренировочная игра.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-Ору с мячами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броска мяча в кольцо</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игры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личностные качества в процессе игровой деятельности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понимать и выполнять тактические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соблюдать правила игры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осуществлять помощь в судействе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 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уметь работать в команде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действий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26.</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Броски мяча по кольцу одной рукой с места – контроль, учебно-тренировочная игра.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броска мяча в кольцо</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игры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личностные качества в процессе игровой деятельности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моделировать тактику игровых действий в зависимости от ситуации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осуществлять помощь в судействе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уметь работать в команде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действий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броска в кольцо, кол-во попаданий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27.</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Броски мяча по кольцу одной рукой с двух шагов – контроль, учебно-тренировочная игра.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-техника броска мяча в кольцо</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игры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личностные качества в процессе игровой деятельности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моделировать тактику игровых действий в зависимости от ситуации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осуществлять помощь в судействе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 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уметь работать в команде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действий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броска в кольцо, кол-во попаданий</w:t>
            </w:r>
          </w:p>
        </w:tc>
      </w:tr>
      <w:tr w:rsidR="009F40D6" w:rsidRPr="004F6323" w:rsidTr="004F6323">
        <w:trPr>
          <w:trHeight w:val="85"/>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val="en-US" w:eastAsia="ru-RU"/>
              </w:rPr>
              <w:t>II</w:t>
            </w:r>
            <w:r w:rsidRPr="004F6323">
              <w:rPr>
                <w:rFonts w:ascii="Times New Roman" w:hAnsi="Times New Roman"/>
                <w:b/>
                <w:bCs/>
                <w:color w:val="000000"/>
                <w:sz w:val="24"/>
                <w:szCs w:val="24"/>
                <w:lang w:eastAsia="ru-RU"/>
              </w:rPr>
              <w:t xml:space="preserve"> четверть. Физическое совершенствование.   Спортивно-оздоровительная деятельность. Баскетбол (3 ч) 28 – 30 урок</w:t>
            </w:r>
          </w:p>
        </w:tc>
      </w:tr>
      <w:tr w:rsidR="009F40D6" w:rsidRPr="004F6323" w:rsidTr="004F6323">
        <w:trPr>
          <w:trHeight w:val="112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28.</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Учебно–тренировочная игра, подвижные игры: «салки», «пятнашки», «10 передач», прыжки через скакалку - контроль.</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игры</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-специальные подвижные игры для освоения техники и тактики игры в баскетбол</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личностные качества в процессе игровой деятельности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понимать и выполнять тактические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соблюдать правила игры</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осуществлять помощь в судействе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 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уметь работать в команде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действий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3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29.</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Правила игры, учебно – тренировочная игра, подвижные игры: «салки», «пятнашки», «10 передач».</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игры</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-специальные подвижные игры для освоения техники и тактики игры в баскетбол</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личностные качества в процессе игровой деятельности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моделировать тактику игровых действий в зависимости от ситуации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осуществлять помощь в судействе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 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уметь работать в команде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действий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30.</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Правила игры, учебно – тренировочная игра - контроль, подвижные игры: «салки», «пятнашки», «10 передач».</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игры</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-специальные подвижные игры для освоения техники и тактики игры в баскетбол</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личностные качества в процессе игровой деятельности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понимать и выполнять тактические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соблюдать правила игры</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осуществлять помощь в судействе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 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уметь работать в команде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освоения игровых действий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соревновательный</w:t>
            </w:r>
          </w:p>
        </w:tc>
      </w:tr>
      <w:tr w:rsidR="009F40D6" w:rsidRPr="004F6323" w:rsidTr="004F6323">
        <w:trPr>
          <w:trHeight w:val="149"/>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Знания о физической культуре.   Физическая культура человека  (1 ч) 31 урок</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31.</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Вторичный инструктаж по ТБ во время занятий спортивными играми. волейбол становление и развитие баскетбола как вида спорта. (изучение нового материала)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-историческая справка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-волейбол на О/И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-основные приемы игры в волейбол</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-выдающиеся спортсмены </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изучать историю волейбола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изучаемых игровых приемов и действий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-знать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использовать общие приемы решения поставленных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планировать свои действия в соответствии с поставленными задачами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слушать учителя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84"/>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Физическое совершенствование.   Спортивно-оздоровительная деятельность. волейбол (14 ч) 32 – 45 урок</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32.</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Прием мяча сверху двумя руками, прием мяча снизу двумя руками, Стойка игрока,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стойки игрока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перемещение в стойке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мяча сверху двумя руками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 упражнения для развития двигательной ловкости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овладеть стойками игрока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выполнять основные способы передвижения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специально подобранные упражнения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знать имена выдающихся волейболистов</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учебные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контролировать свои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освоения техники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33.</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Прием мяча сверху двумя руками, прием мяча снизу двумя руками, Стойка игрока,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ходьба, бег и выполнение заданий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стойки игрока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перемещение в стойке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мяча сверху двумя руками</w:t>
            </w:r>
          </w:p>
          <w:p w:rsidR="009F40D6" w:rsidRPr="004F6323" w:rsidRDefault="009F40D6" w:rsidP="004F6323">
            <w:pPr>
              <w:spacing w:after="0" w:line="240" w:lineRule="auto"/>
              <w:rPr>
                <w:rFonts w:ascii="Times New Roman" w:hAnsi="Times New Roman"/>
                <w:color w:val="000000"/>
                <w:sz w:val="24"/>
                <w:szCs w:val="24"/>
                <w:lang w:eastAsia="ru-RU"/>
              </w:rPr>
            </w:pP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выполнять основные способы передвижения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технику передачи мяча сверху двумя руками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самостоятельно упражнения для развития ловкости</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контролировать свои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освоения техники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34.</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Прием и передача мяча сверху двумя руками, прием мяча снизу двумя руками, подводящая игра «пионербол».</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сверху двумя руками над собой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снизу двумя руками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 - упражнения для развития силы рук</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-подводящие подвижные игры</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стойки и перемещения в разных сочетаниях</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технику передачи мяча сверху двумя руками над собой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самостоятельно упражнения для развития силы рук</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задачи,  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выбирать действия в соответствии с поставленной задачей и условиями её реализации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освоения техники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35.</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Прием и передача мяча сверху двумя руками, прием мяча снизу двумя руками, подводящая игра «пионербол».</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сверху двумя руками над собой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снизу двумя руками - упражнения для развития силы рук</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-подводящие подвижные игры</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комбинации по технике передвижения и владения мячом</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выбирать действия в соответствии с поставленными задачами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36.</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Прием и передача мяча сверху двумя руками, прием и передача мяча снизу двумя руками, нижняя прямая подача.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сверху двумя руками после перемещения вперед, и то же снизу.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упражнения для развития силы ног</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нижняя прямая подача</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осваивать технику передвижения в разных сочетаниях</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технику передачи мяча сверху двумя руками после перемещения вперед</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самостоятельно упражнения для развития силы ног</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выбирать действия в соответствии с поставленными задачами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освоения техники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Текущий </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37.</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Прием и передача мяча сверху двумя руками, прием и передача мяча снизу двумя руками, нижняя прямая подача.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сверху двумя руками после перемещения вперед, и то же снизу.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нижняя прямая подача</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комбинации по технике владения мячом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выполнять нижнюю прямую подачу с 3-6 м от сетки</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выделять учебные задачи, использовать  приемы решения поставленных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планировать свои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38.</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Прием и передача мяча сверху двумя руками, прием и передача мяча снизу двумя руками, нижняя прямая подача.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сверху двумя руками над собой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снизу двумя руками - упражнения для развития силы рук</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-подводящие подвижные игры</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осваивать комбинации по технике владения мячом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выполнять нижнюю прямую подачу с 3-6 м от сетки</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контролировать свои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39.</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Прием и передача мяча сверху двумя руками, прием и передача мяча снизу двумя руками, нижняя прямая подача.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сверху двумя руками над собой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снизу двумя руками - упражнения для развития силы рук</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-подводящие подвижные игры</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комбинации по технике владения мячом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выполнять нижнюю прямую подачу с 3-6 м от сетки</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задачи,  анализировать двигательные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соблюдать правила безопасности, выявлять и устранять типичные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учебной игры,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управлять своими эмоциями</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40.</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Прием и передача мяча сверху двумя руками, прием и передача мяча снизу двумя руками, нижняя прямая подача, подводящая игра «пионербол» с элементами волейбола.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сверху двумя руками над собой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снизу двумя руками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нижняя прямая подача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 правила игры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уметь не создавать конфликтов и находить выходы из спорных ситуаций</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выполнять нижнюю прямую подачу с 3-6 м от сетки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правила игры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овладевать терминологией</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контролировать свои действия</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41.</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Прием и передача мяча сверху двумя руками, прием и передача мяча снизу двумя руками, нижняя прямая подача, подводящая игра «пионербол» с элементами волейбола.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варианты передвижения игрока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передача мяча сверху двумя руками после перемещения вперед.</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 упражнения для развития силы мышц туловища</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уметь не создавать конфликтов и находить выходы из спорных ситуаций</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выполнять нижнюю прямую подачу с 3-6 м от сетки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правила игры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овладевать терминологией</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контролировать свои действия</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42.</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Прием и передача мяча сверху двумя руками, прием и передача мяча снизу двумя руками, нижняя прямая подача, учебная игра волейбол</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правила игры</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 тактика игры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уметь не создавать конфликтов и находить выходы из спорных ситуаций</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и объяснять правила игры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овладевать терминологией</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-знать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контролировать свои действия</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43.</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Прием и передача мяча сверху двумя руками - контроль, прием и передача мяча снизу двумя руками - контроль, нижняя прямая подача.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сверху двумя руками на результат</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прием и передача мяча снизу двумя руками на результат</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и объяснять правила игры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овладевать терминологией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-знать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выбирать действия в соответствии с поставленными задачами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освоения техники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приема и передачи мяча сверху, и с низу двумя руками</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44.</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Стойка игрока, нижняя прямая подача – контроль, эстафеты, учебная игра в волейбол.</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стойки игрока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-нижняя прямая подача на результат</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уметь не создавать конфликтов и находить выходы из спорных ситуаций</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и объяснять правила игры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овладевать терминологией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-знать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выбирать действия в соответствии с поставленными задачами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освоения техники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и результат подачи прямой нижней</w:t>
            </w:r>
          </w:p>
        </w:tc>
      </w:tr>
      <w:tr w:rsidR="009F40D6" w:rsidRPr="004F6323" w:rsidTr="004F6323">
        <w:trPr>
          <w:trHeight w:val="9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45.</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ОРУ без предмета, учебная игра волейбол – контроль.</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комбинации их освоенных элементов владения мячом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правила игры</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 тактика игры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уметь не создавать конфликтов и находить выходы из спорных ситуаций</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и объяснять правила игры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овладевать терминологией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-знать правила игры</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выбирать действия в соответствии с поставленными задачами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освоения техники игровых приемов и действий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Соревновательный</w:t>
            </w:r>
          </w:p>
        </w:tc>
      </w:tr>
      <w:tr w:rsidR="009F40D6" w:rsidRPr="004F6323" w:rsidTr="004F6323">
        <w:trPr>
          <w:trHeight w:val="98"/>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Знания о физической культуре.   Физическая культура человека  (1 ч) 46 урок</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46.</w:t>
            </w:r>
          </w:p>
        </w:tc>
        <w:tc>
          <w:tcPr>
            <w:tcW w:w="2508"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Первичный инструктаж по ТБ во время занятий лыжной подготовкой, краткая историческая справка становления и развития Л/Г как вида спорта, лучшие спортсмены.</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 xml:space="preserve"> (изучение нового материала)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-историческая справка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-Л/Г на О/И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безопасности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-выдающиеся спортсмены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знать лучших спортсменов за всю историю развития Л/Г</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-иметь представление о различных ходах на лыжах</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использовать общие приемы решения поставленных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планировать свои действия в соответствии с поставленными задачами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слушать учителя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Текущий </w:t>
            </w:r>
          </w:p>
        </w:tc>
      </w:tr>
      <w:tr w:rsidR="009F40D6" w:rsidRPr="004F6323" w:rsidTr="004F6323">
        <w:trPr>
          <w:trHeight w:val="85"/>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Физическое совершенствование.   Спортивно-оздоровительная деятельность. Лыжные гонки (2 ч) 47 – 48урок</w:t>
            </w:r>
          </w:p>
        </w:tc>
      </w:tr>
      <w:tr w:rsidR="009F40D6" w:rsidRPr="004F6323" w:rsidTr="004F6323">
        <w:trPr>
          <w:trHeight w:val="9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47.</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Попеременный двухшажный ход,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попеременного двухшажного хода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попеременного двухшажного хода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соблюдать технику безопасности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упражнений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48.</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Попеременный двухшажный ход,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 техника попеременного двухшажного хода</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попеременного двухшажного хода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соблюдать технику безопасности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Текущий </w:t>
            </w:r>
          </w:p>
        </w:tc>
      </w:tr>
      <w:tr w:rsidR="009F40D6" w:rsidRPr="004F6323" w:rsidTr="004F6323">
        <w:trPr>
          <w:trHeight w:val="98"/>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val="en-US" w:eastAsia="ru-RU"/>
              </w:rPr>
              <w:t>III</w:t>
            </w:r>
            <w:r w:rsidRPr="004F6323">
              <w:rPr>
                <w:rFonts w:ascii="Times New Roman" w:hAnsi="Times New Roman"/>
                <w:b/>
                <w:bCs/>
                <w:color w:val="000000"/>
                <w:sz w:val="24"/>
                <w:szCs w:val="24"/>
                <w:lang w:eastAsia="ru-RU"/>
              </w:rPr>
              <w:t xml:space="preserve"> четверть. Физическое совершенствование.   Спортивно-оздоровительная деятельность. Лыжные гонки (21 ч) 49 – 45 урок</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49.</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Попеременный двухшажный ход, одновременный одношажный ход,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попеременного двухшажного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-техника одновременного одношажного хода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готовность к саморазвитию и самообразованию</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попеременного двухшажного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-описывать технику одновременно одношажного хода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соблюдать технику безопасности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упражнений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50.</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Одновременный бесшажный ход, подъем на склон «полуелочкой», спуск со склона в средней стойке,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-техника бесшажного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подъема «полуелочкой»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-техника спусков со склона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одновременного бесшажного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подъема «полуелочкой»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соблюдать технику безопасности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51.</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Попеременный двухшажный ход,  одновременный одношажный ход – контроль, одновременный бесшажный ход.</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попеременного двухшажного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развитие выносливости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готовность к саморазвитию и самообразованию</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выявлять и устранять типичные ошибки в технике попеременного двухшажного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улучшения техники одновременного бесшажного хода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и регулировать свою деятельность</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упражнений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Оценка техники одновременного одношажного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52.</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Подъем на склон «полуелочкой», спуск со склона в средней стойке, торможение плугом и повороты,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применение лыжных мазей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развитие выносливости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самостоятельно выполнять упражнения на развитие выносливости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лыжные мази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улучшения техники подъема «полуелочкой»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-описывать технику торможения «плугом»</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и регулировать свою деятельность</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упражнений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Текущий </w:t>
            </w:r>
          </w:p>
          <w:p w:rsidR="009F40D6" w:rsidRPr="004F6323" w:rsidRDefault="009F40D6" w:rsidP="004F6323">
            <w:pPr>
              <w:spacing w:after="0" w:line="240" w:lineRule="auto"/>
              <w:jc w:val="center"/>
              <w:rPr>
                <w:rFonts w:ascii="Times New Roman" w:hAnsi="Times New Roman"/>
                <w:color w:val="000000"/>
                <w:sz w:val="24"/>
                <w:szCs w:val="24"/>
                <w:lang w:eastAsia="ru-RU"/>
              </w:rPr>
            </w:pP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53.</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Попеременный двухшажный ход, одновременный бесшажный ход, подъем на склон «полуелочкой».</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попеременного двухшажного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-техника одновременного бесшажного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развитие скоростных способностей</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Самостоятельно выполнять упражнения для развития скоростных способностей</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улучшения техники попеременного двухшажного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выявлять и устранять типичные ошибки в технике одновременного бесшажного хода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соблюдать технику безопасности, осуществлять контроль своей деятельности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Текущий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54.</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Спуск со склона в средней стойке, торможение плугом и повороты,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-техника спуска со слона в средней и низкиой стойках</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развитие выносливости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самостоятельно выполнять упражнения на развитие выносливости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торможения «плугом»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уметь передвигаться на лыжах 3 км в равномерном темпе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и регулировать свою деятельность</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55.</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Попеременный двухшажный ход, одновременный бесшажный ход – контроль,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одновременного бесшажного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развитие выносливости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самостоятельно выполнять упражнения на развитие выносливости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улучшения техники попеременного двухшажного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-демонстрировать технику одновременного бесшажного хода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выполнять контрольные упражнения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вносить необходимые коррективы в двигательное действие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r w:rsidRPr="004F6323">
              <w:rPr>
                <w:rFonts w:ascii="Times New Roman" w:hAnsi="Times New Roman"/>
                <w:color w:val="000000"/>
                <w:sz w:val="24"/>
                <w:szCs w:val="24"/>
                <w:lang w:eastAsia="ru-RU"/>
              </w:rPr>
              <w:t> проявлять адекватные нормы поведения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Оценка техники одновременного бесшажного хода</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56.</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 xml:space="preserve">Подъем на склон «полуелочкой» - контроль, спуск со склона в средней стойке, торможение плугом и повороты. </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подъема «полуелочкой»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развитие выносливости</w:t>
            </w:r>
          </w:p>
          <w:p w:rsidR="009F40D6" w:rsidRPr="004F6323" w:rsidRDefault="009F40D6" w:rsidP="004F6323">
            <w:pPr>
              <w:spacing w:after="0" w:line="240" w:lineRule="auto"/>
              <w:rPr>
                <w:rFonts w:ascii="Times New Roman" w:hAnsi="Times New Roman"/>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активность, выдержку, самообладание</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подъема «полуелочкой» и торможения «плугом»</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выполнять контрольные упражнения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вносить необходимые коррективы в двигательное действие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r w:rsidRPr="004F6323">
              <w:rPr>
                <w:rFonts w:ascii="Times New Roman" w:hAnsi="Times New Roman"/>
                <w:color w:val="000000"/>
                <w:sz w:val="24"/>
                <w:szCs w:val="24"/>
                <w:lang w:eastAsia="ru-RU"/>
              </w:rPr>
              <w:t> проявлять адекватные нормы поведения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Оценка техники подъема на склон «полуелочкой»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57.</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Попеременный двухшажный ход, торможение плугом и повороты - контроль,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техника торможения «плугом»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регулирование нагрузки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развитие выносливости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самостоятельно выполнять упражнения на развитие выносливости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-демонстрировать технику торможения «плугом»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-описывать технику поворота при спуске способом переступания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поворотов переступанием</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выполнять контрольные упражнения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вносить необходимые коррективы в двигательное действие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r w:rsidRPr="004F6323">
              <w:rPr>
                <w:rFonts w:ascii="Times New Roman" w:hAnsi="Times New Roman"/>
                <w:color w:val="000000"/>
                <w:sz w:val="24"/>
                <w:szCs w:val="24"/>
                <w:lang w:eastAsia="ru-RU"/>
              </w:rPr>
              <w:t> проявлять адекватные нормы поведения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Оценка техники торможения «плугом» и поворотов</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58.</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 xml:space="preserve">Попеременный двухшажный ход, преодоление бугров и впадин при спуске. </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-техника преодоления бугров и впадин</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режим нагрузки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улучшения техники попеременного двухшажного хода</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определять режим индивидуальной нагрузки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r w:rsidRPr="004F6323">
              <w:rPr>
                <w:rFonts w:ascii="Times New Roman" w:hAnsi="Times New Roman"/>
                <w:color w:val="000000"/>
                <w:sz w:val="24"/>
                <w:szCs w:val="24"/>
                <w:lang w:eastAsia="ru-RU"/>
              </w:rPr>
              <w:t>: применять соответствующие понятия и термины</w:t>
            </w:r>
          </w:p>
        </w:tc>
        <w:tc>
          <w:tcPr>
            <w:tcW w:w="2366"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59.</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Подъем на склон «елочкой», спуск со склона в высокой стойке,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подъема «елочкой»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развитие выносливости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проявлять самостоятельность, активность</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 демонстрировать технику подъема «елочкой»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-описывать технику спуска в высокой стойке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регулировать физическую нагрузку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r w:rsidRPr="004F6323">
              <w:rPr>
                <w:rFonts w:ascii="Times New Roman" w:hAnsi="Times New Roman"/>
                <w:color w:val="000000"/>
                <w:sz w:val="24"/>
                <w:szCs w:val="24"/>
                <w:lang w:eastAsia="ru-RU"/>
              </w:rPr>
              <w:t> применять соответствующие понятия и термины</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60.</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Попеременный двухшажный ход -контроль, преодоление бугров и впадин,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попеременного двухшажного хода</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готовность к саморазвитию и самообразованию</w:t>
            </w:r>
          </w:p>
        </w:tc>
        <w:tc>
          <w:tcPr>
            <w:tcW w:w="2902"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демонстрировать технику попеременного двухшажного хода</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выполнять контрольные упражнения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вносить необходимые коррективы в двигательное действие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w:t>
            </w:r>
            <w:r w:rsidRPr="004F6323">
              <w:rPr>
                <w:rFonts w:ascii="Times New Roman" w:hAnsi="Times New Roman"/>
                <w:color w:val="000000"/>
                <w:sz w:val="24"/>
                <w:szCs w:val="24"/>
                <w:lang w:eastAsia="ru-RU"/>
              </w:rPr>
              <w:t> проявлять адекватные нормы поведения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попеременного двухшажного хода</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61.</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Подъем на склон «елочкой», спуск со склона в средней стойке,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поворотов переступанием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развитие выносливости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 демонстрировать технику подъема «елочкой»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-описывать технику спуска в высокой стойке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использовать  общие приёмы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выбирать действия в соответствии с поставленной задачей и условиями её реализации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62.</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Попеременный двухшажный ход, одновременный одношажный ход, одновременный бесшажный ход, подъем на склон елочкой, спуск со склона в средней стойке,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одновременного бесшажного хода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развитие выносливости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технику лыжных ходов</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уметь передвигаться на лыжах 3 км в равномерном темпе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проявлять уважение к товарищам по команде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при проведении эстафет</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63.</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Попеременный двухшажный ход, одновременный одношажный ход, одновременный бесшажный ход, подъем на склон елочкой, спуск со склона в средней стойке,  медленное передвижение до 3 км.</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лыжных ходов</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эстафеты на лыжах (на горке)</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технику лыжных ходов</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уметь передвигаться на лыжах 3 км в равномерном темпе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знать правила соревнований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выделять и формулировать познавательные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 в соответствии с поставленной задачей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64.</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лыжные гонки 1 км - контроль.</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лыжных ходов</w:t>
            </w:r>
          </w:p>
          <w:p w:rsidR="009F40D6" w:rsidRPr="004F6323" w:rsidRDefault="009F40D6" w:rsidP="004F6323">
            <w:pPr>
              <w:spacing w:after="0" w:line="240" w:lineRule="auto"/>
              <w:rPr>
                <w:rFonts w:ascii="Times New Roman" w:hAnsi="Times New Roman"/>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проявлять навыки сотрудничества в разных ситуациях</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технику лыжных ходов и горной техники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лыжных ходов</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выполнять контрольные упражнения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вносить необходимые коррективы в двигательное действие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r w:rsidRPr="004F6323">
              <w:rPr>
                <w:rFonts w:ascii="Times New Roman" w:hAnsi="Times New Roman"/>
                <w:color w:val="000000"/>
                <w:sz w:val="24"/>
                <w:szCs w:val="24"/>
                <w:lang w:eastAsia="ru-RU"/>
              </w:rPr>
              <w:t> проявлять адекватные нормы поведения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Соревновательный</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65.</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Применять различные ходы для передвижения до 3 км, эстафеты.</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передвижение на лыжах 3 км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эстафеты на лыжах</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силу воли, самообладание, выдержку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технику лыжных ходов</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уметь передвигаться на лыжах 3 км в равномерном темпе</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использовать  общие приёмы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выбирать действия в соответствии с поставленной задачей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71"/>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66.</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Попеременный двухшажный ход, одновременный одношажный ход, одновременный бесшажный ход, подъем на склон елочкой, спуск со склона в средней стойке.</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зимние виды спорта и организм человека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формы занятий на лыжах</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силу воли, самообладание, выдержку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проводить разминку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использовать разученные упражнения в самостоятельных занятиях</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значение зимних видов спорта для здоровья человека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использовать  общие приёмы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выбирать действия в соответствии с поставленной задачей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22"/>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67.</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Лыжные гонки 1 км - контроль.</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лыжных ходов</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силу воли, самообладание, выдержку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использовать разученные упражнения в самостоятельных занятиях</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лыжных ходов</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выполнять контрольные упражнения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вносить необходимые коррективы в двигательное действие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w:t>
            </w:r>
            <w:r w:rsidRPr="004F6323">
              <w:rPr>
                <w:rFonts w:ascii="Times New Roman" w:hAnsi="Times New Roman"/>
                <w:color w:val="000000"/>
                <w:sz w:val="24"/>
                <w:szCs w:val="24"/>
                <w:lang w:eastAsia="ru-RU"/>
              </w:rPr>
              <w:t> проявлять адекватные нормы поведения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Соревновательный</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68.</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Попеременный двухшажный ход, одновременный одношажный ход, одновременный бесшажный ход, подъем на склон елочкой, спуск со склона в средней стойке.</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зимние виды спорта и организм человека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 формы занятий на лыжах</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силу воли, самообладание, выдержку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технику лыжных ходов</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уметь передвигаться на лыжах 3 км в равномерном темпе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знать правила соревнований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планировать формы занятий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регулятивные: </w:t>
            </w:r>
            <w:r w:rsidRPr="004F6323">
              <w:rPr>
                <w:rFonts w:ascii="Times New Roman" w:hAnsi="Times New Roman"/>
                <w:color w:val="000000"/>
                <w:sz w:val="24"/>
                <w:szCs w:val="24"/>
                <w:lang w:eastAsia="ru-RU"/>
              </w:rPr>
              <w:t>организовывать места занятий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w:t>
            </w:r>
            <w:r w:rsidRPr="004F6323">
              <w:rPr>
                <w:rFonts w:ascii="Times New Roman" w:hAnsi="Times New Roman"/>
                <w:color w:val="000000"/>
                <w:sz w:val="24"/>
                <w:szCs w:val="24"/>
                <w:lang w:eastAsia="ru-RU"/>
              </w:rPr>
              <w:t> обсуждать содержание совместной деятельности</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69.</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Лыжные гонки 1 км - контроль.</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лыжных ходов</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силу воли, самообладание, выдержку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использовать разученные упражнения в самостоятельных занятиях</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лыжных ходов</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проявлять уважение к товарищам по команде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при проведении эстафет</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Соревновательный </w:t>
            </w:r>
          </w:p>
        </w:tc>
      </w:tr>
      <w:tr w:rsidR="009F40D6" w:rsidRPr="004F6323" w:rsidTr="004F6323">
        <w:trPr>
          <w:trHeight w:val="85"/>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Знания о физической культуре.   Физическая культура человека  (1 ч) 70 урок</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70.</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Первичный инструктаж по ТБ во время занятий гимнастикой. гимнастика становление и развитие историческая справка. Акробатика историческая справка о становление и развитии акробатических упражнений. (изучение нового материала)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-исторические справки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-спортивная гимнастика, виды на О/И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безопасности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-страховка, самостраховка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-выдающиеся спортсмены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изучать историю гимнастики</w:t>
            </w:r>
          </w:p>
        </w:tc>
        <w:tc>
          <w:tcPr>
            <w:tcW w:w="2902"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знать лучших спортсменов за всю историю развития гимнастики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-иметь представление о различных гимнастических снарядах, видах гимнастики, акробатических упражнениях</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использовать общие приемы решения поставленных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планировать свои действия в соответствии с поставленными задачами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слушать учителя, участвовать в дискусии</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Текущий </w:t>
            </w:r>
          </w:p>
        </w:tc>
      </w:tr>
      <w:tr w:rsidR="009F40D6" w:rsidRPr="004F6323" w:rsidTr="004F6323">
        <w:trPr>
          <w:trHeight w:val="85"/>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Физическое совершенствование.   Спортивно-оздоровительная деятельность. Гимнастика с основами акробатики  ( 11ч) 71 – 81 урок</w:t>
            </w:r>
          </w:p>
        </w:tc>
      </w:tr>
      <w:tr w:rsidR="009F40D6" w:rsidRPr="004F6323" w:rsidTr="004F6323">
        <w:trPr>
          <w:trHeight w:val="122"/>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71. </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Строевые упражнения, ОРУ без предметов, два, три кувырка вперед в группировке и назад из упора присев, стойка на лопатках.</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-кувырок вперед</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-кувырок назад</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-стойка на лопатках</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кувырка вперед</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кувырка назад</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формулировать, отстаивать свое мнение</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71"/>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72.</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Строевые упражнения, ОРУ без предметов, два, три кувырка вперед в группировке и назад из упора присев, стойка на лопатках.</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-кувырок вперед</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-кувырок назад</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-стойка на лопатках</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кувырка вперед</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кувырка назад</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формулировать, отстаивать свое мнение</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71"/>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73.</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Строевые упражнения, ОРУ без предметов, два, три кувырка вперед в группировке и назад из упора присев, стойка на лопатках.</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-кувырок вперед</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-кувырок назад</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-стойка на лопатках</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w:t>
            </w:r>
            <w:r w:rsidRPr="004F6323">
              <w:rPr>
                <w:rFonts w:ascii="Times New Roman" w:hAnsi="Times New Roman"/>
                <w:color w:val="000000"/>
                <w:sz w:val="24"/>
                <w:szCs w:val="24"/>
                <w:lang w:eastAsia="ru-RU"/>
              </w:rPr>
              <w:softHyphen/>
              <w:t>лять навыки сотрудничества  и оце</w:t>
            </w:r>
            <w:r w:rsidRPr="004F6323">
              <w:rPr>
                <w:rFonts w:ascii="Times New Roman" w:hAnsi="Times New Roman"/>
                <w:color w:val="000000"/>
                <w:sz w:val="24"/>
                <w:szCs w:val="24"/>
                <w:lang w:eastAsia="ru-RU"/>
              </w:rPr>
              <w:softHyphen/>
              <w:t>нивать собствен</w:t>
            </w:r>
            <w:r w:rsidRPr="004F6323">
              <w:rPr>
                <w:rFonts w:ascii="Times New Roman" w:hAnsi="Times New Roman"/>
                <w:color w:val="000000"/>
                <w:sz w:val="24"/>
                <w:szCs w:val="24"/>
                <w:lang w:eastAsia="ru-RU"/>
              </w:rPr>
              <w:softHyphen/>
              <w:t>ные результаты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кувырка вперед</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кувырка назад</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формулировать, отстаивать свое мнение</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71"/>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74.</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Строевые упражнения, (юн.): вис согнувшись, вис прогнувшись, подтягивание из виса, (дев.): ходьба различными способами по бревну, приседания и повороты, соскок прогнувшись</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-висы и упоры</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-упражнения на гимнастическом бревне</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простые висы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-осваивать элементы ходьбы, прыжков, поворотов на бревне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осуществлять самостраховку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22"/>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75.</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 xml:space="preserve">Строевые упражнения, игра «вызов номеров»,  два, три кувырка вперед в группировке – контроль, и назад из упора присев </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-кувырок вперед</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-кувырок назад</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максимально проявлять свои физические способности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кувырка вперед</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кувырка назад</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соотносить свои действия с планируемыми результатами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обсуждать содержание и результаты</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кувырка вперед в группировке</w:t>
            </w:r>
          </w:p>
        </w:tc>
      </w:tr>
      <w:tr w:rsidR="009F40D6" w:rsidRPr="004F6323" w:rsidTr="004F6323">
        <w:trPr>
          <w:trHeight w:val="71"/>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76.</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Строевые упражнения, (юн.): вис согнувшись, вис прогнувшись, подтягивание из виса, (дев.): ходьба различными способами по бревну, приседания и повороты, движения прыжками, соскок прогнувшись</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-висы и упоры</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-упражнения на гимнастическом бревне</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w:t>
            </w:r>
            <w:r w:rsidRPr="004F6323">
              <w:rPr>
                <w:rFonts w:ascii="Times New Roman" w:hAnsi="Times New Roman"/>
                <w:color w:val="000000"/>
                <w:sz w:val="24"/>
                <w:szCs w:val="24"/>
                <w:lang w:eastAsia="ru-RU"/>
              </w:rPr>
              <w:softHyphen/>
              <w:t>лять навыки сотрудничества  и оце</w:t>
            </w:r>
            <w:r w:rsidRPr="004F6323">
              <w:rPr>
                <w:rFonts w:ascii="Times New Roman" w:hAnsi="Times New Roman"/>
                <w:color w:val="000000"/>
                <w:sz w:val="24"/>
                <w:szCs w:val="24"/>
                <w:lang w:eastAsia="ru-RU"/>
              </w:rPr>
              <w:softHyphen/>
              <w:t>нивать собствен</w:t>
            </w:r>
            <w:r w:rsidRPr="004F6323">
              <w:rPr>
                <w:rFonts w:ascii="Times New Roman" w:hAnsi="Times New Roman"/>
                <w:color w:val="000000"/>
                <w:sz w:val="24"/>
                <w:szCs w:val="24"/>
                <w:lang w:eastAsia="ru-RU"/>
              </w:rPr>
              <w:softHyphen/>
              <w:t>ные результаты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простые висы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-осваивать элементы ходьбы, прыжков, поворотов на бревне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осуществлять самостраховку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22"/>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77.</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ОРУ с гимнастической скакалкой, кувырок назад из упора присев, кувырок назад из стойки на лопатках в полушпагат.</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-упражнения со скакалкой</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-кувырок назад</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-стойка на лопатках</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 -кувырок назад в полушпагат</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w:t>
            </w:r>
            <w:r w:rsidRPr="004F6323">
              <w:rPr>
                <w:rFonts w:ascii="Times New Roman" w:hAnsi="Times New Roman"/>
                <w:color w:val="000000"/>
                <w:sz w:val="24"/>
                <w:szCs w:val="24"/>
                <w:lang w:eastAsia="ru-RU"/>
              </w:rPr>
              <w:softHyphen/>
              <w:t>лять навыки сотрудничества  и оце</w:t>
            </w:r>
            <w:r w:rsidRPr="004F6323">
              <w:rPr>
                <w:rFonts w:ascii="Times New Roman" w:hAnsi="Times New Roman"/>
                <w:color w:val="000000"/>
                <w:sz w:val="24"/>
                <w:szCs w:val="24"/>
                <w:lang w:eastAsia="ru-RU"/>
              </w:rPr>
              <w:softHyphen/>
              <w:t>нивать собствен</w:t>
            </w:r>
            <w:r w:rsidRPr="004F6323">
              <w:rPr>
                <w:rFonts w:ascii="Times New Roman" w:hAnsi="Times New Roman"/>
                <w:color w:val="000000"/>
                <w:sz w:val="24"/>
                <w:szCs w:val="24"/>
                <w:lang w:eastAsia="ru-RU"/>
              </w:rPr>
              <w:softHyphen/>
              <w:t>ные результаты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кувырка назад из стойки на лопатках в полушпагат</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выбирать наиболее эффективные способы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осуществлять самостраховку</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78.</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ОРУ с гимнастической скакалкой, кувырок назад из упора присев - контроль, кувырок назад из стойки на лопатках в полушпагат.</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-упражнения со скакалкой</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-кувырок назад</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-стойка на лопатках</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 -кувырок назад в полушпагат</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применять знания и упражнения для организации самостоятельных занятий</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упражнения со скакалкой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кувырка назад из стойки на лопатках в полушпагат</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соотносить свои действия с планируемыми результатами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обсуждать содержание и результаты</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кувырка назад в упор привев</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79.</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Строевые упражнения, (юн.): вис согнувшись, вис прогнувшись, подтягивание из виса, (дев.): ходьба различными способами по бревну, запрыгивания на него, соскок прогнувшись</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-висы и упоры</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-упражнения на гимнастическом бревне</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w:t>
            </w:r>
            <w:r w:rsidRPr="004F6323">
              <w:rPr>
                <w:rFonts w:ascii="Times New Roman" w:hAnsi="Times New Roman"/>
                <w:color w:val="000000"/>
                <w:sz w:val="24"/>
                <w:szCs w:val="24"/>
                <w:lang w:eastAsia="ru-RU"/>
              </w:rPr>
              <w:softHyphen/>
              <w:t>лять навыки сотрудничества  и оце</w:t>
            </w:r>
            <w:r w:rsidRPr="004F6323">
              <w:rPr>
                <w:rFonts w:ascii="Times New Roman" w:hAnsi="Times New Roman"/>
                <w:color w:val="000000"/>
                <w:sz w:val="24"/>
                <w:szCs w:val="24"/>
                <w:lang w:eastAsia="ru-RU"/>
              </w:rPr>
              <w:softHyphen/>
              <w:t>нивать собствен</w:t>
            </w:r>
            <w:r w:rsidRPr="004F6323">
              <w:rPr>
                <w:rFonts w:ascii="Times New Roman" w:hAnsi="Times New Roman"/>
                <w:color w:val="000000"/>
                <w:sz w:val="24"/>
                <w:szCs w:val="24"/>
                <w:lang w:eastAsia="ru-RU"/>
              </w:rPr>
              <w:softHyphen/>
              <w:t>ные результаты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простые висы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-осваивать элементы ходьбы, прыжков, поворотов на бревне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осуществлять самостраховку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80.</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Строевые упражнения, игра «вызов номеров», гимнастическая комбинация из разученных элементов – контроль.</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-П.И. «вызов номеров»</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-акробатическая комбинация</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максимально проявлять свои физические способности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простейшие комбинации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соотносить свои действия с планируемыми результатами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обсуждать содержание и результаты</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акробатических упражнений</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81.</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Строевые упражнения, (юн.): вис согнувшись, вис прогнувшись, подтягивание из виса - контроль, (дев.): гимнастическая комбинация на бревне из изученных элементов.</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-висы и упоры</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-упражнения на гимнастическом бревне</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максимально проявлять свои физические способности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простые висы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-демонстрировать элементы ходьбы, прыжков, поворотов на бревне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новые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осуществлять самостраховку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Оценка техники висов, подтягивание </w:t>
            </w:r>
            <w:r w:rsidRPr="004F6323">
              <w:rPr>
                <w:rFonts w:ascii="Times New Roman" w:hAnsi="Times New Roman"/>
                <w:bCs/>
                <w:color w:val="000000"/>
                <w:sz w:val="24"/>
                <w:szCs w:val="24"/>
                <w:lang w:eastAsia="ru-RU"/>
              </w:rPr>
              <w:br/>
              <w:t>мал.: 5 – 7 раз</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 – 5 раз</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 – 3 раза</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Дев.: 5 – 20 раз</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 – 15 раз</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 – 7 раз</w:t>
            </w:r>
          </w:p>
          <w:p w:rsidR="009F40D6" w:rsidRPr="004F6323" w:rsidRDefault="009F40D6" w:rsidP="004F6323">
            <w:pPr>
              <w:spacing w:after="0" w:line="240" w:lineRule="auto"/>
              <w:jc w:val="center"/>
              <w:rPr>
                <w:rFonts w:ascii="Times New Roman" w:hAnsi="Times New Roman"/>
                <w:bCs/>
                <w:color w:val="000000"/>
                <w:sz w:val="24"/>
                <w:szCs w:val="24"/>
                <w:lang w:eastAsia="ru-RU"/>
              </w:rPr>
            </w:pPr>
          </w:p>
        </w:tc>
      </w:tr>
      <w:tr w:rsidR="009F40D6" w:rsidRPr="004F6323" w:rsidTr="004F6323">
        <w:trPr>
          <w:trHeight w:val="109"/>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val="en-US" w:eastAsia="ru-RU"/>
              </w:rPr>
              <w:t>IV</w:t>
            </w:r>
            <w:r w:rsidRPr="004F6323">
              <w:rPr>
                <w:rFonts w:ascii="Times New Roman" w:hAnsi="Times New Roman"/>
                <w:b/>
                <w:bCs/>
                <w:color w:val="000000"/>
                <w:sz w:val="24"/>
                <w:szCs w:val="24"/>
                <w:lang w:eastAsia="ru-RU"/>
              </w:rPr>
              <w:t xml:space="preserve"> четверть. Физическое совершенствование.   Спортивно-оздоровительная деятельность. Гимнастика с основами акробатики (6 ч) 82 – 87урок</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82.</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Строевые упражнения, ОРУ с обручем, акробатические упражнения, опорный прыжок через козла.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-акробатические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-опорный прыжок</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опорного прыжка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формулировать, отстаивать свое мнение</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Текущий</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83.</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Акробатическое соединение из изученных элементов - контроль, опорный прыжок через козла.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-акробатическая комбинация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-опорный прыжок</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максимально проявлять свои физические способности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простейшие комбинации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опорного прыжка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соотносить свои действия с планируемыми результатами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обсуждать содержание и результаты</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акробатических упражнений</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84.</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Прохождение гимнастической полосы препятствий.</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-полоса препятствий</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выбирать наиболее эффективные способы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осуществлять самостраховку</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Соревновательный </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85.</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Строевые упражнения, ОРУ с обручем, акробатические упражнения, опорный прыжок через козла.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-строевые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-акробатические упражнения</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-опорный прыжок</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w:t>
            </w:r>
            <w:r w:rsidRPr="004F6323">
              <w:rPr>
                <w:rFonts w:ascii="Times New Roman" w:hAnsi="Times New Roman"/>
                <w:color w:val="000000"/>
                <w:sz w:val="24"/>
                <w:szCs w:val="24"/>
                <w:lang w:eastAsia="ru-RU"/>
              </w:rPr>
              <w:softHyphen/>
              <w:t>лять навыки сотрудничества  и оце</w:t>
            </w:r>
            <w:r w:rsidRPr="004F6323">
              <w:rPr>
                <w:rFonts w:ascii="Times New Roman" w:hAnsi="Times New Roman"/>
                <w:color w:val="000000"/>
                <w:sz w:val="24"/>
                <w:szCs w:val="24"/>
                <w:lang w:eastAsia="ru-RU"/>
              </w:rPr>
              <w:softHyphen/>
              <w:t>нивать собствен</w:t>
            </w:r>
            <w:r w:rsidRPr="004F6323">
              <w:rPr>
                <w:rFonts w:ascii="Times New Roman" w:hAnsi="Times New Roman"/>
                <w:color w:val="000000"/>
                <w:sz w:val="24"/>
                <w:szCs w:val="24"/>
                <w:lang w:eastAsia="ru-RU"/>
              </w:rPr>
              <w:softHyphen/>
              <w:t>ные результаты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четко выполнять строевые приемы</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описывать и демонстрировать технику опорного прыжка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анализировать двигательные действия, устранять ошибки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формулировать, отстаивать свое мнение</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Текущий </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86.</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Прохождение гимнастической полосы препятствий.</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-полоса препятствий</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w:t>
            </w:r>
            <w:r w:rsidRPr="004F6323">
              <w:rPr>
                <w:rFonts w:ascii="Times New Roman" w:hAnsi="Times New Roman"/>
                <w:color w:val="000000"/>
                <w:sz w:val="24"/>
                <w:szCs w:val="24"/>
                <w:lang w:eastAsia="ru-RU"/>
              </w:rPr>
              <w:softHyphen/>
              <w:t>лять навыки сотрудничества  и оце</w:t>
            </w:r>
            <w:r w:rsidRPr="004F6323">
              <w:rPr>
                <w:rFonts w:ascii="Times New Roman" w:hAnsi="Times New Roman"/>
                <w:color w:val="000000"/>
                <w:sz w:val="24"/>
                <w:szCs w:val="24"/>
                <w:lang w:eastAsia="ru-RU"/>
              </w:rPr>
              <w:softHyphen/>
              <w:t>нивать собствен</w:t>
            </w:r>
            <w:r w:rsidRPr="004F6323">
              <w:rPr>
                <w:rFonts w:ascii="Times New Roman" w:hAnsi="Times New Roman"/>
                <w:color w:val="000000"/>
                <w:sz w:val="24"/>
                <w:szCs w:val="24"/>
                <w:lang w:eastAsia="ru-RU"/>
              </w:rPr>
              <w:softHyphen/>
              <w:t>ные результаты </w:t>
            </w:r>
          </w:p>
        </w:tc>
        <w:tc>
          <w:tcPr>
            <w:tcW w:w="2902"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выбирать наиболее эффективные способы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осуществлять самостраховку</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Соревновательный </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87.</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Гимнастическая полоса препятствий, опорный прыжок через козла - контроль.</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-полоса препятствий</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-опорный прыжок</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максимально проявлять свои физические способности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оказывать страховку и помощь во время занятий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опорный прыжок на результат</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соотносить свои действия с планируемыми результатами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обсуждать содержание и результаты</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опорного прыжка через козла ноги врозь</w:t>
            </w:r>
          </w:p>
        </w:tc>
      </w:tr>
      <w:tr w:rsidR="009F40D6" w:rsidRPr="004F6323" w:rsidTr="004F6323">
        <w:trPr>
          <w:trHeight w:val="108"/>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Знания о физической культуре.   Физическая культура человека  (1 ч) 88 урок</w:t>
            </w:r>
          </w:p>
        </w:tc>
      </w:tr>
      <w:tr w:rsidR="009F40D6" w:rsidRPr="004F6323" w:rsidTr="004F6323">
        <w:trPr>
          <w:trHeight w:val="9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88.</w:t>
            </w:r>
          </w:p>
        </w:tc>
        <w:tc>
          <w:tcPr>
            <w:tcW w:w="2508"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Первичный инструктаж по ТБ во время занятий Л/А. Л/А становление и развитие как вида спорта. </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(изучение нового материала)</w:t>
            </w:r>
          </w:p>
        </w:tc>
        <w:tc>
          <w:tcPr>
            <w:tcW w:w="2087"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-историческая справка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-Л/А на О/И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Правила безопасности</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-выдающиеся спортсмены</w:t>
            </w:r>
          </w:p>
        </w:tc>
        <w:tc>
          <w:tcPr>
            <w:tcW w:w="2213"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проявлять интерес к новому учебному материалу</w:t>
            </w:r>
          </w:p>
        </w:tc>
        <w:tc>
          <w:tcPr>
            <w:tcW w:w="2902"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знать лучших спортсменов за всю историю развития Л/А</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bCs/>
                <w:color w:val="000000"/>
                <w:sz w:val="24"/>
                <w:szCs w:val="24"/>
                <w:lang w:eastAsia="ru-RU"/>
              </w:rPr>
              <w:t>-иметь представление о различных видах и классификациях Л/А</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использовать общие приемы решения поставленных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планировать свои действия в соответствии с поставленными задачами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коммуникативные: </w:t>
            </w:r>
            <w:r w:rsidRPr="004F6323">
              <w:rPr>
                <w:rFonts w:ascii="Times New Roman" w:hAnsi="Times New Roman"/>
                <w:color w:val="000000"/>
                <w:sz w:val="24"/>
                <w:szCs w:val="24"/>
                <w:lang w:eastAsia="ru-RU"/>
              </w:rPr>
              <w:t>слушать учителя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Текущий </w:t>
            </w:r>
          </w:p>
        </w:tc>
      </w:tr>
      <w:tr w:rsidR="009F40D6" w:rsidRPr="004F6323" w:rsidTr="004F6323">
        <w:trPr>
          <w:trHeight w:val="98"/>
        </w:trPr>
        <w:tc>
          <w:tcPr>
            <w:tcW w:w="16126" w:type="dxa"/>
            <w:gridSpan w:val="7"/>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
                <w:bCs/>
                <w:color w:val="000000"/>
                <w:sz w:val="24"/>
                <w:szCs w:val="24"/>
                <w:lang w:eastAsia="ru-RU"/>
              </w:rPr>
              <w:t>Физическое совершенствование.   Спортивно-оздоровительная деятельность. Легкая атлетика (14 ч) 89 – 102урок</w:t>
            </w:r>
          </w:p>
        </w:tc>
      </w:tr>
      <w:tr w:rsidR="009F40D6" w:rsidRPr="004F6323" w:rsidTr="004F6323">
        <w:trPr>
          <w:trHeight w:val="71"/>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89.</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ОРУ без предмета, СПУ, прыжки в высоту способом перешагивания с/р, л/а веселые старты.</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прыжка в высоту способом «перешагивание»</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проявлять учебно-познавательный интерес к</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прыжка в высоту способом «перешагивание»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осваивать упражнения для развития скоростно-силовых способностей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выявлять и устранять характерные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10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90.</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СПУ, стартовый разгон после различных сигналов, прыжки в высоту способом перешагивания с/р. П.И. «мини-лапта»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прыжка в высоту способом «перешагивание»</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-мини-лапта </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ориентироваться на понимание причин успеха в учебной деятельности, самоанализ и контроль</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 демонстрировать  прыжок в высоту способом «перешагивание» с 3-5 шагов разбега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метание малого мяча в вертикальную цель с 6-8 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выявлять и устранять характерные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владеть навыками контроля и оценки своей деятельности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 xml:space="preserve">Текущий </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91.</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СПУ, стартовый разгон после различных сигналов, прыжки в высоту способом перешагивания с/р. П.И. «мини-лапта»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прыжка в высоту способом «перешагивание»</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-мини-лапта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bCs/>
                <w:color w:val="000000"/>
                <w:sz w:val="24"/>
                <w:szCs w:val="24"/>
                <w:lang w:eastAsia="ru-RU"/>
              </w:rPr>
              <w:t>Самостоятельно осваивать прыжковые упражнения</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прыжка в высоту способом «перешагивание»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моделировать вариативное исполнение метательных упражнений</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анализировать двигательные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выбирать действия в соответствии с поставленной задачей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совместного освоения легкоатлетических упражнений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84"/>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92.</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стартовый разгон после различных сигналов – контроль, прыжки в высоту способом перешагивания с/р - контроль.</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-техника старта и стартового разгона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техника прыжка в высоту способом «перешагивание»</w:t>
            </w:r>
          </w:p>
          <w:p w:rsidR="009F40D6" w:rsidRPr="004F6323" w:rsidRDefault="009F40D6" w:rsidP="004F6323">
            <w:pPr>
              <w:spacing w:after="0" w:line="240" w:lineRule="auto"/>
              <w:rPr>
                <w:rFonts w:ascii="Times New Roman" w:hAnsi="Times New Roman"/>
                <w:bCs/>
                <w:color w:val="000000"/>
                <w:sz w:val="24"/>
                <w:szCs w:val="24"/>
                <w:lang w:eastAsia="ru-RU"/>
              </w:rPr>
            </w:pP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bCs/>
                <w:color w:val="000000"/>
                <w:sz w:val="24"/>
                <w:szCs w:val="24"/>
                <w:lang w:eastAsia="ru-RU"/>
              </w:rPr>
              <w:t>Самостоятельно осваивать прыжковые упражнения</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прыжок в высоту способом «перешагивание» с 3-5 шагов разбега на результат</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выявлять и устранять характерные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совместного освоения легкоатлетических упражнений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c>
          <w:tcPr>
            <w:tcW w:w="2366" w:type="dxa"/>
          </w:tcPr>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Оценка техники стартового разгона, оценка техники прыжка в высоту способом «перешагивание»</w:t>
            </w:r>
            <w:r w:rsidRPr="004F6323">
              <w:rPr>
                <w:rFonts w:ascii="Times New Roman" w:hAnsi="Times New Roman"/>
                <w:sz w:val="24"/>
                <w:szCs w:val="24"/>
              </w:rPr>
              <w:br/>
              <w:t>мал.: 5 – 110;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4 – 100;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3 – 85.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Дев.: 5 – 105;</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4 – 90;</w:t>
            </w:r>
          </w:p>
          <w:p w:rsidR="009F40D6" w:rsidRPr="004F6323" w:rsidRDefault="009F40D6" w:rsidP="004F6323">
            <w:pPr>
              <w:spacing w:after="0" w:line="240" w:lineRule="auto"/>
              <w:jc w:val="center"/>
              <w:rPr>
                <w:rFonts w:ascii="Times New Roman" w:hAnsi="Times New Roman"/>
                <w:sz w:val="24"/>
                <w:szCs w:val="24"/>
              </w:rPr>
            </w:pPr>
            <w:r w:rsidRPr="004F6323">
              <w:rPr>
                <w:rFonts w:ascii="Times New Roman" w:hAnsi="Times New Roman"/>
                <w:sz w:val="24"/>
                <w:szCs w:val="24"/>
              </w:rPr>
              <w:t>3 – 80.</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93.</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Спринтерский бег с низкого старта, прыжки в длину с разбега согнув ноги, метание малого мяча на дальность, П.И. «мини-лапта»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короткую дистанцию</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метание малого мяча на дальность 4-5 шагов разбега, на заданное расстояние</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-мини-лапта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осваивать самостоятельно упражнения для развития скоростно-силовых способностей</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бегать 60 м на результат</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развития скоростно-силовых способностей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метания малого мяча на дальность</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выявлять и устранять характерные ошибки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выбирать индивидуальный режим нагрузки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совместного освоения легкоатлетических упражнений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94.</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Спринтерский бег с низкого старта, прыжки в длину с разбега согнув ноги, метание малого мяча на дальность, П.И. «мини-лапта»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короткую дистанцию</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метание малого мяча на дальность 4-5 шагов разбега, на заданное расстояние</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-мини-лапта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измерять и оформлять личные результаты</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бегать 60 м на результат</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знать правила соревнований по бегу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моделировать  вариативное исполнение метательных упражнений</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выбирать индивидуальный режим нагрузки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совместного освоения легкоатлетических упражнений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95.</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Спринтерский бег с низкого старта, прыжки в длину с разбега согнув ноги, метание малого мяча на дальность, П.И. «мини-лапта»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короткую дистанцию</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-прыжок в длину с разбега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 метание малого мяча на дальность 4-5 шагов разбега, на заданное расстояние</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измерять и оформлять личные результаты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бегать 60 м на результат</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применять разученные упражнения для развития скоростно-силовых способностей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метания малого мяча на дальность</w:t>
            </w:r>
          </w:p>
          <w:p w:rsidR="009F40D6" w:rsidRPr="004F6323" w:rsidRDefault="009F40D6" w:rsidP="004F6323">
            <w:pPr>
              <w:spacing w:after="0" w:line="240" w:lineRule="auto"/>
              <w:rPr>
                <w:rFonts w:ascii="Times New Roman" w:hAnsi="Times New Roman"/>
                <w:color w:val="000000"/>
                <w:sz w:val="24"/>
                <w:szCs w:val="24"/>
                <w:lang w:eastAsia="ru-RU"/>
              </w:rPr>
            </w:pP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выбирать индивидуальный режим нагрузки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взаимодействовать со сверстниками в процессе совместного освоения легкоатлетических упражнений</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96.</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Прыжки в длину с разбега, согнув ноги - контроль, метание малого мяча на дальность. П.И. «мини-лапта»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прыжок в длину с разбега</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 метание малого мяча на дальность</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-мини-лапта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измерять и оформлять личные результаты</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метать малый мяч на дальность 4-5 шагов разбега на результат</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знать правила соревнований по метанию</w:t>
            </w:r>
          </w:p>
          <w:p w:rsidR="009F40D6" w:rsidRPr="004F6323" w:rsidRDefault="009F40D6" w:rsidP="004F6323">
            <w:pPr>
              <w:spacing w:after="0" w:line="240" w:lineRule="auto"/>
              <w:rPr>
                <w:rFonts w:ascii="Times New Roman" w:hAnsi="Times New Roman"/>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выбирать наиболее эффективные способы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и результата прыжка в длину с разбега:</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Мал.: 5 – 360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 – 340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 – 320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Дев.: 5 – 330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 – 310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3 – 290 </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97.</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ОРУ без предмета, СМУ, метание малого мяча на дальность - контроль. П.И. «мини-лапта»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метание малого мяча на дальность 4-5 шагов разбега, на заданное расстояние</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-мини-лапта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ориентироваться на понимание причин успеха в учебной деятельности, самоанализ и контроль</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 моделировать вариативное исполнение метательных упражнений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-демонстрировать технику метания малого мяча на дальность</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выбирать наиболее эффективные способы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метания малого мяча на дальность:</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Мал.: 5 – 34</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 – 27</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 – 20</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Дев.: 5 – 21</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4 – 17</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3 – 14</w:t>
            </w:r>
          </w:p>
        </w:tc>
      </w:tr>
      <w:tr w:rsidR="009F40D6" w:rsidRPr="004F6323" w:rsidTr="004F6323">
        <w:trPr>
          <w:trHeight w:val="8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98.</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СБУ. Преодоление средней и длиной дистанции по пересеченной местности и по беговой дорожке. П.И. «мини-лапта»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длинную дистанцию</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bCs/>
                <w:color w:val="000000"/>
                <w:sz w:val="24"/>
                <w:szCs w:val="24"/>
                <w:lang w:eastAsia="ru-RU"/>
              </w:rPr>
              <w:t>-мини-лапта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осваивать самостоятельно упражнения для развития выносливости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вариативное исполнение беговых упражнений -  знать правила соревнований по бегу</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бегать 1000 м на результат</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xml:space="preserve">- овладевать техникой длительного бега </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w:t>
            </w:r>
            <w:r w:rsidRPr="004F6323">
              <w:rPr>
                <w:rFonts w:ascii="Times New Roman" w:hAnsi="Times New Roman"/>
                <w:color w:val="000000"/>
                <w:sz w:val="24"/>
                <w:szCs w:val="24"/>
                <w:lang w:eastAsia="ru-RU"/>
              </w:rPr>
              <w:t> выбирать наиболее эффективные способы решения задач</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w:t>
            </w:r>
            <w:r w:rsidRPr="004F6323">
              <w:rPr>
                <w:rFonts w:ascii="Times New Roman" w:hAnsi="Times New Roman"/>
                <w:color w:val="000000"/>
                <w:sz w:val="24"/>
                <w:szCs w:val="24"/>
                <w:lang w:eastAsia="ru-RU"/>
              </w:rPr>
              <w:t> планировать свои действия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обращаться за помощью, формулировать свои затруднения</w:t>
            </w:r>
          </w:p>
        </w:tc>
        <w:tc>
          <w:tcPr>
            <w:tcW w:w="2366" w:type="dxa"/>
          </w:tcPr>
          <w:p w:rsidR="009F40D6" w:rsidRPr="004F6323" w:rsidRDefault="009F40D6" w:rsidP="004F6323">
            <w:pPr>
              <w:spacing w:after="0" w:line="240" w:lineRule="auto"/>
              <w:jc w:val="center"/>
              <w:rPr>
                <w:rFonts w:ascii="Times New Roman" w:hAnsi="Times New Roman"/>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99.</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СБУ. Преодоление средней и длиной дистанции по пересеченной местности и по беговой дорожке. П.И. «мини-лапта»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длинную дистанцию</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-мини-лапта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осваивать самостоятельно упражнения для развития выносливости</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вариативное исполнение беговых упражнений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выбирать индивидуальный режим нагрузки, контролировать ее по ЧСС</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применять разученные упражнения для развития выносливости</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ориентироваться  в разнообразии способов решения поставленной задачи</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планировать свои действия в соответствии с поставленной задачей</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u w:val="single"/>
                <w:lang w:eastAsia="ru-RU"/>
              </w:rPr>
              <w:t xml:space="preserve">коммуникативные: </w:t>
            </w:r>
            <w:r w:rsidRPr="004F6323">
              <w:rPr>
                <w:rFonts w:ascii="Times New Roman" w:hAnsi="Times New Roman"/>
                <w:color w:val="000000"/>
                <w:sz w:val="24"/>
                <w:szCs w:val="24"/>
                <w:lang w:eastAsia="ru-RU"/>
              </w:rPr>
              <w:t>формировать собственное мнение и позицию</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109"/>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100.</w:t>
            </w:r>
          </w:p>
        </w:tc>
        <w:tc>
          <w:tcPr>
            <w:tcW w:w="2508" w:type="dxa"/>
          </w:tcPr>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sz w:val="24"/>
                <w:szCs w:val="24"/>
              </w:rPr>
              <w:t>СБУ. Метание малого мяча в цель, преодоление средней и длиной дистанции по пересеченной местности и по беговой дорожке. П.И. «мини-лапта»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метание малого мяча в вертикальную цель</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 на длинную дистанцию</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-мини-лапта</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осваивать самостоятельно упражнения для развития выносливости, оце</w:t>
            </w:r>
            <w:r w:rsidRPr="004F6323">
              <w:rPr>
                <w:rFonts w:ascii="Times New Roman" w:hAnsi="Times New Roman"/>
                <w:color w:val="000000"/>
                <w:sz w:val="24"/>
                <w:szCs w:val="24"/>
                <w:lang w:eastAsia="ru-RU"/>
              </w:rPr>
              <w:softHyphen/>
              <w:t>нивать собствен</w:t>
            </w:r>
            <w:r w:rsidRPr="004F6323">
              <w:rPr>
                <w:rFonts w:ascii="Times New Roman" w:hAnsi="Times New Roman"/>
                <w:color w:val="000000"/>
                <w:sz w:val="24"/>
                <w:szCs w:val="24"/>
                <w:lang w:eastAsia="ru-RU"/>
              </w:rPr>
              <w:softHyphen/>
              <w:t>ные результаты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вариативное исполнение беговых упражнений - описывать технику метание малого мяча в вертикальную цель с расстояния 6-8 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овладевать техникой длительного бега</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бегать 2000 м без учета времени</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познавательные: </w:t>
            </w:r>
            <w:r w:rsidRPr="004F6323">
              <w:rPr>
                <w:rFonts w:ascii="Times New Roman" w:hAnsi="Times New Roman"/>
                <w:color w:val="000000"/>
                <w:sz w:val="24"/>
                <w:szCs w:val="24"/>
                <w:lang w:eastAsia="ru-RU"/>
              </w:rPr>
              <w:t>ставить и формулировать проблемы, ориентироваться в способах их решения</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оценивать правильность выполнения действий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адекватно воспринимать оценку учителя, учащихся</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Текущий</w:t>
            </w:r>
          </w:p>
        </w:tc>
      </w:tr>
      <w:tr w:rsidR="009F40D6" w:rsidRPr="004F6323" w:rsidTr="004F6323">
        <w:trPr>
          <w:trHeight w:val="95"/>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101.</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Метание малого мяча в цель, тестирование физических качеств л/а.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метание малого мяча в вертикальную цель</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тестирование уровня физической подготовленности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проявлять учебно-познавательный интерес к</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новому учебному материалу</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описывать технику метание малого мяча в вертикальную цель с расстояния 6-8 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тесты (бег 30 м, 3</w:t>
            </w:r>
            <w:r w:rsidRPr="004F6323">
              <w:rPr>
                <w:rFonts w:ascii="Times New Roman" w:hAnsi="Times New Roman"/>
                <w:color w:val="000000"/>
                <w:sz w:val="24"/>
                <w:szCs w:val="24"/>
                <w:lang w:val="en-US" w:eastAsia="ru-RU"/>
              </w:rPr>
              <w:t>X</w:t>
            </w:r>
            <w:r w:rsidRPr="004F6323">
              <w:rPr>
                <w:rFonts w:ascii="Times New Roman" w:hAnsi="Times New Roman"/>
                <w:color w:val="000000"/>
                <w:sz w:val="24"/>
                <w:szCs w:val="24"/>
                <w:lang w:eastAsia="ru-RU"/>
              </w:rPr>
              <w:t>10м, прыжок в длину с места)</w:t>
            </w:r>
          </w:p>
          <w:p w:rsidR="009F40D6" w:rsidRPr="004F6323" w:rsidRDefault="009F40D6" w:rsidP="004F6323">
            <w:pPr>
              <w:spacing w:after="0" w:line="240" w:lineRule="auto"/>
              <w:rPr>
                <w:rFonts w:ascii="Times New Roman" w:hAnsi="Times New Roman"/>
                <w:b/>
                <w:bCs/>
                <w:color w:val="000000"/>
                <w:sz w:val="24"/>
                <w:szCs w:val="24"/>
                <w:lang w:eastAsia="ru-RU"/>
              </w:rPr>
            </w:pP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самостоятельно</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планировать пути достижения целей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оценивать правильность выполнения действий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тестовых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Тестирование </w:t>
            </w:r>
          </w:p>
        </w:tc>
      </w:tr>
      <w:tr w:rsidR="009F40D6" w:rsidRPr="004F6323" w:rsidTr="004F6323">
        <w:trPr>
          <w:trHeight w:val="98"/>
        </w:trPr>
        <w:tc>
          <w:tcPr>
            <w:tcW w:w="636" w:type="dxa"/>
          </w:tcPr>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102.</w:t>
            </w:r>
          </w:p>
        </w:tc>
        <w:tc>
          <w:tcPr>
            <w:tcW w:w="2508" w:type="dxa"/>
          </w:tcPr>
          <w:p w:rsidR="009F40D6" w:rsidRPr="004F6323" w:rsidRDefault="009F40D6" w:rsidP="004F6323">
            <w:pPr>
              <w:spacing w:after="0" w:line="240" w:lineRule="auto"/>
              <w:rPr>
                <w:rFonts w:ascii="Times New Roman" w:hAnsi="Times New Roman"/>
                <w:sz w:val="24"/>
                <w:szCs w:val="24"/>
              </w:rPr>
            </w:pPr>
            <w:r w:rsidRPr="004F6323">
              <w:rPr>
                <w:rFonts w:ascii="Times New Roman" w:hAnsi="Times New Roman"/>
                <w:sz w:val="24"/>
                <w:szCs w:val="24"/>
              </w:rPr>
              <w:t>Метание малого мяча в цель – контроль, тестирование физических качеств л/а.</w:t>
            </w:r>
          </w:p>
        </w:tc>
        <w:tc>
          <w:tcPr>
            <w:tcW w:w="2087"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метание малого мяча в вертикальную цель</w:t>
            </w:r>
          </w:p>
          <w:p w:rsidR="009F40D6" w:rsidRPr="004F6323" w:rsidRDefault="009F40D6" w:rsidP="004F6323">
            <w:pPr>
              <w:spacing w:after="0" w:line="240" w:lineRule="auto"/>
              <w:rPr>
                <w:rFonts w:ascii="Times New Roman" w:hAnsi="Times New Roman"/>
                <w:bCs/>
                <w:color w:val="000000"/>
                <w:sz w:val="24"/>
                <w:szCs w:val="24"/>
                <w:lang w:eastAsia="ru-RU"/>
              </w:rPr>
            </w:pPr>
            <w:r w:rsidRPr="004F6323">
              <w:rPr>
                <w:rFonts w:ascii="Times New Roman" w:hAnsi="Times New Roman"/>
                <w:color w:val="000000"/>
                <w:sz w:val="24"/>
                <w:szCs w:val="24"/>
                <w:lang w:eastAsia="ru-RU"/>
              </w:rPr>
              <w:t>- тестирование уровня физической подготовленности</w:t>
            </w:r>
          </w:p>
        </w:tc>
        <w:tc>
          <w:tcPr>
            <w:tcW w:w="2213"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ориентироваться на понимание причин успеха в учебной деятельности, самоанализ и контроль</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 </w:t>
            </w:r>
          </w:p>
        </w:tc>
        <w:tc>
          <w:tcPr>
            <w:tcW w:w="2902"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демонстрировать технику метание малого мяча в вертикальную цель с расстояния 6-8 м</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 выполнять тесты (6 – ти мин. бег, наклон вперед из положения сидя, подтягивание на высой и низкой перекладинах)</w:t>
            </w:r>
          </w:p>
        </w:tc>
        <w:tc>
          <w:tcPr>
            <w:tcW w:w="3414" w:type="dxa"/>
          </w:tcPr>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 xml:space="preserve">познавательные: </w:t>
            </w:r>
            <w:r w:rsidRPr="004F6323">
              <w:rPr>
                <w:rFonts w:ascii="Times New Roman" w:hAnsi="Times New Roman"/>
                <w:color w:val="000000"/>
                <w:sz w:val="24"/>
                <w:szCs w:val="24"/>
                <w:lang w:eastAsia="ru-RU"/>
              </w:rPr>
              <w:t>самостоятельно</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lang w:eastAsia="ru-RU"/>
              </w:rPr>
              <w:t>планировать пути достижения целей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регулятивные: </w:t>
            </w:r>
            <w:r w:rsidRPr="004F6323">
              <w:rPr>
                <w:rFonts w:ascii="Times New Roman" w:hAnsi="Times New Roman"/>
                <w:color w:val="000000"/>
                <w:sz w:val="24"/>
                <w:szCs w:val="24"/>
                <w:lang w:eastAsia="ru-RU"/>
              </w:rPr>
              <w:t>оценивать правильность выполнения действий</w:t>
            </w:r>
          </w:p>
          <w:p w:rsidR="009F40D6" w:rsidRPr="004F6323" w:rsidRDefault="009F40D6" w:rsidP="004F6323">
            <w:pPr>
              <w:spacing w:after="0" w:line="240" w:lineRule="auto"/>
              <w:rPr>
                <w:rFonts w:ascii="Times New Roman" w:hAnsi="Times New Roman"/>
                <w:color w:val="000000"/>
                <w:sz w:val="24"/>
                <w:szCs w:val="24"/>
                <w:lang w:eastAsia="ru-RU"/>
              </w:rPr>
            </w:pPr>
            <w:r w:rsidRPr="004F6323">
              <w:rPr>
                <w:rFonts w:ascii="Times New Roman" w:hAnsi="Times New Roman"/>
                <w:color w:val="000000"/>
                <w:sz w:val="24"/>
                <w:szCs w:val="24"/>
                <w:u w:val="single"/>
                <w:lang w:eastAsia="ru-RU"/>
              </w:rPr>
              <w:t>коммуникативные:</w:t>
            </w:r>
          </w:p>
          <w:p w:rsidR="009F40D6" w:rsidRPr="004F6323" w:rsidRDefault="009F40D6" w:rsidP="004F6323">
            <w:pPr>
              <w:spacing w:after="0" w:line="240" w:lineRule="auto"/>
              <w:rPr>
                <w:rFonts w:ascii="Times New Roman" w:hAnsi="Times New Roman"/>
                <w:b/>
                <w:bCs/>
                <w:color w:val="000000"/>
                <w:sz w:val="24"/>
                <w:szCs w:val="24"/>
                <w:lang w:eastAsia="ru-RU"/>
              </w:rPr>
            </w:pPr>
            <w:r w:rsidRPr="004F6323">
              <w:rPr>
                <w:rFonts w:ascii="Times New Roman" w:hAnsi="Times New Roman"/>
                <w:color w:val="000000"/>
                <w:sz w:val="24"/>
                <w:szCs w:val="24"/>
                <w:lang w:eastAsia="ru-RU"/>
              </w:rPr>
              <w:t>взаимодействовать со сверстниками в процессе выполнения тестовых упражнений</w:t>
            </w:r>
          </w:p>
        </w:tc>
        <w:tc>
          <w:tcPr>
            <w:tcW w:w="2366" w:type="dxa"/>
          </w:tcPr>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Оценка техники метания малого мяча в цель.</w:t>
            </w:r>
          </w:p>
          <w:p w:rsidR="009F40D6" w:rsidRPr="004F6323" w:rsidRDefault="009F40D6" w:rsidP="004F6323">
            <w:pPr>
              <w:spacing w:after="0" w:line="240" w:lineRule="auto"/>
              <w:jc w:val="center"/>
              <w:rPr>
                <w:rFonts w:ascii="Times New Roman" w:hAnsi="Times New Roman"/>
                <w:bCs/>
                <w:color w:val="000000"/>
                <w:sz w:val="24"/>
                <w:szCs w:val="24"/>
                <w:lang w:eastAsia="ru-RU"/>
              </w:rPr>
            </w:pPr>
            <w:r w:rsidRPr="004F6323">
              <w:rPr>
                <w:rFonts w:ascii="Times New Roman" w:hAnsi="Times New Roman"/>
                <w:bCs/>
                <w:color w:val="000000"/>
                <w:sz w:val="24"/>
                <w:szCs w:val="24"/>
                <w:lang w:eastAsia="ru-RU"/>
              </w:rPr>
              <w:t xml:space="preserve">Тестирование </w:t>
            </w:r>
          </w:p>
        </w:tc>
      </w:tr>
    </w:tbl>
    <w:p w:rsidR="009F40D6" w:rsidRPr="0035780D" w:rsidRDefault="009F40D6" w:rsidP="00B9764E">
      <w:pPr>
        <w:spacing w:after="0" w:line="240" w:lineRule="auto"/>
        <w:rPr>
          <w:rFonts w:ascii="Times New Roman" w:hAnsi="Times New Roman"/>
          <w:b/>
          <w:bCs/>
          <w:color w:val="000000"/>
          <w:sz w:val="24"/>
          <w:szCs w:val="24"/>
          <w:lang w:eastAsia="ru-RU"/>
        </w:rPr>
      </w:pPr>
    </w:p>
    <w:p w:rsidR="009F40D6" w:rsidRDefault="009F40D6" w:rsidP="00232ADD">
      <w:pPr>
        <w:spacing w:after="0" w:line="240" w:lineRule="auto"/>
        <w:ind w:firstLine="567"/>
        <w:rPr>
          <w:rFonts w:ascii="Times New Roman" w:hAnsi="Times New Roman"/>
          <w:b/>
          <w:bCs/>
          <w:color w:val="000000"/>
          <w:sz w:val="24"/>
          <w:szCs w:val="24"/>
          <w:lang w:eastAsia="ru-RU"/>
        </w:rPr>
      </w:pPr>
    </w:p>
    <w:p w:rsidR="009F40D6" w:rsidRDefault="009F40D6" w:rsidP="00232ADD">
      <w:pPr>
        <w:spacing w:after="0" w:line="240" w:lineRule="auto"/>
        <w:ind w:firstLine="567"/>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Default="009F40D6" w:rsidP="00590D7C">
      <w:pPr>
        <w:spacing w:after="0" w:line="240" w:lineRule="auto"/>
        <w:ind w:firstLine="567"/>
        <w:jc w:val="center"/>
        <w:rPr>
          <w:rFonts w:ascii="Times New Roman" w:hAnsi="Times New Roman"/>
          <w:b/>
          <w:bCs/>
          <w:color w:val="000000"/>
          <w:sz w:val="24"/>
          <w:szCs w:val="24"/>
          <w:lang w:eastAsia="ru-RU"/>
        </w:rPr>
      </w:pPr>
    </w:p>
    <w:p w:rsidR="009F40D6" w:rsidRPr="0035780D" w:rsidRDefault="009F40D6" w:rsidP="00590D7C">
      <w:pPr>
        <w:spacing w:after="0" w:line="240" w:lineRule="auto"/>
        <w:ind w:firstLine="567"/>
        <w:jc w:val="center"/>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Учебно-методическое и материально-техническое обеспечение</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 </w:t>
      </w:r>
    </w:p>
    <w:tbl>
      <w:tblPr>
        <w:tblW w:w="16048" w:type="dxa"/>
        <w:tblCellMar>
          <w:left w:w="0" w:type="dxa"/>
          <w:right w:w="0" w:type="dxa"/>
        </w:tblCellMar>
        <w:tblLook w:val="00A0"/>
      </w:tblPr>
      <w:tblGrid>
        <w:gridCol w:w="525"/>
        <w:gridCol w:w="4620"/>
        <w:gridCol w:w="2250"/>
        <w:gridCol w:w="290"/>
        <w:gridCol w:w="2551"/>
        <w:gridCol w:w="5812"/>
      </w:tblGrid>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w:t>
            </w:r>
          </w:p>
        </w:tc>
        <w:tc>
          <w:tcPr>
            <w:tcW w:w="46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Наименование объектов и средств материально-технического оснащения</w:t>
            </w:r>
          </w:p>
        </w:tc>
        <w:tc>
          <w:tcPr>
            <w:tcW w:w="22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Необходимое количество</w:t>
            </w:r>
          </w:p>
        </w:tc>
        <w:tc>
          <w:tcPr>
            <w:tcW w:w="8653"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Примечание</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1</w:t>
            </w:r>
          </w:p>
        </w:tc>
        <w:tc>
          <w:tcPr>
            <w:tcW w:w="15523"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b/>
                <w:bCs/>
                <w:sz w:val="24"/>
                <w:szCs w:val="24"/>
                <w:lang w:eastAsia="ru-RU"/>
              </w:rPr>
              <w:t>Библиотечный фонд (книгопечатная продукция)</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1.1</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A06FAF">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xml:space="preserve">ФГОС ООО </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Стандарт по физической культуре</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1.2</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A06FAF">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Примерная программа по учебному предмету. Физическая культура. 5 класс</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1.3</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Рабочие программы по физической культуре</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1.4</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Учебники пособия, которые входят в предметную линию учебников М.Я.Виленского, В.И.Ляха</w:t>
            </w:r>
          </w:p>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Физическая культура 5-7 классы/под редакцией М.Я. Виленского. Учебник для общеобразовательных учреждений.</w:t>
            </w:r>
          </w:p>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В.И.Лях, А.А.Зданевич. Физическая культура. 8-9 классы/ под общ. Ред. В.И.Ляха. Учебник для общеобразовательных учреждений.</w:t>
            </w:r>
          </w:p>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М.Я.Виленкский, В.Т.Чичикин. Физическая культур. 5-7 классы. Пособие для учителя/ на сайте из-ва по адресу: http: </w:t>
            </w:r>
            <w:hyperlink r:id="rId5" w:history="1">
              <w:r w:rsidRPr="0035780D">
                <w:rPr>
                  <w:rFonts w:ascii="Times New Roman" w:hAnsi="Times New Roman"/>
                  <w:color w:val="6D9A00"/>
                  <w:sz w:val="24"/>
                  <w:szCs w:val="24"/>
                  <w:lang w:eastAsia="ru-RU"/>
                </w:rPr>
                <w:t>www.prosv.ru/</w:t>
              </w:r>
            </w:hyperlink>
            <w:r w:rsidRPr="0035780D">
              <w:rPr>
                <w:rFonts w:ascii="Times New Roman" w:hAnsi="Times New Roman"/>
                <w:sz w:val="24"/>
                <w:szCs w:val="24"/>
                <w:lang w:eastAsia="ru-RU"/>
              </w:rPr>
              <w:t>ebooks/Vilenskii_Fiz-ra_5-7kl/index.httl</w:t>
            </w:r>
          </w:p>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В.И.Лях, А.А.Зданевич. Физическая культура. В.И.Лях. физическая культура. Тестовый контроль. 5-9 классы (серия «Текущий контроль»)</w:t>
            </w:r>
          </w:p>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Г.Ф.Колодницкий, В.С.Кузнецов, М.В.Маслов. Внеурочная деятельность учащихся. Легкая атлетика (серия «Работаем по новым стандартам»)</w:t>
            </w:r>
          </w:p>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Г.Ф.Колодницкий, В.С.Кузнецов, М.В.Маслов Внеурочная деятельность учащихся. Волейбол (серия «Работаем по новым стандартам»)</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К</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Учебники, рекомендованные Министерством образования и науки ВФ.</w:t>
            </w:r>
          </w:p>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Методические пособия и тестовый контроль к учебникам</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1.5</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Учебная, научная и научно-популярная литература по физической культуре, спорту, олимпийскому движению</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1.6</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Методические издания по физической культуре для учителей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3F77B6">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Журнал Физическая культура все для учителя</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1.7</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Федеральный закон «О физической культуре и спорте»</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2</w:t>
            </w:r>
          </w:p>
        </w:tc>
        <w:tc>
          <w:tcPr>
            <w:tcW w:w="15523"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b/>
                <w:bCs/>
                <w:sz w:val="24"/>
                <w:szCs w:val="24"/>
                <w:lang w:eastAsia="ru-RU"/>
              </w:rPr>
              <w:t>Демонстрационные учебные пособия</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2.1</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Таблицы по стандартам физического развития и физической подготовленности</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2.2</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Плакаты методические</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2.3</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Портреты выдающихся спортсменов, деятелей физической культуры и спорта, олимпийского движения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3</w:t>
            </w:r>
          </w:p>
        </w:tc>
        <w:tc>
          <w:tcPr>
            <w:tcW w:w="15523"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b/>
                <w:bCs/>
                <w:sz w:val="24"/>
                <w:szCs w:val="24"/>
                <w:lang w:eastAsia="ru-RU"/>
              </w:rPr>
              <w:t>Экранно-звуковые пособия</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3.1</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Аудиовизуальные пособия по основным разделам и темам учебного предмета «Физическая культура» (на цифровых носителей)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3.2</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Аудиозаписи</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Для проведения гимнастических комплексов, обучения танцам, проведения спортивных праздников, соревнований</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4</w:t>
            </w:r>
          </w:p>
        </w:tc>
        <w:tc>
          <w:tcPr>
            <w:tcW w:w="15523"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b/>
                <w:bCs/>
                <w:sz w:val="24"/>
                <w:szCs w:val="24"/>
                <w:lang w:eastAsia="ru-RU"/>
              </w:rPr>
              <w:t>Технические средства обучения</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4.1</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Мультимедийный компьютер</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4.2</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Аудиоцентр с системой озвучивания спортивных залов и площадок</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4.3</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Цифровой фотоаппарат</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4.4</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Мультимедиапроектор</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4.5</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Экран</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w:t>
            </w:r>
          </w:p>
        </w:tc>
        <w:tc>
          <w:tcPr>
            <w:tcW w:w="15523"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b/>
                <w:bCs/>
                <w:sz w:val="24"/>
                <w:szCs w:val="24"/>
                <w:lang w:eastAsia="ru-RU"/>
              </w:rPr>
              <w:t>Учебно-практическое и учебно-лабораторное оборудование</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Стенка гимнастическая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Козел гимнастический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5.3</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Конь гимнастический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5.4</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Перекладина гимнастическая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5.5</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Мост гимнастический подкидной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5.6</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Скамейка гимнастическая жесткая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5.7</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Комплект навесного оборудования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5.8</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Гантели наборные</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5.9</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Маты гимнастические</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5.10</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Мяч набивной (1кг, 2кг)</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5.11</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Мяч малый (теннисный)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К</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5.12</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Скакала гимнастическая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К</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5.13</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Обруч гимнастический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К</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5.14</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Сетка для переноса мячей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Легкая атлетика</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5.15</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Планка для прыжков в высоту</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5.16</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Стойка для прыжков в высоту</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5.17</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Рулетка измерительная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Подвижные и спортивные игры</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5.18</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Щиты баскетбольные с кольцами и сеткой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5.19</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Мячи баскетбольные для мини-игры</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5.20</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Сетка для переноса и хранения мячей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5.21</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Сетка волейбольная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5.22</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Мячи волейбольные</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5.23</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Мячи футбольные</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туризм</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5.24</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Палатки туристические</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5.25</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Рюкзаки туристические</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5.26</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Комплект туристический бивуачный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Средства первой помощи</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5.27</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Аптечка медицинская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Дополнительный инвентарь</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5.28</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Доска аудиторная с магнитами</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доска передвижная</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Спортивные залы</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5.29</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Спортивный зал игровой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С раздевалками для мальчиков и девочек</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5.30</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Кабинет учителя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Стол, стул, сейф, книжный шкаф, шкаф для одежды</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5.31</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Подсобное помещение для инвентаря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Стеллажи, контейнеры</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Пришкольный стадион</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5.32</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Сектор для прыжков в длину</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5.33</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Игровое поле для футбола</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5.34</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Площадка игровая волейбольная</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5.35</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Гимнастический городок</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5.36</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Полоса препятствий</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r w:rsidR="009F40D6" w:rsidRPr="004F6323" w:rsidTr="003F4A28">
        <w:tc>
          <w:tcPr>
            <w:tcW w:w="5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FE22D1">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5.37</w:t>
            </w:r>
          </w:p>
        </w:tc>
        <w:tc>
          <w:tcPr>
            <w:tcW w:w="716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Лыжная трасса</w:t>
            </w:r>
          </w:p>
        </w:tc>
        <w:tc>
          <w:tcPr>
            <w:tcW w:w="25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Д</w:t>
            </w:r>
          </w:p>
        </w:tc>
        <w:tc>
          <w:tcPr>
            <w:tcW w:w="58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F40D6" w:rsidRPr="0035780D" w:rsidRDefault="009F40D6" w:rsidP="00422AD2">
            <w:pPr>
              <w:spacing w:after="0" w:line="240" w:lineRule="auto"/>
              <w:rPr>
                <w:rFonts w:ascii="Times New Roman" w:hAnsi="Times New Roman"/>
                <w:sz w:val="24"/>
                <w:szCs w:val="24"/>
                <w:lang w:eastAsia="ru-RU"/>
              </w:rPr>
            </w:pPr>
            <w:r w:rsidRPr="0035780D">
              <w:rPr>
                <w:rFonts w:ascii="Times New Roman" w:hAnsi="Times New Roman"/>
                <w:sz w:val="24"/>
                <w:szCs w:val="24"/>
                <w:lang w:eastAsia="ru-RU"/>
              </w:rPr>
              <w:t> </w:t>
            </w:r>
          </w:p>
        </w:tc>
      </w:tr>
    </w:tbl>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Примечание: Д – демонстрационный экземпляр</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            К – комплект (из расчета на каждого ученика)</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            Г – комплект для группы</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 </w:t>
      </w:r>
    </w:p>
    <w:p w:rsidR="009F40D6" w:rsidRDefault="009F40D6" w:rsidP="00232ADD">
      <w:pPr>
        <w:spacing w:after="0" w:line="240" w:lineRule="auto"/>
        <w:rPr>
          <w:rFonts w:ascii="Times New Roman" w:hAnsi="Times New Roman"/>
          <w:color w:val="000000"/>
          <w:sz w:val="24"/>
          <w:szCs w:val="24"/>
          <w:lang w:eastAsia="ru-RU"/>
        </w:rPr>
      </w:pPr>
    </w:p>
    <w:p w:rsidR="009F40D6" w:rsidRDefault="009F40D6" w:rsidP="00232ADD">
      <w:pPr>
        <w:spacing w:after="0" w:line="240" w:lineRule="auto"/>
        <w:rPr>
          <w:rFonts w:ascii="Times New Roman" w:hAnsi="Times New Roman"/>
          <w:color w:val="000000"/>
          <w:sz w:val="24"/>
          <w:szCs w:val="24"/>
          <w:lang w:eastAsia="ru-RU"/>
        </w:rPr>
      </w:pP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color w:val="000000"/>
          <w:sz w:val="24"/>
          <w:szCs w:val="24"/>
          <w:lang w:eastAsia="ru-RU"/>
        </w:rPr>
        <w:t> </w:t>
      </w:r>
    </w:p>
    <w:p w:rsidR="009F40D6" w:rsidRPr="0035780D" w:rsidRDefault="009F40D6" w:rsidP="00590D7C">
      <w:pPr>
        <w:spacing w:after="0" w:line="240" w:lineRule="auto"/>
        <w:jc w:val="center"/>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Планируемые результаты изучения предмета «Физическая культура»</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i/>
          <w:iCs/>
          <w:color w:val="000000"/>
          <w:sz w:val="24"/>
          <w:szCs w:val="24"/>
          <w:lang w:eastAsia="ru-RU"/>
        </w:rPr>
        <w:t>Выпускник научится:</w:t>
      </w:r>
    </w:p>
    <w:p w:rsidR="009F40D6" w:rsidRPr="0035780D" w:rsidRDefault="009F40D6" w:rsidP="00232ADD">
      <w:pPr>
        <w:numPr>
          <w:ilvl w:val="0"/>
          <w:numId w:val="4"/>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характеризовать содержательные основы здорового образа жизни, раскрывать его взаимосвязь со здоровьем;</w:t>
      </w:r>
    </w:p>
    <w:p w:rsidR="009F40D6" w:rsidRPr="0035780D" w:rsidRDefault="009F40D6" w:rsidP="00232ADD">
      <w:pPr>
        <w:numPr>
          <w:ilvl w:val="0"/>
          <w:numId w:val="4"/>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определять базовые понятия и термины физической культуры, излагать их с помощью выполнения техники двигательных действий, развития физических качеств;</w:t>
      </w:r>
    </w:p>
    <w:p w:rsidR="009F40D6" w:rsidRPr="0035780D" w:rsidRDefault="009F40D6" w:rsidP="00232ADD">
      <w:pPr>
        <w:numPr>
          <w:ilvl w:val="0"/>
          <w:numId w:val="4"/>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рационально планировать режим дня и учебной недели;</w:t>
      </w:r>
    </w:p>
    <w:p w:rsidR="009F40D6" w:rsidRPr="0035780D" w:rsidRDefault="009F40D6" w:rsidP="00232ADD">
      <w:pPr>
        <w:numPr>
          <w:ilvl w:val="0"/>
          <w:numId w:val="4"/>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руководствоваться правилами профилактики травматизма, правильного выбора одежды и обуви, подготовки мест занятий;</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i/>
          <w:iCs/>
          <w:color w:val="000000"/>
          <w:sz w:val="24"/>
          <w:szCs w:val="24"/>
          <w:lang w:eastAsia="ru-RU"/>
        </w:rPr>
        <w:t>Выпускник получит возможность научиться:</w:t>
      </w:r>
    </w:p>
    <w:p w:rsidR="009F40D6" w:rsidRPr="0035780D" w:rsidRDefault="009F40D6" w:rsidP="00232ADD">
      <w:pPr>
        <w:numPr>
          <w:ilvl w:val="0"/>
          <w:numId w:val="5"/>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характеризовать цель возрождения Олимпийских игр</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Способы двигательной (физкультурной) деятельности</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i/>
          <w:iCs/>
          <w:color w:val="000000"/>
          <w:sz w:val="24"/>
          <w:szCs w:val="24"/>
          <w:lang w:eastAsia="ru-RU"/>
        </w:rPr>
        <w:t>Выпускник научиться:</w:t>
      </w:r>
    </w:p>
    <w:p w:rsidR="009F40D6" w:rsidRPr="0035780D" w:rsidRDefault="009F40D6" w:rsidP="00232ADD">
      <w:pPr>
        <w:numPr>
          <w:ilvl w:val="0"/>
          <w:numId w:val="6"/>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составлять комплексы физических упражнений оздоровительной и корригирующей направленности, подбирать индивидуальную нагрузку;</w:t>
      </w:r>
    </w:p>
    <w:p w:rsidR="009F40D6" w:rsidRPr="0035780D" w:rsidRDefault="009F40D6" w:rsidP="00232ADD">
      <w:pPr>
        <w:numPr>
          <w:ilvl w:val="0"/>
          <w:numId w:val="6"/>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тестировать показатели физического развития и основных физических качеств;</w:t>
      </w:r>
    </w:p>
    <w:p w:rsidR="009F40D6" w:rsidRPr="0035780D" w:rsidRDefault="009F40D6" w:rsidP="00232ADD">
      <w:pPr>
        <w:numPr>
          <w:ilvl w:val="0"/>
          <w:numId w:val="6"/>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оказывать помощь в организации и проведении занятий;</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i/>
          <w:iCs/>
          <w:color w:val="000000"/>
          <w:sz w:val="24"/>
          <w:szCs w:val="24"/>
          <w:lang w:eastAsia="ru-RU"/>
        </w:rPr>
        <w:t>Выпускник получит возможность научиться:</w:t>
      </w:r>
    </w:p>
    <w:p w:rsidR="009F40D6" w:rsidRPr="0035780D" w:rsidRDefault="009F40D6" w:rsidP="00232ADD">
      <w:pPr>
        <w:numPr>
          <w:ilvl w:val="0"/>
          <w:numId w:val="7"/>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вести дневник по физкультурной деятельности</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b/>
          <w:bCs/>
          <w:color w:val="000000"/>
          <w:sz w:val="24"/>
          <w:szCs w:val="24"/>
          <w:lang w:eastAsia="ru-RU"/>
        </w:rPr>
        <w:t>Физическое совершенствование</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i/>
          <w:iCs/>
          <w:color w:val="000000"/>
          <w:sz w:val="24"/>
          <w:szCs w:val="24"/>
          <w:lang w:eastAsia="ru-RU"/>
        </w:rPr>
        <w:t>Выпускник научиться:</w:t>
      </w:r>
    </w:p>
    <w:p w:rsidR="009F40D6" w:rsidRPr="0035780D" w:rsidRDefault="009F40D6" w:rsidP="00232ADD">
      <w:pPr>
        <w:numPr>
          <w:ilvl w:val="0"/>
          <w:numId w:val="8"/>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выполнять ОРУ на развитие основных физических качеств;</w:t>
      </w:r>
    </w:p>
    <w:p w:rsidR="009F40D6" w:rsidRPr="0035780D" w:rsidRDefault="009F40D6" w:rsidP="00232ADD">
      <w:pPr>
        <w:numPr>
          <w:ilvl w:val="0"/>
          <w:numId w:val="8"/>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выполнять акробатические комбинации из числа хорошо освоенных упражнений;</w:t>
      </w:r>
    </w:p>
    <w:p w:rsidR="009F40D6" w:rsidRPr="0035780D" w:rsidRDefault="009F40D6" w:rsidP="00232ADD">
      <w:pPr>
        <w:numPr>
          <w:ilvl w:val="0"/>
          <w:numId w:val="8"/>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выполнять легкоатлетические упражнения в беге и прыжках (в высоту);</w:t>
      </w:r>
    </w:p>
    <w:p w:rsidR="009F40D6" w:rsidRPr="0035780D" w:rsidRDefault="009F40D6" w:rsidP="00232ADD">
      <w:pPr>
        <w:numPr>
          <w:ilvl w:val="0"/>
          <w:numId w:val="8"/>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выполнять передвижение на лыжах попеременным и бесшажным ходом;</w:t>
      </w:r>
    </w:p>
    <w:p w:rsidR="009F40D6" w:rsidRPr="0035780D" w:rsidRDefault="009F40D6" w:rsidP="00232ADD">
      <w:pPr>
        <w:numPr>
          <w:ilvl w:val="0"/>
          <w:numId w:val="8"/>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выполнять спуски и торможения одним из разученных способов;</w:t>
      </w:r>
    </w:p>
    <w:p w:rsidR="009F40D6" w:rsidRPr="0035780D" w:rsidRDefault="009F40D6" w:rsidP="00232ADD">
      <w:pPr>
        <w:numPr>
          <w:ilvl w:val="0"/>
          <w:numId w:val="8"/>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выполнять основные технические действия и приемы игры в баскетбол, волейбол, футбол;</w:t>
      </w:r>
    </w:p>
    <w:p w:rsidR="009F40D6" w:rsidRPr="0035780D" w:rsidRDefault="009F40D6" w:rsidP="00232ADD">
      <w:pPr>
        <w:numPr>
          <w:ilvl w:val="0"/>
          <w:numId w:val="8"/>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выполнять тестовые упражнения на оценку уровня индивидуального развития основных физических качеств;</w:t>
      </w:r>
    </w:p>
    <w:p w:rsidR="009F40D6" w:rsidRPr="0035780D" w:rsidRDefault="009F40D6" w:rsidP="00232ADD">
      <w:pPr>
        <w:spacing w:after="0" w:line="240" w:lineRule="auto"/>
        <w:rPr>
          <w:rFonts w:ascii="Times New Roman" w:hAnsi="Times New Roman"/>
          <w:color w:val="000000"/>
          <w:sz w:val="24"/>
          <w:szCs w:val="24"/>
          <w:lang w:eastAsia="ru-RU"/>
        </w:rPr>
      </w:pPr>
      <w:r w:rsidRPr="0035780D">
        <w:rPr>
          <w:rFonts w:ascii="Times New Roman" w:hAnsi="Times New Roman"/>
          <w:i/>
          <w:iCs/>
          <w:color w:val="000000"/>
          <w:sz w:val="24"/>
          <w:szCs w:val="24"/>
          <w:lang w:eastAsia="ru-RU"/>
        </w:rPr>
        <w:t>Выпускник получит возможность научиться:</w:t>
      </w:r>
    </w:p>
    <w:p w:rsidR="009F40D6" w:rsidRPr="0035780D" w:rsidRDefault="009F40D6" w:rsidP="00232ADD">
      <w:pPr>
        <w:numPr>
          <w:ilvl w:val="0"/>
          <w:numId w:val="9"/>
        </w:numPr>
        <w:spacing w:after="0" w:line="240" w:lineRule="auto"/>
        <w:ind w:left="450"/>
        <w:rPr>
          <w:rFonts w:ascii="Times New Roman" w:hAnsi="Times New Roman"/>
          <w:color w:val="000000"/>
          <w:sz w:val="24"/>
          <w:szCs w:val="24"/>
          <w:lang w:eastAsia="ru-RU"/>
        </w:rPr>
      </w:pPr>
      <w:r w:rsidRPr="0035780D">
        <w:rPr>
          <w:rFonts w:ascii="Times New Roman" w:hAnsi="Times New Roman"/>
          <w:color w:val="000000"/>
          <w:sz w:val="24"/>
          <w:szCs w:val="24"/>
          <w:lang w:eastAsia="ru-RU"/>
        </w:rPr>
        <w:t>выполнять комплексы упражнений по профилактики осанки, дыхательной гимнастики;</w:t>
      </w:r>
    </w:p>
    <w:p w:rsidR="009F40D6" w:rsidRPr="00B9764E" w:rsidRDefault="009F40D6" w:rsidP="00232ADD">
      <w:pPr>
        <w:spacing w:after="0" w:line="240" w:lineRule="auto"/>
        <w:rPr>
          <w:rFonts w:ascii="Arial" w:hAnsi="Arial" w:cs="Arial"/>
          <w:color w:val="000000"/>
          <w:sz w:val="18"/>
          <w:szCs w:val="18"/>
          <w:lang w:eastAsia="ru-RU"/>
        </w:rPr>
      </w:pPr>
      <w:r w:rsidRPr="00B9764E">
        <w:rPr>
          <w:rFonts w:ascii="Arial" w:hAnsi="Arial" w:cs="Arial"/>
          <w:color w:val="000000"/>
          <w:sz w:val="18"/>
          <w:szCs w:val="18"/>
          <w:lang w:eastAsia="ru-RU"/>
        </w:rPr>
        <w:t> </w:t>
      </w:r>
    </w:p>
    <w:p w:rsidR="009F40D6" w:rsidRPr="00B9764E" w:rsidRDefault="009F40D6" w:rsidP="00232ADD">
      <w:pPr>
        <w:spacing w:after="0" w:line="240" w:lineRule="auto"/>
        <w:rPr>
          <w:rFonts w:ascii="Arial" w:hAnsi="Arial" w:cs="Arial"/>
          <w:color w:val="000000"/>
          <w:sz w:val="18"/>
          <w:szCs w:val="18"/>
          <w:lang w:eastAsia="ru-RU"/>
        </w:rPr>
      </w:pPr>
      <w:r w:rsidRPr="00B9764E">
        <w:rPr>
          <w:rFonts w:ascii="Arial" w:hAnsi="Arial" w:cs="Arial"/>
          <w:color w:val="000000"/>
          <w:sz w:val="18"/>
          <w:szCs w:val="18"/>
          <w:lang w:eastAsia="ru-RU"/>
        </w:rPr>
        <w:t> </w:t>
      </w:r>
    </w:p>
    <w:p w:rsidR="009F40D6" w:rsidRDefault="009F40D6" w:rsidP="00FF1858">
      <w:pPr>
        <w:jc w:val="center"/>
        <w:rPr>
          <w:rFonts w:ascii="Times New Roman" w:hAnsi="Times New Roman"/>
          <w:b/>
          <w:sz w:val="24"/>
          <w:szCs w:val="24"/>
        </w:rPr>
      </w:pPr>
    </w:p>
    <w:p w:rsidR="009F40D6" w:rsidRDefault="009F40D6" w:rsidP="00FF1858">
      <w:pPr>
        <w:jc w:val="center"/>
        <w:rPr>
          <w:rFonts w:ascii="Times New Roman" w:hAnsi="Times New Roman"/>
          <w:b/>
          <w:sz w:val="24"/>
          <w:szCs w:val="24"/>
        </w:rPr>
      </w:pPr>
    </w:p>
    <w:p w:rsidR="009F40D6" w:rsidRDefault="009F40D6" w:rsidP="00FF1858">
      <w:pPr>
        <w:jc w:val="center"/>
        <w:rPr>
          <w:rFonts w:ascii="Times New Roman" w:hAnsi="Times New Roman"/>
          <w:b/>
          <w:sz w:val="24"/>
          <w:szCs w:val="24"/>
        </w:rPr>
      </w:pPr>
    </w:p>
    <w:p w:rsidR="009F40D6" w:rsidRDefault="009F40D6" w:rsidP="00FF1858">
      <w:pPr>
        <w:jc w:val="center"/>
        <w:rPr>
          <w:rFonts w:ascii="Times New Roman" w:hAnsi="Times New Roman"/>
          <w:b/>
          <w:sz w:val="24"/>
          <w:szCs w:val="24"/>
        </w:rPr>
      </w:pPr>
    </w:p>
    <w:p w:rsidR="009F40D6" w:rsidRDefault="009F40D6" w:rsidP="00FF1858">
      <w:pPr>
        <w:jc w:val="center"/>
        <w:rPr>
          <w:rFonts w:ascii="Times New Roman" w:hAnsi="Times New Roman"/>
          <w:b/>
          <w:sz w:val="24"/>
          <w:szCs w:val="24"/>
        </w:rPr>
      </w:pPr>
    </w:p>
    <w:p w:rsidR="009F40D6" w:rsidRDefault="009F40D6" w:rsidP="00FF1858">
      <w:pPr>
        <w:jc w:val="center"/>
        <w:rPr>
          <w:rFonts w:ascii="Times New Roman" w:hAnsi="Times New Roman"/>
          <w:b/>
          <w:sz w:val="24"/>
          <w:szCs w:val="24"/>
        </w:rPr>
      </w:pPr>
    </w:p>
    <w:p w:rsidR="009F40D6" w:rsidRPr="00FF1858" w:rsidRDefault="009F40D6" w:rsidP="00FF1858">
      <w:pPr>
        <w:jc w:val="center"/>
        <w:rPr>
          <w:rFonts w:ascii="Times New Roman" w:hAnsi="Times New Roman"/>
          <w:b/>
          <w:sz w:val="24"/>
          <w:szCs w:val="24"/>
        </w:rPr>
      </w:pPr>
      <w:r w:rsidRPr="00FF1858">
        <w:rPr>
          <w:rFonts w:ascii="Times New Roman" w:hAnsi="Times New Roman"/>
          <w:b/>
          <w:sz w:val="24"/>
          <w:szCs w:val="24"/>
        </w:rPr>
        <w:t>Рецензия</w:t>
      </w:r>
    </w:p>
    <w:p w:rsidR="009F40D6" w:rsidRPr="00FF1858" w:rsidRDefault="009F40D6" w:rsidP="00FF1858">
      <w:pPr>
        <w:spacing w:line="240" w:lineRule="auto"/>
        <w:rPr>
          <w:rFonts w:ascii="Times New Roman" w:hAnsi="Times New Roman"/>
          <w:sz w:val="24"/>
          <w:szCs w:val="24"/>
        </w:rPr>
      </w:pPr>
      <w:r w:rsidRPr="00FF1858">
        <w:rPr>
          <w:rFonts w:ascii="Times New Roman" w:hAnsi="Times New Roman"/>
          <w:sz w:val="24"/>
          <w:szCs w:val="24"/>
        </w:rPr>
        <w:t>Рабочая программа по физической культуре</w:t>
      </w:r>
    </w:p>
    <w:p w:rsidR="009F40D6" w:rsidRPr="00FF1858" w:rsidRDefault="009F40D6" w:rsidP="00FF1858">
      <w:pPr>
        <w:rPr>
          <w:rFonts w:ascii="Times New Roman" w:hAnsi="Times New Roman"/>
          <w:sz w:val="24"/>
          <w:szCs w:val="24"/>
        </w:rPr>
      </w:pPr>
      <w:r w:rsidRPr="00FF1858">
        <w:rPr>
          <w:rFonts w:ascii="Times New Roman" w:hAnsi="Times New Roman"/>
          <w:sz w:val="24"/>
          <w:szCs w:val="24"/>
        </w:rPr>
        <w:t>Класс         5</w:t>
      </w:r>
    </w:p>
    <w:p w:rsidR="009F40D6" w:rsidRPr="00FF1858" w:rsidRDefault="009F40D6">
      <w:pPr>
        <w:rPr>
          <w:rFonts w:ascii="Times New Roman" w:hAnsi="Times New Roman"/>
          <w:sz w:val="24"/>
          <w:szCs w:val="24"/>
        </w:rPr>
      </w:pPr>
      <w:r w:rsidRPr="00FF1858">
        <w:rPr>
          <w:rFonts w:ascii="Times New Roman" w:hAnsi="Times New Roman"/>
          <w:sz w:val="24"/>
          <w:szCs w:val="24"/>
        </w:rPr>
        <w:t>ФИО учителя Третьяков Денис Владимирович</w:t>
      </w:r>
    </w:p>
    <w:p w:rsidR="009F40D6" w:rsidRPr="00FF1858" w:rsidRDefault="009F40D6" w:rsidP="00FF1858">
      <w:pPr>
        <w:spacing w:line="240" w:lineRule="auto"/>
        <w:rPr>
          <w:rFonts w:ascii="Times New Roman" w:hAnsi="Times New Roman"/>
          <w:sz w:val="24"/>
          <w:szCs w:val="24"/>
        </w:rPr>
      </w:pPr>
      <w:r w:rsidRPr="00FF1858">
        <w:rPr>
          <w:rFonts w:ascii="Times New Roman" w:hAnsi="Times New Roman"/>
          <w:sz w:val="24"/>
          <w:szCs w:val="24"/>
        </w:rPr>
        <w:t>Составлена на основе ФГОС ООО  ___________________________________________________________________________________________________</w:t>
      </w:r>
    </w:p>
    <w:p w:rsidR="009F40D6" w:rsidRPr="00FF1858" w:rsidRDefault="009F40D6">
      <w:pPr>
        <w:rPr>
          <w:rFonts w:ascii="Times New Roman" w:hAnsi="Times New Roman"/>
          <w:sz w:val="24"/>
          <w:szCs w:val="24"/>
        </w:rPr>
      </w:pPr>
      <w:r w:rsidRPr="00FF1858">
        <w:rPr>
          <w:rFonts w:ascii="Times New Roman" w:hAnsi="Times New Roman"/>
          <w:sz w:val="24"/>
          <w:szCs w:val="24"/>
        </w:rPr>
        <w:t>Реализация данной программы обеспечивает обязательные требования ФГОС ООО.</w:t>
      </w:r>
    </w:p>
    <w:p w:rsidR="009F40D6" w:rsidRPr="00FF1858" w:rsidRDefault="009F40D6">
      <w:pPr>
        <w:rPr>
          <w:rFonts w:ascii="Times New Roman" w:hAnsi="Times New Roman"/>
          <w:sz w:val="24"/>
          <w:szCs w:val="24"/>
        </w:rPr>
      </w:pPr>
      <w:r w:rsidRPr="00FF1858">
        <w:rPr>
          <w:rFonts w:ascii="Times New Roman" w:hAnsi="Times New Roman"/>
          <w:sz w:val="24"/>
          <w:szCs w:val="24"/>
        </w:rPr>
        <w:t>Данная программа сопровождается учебно-методическим комплексом, включающим в себя:</w:t>
      </w:r>
    </w:p>
    <w:p w:rsidR="009F40D6" w:rsidRPr="00FF1858" w:rsidRDefault="009F40D6">
      <w:pPr>
        <w:rPr>
          <w:rFonts w:ascii="Times New Roman" w:hAnsi="Times New Roman"/>
          <w:sz w:val="24"/>
          <w:szCs w:val="24"/>
        </w:rPr>
      </w:pPr>
      <w:r w:rsidRPr="00FF1858">
        <w:rPr>
          <w:rFonts w:ascii="Times New Roman" w:hAnsi="Times New Roman"/>
          <w:sz w:val="24"/>
          <w:szCs w:val="24"/>
        </w:rPr>
        <w:t>1.________________________________________________________________________________________________________________________</w:t>
      </w:r>
      <w:r>
        <w:rPr>
          <w:rFonts w:ascii="Times New Roman" w:hAnsi="Times New Roman"/>
          <w:sz w:val="24"/>
          <w:szCs w:val="24"/>
        </w:rPr>
        <w:t>_______</w:t>
      </w:r>
    </w:p>
    <w:p w:rsidR="009F40D6" w:rsidRPr="00FF1858" w:rsidRDefault="009F40D6">
      <w:pPr>
        <w:rPr>
          <w:rFonts w:ascii="Times New Roman" w:hAnsi="Times New Roman"/>
          <w:sz w:val="24"/>
          <w:szCs w:val="24"/>
        </w:rPr>
      </w:pPr>
      <w:r w:rsidRPr="00FF1858">
        <w:rPr>
          <w:rFonts w:ascii="Times New Roman" w:hAnsi="Times New Roman"/>
          <w:sz w:val="24"/>
          <w:szCs w:val="24"/>
        </w:rPr>
        <w:t>2.________________________________________________________________________________________________</w:t>
      </w:r>
      <w:r>
        <w:rPr>
          <w:rFonts w:ascii="Times New Roman" w:hAnsi="Times New Roman"/>
          <w:sz w:val="24"/>
          <w:szCs w:val="24"/>
        </w:rPr>
        <w:t>_______________________________</w:t>
      </w:r>
    </w:p>
    <w:p w:rsidR="009F40D6" w:rsidRPr="00FF1858" w:rsidRDefault="009F40D6">
      <w:pPr>
        <w:rPr>
          <w:rFonts w:ascii="Times New Roman" w:hAnsi="Times New Roman"/>
          <w:sz w:val="24"/>
          <w:szCs w:val="24"/>
        </w:rPr>
      </w:pPr>
      <w:r w:rsidRPr="00FF1858">
        <w:rPr>
          <w:rFonts w:ascii="Times New Roman" w:hAnsi="Times New Roman"/>
          <w:sz w:val="24"/>
          <w:szCs w:val="24"/>
        </w:rPr>
        <w:t>3.__________________________________________________________________________________________________________________</w:t>
      </w:r>
      <w:r>
        <w:rPr>
          <w:rFonts w:ascii="Times New Roman" w:hAnsi="Times New Roman"/>
          <w:sz w:val="24"/>
          <w:szCs w:val="24"/>
        </w:rPr>
        <w:t>_____________</w:t>
      </w:r>
    </w:p>
    <w:p w:rsidR="009F40D6" w:rsidRPr="00FF1858" w:rsidRDefault="009F40D6">
      <w:pPr>
        <w:rPr>
          <w:rFonts w:ascii="Times New Roman" w:hAnsi="Times New Roman"/>
          <w:sz w:val="24"/>
          <w:szCs w:val="24"/>
        </w:rPr>
      </w:pPr>
      <w:r w:rsidRPr="00FF1858">
        <w:rPr>
          <w:rFonts w:ascii="Times New Roman" w:hAnsi="Times New Roman"/>
          <w:sz w:val="24"/>
          <w:szCs w:val="24"/>
        </w:rPr>
        <w:t>4.________________________________________________________________________________________________</w:t>
      </w:r>
      <w:r>
        <w:rPr>
          <w:rFonts w:ascii="Times New Roman" w:hAnsi="Times New Roman"/>
          <w:sz w:val="24"/>
          <w:szCs w:val="24"/>
        </w:rPr>
        <w:t>_______________________________</w:t>
      </w:r>
    </w:p>
    <w:p w:rsidR="009F40D6" w:rsidRPr="00FF1858" w:rsidRDefault="009F40D6">
      <w:pPr>
        <w:rPr>
          <w:rFonts w:ascii="Times New Roman" w:hAnsi="Times New Roman"/>
          <w:sz w:val="24"/>
          <w:szCs w:val="24"/>
        </w:rPr>
      </w:pPr>
      <w:r w:rsidRPr="00FF1858">
        <w:rPr>
          <w:rFonts w:ascii="Times New Roman" w:hAnsi="Times New Roman"/>
          <w:sz w:val="24"/>
          <w:szCs w:val="24"/>
        </w:rPr>
        <w:t>5.________________________________________________________________________________________________</w:t>
      </w:r>
      <w:r>
        <w:rPr>
          <w:rFonts w:ascii="Times New Roman" w:hAnsi="Times New Roman"/>
          <w:sz w:val="24"/>
          <w:szCs w:val="24"/>
        </w:rPr>
        <w:t>_______________________________</w:t>
      </w:r>
    </w:p>
    <w:p w:rsidR="009F40D6" w:rsidRPr="00FF1858" w:rsidRDefault="009F40D6">
      <w:pPr>
        <w:rPr>
          <w:rFonts w:ascii="Times New Roman" w:hAnsi="Times New Roman"/>
          <w:sz w:val="24"/>
          <w:szCs w:val="24"/>
        </w:rPr>
      </w:pPr>
      <w:r w:rsidRPr="00FF1858">
        <w:rPr>
          <w:rFonts w:ascii="Times New Roman" w:hAnsi="Times New Roman"/>
          <w:sz w:val="24"/>
          <w:szCs w:val="24"/>
        </w:rPr>
        <w:t>Основные требования к оформлению рабочей программы выполняются:</w:t>
      </w:r>
    </w:p>
    <w:p w:rsidR="009F40D6" w:rsidRPr="00FF1858" w:rsidRDefault="009F40D6" w:rsidP="00F3292B">
      <w:pPr>
        <w:pStyle w:val="ListParagraph"/>
        <w:numPr>
          <w:ilvl w:val="0"/>
          <w:numId w:val="11"/>
        </w:numPr>
        <w:rPr>
          <w:rFonts w:ascii="Times New Roman" w:hAnsi="Times New Roman"/>
          <w:sz w:val="24"/>
          <w:szCs w:val="24"/>
        </w:rPr>
      </w:pPr>
      <w:r w:rsidRPr="00FF1858">
        <w:rPr>
          <w:rFonts w:ascii="Times New Roman" w:hAnsi="Times New Roman"/>
          <w:sz w:val="24"/>
          <w:szCs w:val="24"/>
        </w:rPr>
        <w:t xml:space="preserve">наличие пояснительной записки, содержащей концепцию учебного курса: </w:t>
      </w:r>
      <w:r w:rsidRPr="00FF1858">
        <w:rPr>
          <w:rFonts w:ascii="Times New Roman" w:hAnsi="Times New Roman"/>
          <w:sz w:val="24"/>
          <w:szCs w:val="24"/>
          <w:u w:val="single"/>
        </w:rPr>
        <w:t xml:space="preserve">да </w:t>
      </w:r>
      <w:r w:rsidRPr="00FF1858">
        <w:rPr>
          <w:rFonts w:ascii="Times New Roman" w:hAnsi="Times New Roman"/>
          <w:sz w:val="24"/>
          <w:szCs w:val="24"/>
        </w:rPr>
        <w:t>– нет (подчеркнуть)</w:t>
      </w:r>
    </w:p>
    <w:p w:rsidR="009F40D6" w:rsidRPr="00FF1858" w:rsidRDefault="009F40D6" w:rsidP="00F3292B">
      <w:pPr>
        <w:pStyle w:val="ListParagraph"/>
        <w:numPr>
          <w:ilvl w:val="0"/>
          <w:numId w:val="11"/>
        </w:numPr>
        <w:rPr>
          <w:rFonts w:ascii="Times New Roman" w:hAnsi="Times New Roman"/>
          <w:sz w:val="24"/>
          <w:szCs w:val="24"/>
        </w:rPr>
      </w:pPr>
      <w:r w:rsidRPr="00FF1858">
        <w:rPr>
          <w:rFonts w:ascii="Times New Roman" w:hAnsi="Times New Roman"/>
          <w:sz w:val="24"/>
          <w:szCs w:val="24"/>
        </w:rPr>
        <w:t xml:space="preserve">структурурирование курса по разделам и темам, разумность дозировки времени на изучение различных элементов программы: </w:t>
      </w:r>
      <w:r w:rsidRPr="00FF1858">
        <w:rPr>
          <w:rFonts w:ascii="Times New Roman" w:hAnsi="Times New Roman"/>
          <w:sz w:val="24"/>
          <w:szCs w:val="24"/>
          <w:u w:val="single"/>
        </w:rPr>
        <w:t>да</w:t>
      </w:r>
      <w:r w:rsidRPr="00FF1858">
        <w:rPr>
          <w:rFonts w:ascii="Times New Roman" w:hAnsi="Times New Roman"/>
          <w:sz w:val="24"/>
          <w:szCs w:val="24"/>
        </w:rPr>
        <w:t xml:space="preserve"> – нет (подчеркнуть)</w:t>
      </w:r>
    </w:p>
    <w:p w:rsidR="009F40D6" w:rsidRPr="00FF1858" w:rsidRDefault="009F40D6" w:rsidP="00FF1858">
      <w:pPr>
        <w:pStyle w:val="ListParagraph"/>
        <w:numPr>
          <w:ilvl w:val="0"/>
          <w:numId w:val="11"/>
        </w:numPr>
        <w:rPr>
          <w:rFonts w:ascii="Times New Roman" w:hAnsi="Times New Roman"/>
          <w:sz w:val="24"/>
          <w:szCs w:val="24"/>
        </w:rPr>
      </w:pPr>
      <w:r w:rsidRPr="00FF1858">
        <w:rPr>
          <w:rFonts w:ascii="Times New Roman" w:hAnsi="Times New Roman"/>
          <w:sz w:val="24"/>
          <w:szCs w:val="24"/>
        </w:rPr>
        <w:t xml:space="preserve">система контроля знаний обучающихся: </w:t>
      </w:r>
      <w:r w:rsidRPr="00FF1858">
        <w:rPr>
          <w:rFonts w:ascii="Times New Roman" w:hAnsi="Times New Roman"/>
          <w:sz w:val="24"/>
          <w:szCs w:val="24"/>
          <w:u w:val="single"/>
        </w:rPr>
        <w:t>да</w:t>
      </w:r>
      <w:r w:rsidRPr="00FF1858">
        <w:rPr>
          <w:rFonts w:ascii="Times New Roman" w:hAnsi="Times New Roman"/>
          <w:sz w:val="24"/>
          <w:szCs w:val="24"/>
        </w:rPr>
        <w:t xml:space="preserve"> – нет (подчеркнуть) </w:t>
      </w:r>
    </w:p>
    <w:p w:rsidR="009F40D6" w:rsidRPr="00FF1858" w:rsidRDefault="009F40D6" w:rsidP="00FF1858">
      <w:pPr>
        <w:rPr>
          <w:rFonts w:ascii="Times New Roman" w:hAnsi="Times New Roman"/>
          <w:sz w:val="24"/>
          <w:szCs w:val="24"/>
        </w:rPr>
      </w:pPr>
      <w:r w:rsidRPr="00FF1858">
        <w:rPr>
          <w:rFonts w:ascii="Times New Roman" w:hAnsi="Times New Roman"/>
          <w:sz w:val="24"/>
          <w:szCs w:val="24"/>
        </w:rPr>
        <w:t>выводы: данная программа может быть использована в качестве рабочей программы по физической культуре в 5 классе на 2015 – 2016 учебный год.</w:t>
      </w:r>
    </w:p>
    <w:p w:rsidR="009F40D6" w:rsidRPr="00FF1858" w:rsidRDefault="009F40D6" w:rsidP="00FF1858">
      <w:pPr>
        <w:rPr>
          <w:rFonts w:ascii="Times New Roman" w:hAnsi="Times New Roman"/>
          <w:sz w:val="24"/>
          <w:szCs w:val="24"/>
        </w:rPr>
      </w:pPr>
      <w:r w:rsidRPr="00FF1858">
        <w:rPr>
          <w:rFonts w:ascii="Times New Roman" w:hAnsi="Times New Roman"/>
          <w:sz w:val="24"/>
          <w:szCs w:val="24"/>
        </w:rPr>
        <w:t>Рекомендации учителю _______________________________________________________________________________________________________________________________________________________________________________________________________________________________________</w:t>
      </w:r>
    </w:p>
    <w:p w:rsidR="009F40D6" w:rsidRPr="00FF1858" w:rsidRDefault="009F40D6" w:rsidP="00FF1858">
      <w:pPr>
        <w:rPr>
          <w:rFonts w:ascii="Times New Roman" w:hAnsi="Times New Roman"/>
          <w:sz w:val="24"/>
          <w:szCs w:val="24"/>
        </w:rPr>
      </w:pPr>
      <w:r w:rsidRPr="00FF1858">
        <w:rPr>
          <w:rFonts w:ascii="Times New Roman" w:hAnsi="Times New Roman"/>
          <w:sz w:val="24"/>
          <w:szCs w:val="24"/>
        </w:rPr>
        <w:t>Рецензенты: 1. ______________ (                                                                                                                                                                     )</w:t>
      </w:r>
    </w:p>
    <w:p w:rsidR="009F40D6" w:rsidRPr="00FF1858" w:rsidRDefault="009F40D6" w:rsidP="00FF1858">
      <w:pPr>
        <w:rPr>
          <w:rFonts w:ascii="Times New Roman" w:hAnsi="Times New Roman"/>
          <w:sz w:val="24"/>
          <w:szCs w:val="24"/>
        </w:rPr>
      </w:pPr>
      <w:r w:rsidRPr="00FF1858">
        <w:rPr>
          <w:rFonts w:ascii="Times New Roman" w:hAnsi="Times New Roman"/>
          <w:sz w:val="24"/>
          <w:szCs w:val="24"/>
        </w:rPr>
        <w:t xml:space="preserve">                         2. ______________ (                                                                                                                                                                     )</w:t>
      </w:r>
    </w:p>
    <w:sectPr w:rsidR="009F40D6" w:rsidRPr="00FF1858" w:rsidSect="008B6EA0">
      <w:pgSz w:w="16838" w:h="11906" w:orient="landscape"/>
      <w:pgMar w:top="426" w:right="962" w:bottom="28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2021"/>
    <w:multiLevelType w:val="hybridMultilevel"/>
    <w:tmpl w:val="CF125A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475534"/>
    <w:multiLevelType w:val="multilevel"/>
    <w:tmpl w:val="0314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D2C2D"/>
    <w:multiLevelType w:val="multilevel"/>
    <w:tmpl w:val="F07E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E0BD5"/>
    <w:multiLevelType w:val="multilevel"/>
    <w:tmpl w:val="136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66C1B"/>
    <w:multiLevelType w:val="multilevel"/>
    <w:tmpl w:val="1A5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761269"/>
    <w:multiLevelType w:val="multilevel"/>
    <w:tmpl w:val="10C0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E476C"/>
    <w:multiLevelType w:val="multilevel"/>
    <w:tmpl w:val="9E8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E6D1C"/>
    <w:multiLevelType w:val="multilevel"/>
    <w:tmpl w:val="3DEA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E939DC"/>
    <w:multiLevelType w:val="multilevel"/>
    <w:tmpl w:val="AAA4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F53D7B"/>
    <w:multiLevelType w:val="multilevel"/>
    <w:tmpl w:val="AB26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7305A"/>
    <w:multiLevelType w:val="hybridMultilevel"/>
    <w:tmpl w:val="6E226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5"/>
  </w:num>
  <w:num w:numId="3">
    <w:abstractNumId w:val="7"/>
  </w:num>
  <w:num w:numId="4">
    <w:abstractNumId w:val="4"/>
  </w:num>
  <w:num w:numId="5">
    <w:abstractNumId w:val="3"/>
  </w:num>
  <w:num w:numId="6">
    <w:abstractNumId w:val="9"/>
  </w:num>
  <w:num w:numId="7">
    <w:abstractNumId w:val="1"/>
  </w:num>
  <w:num w:numId="8">
    <w:abstractNumId w:val="6"/>
  </w:num>
  <w:num w:numId="9">
    <w:abstractNumId w:val="2"/>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64E"/>
    <w:rsid w:val="00016499"/>
    <w:rsid w:val="00027004"/>
    <w:rsid w:val="0004072E"/>
    <w:rsid w:val="00052A8A"/>
    <w:rsid w:val="0006009C"/>
    <w:rsid w:val="000702E7"/>
    <w:rsid w:val="00084635"/>
    <w:rsid w:val="000873BE"/>
    <w:rsid w:val="00090C0B"/>
    <w:rsid w:val="0009477D"/>
    <w:rsid w:val="000B38F2"/>
    <w:rsid w:val="000C0AF1"/>
    <w:rsid w:val="000C6DEE"/>
    <w:rsid w:val="000D13D0"/>
    <w:rsid w:val="000E1200"/>
    <w:rsid w:val="00103639"/>
    <w:rsid w:val="00106BCE"/>
    <w:rsid w:val="00110B26"/>
    <w:rsid w:val="0012325C"/>
    <w:rsid w:val="001264AB"/>
    <w:rsid w:val="00136ED3"/>
    <w:rsid w:val="00144233"/>
    <w:rsid w:val="00170F80"/>
    <w:rsid w:val="0017303D"/>
    <w:rsid w:val="00196993"/>
    <w:rsid w:val="00196D11"/>
    <w:rsid w:val="001D78CF"/>
    <w:rsid w:val="001E7568"/>
    <w:rsid w:val="0022348A"/>
    <w:rsid w:val="002244A8"/>
    <w:rsid w:val="00224904"/>
    <w:rsid w:val="00226E54"/>
    <w:rsid w:val="00226FAF"/>
    <w:rsid w:val="002328C3"/>
    <w:rsid w:val="00232ADD"/>
    <w:rsid w:val="00234E9F"/>
    <w:rsid w:val="002517E7"/>
    <w:rsid w:val="002A76CF"/>
    <w:rsid w:val="002C004C"/>
    <w:rsid w:val="002C0DAE"/>
    <w:rsid w:val="002C2571"/>
    <w:rsid w:val="002C2BF9"/>
    <w:rsid w:val="002C692F"/>
    <w:rsid w:val="002C7EA6"/>
    <w:rsid w:val="002D0591"/>
    <w:rsid w:val="002D2459"/>
    <w:rsid w:val="002E7CE2"/>
    <w:rsid w:val="00303BBA"/>
    <w:rsid w:val="003041FC"/>
    <w:rsid w:val="00304B05"/>
    <w:rsid w:val="0030711E"/>
    <w:rsid w:val="00316481"/>
    <w:rsid w:val="0032063F"/>
    <w:rsid w:val="00334709"/>
    <w:rsid w:val="0035630A"/>
    <w:rsid w:val="0035780D"/>
    <w:rsid w:val="00366E77"/>
    <w:rsid w:val="00384BA5"/>
    <w:rsid w:val="003938C7"/>
    <w:rsid w:val="003A2734"/>
    <w:rsid w:val="003B0038"/>
    <w:rsid w:val="003D2FED"/>
    <w:rsid w:val="003E542A"/>
    <w:rsid w:val="003F4A28"/>
    <w:rsid w:val="003F6A71"/>
    <w:rsid w:val="003F77B6"/>
    <w:rsid w:val="00414A4F"/>
    <w:rsid w:val="00422AD2"/>
    <w:rsid w:val="00444047"/>
    <w:rsid w:val="00450230"/>
    <w:rsid w:val="00450B59"/>
    <w:rsid w:val="004801C8"/>
    <w:rsid w:val="004A0E26"/>
    <w:rsid w:val="004A2ED0"/>
    <w:rsid w:val="004C6007"/>
    <w:rsid w:val="004D6D86"/>
    <w:rsid w:val="004E18F1"/>
    <w:rsid w:val="004F11AF"/>
    <w:rsid w:val="004F2F24"/>
    <w:rsid w:val="004F6323"/>
    <w:rsid w:val="004F7EBF"/>
    <w:rsid w:val="00511A56"/>
    <w:rsid w:val="005140F3"/>
    <w:rsid w:val="00531EE5"/>
    <w:rsid w:val="00543781"/>
    <w:rsid w:val="00556744"/>
    <w:rsid w:val="005613D1"/>
    <w:rsid w:val="00562C6E"/>
    <w:rsid w:val="00574186"/>
    <w:rsid w:val="00582845"/>
    <w:rsid w:val="00590D7C"/>
    <w:rsid w:val="00595911"/>
    <w:rsid w:val="005A5B04"/>
    <w:rsid w:val="005C16E4"/>
    <w:rsid w:val="005C2B0A"/>
    <w:rsid w:val="005C5EE7"/>
    <w:rsid w:val="005D7E5B"/>
    <w:rsid w:val="005E243B"/>
    <w:rsid w:val="005E7B73"/>
    <w:rsid w:val="0060336A"/>
    <w:rsid w:val="00622CE9"/>
    <w:rsid w:val="00627E64"/>
    <w:rsid w:val="00662632"/>
    <w:rsid w:val="00690E90"/>
    <w:rsid w:val="006A19CE"/>
    <w:rsid w:val="006C08A8"/>
    <w:rsid w:val="006C12E5"/>
    <w:rsid w:val="006C4C3A"/>
    <w:rsid w:val="006C6438"/>
    <w:rsid w:val="006D6BFD"/>
    <w:rsid w:val="00711391"/>
    <w:rsid w:val="00716D2A"/>
    <w:rsid w:val="00743B94"/>
    <w:rsid w:val="00746856"/>
    <w:rsid w:val="00751A73"/>
    <w:rsid w:val="00772F4F"/>
    <w:rsid w:val="007824D1"/>
    <w:rsid w:val="00784AD1"/>
    <w:rsid w:val="007946FB"/>
    <w:rsid w:val="007A5279"/>
    <w:rsid w:val="007C27BD"/>
    <w:rsid w:val="007C721F"/>
    <w:rsid w:val="007D12E0"/>
    <w:rsid w:val="007D5BCC"/>
    <w:rsid w:val="007D6DAE"/>
    <w:rsid w:val="008041D9"/>
    <w:rsid w:val="00811009"/>
    <w:rsid w:val="00811407"/>
    <w:rsid w:val="00820F28"/>
    <w:rsid w:val="008252F3"/>
    <w:rsid w:val="0083699F"/>
    <w:rsid w:val="00843089"/>
    <w:rsid w:val="00843BA4"/>
    <w:rsid w:val="00846F20"/>
    <w:rsid w:val="0087249A"/>
    <w:rsid w:val="0088057B"/>
    <w:rsid w:val="0088335D"/>
    <w:rsid w:val="00891DA7"/>
    <w:rsid w:val="00893A8C"/>
    <w:rsid w:val="008A5F3D"/>
    <w:rsid w:val="008B6EA0"/>
    <w:rsid w:val="008C63AD"/>
    <w:rsid w:val="008D7D2C"/>
    <w:rsid w:val="008F32CE"/>
    <w:rsid w:val="008F4698"/>
    <w:rsid w:val="008F6466"/>
    <w:rsid w:val="00905802"/>
    <w:rsid w:val="00912BC5"/>
    <w:rsid w:val="00916CB1"/>
    <w:rsid w:val="0092059E"/>
    <w:rsid w:val="00945363"/>
    <w:rsid w:val="009676FC"/>
    <w:rsid w:val="0097441C"/>
    <w:rsid w:val="00974917"/>
    <w:rsid w:val="00990B2F"/>
    <w:rsid w:val="00992194"/>
    <w:rsid w:val="00992767"/>
    <w:rsid w:val="009A07BB"/>
    <w:rsid w:val="009A64A4"/>
    <w:rsid w:val="009B13FE"/>
    <w:rsid w:val="009B66D5"/>
    <w:rsid w:val="009B6A6B"/>
    <w:rsid w:val="009E201D"/>
    <w:rsid w:val="009E2F22"/>
    <w:rsid w:val="009E40AF"/>
    <w:rsid w:val="009F40D6"/>
    <w:rsid w:val="009F5B5E"/>
    <w:rsid w:val="00A06FAF"/>
    <w:rsid w:val="00A1187F"/>
    <w:rsid w:val="00A4448D"/>
    <w:rsid w:val="00A45FA0"/>
    <w:rsid w:val="00A76850"/>
    <w:rsid w:val="00A82BC6"/>
    <w:rsid w:val="00A94938"/>
    <w:rsid w:val="00A97584"/>
    <w:rsid w:val="00AB3A9C"/>
    <w:rsid w:val="00AE31BC"/>
    <w:rsid w:val="00B00A43"/>
    <w:rsid w:val="00B072B5"/>
    <w:rsid w:val="00B17505"/>
    <w:rsid w:val="00B32E18"/>
    <w:rsid w:val="00B34CC6"/>
    <w:rsid w:val="00B4117D"/>
    <w:rsid w:val="00B5718A"/>
    <w:rsid w:val="00B66470"/>
    <w:rsid w:val="00B81FEF"/>
    <w:rsid w:val="00B9764E"/>
    <w:rsid w:val="00BB1EF6"/>
    <w:rsid w:val="00BB60FA"/>
    <w:rsid w:val="00BC4773"/>
    <w:rsid w:val="00BC6F21"/>
    <w:rsid w:val="00BD35A5"/>
    <w:rsid w:val="00BE2140"/>
    <w:rsid w:val="00BE23DF"/>
    <w:rsid w:val="00BF66ED"/>
    <w:rsid w:val="00C31199"/>
    <w:rsid w:val="00C6194C"/>
    <w:rsid w:val="00C706E5"/>
    <w:rsid w:val="00C77FBD"/>
    <w:rsid w:val="00C84D4C"/>
    <w:rsid w:val="00CA2F49"/>
    <w:rsid w:val="00CA72B8"/>
    <w:rsid w:val="00CB4EEB"/>
    <w:rsid w:val="00CB653A"/>
    <w:rsid w:val="00CC3878"/>
    <w:rsid w:val="00CC6464"/>
    <w:rsid w:val="00CC6E3B"/>
    <w:rsid w:val="00D112A6"/>
    <w:rsid w:val="00D167AA"/>
    <w:rsid w:val="00D2535D"/>
    <w:rsid w:val="00D32F92"/>
    <w:rsid w:val="00D33863"/>
    <w:rsid w:val="00D56893"/>
    <w:rsid w:val="00D72ED9"/>
    <w:rsid w:val="00D875CC"/>
    <w:rsid w:val="00D95D54"/>
    <w:rsid w:val="00D97DB7"/>
    <w:rsid w:val="00DA6834"/>
    <w:rsid w:val="00DB3FE7"/>
    <w:rsid w:val="00DB600F"/>
    <w:rsid w:val="00DC676C"/>
    <w:rsid w:val="00DC7D03"/>
    <w:rsid w:val="00DF2F5B"/>
    <w:rsid w:val="00DF4E96"/>
    <w:rsid w:val="00DF7075"/>
    <w:rsid w:val="00E2001A"/>
    <w:rsid w:val="00E2725C"/>
    <w:rsid w:val="00E41027"/>
    <w:rsid w:val="00E54BA7"/>
    <w:rsid w:val="00E61BAE"/>
    <w:rsid w:val="00E63882"/>
    <w:rsid w:val="00E666DF"/>
    <w:rsid w:val="00E703DE"/>
    <w:rsid w:val="00E94B99"/>
    <w:rsid w:val="00E97D45"/>
    <w:rsid w:val="00EA237A"/>
    <w:rsid w:val="00EB6E6B"/>
    <w:rsid w:val="00EB7F59"/>
    <w:rsid w:val="00EC6C67"/>
    <w:rsid w:val="00ED527C"/>
    <w:rsid w:val="00EF4390"/>
    <w:rsid w:val="00F00A99"/>
    <w:rsid w:val="00F02B2B"/>
    <w:rsid w:val="00F175C0"/>
    <w:rsid w:val="00F26439"/>
    <w:rsid w:val="00F26A88"/>
    <w:rsid w:val="00F3292B"/>
    <w:rsid w:val="00F6460B"/>
    <w:rsid w:val="00F73DFC"/>
    <w:rsid w:val="00F7701F"/>
    <w:rsid w:val="00F77AEC"/>
    <w:rsid w:val="00FB2C82"/>
    <w:rsid w:val="00FE22D1"/>
    <w:rsid w:val="00FE62D2"/>
    <w:rsid w:val="00FE676C"/>
    <w:rsid w:val="00FF0C01"/>
    <w:rsid w:val="00FF1858"/>
    <w:rsid w:val="00FF7C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9764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B9764E"/>
    <w:rPr>
      <w:rFonts w:cs="Times New Roman"/>
      <w:b/>
      <w:bCs/>
    </w:rPr>
  </w:style>
  <w:style w:type="character" w:customStyle="1" w:styleId="apple-converted-space">
    <w:name w:val="apple-converted-space"/>
    <w:basedOn w:val="DefaultParagraphFont"/>
    <w:uiPriority w:val="99"/>
    <w:rsid w:val="00B9764E"/>
    <w:rPr>
      <w:rFonts w:cs="Times New Roman"/>
    </w:rPr>
  </w:style>
  <w:style w:type="character" w:styleId="Emphasis">
    <w:name w:val="Emphasis"/>
    <w:basedOn w:val="DefaultParagraphFont"/>
    <w:uiPriority w:val="99"/>
    <w:qFormat/>
    <w:rsid w:val="00B9764E"/>
    <w:rPr>
      <w:rFonts w:cs="Times New Roman"/>
      <w:i/>
      <w:iCs/>
    </w:rPr>
  </w:style>
  <w:style w:type="character" w:styleId="Hyperlink">
    <w:name w:val="Hyperlink"/>
    <w:basedOn w:val="DefaultParagraphFont"/>
    <w:uiPriority w:val="99"/>
    <w:semiHidden/>
    <w:rsid w:val="00B9764E"/>
    <w:rPr>
      <w:rFonts w:cs="Times New Roman"/>
      <w:color w:val="0000FF"/>
      <w:u w:val="single"/>
    </w:rPr>
  </w:style>
  <w:style w:type="character" w:styleId="FollowedHyperlink">
    <w:name w:val="FollowedHyperlink"/>
    <w:basedOn w:val="DefaultParagraphFont"/>
    <w:uiPriority w:val="99"/>
    <w:semiHidden/>
    <w:rsid w:val="00B9764E"/>
    <w:rPr>
      <w:rFonts w:cs="Times New Roman"/>
      <w:color w:val="800080"/>
      <w:u w:val="single"/>
    </w:rPr>
  </w:style>
  <w:style w:type="paragraph" w:styleId="ListParagraph">
    <w:name w:val="List Paragraph"/>
    <w:basedOn w:val="Normal"/>
    <w:uiPriority w:val="99"/>
    <w:qFormat/>
    <w:rsid w:val="00106BCE"/>
    <w:pPr>
      <w:ind w:left="720"/>
      <w:contextualSpacing/>
    </w:pPr>
  </w:style>
  <w:style w:type="table" w:styleId="TableGrid">
    <w:name w:val="Table Grid"/>
    <w:basedOn w:val="TableNormal"/>
    <w:uiPriority w:val="99"/>
    <w:rsid w:val="009921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1779237">
      <w:marLeft w:val="0"/>
      <w:marRight w:val="0"/>
      <w:marTop w:val="0"/>
      <w:marBottom w:val="0"/>
      <w:divBdr>
        <w:top w:val="none" w:sz="0" w:space="0" w:color="auto"/>
        <w:left w:val="none" w:sz="0" w:space="0" w:color="auto"/>
        <w:bottom w:val="none" w:sz="0" w:space="0" w:color="auto"/>
        <w:right w:val="none" w:sz="0" w:space="0" w:color="auto"/>
      </w:divBdr>
    </w:div>
    <w:div w:id="1071779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2061</TotalTime>
  <Pages>52</Pages>
  <Words>18721</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Миха</cp:lastModifiedBy>
  <cp:revision>96</cp:revision>
  <dcterms:created xsi:type="dcterms:W3CDTF">2015-07-23T10:52:00Z</dcterms:created>
  <dcterms:modified xsi:type="dcterms:W3CDTF">2015-09-02T06:16:00Z</dcterms:modified>
</cp:coreProperties>
</file>