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D0" w:rsidRPr="00733799" w:rsidRDefault="002105D0" w:rsidP="00424F14">
      <w:pPr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Автор: Игнатова Маргарита Виленовна, учитель истории и обществознания, МОУ «СОШ» с. Пыёлдино, Сысольского района, Республики Коми.</w:t>
      </w:r>
    </w:p>
    <w:p w:rsidR="002105D0" w:rsidRPr="00733799" w:rsidRDefault="002105D0" w:rsidP="00424F14">
      <w:pPr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Урок по истории Древнего мира. Класс: 5</w:t>
      </w:r>
    </w:p>
    <w:p w:rsidR="002105D0" w:rsidRPr="00733799" w:rsidRDefault="002105D0" w:rsidP="00424F14">
      <w:pPr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Тема: «Природа и занятия жителей Древней Греции».</w:t>
      </w:r>
    </w:p>
    <w:p w:rsidR="002105D0" w:rsidRPr="00733799" w:rsidRDefault="002105D0" w:rsidP="00424F14">
      <w:pPr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Тип урока: урок открытия новых знаний.</w:t>
      </w:r>
    </w:p>
    <w:p w:rsidR="002105D0" w:rsidRPr="00733799" w:rsidRDefault="002105D0" w:rsidP="00BC3821">
      <w:p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Технологии: здоровьесбережения, компьютерного обучения, проблемного обучения, развития исследовательских навыков, групповой деятельности.</w:t>
      </w:r>
    </w:p>
    <w:p w:rsidR="002105D0" w:rsidRPr="00733799" w:rsidRDefault="002105D0" w:rsidP="00BC3821">
      <w:p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Цель урока: Изучение местоположения и природных условий Древней Греции, понимание причин возникновения древнегреческой цивилизации.    </w:t>
      </w:r>
    </w:p>
    <w:p w:rsidR="002105D0" w:rsidRPr="00733799" w:rsidRDefault="002105D0" w:rsidP="00424F14">
      <w:p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Задачи: формировать умения применения исторических знаний для осмысления сущности общественных явлений, жизни людей и изучить местоположение и природные условия Древней Греции</w:t>
      </w:r>
    </w:p>
    <w:p w:rsidR="002105D0" w:rsidRPr="00733799" w:rsidRDefault="002105D0" w:rsidP="00424F14">
      <w:pPr>
        <w:jc w:val="both"/>
        <w:rPr>
          <w:rFonts w:ascii="Arial" w:hAnsi="Arial" w:cs="Arial"/>
          <w:sz w:val="22"/>
          <w:szCs w:val="22"/>
        </w:rPr>
      </w:pPr>
    </w:p>
    <w:p w:rsidR="002105D0" w:rsidRPr="00733799" w:rsidRDefault="002105D0" w:rsidP="00424F14">
      <w:p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Планируемые результаты:</w:t>
      </w:r>
    </w:p>
    <w:p w:rsidR="002105D0" w:rsidRPr="00733799" w:rsidRDefault="002105D0" w:rsidP="00424F14">
      <w:p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Личностные: формирование устойчивой мотивации к изучению и закреплению нового через активные формы деятельности. Осмысление социально-нравственного опыта предшествующих поколений.</w:t>
      </w:r>
    </w:p>
    <w:p w:rsidR="002105D0" w:rsidRPr="00733799" w:rsidRDefault="002105D0" w:rsidP="00424F14">
      <w:p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Метапредметные: </w:t>
      </w:r>
    </w:p>
    <w:p w:rsidR="002105D0" w:rsidRPr="00733799" w:rsidRDefault="002105D0" w:rsidP="00424F14">
      <w:p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Коммуникативные: слушать и слышать друг друга, определять цели и функции участников, способы взаимодействия, планировать общие способы работы; обмениваться знаниями с членами группы для принятия эффективных совместных решений. </w:t>
      </w:r>
    </w:p>
    <w:p w:rsidR="002105D0" w:rsidRPr="00733799" w:rsidRDefault="002105D0" w:rsidP="00424F14">
      <w:p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</w:r>
    </w:p>
    <w:p w:rsidR="002105D0" w:rsidRPr="00733799" w:rsidRDefault="002105D0" w:rsidP="00424F14">
      <w:p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Познавательные: выделять существенную информацию из текстов разных видов; объяснять исторические явления, процессы, связи и отношения, выявляемые в ходе исследования учебного материала</w:t>
      </w:r>
    </w:p>
    <w:p w:rsidR="002105D0" w:rsidRPr="00733799" w:rsidRDefault="002105D0" w:rsidP="00424F14">
      <w:p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Предметные: научиться формировать целостное представление </w:t>
      </w:r>
      <w:r w:rsidRPr="00171F97">
        <w:rPr>
          <w:rFonts w:ascii="Arial" w:hAnsi="Arial" w:cs="Arial"/>
          <w:sz w:val="22"/>
          <w:szCs w:val="22"/>
        </w:rPr>
        <w:t xml:space="preserve"> об историческом пути греков</w:t>
      </w:r>
      <w:r w:rsidRPr="00733799">
        <w:rPr>
          <w:rFonts w:ascii="Arial" w:hAnsi="Arial" w:cs="Arial"/>
          <w:sz w:val="22"/>
          <w:szCs w:val="22"/>
        </w:rPr>
        <w:t xml:space="preserve">; устанавливать причинно-следственные связи между природными условиями и образом жизни </w:t>
      </w:r>
      <w:r>
        <w:rPr>
          <w:rFonts w:ascii="Arial" w:hAnsi="Arial" w:cs="Arial"/>
          <w:sz w:val="22"/>
          <w:szCs w:val="22"/>
        </w:rPr>
        <w:t>греков;</w:t>
      </w:r>
      <w:r w:rsidRPr="00733799">
        <w:rPr>
          <w:rFonts w:ascii="Arial" w:hAnsi="Arial" w:cs="Arial"/>
          <w:sz w:val="22"/>
          <w:szCs w:val="22"/>
        </w:rPr>
        <w:t xml:space="preserve"> </w:t>
      </w:r>
      <w:r w:rsidRPr="00171F97">
        <w:rPr>
          <w:rFonts w:ascii="Arial" w:hAnsi="Arial" w:cs="Arial"/>
          <w:sz w:val="22"/>
          <w:szCs w:val="22"/>
        </w:rPr>
        <w:t>читать историческую карту</w:t>
      </w:r>
      <w:r>
        <w:rPr>
          <w:rFonts w:ascii="Arial" w:hAnsi="Arial" w:cs="Arial"/>
          <w:sz w:val="22"/>
          <w:szCs w:val="22"/>
        </w:rPr>
        <w:t>, анализировать и обобщать её данные</w:t>
      </w:r>
      <w:r w:rsidRPr="00171F97">
        <w:rPr>
          <w:rFonts w:ascii="Arial" w:hAnsi="Arial" w:cs="Arial"/>
          <w:sz w:val="22"/>
          <w:szCs w:val="22"/>
        </w:rPr>
        <w:t xml:space="preserve">; </w:t>
      </w:r>
      <w:r w:rsidRPr="00733799">
        <w:rPr>
          <w:rFonts w:ascii="Arial" w:hAnsi="Arial" w:cs="Arial"/>
          <w:sz w:val="22"/>
          <w:szCs w:val="22"/>
        </w:rPr>
        <w:t>применять понятийный аппарат для оценивания фактов и источников о Древней Греции, их анализа, сопоставления, обобщенной характеристики, оценки и презентации, аргументации собственных версий и личностной позиции в</w:t>
      </w:r>
      <w:r>
        <w:rPr>
          <w:rFonts w:ascii="Arial" w:hAnsi="Arial" w:cs="Arial"/>
          <w:sz w:val="22"/>
          <w:szCs w:val="22"/>
        </w:rPr>
        <w:t xml:space="preserve"> отношении</w:t>
      </w:r>
      <w:r w:rsidRPr="007337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вопросов далёкого прошлого</w:t>
      </w:r>
      <w:r w:rsidRPr="00733799">
        <w:rPr>
          <w:rFonts w:ascii="Arial" w:hAnsi="Arial" w:cs="Arial"/>
          <w:sz w:val="22"/>
          <w:szCs w:val="22"/>
        </w:rPr>
        <w:t>.</w:t>
      </w:r>
    </w:p>
    <w:p w:rsidR="002105D0" w:rsidRDefault="002105D0" w:rsidP="00B741E0">
      <w:pPr>
        <w:rPr>
          <w:rFonts w:ascii="Arial" w:hAnsi="Arial" w:cs="Arial"/>
          <w:sz w:val="22"/>
          <w:szCs w:val="22"/>
        </w:rPr>
      </w:pPr>
    </w:p>
    <w:p w:rsidR="002105D0" w:rsidRPr="00733799" w:rsidRDefault="002105D0" w:rsidP="00B741E0">
      <w:pPr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Образовательная среда урока:</w:t>
      </w:r>
    </w:p>
    <w:p w:rsidR="002105D0" w:rsidRPr="00733799" w:rsidRDefault="002105D0" w:rsidP="00B741E0">
      <w:pPr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УМК А.А. Вигасин, Г.И. Годер, И.С. Свеницкая «История Древнего мира». Просвещение, 2012; карта «Древняя Греция»; раздаточный материал для работы в группах; рабочая тетрадь по истории Древнего мира часть 2. Г.И. Годер.         </w:t>
      </w:r>
    </w:p>
    <w:p w:rsidR="002105D0" w:rsidRPr="00733799" w:rsidRDefault="002105D0" w:rsidP="00B741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33799">
        <w:rPr>
          <w:rFonts w:ascii="Arial" w:hAnsi="Arial" w:cs="Arial"/>
          <w:b/>
          <w:bCs/>
          <w:sz w:val="22"/>
          <w:szCs w:val="22"/>
        </w:rPr>
        <w:t>Ход урока:</w:t>
      </w:r>
    </w:p>
    <w:p w:rsidR="002105D0" w:rsidRPr="00733799" w:rsidRDefault="002105D0" w:rsidP="00B741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Организационный этап.</w:t>
      </w:r>
    </w:p>
    <w:p w:rsidR="002105D0" w:rsidRPr="00733799" w:rsidRDefault="002105D0" w:rsidP="00B741E0">
      <w:pPr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Приветствие.</w:t>
      </w:r>
    </w:p>
    <w:p w:rsidR="002105D0" w:rsidRPr="00733799" w:rsidRDefault="002105D0" w:rsidP="00B741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Постановка цели и задач урока.</w:t>
      </w:r>
    </w:p>
    <w:p w:rsidR="002105D0" w:rsidRPr="00733799" w:rsidRDefault="002105D0" w:rsidP="00B741E0">
      <w:pPr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Мотивация (самоопределение) к учебной деятельности. </w:t>
      </w:r>
    </w:p>
    <w:p w:rsidR="002105D0" w:rsidRPr="00733799" w:rsidRDefault="002105D0" w:rsidP="00B741E0">
      <w:pPr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Цель: мотивировать (организовать самоопределение) учащихся к УД.</w:t>
      </w:r>
    </w:p>
    <w:p w:rsidR="002105D0" w:rsidRPr="00733799" w:rsidRDefault="002105D0" w:rsidP="00B741E0">
      <w:p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Действия учителя: </w:t>
      </w:r>
    </w:p>
    <w:p w:rsidR="002105D0" w:rsidRPr="00733799" w:rsidRDefault="002105D0" w:rsidP="00251227">
      <w:pPr>
        <w:ind w:firstLine="171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Ребята, вы изучили большую тему - Древний Восток. Настала пора отправиться на Запад - в античный мир. Мы будем с вами изучать страны античного мира (учитель объясняет значение понятия). Учитель демонстрирует  карту, на которой обозначены государства Востока и античного мира - Древняя Греция и Древний Рим. Учитель просит назвать страны Востока, дать краткую справку. Учащиеся дают ответы.</w:t>
      </w:r>
    </w:p>
    <w:p w:rsidR="002105D0" w:rsidRPr="00733799" w:rsidRDefault="002105D0" w:rsidP="00251227">
      <w:pPr>
        <w:ind w:firstLine="171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Учитель спрашивает, где находятся страны, которые называли античными. Учащиеся определяют по карте и отвечают, что в Европе. На карте цветом выделяются Древняя Греция и Древний Рим, появляются надписи.</w:t>
      </w:r>
    </w:p>
    <w:p w:rsidR="002105D0" w:rsidRPr="00733799" w:rsidRDefault="002105D0" w:rsidP="00251227">
      <w:pPr>
        <w:ind w:firstLine="171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Учитель просит дать определение понятия «цивилизация». Спрашивает, в какой части Европы возникли первые цивилизации? </w:t>
      </w:r>
    </w:p>
    <w:p w:rsidR="002105D0" w:rsidRPr="00733799" w:rsidRDefault="002105D0" w:rsidP="00251227">
      <w:pPr>
        <w:ind w:firstLine="171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Учащиеся отвечают: </w:t>
      </w:r>
    </w:p>
    <w:p w:rsidR="002105D0" w:rsidRPr="00733799" w:rsidRDefault="002105D0" w:rsidP="00251227">
      <w:pPr>
        <w:ind w:firstLine="171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- Древние цивилизации возникли на юге Европы, на побережье Средиземного моря. </w:t>
      </w:r>
    </w:p>
    <w:p w:rsidR="002105D0" w:rsidRPr="00733799" w:rsidRDefault="002105D0" w:rsidP="00251227">
      <w:pPr>
        <w:ind w:firstLine="171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Учитель демонстрирует синхронистическую таблицу, где даны даты возникновения цивилизации в Греции и Риме, спрашивает, какую из стран мы будем изучать первой и почему?</w:t>
      </w:r>
    </w:p>
    <w:p w:rsidR="002105D0" w:rsidRPr="00733799" w:rsidRDefault="002105D0" w:rsidP="00251227">
      <w:pPr>
        <w:ind w:firstLine="171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Учащиеся:</w:t>
      </w:r>
    </w:p>
    <w:p w:rsidR="002105D0" w:rsidRPr="00733799" w:rsidRDefault="002105D0" w:rsidP="00251227">
      <w:pPr>
        <w:ind w:firstLine="171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Первой мы будем изучать историю Древней Греции, так как цивилизация возникла там раньше, чем в Древнем Риме.</w:t>
      </w:r>
    </w:p>
    <w:p w:rsidR="002105D0" w:rsidRPr="00733799" w:rsidRDefault="002105D0" w:rsidP="00251227">
      <w:pPr>
        <w:ind w:firstLine="171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Учитель подтверждает, что первой мы будем изучать историю Древней Греции, здесь действительно возникла первая цивилизация античного мира, оказавшая впоследствии огромное влияние на народы Древнего Рима. Свою страну греки называли Элладой.  А себя - эллинами.</w:t>
      </w:r>
    </w:p>
    <w:p w:rsidR="002105D0" w:rsidRPr="00733799" w:rsidRDefault="002105D0" w:rsidP="00251227">
      <w:pPr>
        <w:ind w:firstLine="171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 </w:t>
      </w:r>
    </w:p>
    <w:p w:rsidR="002105D0" w:rsidRPr="00733799" w:rsidRDefault="002105D0" w:rsidP="00251227">
      <w:pPr>
        <w:ind w:firstLine="171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III. Актуализация знаний. Учитель демонстрирует видеофрагменты, иллюстрирующие природные условия и занятия древних греков. </w:t>
      </w:r>
    </w:p>
    <w:p w:rsidR="002105D0" w:rsidRPr="00733799" w:rsidRDefault="002105D0" w:rsidP="00251227">
      <w:pPr>
        <w:ind w:firstLine="171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На какие вопросы надо ответить, чтобы познакомиться с государством?</w:t>
      </w:r>
    </w:p>
    <w:p w:rsidR="002105D0" w:rsidRPr="00733799" w:rsidRDefault="002105D0" w:rsidP="00251227">
      <w:pPr>
        <w:ind w:firstLine="171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Учащиеся отвечают, что необходимо определить, где находилось государство, как называлось, познакомиться с природными условиями, климатом, с занятиями жителей.</w:t>
      </w:r>
    </w:p>
    <w:p w:rsidR="002105D0" w:rsidRPr="00733799" w:rsidRDefault="002105D0" w:rsidP="00251227">
      <w:pPr>
        <w:ind w:firstLine="171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Учитель просит назвать тему урока, учащиеся называют  «Природные условия и занятия жителей Древней Греции».</w:t>
      </w:r>
    </w:p>
    <w:p w:rsidR="002105D0" w:rsidRPr="00733799" w:rsidRDefault="002105D0" w:rsidP="00251227">
      <w:pPr>
        <w:ind w:firstLine="171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Тема записывается на доске и в тетради.</w:t>
      </w:r>
    </w:p>
    <w:p w:rsidR="002105D0" w:rsidRPr="00733799" w:rsidRDefault="002105D0" w:rsidP="00251227">
      <w:pPr>
        <w:ind w:firstLine="171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Учитель предлагает учащимся составить план урока. В результате совместных действий составляется план:</w:t>
      </w:r>
    </w:p>
    <w:p w:rsidR="002105D0" w:rsidRPr="00733799" w:rsidRDefault="002105D0" w:rsidP="00EA49D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Географическое положение Древней Греции.</w:t>
      </w:r>
    </w:p>
    <w:p w:rsidR="002105D0" w:rsidRPr="00733799" w:rsidRDefault="002105D0" w:rsidP="00EA49D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Климатические условия.</w:t>
      </w:r>
    </w:p>
    <w:p w:rsidR="002105D0" w:rsidRPr="00733799" w:rsidRDefault="002105D0" w:rsidP="00EA49D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Природные условия</w:t>
      </w:r>
    </w:p>
    <w:p w:rsidR="002105D0" w:rsidRPr="00733799" w:rsidRDefault="002105D0" w:rsidP="00EA49D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Растительный и животный мир.</w:t>
      </w:r>
    </w:p>
    <w:p w:rsidR="002105D0" w:rsidRPr="00733799" w:rsidRDefault="002105D0" w:rsidP="00424F14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Занятия древних греков. </w:t>
      </w:r>
    </w:p>
    <w:p w:rsidR="002105D0" w:rsidRPr="00733799" w:rsidRDefault="002105D0" w:rsidP="00EA71FF">
      <w:pPr>
        <w:ind w:left="171"/>
        <w:jc w:val="both"/>
        <w:rPr>
          <w:rFonts w:ascii="Arial" w:hAnsi="Arial" w:cs="Arial"/>
          <w:color w:val="FF0000"/>
          <w:sz w:val="22"/>
          <w:szCs w:val="22"/>
        </w:rPr>
      </w:pPr>
    </w:p>
    <w:p w:rsidR="002105D0" w:rsidRPr="00733799" w:rsidRDefault="002105D0" w:rsidP="00EA71FF">
      <w:pPr>
        <w:ind w:firstLine="171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- Как Вы считаете, с какими трудностями мы можем столкнуться  при рассмотрении материала?  </w:t>
      </w:r>
    </w:p>
    <w:p w:rsidR="002105D0" w:rsidRPr="00733799" w:rsidRDefault="002105D0" w:rsidP="00EA71FF">
      <w:pPr>
        <w:ind w:firstLine="171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Что нам поможет в преодолении этих затруднений? Текст параграфа, алгоритмы работы для групп, атлас, раздаточный материал.</w:t>
      </w:r>
    </w:p>
    <w:p w:rsidR="002105D0" w:rsidRPr="00733799" w:rsidRDefault="002105D0" w:rsidP="00EA71FF">
      <w:pPr>
        <w:ind w:firstLine="171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Учащиеся выполняют первый пункт плана. Описывают географическое положение Греции: находится на юге Европы и на юге Балканского полуострова, к западу от полуострова Малая Азия. Омывается Средиземным морем на юге. Ионическим - на западе, Эгейским - на востоке. </w:t>
      </w:r>
    </w:p>
    <w:p w:rsidR="002105D0" w:rsidRPr="00733799" w:rsidRDefault="002105D0" w:rsidP="00EA71FF">
      <w:pPr>
        <w:ind w:firstLine="171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Сегодня вам предстоит исследовать географические и природные условия Древней Греции с целью определить, какие географические и природные условия способствовали возникновению в Древней Греции первой цивилизации в Европе; как они повлияли на занятия жителей страны?</w:t>
      </w:r>
    </w:p>
    <w:p w:rsidR="002105D0" w:rsidRPr="00733799" w:rsidRDefault="002105D0" w:rsidP="00973EFF">
      <w:pPr>
        <w:ind w:firstLine="171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Проблемный вопрос: «Почему первая цивилизация в Европе возникла в Древней Греции? </w:t>
      </w:r>
    </w:p>
    <w:p w:rsidR="002105D0" w:rsidRPr="00733799" w:rsidRDefault="002105D0" w:rsidP="00D92354">
      <w:pPr>
        <w:ind w:firstLine="171"/>
        <w:rPr>
          <w:rFonts w:ascii="Arial" w:hAnsi="Arial" w:cs="Arial"/>
          <w:sz w:val="22"/>
          <w:szCs w:val="22"/>
        </w:rPr>
      </w:pPr>
    </w:p>
    <w:p w:rsidR="002105D0" w:rsidRPr="00733799" w:rsidRDefault="002105D0" w:rsidP="00D92354">
      <w:pPr>
        <w:ind w:firstLine="171"/>
        <w:rPr>
          <w:rFonts w:ascii="Arial" w:hAnsi="Arial" w:cs="Arial"/>
          <w:sz w:val="22"/>
          <w:szCs w:val="22"/>
        </w:rPr>
      </w:pPr>
    </w:p>
    <w:p w:rsidR="002105D0" w:rsidRPr="00733799" w:rsidRDefault="002105D0" w:rsidP="00D92354">
      <w:pPr>
        <w:ind w:firstLine="171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IV.</w:t>
      </w:r>
      <w:r w:rsidRPr="00733799">
        <w:rPr>
          <w:rFonts w:ascii="Arial" w:hAnsi="Arial" w:cs="Arial"/>
          <w:sz w:val="22"/>
          <w:szCs w:val="22"/>
        </w:rPr>
        <w:tab/>
        <w:t>Первичное усвоение новых знаний.</w:t>
      </w: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Учащиеся выполняют второй и третий пункт плана. </w:t>
      </w:r>
      <w:r w:rsidRPr="00733799">
        <w:rPr>
          <w:rFonts w:ascii="Arial" w:hAnsi="Arial" w:cs="Arial"/>
          <w:sz w:val="22"/>
          <w:szCs w:val="22"/>
        </w:rPr>
        <w:t>Распределение на группы. Для того, чтобы Вам было легче работать, предлагаю разделиться на три группы, каждая из которых будет работать над одной из областей Древней Греции.</w:t>
      </w: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Работая в группах, используйте карту, иллюстрации, документы.</w:t>
      </w: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  <w:u w:val="single"/>
        </w:rPr>
        <w:t>Первая группа</w:t>
      </w:r>
      <w:r w:rsidRPr="00733799">
        <w:rPr>
          <w:rFonts w:ascii="Arial" w:hAnsi="Arial" w:cs="Arial"/>
          <w:sz w:val="22"/>
          <w:szCs w:val="22"/>
        </w:rPr>
        <w:t xml:space="preserve"> исследует территорию, на которой расположена г. Олимп. Какая это часть Греции?</w:t>
      </w: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Северная.</w:t>
      </w: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  <w:u w:val="single"/>
        </w:rPr>
        <w:t>Вторая группа</w:t>
      </w:r>
      <w:r w:rsidRPr="00733799">
        <w:rPr>
          <w:rFonts w:ascii="Arial" w:hAnsi="Arial" w:cs="Arial"/>
          <w:sz w:val="22"/>
          <w:szCs w:val="22"/>
        </w:rPr>
        <w:t xml:space="preserve"> исследует Аттику, Беотию. Какая это часть Греции?</w:t>
      </w: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Средняя.</w:t>
      </w: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  <w:u w:val="single"/>
        </w:rPr>
        <w:t xml:space="preserve">Третья группа </w:t>
      </w:r>
      <w:r w:rsidRPr="00733799">
        <w:rPr>
          <w:rFonts w:ascii="Arial" w:hAnsi="Arial" w:cs="Arial"/>
          <w:sz w:val="22"/>
          <w:szCs w:val="22"/>
        </w:rPr>
        <w:t>исследует территорию Пелопоннеса. Какая это часть Греции?</w:t>
      </w: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Южная.</w:t>
      </w:r>
    </w:p>
    <w:p w:rsidR="002105D0" w:rsidRPr="00733799" w:rsidRDefault="002105D0" w:rsidP="00094651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Учащиеся работают в группах. Вносят данные в сравнительную таблицу.</w:t>
      </w:r>
    </w:p>
    <w:p w:rsidR="002105D0" w:rsidRPr="00733799" w:rsidRDefault="002105D0" w:rsidP="00714B7A">
      <w:pPr>
        <w:rPr>
          <w:sz w:val="22"/>
          <w:szCs w:val="22"/>
        </w:rPr>
      </w:pPr>
    </w:p>
    <w:p w:rsidR="002105D0" w:rsidRPr="00733799" w:rsidRDefault="002105D0" w:rsidP="00714B7A">
      <w:pPr>
        <w:rPr>
          <w:sz w:val="22"/>
          <w:szCs w:val="22"/>
        </w:rPr>
      </w:pPr>
      <w:r w:rsidRPr="00733799">
        <w:rPr>
          <w:sz w:val="22"/>
          <w:szCs w:val="22"/>
        </w:rPr>
        <w:t>Проводим физминутку!</w:t>
      </w:r>
    </w:p>
    <w:p w:rsidR="002105D0" w:rsidRPr="00733799" w:rsidRDefault="002105D0" w:rsidP="00714B7A">
      <w:pPr>
        <w:rPr>
          <w:color w:val="FF0000"/>
          <w:sz w:val="22"/>
          <w:szCs w:val="22"/>
        </w:rPr>
      </w:pPr>
    </w:p>
    <w:p w:rsidR="002105D0" w:rsidRPr="00733799" w:rsidRDefault="002105D0" w:rsidP="00714B7A">
      <w:pPr>
        <w:ind w:left="360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V. Первичная проверка понимания. </w:t>
      </w:r>
    </w:p>
    <w:p w:rsidR="002105D0" w:rsidRPr="00733799" w:rsidRDefault="002105D0" w:rsidP="00714B7A">
      <w:pPr>
        <w:ind w:firstLine="171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Далее учащиеся защищают работу своих групп, затем работают совместно (аргументация и разъяснение информации самими учащимися). Выделяют общие черты географического положения и природы Греции по указанным параметрам: местоположение, рельеф, климат, природные богатства, животный и растительный мир. </w:t>
      </w:r>
    </w:p>
    <w:p w:rsidR="002105D0" w:rsidRPr="00733799" w:rsidRDefault="002105D0" w:rsidP="00094651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Делают вывод. </w:t>
      </w:r>
    </w:p>
    <w:p w:rsidR="002105D0" w:rsidRPr="00733799" w:rsidRDefault="002105D0" w:rsidP="00094651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Учитель подводит итоги работы. </w:t>
      </w: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VI. Учащиеся переходят к следующему пункту плана, работая с иллюстрациями, историческими документами определяют, какие занятия были у жителей Древней Греции.</w:t>
      </w: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Учащиеся называют: выращивание зерновых, овощеводство, виноградарство, выращивание оливок. Учитель просит объединить эти занятия одним словом, учащиеся называют - земледелие.</w:t>
      </w: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Выращивание крупного рогатого скота, овцеводство, коневодство, свиноводство.</w:t>
      </w: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Объедините эти занятия одним словом.</w:t>
      </w: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Скотоводство.</w:t>
      </w: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Какие занятия ещё были у древних греков?</w:t>
      </w: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Рыболовство, охота.</w:t>
      </w: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Гончарное дело, кузнечное дело, добыча металлов, изготовление одежды, тканей, строительство.</w:t>
      </w: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Объедините эти занятия одним словом.</w:t>
      </w: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Ремесло.</w:t>
      </w: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- Какие ещё занятия были у древних греков. </w:t>
      </w: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Торговля. Мореплавание.</w:t>
      </w: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</w:p>
    <w:p w:rsidR="002105D0" w:rsidRPr="00733799" w:rsidRDefault="002105D0" w:rsidP="00D754AF">
      <w:pPr>
        <w:pStyle w:val="ListParagraph"/>
        <w:numPr>
          <w:ilvl w:val="0"/>
          <w:numId w:val="7"/>
        </w:numPr>
        <w:ind w:left="426" w:hanging="284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Первичное закрепление.</w:t>
      </w:r>
    </w:p>
    <w:p w:rsidR="002105D0" w:rsidRPr="00733799" w:rsidRDefault="002105D0" w:rsidP="007A5965">
      <w:pPr>
        <w:ind w:left="360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Какие из занятий были самими древними? (Охота и рыболовство).</w:t>
      </w:r>
    </w:p>
    <w:p w:rsidR="002105D0" w:rsidRPr="00733799" w:rsidRDefault="002105D0" w:rsidP="007A5965">
      <w:pPr>
        <w:ind w:left="360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Что способствовало возникновению первой цивилизации в Европе на территории Древней Греции?</w:t>
      </w:r>
    </w:p>
    <w:p w:rsidR="002105D0" w:rsidRPr="00733799" w:rsidRDefault="002105D0" w:rsidP="007A5965">
      <w:pPr>
        <w:ind w:left="360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- 1.Благоприятные для человека климатические условия.</w:t>
      </w:r>
    </w:p>
    <w:p w:rsidR="002105D0" w:rsidRPr="00733799" w:rsidRDefault="002105D0" w:rsidP="007A5965">
      <w:pPr>
        <w:ind w:left="360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2. Природные богатства для охоты, рыболовства, скотоводства, земледелия; ремесло, торговля, мореплавание.</w:t>
      </w:r>
    </w:p>
    <w:p w:rsidR="002105D0" w:rsidRPr="00733799" w:rsidRDefault="002105D0" w:rsidP="007A5965">
      <w:pPr>
        <w:ind w:left="360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3. Естественная защита: с севера - горы, с остальных сторон - моря.</w:t>
      </w:r>
    </w:p>
    <w:p w:rsidR="002105D0" w:rsidRPr="00733799" w:rsidRDefault="002105D0" w:rsidP="007A5965">
      <w:pPr>
        <w:ind w:left="360"/>
        <w:rPr>
          <w:rFonts w:ascii="Arial" w:hAnsi="Arial" w:cs="Arial"/>
          <w:sz w:val="22"/>
          <w:szCs w:val="22"/>
        </w:rPr>
      </w:pPr>
    </w:p>
    <w:p w:rsidR="002105D0" w:rsidRPr="00733799" w:rsidRDefault="002105D0" w:rsidP="007A5965">
      <w:pPr>
        <w:ind w:left="360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Вспомните, какую тему мы сегодня изучали?</w:t>
      </w:r>
    </w:p>
    <w:p w:rsidR="002105D0" w:rsidRPr="00733799" w:rsidRDefault="002105D0" w:rsidP="007A5965">
      <w:pPr>
        <w:ind w:left="360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Природные условия и занятия жителей Древней Греции.</w:t>
      </w:r>
    </w:p>
    <w:p w:rsidR="002105D0" w:rsidRPr="00733799" w:rsidRDefault="002105D0" w:rsidP="007A5965">
      <w:pPr>
        <w:ind w:left="360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По какому плану мы её изучали?</w:t>
      </w:r>
    </w:p>
    <w:p w:rsidR="002105D0" w:rsidRPr="00733799" w:rsidRDefault="002105D0" w:rsidP="0043086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 Географическое положение Древней Греции.</w:t>
      </w:r>
    </w:p>
    <w:p w:rsidR="002105D0" w:rsidRPr="00733799" w:rsidRDefault="002105D0" w:rsidP="0043086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Климатические условия.</w:t>
      </w:r>
    </w:p>
    <w:p w:rsidR="002105D0" w:rsidRPr="00733799" w:rsidRDefault="002105D0" w:rsidP="0043086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Природные условия</w:t>
      </w:r>
    </w:p>
    <w:p w:rsidR="002105D0" w:rsidRPr="00733799" w:rsidRDefault="002105D0" w:rsidP="0043086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Растительный и животный мир.</w:t>
      </w:r>
    </w:p>
    <w:p w:rsidR="002105D0" w:rsidRPr="00733799" w:rsidRDefault="002105D0" w:rsidP="00430863">
      <w:pPr>
        <w:numPr>
          <w:ilvl w:val="0"/>
          <w:numId w:val="4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 xml:space="preserve">Занятия древних греков. </w:t>
      </w:r>
    </w:p>
    <w:p w:rsidR="002105D0" w:rsidRPr="00733799" w:rsidRDefault="002105D0" w:rsidP="00430863">
      <w:pPr>
        <w:jc w:val="both"/>
        <w:rPr>
          <w:rFonts w:ascii="Arial" w:hAnsi="Arial" w:cs="Arial"/>
          <w:sz w:val="22"/>
          <w:szCs w:val="22"/>
        </w:rPr>
      </w:pPr>
    </w:p>
    <w:p w:rsidR="002105D0" w:rsidRPr="00733799" w:rsidRDefault="002105D0" w:rsidP="008F2991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</w:t>
      </w:r>
      <w:r w:rsidRPr="00733799">
        <w:rPr>
          <w:rFonts w:ascii="Arial" w:hAnsi="Arial" w:cs="Arial"/>
          <w:sz w:val="22"/>
          <w:szCs w:val="22"/>
        </w:rPr>
        <w:t>II. Рефлексия.  Для того чтобы выяснить, как вы усвоили материал урока, вам предлагается ответить на вопросы:</w:t>
      </w:r>
    </w:p>
    <w:p w:rsidR="002105D0" w:rsidRPr="00733799" w:rsidRDefault="002105D0" w:rsidP="009171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Где находится Греция?</w:t>
      </w:r>
    </w:p>
    <w:p w:rsidR="002105D0" w:rsidRPr="00733799" w:rsidRDefault="002105D0" w:rsidP="009171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Чем защищена Греция с севера?</w:t>
      </w:r>
    </w:p>
    <w:p w:rsidR="002105D0" w:rsidRPr="00733799" w:rsidRDefault="002105D0" w:rsidP="009171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Какими морями омывается территория Греции?</w:t>
      </w:r>
    </w:p>
    <w:p w:rsidR="002105D0" w:rsidRPr="00733799" w:rsidRDefault="002105D0" w:rsidP="009171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Какой рельеф имеет страна?</w:t>
      </w:r>
    </w:p>
    <w:p w:rsidR="002105D0" w:rsidRPr="00733799" w:rsidRDefault="002105D0" w:rsidP="009171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Назовите реки Греции.</w:t>
      </w:r>
    </w:p>
    <w:p w:rsidR="002105D0" w:rsidRPr="00733799" w:rsidRDefault="002105D0" w:rsidP="009171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Какие занятия существовали у древних греков?</w:t>
      </w:r>
    </w:p>
    <w:p w:rsidR="002105D0" w:rsidRPr="00733799" w:rsidRDefault="002105D0" w:rsidP="009171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Что способствовало возникновению первой цивилизации в Европе на территории Древней Греции?</w:t>
      </w:r>
    </w:p>
    <w:p w:rsidR="002105D0" w:rsidRPr="00733799" w:rsidRDefault="002105D0" w:rsidP="0000498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105D0" w:rsidRPr="00733799" w:rsidRDefault="002105D0" w:rsidP="00004982">
      <w:pPr>
        <w:rPr>
          <w:rFonts w:ascii="Arial" w:hAnsi="Arial" w:cs="Arial"/>
          <w:i/>
          <w:iCs/>
          <w:sz w:val="22"/>
          <w:szCs w:val="22"/>
        </w:rPr>
      </w:pPr>
      <w:r w:rsidRPr="00733799">
        <w:rPr>
          <w:rFonts w:ascii="Arial" w:hAnsi="Arial" w:cs="Arial"/>
          <w:i/>
          <w:iCs/>
          <w:sz w:val="22"/>
          <w:szCs w:val="22"/>
        </w:rPr>
        <w:t>Сегодня мы очень многое выяснили о своеобразии государства Греция. Как вы думаете, где и когда нам пригодятся эти знания?</w:t>
      </w:r>
    </w:p>
    <w:p w:rsidR="002105D0" w:rsidRPr="00733799" w:rsidRDefault="002105D0" w:rsidP="00004982">
      <w:pPr>
        <w:rPr>
          <w:rFonts w:ascii="Arial" w:hAnsi="Arial" w:cs="Arial"/>
          <w:i/>
          <w:iCs/>
          <w:sz w:val="22"/>
          <w:szCs w:val="22"/>
        </w:rPr>
      </w:pPr>
      <w:r w:rsidRPr="00733799">
        <w:rPr>
          <w:rFonts w:ascii="Arial" w:hAnsi="Arial" w:cs="Arial"/>
          <w:i/>
          <w:iCs/>
          <w:sz w:val="22"/>
          <w:szCs w:val="22"/>
        </w:rPr>
        <w:t>Ответы учащихся с обоснованием своего мнения. Подвести учащихся к осознанию целостности мира, необходимости изучения истории и особенностей развития государств, для дальнейшего построения взаимодействия и взаимоотношений между народами.</w:t>
      </w:r>
    </w:p>
    <w:p w:rsidR="002105D0" w:rsidRPr="00733799" w:rsidRDefault="002105D0" w:rsidP="0000498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105D0" w:rsidRPr="00733799" w:rsidRDefault="002105D0" w:rsidP="00430863">
      <w:pPr>
        <w:ind w:firstLine="285"/>
        <w:jc w:val="both"/>
        <w:rPr>
          <w:rFonts w:ascii="Arial" w:hAnsi="Arial" w:cs="Arial"/>
          <w:color w:val="FF0000"/>
          <w:sz w:val="22"/>
          <w:szCs w:val="22"/>
        </w:rPr>
      </w:pPr>
    </w:p>
    <w:p w:rsidR="002105D0" w:rsidRPr="00733799" w:rsidRDefault="002105D0" w:rsidP="00430863">
      <w:pPr>
        <w:ind w:firstLine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</w:t>
      </w:r>
      <w:r w:rsidRPr="00733799">
        <w:rPr>
          <w:rFonts w:ascii="Arial" w:hAnsi="Arial" w:cs="Arial"/>
          <w:sz w:val="22"/>
          <w:szCs w:val="22"/>
        </w:rPr>
        <w:t>. Саморефлексия. Оцените работу своей группы, класса.</w:t>
      </w:r>
    </w:p>
    <w:p w:rsidR="002105D0" w:rsidRPr="00733799" w:rsidRDefault="002105D0" w:rsidP="00430863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Оцените свою работу на уроке.</w:t>
      </w:r>
    </w:p>
    <w:p w:rsidR="002105D0" w:rsidRPr="00733799" w:rsidRDefault="002105D0" w:rsidP="00430863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5 баллов - полностью доволен (довольна) своей работой.</w:t>
      </w:r>
    </w:p>
    <w:p w:rsidR="002105D0" w:rsidRPr="00733799" w:rsidRDefault="002105D0" w:rsidP="00430863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4 балла - не совсем доволен (довольна) своей работой, т.к. работал(-а) не в полную силу.</w:t>
      </w:r>
    </w:p>
    <w:p w:rsidR="002105D0" w:rsidRPr="00733799" w:rsidRDefault="002105D0" w:rsidP="00430863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3 балла - не совсем доволен (довольна), т.к. в моей работе было много недостатков.</w:t>
      </w:r>
    </w:p>
    <w:p w:rsidR="002105D0" w:rsidRPr="00733799" w:rsidRDefault="002105D0" w:rsidP="00430863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2 балла - не доволен совершенно.</w:t>
      </w:r>
    </w:p>
    <w:p w:rsidR="002105D0" w:rsidRPr="00733799" w:rsidRDefault="002105D0" w:rsidP="00430863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1 балл - не могу оценить свою работу.</w:t>
      </w:r>
    </w:p>
    <w:p w:rsidR="002105D0" w:rsidRPr="00733799" w:rsidRDefault="002105D0" w:rsidP="00430863">
      <w:pPr>
        <w:ind w:firstLine="285"/>
        <w:jc w:val="both"/>
        <w:rPr>
          <w:rFonts w:ascii="Arial" w:hAnsi="Arial" w:cs="Arial"/>
          <w:sz w:val="22"/>
          <w:szCs w:val="22"/>
        </w:rPr>
      </w:pPr>
    </w:p>
    <w:p w:rsidR="002105D0" w:rsidRPr="00733799" w:rsidRDefault="002105D0" w:rsidP="00430863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Х. Информация о домашней работе.</w:t>
      </w:r>
    </w:p>
    <w:p w:rsidR="002105D0" w:rsidRPr="00733799" w:rsidRDefault="002105D0" w:rsidP="00430863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1 уровень: выполнить задание № 1 в</w:t>
      </w:r>
      <w:r w:rsidRPr="00733799">
        <w:rPr>
          <w:rFonts w:ascii="Arial" w:hAnsi="Arial" w:cs="Arial"/>
          <w:color w:val="FF0000"/>
          <w:sz w:val="22"/>
          <w:szCs w:val="22"/>
        </w:rPr>
        <w:t xml:space="preserve"> </w:t>
      </w:r>
      <w:r w:rsidRPr="00733799">
        <w:rPr>
          <w:rFonts w:ascii="Arial" w:hAnsi="Arial" w:cs="Arial"/>
          <w:sz w:val="22"/>
          <w:szCs w:val="22"/>
        </w:rPr>
        <w:t>рабочей тетради.</w:t>
      </w:r>
    </w:p>
    <w:p w:rsidR="002105D0" w:rsidRPr="00733799" w:rsidRDefault="002105D0" w:rsidP="00430863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2 уровень: Подготовить устный развернутый ответ на вопрос «Что способствовало возникновению первой цивилизации в Европе на территории Древней Греции?»</w:t>
      </w:r>
    </w:p>
    <w:p w:rsidR="002105D0" w:rsidRPr="00733799" w:rsidRDefault="002105D0" w:rsidP="00430863">
      <w:pPr>
        <w:ind w:firstLine="285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3 уровень: подготовить сообщение и презентацию о греческих мифах.</w:t>
      </w:r>
    </w:p>
    <w:p w:rsidR="002105D0" w:rsidRPr="00733799" w:rsidRDefault="002105D0" w:rsidP="007A5965">
      <w:pPr>
        <w:ind w:left="360"/>
        <w:rPr>
          <w:rFonts w:ascii="Arial" w:hAnsi="Arial" w:cs="Arial"/>
          <w:sz w:val="22"/>
          <w:szCs w:val="22"/>
        </w:rPr>
      </w:pPr>
    </w:p>
    <w:p w:rsidR="002105D0" w:rsidRPr="00733799" w:rsidRDefault="002105D0" w:rsidP="00004982">
      <w:pPr>
        <w:ind w:left="360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ХI. Учитель:</w:t>
      </w:r>
    </w:p>
    <w:p w:rsidR="002105D0" w:rsidRPr="00733799" w:rsidRDefault="002105D0" w:rsidP="00004982">
      <w:pPr>
        <w:ind w:left="360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- Все г</w:t>
      </w:r>
      <w:r>
        <w:rPr>
          <w:rFonts w:ascii="Arial" w:hAnsi="Arial" w:cs="Arial"/>
          <w:sz w:val="22"/>
          <w:szCs w:val="22"/>
        </w:rPr>
        <w:t>руппы работали хорошо, спасибо</w:t>
      </w:r>
      <w:r w:rsidRPr="00733799">
        <w:rPr>
          <w:rFonts w:ascii="Arial" w:hAnsi="Arial" w:cs="Arial"/>
          <w:sz w:val="22"/>
          <w:szCs w:val="22"/>
        </w:rPr>
        <w:t xml:space="preserve">, до свидания. </w:t>
      </w: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</w:p>
    <w:p w:rsidR="002105D0" w:rsidRPr="00733799" w:rsidRDefault="002105D0" w:rsidP="00E714ED">
      <w:pPr>
        <w:ind w:firstLine="114"/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Используемая литература.</w:t>
      </w:r>
    </w:p>
    <w:p w:rsidR="002105D0" w:rsidRPr="004320DC" w:rsidRDefault="002105D0" w:rsidP="0031634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33799">
        <w:rPr>
          <w:rFonts w:ascii="Arial" w:hAnsi="Arial" w:cs="Arial"/>
          <w:sz w:val="22"/>
          <w:szCs w:val="22"/>
        </w:rPr>
        <w:t>Арасланова О.В. Поурочные разработки по истории Древнего мира</w:t>
      </w:r>
      <w:r>
        <w:rPr>
          <w:rFonts w:ascii="Arial" w:hAnsi="Arial" w:cs="Arial"/>
          <w:sz w:val="22"/>
          <w:szCs w:val="22"/>
        </w:rPr>
        <w:t xml:space="preserve"> к</w:t>
      </w:r>
      <w:r w:rsidRPr="004320DC">
        <w:rPr>
          <w:rFonts w:ascii="Arial" w:hAnsi="Arial" w:cs="Arial"/>
          <w:sz w:val="22"/>
          <w:szCs w:val="22"/>
        </w:rPr>
        <w:t xml:space="preserve"> учебникам А.А. Вигасина, Г.И. Годера, И</w:t>
      </w:r>
      <w:r>
        <w:rPr>
          <w:rFonts w:ascii="Arial" w:hAnsi="Arial" w:cs="Arial"/>
          <w:sz w:val="22"/>
          <w:szCs w:val="22"/>
        </w:rPr>
        <w:t>.С. Свенцицкой и</w:t>
      </w:r>
      <w:r w:rsidRPr="004320DC">
        <w:rPr>
          <w:rFonts w:ascii="Arial" w:hAnsi="Arial" w:cs="Arial"/>
          <w:sz w:val="22"/>
          <w:szCs w:val="22"/>
        </w:rPr>
        <w:t xml:space="preserve"> Ф.А. Мих</w:t>
      </w:r>
      <w:r>
        <w:rPr>
          <w:rFonts w:ascii="Arial" w:hAnsi="Arial" w:cs="Arial"/>
          <w:sz w:val="22"/>
          <w:szCs w:val="22"/>
        </w:rPr>
        <w:t xml:space="preserve">айловского.- Москва: Русское слово,2010.-284 с.  </w:t>
      </w:r>
      <w:r w:rsidRPr="004320DC">
        <w:rPr>
          <w:rFonts w:ascii="Arial" w:hAnsi="Arial" w:cs="Arial"/>
          <w:sz w:val="22"/>
          <w:szCs w:val="22"/>
        </w:rPr>
        <w:t xml:space="preserve"> </w:t>
      </w:r>
    </w:p>
    <w:p w:rsidR="002105D0" w:rsidRPr="00E714ED" w:rsidRDefault="002105D0" w:rsidP="00316346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Хрестоматия по истории Древнего мира. Пособие для учителей. Сост. Крушкол Ю.С., Н.Ф. Мурыгина, Е.А. Черкасова. Москва: Просвещение, 1987.-254 с.</w:t>
      </w:r>
    </w:p>
    <w:p w:rsidR="002105D0" w:rsidRDefault="002105D0"/>
    <w:p w:rsidR="002105D0" w:rsidRPr="00DA2D63" w:rsidRDefault="002105D0">
      <w:pPr>
        <w:rPr>
          <w:rFonts w:ascii="Arial" w:hAnsi="Arial" w:cs="Arial"/>
          <w:sz w:val="22"/>
          <w:szCs w:val="22"/>
        </w:rPr>
      </w:pPr>
      <w:r w:rsidRPr="00DA2D63">
        <w:rPr>
          <w:rFonts w:ascii="Arial" w:hAnsi="Arial" w:cs="Arial"/>
          <w:sz w:val="22"/>
          <w:szCs w:val="22"/>
        </w:rPr>
        <w:t>Интернет-ресурсы.</w:t>
      </w:r>
    </w:p>
    <w:p w:rsidR="002105D0" w:rsidRDefault="002105D0"/>
    <w:p w:rsidR="002105D0" w:rsidRDefault="002105D0" w:rsidP="00DA2D63">
      <w:pPr>
        <w:jc w:val="both"/>
        <w:rPr>
          <w:rFonts w:ascii="Arial" w:hAnsi="Arial" w:cs="Arial"/>
        </w:rPr>
      </w:pPr>
      <w:r>
        <w:t xml:space="preserve">1. </w:t>
      </w:r>
      <w:hyperlink r:id="rId7" w:history="1">
        <w:r>
          <w:rPr>
            <w:rStyle w:val="Hyperlink"/>
          </w:rPr>
          <w:t>http://az.lib.ru/w/weresaew_w_w/text_0300.shtml</w:t>
        </w:r>
      </w:hyperlink>
      <w:r>
        <w:t xml:space="preserve"> </w:t>
      </w:r>
      <w:r w:rsidRPr="00A01A53">
        <w:rPr>
          <w:rFonts w:ascii="Arial" w:hAnsi="Arial" w:cs="Arial"/>
          <w:sz w:val="22"/>
          <w:szCs w:val="22"/>
        </w:rPr>
        <w:t>Гесиод</w:t>
      </w:r>
      <w:r>
        <w:rPr>
          <w:rFonts w:ascii="Arial" w:hAnsi="Arial" w:cs="Arial"/>
          <w:sz w:val="22"/>
          <w:szCs w:val="22"/>
        </w:rPr>
        <w:t xml:space="preserve"> труды и дни. Перевод В.В. Вересаева. Источник: Гесиод. Теогония. Труды и дни.Щит Геракла. Москва, 2001. </w:t>
      </w:r>
    </w:p>
    <w:p w:rsidR="002105D0" w:rsidRDefault="002105D0" w:rsidP="00DA2D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hyperlink r:id="rId8" w:history="1">
        <w:r>
          <w:rPr>
            <w:rStyle w:val="Hyperlink"/>
          </w:rPr>
          <w:t>http://yanko.lib.ru/books/hist/hist_old_greec-kuz-a.htm</w:t>
        </w:r>
      </w:hyperlink>
      <w:r>
        <w:t xml:space="preserve"> </w:t>
      </w:r>
      <w:r w:rsidRPr="00EA19C4">
        <w:rPr>
          <w:rFonts w:ascii="Arial" w:hAnsi="Arial" w:cs="Arial"/>
        </w:rPr>
        <w:t xml:space="preserve">История </w:t>
      </w:r>
      <w:r>
        <w:rPr>
          <w:rFonts w:ascii="Arial" w:hAnsi="Arial" w:cs="Arial"/>
        </w:rPr>
        <w:t>Древней Греции под ред. В.И.</w:t>
      </w:r>
      <w:r w:rsidRPr="00EA19C4">
        <w:rPr>
          <w:rFonts w:ascii="Arial" w:hAnsi="Arial" w:cs="Arial"/>
        </w:rPr>
        <w:t>К</w:t>
      </w:r>
      <w:r>
        <w:rPr>
          <w:rFonts w:ascii="Arial" w:hAnsi="Arial" w:cs="Arial"/>
        </w:rPr>
        <w:t>у</w:t>
      </w:r>
      <w:r w:rsidRPr="00EA19C4">
        <w:rPr>
          <w:rFonts w:ascii="Arial" w:hAnsi="Arial" w:cs="Arial"/>
        </w:rPr>
        <w:t>зищин</w:t>
      </w:r>
      <w:r>
        <w:rPr>
          <w:rFonts w:ascii="Arial" w:hAnsi="Arial" w:cs="Arial"/>
        </w:rPr>
        <w:t xml:space="preserve">а.Москва: Высшая школа,2003.- 398 с. С. 41. </w:t>
      </w:r>
    </w:p>
    <w:p w:rsidR="002105D0" w:rsidRDefault="002105D0" w:rsidP="00600403">
      <w:r>
        <w:rPr>
          <w:rFonts w:ascii="Arial" w:hAnsi="Arial" w:cs="Arial"/>
        </w:rPr>
        <w:t xml:space="preserve">3. </w:t>
      </w:r>
      <w:hyperlink r:id="rId9" w:history="1">
        <w:r>
          <w:rPr>
            <w:rStyle w:val="Hyperlink"/>
          </w:rPr>
          <w:t>http://school-collection.edu.ru/catalog/res/bf468684-74af-4819-a11c-fa6912fc705b/?interface=catalog</w:t>
        </w:r>
      </w:hyperlink>
    </w:p>
    <w:p w:rsidR="002105D0" w:rsidRPr="00DA2D63" w:rsidRDefault="002105D0" w:rsidP="00DA2D63">
      <w:pPr>
        <w:jc w:val="both"/>
        <w:rPr>
          <w:rFonts w:ascii="Arial" w:hAnsi="Arial" w:cs="Arial"/>
          <w:sz w:val="22"/>
          <w:szCs w:val="22"/>
        </w:rPr>
      </w:pPr>
    </w:p>
    <w:p w:rsidR="002105D0" w:rsidRPr="00DA2D63" w:rsidRDefault="002105D0">
      <w:pPr>
        <w:jc w:val="both"/>
        <w:rPr>
          <w:rFonts w:ascii="Arial" w:hAnsi="Arial" w:cs="Arial"/>
          <w:sz w:val="22"/>
          <w:szCs w:val="22"/>
        </w:rPr>
      </w:pPr>
    </w:p>
    <w:sectPr w:rsidR="002105D0" w:rsidRPr="00DA2D63" w:rsidSect="00CC794D">
      <w:footerReference w:type="default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5D0" w:rsidRDefault="002105D0" w:rsidP="00DB1A27">
      <w:r>
        <w:separator/>
      </w:r>
    </w:p>
  </w:endnote>
  <w:endnote w:type="continuationSeparator" w:id="1">
    <w:p w:rsidR="002105D0" w:rsidRDefault="002105D0" w:rsidP="00DB1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5D0" w:rsidRDefault="002105D0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2105D0" w:rsidRDefault="002105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5D0" w:rsidRDefault="002105D0" w:rsidP="00DB1A27">
      <w:r>
        <w:separator/>
      </w:r>
    </w:p>
  </w:footnote>
  <w:footnote w:type="continuationSeparator" w:id="1">
    <w:p w:rsidR="002105D0" w:rsidRDefault="002105D0" w:rsidP="00DB1A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53"/>
    <w:multiLevelType w:val="hybridMultilevel"/>
    <w:tmpl w:val="F6826594"/>
    <w:lvl w:ilvl="0" w:tplc="C9F438F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03FC7989"/>
    <w:multiLevelType w:val="hybridMultilevel"/>
    <w:tmpl w:val="8146E808"/>
    <w:lvl w:ilvl="0" w:tplc="6CA20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A25"/>
    <w:multiLevelType w:val="hybridMultilevel"/>
    <w:tmpl w:val="E4CCE1E0"/>
    <w:lvl w:ilvl="0" w:tplc="3BC2CBB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600895"/>
    <w:multiLevelType w:val="hybridMultilevel"/>
    <w:tmpl w:val="C2F49528"/>
    <w:lvl w:ilvl="0" w:tplc="F91436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725E"/>
    <w:multiLevelType w:val="hybridMultilevel"/>
    <w:tmpl w:val="FB687018"/>
    <w:lvl w:ilvl="0" w:tplc="473E8976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4" w:hanging="360"/>
      </w:pPr>
    </w:lvl>
    <w:lvl w:ilvl="2" w:tplc="0419001B">
      <w:start w:val="1"/>
      <w:numFmt w:val="lowerRoman"/>
      <w:lvlText w:val="%3."/>
      <w:lvlJc w:val="right"/>
      <w:pPr>
        <w:ind w:left="1914" w:hanging="180"/>
      </w:pPr>
    </w:lvl>
    <w:lvl w:ilvl="3" w:tplc="0419000F">
      <w:start w:val="1"/>
      <w:numFmt w:val="decimal"/>
      <w:lvlText w:val="%4."/>
      <w:lvlJc w:val="left"/>
      <w:pPr>
        <w:ind w:left="2634" w:hanging="360"/>
      </w:pPr>
    </w:lvl>
    <w:lvl w:ilvl="4" w:tplc="04190019">
      <w:start w:val="1"/>
      <w:numFmt w:val="lowerLetter"/>
      <w:lvlText w:val="%5."/>
      <w:lvlJc w:val="left"/>
      <w:pPr>
        <w:ind w:left="3354" w:hanging="360"/>
      </w:pPr>
    </w:lvl>
    <w:lvl w:ilvl="5" w:tplc="0419001B">
      <w:start w:val="1"/>
      <w:numFmt w:val="lowerRoman"/>
      <w:lvlText w:val="%6."/>
      <w:lvlJc w:val="right"/>
      <w:pPr>
        <w:ind w:left="4074" w:hanging="180"/>
      </w:pPr>
    </w:lvl>
    <w:lvl w:ilvl="6" w:tplc="0419000F">
      <w:start w:val="1"/>
      <w:numFmt w:val="decimal"/>
      <w:lvlText w:val="%7."/>
      <w:lvlJc w:val="left"/>
      <w:pPr>
        <w:ind w:left="4794" w:hanging="360"/>
      </w:pPr>
    </w:lvl>
    <w:lvl w:ilvl="7" w:tplc="04190019">
      <w:start w:val="1"/>
      <w:numFmt w:val="lowerLetter"/>
      <w:lvlText w:val="%8."/>
      <w:lvlJc w:val="left"/>
      <w:pPr>
        <w:ind w:left="5514" w:hanging="360"/>
      </w:pPr>
    </w:lvl>
    <w:lvl w:ilvl="8" w:tplc="0419001B">
      <w:start w:val="1"/>
      <w:numFmt w:val="lowerRoman"/>
      <w:lvlText w:val="%9."/>
      <w:lvlJc w:val="right"/>
      <w:pPr>
        <w:ind w:left="6234" w:hanging="180"/>
      </w:pPr>
    </w:lvl>
  </w:abstractNum>
  <w:abstractNum w:abstractNumId="5">
    <w:nsid w:val="724B6822"/>
    <w:multiLevelType w:val="hybridMultilevel"/>
    <w:tmpl w:val="4AB67A0A"/>
    <w:lvl w:ilvl="0" w:tplc="60D06EE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6">
    <w:nsid w:val="78C91B81"/>
    <w:multiLevelType w:val="hybridMultilevel"/>
    <w:tmpl w:val="92567A6C"/>
    <w:lvl w:ilvl="0" w:tplc="E4728B3E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F14"/>
    <w:rsid w:val="00004982"/>
    <w:rsid w:val="00094651"/>
    <w:rsid w:val="000D5318"/>
    <w:rsid w:val="000F7595"/>
    <w:rsid w:val="00127EAA"/>
    <w:rsid w:val="00171483"/>
    <w:rsid w:val="00171F97"/>
    <w:rsid w:val="001E5C08"/>
    <w:rsid w:val="002105D0"/>
    <w:rsid w:val="00213EFD"/>
    <w:rsid w:val="00220733"/>
    <w:rsid w:val="00220BF7"/>
    <w:rsid w:val="00251227"/>
    <w:rsid w:val="0027399C"/>
    <w:rsid w:val="002822D1"/>
    <w:rsid w:val="002855F9"/>
    <w:rsid w:val="00287D07"/>
    <w:rsid w:val="002A61B5"/>
    <w:rsid w:val="002B6D16"/>
    <w:rsid w:val="00316346"/>
    <w:rsid w:val="003A33B3"/>
    <w:rsid w:val="003C7BC9"/>
    <w:rsid w:val="004155AC"/>
    <w:rsid w:val="00424F14"/>
    <w:rsid w:val="00430863"/>
    <w:rsid w:val="00431E05"/>
    <w:rsid w:val="004320DC"/>
    <w:rsid w:val="004F2C64"/>
    <w:rsid w:val="00560ACE"/>
    <w:rsid w:val="00565563"/>
    <w:rsid w:val="005C0936"/>
    <w:rsid w:val="00600403"/>
    <w:rsid w:val="006674B1"/>
    <w:rsid w:val="006B3587"/>
    <w:rsid w:val="006B410A"/>
    <w:rsid w:val="006D2ACC"/>
    <w:rsid w:val="00714B7A"/>
    <w:rsid w:val="00733799"/>
    <w:rsid w:val="007945DF"/>
    <w:rsid w:val="007A5965"/>
    <w:rsid w:val="007D68FE"/>
    <w:rsid w:val="008B7956"/>
    <w:rsid w:val="008F2991"/>
    <w:rsid w:val="0091718A"/>
    <w:rsid w:val="00970F34"/>
    <w:rsid w:val="00973EFF"/>
    <w:rsid w:val="00993E83"/>
    <w:rsid w:val="009E251D"/>
    <w:rsid w:val="00A01A53"/>
    <w:rsid w:val="00A365C1"/>
    <w:rsid w:val="00A50275"/>
    <w:rsid w:val="00A55043"/>
    <w:rsid w:val="00A9204A"/>
    <w:rsid w:val="00AA31A9"/>
    <w:rsid w:val="00AF5167"/>
    <w:rsid w:val="00B741E0"/>
    <w:rsid w:val="00BC3821"/>
    <w:rsid w:val="00C42549"/>
    <w:rsid w:val="00CA3D1A"/>
    <w:rsid w:val="00CB7A2C"/>
    <w:rsid w:val="00CC794D"/>
    <w:rsid w:val="00D1017B"/>
    <w:rsid w:val="00D66FA8"/>
    <w:rsid w:val="00D754AF"/>
    <w:rsid w:val="00D92354"/>
    <w:rsid w:val="00DA2D63"/>
    <w:rsid w:val="00DA2F07"/>
    <w:rsid w:val="00DB1A27"/>
    <w:rsid w:val="00E61ADE"/>
    <w:rsid w:val="00E714ED"/>
    <w:rsid w:val="00EA19C4"/>
    <w:rsid w:val="00EA49D0"/>
    <w:rsid w:val="00EA71FF"/>
    <w:rsid w:val="00ED36C7"/>
    <w:rsid w:val="00F54F9B"/>
    <w:rsid w:val="00FC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F1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550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B1A2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1A2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B1A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1A27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DB1A2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ko.lib.ru/books/hist/hist_old_greec-kuz-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z.lib.ru/w/weresaew_w_w/text_0300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es/bf468684-74af-4819-a11c-fa6912fc705b/?interface=cat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4</Pages>
  <Words>1552</Words>
  <Characters>8852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Игнатова Маргарита Виленовна, учитель истории и обществознания, МОУ «СОШ» с</dc:title>
  <dc:subject/>
  <dc:creator>USER</dc:creator>
  <cp:keywords/>
  <dc:description/>
  <cp:lastModifiedBy>USER</cp:lastModifiedBy>
  <cp:revision>12</cp:revision>
  <dcterms:created xsi:type="dcterms:W3CDTF">2015-01-26T13:48:00Z</dcterms:created>
  <dcterms:modified xsi:type="dcterms:W3CDTF">2015-01-26T16:11:00Z</dcterms:modified>
</cp:coreProperties>
</file>