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EC" w:rsidRDefault="000301EC" w:rsidP="002660B8">
      <w:pPr>
        <w:jc w:val="center"/>
        <w:rPr>
          <w:b/>
          <w:bCs/>
          <w:sz w:val="28"/>
          <w:szCs w:val="28"/>
        </w:rPr>
      </w:pPr>
      <w:r w:rsidRPr="00717476">
        <w:rPr>
          <w:b/>
          <w:bCs/>
          <w:sz w:val="28"/>
          <w:szCs w:val="28"/>
        </w:rPr>
        <w:t xml:space="preserve">МУНИЦИПАЛЬНОЕ </w:t>
      </w:r>
      <w:r>
        <w:rPr>
          <w:b/>
          <w:bCs/>
          <w:sz w:val="28"/>
          <w:szCs w:val="28"/>
        </w:rPr>
        <w:t xml:space="preserve">БЮДЖЕТНОЕ </w:t>
      </w:r>
      <w:r w:rsidRPr="00717476">
        <w:rPr>
          <w:b/>
          <w:bCs/>
          <w:sz w:val="28"/>
          <w:szCs w:val="28"/>
        </w:rPr>
        <w:t>ОБЩЕОБРАЗОВАТЕЛЬНОЕ УЧРЕЖДЕНИЕ</w:t>
      </w:r>
      <w:r w:rsidRPr="00717476">
        <w:rPr>
          <w:b/>
          <w:bCs/>
          <w:sz w:val="28"/>
          <w:szCs w:val="28"/>
        </w:rPr>
        <w:br/>
        <w:t>СРЕДНЯЯ ОБЩЕОБРАЗОВАТЕЛЬНАЯ ШКОЛА СТ. СОВЕТСКОЙ</w:t>
      </w:r>
    </w:p>
    <w:p w:rsidR="000301EC" w:rsidRDefault="000301EC" w:rsidP="002660B8">
      <w:pPr>
        <w:ind w:firstLine="6120"/>
        <w:rPr>
          <w:b/>
          <w:bCs/>
          <w:sz w:val="28"/>
          <w:szCs w:val="28"/>
        </w:rPr>
      </w:pPr>
    </w:p>
    <w:p w:rsidR="000301EC" w:rsidRPr="007F245B" w:rsidRDefault="000301EC" w:rsidP="00CF4D43">
      <w:pPr>
        <w:ind w:firstLine="10440"/>
        <w:rPr>
          <w:sz w:val="28"/>
          <w:szCs w:val="28"/>
        </w:rPr>
      </w:pPr>
      <w:r w:rsidRPr="007F245B">
        <w:rPr>
          <w:sz w:val="28"/>
          <w:szCs w:val="28"/>
        </w:rPr>
        <w:t>«Утверждаю»</w:t>
      </w:r>
    </w:p>
    <w:p w:rsidR="000301EC" w:rsidRPr="007F245B" w:rsidRDefault="000301EC" w:rsidP="00CF4D43">
      <w:pPr>
        <w:ind w:firstLine="10440"/>
        <w:rPr>
          <w:sz w:val="28"/>
          <w:szCs w:val="28"/>
        </w:rPr>
      </w:pPr>
      <w:r w:rsidRPr="007F245B">
        <w:rPr>
          <w:sz w:val="28"/>
          <w:szCs w:val="28"/>
        </w:rPr>
        <w:t>Директор МБОУ Советской СОШ</w:t>
      </w:r>
    </w:p>
    <w:p w:rsidR="000301EC" w:rsidRPr="007F245B" w:rsidRDefault="000301EC" w:rsidP="00CF4D43">
      <w:pPr>
        <w:ind w:firstLine="10440"/>
        <w:rPr>
          <w:sz w:val="28"/>
          <w:szCs w:val="28"/>
        </w:rPr>
      </w:pPr>
      <w:r>
        <w:rPr>
          <w:sz w:val="28"/>
          <w:szCs w:val="28"/>
        </w:rPr>
        <w:t>Приказ от 26.08.2014</w:t>
      </w:r>
      <w:r w:rsidRPr="007F245B">
        <w:rPr>
          <w:sz w:val="28"/>
          <w:szCs w:val="28"/>
        </w:rPr>
        <w:t xml:space="preserve"> № </w:t>
      </w:r>
      <w:r>
        <w:rPr>
          <w:sz w:val="28"/>
          <w:szCs w:val="28"/>
        </w:rPr>
        <w:t>188</w:t>
      </w:r>
    </w:p>
    <w:p w:rsidR="000301EC" w:rsidRPr="007F245B" w:rsidRDefault="000301EC" w:rsidP="00CF4D43">
      <w:pPr>
        <w:ind w:firstLine="9540"/>
        <w:rPr>
          <w:sz w:val="28"/>
          <w:szCs w:val="28"/>
        </w:rPr>
      </w:pPr>
      <w:r w:rsidRPr="007F245B">
        <w:rPr>
          <w:sz w:val="28"/>
          <w:szCs w:val="28"/>
        </w:rPr>
        <w:t>____________ Т.Н.Емельяненко</w:t>
      </w:r>
    </w:p>
    <w:p w:rsidR="000301EC" w:rsidRPr="00761EDB" w:rsidRDefault="000301EC" w:rsidP="002660B8">
      <w:pPr>
        <w:rPr>
          <w:b/>
          <w:bCs/>
          <w:sz w:val="28"/>
          <w:szCs w:val="28"/>
        </w:rPr>
      </w:pPr>
    </w:p>
    <w:p w:rsidR="000301EC" w:rsidRPr="0048387C" w:rsidRDefault="000301EC" w:rsidP="002660B8">
      <w:pPr>
        <w:jc w:val="center"/>
        <w:rPr>
          <w:b/>
          <w:bCs/>
          <w:sz w:val="44"/>
          <w:szCs w:val="44"/>
        </w:rPr>
      </w:pPr>
      <w:r w:rsidRPr="0048387C">
        <w:rPr>
          <w:b/>
          <w:bCs/>
          <w:sz w:val="44"/>
          <w:szCs w:val="44"/>
        </w:rPr>
        <w:t>РАБОЧАЯ ПРОГРАММА</w:t>
      </w:r>
    </w:p>
    <w:p w:rsidR="000301EC" w:rsidRDefault="000301EC" w:rsidP="002660B8">
      <w:pPr>
        <w:jc w:val="center"/>
        <w:rPr>
          <w:b/>
          <w:bCs/>
          <w:sz w:val="40"/>
          <w:szCs w:val="40"/>
        </w:rPr>
      </w:pPr>
    </w:p>
    <w:p w:rsidR="000301EC" w:rsidRPr="0048387C" w:rsidRDefault="000301EC" w:rsidP="002660B8">
      <w:pPr>
        <w:jc w:val="center"/>
        <w:rPr>
          <w:b/>
          <w:bCs/>
          <w:sz w:val="40"/>
          <w:szCs w:val="40"/>
        </w:rPr>
      </w:pPr>
      <w:r>
        <w:rPr>
          <w:b/>
          <w:bCs/>
          <w:sz w:val="40"/>
          <w:szCs w:val="40"/>
        </w:rPr>
        <w:t>на 2014 – 2015</w:t>
      </w:r>
      <w:r w:rsidRPr="0048387C">
        <w:rPr>
          <w:b/>
          <w:bCs/>
          <w:sz w:val="40"/>
          <w:szCs w:val="40"/>
        </w:rPr>
        <w:t xml:space="preserve"> учебный год</w:t>
      </w:r>
    </w:p>
    <w:p w:rsidR="000301EC" w:rsidRPr="0048387C" w:rsidRDefault="000301EC" w:rsidP="002660B8">
      <w:pPr>
        <w:jc w:val="center"/>
        <w:rPr>
          <w:b/>
          <w:bCs/>
          <w:sz w:val="40"/>
          <w:szCs w:val="40"/>
        </w:rPr>
      </w:pPr>
    </w:p>
    <w:p w:rsidR="000301EC" w:rsidRPr="001D2780" w:rsidRDefault="000301EC" w:rsidP="002660B8">
      <w:pPr>
        <w:jc w:val="center"/>
        <w:rPr>
          <w:b/>
          <w:bCs/>
          <w:sz w:val="40"/>
          <w:szCs w:val="40"/>
        </w:rPr>
      </w:pPr>
    </w:p>
    <w:p w:rsidR="000301EC" w:rsidRPr="001D2780" w:rsidRDefault="000301EC" w:rsidP="002660B8">
      <w:pPr>
        <w:ind w:left="540" w:firstLine="2340"/>
        <w:rPr>
          <w:b/>
          <w:bCs/>
          <w:sz w:val="40"/>
          <w:szCs w:val="40"/>
        </w:rPr>
      </w:pPr>
      <w:r w:rsidRPr="0048387C">
        <w:rPr>
          <w:sz w:val="40"/>
          <w:szCs w:val="40"/>
        </w:rPr>
        <w:t xml:space="preserve">по </w:t>
      </w:r>
      <w:r>
        <w:rPr>
          <w:b/>
          <w:bCs/>
          <w:sz w:val="40"/>
          <w:szCs w:val="40"/>
        </w:rPr>
        <w:t>____________</w:t>
      </w:r>
      <w:r>
        <w:rPr>
          <w:b/>
          <w:bCs/>
          <w:sz w:val="40"/>
          <w:szCs w:val="40"/>
          <w:u w:val="single"/>
        </w:rPr>
        <w:t>литературному чтению</w:t>
      </w:r>
    </w:p>
    <w:p w:rsidR="000301EC" w:rsidRDefault="000301EC" w:rsidP="002660B8">
      <w:pPr>
        <w:ind w:left="540" w:firstLine="2340"/>
        <w:rPr>
          <w:b/>
          <w:bCs/>
          <w:sz w:val="32"/>
          <w:szCs w:val="32"/>
        </w:rPr>
      </w:pPr>
    </w:p>
    <w:p w:rsidR="000301EC" w:rsidRPr="007F245B" w:rsidRDefault="000301EC" w:rsidP="002660B8">
      <w:pPr>
        <w:ind w:left="540" w:firstLine="2340"/>
        <w:rPr>
          <w:b/>
          <w:bCs/>
          <w:sz w:val="32"/>
          <w:szCs w:val="32"/>
          <w:u w:val="single"/>
        </w:rPr>
      </w:pPr>
      <w:r w:rsidRPr="0048387C">
        <w:rPr>
          <w:sz w:val="32"/>
          <w:szCs w:val="32"/>
        </w:rPr>
        <w:t>Уровень образования (класс)</w:t>
      </w:r>
      <w:r>
        <w:rPr>
          <w:b/>
          <w:bCs/>
          <w:sz w:val="32"/>
          <w:szCs w:val="32"/>
        </w:rPr>
        <w:t xml:space="preserve">  _____</w:t>
      </w:r>
      <w:r>
        <w:rPr>
          <w:b/>
          <w:bCs/>
          <w:sz w:val="32"/>
          <w:szCs w:val="32"/>
          <w:u w:val="single"/>
        </w:rPr>
        <w:t>основное</w:t>
      </w:r>
      <w:r w:rsidRPr="007F245B">
        <w:rPr>
          <w:b/>
          <w:bCs/>
          <w:sz w:val="32"/>
          <w:szCs w:val="32"/>
          <w:u w:val="single"/>
        </w:rPr>
        <w:t xml:space="preserve"> общее</w:t>
      </w:r>
      <w:r>
        <w:rPr>
          <w:b/>
          <w:bCs/>
          <w:sz w:val="32"/>
          <w:szCs w:val="32"/>
          <w:u w:val="single"/>
        </w:rPr>
        <w:t xml:space="preserve">  5 Б</w:t>
      </w:r>
      <w:r w:rsidRPr="007F245B">
        <w:rPr>
          <w:b/>
          <w:bCs/>
          <w:sz w:val="32"/>
          <w:szCs w:val="32"/>
          <w:u w:val="single"/>
        </w:rPr>
        <w:t xml:space="preserve"> класс</w:t>
      </w:r>
      <w:r>
        <w:rPr>
          <w:b/>
          <w:bCs/>
          <w:sz w:val="32"/>
          <w:szCs w:val="32"/>
          <w:u w:val="single"/>
        </w:rPr>
        <w:t>________</w:t>
      </w:r>
    </w:p>
    <w:p w:rsidR="000301EC" w:rsidRDefault="000301EC" w:rsidP="002660B8">
      <w:pPr>
        <w:ind w:left="540" w:firstLine="2340"/>
        <w:rPr>
          <w:b/>
          <w:bCs/>
          <w:sz w:val="32"/>
          <w:szCs w:val="32"/>
        </w:rPr>
      </w:pPr>
    </w:p>
    <w:p w:rsidR="000301EC" w:rsidRDefault="000301EC" w:rsidP="002660B8">
      <w:pPr>
        <w:ind w:left="540" w:firstLine="2340"/>
        <w:rPr>
          <w:b/>
          <w:bCs/>
          <w:sz w:val="32"/>
          <w:szCs w:val="32"/>
        </w:rPr>
      </w:pPr>
      <w:r w:rsidRPr="0048387C">
        <w:rPr>
          <w:sz w:val="32"/>
          <w:szCs w:val="32"/>
        </w:rPr>
        <w:t>Количество часов</w:t>
      </w:r>
      <w:r>
        <w:rPr>
          <w:b/>
          <w:bCs/>
          <w:sz w:val="32"/>
          <w:szCs w:val="32"/>
        </w:rPr>
        <w:t xml:space="preserve"> ___</w:t>
      </w:r>
      <w:r>
        <w:rPr>
          <w:b/>
          <w:bCs/>
          <w:sz w:val="32"/>
          <w:szCs w:val="32"/>
          <w:u w:val="single"/>
        </w:rPr>
        <w:t>102</w:t>
      </w:r>
      <w:r w:rsidRPr="007F245B">
        <w:rPr>
          <w:b/>
          <w:bCs/>
          <w:sz w:val="32"/>
          <w:szCs w:val="32"/>
        </w:rPr>
        <w:t>____</w:t>
      </w:r>
    </w:p>
    <w:p w:rsidR="000301EC" w:rsidRDefault="000301EC" w:rsidP="002660B8">
      <w:pPr>
        <w:ind w:left="540" w:firstLine="2340"/>
        <w:rPr>
          <w:b/>
          <w:bCs/>
          <w:sz w:val="32"/>
          <w:szCs w:val="32"/>
        </w:rPr>
      </w:pPr>
    </w:p>
    <w:p w:rsidR="000301EC" w:rsidRDefault="000301EC" w:rsidP="002660B8">
      <w:pPr>
        <w:ind w:left="540" w:firstLine="2340"/>
        <w:rPr>
          <w:b/>
          <w:bCs/>
          <w:sz w:val="32"/>
          <w:szCs w:val="32"/>
        </w:rPr>
      </w:pPr>
      <w:r w:rsidRPr="0048387C">
        <w:rPr>
          <w:sz w:val="32"/>
          <w:szCs w:val="32"/>
        </w:rPr>
        <w:t>Учитель</w:t>
      </w:r>
      <w:r>
        <w:rPr>
          <w:b/>
          <w:bCs/>
          <w:sz w:val="32"/>
          <w:szCs w:val="32"/>
        </w:rPr>
        <w:t xml:space="preserve"> ___________</w:t>
      </w:r>
      <w:r>
        <w:rPr>
          <w:b/>
          <w:bCs/>
          <w:sz w:val="32"/>
          <w:szCs w:val="32"/>
          <w:u w:val="single"/>
        </w:rPr>
        <w:t>Лозовая Марина Владимировна___________________</w:t>
      </w:r>
    </w:p>
    <w:p w:rsidR="000301EC" w:rsidRDefault="000301EC" w:rsidP="002660B8">
      <w:pPr>
        <w:ind w:left="540" w:firstLine="2340"/>
        <w:rPr>
          <w:b/>
          <w:bCs/>
          <w:sz w:val="32"/>
          <w:szCs w:val="32"/>
        </w:rPr>
      </w:pPr>
    </w:p>
    <w:p w:rsidR="000301EC" w:rsidRPr="0068756E" w:rsidRDefault="000301EC" w:rsidP="00336FCE">
      <w:pPr>
        <w:widowControl w:val="0"/>
        <w:autoSpaceDE w:val="0"/>
        <w:autoSpaceDN w:val="0"/>
        <w:adjustRightInd w:val="0"/>
        <w:ind w:left="993"/>
        <w:jc w:val="both"/>
        <w:rPr>
          <w:sz w:val="28"/>
          <w:szCs w:val="28"/>
        </w:rPr>
      </w:pPr>
      <w:r w:rsidRPr="0068756E">
        <w:rPr>
          <w:sz w:val="28"/>
          <w:szCs w:val="28"/>
        </w:rPr>
        <w:t>Программа разработана на основе Федерального государственного стандарта среднего общего образования. Литература. – М.: Просвещение, 2012; Программы для 5 — 9 классов: Основное общее образование / [Т.В.Рыжкова, И.Н.Сухих, И. И. Гуйс и др.]; под ред. И.Н.Сухих.— М.: Издательский центр «Академия», 2013.</w:t>
      </w:r>
    </w:p>
    <w:p w:rsidR="000301EC" w:rsidRPr="00DA207E" w:rsidRDefault="000301EC" w:rsidP="00320E8F">
      <w:pPr>
        <w:rPr>
          <w:b/>
          <w:bCs/>
          <w:u w:val="single"/>
        </w:rPr>
      </w:pPr>
    </w:p>
    <w:p w:rsidR="000301EC" w:rsidRPr="0048387C" w:rsidRDefault="000301EC" w:rsidP="002660B8">
      <w:pPr>
        <w:ind w:left="540" w:firstLine="2340"/>
        <w:rPr>
          <w:sz w:val="32"/>
          <w:szCs w:val="32"/>
        </w:rPr>
      </w:pPr>
    </w:p>
    <w:p w:rsidR="000301EC" w:rsidRDefault="000301EC" w:rsidP="002660B8"/>
    <w:p w:rsidR="000301EC" w:rsidRDefault="000301EC" w:rsidP="002660B8"/>
    <w:p w:rsidR="000301EC" w:rsidRDefault="000301EC" w:rsidP="002660B8"/>
    <w:p w:rsidR="000301EC" w:rsidRDefault="000301EC" w:rsidP="002660B8"/>
    <w:p w:rsidR="000301EC" w:rsidRPr="001A7ABC" w:rsidRDefault="000301EC" w:rsidP="00FC6D33">
      <w:pPr>
        <w:jc w:val="center"/>
        <w:rPr>
          <w:b/>
          <w:bCs/>
          <w:sz w:val="28"/>
          <w:szCs w:val="28"/>
        </w:rPr>
      </w:pPr>
      <w:r w:rsidRPr="001A7ABC">
        <w:rPr>
          <w:b/>
          <w:bCs/>
          <w:sz w:val="28"/>
          <w:szCs w:val="28"/>
        </w:rPr>
        <w:t>Содержание</w:t>
      </w:r>
    </w:p>
    <w:p w:rsidR="000301EC" w:rsidRPr="001A7ABC" w:rsidRDefault="000301EC" w:rsidP="0043207D">
      <w:pPr>
        <w:numPr>
          <w:ilvl w:val="0"/>
          <w:numId w:val="9"/>
        </w:numPr>
        <w:ind w:left="720"/>
        <w:rPr>
          <w:sz w:val="28"/>
          <w:szCs w:val="28"/>
        </w:rPr>
      </w:pPr>
      <w:r w:rsidRPr="001A7ABC">
        <w:rPr>
          <w:sz w:val="28"/>
          <w:szCs w:val="28"/>
        </w:rPr>
        <w:t>Пояснительная записка.</w:t>
      </w:r>
    </w:p>
    <w:p w:rsidR="000301EC" w:rsidRPr="001A7ABC" w:rsidRDefault="000301EC" w:rsidP="0043207D">
      <w:pPr>
        <w:numPr>
          <w:ilvl w:val="0"/>
          <w:numId w:val="9"/>
        </w:numPr>
        <w:ind w:left="720"/>
        <w:rPr>
          <w:sz w:val="28"/>
          <w:szCs w:val="28"/>
        </w:rPr>
      </w:pPr>
      <w:r w:rsidRPr="001A7ABC">
        <w:rPr>
          <w:sz w:val="28"/>
          <w:szCs w:val="28"/>
        </w:rPr>
        <w:t>Общая характеристика учебного предмета.</w:t>
      </w:r>
    </w:p>
    <w:p w:rsidR="000301EC" w:rsidRPr="001A7ABC" w:rsidRDefault="000301EC" w:rsidP="0043207D">
      <w:pPr>
        <w:numPr>
          <w:ilvl w:val="0"/>
          <w:numId w:val="9"/>
        </w:numPr>
        <w:ind w:left="720"/>
        <w:rPr>
          <w:sz w:val="28"/>
          <w:szCs w:val="28"/>
        </w:rPr>
      </w:pPr>
      <w:r w:rsidRPr="001A7ABC">
        <w:rPr>
          <w:sz w:val="28"/>
          <w:szCs w:val="28"/>
        </w:rPr>
        <w:t xml:space="preserve">Место учебного предмета в учебном плане. </w:t>
      </w:r>
    </w:p>
    <w:p w:rsidR="000301EC" w:rsidRPr="001A7ABC" w:rsidRDefault="000301EC" w:rsidP="0043207D">
      <w:pPr>
        <w:numPr>
          <w:ilvl w:val="0"/>
          <w:numId w:val="9"/>
        </w:numPr>
        <w:ind w:left="720"/>
        <w:rPr>
          <w:sz w:val="28"/>
          <w:szCs w:val="28"/>
        </w:rPr>
      </w:pPr>
      <w:r w:rsidRPr="001A7ABC">
        <w:rPr>
          <w:sz w:val="28"/>
          <w:szCs w:val="28"/>
        </w:rPr>
        <w:t>Содержание учебного предмета.</w:t>
      </w:r>
    </w:p>
    <w:p w:rsidR="000301EC" w:rsidRPr="001A7ABC" w:rsidRDefault="000301EC" w:rsidP="0043207D">
      <w:pPr>
        <w:numPr>
          <w:ilvl w:val="0"/>
          <w:numId w:val="9"/>
        </w:numPr>
        <w:ind w:left="720"/>
        <w:rPr>
          <w:sz w:val="28"/>
          <w:szCs w:val="28"/>
        </w:rPr>
      </w:pPr>
      <w:r w:rsidRPr="001A7ABC">
        <w:rPr>
          <w:sz w:val="28"/>
          <w:szCs w:val="28"/>
        </w:rPr>
        <w:t>Тематическое планирование</w:t>
      </w:r>
    </w:p>
    <w:p w:rsidR="000301EC" w:rsidRPr="001A7ABC" w:rsidRDefault="000301EC" w:rsidP="0043207D">
      <w:pPr>
        <w:numPr>
          <w:ilvl w:val="0"/>
          <w:numId w:val="9"/>
        </w:numPr>
        <w:ind w:left="720"/>
        <w:rPr>
          <w:sz w:val="28"/>
          <w:szCs w:val="28"/>
        </w:rPr>
      </w:pPr>
      <w:r w:rsidRPr="001A7ABC">
        <w:rPr>
          <w:sz w:val="28"/>
          <w:szCs w:val="28"/>
        </w:rPr>
        <w:t>Календарно-тематическое планирование.</w:t>
      </w:r>
    </w:p>
    <w:p w:rsidR="000301EC" w:rsidRPr="001A7ABC" w:rsidRDefault="000301EC" w:rsidP="0043207D">
      <w:pPr>
        <w:numPr>
          <w:ilvl w:val="0"/>
          <w:numId w:val="9"/>
        </w:numPr>
        <w:ind w:left="720"/>
        <w:rPr>
          <w:sz w:val="28"/>
          <w:szCs w:val="28"/>
        </w:rPr>
      </w:pPr>
      <w:r w:rsidRPr="001A7ABC">
        <w:rPr>
          <w:sz w:val="28"/>
          <w:szCs w:val="28"/>
        </w:rPr>
        <w:t>Учебно-методическое и материально-техническое обеспечение образовательного процесса.</w:t>
      </w:r>
    </w:p>
    <w:p w:rsidR="000301EC" w:rsidRPr="001A7ABC" w:rsidRDefault="000301EC" w:rsidP="0043207D">
      <w:pPr>
        <w:numPr>
          <w:ilvl w:val="0"/>
          <w:numId w:val="9"/>
        </w:numPr>
        <w:ind w:left="720"/>
        <w:rPr>
          <w:sz w:val="28"/>
          <w:szCs w:val="28"/>
        </w:rPr>
      </w:pPr>
      <w:r w:rsidRPr="001A7ABC">
        <w:rPr>
          <w:sz w:val="28"/>
          <w:szCs w:val="28"/>
        </w:rPr>
        <w:t>Результаты освоения конкретного учебного предмета и система их оценки.</w:t>
      </w:r>
    </w:p>
    <w:p w:rsidR="000301EC" w:rsidRPr="00FC6D33" w:rsidRDefault="000301EC" w:rsidP="00FC6D33">
      <w:pPr>
        <w:ind w:left="360"/>
        <w:rPr>
          <w:b/>
          <w:bCs/>
          <w:sz w:val="32"/>
          <w:szCs w:val="32"/>
        </w:rPr>
      </w:pPr>
    </w:p>
    <w:p w:rsidR="000301EC" w:rsidRPr="00FC6D33" w:rsidRDefault="000301EC" w:rsidP="00FC6D33">
      <w:pPr>
        <w:ind w:left="360"/>
        <w:rPr>
          <w:b/>
          <w:bCs/>
          <w:sz w:val="32"/>
          <w:szCs w:val="32"/>
        </w:rPr>
      </w:pPr>
    </w:p>
    <w:p w:rsidR="000301EC" w:rsidRPr="00FC6D33" w:rsidRDefault="000301EC" w:rsidP="00FC6D33">
      <w:pPr>
        <w:rPr>
          <w:b/>
          <w:bCs/>
          <w:sz w:val="32"/>
          <w:szCs w:val="32"/>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Default="000301EC" w:rsidP="00320E8F">
      <w:pPr>
        <w:rPr>
          <w:b/>
          <w:bCs/>
          <w:sz w:val="36"/>
          <w:szCs w:val="36"/>
        </w:rPr>
      </w:pPr>
    </w:p>
    <w:p w:rsidR="000301EC" w:rsidRDefault="000301EC" w:rsidP="00320E8F">
      <w:pPr>
        <w:rPr>
          <w:b/>
          <w:bCs/>
          <w:sz w:val="36"/>
          <w:szCs w:val="36"/>
        </w:rPr>
      </w:pPr>
    </w:p>
    <w:p w:rsidR="000301EC" w:rsidRDefault="000301EC" w:rsidP="00320E8F">
      <w:pPr>
        <w:rPr>
          <w:b/>
          <w:bCs/>
          <w:sz w:val="36"/>
          <w:szCs w:val="36"/>
        </w:rPr>
      </w:pPr>
    </w:p>
    <w:p w:rsidR="000301EC" w:rsidRDefault="000301EC" w:rsidP="00320E8F">
      <w:pPr>
        <w:rPr>
          <w:b/>
          <w:bCs/>
          <w:sz w:val="36"/>
          <w:szCs w:val="36"/>
        </w:rPr>
      </w:pPr>
    </w:p>
    <w:p w:rsidR="000301EC" w:rsidRDefault="000301EC" w:rsidP="008C537E">
      <w:pPr>
        <w:jc w:val="center"/>
        <w:rPr>
          <w:b/>
          <w:bCs/>
          <w:sz w:val="36"/>
          <w:szCs w:val="36"/>
        </w:rPr>
      </w:pPr>
    </w:p>
    <w:p w:rsidR="000301EC" w:rsidRDefault="000301EC" w:rsidP="008C537E">
      <w:pPr>
        <w:jc w:val="center"/>
        <w:rPr>
          <w:b/>
          <w:bCs/>
          <w:sz w:val="36"/>
          <w:szCs w:val="36"/>
        </w:rPr>
      </w:pPr>
    </w:p>
    <w:p w:rsidR="000301EC" w:rsidRPr="001A7ABC" w:rsidRDefault="000301EC" w:rsidP="0043207D">
      <w:pPr>
        <w:pStyle w:val="ListParagraph"/>
        <w:numPr>
          <w:ilvl w:val="0"/>
          <w:numId w:val="4"/>
        </w:numPr>
        <w:jc w:val="center"/>
        <w:rPr>
          <w:sz w:val="28"/>
          <w:szCs w:val="28"/>
        </w:rPr>
      </w:pPr>
      <w:r w:rsidRPr="001A7ABC">
        <w:rPr>
          <w:sz w:val="28"/>
          <w:szCs w:val="28"/>
        </w:rPr>
        <w:t>Пояснительная записка.</w:t>
      </w:r>
    </w:p>
    <w:p w:rsidR="000301EC" w:rsidRPr="00933A6A" w:rsidRDefault="000301EC" w:rsidP="00933A6A"/>
    <w:p w:rsidR="000301EC" w:rsidRPr="00933A6A" w:rsidRDefault="000301EC" w:rsidP="0014383A">
      <w:r w:rsidRPr="00933A6A">
        <w:t>Рабочая программа учебного предмета «</w:t>
      </w:r>
      <w:r>
        <w:t>Литературное чтение</w:t>
      </w:r>
      <w:r w:rsidRPr="00933A6A">
        <w:t>» для 5 класса составлена на основе    нормативно-правовых документов:</w:t>
      </w:r>
    </w:p>
    <w:p w:rsidR="000301EC" w:rsidRPr="0014383A" w:rsidRDefault="000301EC" w:rsidP="0014383A">
      <w:pPr>
        <w:rPr>
          <w:b/>
          <w:bCs/>
          <w:u w:val="single"/>
        </w:rPr>
      </w:pPr>
      <w:r w:rsidRPr="0014383A">
        <w:rPr>
          <w:b/>
          <w:bCs/>
          <w:u w:val="single"/>
        </w:rPr>
        <w:t>Законы:</w:t>
      </w:r>
    </w:p>
    <w:p w:rsidR="000301EC" w:rsidRPr="00933A6A" w:rsidRDefault="000301EC" w:rsidP="0014383A">
      <w:r>
        <w:t xml:space="preserve">- </w:t>
      </w:r>
      <w:r w:rsidRPr="00933A6A">
        <w:t>Федеральный Закон «Об образовании в Российской Федерации» (от 29.12. 2012 № 273-ФЭ);</w:t>
      </w:r>
    </w:p>
    <w:p w:rsidR="000301EC" w:rsidRPr="00933A6A" w:rsidRDefault="000301EC" w:rsidP="0014383A">
      <w:r>
        <w:t xml:space="preserve">- </w:t>
      </w:r>
      <w:r w:rsidRPr="00933A6A">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0301EC" w:rsidRPr="00933A6A" w:rsidRDefault="000301EC" w:rsidP="0014383A">
      <w:r>
        <w:t xml:space="preserve">- </w:t>
      </w:r>
      <w:r w:rsidRPr="00933A6A">
        <w:t>областной закон от 14.11.2013 № 26-ЗС «Об образовании в Ростовской области».</w:t>
      </w:r>
    </w:p>
    <w:p w:rsidR="000301EC" w:rsidRPr="0014383A" w:rsidRDefault="000301EC" w:rsidP="0014383A">
      <w:pPr>
        <w:rPr>
          <w:b/>
          <w:bCs/>
          <w:u w:val="single"/>
        </w:rPr>
      </w:pPr>
      <w:r w:rsidRPr="0014383A">
        <w:rPr>
          <w:b/>
          <w:bCs/>
          <w:u w:val="single"/>
        </w:rPr>
        <w:t>Концепции:</w:t>
      </w:r>
    </w:p>
    <w:p w:rsidR="000301EC" w:rsidRPr="00933A6A" w:rsidRDefault="000301EC" w:rsidP="0014383A">
      <w:r>
        <w:t xml:space="preserve">- </w:t>
      </w:r>
      <w:r w:rsidRPr="00933A6A">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0301EC" w:rsidRPr="0014383A" w:rsidRDefault="000301EC" w:rsidP="0014383A">
      <w:pPr>
        <w:rPr>
          <w:b/>
          <w:bCs/>
          <w:u w:val="single"/>
        </w:rPr>
      </w:pPr>
      <w:r w:rsidRPr="0014383A">
        <w:rPr>
          <w:b/>
          <w:bCs/>
          <w:u w:val="single"/>
        </w:rPr>
        <w:t>Программы:</w:t>
      </w:r>
    </w:p>
    <w:p w:rsidR="000301EC" w:rsidRPr="00933A6A" w:rsidRDefault="000301EC" w:rsidP="0014383A">
      <w:r>
        <w:t xml:space="preserve">- </w:t>
      </w:r>
      <w:r w:rsidRPr="00933A6A">
        <w:t>Государственная программа Российской Федерац</w:t>
      </w:r>
      <w:r>
        <w:t>ии «Развитие образования»</w:t>
      </w:r>
      <w:r w:rsidRPr="00933A6A">
        <w:t xml:space="preserve"> на 2013-2020 годы (принята 11 октября 2012 года на заседании Правительства Российской Федерации);</w:t>
      </w:r>
    </w:p>
    <w:p w:rsidR="000301EC" w:rsidRPr="00933A6A" w:rsidRDefault="000301EC" w:rsidP="0014383A">
      <w:r>
        <w:t xml:space="preserve">- </w:t>
      </w:r>
      <w:r w:rsidRPr="00933A6A">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w:t>
      </w:r>
      <w:r>
        <w:t>низации введения ФГОС, 2011 год</w:t>
      </w:r>
      <w:r w:rsidRPr="00933A6A">
        <w:t>.</w:t>
      </w:r>
    </w:p>
    <w:p w:rsidR="000301EC" w:rsidRPr="0014383A" w:rsidRDefault="000301EC" w:rsidP="0014383A">
      <w:pPr>
        <w:rPr>
          <w:b/>
          <w:bCs/>
          <w:u w:val="single"/>
        </w:rPr>
      </w:pPr>
      <w:r w:rsidRPr="0014383A">
        <w:rPr>
          <w:b/>
          <w:bCs/>
          <w:u w:val="single"/>
        </w:rPr>
        <w:t>Постановления:</w:t>
      </w:r>
    </w:p>
    <w:p w:rsidR="000301EC" w:rsidRPr="00933A6A" w:rsidRDefault="000301EC" w:rsidP="0014383A">
      <w:r>
        <w:t xml:space="preserve">- </w:t>
      </w:r>
      <w:r w:rsidRPr="00933A6A">
        <w:t xml:space="preserve">постановление Правительства Российской Федерации от 15.04.2014 № 295 «Об утверждении государственной </w:t>
      </w:r>
      <w:r>
        <w:t>программы Российской Федерации                                                                              «</w:t>
      </w:r>
      <w:r w:rsidRPr="00933A6A">
        <w:t>Развитие образования" на 2013 - 2020 годы»;</w:t>
      </w:r>
    </w:p>
    <w:p w:rsidR="000301EC" w:rsidRPr="00933A6A" w:rsidRDefault="000301EC" w:rsidP="0014383A">
      <w:r>
        <w:t xml:space="preserve">- </w:t>
      </w:r>
      <w:r w:rsidRPr="00933A6A">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301EC" w:rsidRPr="00933A6A" w:rsidRDefault="000301EC" w:rsidP="0014383A">
      <w:r w:rsidRPr="00933A6A">
        <w:t xml:space="preserve">постановление Правительства Ростовской области от 25.09.2013 № 596 «Об утверждении государственной программы Ростовской области </w:t>
      </w:r>
      <w:r>
        <w:t xml:space="preserve">- </w:t>
      </w:r>
      <w:r w:rsidRPr="00933A6A">
        <w:t>«Развитие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p>
    <w:p w:rsidR="000301EC" w:rsidRPr="0014383A" w:rsidRDefault="000301EC" w:rsidP="0014383A">
      <w:pPr>
        <w:rPr>
          <w:b/>
          <w:bCs/>
          <w:u w:val="single"/>
        </w:rPr>
      </w:pPr>
      <w:r w:rsidRPr="0014383A">
        <w:rPr>
          <w:b/>
          <w:bCs/>
          <w:u w:val="single"/>
        </w:rPr>
        <w:t>Приказы:</w:t>
      </w:r>
    </w:p>
    <w:p w:rsidR="000301EC" w:rsidRPr="00933A6A" w:rsidRDefault="000301EC" w:rsidP="0014383A">
      <w:r>
        <w:t xml:space="preserve">- </w:t>
      </w:r>
      <w:r w:rsidRPr="00933A6A">
        <w:t>приказ Минобразования Ростовской области от 30.06.2010 № 582 «Об утверждении плана по модернизации общего образования на 2011-2015 годы»;</w:t>
      </w:r>
    </w:p>
    <w:p w:rsidR="000301EC" w:rsidRPr="00933A6A" w:rsidRDefault="000301EC" w:rsidP="0014383A">
      <w:r>
        <w:t xml:space="preserve">- </w:t>
      </w:r>
      <w:r w:rsidRPr="00933A6A">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0301EC" w:rsidRPr="00933A6A" w:rsidRDefault="000301EC" w:rsidP="0014383A">
      <w:r>
        <w:t xml:space="preserve">- </w:t>
      </w:r>
      <w:r w:rsidRPr="00933A6A">
        <w:t>приказ Минобрнауки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1089»;</w:t>
      </w:r>
    </w:p>
    <w:p w:rsidR="000301EC" w:rsidRPr="00933A6A" w:rsidRDefault="000301EC" w:rsidP="0014383A">
      <w:r>
        <w:t xml:space="preserve">- </w:t>
      </w:r>
      <w:r w:rsidRPr="00933A6A">
        <w:t>приказ 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301EC" w:rsidRPr="00933A6A" w:rsidRDefault="000301EC" w:rsidP="0014383A">
      <w:r>
        <w:t xml:space="preserve">- </w:t>
      </w:r>
      <w:r w:rsidRPr="00933A6A">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301EC" w:rsidRPr="00933A6A" w:rsidRDefault="000301EC" w:rsidP="0014383A">
      <w:r>
        <w:t xml:space="preserve">- </w:t>
      </w:r>
      <w:r w:rsidRPr="00933A6A">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01EC" w:rsidRPr="00933A6A" w:rsidRDefault="000301EC" w:rsidP="0014383A">
      <w:r>
        <w:t xml:space="preserve">- </w:t>
      </w:r>
      <w:r w:rsidRPr="00933A6A">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301EC" w:rsidRPr="0014383A" w:rsidRDefault="000301EC" w:rsidP="0014383A">
      <w:pPr>
        <w:rPr>
          <w:b/>
          <w:bCs/>
          <w:u w:val="single"/>
        </w:rPr>
      </w:pPr>
      <w:r w:rsidRPr="0014383A">
        <w:rPr>
          <w:b/>
          <w:bCs/>
          <w:u w:val="single"/>
        </w:rPr>
        <w:t>Распоряжения:</w:t>
      </w:r>
    </w:p>
    <w:p w:rsidR="000301EC" w:rsidRPr="00933A6A" w:rsidRDefault="000301EC" w:rsidP="0014383A">
      <w:r>
        <w:t xml:space="preserve">- </w:t>
      </w:r>
      <w:r w:rsidRPr="00933A6A">
        <w:t>распоряжение Правительства Российской Федерации от 07.09.2010 № 1507-р «План действий по модернизации общего образования на 2011-2015 годы»;</w:t>
      </w:r>
    </w:p>
    <w:p w:rsidR="000301EC" w:rsidRPr="00933A6A" w:rsidRDefault="000301EC" w:rsidP="0014383A">
      <w:r>
        <w:t xml:space="preserve">- </w:t>
      </w:r>
      <w:r w:rsidRPr="00933A6A">
        <w:t>распоряжение Правительства Российской Федерации от 30.12.2012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0301EC" w:rsidRPr="00933A6A" w:rsidRDefault="000301EC" w:rsidP="0014383A"/>
    <w:p w:rsidR="000301EC" w:rsidRPr="0014383A" w:rsidRDefault="000301EC" w:rsidP="0014383A">
      <w:pPr>
        <w:rPr>
          <w:b/>
          <w:bCs/>
          <w:u w:val="single"/>
        </w:rPr>
      </w:pPr>
      <w:r w:rsidRPr="0014383A">
        <w:rPr>
          <w:b/>
          <w:bCs/>
          <w:u w:val="single"/>
        </w:rPr>
        <w:t>Конвенция о правах ребенка</w:t>
      </w:r>
    </w:p>
    <w:p w:rsidR="000301EC" w:rsidRDefault="000301EC" w:rsidP="00B95916">
      <w:pPr>
        <w:rPr>
          <w:b/>
          <w:bCs/>
          <w:u w:val="single"/>
        </w:rPr>
      </w:pPr>
    </w:p>
    <w:p w:rsidR="000301EC" w:rsidRDefault="000301EC" w:rsidP="00B95916">
      <w:r>
        <w:t>-</w:t>
      </w:r>
      <w:r w:rsidRPr="00F25EC4">
        <w:t>Основная образовательная программа МБОУ Советская СОШ (по реализации БУП 2004)</w:t>
      </w:r>
      <w:r>
        <w:t xml:space="preserve">. </w:t>
      </w:r>
    </w:p>
    <w:p w:rsidR="000301EC" w:rsidRPr="00AF1A29" w:rsidRDefault="000301EC" w:rsidP="00B95916">
      <w:pPr>
        <w:rPr>
          <w:b/>
          <w:bCs/>
        </w:rPr>
      </w:pPr>
      <w:r>
        <w:t>-</w:t>
      </w:r>
      <w:r w:rsidRPr="00F25EC4">
        <w:t xml:space="preserve">Положение образовательного учреждения МБОУ Советская СОШ «О рабочей программе» </w:t>
      </w:r>
    </w:p>
    <w:p w:rsidR="000301EC" w:rsidRDefault="000301EC" w:rsidP="0014383A">
      <w:pPr>
        <w:jc w:val="center"/>
        <w:rPr>
          <w:b/>
          <w:bCs/>
          <w:sz w:val="28"/>
          <w:szCs w:val="28"/>
        </w:rPr>
      </w:pPr>
    </w:p>
    <w:p w:rsidR="000301EC" w:rsidRPr="00B95916" w:rsidRDefault="000301EC" w:rsidP="0014383A">
      <w:pPr>
        <w:jc w:val="center"/>
        <w:rPr>
          <w:b/>
          <w:bCs/>
        </w:rPr>
      </w:pPr>
      <w:r w:rsidRPr="00B95916">
        <w:rPr>
          <w:b/>
          <w:bCs/>
        </w:rPr>
        <w:t xml:space="preserve">Цели и задачи </w:t>
      </w:r>
      <w:r>
        <w:rPr>
          <w:b/>
          <w:bCs/>
        </w:rPr>
        <w:t>предмета «Литературное чтение» в 5</w:t>
      </w:r>
      <w:r w:rsidRPr="004F4FD0">
        <w:rPr>
          <w:b/>
          <w:bCs/>
        </w:rPr>
        <w:t xml:space="preserve"> классе.</w:t>
      </w:r>
    </w:p>
    <w:p w:rsidR="000301EC" w:rsidRPr="008362DD" w:rsidRDefault="000301EC" w:rsidP="00DA3DEC">
      <w:pPr>
        <w:ind w:firstLine="720"/>
        <w:jc w:val="both"/>
      </w:pPr>
      <w:r w:rsidRPr="008362DD">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Освоение литературы как учебного предмета - важнейшее условие речевой и лингвистической грамотности учащегося. Это базовая учебная дисциплина, формирующая духовный облик и нравственные ориентиры молодого поколения. В основе курса литератур</w:t>
      </w:r>
      <w:r>
        <w:t>ного чтения в 5 классе</w:t>
      </w:r>
      <w:r w:rsidRPr="008362DD">
        <w:t xml:space="preserve"> лежит проблемно-тематический принцип, к которому добавляется принцип литературоведческий. Последовательность изучения произведений отражает не этапы развития русской литературы, а специфику открытия мира ребенком. Поэтому курс литератур</w:t>
      </w:r>
      <w:r>
        <w:t>ного чтения</w:t>
      </w:r>
      <w:r w:rsidRPr="008362DD">
        <w:t xml:space="preserve"> 5 класса называется «Открытие мира», литературоведческий аспект курса – «Образ мира в  фольклоре и литературе»</w:t>
      </w:r>
    </w:p>
    <w:p w:rsidR="000301EC" w:rsidRPr="008362DD" w:rsidRDefault="000301EC" w:rsidP="00DA3DEC">
      <w:pPr>
        <w:ind w:firstLine="720"/>
        <w:jc w:val="both"/>
      </w:pPr>
    </w:p>
    <w:p w:rsidR="000301EC" w:rsidRPr="008362DD" w:rsidRDefault="000301EC" w:rsidP="00D94C8B">
      <w:pPr>
        <w:ind w:firstLine="720"/>
        <w:jc w:val="both"/>
      </w:pPr>
      <w:r w:rsidRPr="008362DD">
        <w:t>Изучение литератур</w:t>
      </w:r>
      <w:r>
        <w:t>ного чтения</w:t>
      </w:r>
      <w:r w:rsidRPr="008362DD">
        <w:t xml:space="preserve"> в 5 классе направлено на достижение следующих </w:t>
      </w:r>
      <w:r w:rsidRPr="008362DD">
        <w:rPr>
          <w:b/>
          <w:bCs/>
        </w:rPr>
        <w:t>целей:</w:t>
      </w:r>
    </w:p>
    <w:p w:rsidR="000301EC" w:rsidRPr="008362DD" w:rsidRDefault="000301EC" w:rsidP="0043207D">
      <w:pPr>
        <w:widowControl w:val="0"/>
        <w:numPr>
          <w:ilvl w:val="0"/>
          <w:numId w:val="2"/>
        </w:numPr>
        <w:autoSpaceDE w:val="0"/>
        <w:autoSpaceDN w:val="0"/>
        <w:adjustRightInd w:val="0"/>
        <w:ind w:left="113"/>
        <w:jc w:val="both"/>
      </w:pPr>
      <w:r w:rsidRPr="008362DD">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0301EC" w:rsidRPr="008362DD" w:rsidRDefault="000301EC" w:rsidP="0043207D">
      <w:pPr>
        <w:widowControl w:val="0"/>
        <w:numPr>
          <w:ilvl w:val="0"/>
          <w:numId w:val="2"/>
        </w:numPr>
        <w:autoSpaceDE w:val="0"/>
        <w:autoSpaceDN w:val="0"/>
        <w:adjustRightInd w:val="0"/>
        <w:ind w:left="113"/>
        <w:jc w:val="both"/>
      </w:pPr>
      <w:r w:rsidRPr="008362DD">
        <w:t>развитие образного и аналитического мышления, творческого воображения, читательской культуры и эмоционального восприятия художественного текста,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0301EC" w:rsidRPr="008362DD" w:rsidRDefault="000301EC" w:rsidP="0043207D">
      <w:pPr>
        <w:widowControl w:val="0"/>
        <w:numPr>
          <w:ilvl w:val="0"/>
          <w:numId w:val="2"/>
        </w:numPr>
        <w:autoSpaceDE w:val="0"/>
        <w:autoSpaceDN w:val="0"/>
        <w:adjustRightInd w:val="0"/>
        <w:ind w:left="113"/>
        <w:jc w:val="both"/>
      </w:pPr>
      <w:r w:rsidRPr="008362DD">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0301EC" w:rsidRPr="008362DD" w:rsidRDefault="000301EC" w:rsidP="00DA3DEC">
      <w:pPr>
        <w:ind w:left="113" w:firstLine="720"/>
        <w:jc w:val="both"/>
      </w:pPr>
    </w:p>
    <w:p w:rsidR="000301EC" w:rsidRPr="008362DD" w:rsidRDefault="000301EC" w:rsidP="00D94C8B">
      <w:pPr>
        <w:ind w:left="113" w:firstLine="720"/>
        <w:jc w:val="both"/>
        <w:rPr>
          <w:b/>
          <w:bCs/>
        </w:rPr>
      </w:pPr>
      <w:r w:rsidRPr="008362DD">
        <w:t xml:space="preserve">В соответствии с обозначенными целями на уроках литературы решаются </w:t>
      </w:r>
      <w:r w:rsidRPr="008362DD">
        <w:rPr>
          <w:b/>
          <w:bCs/>
        </w:rPr>
        <w:t>задачи:</w:t>
      </w:r>
    </w:p>
    <w:p w:rsidR="000301EC" w:rsidRPr="008362DD" w:rsidRDefault="000301EC" w:rsidP="0043207D">
      <w:pPr>
        <w:widowControl w:val="0"/>
        <w:numPr>
          <w:ilvl w:val="0"/>
          <w:numId w:val="3"/>
        </w:numPr>
        <w:autoSpaceDE w:val="0"/>
        <w:autoSpaceDN w:val="0"/>
        <w:adjustRightInd w:val="0"/>
        <w:ind w:left="113"/>
        <w:jc w:val="both"/>
      </w:pPr>
      <w:r w:rsidRPr="008362DD">
        <w:t>формировать представление о художественной литературе как культурном феномене, занимающем важнейшее место в духовной жизни нации и человека, осознать своеобразие и богатство литературы как особой формы освоения культурной традиции;</w:t>
      </w:r>
    </w:p>
    <w:p w:rsidR="000301EC" w:rsidRPr="008362DD" w:rsidRDefault="000301EC" w:rsidP="0043207D">
      <w:pPr>
        <w:widowControl w:val="0"/>
        <w:numPr>
          <w:ilvl w:val="0"/>
          <w:numId w:val="3"/>
        </w:numPr>
        <w:autoSpaceDE w:val="0"/>
        <w:autoSpaceDN w:val="0"/>
        <w:adjustRightInd w:val="0"/>
        <w:ind w:left="113"/>
        <w:jc w:val="both"/>
      </w:pPr>
      <w:r w:rsidRPr="008362DD">
        <w:t>формировать систему гуманитарных понятий, составляющих этический и  эстетический компонент искусства, сформировать основы эстетического вкуса как ориентира самостоятельной читательской деятельности, эмоциональной культуры личности и социально значимого ценностного отношения к миру и искусству, воспитать культуру чтения и потребность в чтении;</w:t>
      </w:r>
    </w:p>
    <w:p w:rsidR="000301EC" w:rsidRPr="008362DD" w:rsidRDefault="000301EC" w:rsidP="0043207D">
      <w:pPr>
        <w:widowControl w:val="0"/>
        <w:numPr>
          <w:ilvl w:val="0"/>
          <w:numId w:val="3"/>
        </w:numPr>
        <w:autoSpaceDE w:val="0"/>
        <w:autoSpaceDN w:val="0"/>
        <w:adjustRightInd w:val="0"/>
        <w:ind w:left="113"/>
        <w:jc w:val="both"/>
      </w:pPr>
      <w:r w:rsidRPr="008362DD">
        <w:t>освоить теоретические понятия, которые способствуют более глубокому постижению конкретных художественных произведений, овладеть знаниями и умениями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0301EC" w:rsidRPr="008362DD" w:rsidRDefault="000301EC" w:rsidP="0043207D">
      <w:pPr>
        <w:widowControl w:val="0"/>
        <w:numPr>
          <w:ilvl w:val="0"/>
          <w:numId w:val="3"/>
        </w:numPr>
        <w:autoSpaceDE w:val="0"/>
        <w:autoSpaceDN w:val="0"/>
        <w:adjustRightInd w:val="0"/>
        <w:ind w:left="113"/>
        <w:jc w:val="both"/>
      </w:pPr>
      <w:r w:rsidRPr="008362DD">
        <w:t>использовать изучение литературы в целях повышения речевой культуры, развития умений грамотного и свободного владения устной и письменной речью, совершенствовать навыки написания сочинений различных типов, поиска, систематизации и использования необходимой информации, в том числе в сети Интернета.</w:t>
      </w:r>
    </w:p>
    <w:p w:rsidR="000301EC" w:rsidRPr="00302D8D" w:rsidRDefault="000301EC" w:rsidP="008362DD"/>
    <w:p w:rsidR="000301EC" w:rsidRPr="0085303A" w:rsidRDefault="000301EC" w:rsidP="0043207D">
      <w:pPr>
        <w:numPr>
          <w:ilvl w:val="0"/>
          <w:numId w:val="4"/>
        </w:numPr>
        <w:jc w:val="center"/>
        <w:rPr>
          <w:b/>
          <w:bCs/>
          <w:sz w:val="28"/>
          <w:szCs w:val="28"/>
        </w:rPr>
      </w:pPr>
      <w:r w:rsidRPr="0085303A">
        <w:rPr>
          <w:b/>
          <w:bCs/>
          <w:sz w:val="28"/>
          <w:szCs w:val="28"/>
        </w:rPr>
        <w:t>Общая характеристика учебного предмета «Литературное чтение 5»</w:t>
      </w:r>
    </w:p>
    <w:p w:rsidR="000301EC" w:rsidRPr="008362DD" w:rsidRDefault="000301EC" w:rsidP="00D94C8B">
      <w:pPr>
        <w:ind w:firstLine="709"/>
      </w:pPr>
      <w:r w:rsidRPr="008362DD">
        <w:t xml:space="preserve">5—6 классы в системе литературного образования являются вторым этапом, переходным от начальной к основной школе. На этом этапе существенно расширяется круг чтения учеников, увеличивается объем самостоятельного чтения, усложняются эстетическая форма и содержание художественных произведений, большинство из которых уже не предназначено специально для детского чтения. Диалог с писателем становится возможным при условии дальнейшего развития системы читательских умений, совершенствования операционной стороны читательской деятельности. Увеличение в образовательном процессе доли собственного художественного творчества ребенка помогает ему осознать роль автора — творца художественного текста —и понять необходимость диалога читателя и автора. Таким образом, литературное развитие школьников на втором этапе литературного образования обеспечивается усовершенствованием читательской деятельности учеников по сравнению с начальной </w:t>
      </w:r>
    </w:p>
    <w:p w:rsidR="000301EC" w:rsidRPr="008362DD" w:rsidRDefault="000301EC" w:rsidP="00D94C8B">
      <w:pPr>
        <w:ind w:firstLine="709"/>
      </w:pPr>
      <w:r w:rsidRPr="008362DD">
        <w:t>школой за счет:</w:t>
      </w:r>
    </w:p>
    <w:p w:rsidR="000301EC" w:rsidRPr="008362DD" w:rsidRDefault="000301EC" w:rsidP="00D94C8B">
      <w:pPr>
        <w:ind w:firstLine="709"/>
      </w:pPr>
      <w:r w:rsidRPr="008362DD">
        <w:t>1) усложнения проблематики изучаемых произведений;</w:t>
      </w:r>
    </w:p>
    <w:p w:rsidR="000301EC" w:rsidRPr="008362DD" w:rsidRDefault="000301EC" w:rsidP="00D94C8B">
      <w:pPr>
        <w:ind w:firstLine="709"/>
      </w:pPr>
      <w:r w:rsidRPr="008362DD">
        <w:t>2) изучения произведений более сложной художественной формы;</w:t>
      </w:r>
    </w:p>
    <w:p w:rsidR="000301EC" w:rsidRPr="008362DD" w:rsidRDefault="000301EC" w:rsidP="00D94C8B">
      <w:pPr>
        <w:ind w:firstLine="709"/>
      </w:pPr>
      <w:r w:rsidRPr="008362DD">
        <w:t>3) увеличения доли самостоятельной работы школьников в процессе освоения учебного материала;</w:t>
      </w:r>
    </w:p>
    <w:p w:rsidR="000301EC" w:rsidRPr="008362DD" w:rsidRDefault="000301EC" w:rsidP="00D94C8B">
      <w:pPr>
        <w:ind w:firstLine="709"/>
      </w:pPr>
      <w:r w:rsidRPr="008362DD">
        <w:t>4) усложнения литературно-творческой деятельности и увеличения ее объема;</w:t>
      </w:r>
    </w:p>
    <w:p w:rsidR="000301EC" w:rsidRPr="008362DD" w:rsidRDefault="000301EC" w:rsidP="00D94C8B">
      <w:pPr>
        <w:ind w:firstLine="709"/>
      </w:pPr>
      <w:r w:rsidRPr="008362DD">
        <w:t>5) углубления и расширения полученных в начальной школе литературоведческих знаний;</w:t>
      </w:r>
    </w:p>
    <w:p w:rsidR="000301EC" w:rsidRPr="008362DD" w:rsidRDefault="000301EC" w:rsidP="00D94C8B">
      <w:pPr>
        <w:ind w:firstLine="709"/>
      </w:pPr>
      <w:r w:rsidRPr="008362DD">
        <w:t>6) обучения способам интерпретации художественного текста;</w:t>
      </w:r>
    </w:p>
    <w:p w:rsidR="000301EC" w:rsidRPr="008362DD" w:rsidRDefault="000301EC" w:rsidP="00D94C8B">
      <w:pPr>
        <w:ind w:firstLine="709"/>
      </w:pPr>
      <w:r w:rsidRPr="008362DD">
        <w:t>7) расширения круга самостоятельного чтения.</w:t>
      </w:r>
    </w:p>
    <w:p w:rsidR="000301EC" w:rsidRPr="008362DD" w:rsidRDefault="000301EC" w:rsidP="00D94C8B">
      <w:pPr>
        <w:ind w:firstLine="709"/>
      </w:pPr>
      <w:r w:rsidRPr="008362DD">
        <w:t>Ученики, знакомясь с эстетически более сложными произведениями, чем те, которые они изучали в начальной школе, оказываясь в условиях большей самостоятельности, переносят полученные ранее знания и опыт читательской деятельности на новые художественные произведения, учатся интерпретационной деятельности. Поэтому литературный материал для изучения в 5—6 классах не должен быть слишком сложным, объемным и многочисленным для школьников. Одновременно 5—6 классы — дверь в мир самостоятельного чтения, вход в который возможен только при определенном уровне развития литературных способностей и читательских умений, что достигается за счет усложнения как литературных текстов, так и приемов работы с ними. Расширению круга чтения, воспитанию потребности в общении с художественной книгой способствует организация самостоятельного чтения и творческой деятельности школьников на основе литературных произведений. Круг самостоятельного чтения, предложенного в программе, широк и разнообразен и дает ученикам возможность выбора автора, тематики, жанра.</w:t>
      </w:r>
    </w:p>
    <w:p w:rsidR="000301EC" w:rsidRPr="008362DD" w:rsidRDefault="000301EC" w:rsidP="00D94C8B">
      <w:pPr>
        <w:ind w:firstLine="709"/>
      </w:pPr>
      <w:r w:rsidRPr="008362DD">
        <w:t>В 5—6 классах теоретико-литературные знания школьников не столько расширяются, сколько углубляются. Это связано с тем, что лишь к двенадцати годам завершается процесс формирования логического мышления, необходимого для работы над понятиями. Именно поэтому понятийное освоение элементов теории литературы отнесено к 9—11 классам, а в 5—8 классах происходит постепенный переход от уровня представлений, полученных в начальной школе, к уровню понятий и расширению содержательной стороны понятия (набора его признаков). Обращение к теории литературы диктуется спецификой художественного произведения: внимание ученика на уроке привлекается к тем элементам художественной формы, без которых невозможно освоение изучаемого текста: это могут быть изобразительно-выразительные средства языка, элементы композиции, сюжета, представления о жанре и литературном роде, авторской точке зрения и т. п.</w:t>
      </w:r>
    </w:p>
    <w:p w:rsidR="000301EC" w:rsidRPr="008362DD" w:rsidRDefault="000301EC" w:rsidP="00D94C8B">
      <w:pPr>
        <w:ind w:firstLine="709"/>
      </w:pPr>
      <w:r w:rsidRPr="008362DD">
        <w:t>На этом этапе происходит знакомство школьников с интерпретационной деятельностью, с различными интерпретациями литературного произведения в других видах искусства, с их особенностями.</w:t>
      </w:r>
    </w:p>
    <w:p w:rsidR="000301EC" w:rsidRPr="008362DD" w:rsidRDefault="000301EC" w:rsidP="00D94C8B">
      <w:pPr>
        <w:ind w:firstLine="709"/>
      </w:pPr>
      <w:r w:rsidRPr="008362DD">
        <w:t>Следование заявленным принципам формирования содержания литературного образования привело авторов к определенной систематизации изучаемых в 5—8 классах произведений на основе проблемно-тематического принципа. Однако литературные темы в каждом классе имеют свою специфику.</w:t>
      </w:r>
    </w:p>
    <w:p w:rsidR="000301EC" w:rsidRPr="008362DD" w:rsidRDefault="000301EC" w:rsidP="00D94C8B">
      <w:pPr>
        <w:ind w:firstLine="709"/>
      </w:pPr>
      <w:r w:rsidRPr="008362DD">
        <w:t>В 5 классе последовательность изучения русской литературы отражает не этапы ее развития, а специфику открытия мира ребенком. Проблемно -тематический принцип построения программы в 5 классе вытекает также из принципа преемственности: резкое изменение условий литературного образования в средней школе по сравнению с начальной школой негативно сказывается на психике ученика. Образ мира в фольклоре и литературе — так можно расшифровать это название в литературоведческом аспекте.</w:t>
      </w:r>
    </w:p>
    <w:p w:rsidR="000301EC" w:rsidRDefault="000301EC" w:rsidP="00D94C8B">
      <w:pPr>
        <w:ind w:firstLine="709"/>
      </w:pPr>
      <w:r w:rsidRPr="008362DD">
        <w:t>На уроках литературы в 5 классе реализуется региональный компонент</w:t>
      </w:r>
      <w:r>
        <w:t>, цель</w:t>
      </w:r>
      <w:r w:rsidRPr="008362DD">
        <w:t xml:space="preserve"> которого </w:t>
      </w:r>
      <w:r>
        <w:t xml:space="preserve"> - </w:t>
      </w:r>
      <w:r w:rsidRPr="008362DD">
        <w:t>богащение духовного мира учащихся</w:t>
      </w:r>
      <w:r>
        <w:t>, приобщение</w:t>
      </w:r>
      <w:r w:rsidRPr="008362DD">
        <w:t xml:space="preserve"> к лучшим </w:t>
      </w:r>
      <w:r>
        <w:t>произведениям  Дона и о Доне</w:t>
      </w:r>
      <w:r w:rsidRPr="008362DD">
        <w:t xml:space="preserve">,  формирование гуманистического мировоззрения, воспитание любви и уважения к нравственным ценностям донской культуры, к лучшим чертам менталитета жителей донского края, </w:t>
      </w:r>
      <w:r>
        <w:t xml:space="preserve">развитие читательской культуры. </w:t>
      </w:r>
    </w:p>
    <w:p w:rsidR="000301EC" w:rsidRPr="00D94C8B" w:rsidRDefault="000301EC" w:rsidP="00D94C8B">
      <w:pPr>
        <w:ind w:firstLine="709"/>
        <w:rPr>
          <w:sz w:val="28"/>
          <w:szCs w:val="28"/>
        </w:rPr>
      </w:pPr>
      <w:r w:rsidRPr="008362DD">
        <w:t>При изучении предмета у учителя остается право на корректировку программы в целях обеспечения высокого уровня образовательного процесса.</w:t>
      </w:r>
    </w:p>
    <w:p w:rsidR="000301EC" w:rsidRPr="0085303A" w:rsidRDefault="000301EC" w:rsidP="00302D8D">
      <w:pPr>
        <w:pStyle w:val="BodyText"/>
        <w:shd w:val="clear" w:color="auto" w:fill="auto"/>
        <w:spacing w:after="0" w:line="240" w:lineRule="auto"/>
        <w:ind w:firstLine="709"/>
        <w:jc w:val="left"/>
        <w:rPr>
          <w:rStyle w:val="BodyTextChar"/>
          <w:rFonts w:ascii="Calibri" w:hAnsi="Calibri" w:cs="Calibri"/>
          <w:b/>
          <w:bCs/>
          <w:color w:val="000000"/>
          <w:sz w:val="28"/>
          <w:szCs w:val="28"/>
        </w:rPr>
      </w:pPr>
    </w:p>
    <w:p w:rsidR="000301EC" w:rsidRPr="0085303A" w:rsidRDefault="000301EC" w:rsidP="0043207D">
      <w:pPr>
        <w:pStyle w:val="ListParagraph"/>
        <w:numPr>
          <w:ilvl w:val="0"/>
          <w:numId w:val="4"/>
        </w:numPr>
        <w:jc w:val="center"/>
        <w:rPr>
          <w:b/>
          <w:bCs/>
          <w:sz w:val="28"/>
          <w:szCs w:val="28"/>
        </w:rPr>
      </w:pPr>
      <w:r w:rsidRPr="0085303A">
        <w:rPr>
          <w:b/>
          <w:bCs/>
          <w:sz w:val="28"/>
          <w:szCs w:val="28"/>
        </w:rPr>
        <w:t>Место учебного предмета в учебном плане.</w:t>
      </w:r>
    </w:p>
    <w:p w:rsidR="000301EC" w:rsidRPr="001C02E1" w:rsidRDefault="000301EC" w:rsidP="001859BC">
      <w:pPr>
        <w:ind w:firstLine="720"/>
        <w:jc w:val="both"/>
      </w:pPr>
      <w:r w:rsidRPr="001C02E1">
        <w:t xml:space="preserve">Содержание и формы учебного процесса определяются Государственными образовательными стандартами,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  </w:t>
      </w:r>
      <w:r>
        <w:t>На изучение литературного чтения  в 5 классе  отводится 3</w:t>
      </w:r>
      <w:r w:rsidRPr="001C02E1">
        <w:t xml:space="preserve"> часа в неделю. При 34 учебных неделях об</w:t>
      </w:r>
      <w:r>
        <w:t>щее количество часов составит 102 ч</w:t>
      </w:r>
      <w:r w:rsidRPr="001C02E1">
        <w:t>.</w:t>
      </w:r>
    </w:p>
    <w:p w:rsidR="000301EC" w:rsidRDefault="000301EC" w:rsidP="002660B8">
      <w:pPr>
        <w:ind w:firstLine="709"/>
        <w:jc w:val="both"/>
        <w:rPr>
          <w:rStyle w:val="BodyTextChar"/>
          <w:sz w:val="24"/>
          <w:szCs w:val="24"/>
          <w:shd w:val="clear" w:color="auto" w:fill="auto"/>
        </w:rPr>
      </w:pPr>
    </w:p>
    <w:p w:rsidR="000301EC" w:rsidRDefault="000301EC" w:rsidP="002660B8">
      <w:pPr>
        <w:ind w:firstLine="709"/>
        <w:jc w:val="both"/>
        <w:rPr>
          <w:rStyle w:val="BodyTextChar"/>
          <w:sz w:val="24"/>
          <w:szCs w:val="24"/>
          <w:shd w:val="clear" w:color="auto" w:fill="auto"/>
        </w:rPr>
      </w:pPr>
    </w:p>
    <w:p w:rsidR="000301EC" w:rsidRDefault="000301EC" w:rsidP="002660B8">
      <w:pPr>
        <w:ind w:firstLine="709"/>
        <w:jc w:val="both"/>
        <w:rPr>
          <w:rFonts w:ascii="Arial" w:hAnsi="Arial" w:cs="Arial"/>
          <w:color w:val="000000"/>
          <w:sz w:val="21"/>
          <w:szCs w:val="21"/>
          <w:shd w:val="clear" w:color="auto" w:fill="FFFFFF"/>
        </w:rPr>
      </w:pPr>
    </w:p>
    <w:p w:rsidR="000301EC" w:rsidRDefault="000301EC" w:rsidP="002660B8">
      <w:pPr>
        <w:ind w:firstLine="709"/>
        <w:jc w:val="both"/>
        <w:rPr>
          <w:rFonts w:ascii="Arial" w:hAnsi="Arial" w:cs="Arial"/>
          <w:color w:val="000000"/>
          <w:sz w:val="21"/>
          <w:szCs w:val="21"/>
          <w:shd w:val="clear" w:color="auto" w:fill="FFFFFF"/>
        </w:rPr>
      </w:pPr>
    </w:p>
    <w:p w:rsidR="000301EC" w:rsidRDefault="000301EC" w:rsidP="002660B8">
      <w:pPr>
        <w:ind w:firstLine="709"/>
        <w:jc w:val="both"/>
        <w:rPr>
          <w:rStyle w:val="BodyTextChar"/>
          <w:sz w:val="24"/>
          <w:szCs w:val="24"/>
          <w:shd w:val="clear" w:color="auto" w:fill="auto"/>
        </w:rPr>
      </w:pPr>
    </w:p>
    <w:p w:rsidR="000301EC" w:rsidRDefault="000301EC" w:rsidP="002660B8">
      <w:pPr>
        <w:ind w:firstLine="709"/>
        <w:jc w:val="both"/>
        <w:rPr>
          <w:rStyle w:val="BodyTextChar"/>
          <w:sz w:val="24"/>
          <w:szCs w:val="24"/>
          <w:shd w:val="clear" w:color="auto" w:fill="auto"/>
        </w:rPr>
      </w:pPr>
    </w:p>
    <w:p w:rsidR="000301EC" w:rsidRDefault="000301EC" w:rsidP="002660B8">
      <w:pPr>
        <w:ind w:firstLine="709"/>
        <w:jc w:val="both"/>
        <w:rPr>
          <w:rStyle w:val="BodyTextChar"/>
          <w:sz w:val="24"/>
          <w:szCs w:val="24"/>
          <w:shd w:val="clear" w:color="auto" w:fill="auto"/>
        </w:rPr>
      </w:pPr>
    </w:p>
    <w:p w:rsidR="000301EC" w:rsidRPr="002660B8" w:rsidRDefault="000301EC" w:rsidP="002660B8">
      <w:pPr>
        <w:ind w:firstLine="709"/>
        <w:jc w:val="both"/>
        <w:rPr>
          <w:rStyle w:val="BodyTextChar"/>
          <w:sz w:val="24"/>
          <w:szCs w:val="24"/>
          <w:shd w:val="clear" w:color="auto" w:fill="auto"/>
        </w:rPr>
      </w:pPr>
    </w:p>
    <w:p w:rsidR="000301EC" w:rsidRPr="005379CC" w:rsidRDefault="000301EC" w:rsidP="005379CC">
      <w:pPr>
        <w:pStyle w:val="ListParagraph"/>
        <w:numPr>
          <w:ilvl w:val="0"/>
          <w:numId w:val="4"/>
        </w:numPr>
        <w:jc w:val="center"/>
        <w:rPr>
          <w:b/>
          <w:bCs/>
          <w:sz w:val="28"/>
          <w:szCs w:val="28"/>
        </w:rPr>
      </w:pPr>
      <w:r w:rsidRPr="005379CC">
        <w:rPr>
          <w:b/>
          <w:bCs/>
          <w:sz w:val="28"/>
          <w:szCs w:val="28"/>
        </w:rPr>
        <w:t>Содержание учебного предмета «Литературное чтение 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508"/>
        <w:gridCol w:w="8966"/>
        <w:gridCol w:w="2181"/>
      </w:tblGrid>
      <w:tr w:rsidR="000301EC" w:rsidRPr="00895235">
        <w:tc>
          <w:tcPr>
            <w:tcW w:w="959" w:type="dxa"/>
          </w:tcPr>
          <w:p w:rsidR="000301EC" w:rsidRPr="00895235" w:rsidRDefault="000301EC" w:rsidP="00812631">
            <w:pPr>
              <w:jc w:val="center"/>
            </w:pPr>
            <w:r w:rsidRPr="00895235">
              <w:t>№</w:t>
            </w:r>
          </w:p>
        </w:tc>
        <w:tc>
          <w:tcPr>
            <w:tcW w:w="3508" w:type="dxa"/>
          </w:tcPr>
          <w:p w:rsidR="000301EC" w:rsidRPr="00895235" w:rsidRDefault="000301EC" w:rsidP="00812631">
            <w:pPr>
              <w:jc w:val="center"/>
            </w:pPr>
            <w:r w:rsidRPr="00895235">
              <w:t>Наименование раздела</w:t>
            </w:r>
          </w:p>
        </w:tc>
        <w:tc>
          <w:tcPr>
            <w:tcW w:w="8966" w:type="dxa"/>
          </w:tcPr>
          <w:p w:rsidR="000301EC" w:rsidRPr="00895235" w:rsidRDefault="000301EC" w:rsidP="00812631">
            <w:pPr>
              <w:jc w:val="center"/>
            </w:pPr>
            <w:r w:rsidRPr="00895235">
              <w:t>Характеристика основных  содержательных линий</w:t>
            </w:r>
          </w:p>
        </w:tc>
        <w:tc>
          <w:tcPr>
            <w:tcW w:w="2181" w:type="dxa"/>
          </w:tcPr>
          <w:p w:rsidR="000301EC" w:rsidRPr="00895235" w:rsidRDefault="000301EC" w:rsidP="00812631">
            <w:pPr>
              <w:jc w:val="center"/>
            </w:pPr>
            <w:r w:rsidRPr="00895235">
              <w:t>Количество часов</w:t>
            </w:r>
          </w:p>
        </w:tc>
      </w:tr>
      <w:tr w:rsidR="000301EC" w:rsidRPr="00895235">
        <w:tc>
          <w:tcPr>
            <w:tcW w:w="959" w:type="dxa"/>
          </w:tcPr>
          <w:p w:rsidR="000301EC" w:rsidRPr="00660EF8" w:rsidRDefault="000301EC" w:rsidP="00812631"/>
        </w:tc>
        <w:tc>
          <w:tcPr>
            <w:tcW w:w="3508" w:type="dxa"/>
          </w:tcPr>
          <w:p w:rsidR="000301EC" w:rsidRDefault="000301EC" w:rsidP="00BF0498">
            <w:pPr>
              <w:jc w:val="center"/>
              <w:rPr>
                <w:sz w:val="28"/>
                <w:szCs w:val="28"/>
              </w:rPr>
            </w:pPr>
          </w:p>
          <w:p w:rsidR="000301EC" w:rsidRPr="00895235" w:rsidRDefault="000301EC" w:rsidP="00BF0498">
            <w:pPr>
              <w:jc w:val="center"/>
              <w:rPr>
                <w:sz w:val="40"/>
                <w:szCs w:val="40"/>
              </w:rPr>
            </w:pPr>
            <w:r w:rsidRPr="00D94C8B">
              <w:rPr>
                <w:sz w:val="28"/>
                <w:szCs w:val="28"/>
              </w:rPr>
              <w:t>Тема 1. Мир человека и его изображение в фольклоре</w:t>
            </w:r>
          </w:p>
        </w:tc>
        <w:tc>
          <w:tcPr>
            <w:tcW w:w="8966" w:type="dxa"/>
          </w:tcPr>
          <w:p w:rsidR="000301EC" w:rsidRDefault="000301EC" w:rsidP="008362DD">
            <w:r>
              <w:t>Приглашение к чтению и размышлению</w:t>
            </w:r>
          </w:p>
          <w:p w:rsidR="000301EC" w:rsidRPr="0085407A" w:rsidRDefault="000301EC" w:rsidP="008362DD">
            <w:r w:rsidRPr="0085407A">
              <w:t>Представление о мифе и м</w:t>
            </w:r>
            <w:r>
              <w:t>ифологии. Следы славянской мифо</w:t>
            </w:r>
            <w:r w:rsidRPr="0085407A">
              <w:t>логии в фольклоре. Духовный стих «Голубиная книга».</w:t>
            </w:r>
          </w:p>
          <w:p w:rsidR="000301EC" w:rsidRPr="0085407A" w:rsidRDefault="000301EC" w:rsidP="008362DD">
            <w:r w:rsidRPr="0085407A">
              <w:t>Обряд и его роль в жизни человека. Виды обрядов. Обряды и мир природы (новогодние праздники, проводы зимы и встречавесны). Содержание обряда и его символическое значение.</w:t>
            </w:r>
          </w:p>
          <w:p w:rsidR="000301EC" w:rsidRPr="0085407A" w:rsidRDefault="000301EC" w:rsidP="008362DD">
            <w:r w:rsidRPr="0085407A">
              <w:t>Обрядовые песни: веснянка «Весна красна...»,</w:t>
            </w:r>
          </w:p>
          <w:p w:rsidR="000301EC" w:rsidRPr="0085407A" w:rsidRDefault="000301EC" w:rsidP="008362DD">
            <w:r w:rsidRPr="0085407A">
              <w:t>свадебная величальная «Как в долу- то березонька белехонька стоит…»</w:t>
            </w:r>
          </w:p>
          <w:p w:rsidR="000301EC" w:rsidRPr="0085407A" w:rsidRDefault="000301EC" w:rsidP="008362DD">
            <w:r w:rsidRPr="0085407A">
              <w:t>Загадка и ее место в народной культуре. Способы загадывания.</w:t>
            </w:r>
          </w:p>
          <w:p w:rsidR="000301EC" w:rsidRPr="0085407A" w:rsidRDefault="000301EC" w:rsidP="008362DD">
            <w:r w:rsidRPr="0085407A">
              <w:t>Пословицы и поговорки как яв</w:t>
            </w:r>
            <w:r>
              <w:t>ление языка и фольклора. Темати</w:t>
            </w:r>
            <w:r w:rsidRPr="0085407A">
              <w:t>ческие группы пословиц. Деятельность В. И. Даля. Устойчивыесловосочетания.</w:t>
            </w:r>
          </w:p>
          <w:p w:rsidR="000301EC" w:rsidRPr="0085407A" w:rsidRDefault="000301EC" w:rsidP="008362DD">
            <w:r w:rsidRPr="0085407A">
              <w:t>Виды сказок. Нравственный смысл сказок. Сходство сказокразных народов.</w:t>
            </w:r>
          </w:p>
          <w:p w:rsidR="000301EC" w:rsidRPr="0085407A" w:rsidRDefault="000301EC" w:rsidP="008362DD">
            <w:r w:rsidRPr="0085407A">
              <w:t xml:space="preserve">1. Сказки о животных. «Лиса и тетерев», «Швец», «Журавльи цапля» (в двух вариантах), «Курочка» </w:t>
            </w:r>
          </w:p>
          <w:p w:rsidR="000301EC" w:rsidRPr="0085407A" w:rsidRDefault="000301EC" w:rsidP="008362DD">
            <w:r w:rsidRPr="0085407A">
              <w:t>Особенности сказок о животных. Хитрецы и простаки и ихроль в сказке. Человеческие недостатки и способы их осмеяния.Народная мечта, отраженная в финалах сказок, — победа слабого,но сообразительного над сильным, но глупым.</w:t>
            </w:r>
          </w:p>
          <w:p w:rsidR="000301EC" w:rsidRPr="0085407A" w:rsidRDefault="000301EC" w:rsidP="008362DD">
            <w:r w:rsidRPr="0085407A">
              <w:t xml:space="preserve">2. Волшебные сказки. </w:t>
            </w:r>
            <w:r>
              <w:t>«Иван Быкович», «Кощей Бессмертный».</w:t>
            </w:r>
          </w:p>
          <w:p w:rsidR="000301EC" w:rsidRPr="0085407A" w:rsidRDefault="000301EC" w:rsidP="008362DD">
            <w:r w:rsidRPr="0085407A">
              <w:t>Художественный мир волшебной сказки и ее</w:t>
            </w:r>
            <w:r>
              <w:t xml:space="preserve"> жанровые осо</w:t>
            </w:r>
            <w:r w:rsidRPr="0085407A">
              <w:t>бенности. Представление о двоемирии. Персонажи разных миров:герой и героиня, чудесные помощники, противники, вредители.</w:t>
            </w:r>
          </w:p>
          <w:p w:rsidR="000301EC" w:rsidRPr="0085407A" w:rsidRDefault="000301EC" w:rsidP="008362DD">
            <w:r w:rsidRPr="0085407A">
              <w:t>Типы героев и способы их харак</w:t>
            </w:r>
            <w:r>
              <w:t>теристики. Образ жены- волшебни</w:t>
            </w:r>
            <w:r w:rsidRPr="0085407A">
              <w:t xml:space="preserve">цы. Композиция волшебной </w:t>
            </w:r>
            <w:r>
              <w:t>сказки. «Сказочные формулы». Ма</w:t>
            </w:r>
            <w:r w:rsidRPr="0085407A">
              <w:t>лые фольклорные жанры в волшебной сказке и их роль. Повторы.</w:t>
            </w:r>
          </w:p>
          <w:p w:rsidR="000301EC" w:rsidRPr="0085407A" w:rsidRDefault="000301EC" w:rsidP="008362DD">
            <w:r w:rsidRPr="0085407A">
              <w:t>Особенности зачина и финала. Особенности сказывания сказки.</w:t>
            </w:r>
          </w:p>
          <w:p w:rsidR="000301EC" w:rsidRPr="0085407A" w:rsidRDefault="000301EC" w:rsidP="008362DD">
            <w:r w:rsidRPr="0085407A">
              <w:t xml:space="preserve">3. Бытовые сказки. «Мудрая дева», «Мужик и заяц», </w:t>
            </w:r>
          </w:p>
          <w:p w:rsidR="000301EC" w:rsidRPr="003B6A33" w:rsidRDefault="000301EC" w:rsidP="008362DD">
            <w:r w:rsidRPr="0085407A">
              <w:t xml:space="preserve">Жанровые особенности бытовых сказок. Группы бытовыхсказок. Отражение народных </w:t>
            </w:r>
            <w:r>
              <w:t>представлений о жизненных ценно</w:t>
            </w:r>
            <w:r w:rsidRPr="0085407A">
              <w:t>стях; противопоставление бедности и богатства. Победа здравогосмысла и осмеяние людских пороков.</w:t>
            </w:r>
          </w:p>
        </w:tc>
        <w:tc>
          <w:tcPr>
            <w:tcW w:w="2181" w:type="dxa"/>
          </w:tcPr>
          <w:p w:rsidR="000301EC" w:rsidRDefault="000301EC" w:rsidP="00812631">
            <w:pPr>
              <w:rPr>
                <w:sz w:val="28"/>
                <w:szCs w:val="28"/>
              </w:rPr>
            </w:pPr>
            <w:r>
              <w:rPr>
                <w:sz w:val="28"/>
                <w:szCs w:val="28"/>
              </w:rPr>
              <w:t>1</w:t>
            </w:r>
          </w:p>
          <w:p w:rsidR="000301EC" w:rsidRPr="0068756E" w:rsidRDefault="000301EC" w:rsidP="00812631">
            <w:pPr>
              <w:rPr>
                <w:sz w:val="28"/>
                <w:szCs w:val="28"/>
              </w:rPr>
            </w:pPr>
            <w:r>
              <w:rPr>
                <w:sz w:val="28"/>
                <w:szCs w:val="28"/>
              </w:rPr>
              <w:t>9</w:t>
            </w:r>
          </w:p>
        </w:tc>
      </w:tr>
      <w:tr w:rsidR="000301EC" w:rsidRPr="00895235">
        <w:tc>
          <w:tcPr>
            <w:tcW w:w="959" w:type="dxa"/>
          </w:tcPr>
          <w:p w:rsidR="000301EC" w:rsidRPr="00660EF8" w:rsidRDefault="000301EC" w:rsidP="00812631"/>
        </w:tc>
        <w:tc>
          <w:tcPr>
            <w:tcW w:w="3508" w:type="dxa"/>
          </w:tcPr>
          <w:p w:rsidR="000301EC" w:rsidRPr="00B71154" w:rsidRDefault="000301EC" w:rsidP="00BF0498">
            <w:pPr>
              <w:jc w:val="center"/>
            </w:pPr>
            <w:r w:rsidRPr="00D94C8B">
              <w:rPr>
                <w:sz w:val="28"/>
                <w:szCs w:val="28"/>
              </w:rPr>
              <w:t>Тема 2. Мой дом — мой мир</w:t>
            </w:r>
          </w:p>
        </w:tc>
        <w:tc>
          <w:tcPr>
            <w:tcW w:w="8966" w:type="dxa"/>
          </w:tcPr>
          <w:p w:rsidR="000301EC" w:rsidRPr="0085407A" w:rsidRDefault="000301EC" w:rsidP="00373592">
            <w:r w:rsidRPr="0085407A">
              <w:t>Проявление в литературном</w:t>
            </w:r>
            <w:r>
              <w:t xml:space="preserve"> произведении авторского отношения к </w:t>
            </w:r>
            <w:r w:rsidRPr="0085407A">
              <w:t>изображаемому. Фольклорные традиции в художественнойтрактовке образа дома и семьи. Родственные узы и человеческиеотношения.</w:t>
            </w:r>
          </w:p>
          <w:p w:rsidR="000301EC" w:rsidRPr="0085407A" w:rsidRDefault="000301EC" w:rsidP="00373592">
            <w:r w:rsidRPr="0085407A">
              <w:t>Образы бури и дома в стихотворении «Зимний вечер»: контрасти взаимосвязь. Динамика эмоци</w:t>
            </w:r>
            <w:r>
              <w:t>й героя в стихотворении: преодо</w:t>
            </w:r>
            <w:r w:rsidRPr="0085407A">
              <w:t>ление любовью тьмы, печали и горести. Образ няни — души дома.</w:t>
            </w:r>
          </w:p>
          <w:p w:rsidR="000301EC" w:rsidRPr="0085407A" w:rsidRDefault="000301EC" w:rsidP="00373592">
            <w:r w:rsidRPr="0085407A">
              <w:t>Роль фольклорных мотивов в стихотворении. Роль сравнений,эпитетов и повторяющихся синтаксических конструкций.Незаконченное стихотворе</w:t>
            </w:r>
            <w:r>
              <w:t>ние «Няне». Тепло авторского от</w:t>
            </w:r>
            <w:r w:rsidRPr="0085407A">
              <w:t>ношения к няне и ее тоска. Роль эпитетов в создании образа нянии атмосферы стихотворения.</w:t>
            </w:r>
          </w:p>
          <w:p w:rsidR="000301EC" w:rsidRPr="0085407A" w:rsidRDefault="000301EC" w:rsidP="00373592">
            <w:r w:rsidRPr="0085407A">
              <w:t>Специфика повествованияА. П. Чехов</w:t>
            </w:r>
            <w:r>
              <w:t>а в рассказе</w:t>
            </w:r>
            <w:r w:rsidRPr="0085407A">
              <w:t xml:space="preserve"> «Гриша»: мир с точки зрения ребенка. Дом</w:t>
            </w:r>
          </w:p>
          <w:p w:rsidR="000301EC" w:rsidRPr="0085407A" w:rsidRDefault="000301EC" w:rsidP="00373592">
            <w:r w:rsidRPr="0085407A">
              <w:t xml:space="preserve">и окружающий мир: загадки и открытия ребенка. Динамикаэмоций героя и способы ее передачи. Различия в мировосприятииребенка и взрослого. Смешное и </w:t>
            </w:r>
            <w:r>
              <w:t>грустное в рассказе. Способы вы</w:t>
            </w:r>
            <w:r w:rsidRPr="0085407A">
              <w:t>ражения авторской позиции.</w:t>
            </w:r>
          </w:p>
          <w:p w:rsidR="000301EC" w:rsidRPr="0085407A" w:rsidRDefault="000301EC" w:rsidP="00373592">
            <w:r w:rsidRPr="0085407A">
              <w:t>Образ дома в стихотворении Н. М. Рубцов</w:t>
            </w:r>
            <w:r>
              <w:t>а</w:t>
            </w:r>
            <w:r w:rsidRPr="0085407A">
              <w:t xml:space="preserve"> «В горнице»</w:t>
            </w:r>
            <w:r>
              <w:t xml:space="preserve">. </w:t>
            </w:r>
            <w:r w:rsidRPr="0085407A">
              <w:t>Роль художественных деталейв создании образа дома и атмосферы стихотворения. Дом и мир.</w:t>
            </w:r>
          </w:p>
          <w:p w:rsidR="000301EC" w:rsidRPr="0085407A" w:rsidRDefault="000301EC" w:rsidP="00373592">
            <w:r w:rsidRPr="0085407A">
              <w:t>Сравнение образов прошлого, настоящего и будущего, их рольв стихотворении. Образ героя стихотворения.</w:t>
            </w:r>
          </w:p>
          <w:p w:rsidR="000301EC" w:rsidRPr="0085407A" w:rsidRDefault="000301EC" w:rsidP="00373592">
            <w:r w:rsidRPr="0085407A">
              <w:t>Диагностическая работа. И. А. Бунин. «У птицы есть гнездо,у зверя есть нора…».</w:t>
            </w:r>
          </w:p>
          <w:p w:rsidR="000301EC" w:rsidRPr="0085407A" w:rsidRDefault="000301EC" w:rsidP="00373592">
            <w:r w:rsidRPr="0085407A">
              <w:t>Представление о стихах и прозе. Первоначальное представлениео ритме, рифме и строфе.</w:t>
            </w:r>
          </w:p>
          <w:p w:rsidR="000301EC" w:rsidRPr="0085407A" w:rsidRDefault="000301EC" w:rsidP="00373592">
            <w:r>
              <w:t>Детские годы А. С. Пушкина, Ми</w:t>
            </w:r>
            <w:r w:rsidRPr="0085407A">
              <w:t>хайловское — родовое имение Ганнибалов- Пушкиных. Детскиегоды А. П. Чехова. Детские годы Н. М. Рубцова. Образы дома</w:t>
            </w:r>
          </w:p>
          <w:p w:rsidR="000301EC" w:rsidRPr="0085407A" w:rsidRDefault="000301EC" w:rsidP="00373592">
            <w:r w:rsidRPr="0085407A">
              <w:t>и семьи в зарубежной и русской литературе, в изобразительномискусстве и музыке.</w:t>
            </w:r>
          </w:p>
          <w:p w:rsidR="000301EC" w:rsidRPr="00046FD3" w:rsidRDefault="000301EC" w:rsidP="00373592">
            <w:r w:rsidRPr="0085407A">
              <w:t>Внеклассное чтение. С. Т. Аксаков. «Детские годы Багрова-внука»; В. П. Астафьев. «Конь с розовой гривой»; Н. Г. Гарин-Мих</w:t>
            </w:r>
            <w:r>
              <w:t>айловский. «Детство Темы»; В. В</w:t>
            </w:r>
            <w:r w:rsidRPr="0085407A">
              <w:t>. Голявкин. «Мой добрыйпапа»; Л. А. Кассиль. «Великое противостояние», «Кондуит</w:t>
            </w:r>
            <w:r>
              <w:t xml:space="preserve"> и Швамбрания»; Д. В</w:t>
            </w:r>
            <w:r w:rsidRPr="0085407A">
              <w:t>. Григорович. «Гуттаперчевый мальчик»;Р. П. Погодин. «Славка»; Ч. Диккенс. «Оливер Твист»; Г. Мало.«Без семьи»; М. Твен. «Принц и нищий»; Я. Корчак. «КорольМатиуш Первый».</w:t>
            </w:r>
          </w:p>
        </w:tc>
        <w:tc>
          <w:tcPr>
            <w:tcW w:w="2181" w:type="dxa"/>
          </w:tcPr>
          <w:p w:rsidR="000301EC" w:rsidRPr="0068756E" w:rsidRDefault="000301EC" w:rsidP="00812631">
            <w:pPr>
              <w:rPr>
                <w:sz w:val="28"/>
                <w:szCs w:val="28"/>
              </w:rPr>
            </w:pPr>
            <w:r>
              <w:rPr>
                <w:sz w:val="28"/>
                <w:szCs w:val="28"/>
              </w:rPr>
              <w:t>8</w:t>
            </w:r>
          </w:p>
        </w:tc>
      </w:tr>
      <w:tr w:rsidR="000301EC" w:rsidRPr="00895235">
        <w:tc>
          <w:tcPr>
            <w:tcW w:w="959" w:type="dxa"/>
          </w:tcPr>
          <w:p w:rsidR="000301EC" w:rsidRPr="00660EF8" w:rsidRDefault="000301EC" w:rsidP="00812631"/>
        </w:tc>
        <w:tc>
          <w:tcPr>
            <w:tcW w:w="3508" w:type="dxa"/>
          </w:tcPr>
          <w:p w:rsidR="000301EC" w:rsidRDefault="000301EC" w:rsidP="00BF0498">
            <w:pPr>
              <w:rPr>
                <w:sz w:val="28"/>
                <w:szCs w:val="28"/>
              </w:rPr>
            </w:pPr>
            <w:r w:rsidRPr="00D94C8B">
              <w:rPr>
                <w:sz w:val="28"/>
                <w:szCs w:val="28"/>
              </w:rPr>
              <w:t xml:space="preserve">Тема 3. Природа — мир, окружающий дом </w:t>
            </w:r>
          </w:p>
          <w:p w:rsidR="000301EC" w:rsidRPr="0085407A" w:rsidRDefault="000301EC" w:rsidP="00046FD3">
            <w:r>
              <w:t>Раздел 1</w:t>
            </w:r>
            <w:r w:rsidRPr="0085407A">
              <w:t>.</w:t>
            </w:r>
          </w:p>
          <w:p w:rsidR="000301EC" w:rsidRPr="0085407A" w:rsidRDefault="000301EC" w:rsidP="00046FD3">
            <w:r w:rsidRPr="0085407A">
              <w:t>Мир природы в эпических</w:t>
            </w:r>
          </w:p>
          <w:p w:rsidR="000301EC" w:rsidRPr="0085407A" w:rsidRDefault="000301EC" w:rsidP="00046FD3">
            <w:r w:rsidRPr="0085407A">
              <w:t>произведениях</w:t>
            </w:r>
          </w:p>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Default="000301EC" w:rsidP="00046FD3">
            <w:r>
              <w:t>Раздел</w:t>
            </w:r>
            <w:r w:rsidRPr="0085407A">
              <w:t xml:space="preserve"> 2. </w:t>
            </w:r>
          </w:p>
          <w:p w:rsidR="000301EC" w:rsidRPr="0085407A" w:rsidRDefault="000301EC" w:rsidP="00046FD3">
            <w:r w:rsidRPr="0085407A">
              <w:t>Мир природы в лирических</w:t>
            </w:r>
          </w:p>
          <w:p w:rsidR="000301EC" w:rsidRPr="0085407A" w:rsidRDefault="000301EC" w:rsidP="00046FD3">
            <w:r w:rsidRPr="0085407A">
              <w:t>произведениях</w:t>
            </w:r>
          </w:p>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4C2710" w:rsidRDefault="000301EC" w:rsidP="00046FD3">
            <w:r>
              <w:t>Раздел</w:t>
            </w:r>
            <w:r w:rsidRPr="004C2710">
              <w:t xml:space="preserve"> 3.</w:t>
            </w:r>
          </w:p>
          <w:p w:rsidR="000301EC" w:rsidRPr="0085407A" w:rsidRDefault="000301EC" w:rsidP="00046FD3">
            <w:r w:rsidRPr="0085407A">
              <w:t>Человек и животные в литературных</w:t>
            </w:r>
          </w:p>
          <w:p w:rsidR="000301EC" w:rsidRPr="0085407A" w:rsidRDefault="000301EC" w:rsidP="00046FD3">
            <w:r w:rsidRPr="0085407A">
              <w:t>произведениях</w:t>
            </w:r>
          </w:p>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Pr="0085407A" w:rsidRDefault="000301EC" w:rsidP="00046FD3"/>
          <w:p w:rsidR="000301EC" w:rsidRDefault="000301EC" w:rsidP="00046FD3">
            <w:r>
              <w:t>Раздел 4.</w:t>
            </w:r>
          </w:p>
          <w:p w:rsidR="000301EC" w:rsidRPr="0085407A" w:rsidRDefault="000301EC" w:rsidP="00046FD3">
            <w:r w:rsidRPr="0085407A">
              <w:t>Дороги, связующие мир человека</w:t>
            </w:r>
          </w:p>
          <w:p w:rsidR="000301EC" w:rsidRPr="0085407A" w:rsidRDefault="000301EC" w:rsidP="00046FD3">
            <w:r w:rsidRPr="0085407A">
              <w:t>и мир природы</w:t>
            </w:r>
          </w:p>
          <w:p w:rsidR="000301EC" w:rsidRPr="00046FD3" w:rsidRDefault="000301EC" w:rsidP="00046FD3">
            <w:pPr>
              <w:rPr>
                <w:sz w:val="28"/>
                <w:szCs w:val="28"/>
              </w:rPr>
            </w:pPr>
          </w:p>
        </w:tc>
        <w:tc>
          <w:tcPr>
            <w:tcW w:w="8966" w:type="dxa"/>
          </w:tcPr>
          <w:p w:rsidR="000301EC" w:rsidRPr="0085407A" w:rsidRDefault="000301EC" w:rsidP="00046FD3">
            <w:r w:rsidRPr="0085407A">
              <w:t>Ми</w:t>
            </w:r>
            <w:r>
              <w:t>р природы в эпических произведе</w:t>
            </w:r>
            <w:r w:rsidRPr="0085407A">
              <w:t>ниях</w:t>
            </w:r>
            <w:r>
              <w:t>.</w:t>
            </w:r>
          </w:p>
          <w:p w:rsidR="000301EC" w:rsidRPr="0085407A" w:rsidRDefault="000301EC" w:rsidP="00046FD3">
            <w:r w:rsidRPr="0085407A">
              <w:t>Природа как источник ж</w:t>
            </w:r>
            <w:r>
              <w:t>изни и как мир, враждебный чело</w:t>
            </w:r>
            <w:r w:rsidRPr="0085407A">
              <w:t>веку.Связи художественно</w:t>
            </w:r>
            <w:r>
              <w:t>й литературы с фольклором. Фоль</w:t>
            </w:r>
            <w:r w:rsidRPr="0085407A">
              <w:t>клорные традиции в авторских представлениях о природе и ихизменения. Человек в мире природы. Образ природы в русскойлитературе как силы, испы</w:t>
            </w:r>
            <w:r>
              <w:t>тывающей человека. Опасность на</w:t>
            </w:r>
            <w:r w:rsidRPr="0085407A">
              <w:t>рушения человеком природных законов и восхищение дерзостьючеловека, бросающего вызов природе.</w:t>
            </w:r>
          </w:p>
          <w:p w:rsidR="000301EC" w:rsidRPr="0085407A" w:rsidRDefault="000301EC" w:rsidP="00046FD3">
            <w:r w:rsidRPr="0085407A">
              <w:t>Отношение И. С. Турген</w:t>
            </w:r>
            <w:r>
              <w:t>ева к природе как мощной стихий</w:t>
            </w:r>
            <w:r w:rsidRPr="0085407A">
              <w:t>ной силе, величественной, но равнодушной к человеку. Красотаи тайна природы в рассказе «Бежин луг». Поэзия фольклорныхповерий и народное отношен</w:t>
            </w:r>
            <w:r>
              <w:t>ие к природе. Особенности компо</w:t>
            </w:r>
            <w:r w:rsidRPr="0085407A">
              <w:t>зиции рассказа и ее роль в выражении авторской идеи. Образыребят и повествователя. Вера и неверие, суеверие. Смысл финаларассказа.</w:t>
            </w:r>
          </w:p>
          <w:p w:rsidR="000301EC" w:rsidRPr="0085407A" w:rsidRDefault="000301EC" w:rsidP="00046FD3">
            <w:r w:rsidRPr="0085407A">
              <w:t xml:space="preserve">Рассказ. Композиция и ееэлементы. Описания природы </w:t>
            </w:r>
            <w:r>
              <w:t>и их роль в эпическом произведе</w:t>
            </w:r>
            <w:r w:rsidRPr="0085407A">
              <w:t>нии. Способы создания образ</w:t>
            </w:r>
            <w:r>
              <w:t>ов персонажей. Образ повествова</w:t>
            </w:r>
            <w:r w:rsidRPr="0085407A">
              <w:t>теля. Речевая характеристика. Первоначальное представление</w:t>
            </w:r>
          </w:p>
          <w:p w:rsidR="000301EC" w:rsidRPr="0085407A" w:rsidRDefault="000301EC" w:rsidP="00046FD3">
            <w:r w:rsidRPr="0085407A">
              <w:t xml:space="preserve">о теме, проблематике и идее эпического произведения. </w:t>
            </w:r>
          </w:p>
          <w:p w:rsidR="000301EC" w:rsidRPr="0085407A" w:rsidRDefault="000301EC" w:rsidP="00046FD3">
            <w:r w:rsidRPr="0085407A">
              <w:t>Мир природы и мир человека в сказке- были Пришвина«Кладовая солнца»</w:t>
            </w:r>
            <w:r>
              <w:t xml:space="preserve">. </w:t>
            </w:r>
            <w:r w:rsidRPr="0085407A">
              <w:t>Необычность авторского обозначения жанра. Метафоричность</w:t>
            </w:r>
          </w:p>
          <w:p w:rsidR="000301EC" w:rsidRPr="0085407A" w:rsidRDefault="000301EC" w:rsidP="00046FD3">
            <w:r w:rsidRPr="0085407A">
              <w:t>названия. Сказочное и реаль</w:t>
            </w:r>
            <w:r>
              <w:t>ное в «Кладовой солнца». Особен</w:t>
            </w:r>
            <w:r w:rsidRPr="0085407A">
              <w:t>ности композиции. Образы Насти и Митраши. Роль пейзажейи вставных эпизодов. Фолькл</w:t>
            </w:r>
            <w:r>
              <w:t xml:space="preserve">орные мотивы в сказке. Испытание </w:t>
            </w:r>
            <w:r w:rsidRPr="0085407A">
              <w:t xml:space="preserve">детей. Антипыч и Травка </w:t>
            </w:r>
            <w:r>
              <w:t>— помощники детей. Идея произве</w:t>
            </w:r>
            <w:r w:rsidRPr="0085407A">
              <w:t>дения.</w:t>
            </w:r>
          </w:p>
          <w:p w:rsidR="000301EC" w:rsidRPr="0085407A" w:rsidRDefault="000301EC" w:rsidP="00046FD3">
            <w:r w:rsidRPr="0085407A">
              <w:t>Олицетворение,эпитет, сравнение в прозаическом произ</w:t>
            </w:r>
            <w:r>
              <w:t xml:space="preserve">ведении. Тематика, проблематика </w:t>
            </w:r>
            <w:r w:rsidRPr="0085407A">
              <w:t>и идея произведения. Первоначальное представление</w:t>
            </w:r>
          </w:p>
          <w:p w:rsidR="000301EC" w:rsidRPr="0085407A" w:rsidRDefault="000301EC" w:rsidP="00046FD3">
            <w:r w:rsidRPr="0085407A">
              <w:t>о пейзаже в литературном произведении. Авторское отношениек персонажам.</w:t>
            </w:r>
          </w:p>
          <w:p w:rsidR="000301EC" w:rsidRPr="0085407A" w:rsidRDefault="000301EC" w:rsidP="00046FD3">
            <w:r w:rsidRPr="0085407A">
              <w:t>Природа как источник жизни человека и опасностей для него.</w:t>
            </w:r>
          </w:p>
          <w:p w:rsidR="000301EC" w:rsidRPr="0085407A" w:rsidRDefault="000301EC" w:rsidP="00046FD3">
            <w:r w:rsidRPr="0085407A">
              <w:t>Образ сибирской природы</w:t>
            </w:r>
            <w:r>
              <w:t xml:space="preserve"> в рассказе В. П. Астафьева</w:t>
            </w:r>
            <w:r w:rsidRPr="0085407A">
              <w:t xml:space="preserve"> «Васюткино озеро»</w:t>
            </w:r>
            <w:r>
              <w:t xml:space="preserve">. </w:t>
            </w:r>
            <w:r w:rsidRPr="0085407A">
              <w:t xml:space="preserve"> Х</w:t>
            </w:r>
            <w:r>
              <w:t>арактер Васютки, связь между по</w:t>
            </w:r>
            <w:r w:rsidRPr="0085407A">
              <w:t>ступками и характером. Причины беды. Опыт предков и лич</w:t>
            </w:r>
            <w:r>
              <w:t>ност</w:t>
            </w:r>
            <w:r w:rsidRPr="0085407A">
              <w:t>ные качества, помогающие В</w:t>
            </w:r>
            <w:r>
              <w:t>асютке выжить. Авторское отноше</w:t>
            </w:r>
            <w:r w:rsidRPr="0085407A">
              <w:t>ние к герою. Сопоставление рассказа Астафьева со сказкой- быльюПришвина «Кладовая солнца».</w:t>
            </w:r>
          </w:p>
          <w:p w:rsidR="000301EC" w:rsidRPr="0085407A" w:rsidRDefault="000301EC" w:rsidP="00046FD3">
            <w:r w:rsidRPr="0085407A">
              <w:t>Культурное пространство. Д</w:t>
            </w:r>
            <w:r>
              <w:t>етские годы И. С. Тургенева. Музей- заповедник «Спасское-</w:t>
            </w:r>
            <w:r w:rsidRPr="0085407A">
              <w:t>Лутовиново» — имение И. С. Тургенева(Орловская область) и музей- усадьба М. М. Пришвина в Дунино.</w:t>
            </w:r>
          </w:p>
          <w:p w:rsidR="000301EC" w:rsidRPr="0085407A" w:rsidRDefault="000301EC" w:rsidP="00046FD3">
            <w:r w:rsidRPr="0085407A">
              <w:t>Природа средней полосы России и Сибирского края. Детскиегоды В. П. Астафьева. Мир природы в изобразительном искусстве(А. И. Куинджи, И. И. Левитан, А. К. Саврасов, И. И. Шишкин,К. Ф. Юон).</w:t>
            </w:r>
          </w:p>
          <w:p w:rsidR="000301EC" w:rsidRPr="0085407A" w:rsidRDefault="000301EC" w:rsidP="00046FD3">
            <w:r w:rsidRPr="0085407A">
              <w:t>Внеклассное чтение. К. Г. Паустовский. «Теплый хлеб»;И. С . Шмелев. «За карасями»; Д. Н . Мамин- Сибиряк. «Вольныйчеловек Яшка».</w:t>
            </w:r>
          </w:p>
          <w:p w:rsidR="000301EC" w:rsidRPr="0085407A" w:rsidRDefault="000301EC" w:rsidP="00046FD3"/>
          <w:p w:rsidR="000301EC" w:rsidRPr="0085407A" w:rsidRDefault="000301EC" w:rsidP="00046FD3">
            <w:r w:rsidRPr="0085407A">
              <w:t>Авторв пейзажной лирике. Отличие лирического пейзажа от пейзажав эпическом произведении. Сравнение стихотворений разных</w:t>
            </w:r>
          </w:p>
          <w:p w:rsidR="000301EC" w:rsidRDefault="000301EC" w:rsidP="00046FD3">
            <w:r w:rsidRPr="0085407A">
              <w:t>авторов.Ф. И. Тютчев. «Лет</w:t>
            </w:r>
            <w:r>
              <w:t xml:space="preserve">ний вечер» — А. А. Фет. «Летний </w:t>
            </w:r>
            <w:r w:rsidRPr="0085407A">
              <w:t>вечер тих и ясен…»</w:t>
            </w:r>
          </w:p>
          <w:p w:rsidR="000301EC" w:rsidRPr="0085407A" w:rsidRDefault="000301EC" w:rsidP="00046FD3">
            <w:r w:rsidRPr="0085407A">
              <w:t>«Летний вечер» Ф. И. Тютчева. Поэтическая картина летнеговечера и изменения в ней. Уподобление природы человеку и рольэтого приема в стихотворении. Неб</w:t>
            </w:r>
            <w:r>
              <w:t>о и земля как два полюса в жиз</w:t>
            </w:r>
            <w:r w:rsidRPr="0085407A">
              <w:t xml:space="preserve">ни природы и их соединение. </w:t>
            </w:r>
            <w:r>
              <w:t>Роль изобразительно- выразитель</w:t>
            </w:r>
            <w:r w:rsidRPr="0085407A">
              <w:t>ных языковых средств в создании атмосферы стихотворения.</w:t>
            </w:r>
          </w:p>
          <w:p w:rsidR="000301EC" w:rsidRPr="0085407A" w:rsidRDefault="000301EC" w:rsidP="00046FD3">
            <w:r w:rsidRPr="0085407A">
              <w:t>«Летний вечер тих и ясен…» А. А. Фета. Обычное и необычноев стихотворении. Глагольная лексика и смысловая связь междуглаголами. Роль метафор. А</w:t>
            </w:r>
            <w:r>
              <w:t>вторское отношение к миру. Сопо</w:t>
            </w:r>
            <w:r w:rsidRPr="0085407A">
              <w:t>ставление стихотворений по авторской интонации и атмосфере.</w:t>
            </w:r>
          </w:p>
          <w:p w:rsidR="000301EC" w:rsidRPr="0085407A" w:rsidRDefault="000301EC" w:rsidP="00046FD3">
            <w:r w:rsidRPr="0085407A">
              <w:t>С. А. Есенин. «Там, где капустные грядки…»</w:t>
            </w:r>
          </w:p>
          <w:p w:rsidR="000301EC" w:rsidRPr="0085407A" w:rsidRDefault="000301EC" w:rsidP="00046FD3">
            <w:r w:rsidRPr="0085407A">
              <w:t xml:space="preserve">Поиск олицетворений и метафор в стихотворении. Их рольв тексте.Ф. И. Тютчев. </w:t>
            </w:r>
            <w:r>
              <w:t xml:space="preserve">«Тихой ночью, поздним летом…» — </w:t>
            </w:r>
            <w:r w:rsidRPr="0085407A">
              <w:t>А. А. Фет. «Какая ночь! Как воздух чист…»</w:t>
            </w:r>
          </w:p>
          <w:p w:rsidR="000301EC" w:rsidRPr="0085407A" w:rsidRDefault="000301EC" w:rsidP="00046FD3">
            <w:r w:rsidRPr="0085407A">
              <w:t>«Тихой ночью, поздним летом…» Ф. И. Тютчева. Настроениеи таинственная атмосфера сти</w:t>
            </w:r>
            <w:r>
              <w:t>хотворения, зрительная конкрети</w:t>
            </w:r>
            <w:r w:rsidRPr="0085407A">
              <w:t xml:space="preserve">зация поэтического пейзажа. Авторское отношение </w:t>
            </w:r>
            <w:r>
              <w:t>к изображае</w:t>
            </w:r>
            <w:r w:rsidRPr="0085407A">
              <w:t>мому и роль слова «как» и многоточий в создании настроения.Эпитеты как словесные краски в поэзии.</w:t>
            </w:r>
          </w:p>
          <w:p w:rsidR="000301EC" w:rsidRPr="0085407A" w:rsidRDefault="000301EC" w:rsidP="00046FD3">
            <w:r w:rsidRPr="0085407A">
              <w:t>Стихотворение А. А. Фета «Какая ночь! Как воздух чист…»в сопоставлении со стихотворе</w:t>
            </w:r>
            <w:r>
              <w:t>нием Тютчева «Тихой ночью, позд</w:t>
            </w:r>
            <w:r w:rsidRPr="0085407A">
              <w:t>ним летом…». Сходство поэтических картин и их отличия другот друга. Различия в интонации поэтов.Темы и идеи стихотворений.</w:t>
            </w:r>
          </w:p>
          <w:p w:rsidR="000301EC" w:rsidRPr="00320E8F" w:rsidRDefault="000301EC" w:rsidP="00046FD3">
            <w:r w:rsidRPr="00320E8F">
              <w:t>С. А. Есенин. «Прячет месяц за овинами…»</w:t>
            </w:r>
            <w:r w:rsidRPr="0085407A">
              <w:t>Образ весны. Цветопись и е</w:t>
            </w:r>
            <w:r>
              <w:t>е роль. Роль метафор и олицетво</w:t>
            </w:r>
            <w:r w:rsidRPr="0085407A">
              <w:t>рений. Эпитеты и сравнения. Глагольная лексика, передающаяподвижность мира природы. Авторское отношение к природе.Тема и идея стихотворения.</w:t>
            </w:r>
          </w:p>
          <w:p w:rsidR="000301EC" w:rsidRPr="0085407A" w:rsidRDefault="000301EC" w:rsidP="00046FD3">
            <w:r>
              <w:t xml:space="preserve">А. С. Пушкин «Туча». Ф. И. Тютчев </w:t>
            </w:r>
            <w:r w:rsidRPr="0085407A">
              <w:t>«Весенняя гроза».</w:t>
            </w:r>
          </w:p>
          <w:p w:rsidR="000301EC" w:rsidRPr="0085407A" w:rsidRDefault="000301EC" w:rsidP="00046FD3">
            <w:r w:rsidRPr="0085407A">
              <w:t>Культурное пространство. Русс</w:t>
            </w:r>
            <w:r>
              <w:t>кие писатели и поэты: И. С. Тур</w:t>
            </w:r>
            <w:r w:rsidRPr="0085407A">
              <w:t>генев, М. М. Пришвин, В. П. Астафьев, Ф. И. Тютчев, А. А. Фет,С. А. Есенин. Природа средней полосы России и Сибирского края.</w:t>
            </w:r>
          </w:p>
          <w:p w:rsidR="000301EC" w:rsidRPr="0085407A" w:rsidRDefault="000301EC" w:rsidP="00046FD3">
            <w:r w:rsidRPr="0085407A">
              <w:t>Пейзаж в литературе, изобразительном искусстве и музыке.</w:t>
            </w:r>
          </w:p>
          <w:p w:rsidR="000301EC" w:rsidRPr="0085407A" w:rsidRDefault="000301EC" w:rsidP="00046FD3">
            <w:r w:rsidRPr="0085407A">
              <w:t>Внеклассное чтение. Ф. И. Тютчев. «Осенний вечер»; А. А. Фет.«Осень»; А. К. Толстой. «Остр</w:t>
            </w:r>
            <w:r>
              <w:t>ою секирой ранена береза…», «Ко</w:t>
            </w:r>
            <w:r w:rsidRPr="0085407A">
              <w:t>локольчики мои, цветики степные…»; Н. А. Заболоцкий. «Осеннееутро»; А. А. Ахматова. «Заплаканная</w:t>
            </w:r>
            <w:r>
              <w:t xml:space="preserve"> осень, как вдова…»; Д. С. Са</w:t>
            </w:r>
            <w:r w:rsidRPr="0085407A">
              <w:t>мойлов. «Красная осень»; Н. М. Рубцов. «Листья осенние».</w:t>
            </w:r>
          </w:p>
          <w:p w:rsidR="000301EC" w:rsidRPr="0085407A" w:rsidRDefault="000301EC" w:rsidP="00046FD3"/>
          <w:p w:rsidR="000301EC" w:rsidRPr="0085407A" w:rsidRDefault="000301EC" w:rsidP="00046FD3">
            <w:r w:rsidRPr="0085407A">
              <w:t>Животные в художественной литературе. Отношение человекак животным как критерий нравственности.</w:t>
            </w:r>
          </w:p>
          <w:p w:rsidR="000301EC" w:rsidRDefault="000301EC" w:rsidP="00046FD3">
            <w:r w:rsidRPr="0085407A">
              <w:t xml:space="preserve">Особенности композиции </w:t>
            </w:r>
            <w:r w:rsidRPr="00320E8F">
              <w:t>рассказа А. И. Куприна «Сапсан»: образ героя-рассказчика и деление текста на маленькие главки. Роль композиции в воплощении авторской идеи. Образ Сапсана и средства его создания. Мир, данный с точки зрения собаки. Мысли и чувства животных, их отношение к человеку. Животные и люди в рассказе. Мастерство Куприна в создании образов животных.</w:t>
            </w:r>
          </w:p>
          <w:p w:rsidR="000301EC" w:rsidRPr="00320E8F" w:rsidRDefault="000301EC" w:rsidP="00046FD3"/>
          <w:p w:rsidR="000301EC" w:rsidRPr="0085407A" w:rsidRDefault="000301EC" w:rsidP="00046FD3">
            <w:r w:rsidRPr="00320E8F">
              <w:t>Дж. Лондон. «Бурый Волк».</w:t>
            </w:r>
            <w:r w:rsidRPr="0085407A">
              <w:t>Драматизм авторского повествования. Конфликт в рассказеи его причины. Особенности к</w:t>
            </w:r>
            <w:r>
              <w:t>омпозиции и их роль. Образ Буро</w:t>
            </w:r>
            <w:r w:rsidRPr="0085407A">
              <w:t>го Волка и художественные средства его создания. Перипетиив жизни животного. Два мир</w:t>
            </w:r>
            <w:r>
              <w:t>а в рассказе: Уолта и Медж Ирви</w:t>
            </w:r>
            <w:r w:rsidRPr="0085407A">
              <w:t>нов — и Скифа Миллера. Психологизм образов собаки и людей.Мотивы выбора Бурого Волк</w:t>
            </w:r>
            <w:r>
              <w:t xml:space="preserve">а. Авторское отношение к героям </w:t>
            </w:r>
            <w:r w:rsidRPr="0085407A">
              <w:t>и способы его воплощения.</w:t>
            </w:r>
          </w:p>
          <w:p w:rsidR="000301EC" w:rsidRPr="0085407A" w:rsidRDefault="000301EC" w:rsidP="00046FD3">
            <w:r w:rsidRPr="0085407A">
              <w:t xml:space="preserve">Культурное пространство. </w:t>
            </w:r>
            <w:r>
              <w:t>А. И. Куприн, Дж. Лондон как пи</w:t>
            </w:r>
            <w:r w:rsidRPr="0085407A">
              <w:t xml:space="preserve">сатели. Русские и зарубежные писатели- натуралисты. Научно-популярные и художественные </w:t>
            </w:r>
            <w:r>
              <w:t xml:space="preserve">книги о природе. Экранизации </w:t>
            </w:r>
            <w:r w:rsidRPr="0085407A">
              <w:t>литературных произведений о природе.</w:t>
            </w:r>
          </w:p>
          <w:p w:rsidR="000301EC" w:rsidRDefault="000301EC" w:rsidP="00046FD3">
            <w:r w:rsidRPr="0085407A">
              <w:t>Внеклассное чтение. И. А. Куприн. «Белый пудель», «Золотой</w:t>
            </w:r>
            <w:r>
              <w:t xml:space="preserve"> петух», «Изумруд»; А.П. Чехов. </w:t>
            </w:r>
            <w:r w:rsidRPr="0085407A">
              <w:t>«Каштанка», «Белолобый»;</w:t>
            </w:r>
            <w:r>
              <w:t xml:space="preserve"> Б. С. Житков. «Про волка»; </w:t>
            </w:r>
          </w:p>
          <w:p w:rsidR="000301EC" w:rsidRDefault="000301EC" w:rsidP="00046FD3">
            <w:r>
              <w:t xml:space="preserve"> Г. Н</w:t>
            </w:r>
            <w:r w:rsidRPr="0085407A">
              <w:t xml:space="preserve">. </w:t>
            </w:r>
            <w:r>
              <w:t>Троепольский. «Белый Бим Чер</w:t>
            </w:r>
            <w:r w:rsidRPr="0085407A">
              <w:t>ное ухо»; Дж. Лондон. «Белы</w:t>
            </w:r>
            <w:r>
              <w:t>й Клык», «Сын волка», «Дети мо</w:t>
            </w:r>
            <w:r w:rsidRPr="0085407A">
              <w:t xml:space="preserve">роза», «Зов </w:t>
            </w:r>
            <w:r>
              <w:t>предков», «Майкл, брат Джерри»;</w:t>
            </w:r>
          </w:p>
          <w:p w:rsidR="000301EC" w:rsidRPr="0085407A" w:rsidRDefault="000301EC" w:rsidP="00046FD3">
            <w:r>
              <w:t>Э. С</w:t>
            </w:r>
            <w:r w:rsidRPr="0085407A">
              <w:t>етон- Томпсон.</w:t>
            </w:r>
            <w:r>
              <w:t xml:space="preserve"> «Рассказы о животных»; </w:t>
            </w:r>
            <w:r w:rsidRPr="0085407A">
              <w:t>Р. Киплинг. «Маугли»; Дж. Адамсон.«Рожденная свободной»; Д. Даре</w:t>
            </w:r>
            <w:r>
              <w:t xml:space="preserve">лл. «Моя семья и другие звери», </w:t>
            </w:r>
            <w:r w:rsidRPr="0085407A">
              <w:t>«Перегруженный ковчег», «Мясной рулет» и другие книги.</w:t>
            </w:r>
          </w:p>
          <w:p w:rsidR="000301EC" w:rsidRPr="0085407A" w:rsidRDefault="000301EC" w:rsidP="00046FD3"/>
          <w:p w:rsidR="000301EC" w:rsidRPr="0085407A" w:rsidRDefault="000301EC" w:rsidP="00046FD3">
            <w:r w:rsidRPr="0085407A">
              <w:t>Человек и природа: родство и противостояние. Рациональноепознание и осознание природы как тайны. Природа в фольклореи литературе.</w:t>
            </w:r>
          </w:p>
          <w:p w:rsidR="000301EC" w:rsidRPr="00320E8F" w:rsidRDefault="000301EC" w:rsidP="00046FD3">
            <w:r w:rsidRPr="00320E8F">
              <w:t>Баллада Гёте «Лесной царь» в переводе В. А. Жуковского. Музыкальностьбаллады. Таинственный мир природы, противостоящий человеку.Образ лесного царя — фольклорная традиция и ее преломлениев балладе. Искушения ребенка лесным царем. Образы ребенка и его отца — два мировосприятия. Образ- символ дороги — границы между реальным и мистическим. Образы времени и пространства в балладе. Сопоставление иллюстраций к балладе Гёте.Изобразительно- выразительные средства языка. Звукопись.Ритм. Художественная идея.</w:t>
            </w:r>
          </w:p>
          <w:p w:rsidR="000301EC" w:rsidRPr="00320E8F" w:rsidRDefault="000301EC" w:rsidP="00046FD3">
            <w:r w:rsidRPr="00320E8F">
              <w:t>Культурное пространство. И. В. Гёте, В. А. Жуковский какдеятели культуры. Фольклорные и литературные образы природы. Музыкальные интерпретации литературных произведений.Ф. Шуберт — немецкий композитор.</w:t>
            </w:r>
          </w:p>
          <w:p w:rsidR="000301EC" w:rsidRDefault="000301EC" w:rsidP="00046FD3">
            <w:r w:rsidRPr="00320E8F">
              <w:t>А. С. Пушкин. «Зимняя дорога», «Бесы»</w:t>
            </w:r>
            <w:r>
              <w:t xml:space="preserve">. </w:t>
            </w:r>
            <w:r w:rsidRPr="00320E8F">
              <w:t xml:space="preserve">Лирический пейзаж в «Зимней дороге» и «Бесах» — сходствои отличия. Настроение героя и динамика его чувств в каждомстихотворении. Образ дороги. Изобразительно- выразительныесредства языка в «Зимней дороге» и их роль в создании пейзажа и передаче настроения героя. Роль ритма.Настроение и средства его выражения в стихотворении «Бесы».Реальное и фантастическое в стихотворении. Роль рефрена «Мчатся тучи, вьются тучи…». Связь ритма с содержанием стихотворения. Сопоставление с балладой Гёте в переводе Жуковского«Лесной царь». </w:t>
            </w:r>
          </w:p>
          <w:p w:rsidR="000301EC" w:rsidRPr="00320E8F" w:rsidRDefault="000301EC" w:rsidP="00046FD3">
            <w:r w:rsidRPr="00320E8F">
              <w:t xml:space="preserve">Роль названия каждого стихотворения </w:t>
            </w:r>
            <w:r>
              <w:t>Пушкина.</w:t>
            </w:r>
          </w:p>
          <w:p w:rsidR="000301EC" w:rsidRPr="00320E8F" w:rsidRDefault="000301EC" w:rsidP="00046FD3">
            <w:r w:rsidRPr="00320E8F">
              <w:t>Идеи этих стихотворений.</w:t>
            </w:r>
          </w:p>
          <w:p w:rsidR="000301EC" w:rsidRPr="00320E8F" w:rsidRDefault="000301EC" w:rsidP="00046FD3">
            <w:r w:rsidRPr="00320E8F">
              <w:t>Культурное пространство. А. С. Пушкин в Михайловском.</w:t>
            </w:r>
          </w:p>
          <w:p w:rsidR="000301EC" w:rsidRPr="00320E8F" w:rsidRDefault="000301EC" w:rsidP="00046FD3">
            <w:r w:rsidRPr="00320E8F">
              <w:t>Русские художники- пейзажисты. Пейзаж в музыке.</w:t>
            </w:r>
          </w:p>
          <w:p w:rsidR="000301EC" w:rsidRPr="00320E8F" w:rsidRDefault="000301EC" w:rsidP="00046FD3">
            <w:r w:rsidRPr="00320E8F">
              <w:t xml:space="preserve">Баллада М. Ю. Лермонтова «Три пальмы» и ее символическое значение.Поэтический мир природы и рациональный мир человека в произведении. Композиция баллады. Конфликт мечты и действительности и причины его трагического разрешения. Изобразительно-выразительные средства создания образов. Способы </w:t>
            </w:r>
            <w:r>
              <w:t>выражени</w:t>
            </w:r>
            <w:r w:rsidRPr="00320E8F">
              <w:t>яавторского отношения к персонажам и событиям.</w:t>
            </w:r>
          </w:p>
          <w:p w:rsidR="000301EC" w:rsidRPr="00320E8F" w:rsidRDefault="000301EC" w:rsidP="00046FD3">
            <w:r w:rsidRPr="00320E8F">
              <w:t>Диагностическая работа. М. Ю. Лермонтов. «Листок».</w:t>
            </w:r>
          </w:p>
          <w:p w:rsidR="000301EC" w:rsidRPr="00320E8F" w:rsidRDefault="000301EC" w:rsidP="00046FD3">
            <w:r w:rsidRPr="00320E8F">
              <w:t>Культурное пространство. М. Ю. Лермонтов. Образ дороги в искусстве. Литература и живопись.</w:t>
            </w:r>
          </w:p>
          <w:p w:rsidR="000301EC" w:rsidRPr="00046FD3" w:rsidRDefault="000301EC" w:rsidP="00046FD3">
            <w:r w:rsidRPr="00320E8F">
              <w:t>Внеклассное чтение. Английская и шотландская народнаяпоэзия в переводе С. Я. Маршака</w:t>
            </w:r>
            <w:r w:rsidRPr="0085407A">
              <w:t>: «Три баллады оРобин Гуде»(«Рождение Робин Гуда», «Робин Гуд и мясник», «Робин Гуди шериф»), «Королева Эли</w:t>
            </w:r>
            <w:r>
              <w:t>нор»; В. А. Жуковский. «Ивиковы</w:t>
            </w:r>
            <w:r w:rsidRPr="0085407A">
              <w:t>журавли», «Людмила», «Кубок»; М. Ю. Лермонтов. Из Гёте(«Горные вершины…»), «Казачья колыбельная»; Н. М. Языков.</w:t>
            </w:r>
            <w:r>
              <w:t xml:space="preserve"> «Пловец»; И. В</w:t>
            </w:r>
            <w:r w:rsidRPr="0085407A">
              <w:t>. Гёте. «Приветствие духа» (в переводе Ф. И. Тютчева), «На озере» (в переводе А. А. Фета), «Рыбак» (в переводеВ. А. Жуковского); Г. Гейне. «Лорелей» (в переводе С. Я. Маршака).</w:t>
            </w:r>
          </w:p>
        </w:tc>
        <w:tc>
          <w:tcPr>
            <w:tcW w:w="2181" w:type="dxa"/>
          </w:tcPr>
          <w:p w:rsidR="000301EC" w:rsidRPr="0068756E" w:rsidRDefault="000301EC" w:rsidP="00812631">
            <w:pPr>
              <w:rPr>
                <w:sz w:val="28"/>
                <w:szCs w:val="28"/>
              </w:rPr>
            </w:pPr>
            <w:r>
              <w:rPr>
                <w:sz w:val="28"/>
                <w:szCs w:val="28"/>
              </w:rPr>
              <w:t>30</w:t>
            </w:r>
          </w:p>
        </w:tc>
      </w:tr>
      <w:tr w:rsidR="000301EC" w:rsidRPr="00895235">
        <w:tc>
          <w:tcPr>
            <w:tcW w:w="959" w:type="dxa"/>
          </w:tcPr>
          <w:p w:rsidR="000301EC" w:rsidRPr="00660EF8" w:rsidRDefault="000301EC" w:rsidP="00812631"/>
        </w:tc>
        <w:tc>
          <w:tcPr>
            <w:tcW w:w="3508" w:type="dxa"/>
          </w:tcPr>
          <w:p w:rsidR="000301EC" w:rsidRPr="00D94C8B" w:rsidRDefault="000301EC" w:rsidP="00BF0498">
            <w:pPr>
              <w:rPr>
                <w:sz w:val="28"/>
                <w:szCs w:val="28"/>
              </w:rPr>
            </w:pPr>
            <w:r w:rsidRPr="00D94C8B">
              <w:rPr>
                <w:sz w:val="28"/>
                <w:szCs w:val="28"/>
              </w:rPr>
              <w:t>Тема 4. Дороги к счастью</w:t>
            </w:r>
          </w:p>
        </w:tc>
        <w:tc>
          <w:tcPr>
            <w:tcW w:w="8966" w:type="dxa"/>
          </w:tcPr>
          <w:p w:rsidR="000301EC" w:rsidRPr="0085407A" w:rsidRDefault="000301EC" w:rsidP="00046FD3">
            <w:r w:rsidRPr="0085407A">
              <w:t>Тема пути, дороги, странствий человека, открывающего мири постигающего его. Тайны, з</w:t>
            </w:r>
            <w:r>
              <w:t>агадки окружающего мира, индиви</w:t>
            </w:r>
            <w:r w:rsidRPr="0085407A">
              <w:t>дуальное мировосприятие и же</w:t>
            </w:r>
            <w:r>
              <w:t>лание приобщиться к тайне. Нрав</w:t>
            </w:r>
            <w:r w:rsidRPr="0085407A">
              <w:t>ственные ценности, представления о добре и з</w:t>
            </w:r>
            <w:r>
              <w:t xml:space="preserve">ле, объединяющие </w:t>
            </w:r>
            <w:r w:rsidRPr="0085407A">
              <w:t>разные народы. Оппозиция «дом — мир» и единство дома и мира.</w:t>
            </w:r>
          </w:p>
          <w:p w:rsidR="000301EC" w:rsidRPr="0085407A" w:rsidRDefault="000301EC" w:rsidP="00046FD3">
            <w:r w:rsidRPr="0085407A">
              <w:t>Истинная и мнимая красота, прех</w:t>
            </w:r>
            <w:r>
              <w:t>одящее и вечное, свобода и раб</w:t>
            </w:r>
            <w:r w:rsidRPr="0085407A">
              <w:t>ство как противоположные состо</w:t>
            </w:r>
            <w:r>
              <w:t>яния мира и человека. Путь к ис</w:t>
            </w:r>
            <w:r w:rsidRPr="0085407A">
              <w:t>тине и к самому себе. Законы реального мира и их нарушение.</w:t>
            </w:r>
          </w:p>
          <w:p w:rsidR="000301EC" w:rsidRPr="0085407A" w:rsidRDefault="000301EC" w:rsidP="00046FD3">
            <w:r w:rsidRPr="0085407A">
              <w:t>Литературная сказка</w:t>
            </w:r>
          </w:p>
          <w:p w:rsidR="000301EC" w:rsidRPr="0085407A" w:rsidRDefault="000301EC" w:rsidP="00046FD3">
            <w:r w:rsidRPr="0085407A">
              <w:t>Фольклорные и литературные сказки. Использовани</w:t>
            </w:r>
            <w:r>
              <w:t>е фоль</w:t>
            </w:r>
            <w:r w:rsidRPr="0085407A">
              <w:t>клорных сюжетов в зарубежной и русской литературе. Фабулаи ее авторские варианты. Отражение национальных особенностейв переложении одной фабулы.</w:t>
            </w:r>
          </w:p>
          <w:p w:rsidR="000301EC" w:rsidRPr="00320E8F" w:rsidRDefault="000301EC" w:rsidP="00046FD3">
            <w:r w:rsidRPr="00320E8F">
              <w:t>Братья Я. и В. Гримм. «Шиповничек», «Снегурочка».</w:t>
            </w:r>
          </w:p>
          <w:p w:rsidR="000301EC" w:rsidRPr="00320E8F" w:rsidRDefault="000301EC" w:rsidP="00046FD3">
            <w:r w:rsidRPr="00320E8F">
              <w:t>Ш. Перро. «Спящая красавица».</w:t>
            </w:r>
          </w:p>
          <w:p w:rsidR="000301EC" w:rsidRPr="00320E8F" w:rsidRDefault="000301EC" w:rsidP="00046FD3">
            <w:r w:rsidRPr="00320E8F">
              <w:t>В. А. Жуковский. «Спящая царевна».</w:t>
            </w:r>
          </w:p>
          <w:p w:rsidR="000301EC" w:rsidRPr="00320E8F" w:rsidRDefault="000301EC" w:rsidP="00046FD3">
            <w:r w:rsidRPr="00320E8F">
              <w:t>А. С. Пушкин. «Сказка о мертвой царевне и о семи богатырях».</w:t>
            </w:r>
          </w:p>
          <w:p w:rsidR="000301EC" w:rsidRDefault="000301EC" w:rsidP="00046FD3">
            <w:r w:rsidRPr="0085407A">
              <w:t>Сюжет о спящей красавице (царевне) и его интерпретации вофранцузской, немецкой фольклорной сказке и русской авторскойсказке. Объединение французск</w:t>
            </w:r>
            <w:r>
              <w:t>ого и немецкого вариантов в сти</w:t>
            </w:r>
            <w:r w:rsidRPr="0085407A">
              <w:t>хотворном переложении В. А. Жуковского. Русская и немецкаяфольклорные сказки об умерш</w:t>
            </w:r>
            <w:r>
              <w:t>ей царевне и сказка А. С. Пушки</w:t>
            </w:r>
            <w:r w:rsidRPr="0085407A">
              <w:t xml:space="preserve">на. </w:t>
            </w:r>
          </w:p>
          <w:p w:rsidR="000301EC" w:rsidRPr="0085407A" w:rsidRDefault="000301EC" w:rsidP="00046FD3">
            <w:r w:rsidRPr="0085407A">
              <w:t>Сопоставление сказки «Шиповничек» из сборника братьевЯ. и В. Гримм со сказками Ш. Перро и В. А. Жуковского о спящейцаревне — сходство и различие сюжетов, образов персонажей,поступков и их мотивов. Художественные средства фольклорнойи литературной сказки. Сопоставление сказки «Снегурочка» изсборника братьев Я. и В. Гримм со «Сказкой о мертвой царевне и осеми богатырях» А. С. Пушк</w:t>
            </w:r>
            <w:r>
              <w:t>ина. Характеры персонажей и спо</w:t>
            </w:r>
            <w:r w:rsidRPr="0085407A">
              <w:t xml:space="preserve">собы их создания. Причины гибели царевны в </w:t>
            </w:r>
            <w:r>
              <w:t>сказках. Фоль</w:t>
            </w:r>
            <w:r w:rsidRPr="0085407A">
              <w:t>клорные мотивы в литературной сказке и способы выраженияавторского отношения к героям и событиям. Сравнение образовмачехи и царевны в сказке Пушкина. Образ зеркальца и его рольв развитии действия. Причины победы над злом в фольклорнойи литературной сказках. Идея каждого произведения.</w:t>
            </w:r>
          </w:p>
          <w:p w:rsidR="000301EC" w:rsidRPr="0085407A" w:rsidRDefault="000301EC" w:rsidP="00046FD3">
            <w:r>
              <w:t>Лите</w:t>
            </w:r>
            <w:r w:rsidRPr="0085407A">
              <w:t>ратурная деятельность Ш. Перро. Сказка в жизни А. С. Пушкина.</w:t>
            </w:r>
          </w:p>
          <w:p w:rsidR="000301EC" w:rsidRPr="0085407A" w:rsidRDefault="000301EC" w:rsidP="00046FD3">
            <w:r w:rsidRPr="0085407A">
              <w:t>Экранизации фольклорных и</w:t>
            </w:r>
            <w:r>
              <w:t xml:space="preserve"> литературных сказок, анимацион</w:t>
            </w:r>
            <w:r w:rsidRPr="0085407A">
              <w:t xml:space="preserve">ные фильмы. Художники — </w:t>
            </w:r>
            <w:r>
              <w:t xml:space="preserve">иллюстраторы фольклорных и литературных сказок. </w:t>
            </w:r>
            <w:r w:rsidRPr="0085407A">
              <w:t>Литературная сказка на сцене театра.</w:t>
            </w:r>
          </w:p>
          <w:p w:rsidR="000301EC" w:rsidRPr="0085407A" w:rsidRDefault="000301EC" w:rsidP="00046FD3">
            <w:r w:rsidRPr="00320E8F">
              <w:t>Х. К. Андерсен. «Снежная королева».</w:t>
            </w:r>
            <w:r w:rsidRPr="0085407A">
              <w:t>Образы зла, зимы, холода, смерти и противо</w:t>
            </w:r>
            <w:r>
              <w:t>стоящие им об</w:t>
            </w:r>
            <w:r w:rsidRPr="0085407A">
              <w:t>разы добра, весны, света, любви и жизни. Холодность рассудкаи тепло человеческого сердца</w:t>
            </w:r>
            <w:r>
              <w:t>. Любовь как основа жизни. Обра</w:t>
            </w:r>
            <w:r w:rsidRPr="0085407A">
              <w:t>зы Снежной королевы, тролля и волшебного зеркала. Зеркалав сказках братьев Гримм, Пушкина, Андерсена. Кай, его характери причины его похищения. Образ Герды в композиции сказки.Роль вступления и каждой главы в развитии действия. Эпизод«Герда у женщины, умевшей колдовать» и его роль. Маленькая</w:t>
            </w:r>
          </w:p>
          <w:p w:rsidR="000301EC" w:rsidRPr="0085407A" w:rsidRDefault="000301EC" w:rsidP="00046FD3">
            <w:r w:rsidRPr="0085407A">
              <w:t>разбойница и Герда. Причины</w:t>
            </w:r>
            <w:r>
              <w:t xml:space="preserve"> изменений в героях. Образы вре</w:t>
            </w:r>
            <w:r w:rsidRPr="0085407A">
              <w:t>мени и пространства. Причины победы Герды. Смысл финала.Авторское отношение к персонажам и событиям и способы еговыражения. Художественная идея сказки.</w:t>
            </w:r>
          </w:p>
          <w:p w:rsidR="000301EC" w:rsidRPr="0085407A" w:rsidRDefault="000301EC" w:rsidP="00046FD3">
            <w:r w:rsidRPr="0085407A">
              <w:t>Культурное пространство.</w:t>
            </w:r>
            <w:r>
              <w:t xml:space="preserve"> Х. К. Андерсен — писатель- ска</w:t>
            </w:r>
            <w:r w:rsidRPr="0085407A">
              <w:t>зочник. Дания — родина Анд</w:t>
            </w:r>
            <w:r>
              <w:t>ерсена. Представления разных на</w:t>
            </w:r>
            <w:r w:rsidRPr="0085407A">
              <w:t>родов о добре и зле, о прекрасном. Иллюстрации В. Ерко к сказке«Снежная королева». Театральные постановки, музыкальныеспектакли и экранизации лите</w:t>
            </w:r>
            <w:r>
              <w:t>ратурных сказок. Режиссеры и ак</w:t>
            </w:r>
            <w:r w:rsidRPr="0085407A">
              <w:t>теры. Анимационные фильмы и иллюстрации как интерпретации</w:t>
            </w:r>
          </w:p>
          <w:p w:rsidR="000301EC" w:rsidRPr="0085407A" w:rsidRDefault="000301EC" w:rsidP="00046FD3">
            <w:r w:rsidRPr="0085407A">
              <w:t>литературного произведения. Сказки Андерсена в музыкальномискусстве.</w:t>
            </w:r>
          </w:p>
          <w:p w:rsidR="000301EC" w:rsidRPr="00320E8F" w:rsidRDefault="000301EC" w:rsidP="00046FD3">
            <w:r w:rsidRPr="00320E8F">
              <w:t>Л. Кэрролл. «Алиса в Стране Чудес»</w:t>
            </w:r>
          </w:p>
          <w:p w:rsidR="000301EC" w:rsidRPr="0085407A" w:rsidRDefault="000301EC" w:rsidP="00046FD3">
            <w:r w:rsidRPr="0085407A">
              <w:t>Современное в сказке. До</w:t>
            </w:r>
            <w:r>
              <w:t>роги, которые мы выбираем. Обра</w:t>
            </w:r>
            <w:r w:rsidRPr="0085407A">
              <w:t>зы Алисы и Страны Чудес. Открытия Алисы. Нарушение норми правил в сказке. Абсурд и реальность. Комические ситуации.Превращения и их секреты. Литературная пародия. Языковаяигра как важнейшее средство создания сказочного мира в сказкеКэрролла. Проблема перевода сказки.</w:t>
            </w:r>
          </w:p>
          <w:p w:rsidR="000301EC" w:rsidRPr="0085407A" w:rsidRDefault="000301EC" w:rsidP="00046FD3">
            <w:r w:rsidRPr="0085407A">
              <w:t>Культурное пространств</w:t>
            </w:r>
            <w:r>
              <w:t>о. Л. Кэрролл — английский писа</w:t>
            </w:r>
            <w:r w:rsidRPr="0085407A">
              <w:t>тель. Англия эпохи королевы Виктории. Английская сказочнаяи юмористическая литература. Способы создания комическогов литературе. Язык оригинала и проблемы перевода</w:t>
            </w:r>
            <w:r>
              <w:t>. Экрани</w:t>
            </w:r>
            <w:r w:rsidRPr="0085407A">
              <w:t>зации «Алисы в Стране Чуд</w:t>
            </w:r>
            <w:r>
              <w:t>ес» (телевизионный фильм Н. Уил</w:t>
            </w:r>
            <w:r w:rsidRPr="0085407A">
              <w:t>линга; полнометражный анимационный фильм К. Джероними,У. Джексон, Г. Ласки; художественные фильмы Е. Пружанскогои Т. Бертона; анимационный фильм Е. Пружанского, В. Фомина,Ю. Бутырина; и др.).</w:t>
            </w:r>
          </w:p>
          <w:p w:rsidR="000301EC" w:rsidRPr="00320E8F" w:rsidRDefault="000301EC" w:rsidP="00046FD3">
            <w:r w:rsidRPr="00320E8F">
              <w:t>Ю. К. Олеша. «Три Толстяка»</w:t>
            </w:r>
            <w:r>
              <w:t xml:space="preserve">. </w:t>
            </w:r>
            <w:r w:rsidRPr="0085407A">
              <w:t>Тема свободы и человеческого</w:t>
            </w:r>
            <w:r>
              <w:t xml:space="preserve"> достоинства в сказке Ю. К. Оле</w:t>
            </w:r>
            <w:r w:rsidRPr="0085407A">
              <w:t>ши. Реальное, социальное и романтическое, волшебное в сказке.Фольклорные мотивы, их развитие и обогащение: образы ТрехТолстяков, Тутти — мальчика с «железным сердцем», богатыряПросперо, ученого- волшебни</w:t>
            </w:r>
            <w:r>
              <w:t>ка доктора ГаспараАрнери. Обра</w:t>
            </w:r>
            <w:r w:rsidRPr="0085407A">
              <w:t>зы времени и пространства. Пейзажи и портреты персонажей.Антитеза как средство композиции. Цирк как особый, свободныймир. Дети как надежда на будущее. Образы Суок и Тутти —</w:t>
            </w:r>
            <w:r>
              <w:t xml:space="preserve"> раз</w:t>
            </w:r>
            <w:r w:rsidRPr="0085407A">
              <w:t>лученных брата и сестры и их роль в композиции произведения.Причины победы добра над з</w:t>
            </w:r>
            <w:r>
              <w:t>лом. Комические ситуации и коми</w:t>
            </w:r>
            <w:r w:rsidRPr="0085407A">
              <w:t>ческие образы и их роль, художественные средства их создания.</w:t>
            </w:r>
          </w:p>
          <w:p w:rsidR="000301EC" w:rsidRPr="0085407A" w:rsidRDefault="000301EC" w:rsidP="00046FD3">
            <w:r w:rsidRPr="0085407A">
              <w:t>Трагическое в сказке и его роль. Образы- символы в сказке. Языксказки, роль метафоры в создании сказочного мира. Авторскоеотношение к персонажам и событиям. Идея сказки и способы еевыражения.</w:t>
            </w:r>
          </w:p>
          <w:p w:rsidR="000301EC" w:rsidRPr="0085407A" w:rsidRDefault="000301EC" w:rsidP="00046FD3">
            <w:r w:rsidRPr="0085407A">
              <w:t>Диагностическая работа. А. И. Куприн. «Чудесный доктор».</w:t>
            </w:r>
          </w:p>
          <w:p w:rsidR="000301EC" w:rsidRPr="0085407A" w:rsidRDefault="000301EC" w:rsidP="00046FD3">
            <w:r w:rsidRPr="0085407A">
              <w:t>Культурное пространство</w:t>
            </w:r>
            <w:r>
              <w:t>. Художественный фильм «Три Тол</w:t>
            </w:r>
            <w:r w:rsidRPr="0085407A">
              <w:t>стяка» (режиссеры А. Баталов, И. Ольшевский). Худо</w:t>
            </w:r>
            <w:r>
              <w:t>жники- ил</w:t>
            </w:r>
            <w:r w:rsidRPr="0085407A">
              <w:t>люстраторы «Трех Толстяков». Цирк в современной культуре.</w:t>
            </w:r>
          </w:p>
          <w:p w:rsidR="000301EC" w:rsidRPr="0085407A" w:rsidRDefault="000301EC" w:rsidP="00046FD3">
            <w:r w:rsidRPr="0085407A">
              <w:t>Внеклассное чтение. Е. Л. Шварц. «Золушка», «Два клена»,</w:t>
            </w:r>
          </w:p>
          <w:p w:rsidR="000301EC" w:rsidRPr="0085407A" w:rsidRDefault="000301EC" w:rsidP="00046FD3">
            <w:r w:rsidRPr="0085407A">
              <w:t>«Снежная королева»; Т. Г. Габ</w:t>
            </w:r>
            <w:r>
              <w:t>бе. «Город мастеров»; В. П. Кра</w:t>
            </w:r>
            <w:r w:rsidRPr="0085407A">
              <w:t>пивин. «Голубятня на желтой поляне», «Лето в Старогорске»,«Мальчик и ящерка» (трилогия), «Г</w:t>
            </w:r>
            <w:r>
              <w:t>уси- гуси, га- га- га»; К. Булы</w:t>
            </w:r>
            <w:r w:rsidRPr="0085407A">
              <w:t>чев. «Девочка с Земли», «Сто</w:t>
            </w:r>
            <w:r>
              <w:t xml:space="preserve"> лет тому вперед», «Миллион при</w:t>
            </w:r>
            <w:r w:rsidRPr="0085407A">
              <w:t>ключений»; Э. Лир. Лимерики, «Прогулка верхом» (в переводеС. Я. Маршака); Л. Кэрролл. «Алиса в Зазеркалье», «Балладао старом Вильяме»; М. Твен. «П</w:t>
            </w:r>
            <w:r>
              <w:t>риключения Тома Сойера»; Д. Бис</w:t>
            </w:r>
            <w:r w:rsidRPr="0085407A">
              <w:t>сет. «Забытый день рожденья»; П. Треверс. «Мери Поппинс»;Д. Р. Толкиен. «Хоббит, или Туда и обратно».</w:t>
            </w:r>
          </w:p>
          <w:p w:rsidR="000301EC" w:rsidRPr="003B6A33" w:rsidRDefault="000301EC" w:rsidP="00A51D38"/>
        </w:tc>
        <w:tc>
          <w:tcPr>
            <w:tcW w:w="2181" w:type="dxa"/>
          </w:tcPr>
          <w:p w:rsidR="000301EC" w:rsidRPr="0068756E" w:rsidRDefault="000301EC" w:rsidP="00812631">
            <w:pPr>
              <w:rPr>
                <w:b/>
                <w:bCs/>
                <w:sz w:val="28"/>
                <w:szCs w:val="28"/>
              </w:rPr>
            </w:pPr>
            <w:r w:rsidRPr="0068756E">
              <w:rPr>
                <w:b/>
                <w:bCs/>
                <w:sz w:val="28"/>
                <w:szCs w:val="28"/>
              </w:rPr>
              <w:t>26</w:t>
            </w:r>
          </w:p>
        </w:tc>
      </w:tr>
      <w:tr w:rsidR="000301EC" w:rsidRPr="00895235">
        <w:tc>
          <w:tcPr>
            <w:tcW w:w="959" w:type="dxa"/>
          </w:tcPr>
          <w:p w:rsidR="000301EC" w:rsidRPr="00660EF8" w:rsidRDefault="000301EC" w:rsidP="00812631"/>
        </w:tc>
        <w:tc>
          <w:tcPr>
            <w:tcW w:w="3508" w:type="dxa"/>
          </w:tcPr>
          <w:p w:rsidR="000301EC" w:rsidRDefault="000301EC" w:rsidP="00BF0498">
            <w:pPr>
              <w:rPr>
                <w:sz w:val="28"/>
                <w:szCs w:val="28"/>
              </w:rPr>
            </w:pPr>
            <w:r w:rsidRPr="00D94C8B">
              <w:rPr>
                <w:sz w:val="28"/>
                <w:szCs w:val="28"/>
              </w:rPr>
              <w:t>Тема 5. Мир — сообщество людей</w:t>
            </w:r>
          </w:p>
          <w:p w:rsidR="000301EC" w:rsidRDefault="000301EC" w:rsidP="00FA6E2B">
            <w:pPr>
              <w:rPr>
                <w:sz w:val="28"/>
                <w:szCs w:val="28"/>
              </w:rPr>
            </w:pPr>
          </w:p>
          <w:p w:rsidR="000301EC" w:rsidRPr="0085407A" w:rsidRDefault="000301EC" w:rsidP="00FA6E2B">
            <w:r w:rsidRPr="0085407A">
              <w:t>Р а з д е л 1. Тема защиты Родины в литературе</w:t>
            </w:r>
          </w:p>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r w:rsidRPr="0085407A">
              <w:t>Р а з д е л 2. Отношения людей</w:t>
            </w:r>
          </w:p>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p w:rsidR="000301EC" w:rsidRPr="0085407A" w:rsidRDefault="000301EC" w:rsidP="00FA6E2B">
            <w:r w:rsidRPr="0085407A">
              <w:t>Р а з д е л 3. Идеалы и ценности</w:t>
            </w:r>
          </w:p>
          <w:p w:rsidR="000301EC" w:rsidRPr="00FA6E2B" w:rsidRDefault="000301EC" w:rsidP="00FA6E2B">
            <w:pPr>
              <w:rPr>
                <w:sz w:val="28"/>
                <w:szCs w:val="28"/>
              </w:rPr>
            </w:pPr>
          </w:p>
        </w:tc>
        <w:tc>
          <w:tcPr>
            <w:tcW w:w="8966" w:type="dxa"/>
          </w:tcPr>
          <w:p w:rsidR="000301EC" w:rsidRPr="0085407A" w:rsidRDefault="000301EC" w:rsidP="00FA6E2B">
            <w:r w:rsidRPr="0085407A">
              <w:t>Представления о Родине в фо</w:t>
            </w:r>
            <w:r>
              <w:t xml:space="preserve">льклоре и литературе. Отношение </w:t>
            </w:r>
            <w:r w:rsidRPr="0085407A">
              <w:t>к войне. Образы защитников Оте</w:t>
            </w:r>
            <w:r>
              <w:t xml:space="preserve">чества и образ врага. Патриотические чувства и </w:t>
            </w:r>
            <w:r w:rsidRPr="0085407A">
              <w:t>общечеловеческие ценности.</w:t>
            </w:r>
          </w:p>
          <w:p w:rsidR="000301EC" w:rsidRPr="00FA6E2B" w:rsidRDefault="000301EC" w:rsidP="00FA6E2B">
            <w:pPr>
              <w:rPr>
                <w:b/>
                <w:bCs/>
              </w:rPr>
            </w:pPr>
            <w:r w:rsidRPr="00FA6E2B">
              <w:rPr>
                <w:b/>
                <w:bCs/>
              </w:rPr>
              <w:t>М. Ю. Лермонтов. «Бородино»</w:t>
            </w:r>
          </w:p>
          <w:p w:rsidR="000301EC" w:rsidRPr="0085407A" w:rsidRDefault="000301EC" w:rsidP="00FA6E2B">
            <w:r w:rsidRPr="0085407A">
              <w:t>Бородинское сражение в изображении</w:t>
            </w:r>
            <w:r>
              <w:t xml:space="preserve"> М. Ю. Лермонтова. </w:t>
            </w:r>
            <w:r w:rsidRPr="0085407A">
              <w:t>Особенности композиции сти</w:t>
            </w:r>
            <w:r>
              <w:t>хотворения. Точка зрения — рас</w:t>
            </w:r>
            <w:r w:rsidRPr="0085407A">
              <w:t xml:space="preserve">сказ солдата. Своеобразие </w:t>
            </w:r>
            <w:r>
              <w:t xml:space="preserve">образа сражения. Чувства героев </w:t>
            </w:r>
            <w:r w:rsidRPr="0085407A">
              <w:t>и автора стихотворения. Народная речь в стихотворном тексте.</w:t>
            </w:r>
          </w:p>
          <w:p w:rsidR="000301EC" w:rsidRPr="0085407A" w:rsidRDefault="000301EC" w:rsidP="00FA6E2B">
            <w:r w:rsidRPr="0085407A">
              <w:t>Причины победы русских во</w:t>
            </w:r>
            <w:r>
              <w:t>йск на Бородинском поле в пони</w:t>
            </w:r>
            <w:r w:rsidRPr="0085407A">
              <w:t>мании М. Ю. Лермонтова. Те</w:t>
            </w:r>
            <w:r>
              <w:t>ма и художественная идея произ</w:t>
            </w:r>
            <w:r w:rsidRPr="0085407A">
              <w:t>ведения.</w:t>
            </w:r>
          </w:p>
          <w:p w:rsidR="000301EC" w:rsidRPr="0085407A" w:rsidRDefault="000301EC" w:rsidP="00FA6E2B">
            <w:r w:rsidRPr="0085407A">
              <w:t>Теоретико- литературные зн</w:t>
            </w:r>
            <w:r>
              <w:t>ания. Ритм. Строфа. Речь героя.</w:t>
            </w:r>
            <w:r w:rsidRPr="0085407A">
              <w:t>Диалог и монолог. Разговорна</w:t>
            </w:r>
            <w:r>
              <w:t xml:space="preserve">я интонация. Авторская позиция. </w:t>
            </w:r>
            <w:r w:rsidRPr="0085407A">
              <w:t>Тема и идея произведения.</w:t>
            </w:r>
          </w:p>
          <w:p w:rsidR="000301EC" w:rsidRPr="0085407A" w:rsidRDefault="000301EC" w:rsidP="00FA6E2B">
            <w:r w:rsidRPr="0085407A">
              <w:t>Культурное пространство. М. Ю. Лермонтов — офице</w:t>
            </w:r>
            <w:r>
              <w:t xml:space="preserve">р и поэт. </w:t>
            </w:r>
            <w:r w:rsidRPr="0085407A">
              <w:t>Отечественная война 1812 го</w:t>
            </w:r>
            <w:r>
              <w:t>да. Бородинское сражение. Гале</w:t>
            </w:r>
            <w:r w:rsidRPr="0085407A">
              <w:t>рея героев войны 1812 года в Зимнем дворце Санкт- Петербурга</w:t>
            </w:r>
          </w:p>
          <w:p w:rsidR="000301EC" w:rsidRPr="0085407A" w:rsidRDefault="000301EC" w:rsidP="00FA6E2B">
            <w:r w:rsidRPr="0085407A">
              <w:t>(http://www.hermitagemuseum.org/html_Ru/index.html).</w:t>
            </w:r>
          </w:p>
          <w:p w:rsidR="000301EC" w:rsidRPr="00FA6E2B" w:rsidRDefault="000301EC" w:rsidP="00FA6E2B">
            <w:pPr>
              <w:rPr>
                <w:b/>
                <w:bCs/>
              </w:rPr>
            </w:pPr>
            <w:r w:rsidRPr="00FA6E2B">
              <w:rPr>
                <w:b/>
                <w:bCs/>
              </w:rPr>
              <w:t>Л. Н. Толстой. «Кавказский пленник»</w:t>
            </w:r>
          </w:p>
          <w:p w:rsidR="000301EC" w:rsidRPr="0085407A" w:rsidRDefault="000301EC" w:rsidP="00FA6E2B">
            <w:r w:rsidRPr="0085407A">
              <w:t xml:space="preserve">Кавказская война в изображении Л. </w:t>
            </w:r>
            <w:r>
              <w:t xml:space="preserve">Н. Толстого. Установка </w:t>
            </w:r>
            <w:r w:rsidRPr="0085407A">
              <w:t>на достоверность, подчеркнут</w:t>
            </w:r>
            <w:r>
              <w:t xml:space="preserve">ая авторским определением жанра </w:t>
            </w:r>
            <w:r w:rsidRPr="0085407A">
              <w:t>произведения, — быль. Общече</w:t>
            </w:r>
            <w:r>
              <w:t>ловеческое и национальное в по</w:t>
            </w:r>
            <w:r w:rsidRPr="0085407A">
              <w:t>вести. Образы дома и мира.</w:t>
            </w:r>
            <w:r>
              <w:t xml:space="preserve"> Мужество — и трусость; любовь, </w:t>
            </w:r>
            <w:r w:rsidRPr="0085407A">
              <w:t>милосердие — и ненависть. Два типа человеческого поведения.</w:t>
            </w:r>
          </w:p>
          <w:p w:rsidR="000301EC" w:rsidRPr="0085407A" w:rsidRDefault="000301EC" w:rsidP="00FA6E2B">
            <w:r w:rsidRPr="0085407A">
              <w:t>Образ Жилина как идеал солдата</w:t>
            </w:r>
            <w:r>
              <w:t xml:space="preserve"> и человека. Костылин как анти</w:t>
            </w:r>
            <w:r w:rsidRPr="0085407A">
              <w:t>под Жилина. Образ Дины и его р</w:t>
            </w:r>
            <w:r>
              <w:t>оль в повести. Способы создания о</w:t>
            </w:r>
            <w:r w:rsidRPr="0085407A">
              <w:t xml:space="preserve">бразов персонажей. Отношение </w:t>
            </w:r>
            <w:r>
              <w:t>Л. Н. Толстого к героям и собы</w:t>
            </w:r>
            <w:r w:rsidRPr="0085407A">
              <w:t xml:space="preserve">тиям и способы его выражения. </w:t>
            </w:r>
            <w:r>
              <w:t xml:space="preserve">Лаконизм как особенность стиля. </w:t>
            </w:r>
            <w:r w:rsidRPr="0085407A">
              <w:t>Тематика, проблематика и идея рассказа.</w:t>
            </w:r>
          </w:p>
          <w:p w:rsidR="000301EC" w:rsidRPr="00FA6E2B" w:rsidRDefault="000301EC" w:rsidP="00FA6E2B">
            <w:pPr>
              <w:rPr>
                <w:b/>
                <w:bCs/>
              </w:rPr>
            </w:pPr>
            <w:r w:rsidRPr="00FA6E2B">
              <w:rPr>
                <w:b/>
                <w:bCs/>
              </w:rPr>
              <w:t>Диагностическая работа. В. П. Катаев. «Сын полка».</w:t>
            </w:r>
          </w:p>
          <w:p w:rsidR="000301EC" w:rsidRPr="0085407A" w:rsidRDefault="000301EC" w:rsidP="00FA6E2B">
            <w:r>
              <w:t>Теоретико-</w:t>
            </w:r>
            <w:r w:rsidRPr="0085407A">
              <w:t>литературны</w:t>
            </w:r>
            <w:r>
              <w:t xml:space="preserve">е знания. Рассказ. Субъективное </w:t>
            </w:r>
            <w:r w:rsidRPr="0085407A">
              <w:t>обозначение жанра (быль). Ант</w:t>
            </w:r>
            <w:r>
              <w:t>итеза. Портрет и пейзаж в лите</w:t>
            </w:r>
            <w:r w:rsidRPr="0085407A">
              <w:t>ратурном произведении. Повествование в художествен</w:t>
            </w:r>
            <w:r>
              <w:t>ном про</w:t>
            </w:r>
            <w:r w:rsidRPr="0085407A">
              <w:t>изведении. Авторское отношен</w:t>
            </w:r>
            <w:r>
              <w:t xml:space="preserve">ие к изображаемому. Тема и идея произведения. </w:t>
            </w:r>
            <w:r w:rsidRPr="0085407A">
              <w:t>Культурное пространство. Кав</w:t>
            </w:r>
            <w:r>
              <w:t>каз, народы Кавказа, быт и обы</w:t>
            </w:r>
            <w:r w:rsidRPr="0085407A">
              <w:t>чаи горцев. Война России с к</w:t>
            </w:r>
            <w:r>
              <w:t xml:space="preserve">авказскими народами в XIX веке. </w:t>
            </w:r>
            <w:r w:rsidRPr="0085407A">
              <w:t>Л. Н. Толстой — офицер и писатель.</w:t>
            </w:r>
          </w:p>
          <w:p w:rsidR="000301EC" w:rsidRDefault="000301EC" w:rsidP="00FA6E2B">
            <w:r w:rsidRPr="0085407A">
              <w:t>Внеклассное чтение. М.</w:t>
            </w:r>
            <w:r>
              <w:t xml:space="preserve"> Ю. Лермонтов. «Поле Бородина»; </w:t>
            </w:r>
            <w:r w:rsidRPr="0085407A">
              <w:t>К. Ф. Р</w:t>
            </w:r>
            <w:r>
              <w:t xml:space="preserve">ылеев. «Смерть Ермака»; Р. Л. Стивенсон. «Вересковый  </w:t>
            </w:r>
            <w:r w:rsidRPr="0085407A">
              <w:t xml:space="preserve">мед» (в переводе С. Я. Маршака); </w:t>
            </w:r>
          </w:p>
          <w:p w:rsidR="000301EC" w:rsidRPr="0085407A" w:rsidRDefault="000301EC" w:rsidP="00FA6E2B">
            <w:r w:rsidRPr="0085407A">
              <w:t xml:space="preserve">Д. </w:t>
            </w:r>
            <w:r>
              <w:t>Б. Кедрин. «Зодчие»; К. М. Си</w:t>
            </w:r>
            <w:r w:rsidRPr="0085407A">
              <w:t>монов. «Сын артиллериста».</w:t>
            </w:r>
          </w:p>
          <w:p w:rsidR="000301EC" w:rsidRPr="0085407A" w:rsidRDefault="000301EC" w:rsidP="00FA6E2B"/>
          <w:p w:rsidR="000301EC" w:rsidRPr="0085407A" w:rsidRDefault="000301EC" w:rsidP="00FA6E2B">
            <w:r w:rsidRPr="0085407A">
              <w:t>Проблема социальных отношен</w:t>
            </w:r>
            <w:r>
              <w:t xml:space="preserve">ий и ее отражение в литературе. </w:t>
            </w:r>
            <w:r w:rsidRPr="0085407A">
              <w:t>Внешние и внутренние прич</w:t>
            </w:r>
            <w:r>
              <w:t xml:space="preserve">ины конфликтов и возможности их </w:t>
            </w:r>
            <w:r w:rsidRPr="0085407A">
              <w:t>преодоления.</w:t>
            </w:r>
          </w:p>
          <w:p w:rsidR="000301EC" w:rsidRPr="00FA6E2B" w:rsidRDefault="000301EC" w:rsidP="00FA6E2B">
            <w:pPr>
              <w:rPr>
                <w:b/>
                <w:bCs/>
              </w:rPr>
            </w:pPr>
            <w:r w:rsidRPr="00FA6E2B">
              <w:rPr>
                <w:b/>
                <w:bCs/>
              </w:rPr>
              <w:t>И. А. Крылов. «Волк и Ягненок», «Квартет»</w:t>
            </w:r>
          </w:p>
          <w:p w:rsidR="000301EC" w:rsidRPr="0085407A" w:rsidRDefault="000301EC" w:rsidP="00FA6E2B">
            <w:r w:rsidRPr="0085407A">
              <w:t xml:space="preserve">Конфликт в басне «Волк </w:t>
            </w:r>
            <w:r>
              <w:t xml:space="preserve">и Ягненок». Диалог как средство </w:t>
            </w:r>
            <w:r w:rsidRPr="0085407A">
              <w:t>характеристики персонаж</w:t>
            </w:r>
            <w:r>
              <w:t xml:space="preserve">ей. Аллегорические образы Волка </w:t>
            </w:r>
            <w:r w:rsidRPr="0085407A">
              <w:t xml:space="preserve">и Ягненка и расшифровка аллегорий. </w:t>
            </w:r>
            <w:r>
              <w:t xml:space="preserve">Вариативность трактовки </w:t>
            </w:r>
            <w:r w:rsidRPr="0085407A">
              <w:t>бас</w:t>
            </w:r>
            <w:r>
              <w:t xml:space="preserve">ни. Авторская позиция и мораль. </w:t>
            </w:r>
            <w:r w:rsidRPr="0085407A">
              <w:t>Причины неудачи персонаже</w:t>
            </w:r>
            <w:r>
              <w:t xml:space="preserve">й в басне «Квартет». Композиция </w:t>
            </w:r>
            <w:r w:rsidRPr="0085407A">
              <w:t>басни. Способы создания образо</w:t>
            </w:r>
            <w:r>
              <w:t>в персонажей. Иносказание и мо</w:t>
            </w:r>
            <w:r w:rsidRPr="0085407A">
              <w:t>раль. Авторское отношение и художественная идея.</w:t>
            </w:r>
          </w:p>
          <w:p w:rsidR="000301EC" w:rsidRPr="0085407A" w:rsidRDefault="000301EC" w:rsidP="00FA6E2B">
            <w:r w:rsidRPr="0085407A">
              <w:t>Особенности басенного языка И</w:t>
            </w:r>
            <w:r>
              <w:t xml:space="preserve">. А. Крылова. Роль пословиц и поговорок, </w:t>
            </w:r>
            <w:r w:rsidRPr="0085407A">
              <w:t>устойчивых словосочетаний в баснях Крыл</w:t>
            </w:r>
            <w:r>
              <w:t xml:space="preserve">ова. </w:t>
            </w:r>
            <w:r w:rsidRPr="0085407A">
              <w:t>Теоретико- литературны</w:t>
            </w:r>
            <w:r>
              <w:t xml:space="preserve">е знания. Жанр басни. Персонажи </w:t>
            </w:r>
            <w:r w:rsidRPr="0085407A">
              <w:t>басни. Диалог. Аллегория. Эзопов язык. Мораль. Авторская</w:t>
            </w:r>
          </w:p>
          <w:p w:rsidR="000301EC" w:rsidRPr="0085407A" w:rsidRDefault="000301EC" w:rsidP="00FA6E2B">
            <w:r w:rsidRPr="0085407A">
              <w:t xml:space="preserve">позиция. Художественная </w:t>
            </w:r>
            <w:r>
              <w:t xml:space="preserve">идея басни. Крылатые выражения. </w:t>
            </w:r>
            <w:r w:rsidRPr="0085407A">
              <w:t>Устойчивые словосочетания.</w:t>
            </w:r>
          </w:p>
          <w:p w:rsidR="000301EC" w:rsidRPr="0085407A" w:rsidRDefault="000301EC" w:rsidP="00FA6E2B">
            <w:r w:rsidRPr="0085407A">
              <w:t xml:space="preserve">Культурное пространство. </w:t>
            </w:r>
            <w:r>
              <w:t xml:space="preserve">Художники — иллюстраторы басен. </w:t>
            </w:r>
            <w:r w:rsidRPr="0085407A">
              <w:t>Баснописцы. Аллегории в изоб</w:t>
            </w:r>
            <w:r>
              <w:t xml:space="preserve">разительном искусстве. Памятник </w:t>
            </w:r>
            <w:r w:rsidRPr="0085407A">
              <w:t>И. А. Крылову в Летнем саду в Санкт- Петербурге.</w:t>
            </w:r>
          </w:p>
          <w:p w:rsidR="000301EC" w:rsidRPr="0085407A" w:rsidRDefault="000301EC" w:rsidP="00FA6E2B">
            <w:r w:rsidRPr="0085407A">
              <w:t>Внеклассное чтение. И. А. Крылов. Басни.</w:t>
            </w:r>
          </w:p>
          <w:p w:rsidR="000301EC" w:rsidRPr="00CD677D" w:rsidRDefault="000301EC" w:rsidP="00FA6E2B">
            <w:pPr>
              <w:rPr>
                <w:b/>
                <w:bCs/>
              </w:rPr>
            </w:pPr>
            <w:r w:rsidRPr="00CD677D">
              <w:rPr>
                <w:b/>
                <w:bCs/>
              </w:rPr>
              <w:t>Ф. Шиллер. «Перчатка» (в переводах М. Ю. Лермонтова и В. А. Жуковского).</w:t>
            </w:r>
          </w:p>
          <w:p w:rsidR="000301EC" w:rsidRPr="0085407A" w:rsidRDefault="000301EC" w:rsidP="00FA6E2B">
            <w:r>
              <w:t xml:space="preserve">Композиция и конфликт баллады. Роль образов </w:t>
            </w:r>
            <w:r w:rsidRPr="0085407A">
              <w:t>зверинца и придворных. Чел</w:t>
            </w:r>
            <w:r>
              <w:t xml:space="preserve">овеческое достоинство и любовь. </w:t>
            </w:r>
            <w:r w:rsidRPr="0085407A">
              <w:t>Перевод как интерпретация пр</w:t>
            </w:r>
            <w:r>
              <w:t>оизведения. Сопоставление пере</w:t>
            </w:r>
            <w:r w:rsidRPr="0085407A">
              <w:t>водов В. А. Жуковского и М. Ю</w:t>
            </w:r>
            <w:r>
              <w:t>. Лермонтова: ритмический рису</w:t>
            </w:r>
            <w:r w:rsidRPr="0085407A">
              <w:t>нок, система образов, характеры героев и художест</w:t>
            </w:r>
            <w:r>
              <w:t xml:space="preserve">венная идея. </w:t>
            </w:r>
            <w:r w:rsidRPr="0085407A">
              <w:t>Неоднозначность художественной идеи баллады.</w:t>
            </w:r>
          </w:p>
          <w:p w:rsidR="000301EC" w:rsidRPr="0085407A" w:rsidRDefault="000301EC" w:rsidP="00FA6E2B">
            <w:r>
              <w:t>Теоретико-</w:t>
            </w:r>
            <w:r w:rsidRPr="0085407A">
              <w:t>литературные зн</w:t>
            </w:r>
            <w:r>
              <w:t>ания. Баллада. Композиция. Кон</w:t>
            </w:r>
            <w:r w:rsidRPr="0085407A">
              <w:t>фликт. Антитеза. Ритм. Стро</w:t>
            </w:r>
            <w:r>
              <w:t xml:space="preserve">фа. Композиционная деталь. Тема </w:t>
            </w:r>
            <w:r w:rsidRPr="0085407A">
              <w:t>и художественная идея.</w:t>
            </w:r>
          </w:p>
          <w:p w:rsidR="000301EC" w:rsidRPr="0085407A" w:rsidRDefault="000301EC" w:rsidP="00FA6E2B">
            <w:r w:rsidRPr="0085407A">
              <w:t xml:space="preserve">Культурное пространство. </w:t>
            </w:r>
            <w:r>
              <w:t>Эпоха французского короля Фран</w:t>
            </w:r>
            <w:r w:rsidRPr="0085407A">
              <w:t>циска I, рыцарские турниры, рыцарский кодекс чести.</w:t>
            </w:r>
          </w:p>
          <w:p w:rsidR="000301EC" w:rsidRPr="0085407A" w:rsidRDefault="000301EC" w:rsidP="00FA6E2B">
            <w:r w:rsidRPr="0085407A">
              <w:t>Внеклассное чтение. Ф. Шил</w:t>
            </w:r>
            <w:r>
              <w:t>лер. Баллады; Р. Киплинг. «Бал</w:t>
            </w:r>
            <w:r w:rsidRPr="0085407A">
              <w:t>лада о царице Бунди»; А. Ми</w:t>
            </w:r>
            <w:r>
              <w:t xml:space="preserve">цкевич. «Будрыс и его сыновья»; </w:t>
            </w:r>
            <w:r w:rsidRPr="0085407A">
              <w:t>А.</w:t>
            </w:r>
            <w:r>
              <w:t xml:space="preserve"> Дюма. «Три мушкетера»; М. Рид. </w:t>
            </w:r>
            <w:r w:rsidRPr="0085407A">
              <w:t>«Всадник без головы».</w:t>
            </w:r>
          </w:p>
          <w:p w:rsidR="000301EC" w:rsidRPr="00CD677D" w:rsidRDefault="000301EC" w:rsidP="00FA6E2B">
            <w:pPr>
              <w:rPr>
                <w:b/>
                <w:bCs/>
              </w:rPr>
            </w:pPr>
            <w:r w:rsidRPr="00CD677D">
              <w:rPr>
                <w:b/>
                <w:bCs/>
              </w:rPr>
              <w:t xml:space="preserve"> А. П. Чехов. «Толстый и тонкий»</w:t>
            </w:r>
          </w:p>
          <w:p w:rsidR="000301EC" w:rsidRPr="0085407A" w:rsidRDefault="000301EC" w:rsidP="00FA6E2B">
            <w:r w:rsidRPr="0085407A">
              <w:t>Конфликт в рассказе Чехов</w:t>
            </w:r>
            <w:r>
              <w:t>а. Художественные средства соз</w:t>
            </w:r>
            <w:r w:rsidRPr="0085407A">
              <w:t xml:space="preserve">дания комического. Антитеза и </w:t>
            </w:r>
            <w:r>
              <w:t xml:space="preserve">ее роль. Речевая характеристика </w:t>
            </w:r>
            <w:r w:rsidRPr="0085407A">
              <w:t>персонажей как средство созда</w:t>
            </w:r>
            <w:r>
              <w:t xml:space="preserve">ния образа. Роль второстепенных </w:t>
            </w:r>
            <w:r w:rsidRPr="0085407A">
              <w:t xml:space="preserve">персонажей. Стилистические и </w:t>
            </w:r>
            <w:r>
              <w:t xml:space="preserve">композиционные детали и их роль </w:t>
            </w:r>
            <w:r w:rsidRPr="0085407A">
              <w:t>в выражении авторского отношения к персонажам и событию.</w:t>
            </w:r>
          </w:p>
          <w:p w:rsidR="000301EC" w:rsidRPr="0085407A" w:rsidRDefault="000301EC" w:rsidP="00FA6E2B">
            <w:r w:rsidRPr="0085407A">
              <w:t>Смешное и грустное в произведе</w:t>
            </w:r>
            <w:r>
              <w:t>нии. Тема, проблема и идея рас</w:t>
            </w:r>
            <w:r w:rsidRPr="0085407A">
              <w:t>сказа.</w:t>
            </w:r>
          </w:p>
          <w:p w:rsidR="000301EC" w:rsidRPr="0085407A" w:rsidRDefault="000301EC" w:rsidP="00FA6E2B">
            <w:r w:rsidRPr="0085407A">
              <w:t xml:space="preserve">Теоретико- литературные </w:t>
            </w:r>
            <w:r>
              <w:t xml:space="preserve">знания. Юмористический рассказ. </w:t>
            </w:r>
            <w:r w:rsidRPr="0085407A">
              <w:t>Комическое. Фабула. Конфлик</w:t>
            </w:r>
            <w:r>
              <w:t>т, образ персонажа, речь персо</w:t>
            </w:r>
            <w:r w:rsidRPr="0085407A">
              <w:t>нажа. Авторская позиция. Ан</w:t>
            </w:r>
            <w:r>
              <w:t xml:space="preserve">титеза. Тема, проблема и идея </w:t>
            </w:r>
            <w:r w:rsidRPr="0085407A">
              <w:t>произведения.</w:t>
            </w:r>
          </w:p>
          <w:p w:rsidR="000301EC" w:rsidRPr="0085407A" w:rsidRDefault="000301EC" w:rsidP="00FA6E2B">
            <w:r w:rsidRPr="0085407A">
              <w:t>Культурное пространство</w:t>
            </w:r>
            <w:r>
              <w:t xml:space="preserve">. Чиновник в Российской империи </w:t>
            </w:r>
            <w:r w:rsidRPr="0085407A">
              <w:t>XIX века. Быт чиновника. А. П. Чехов — писатель- юморист.</w:t>
            </w:r>
          </w:p>
          <w:p w:rsidR="000301EC" w:rsidRPr="0085407A" w:rsidRDefault="000301EC" w:rsidP="00FA6E2B">
            <w:r w:rsidRPr="0085407A">
              <w:t>Внеклассное чтение. А. П.</w:t>
            </w:r>
            <w:r>
              <w:t xml:space="preserve"> Чехов. «Пересолил», «Лошадиная </w:t>
            </w:r>
            <w:r w:rsidRPr="0085407A">
              <w:t xml:space="preserve">фамилия»; М. М. Зощенко. «Леля и Минька»; </w:t>
            </w:r>
            <w:r>
              <w:t xml:space="preserve">А. Г. Алексин. </w:t>
            </w:r>
            <w:r w:rsidRPr="0085407A">
              <w:t>«Необычайные похождения Сев</w:t>
            </w:r>
            <w:r>
              <w:t xml:space="preserve">ы Котлова»; В. П. Крапивин. «Та </w:t>
            </w:r>
            <w:r w:rsidRPr="0085407A">
              <w:t>сторона, где ветер».</w:t>
            </w:r>
          </w:p>
          <w:p w:rsidR="000301EC" w:rsidRPr="0085407A" w:rsidRDefault="000301EC" w:rsidP="00FA6E2B"/>
          <w:p w:rsidR="000301EC" w:rsidRPr="0085407A" w:rsidRDefault="000301EC" w:rsidP="00FA6E2B"/>
          <w:p w:rsidR="000301EC" w:rsidRPr="0085407A" w:rsidRDefault="000301EC" w:rsidP="00FA6E2B">
            <w:r w:rsidRPr="0085407A">
              <w:t>Творчество в жизни человека</w:t>
            </w:r>
            <w:r>
              <w:t xml:space="preserve">. Преодоление жизненных невзгод </w:t>
            </w:r>
            <w:r w:rsidRPr="0085407A">
              <w:t xml:space="preserve">и обретение подлинной свободы </w:t>
            </w:r>
            <w:r>
              <w:t>и счастья в творчестве. Безгра</w:t>
            </w:r>
            <w:r w:rsidRPr="0085407A">
              <w:t>ничные возможности человеческого духа.</w:t>
            </w:r>
          </w:p>
          <w:p w:rsidR="000301EC" w:rsidRPr="00CD677D" w:rsidRDefault="000301EC" w:rsidP="00FA6E2B">
            <w:pPr>
              <w:rPr>
                <w:b/>
                <w:bCs/>
              </w:rPr>
            </w:pPr>
            <w:r w:rsidRPr="00CD677D">
              <w:rPr>
                <w:b/>
                <w:bCs/>
              </w:rPr>
              <w:t>В. Г. Короленко. «Мгновение»</w:t>
            </w:r>
          </w:p>
          <w:p w:rsidR="000301EC" w:rsidRPr="0085407A" w:rsidRDefault="000301EC" w:rsidP="00FA6E2B">
            <w:r w:rsidRPr="0085407A">
              <w:t>История человеческой души.</w:t>
            </w:r>
            <w:r>
              <w:t xml:space="preserve"> Особенности композиции расска</w:t>
            </w:r>
            <w:r w:rsidRPr="0085407A">
              <w:t xml:space="preserve">за. Причины погружения героя </w:t>
            </w:r>
            <w:r>
              <w:t xml:space="preserve">в духовное оцепенение и причины </w:t>
            </w:r>
            <w:r w:rsidRPr="0085407A">
              <w:t>его пробуждения. Роль пейзажей</w:t>
            </w:r>
            <w:r>
              <w:t xml:space="preserve"> и интерьеров в создании образа </w:t>
            </w:r>
            <w:r w:rsidRPr="0085407A">
              <w:t>героя. Символическое значение образа моря. Идея рассказа.</w:t>
            </w:r>
          </w:p>
          <w:p w:rsidR="000301EC" w:rsidRPr="0085407A" w:rsidRDefault="000301EC" w:rsidP="00FA6E2B">
            <w:r w:rsidRPr="0085407A">
              <w:t xml:space="preserve">Теоретико- литературные знания. </w:t>
            </w:r>
            <w:r>
              <w:t xml:space="preserve">Рассказ. Композиция. Внутренний </w:t>
            </w:r>
            <w:r w:rsidRPr="0085407A">
              <w:t>конфликт. Образ персона</w:t>
            </w:r>
            <w:r>
              <w:t>жа и способы его создания. Пей</w:t>
            </w:r>
            <w:r w:rsidRPr="0085407A">
              <w:t>заж. Интерьер. Описание и повес</w:t>
            </w:r>
            <w:r>
              <w:t>твование. Способы выражения ав</w:t>
            </w:r>
            <w:r w:rsidRPr="0085407A">
              <w:t>торского отношения к событиям и персонажам. Образ- символ.</w:t>
            </w:r>
          </w:p>
          <w:p w:rsidR="000301EC" w:rsidRPr="0085407A" w:rsidRDefault="000301EC" w:rsidP="00FA6E2B">
            <w:r w:rsidRPr="0085407A">
              <w:t xml:space="preserve">Культурное пространство. </w:t>
            </w:r>
            <w:r>
              <w:t>В. Г. Короленко — русский писа</w:t>
            </w:r>
            <w:r w:rsidRPr="0085407A">
              <w:t>тель. Образы моря в мировом ис</w:t>
            </w:r>
            <w:r>
              <w:t xml:space="preserve">кусстве (картины А. И. Куинджи, </w:t>
            </w:r>
            <w:r w:rsidRPr="0085407A">
              <w:t>И. К. Айвазовского).</w:t>
            </w:r>
          </w:p>
          <w:p w:rsidR="000301EC" w:rsidRDefault="000301EC" w:rsidP="00FA6E2B">
            <w:r w:rsidRPr="0085407A">
              <w:t>Внеклассное чтение. В. Г</w:t>
            </w:r>
            <w:r>
              <w:t xml:space="preserve">. Короленко. «Слепой музыкант», </w:t>
            </w:r>
            <w:r w:rsidRPr="0085407A">
              <w:t xml:space="preserve">«В дурном обществе»; </w:t>
            </w:r>
          </w:p>
          <w:p w:rsidR="000301EC" w:rsidRPr="0085407A" w:rsidRDefault="000301EC" w:rsidP="00FA6E2B">
            <w:r w:rsidRPr="0085407A">
              <w:t>А. А. Лиханов. «Музыка».</w:t>
            </w:r>
          </w:p>
          <w:p w:rsidR="000301EC" w:rsidRPr="00CD677D" w:rsidRDefault="000301EC" w:rsidP="00FA6E2B">
            <w:pPr>
              <w:rPr>
                <w:b/>
                <w:bCs/>
              </w:rPr>
            </w:pPr>
            <w:r w:rsidRPr="00CD677D">
              <w:rPr>
                <w:b/>
                <w:bCs/>
              </w:rPr>
              <w:t>К. Г. Паустовский. «Парусный мастер»</w:t>
            </w:r>
          </w:p>
          <w:p w:rsidR="000301EC" w:rsidRPr="0085407A" w:rsidRDefault="000301EC" w:rsidP="00FA6E2B">
            <w:r w:rsidRPr="0085407A">
              <w:t xml:space="preserve">Творчество как источник </w:t>
            </w:r>
            <w:r>
              <w:t>жизни человека. Композиция рас</w:t>
            </w:r>
            <w:r w:rsidRPr="0085407A">
              <w:t>сказа и конфликт. Композицио</w:t>
            </w:r>
            <w:r>
              <w:t>нные детали и их роль в раскры</w:t>
            </w:r>
            <w:r w:rsidRPr="0085407A">
              <w:t>тии авторской идеи. Образ кор</w:t>
            </w:r>
            <w:r>
              <w:t xml:space="preserve">абля, паруса и моря в рассказе, </w:t>
            </w:r>
            <w:r w:rsidRPr="0085407A">
              <w:t xml:space="preserve">художественные средства создания этих образов. Речь </w:t>
            </w:r>
            <w:r>
              <w:t xml:space="preserve">героя как </w:t>
            </w:r>
            <w:r w:rsidRPr="0085407A">
              <w:t>средство его характеристики. Влюбленность в свое дело Федора</w:t>
            </w:r>
          </w:p>
          <w:p w:rsidR="000301EC" w:rsidRPr="0085407A" w:rsidRDefault="000301EC" w:rsidP="00FA6E2B">
            <w:r w:rsidRPr="0085407A">
              <w:t>Марченко. Мечта парусного мас</w:t>
            </w:r>
            <w:r>
              <w:t>тера и стремление к ее осущест</w:t>
            </w:r>
            <w:r w:rsidRPr="0085407A">
              <w:t>влению. Отношение к Марченк</w:t>
            </w:r>
            <w:r>
              <w:t xml:space="preserve">о персонажей рассказа, читателя </w:t>
            </w:r>
            <w:r w:rsidRPr="0085407A">
              <w:t>и автора. Идея произведения.</w:t>
            </w:r>
          </w:p>
          <w:p w:rsidR="000301EC" w:rsidRPr="0085407A" w:rsidRDefault="000301EC" w:rsidP="00FA6E2B">
            <w:r w:rsidRPr="0085407A">
              <w:t>Диагностическая работа. А. П. Платонов. «Цветок на земле».</w:t>
            </w:r>
          </w:p>
          <w:p w:rsidR="000301EC" w:rsidRPr="0085407A" w:rsidRDefault="000301EC" w:rsidP="00FA6E2B">
            <w:r w:rsidRPr="0085407A">
              <w:t>Теоретико- литературны</w:t>
            </w:r>
            <w:r>
              <w:t xml:space="preserve">е знания. Композиция эпического </w:t>
            </w:r>
            <w:r w:rsidRPr="0085407A">
              <w:t>произведения. Конфликт в э</w:t>
            </w:r>
            <w:r>
              <w:t xml:space="preserve">пическом произведении. Средства </w:t>
            </w:r>
            <w:r w:rsidRPr="0085407A">
              <w:t>создания образов. Речь персонажа</w:t>
            </w:r>
            <w:r>
              <w:t xml:space="preserve"> и речь автора. Авторское отно</w:t>
            </w:r>
            <w:r w:rsidRPr="0085407A">
              <w:t>шение к персонажам и способы его выражения. Художественна</w:t>
            </w:r>
            <w:r>
              <w:t xml:space="preserve">я  </w:t>
            </w:r>
            <w:r w:rsidRPr="0085407A">
              <w:t>идея произведения.</w:t>
            </w:r>
          </w:p>
          <w:p w:rsidR="000301EC" w:rsidRPr="0085407A" w:rsidRDefault="000301EC" w:rsidP="00FA6E2B">
            <w:r w:rsidRPr="0085407A">
              <w:t>Культурное пространство.</w:t>
            </w:r>
            <w:r>
              <w:t xml:space="preserve"> Русский парусный флот, русские </w:t>
            </w:r>
            <w:r w:rsidRPr="0085407A">
              <w:t>флотоводцы. Художники- маринисты.</w:t>
            </w:r>
          </w:p>
          <w:p w:rsidR="000301EC" w:rsidRPr="00FA6E2B" w:rsidRDefault="000301EC" w:rsidP="00CD677D">
            <w:r w:rsidRPr="0085407A">
              <w:t>Внеклассное чтение. П. П. Б</w:t>
            </w:r>
            <w:r>
              <w:t xml:space="preserve">ажов. Сказы; К. Г. Паустовский. </w:t>
            </w:r>
            <w:r w:rsidRPr="0085407A">
              <w:t>«Золотая роза»; В. П. Крапивин. «Мальчик со шпагой».</w:t>
            </w:r>
          </w:p>
        </w:tc>
        <w:tc>
          <w:tcPr>
            <w:tcW w:w="2181" w:type="dxa"/>
          </w:tcPr>
          <w:p w:rsidR="000301EC" w:rsidRPr="0068756E" w:rsidRDefault="000301EC" w:rsidP="00812631">
            <w:pPr>
              <w:rPr>
                <w:b/>
                <w:bCs/>
                <w:sz w:val="28"/>
                <w:szCs w:val="28"/>
              </w:rPr>
            </w:pPr>
            <w:r w:rsidRPr="0068756E">
              <w:rPr>
                <w:b/>
                <w:bCs/>
                <w:sz w:val="28"/>
                <w:szCs w:val="28"/>
              </w:rPr>
              <w:t>23</w:t>
            </w:r>
          </w:p>
        </w:tc>
      </w:tr>
    </w:tbl>
    <w:p w:rsidR="000301EC" w:rsidRDefault="000301EC" w:rsidP="00AA186D">
      <w:pPr>
        <w:rPr>
          <w:b/>
          <w:bCs/>
          <w:sz w:val="28"/>
          <w:szCs w:val="28"/>
        </w:rPr>
      </w:pPr>
    </w:p>
    <w:p w:rsidR="000301EC" w:rsidRDefault="000301EC" w:rsidP="00AA186D">
      <w:pPr>
        <w:rPr>
          <w:b/>
          <w:bCs/>
          <w:sz w:val="28"/>
          <w:szCs w:val="28"/>
        </w:rPr>
      </w:pPr>
    </w:p>
    <w:p w:rsidR="000301EC" w:rsidRDefault="000301EC" w:rsidP="00AA186D">
      <w:pPr>
        <w:rPr>
          <w:b/>
          <w:bCs/>
          <w:sz w:val="28"/>
          <w:szCs w:val="28"/>
        </w:rPr>
      </w:pPr>
    </w:p>
    <w:p w:rsidR="000301EC" w:rsidRDefault="000301EC" w:rsidP="00AA186D">
      <w:pPr>
        <w:rPr>
          <w:b/>
          <w:bCs/>
          <w:sz w:val="28"/>
          <w:szCs w:val="28"/>
        </w:rPr>
      </w:pPr>
    </w:p>
    <w:p w:rsidR="000301EC" w:rsidRPr="00B31FC7" w:rsidRDefault="000301EC" w:rsidP="00B31FC7">
      <w:pPr>
        <w:pStyle w:val="ListParagraph"/>
        <w:numPr>
          <w:ilvl w:val="0"/>
          <w:numId w:val="4"/>
        </w:numPr>
        <w:jc w:val="center"/>
        <w:rPr>
          <w:b/>
          <w:bCs/>
          <w:sz w:val="28"/>
          <w:szCs w:val="28"/>
        </w:rPr>
      </w:pPr>
      <w:r w:rsidRPr="00B31FC7">
        <w:rPr>
          <w:b/>
          <w:bCs/>
          <w:sz w:val="28"/>
          <w:szCs w:val="28"/>
        </w:rPr>
        <w:t>Тематическое планирование «Литературное чтение 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2307"/>
        <w:gridCol w:w="6587"/>
        <w:gridCol w:w="5619"/>
      </w:tblGrid>
      <w:tr w:rsidR="000301EC" w:rsidRPr="00895235">
        <w:tc>
          <w:tcPr>
            <w:tcW w:w="1101" w:type="dxa"/>
          </w:tcPr>
          <w:p w:rsidR="000301EC" w:rsidRPr="00895235" w:rsidRDefault="000301EC" w:rsidP="00812631">
            <w:pPr>
              <w:jc w:val="center"/>
              <w:rPr>
                <w:sz w:val="28"/>
                <w:szCs w:val="28"/>
              </w:rPr>
            </w:pPr>
            <w:r w:rsidRPr="00895235">
              <w:rPr>
                <w:sz w:val="28"/>
                <w:szCs w:val="28"/>
              </w:rPr>
              <w:t>№</w:t>
            </w:r>
          </w:p>
        </w:tc>
        <w:tc>
          <w:tcPr>
            <w:tcW w:w="2307" w:type="dxa"/>
          </w:tcPr>
          <w:p w:rsidR="000301EC" w:rsidRPr="00895235" w:rsidRDefault="000301EC" w:rsidP="00812631">
            <w:pPr>
              <w:jc w:val="center"/>
              <w:rPr>
                <w:sz w:val="28"/>
                <w:szCs w:val="28"/>
              </w:rPr>
            </w:pPr>
            <w:r w:rsidRPr="00895235">
              <w:rPr>
                <w:sz w:val="28"/>
                <w:szCs w:val="28"/>
              </w:rPr>
              <w:t>Раздел</w:t>
            </w:r>
          </w:p>
        </w:tc>
        <w:tc>
          <w:tcPr>
            <w:tcW w:w="6587" w:type="dxa"/>
          </w:tcPr>
          <w:p w:rsidR="000301EC" w:rsidRPr="00895235" w:rsidRDefault="000301EC" w:rsidP="00812631">
            <w:pPr>
              <w:jc w:val="center"/>
              <w:rPr>
                <w:sz w:val="28"/>
                <w:szCs w:val="28"/>
              </w:rPr>
            </w:pPr>
            <w:r w:rsidRPr="00895235">
              <w:rPr>
                <w:sz w:val="28"/>
                <w:szCs w:val="28"/>
              </w:rPr>
              <w:t>Основное содержание по темам</w:t>
            </w:r>
          </w:p>
        </w:tc>
        <w:tc>
          <w:tcPr>
            <w:tcW w:w="5619" w:type="dxa"/>
          </w:tcPr>
          <w:p w:rsidR="000301EC" w:rsidRPr="00895235" w:rsidRDefault="000301EC" w:rsidP="00812631">
            <w:pPr>
              <w:jc w:val="center"/>
              <w:rPr>
                <w:sz w:val="28"/>
                <w:szCs w:val="28"/>
              </w:rPr>
            </w:pPr>
            <w:r w:rsidRPr="00895235">
              <w:rPr>
                <w:sz w:val="28"/>
                <w:szCs w:val="28"/>
              </w:rPr>
              <w:t>Характеристика основных видов деятельности</w:t>
            </w:r>
          </w:p>
        </w:tc>
      </w:tr>
      <w:tr w:rsidR="000301EC" w:rsidRPr="00895235">
        <w:tc>
          <w:tcPr>
            <w:tcW w:w="1101" w:type="dxa"/>
          </w:tcPr>
          <w:p w:rsidR="000301EC" w:rsidRPr="00895235" w:rsidRDefault="000301EC" w:rsidP="00812631">
            <w:pPr>
              <w:jc w:val="center"/>
              <w:rPr>
                <w:sz w:val="40"/>
                <w:szCs w:val="40"/>
              </w:rPr>
            </w:pPr>
          </w:p>
        </w:tc>
        <w:tc>
          <w:tcPr>
            <w:tcW w:w="2307" w:type="dxa"/>
          </w:tcPr>
          <w:p w:rsidR="000301EC" w:rsidRDefault="000301EC" w:rsidP="00B31FC7">
            <w:pPr>
              <w:rPr>
                <w:b/>
                <w:bCs/>
              </w:rPr>
            </w:pPr>
            <w:r w:rsidRPr="00B31FC7">
              <w:rPr>
                <w:b/>
                <w:bCs/>
              </w:rPr>
              <w:t xml:space="preserve">Тема 1. </w:t>
            </w:r>
          </w:p>
          <w:p w:rsidR="000301EC" w:rsidRPr="00B31FC7" w:rsidRDefault="000301EC" w:rsidP="00B31FC7">
            <w:pPr>
              <w:rPr>
                <w:b/>
                <w:bCs/>
              </w:rPr>
            </w:pPr>
            <w:r w:rsidRPr="00B31FC7">
              <w:rPr>
                <w:b/>
                <w:bCs/>
              </w:rPr>
              <w:t>Мир человека и его изображение в фольклоре</w:t>
            </w:r>
          </w:p>
          <w:p w:rsidR="000301EC" w:rsidRPr="00B31FC7" w:rsidRDefault="000301EC" w:rsidP="00B31FC7">
            <w:pPr>
              <w:rPr>
                <w:b/>
                <w:bCs/>
              </w:rPr>
            </w:pPr>
          </w:p>
        </w:tc>
        <w:tc>
          <w:tcPr>
            <w:tcW w:w="6587" w:type="dxa"/>
          </w:tcPr>
          <w:p w:rsidR="000301EC" w:rsidRPr="004D03B2" w:rsidRDefault="000301EC" w:rsidP="00CD677D">
            <w:r w:rsidRPr="004D03B2">
              <w:t xml:space="preserve">Раздел 1. Миф как исток фольклора </w:t>
            </w:r>
          </w:p>
          <w:p w:rsidR="000301EC" w:rsidRPr="004D03B2" w:rsidRDefault="000301EC" w:rsidP="00CD677D">
            <w:r w:rsidRPr="004D03B2">
              <w:t>Духовный стих «Голубиная книга»</w:t>
            </w:r>
          </w:p>
          <w:p w:rsidR="000301EC" w:rsidRPr="004D03B2" w:rsidRDefault="000301EC" w:rsidP="00CD677D">
            <w:r w:rsidRPr="004D03B2">
              <w:t xml:space="preserve">Раздел 2. Обрядовая поэзия </w:t>
            </w:r>
          </w:p>
          <w:p w:rsidR="000301EC" w:rsidRPr="004D03B2" w:rsidRDefault="000301EC" w:rsidP="00CD677D">
            <w:r w:rsidRPr="004D03B2">
              <w:t>Обрядовые песни: веснянка «Весна красна...»,</w:t>
            </w:r>
          </w:p>
          <w:p w:rsidR="000301EC" w:rsidRPr="004D03B2" w:rsidRDefault="000301EC" w:rsidP="00CD677D">
            <w:r w:rsidRPr="004D03B2">
              <w:t>свадебная велич</w:t>
            </w:r>
            <w:r>
              <w:t>альная «Как в долу- то березонь</w:t>
            </w:r>
            <w:r w:rsidRPr="004D03B2">
              <w:t>ка белехонька стоит…»</w:t>
            </w:r>
          </w:p>
          <w:p w:rsidR="000301EC" w:rsidRPr="004D03B2" w:rsidRDefault="000301EC" w:rsidP="00CD677D">
            <w:r w:rsidRPr="004D03B2">
              <w:t xml:space="preserve">Раздел 3. Малые жанры фольклора </w:t>
            </w:r>
          </w:p>
          <w:p w:rsidR="000301EC" w:rsidRPr="004D03B2" w:rsidRDefault="000301EC" w:rsidP="00CD677D">
            <w:r w:rsidRPr="004D03B2">
              <w:t>Загадки, пословицы и поговорки</w:t>
            </w:r>
          </w:p>
          <w:p w:rsidR="000301EC" w:rsidRPr="004D03B2" w:rsidRDefault="000301EC" w:rsidP="00CD677D">
            <w:r w:rsidRPr="004D03B2">
              <w:t xml:space="preserve">Раздел 4. Сказка как жанр фольклора </w:t>
            </w:r>
          </w:p>
          <w:p w:rsidR="000301EC" w:rsidRPr="004D03B2" w:rsidRDefault="000301EC" w:rsidP="00CD677D">
            <w:r w:rsidRPr="004D03B2">
              <w:t>Сказки о животных. «Лиса и тетерев», «Швец»,</w:t>
            </w:r>
          </w:p>
          <w:p w:rsidR="000301EC" w:rsidRPr="004D03B2" w:rsidRDefault="000301EC" w:rsidP="00CD677D">
            <w:r w:rsidRPr="004D03B2">
              <w:t>«Журавль и</w:t>
            </w:r>
            <w:r>
              <w:t xml:space="preserve"> цапля» (в двух вариантах), «Курочка» </w:t>
            </w:r>
            <w:r w:rsidRPr="004D03B2">
              <w:t xml:space="preserve">(изучается одна сказка повыбору учителя) </w:t>
            </w:r>
          </w:p>
          <w:p w:rsidR="000301EC" w:rsidRPr="004D03B2" w:rsidRDefault="000301EC" w:rsidP="00CD677D">
            <w:r w:rsidRPr="004D03B2">
              <w:t xml:space="preserve">Волшебные сказки. «Иван Быкович», «КощейБессмертный», «Перышко Финиста ясна сокола»(изучается одна сказка по выборуучителя) </w:t>
            </w:r>
          </w:p>
          <w:p w:rsidR="000301EC" w:rsidRPr="004D03B2" w:rsidRDefault="000301EC" w:rsidP="00CD677D">
            <w:r w:rsidRPr="004D03B2">
              <w:t>Бытовые сказки. «Мудрая дева», «Мужик</w:t>
            </w:r>
          </w:p>
          <w:p w:rsidR="000301EC" w:rsidRPr="004D03B2" w:rsidRDefault="000301EC" w:rsidP="001A7ABC">
            <w:r w:rsidRPr="004D03B2">
              <w:t xml:space="preserve">и заяц», «Мена» ( изучается одна сказка по выборуучителя) </w:t>
            </w:r>
          </w:p>
          <w:p w:rsidR="000301EC" w:rsidRPr="00CD677D" w:rsidRDefault="000301EC" w:rsidP="00B31FC7">
            <w:r w:rsidRPr="004D03B2">
              <w:t>Диагностическая работа по одной из сказок, которая не анализировалась на уроках (выполняется дома)</w:t>
            </w:r>
          </w:p>
        </w:tc>
        <w:tc>
          <w:tcPr>
            <w:tcW w:w="5619" w:type="dxa"/>
          </w:tcPr>
          <w:p w:rsidR="000301EC" w:rsidRDefault="000301EC" w:rsidP="00600820">
            <w:pPr>
              <w:jc w:val="both"/>
            </w:pPr>
            <w:r>
              <w:t>Выразительно читать фрагменты мифов. Осуществлять поиск, заданный проблемным вопросом. Выявлять и формулировать общее в мифологических представлениях разных народов о происхождении и устройстве Вселенной. Учитывать специфику происхождения, форм бытования, жанровое своеобразие двух основных ветвей словесного искусства – фольклорной и литературной. Воспринимать текст литературного произведения. Различать пословицы и поговорки. Выразительно читать. Исследовать и понимать особенности разных типов загадок. Сочинять свои загадки. Создавать ситуативные тексты с использованием пословиц и поговорок. Читать, пересказывать, работать с иллюстрациями, составлять вопросы, задавать вопросы, выявлять и толковать непонятное во фрагменте текста; произносить связные высказывания. Самостоятельно анализировать сказку, работать в составе группы, использовать вопросы учебника для составления устного высказывания. Различать сказки волшебные, бытовые, о животных. Выявлять характерные приемы и особенности. Пересказывать подробно, кратко. Характеризовать героев. Собирать термины в Словарь темы. Составлять связные ответы с использованием Словаря темы.</w:t>
            </w:r>
          </w:p>
        </w:tc>
      </w:tr>
      <w:tr w:rsidR="000301EC" w:rsidRPr="00895235">
        <w:tc>
          <w:tcPr>
            <w:tcW w:w="1101" w:type="dxa"/>
          </w:tcPr>
          <w:p w:rsidR="000301EC" w:rsidRPr="00895235" w:rsidRDefault="000301EC" w:rsidP="00812631">
            <w:pPr>
              <w:jc w:val="center"/>
              <w:rPr>
                <w:sz w:val="40"/>
                <w:szCs w:val="40"/>
              </w:rPr>
            </w:pPr>
          </w:p>
        </w:tc>
        <w:tc>
          <w:tcPr>
            <w:tcW w:w="2307" w:type="dxa"/>
          </w:tcPr>
          <w:p w:rsidR="000301EC" w:rsidRDefault="000301EC" w:rsidP="00B31FC7">
            <w:pPr>
              <w:rPr>
                <w:b/>
                <w:bCs/>
              </w:rPr>
            </w:pPr>
            <w:r w:rsidRPr="00B31FC7">
              <w:rPr>
                <w:b/>
                <w:bCs/>
              </w:rPr>
              <w:t xml:space="preserve">Тема 2. </w:t>
            </w:r>
          </w:p>
          <w:p w:rsidR="000301EC" w:rsidRPr="00B31FC7" w:rsidRDefault="000301EC" w:rsidP="00B31FC7">
            <w:pPr>
              <w:rPr>
                <w:b/>
                <w:bCs/>
              </w:rPr>
            </w:pPr>
            <w:r w:rsidRPr="00B31FC7">
              <w:rPr>
                <w:b/>
                <w:bCs/>
              </w:rPr>
              <w:t>Мой дом — мой мир</w:t>
            </w:r>
          </w:p>
          <w:p w:rsidR="000301EC" w:rsidRPr="00B31FC7" w:rsidRDefault="000301EC" w:rsidP="00B31FC7">
            <w:pPr>
              <w:rPr>
                <w:b/>
                <w:bCs/>
              </w:rPr>
            </w:pPr>
          </w:p>
          <w:p w:rsidR="000301EC" w:rsidRPr="00B31FC7" w:rsidRDefault="000301EC" w:rsidP="00B31FC7">
            <w:pPr>
              <w:rPr>
                <w:b/>
                <w:bCs/>
              </w:rPr>
            </w:pPr>
          </w:p>
        </w:tc>
        <w:tc>
          <w:tcPr>
            <w:tcW w:w="6587" w:type="dxa"/>
          </w:tcPr>
          <w:p w:rsidR="000301EC" w:rsidRPr="004D03B2" w:rsidRDefault="000301EC" w:rsidP="000C209A">
            <w:r w:rsidRPr="004D03B2">
              <w:t xml:space="preserve">А. С. Пушкин. «Зимний вечер», «Няне» </w:t>
            </w:r>
          </w:p>
          <w:p w:rsidR="000301EC" w:rsidRPr="004D03B2" w:rsidRDefault="000301EC" w:rsidP="000C209A">
            <w:r w:rsidRPr="004D03B2">
              <w:t xml:space="preserve">А. П. Чехов. «Гриша» </w:t>
            </w:r>
          </w:p>
          <w:p w:rsidR="000301EC" w:rsidRPr="004D03B2" w:rsidRDefault="000301EC" w:rsidP="000C209A">
            <w:r w:rsidRPr="004D03B2">
              <w:t xml:space="preserve">Н. М. Рубцов. «В горнице» </w:t>
            </w:r>
          </w:p>
          <w:p w:rsidR="000301EC" w:rsidRPr="004D03B2" w:rsidRDefault="000301EC" w:rsidP="000C209A">
            <w:r w:rsidRPr="004D03B2">
              <w:t xml:space="preserve">Урок внеклассного чтения </w:t>
            </w:r>
          </w:p>
          <w:p w:rsidR="000301EC" w:rsidRPr="004D03B2" w:rsidRDefault="000301EC" w:rsidP="000C209A">
            <w:r w:rsidRPr="004D03B2">
              <w:t xml:space="preserve">Урок развития речи </w:t>
            </w:r>
          </w:p>
          <w:p w:rsidR="000301EC" w:rsidRPr="004D03B2" w:rsidRDefault="000301EC" w:rsidP="000C209A">
            <w:r w:rsidRPr="004D03B2">
              <w:t xml:space="preserve">Диагностическая работа. И. А. Бунин. «У птицы есть гнездо, у зверя есть нора…» </w:t>
            </w:r>
          </w:p>
          <w:p w:rsidR="000301EC" w:rsidRPr="004D03B2" w:rsidRDefault="000301EC" w:rsidP="000C209A"/>
        </w:tc>
        <w:tc>
          <w:tcPr>
            <w:tcW w:w="5619" w:type="dxa"/>
          </w:tcPr>
          <w:p w:rsidR="000301EC" w:rsidRDefault="000301EC" w:rsidP="00600820">
            <w:pPr>
              <w:jc w:val="both"/>
            </w:pPr>
            <w:r>
              <w:t>Выразительно читать стихотворения и фрагменты рассказа. Составлять устный монологический ответ. Осваивать в режиме практической работы терминологию. Сопоставлять стихотворения разных поэтов на одну тему. Выразительно читать, наблюдать и обосновывать  варианты интонирования. Осваивать алгоритм анализа. Участвовать в исследовательской работе, формулировать промежуточные выводы и итоги. Создавать собственные произведения. Создавать  терминологический словарь.</w:t>
            </w:r>
          </w:p>
        </w:tc>
      </w:tr>
      <w:tr w:rsidR="000301EC" w:rsidRPr="00895235">
        <w:tc>
          <w:tcPr>
            <w:tcW w:w="1101" w:type="dxa"/>
          </w:tcPr>
          <w:p w:rsidR="000301EC" w:rsidRPr="00895235" w:rsidRDefault="000301EC" w:rsidP="00812631">
            <w:pPr>
              <w:jc w:val="center"/>
              <w:rPr>
                <w:sz w:val="40"/>
                <w:szCs w:val="40"/>
              </w:rPr>
            </w:pPr>
          </w:p>
        </w:tc>
        <w:tc>
          <w:tcPr>
            <w:tcW w:w="2307" w:type="dxa"/>
          </w:tcPr>
          <w:p w:rsidR="000301EC" w:rsidRDefault="000301EC" w:rsidP="00B31FC7">
            <w:pPr>
              <w:rPr>
                <w:b/>
                <w:bCs/>
              </w:rPr>
            </w:pPr>
            <w:r w:rsidRPr="00B31FC7">
              <w:rPr>
                <w:b/>
                <w:bCs/>
              </w:rPr>
              <w:t xml:space="preserve">Тема 3. </w:t>
            </w:r>
          </w:p>
          <w:p w:rsidR="000301EC" w:rsidRPr="00B31FC7" w:rsidRDefault="000301EC" w:rsidP="00B31FC7">
            <w:pPr>
              <w:rPr>
                <w:b/>
                <w:bCs/>
              </w:rPr>
            </w:pPr>
            <w:r w:rsidRPr="00B31FC7">
              <w:rPr>
                <w:b/>
                <w:bCs/>
              </w:rPr>
              <w:t xml:space="preserve">Природа — мир, окружающий дом </w:t>
            </w:r>
          </w:p>
          <w:p w:rsidR="000301EC" w:rsidRPr="00B31FC7" w:rsidRDefault="000301EC" w:rsidP="00B31FC7">
            <w:pPr>
              <w:rPr>
                <w:b/>
                <w:bCs/>
              </w:rPr>
            </w:pPr>
          </w:p>
          <w:p w:rsidR="000301EC" w:rsidRPr="00B31FC7" w:rsidRDefault="000301EC" w:rsidP="00B31FC7">
            <w:pPr>
              <w:rPr>
                <w:b/>
                <w:bCs/>
              </w:rPr>
            </w:pPr>
          </w:p>
        </w:tc>
        <w:tc>
          <w:tcPr>
            <w:tcW w:w="6587" w:type="dxa"/>
          </w:tcPr>
          <w:p w:rsidR="000301EC" w:rsidRPr="004D03B2" w:rsidRDefault="000301EC" w:rsidP="000C209A">
            <w:r w:rsidRPr="004D03B2">
              <w:t xml:space="preserve">Раздел 1. Мир природы в </w:t>
            </w:r>
            <w:r>
              <w:t>эпических произведе</w:t>
            </w:r>
            <w:r w:rsidRPr="004D03B2">
              <w:t xml:space="preserve">ниях </w:t>
            </w:r>
          </w:p>
          <w:p w:rsidR="000301EC" w:rsidRPr="004D03B2" w:rsidRDefault="000301EC" w:rsidP="000C209A">
            <w:r w:rsidRPr="004D03B2">
              <w:t xml:space="preserve">И. С. Тургенев. «Бежин луг» </w:t>
            </w:r>
          </w:p>
          <w:p w:rsidR="000301EC" w:rsidRPr="004D03B2" w:rsidRDefault="000301EC" w:rsidP="000C209A">
            <w:r w:rsidRPr="004D03B2">
              <w:t xml:space="preserve">М. М. Пришвин. «Кладовая солнца» </w:t>
            </w:r>
          </w:p>
          <w:p w:rsidR="000301EC" w:rsidRDefault="000301EC" w:rsidP="007130D6">
            <w:r w:rsidRPr="004D03B2">
              <w:t xml:space="preserve">В. П. Астафьев. «Васюткино озеро» </w:t>
            </w:r>
          </w:p>
          <w:p w:rsidR="000301EC" w:rsidRPr="004D03B2" w:rsidRDefault="000301EC" w:rsidP="007130D6">
            <w:r w:rsidRPr="004D03B2">
              <w:t>Раздел 2. Мир природы в лирических произведениях Ф. И. Тютчев. «Летний вечер» — А. А. Ф</w:t>
            </w:r>
            <w:r>
              <w:t>ет. «Ве</w:t>
            </w:r>
            <w:r w:rsidRPr="004D03B2">
              <w:t xml:space="preserve">чер» </w:t>
            </w:r>
          </w:p>
          <w:p w:rsidR="000301EC" w:rsidRPr="004D03B2" w:rsidRDefault="000301EC" w:rsidP="007130D6">
            <w:r w:rsidRPr="004D03B2">
              <w:t>А. А. Фет. «Какая ночь! Как воздух чист…» —</w:t>
            </w:r>
          </w:p>
          <w:p w:rsidR="000301EC" w:rsidRPr="004D03B2" w:rsidRDefault="000301EC" w:rsidP="007130D6">
            <w:r w:rsidRPr="004D03B2">
              <w:t>Ф. И. Тютчев. «Тихой ночью, поздним летом…»</w:t>
            </w:r>
          </w:p>
          <w:p w:rsidR="000301EC" w:rsidRPr="004D03B2" w:rsidRDefault="000301EC" w:rsidP="007130D6">
            <w:r w:rsidRPr="004D03B2">
              <w:t>С. А. Есенин. «Там, где капустные грядки…»,</w:t>
            </w:r>
          </w:p>
          <w:p w:rsidR="000301EC" w:rsidRPr="004D03B2" w:rsidRDefault="000301EC" w:rsidP="007130D6">
            <w:r w:rsidRPr="004D03B2">
              <w:t xml:space="preserve">«Прячет месяц за овинами…» </w:t>
            </w:r>
          </w:p>
          <w:p w:rsidR="000301EC" w:rsidRPr="004D03B2" w:rsidRDefault="000301EC" w:rsidP="007130D6">
            <w:r w:rsidRPr="004D03B2">
              <w:t xml:space="preserve">Урок внеклассного чтения </w:t>
            </w:r>
          </w:p>
          <w:p w:rsidR="000301EC" w:rsidRPr="004D03B2" w:rsidRDefault="000301EC" w:rsidP="007130D6">
            <w:r w:rsidRPr="004D03B2">
              <w:t xml:space="preserve">Урок развития речи </w:t>
            </w:r>
          </w:p>
          <w:p w:rsidR="000301EC" w:rsidRDefault="000301EC" w:rsidP="000C209A">
            <w:r w:rsidRPr="004D03B2">
              <w:t>Диагностическая работа. А. С. Пушкин. «Туча»; Ф. И. Тютчев. «Весенняя гроза» (выполняется дома)</w:t>
            </w:r>
          </w:p>
          <w:p w:rsidR="000301EC" w:rsidRPr="004D03B2" w:rsidRDefault="000301EC" w:rsidP="007130D6">
            <w:r w:rsidRPr="004D03B2">
              <w:t>Раздел 3. Человек и животные в литературных</w:t>
            </w:r>
          </w:p>
          <w:p w:rsidR="000301EC" w:rsidRDefault="000301EC" w:rsidP="007130D6">
            <w:r w:rsidRPr="004D03B2">
              <w:t>произведениях</w:t>
            </w:r>
          </w:p>
          <w:p w:rsidR="000301EC" w:rsidRPr="004D03B2" w:rsidRDefault="000301EC" w:rsidP="007130D6">
            <w:r w:rsidRPr="004D03B2">
              <w:t xml:space="preserve">А. И. Куприн. «Сапсан» </w:t>
            </w:r>
          </w:p>
          <w:p w:rsidR="000301EC" w:rsidRPr="004D03B2" w:rsidRDefault="000301EC" w:rsidP="007130D6">
            <w:r w:rsidRPr="004D03B2">
              <w:t xml:space="preserve">Дж. Лондон. «Бурый Волк» </w:t>
            </w:r>
          </w:p>
          <w:p w:rsidR="000301EC" w:rsidRPr="004D03B2" w:rsidRDefault="000301EC" w:rsidP="007130D6">
            <w:r w:rsidRPr="004D03B2">
              <w:t xml:space="preserve">Уроки внеклассного чтения </w:t>
            </w:r>
          </w:p>
          <w:p w:rsidR="000301EC" w:rsidRDefault="000301EC" w:rsidP="000C209A">
            <w:r>
              <w:t xml:space="preserve">Уроки развития речи </w:t>
            </w:r>
          </w:p>
          <w:p w:rsidR="000301EC" w:rsidRPr="004D03B2" w:rsidRDefault="000301EC" w:rsidP="007130D6">
            <w:r w:rsidRPr="004D03B2">
              <w:t>Раздел 4. Дороги, связующие мир человека и мир</w:t>
            </w:r>
          </w:p>
          <w:p w:rsidR="000301EC" w:rsidRDefault="000301EC" w:rsidP="007130D6">
            <w:r w:rsidRPr="004D03B2">
              <w:t xml:space="preserve">природы </w:t>
            </w:r>
          </w:p>
          <w:p w:rsidR="000301EC" w:rsidRPr="004D03B2" w:rsidRDefault="000301EC" w:rsidP="007130D6">
            <w:r w:rsidRPr="004D03B2">
              <w:t xml:space="preserve">И. В. Гёте. «Лесной царь» </w:t>
            </w:r>
          </w:p>
          <w:p w:rsidR="000301EC" w:rsidRPr="004D03B2" w:rsidRDefault="000301EC" w:rsidP="007130D6">
            <w:r w:rsidRPr="004D03B2">
              <w:t>А. С. Пушкин. «Зимняя дорога», «Бесы»</w:t>
            </w:r>
          </w:p>
          <w:p w:rsidR="000301EC" w:rsidRPr="004D03B2" w:rsidRDefault="000301EC" w:rsidP="007130D6">
            <w:r w:rsidRPr="004D03B2">
              <w:t>М. Ю. Лермонтов. «Три пальмы», «Листок»</w:t>
            </w:r>
          </w:p>
          <w:p w:rsidR="000301EC" w:rsidRPr="004D03B2" w:rsidRDefault="000301EC" w:rsidP="000C209A">
            <w:r w:rsidRPr="004D03B2">
              <w:t xml:space="preserve">Диагностическая работа. М. Ю. Лермонтов. «Листок» </w:t>
            </w:r>
          </w:p>
        </w:tc>
        <w:tc>
          <w:tcPr>
            <w:tcW w:w="5619" w:type="dxa"/>
          </w:tcPr>
          <w:p w:rsidR="000301EC" w:rsidRDefault="000301EC" w:rsidP="00600820">
            <w:pPr>
              <w:spacing w:before="100" w:beforeAutospacing="1" w:after="100" w:afterAutospacing="1"/>
              <w:jc w:val="both"/>
            </w:pPr>
            <w:r>
              <w:t>Выразительно читать текст, читать текст с карандашом, уметь маркировать. Осваивать новую терминологию. Участвовать в общем исследовании. Находить в тексте незнакомые слова, определять их значение. Сравнивать произведения разных авторов, близких по теме. Сопоставлять научное и художественное описание, литературное произведение и иллюстрации к нему. Делать отбор материала для написания сочинения-характеристики персонажа литературного произведения и сравнительной характеристики двух персонажей одного произведения, знать правила оформления цитат. Составлять и корректировать план для написания сочинения. Написать сочинение, находить недочеты, осуществлять редактирование Составлять письменный отзыв об иллюстрации к изучаемому произведению. Выявлять признаки эпического рода литературы. Работать в группах, осуществлять наблюдения над композицией, читать с элементами комментирования фрагменты эпических произведений. Проговаривать связные ответы на вопросы. Осуществлять поиск определения «литературный портрет». Осмыслять составляющие литературного портрета.</w:t>
            </w:r>
          </w:p>
        </w:tc>
      </w:tr>
      <w:tr w:rsidR="000301EC" w:rsidRPr="00895235">
        <w:tc>
          <w:tcPr>
            <w:tcW w:w="1101" w:type="dxa"/>
          </w:tcPr>
          <w:p w:rsidR="000301EC" w:rsidRPr="00895235" w:rsidRDefault="000301EC" w:rsidP="00812631">
            <w:pPr>
              <w:jc w:val="center"/>
              <w:rPr>
                <w:sz w:val="40"/>
                <w:szCs w:val="40"/>
              </w:rPr>
            </w:pPr>
          </w:p>
        </w:tc>
        <w:tc>
          <w:tcPr>
            <w:tcW w:w="2307" w:type="dxa"/>
          </w:tcPr>
          <w:p w:rsidR="000301EC" w:rsidRDefault="000301EC" w:rsidP="00B31FC7">
            <w:pPr>
              <w:rPr>
                <w:b/>
                <w:bCs/>
              </w:rPr>
            </w:pPr>
            <w:r w:rsidRPr="00B31FC7">
              <w:rPr>
                <w:b/>
                <w:bCs/>
              </w:rPr>
              <w:t xml:space="preserve">Тема 4. </w:t>
            </w:r>
          </w:p>
          <w:p w:rsidR="000301EC" w:rsidRPr="00B31FC7" w:rsidRDefault="000301EC" w:rsidP="00B31FC7">
            <w:pPr>
              <w:rPr>
                <w:b/>
                <w:bCs/>
              </w:rPr>
            </w:pPr>
            <w:r w:rsidRPr="00B31FC7">
              <w:rPr>
                <w:b/>
                <w:bCs/>
              </w:rPr>
              <w:t xml:space="preserve">Дороги к счастью </w:t>
            </w:r>
          </w:p>
          <w:p w:rsidR="000301EC" w:rsidRPr="00B31FC7" w:rsidRDefault="000301EC" w:rsidP="00B31FC7">
            <w:pPr>
              <w:rPr>
                <w:b/>
                <w:bCs/>
              </w:rPr>
            </w:pPr>
          </w:p>
        </w:tc>
        <w:tc>
          <w:tcPr>
            <w:tcW w:w="6587" w:type="dxa"/>
          </w:tcPr>
          <w:p w:rsidR="000301EC" w:rsidRDefault="000301EC" w:rsidP="000C209A">
            <w:r w:rsidRPr="004D03B2">
              <w:t xml:space="preserve">Литературная сказка </w:t>
            </w:r>
          </w:p>
          <w:p w:rsidR="000301EC" w:rsidRPr="004D03B2" w:rsidRDefault="000301EC" w:rsidP="000C209A">
            <w:r w:rsidRPr="004D03B2">
              <w:t xml:space="preserve">Братья В. </w:t>
            </w:r>
            <w:r>
              <w:t>и Я. Гримм. «Шиповничек»</w:t>
            </w:r>
            <w:r w:rsidRPr="004D03B2">
              <w:t>,</w:t>
            </w:r>
          </w:p>
          <w:p w:rsidR="000301EC" w:rsidRPr="004D03B2" w:rsidRDefault="000301EC" w:rsidP="000C209A">
            <w:r w:rsidRPr="004D03B2">
              <w:t xml:space="preserve">«Снегурочка» </w:t>
            </w:r>
          </w:p>
          <w:p w:rsidR="000301EC" w:rsidRPr="004D03B2" w:rsidRDefault="000301EC" w:rsidP="000C209A">
            <w:r w:rsidRPr="004D03B2">
              <w:t xml:space="preserve">Ш. Перро. «Спящая красавица» </w:t>
            </w:r>
          </w:p>
          <w:p w:rsidR="000301EC" w:rsidRPr="004D03B2" w:rsidRDefault="000301EC" w:rsidP="000C209A">
            <w:r w:rsidRPr="004D03B2">
              <w:t xml:space="preserve">В. А. Жуковский. «Спящая царевна» </w:t>
            </w:r>
          </w:p>
          <w:p w:rsidR="000301EC" w:rsidRPr="004D03B2" w:rsidRDefault="000301EC" w:rsidP="000C209A">
            <w:r w:rsidRPr="004D03B2">
              <w:t>А. С. Пушкин. «Сказка о мертвой царевне</w:t>
            </w:r>
          </w:p>
          <w:p w:rsidR="000301EC" w:rsidRPr="004D03B2" w:rsidRDefault="000301EC" w:rsidP="000C209A">
            <w:r w:rsidRPr="004D03B2">
              <w:t xml:space="preserve">и о семи богатырях» </w:t>
            </w:r>
          </w:p>
          <w:p w:rsidR="000301EC" w:rsidRPr="004D03B2" w:rsidRDefault="000301EC" w:rsidP="000C209A">
            <w:r w:rsidRPr="004D03B2">
              <w:t xml:space="preserve">Х. К. Андерсен. «Снежная королева» </w:t>
            </w:r>
          </w:p>
          <w:p w:rsidR="000301EC" w:rsidRPr="004D03B2" w:rsidRDefault="000301EC" w:rsidP="000C209A">
            <w:r w:rsidRPr="004D03B2">
              <w:t xml:space="preserve">Л. Кэрролл. «Алиса в Стране Чудес» </w:t>
            </w:r>
          </w:p>
          <w:p w:rsidR="000301EC" w:rsidRPr="004D03B2" w:rsidRDefault="000301EC" w:rsidP="000C209A">
            <w:r w:rsidRPr="004D03B2">
              <w:t xml:space="preserve">Ю. К. Олеша. «Три Толстяка» </w:t>
            </w:r>
          </w:p>
          <w:p w:rsidR="000301EC" w:rsidRPr="004D03B2" w:rsidRDefault="000301EC" w:rsidP="000C209A">
            <w:r w:rsidRPr="004D03B2">
              <w:t xml:space="preserve">Уроки внеклассного чтения </w:t>
            </w:r>
          </w:p>
          <w:p w:rsidR="000301EC" w:rsidRPr="004D03B2" w:rsidRDefault="000301EC" w:rsidP="000C209A">
            <w:r>
              <w:t xml:space="preserve">Уроки развития речи </w:t>
            </w:r>
          </w:p>
          <w:p w:rsidR="000301EC" w:rsidRPr="004D03B2" w:rsidRDefault="000301EC" w:rsidP="0068756E"/>
        </w:tc>
        <w:tc>
          <w:tcPr>
            <w:tcW w:w="5619" w:type="dxa"/>
          </w:tcPr>
          <w:p w:rsidR="000301EC" w:rsidRDefault="000301EC" w:rsidP="00600820">
            <w:pPr>
              <w:jc w:val="both"/>
            </w:pPr>
            <w:r>
              <w:t>Участвовать в работе по технологии «чтение с остановками». В практическом режиме сопоставлять фольклорные и литературные сказки, выявлять общее и различие, оформлять в табличном виде, проговаривать результаты исследования в форме связного ответа. Осваивать новую терминологию. Участвовать в общем исследовании. Находить в тексте незнакомые слова, определять их значение. Выразительно читать фрагменты произведений. Работать над собиранием и осмыслением  характеристики персонажей. Целенаправленно собирать материал, необходимый для написания сочинения. Обсуждать результаты работы в группах. Исследовать по тексту и понимать разные способы обнаружения автора в произведении: использование приема иронии, авторские характеристики, образ, выражающий авторский идеал. Проговаривать и записывать промежуточные и итоговые выводы. Выбирать и мотивировать тему сочинения. С использованием в рабочей тетради предложенного алгоритма или собственной версии написать сочинение. Корректировать написанное.</w:t>
            </w:r>
          </w:p>
        </w:tc>
      </w:tr>
      <w:tr w:rsidR="000301EC" w:rsidRPr="00895235">
        <w:tc>
          <w:tcPr>
            <w:tcW w:w="1101" w:type="dxa"/>
          </w:tcPr>
          <w:p w:rsidR="000301EC" w:rsidRPr="00895235" w:rsidRDefault="000301EC" w:rsidP="00812631">
            <w:pPr>
              <w:jc w:val="center"/>
              <w:rPr>
                <w:sz w:val="40"/>
                <w:szCs w:val="40"/>
              </w:rPr>
            </w:pPr>
          </w:p>
        </w:tc>
        <w:tc>
          <w:tcPr>
            <w:tcW w:w="2307" w:type="dxa"/>
          </w:tcPr>
          <w:p w:rsidR="000301EC" w:rsidRDefault="000301EC" w:rsidP="00B31FC7">
            <w:pPr>
              <w:rPr>
                <w:b/>
                <w:bCs/>
              </w:rPr>
            </w:pPr>
            <w:r w:rsidRPr="00B31FC7">
              <w:rPr>
                <w:b/>
                <w:bCs/>
              </w:rPr>
              <w:t xml:space="preserve">Тема 5. </w:t>
            </w:r>
          </w:p>
          <w:p w:rsidR="000301EC" w:rsidRPr="00B31FC7" w:rsidRDefault="000301EC" w:rsidP="00B31FC7">
            <w:pPr>
              <w:rPr>
                <w:b/>
                <w:bCs/>
              </w:rPr>
            </w:pPr>
            <w:r>
              <w:rPr>
                <w:b/>
                <w:bCs/>
              </w:rPr>
              <w:t xml:space="preserve">Мир - </w:t>
            </w:r>
            <w:r w:rsidRPr="00B31FC7">
              <w:rPr>
                <w:b/>
                <w:bCs/>
              </w:rPr>
              <w:t xml:space="preserve"> сообщество людей </w:t>
            </w:r>
          </w:p>
          <w:p w:rsidR="000301EC" w:rsidRPr="00B31FC7" w:rsidRDefault="000301EC" w:rsidP="00B31FC7">
            <w:pPr>
              <w:rPr>
                <w:b/>
                <w:bCs/>
              </w:rPr>
            </w:pPr>
          </w:p>
        </w:tc>
        <w:tc>
          <w:tcPr>
            <w:tcW w:w="6587" w:type="dxa"/>
          </w:tcPr>
          <w:p w:rsidR="000301EC" w:rsidRPr="004D03B2" w:rsidRDefault="000301EC" w:rsidP="000C209A">
            <w:r w:rsidRPr="004D03B2">
              <w:t>Раздел 1. Тема защиты Родины в литературе</w:t>
            </w:r>
          </w:p>
          <w:p w:rsidR="000301EC" w:rsidRPr="004D03B2" w:rsidRDefault="000301EC" w:rsidP="000C209A">
            <w:r w:rsidRPr="004D03B2">
              <w:t xml:space="preserve">М. Ю. Лермонтов. «Бородино» </w:t>
            </w:r>
          </w:p>
          <w:p w:rsidR="000301EC" w:rsidRPr="004D03B2" w:rsidRDefault="000301EC" w:rsidP="000C209A">
            <w:r w:rsidRPr="004D03B2">
              <w:t xml:space="preserve">Л. Н. Толстой. «Кавказский пленник» </w:t>
            </w:r>
          </w:p>
          <w:p w:rsidR="000301EC" w:rsidRDefault="000301EC" w:rsidP="007130D6">
            <w:r w:rsidRPr="004D03B2">
              <w:t xml:space="preserve">Диагностическая работа. </w:t>
            </w:r>
            <w:r>
              <w:t>В. П. Катаев. «Сын полка» (1</w:t>
            </w:r>
            <w:r w:rsidRPr="004D03B2">
              <w:t>)</w:t>
            </w:r>
          </w:p>
          <w:p w:rsidR="000301EC" w:rsidRPr="004D03B2" w:rsidRDefault="000301EC" w:rsidP="007130D6">
            <w:r w:rsidRPr="004D03B2">
              <w:t xml:space="preserve">Раздел 2. Отношения людей </w:t>
            </w:r>
          </w:p>
          <w:p w:rsidR="000301EC" w:rsidRPr="004D03B2" w:rsidRDefault="000301EC" w:rsidP="007130D6">
            <w:r w:rsidRPr="004D03B2">
              <w:t>И. А. Крылов. «Волк и Ягненок», «Квартет»</w:t>
            </w:r>
          </w:p>
          <w:p w:rsidR="000301EC" w:rsidRPr="004D03B2" w:rsidRDefault="000301EC" w:rsidP="007130D6">
            <w:r w:rsidRPr="004D03B2">
              <w:t>Ф. Шиллер. «П</w:t>
            </w:r>
            <w:r>
              <w:t>ерчатка» (в переводах М. Ю. Лер</w:t>
            </w:r>
            <w:r w:rsidRPr="004D03B2">
              <w:t xml:space="preserve">монтова и В. А. Жуковского) </w:t>
            </w:r>
          </w:p>
          <w:p w:rsidR="000301EC" w:rsidRDefault="000301EC" w:rsidP="000C209A">
            <w:r w:rsidRPr="004D03B2">
              <w:t xml:space="preserve">А. П. Чехов. «Толстый и тонкий» </w:t>
            </w:r>
          </w:p>
          <w:p w:rsidR="000301EC" w:rsidRPr="004D03B2" w:rsidRDefault="000301EC" w:rsidP="007130D6">
            <w:r w:rsidRPr="004D03B2">
              <w:t xml:space="preserve">Раздел 3. Идеалы и ценности </w:t>
            </w:r>
          </w:p>
          <w:p w:rsidR="000301EC" w:rsidRPr="004D03B2" w:rsidRDefault="000301EC" w:rsidP="007130D6">
            <w:r w:rsidRPr="004D03B2">
              <w:t xml:space="preserve">В. Г. Короленко. «Мгновение» </w:t>
            </w:r>
          </w:p>
          <w:p w:rsidR="000301EC" w:rsidRPr="004D03B2" w:rsidRDefault="000301EC" w:rsidP="007130D6">
            <w:r w:rsidRPr="004D03B2">
              <w:t xml:space="preserve">К. Г. Паустовский. «Парусный мастер» </w:t>
            </w:r>
          </w:p>
          <w:p w:rsidR="000301EC" w:rsidRPr="004D03B2" w:rsidRDefault="000301EC" w:rsidP="007130D6">
            <w:r>
              <w:t xml:space="preserve">Урок внеклассного чтения </w:t>
            </w:r>
          </w:p>
          <w:p w:rsidR="000301EC" w:rsidRPr="004D03B2" w:rsidRDefault="000301EC" w:rsidP="007130D6">
            <w:r w:rsidRPr="004D03B2">
              <w:t xml:space="preserve">Уроки развития речи </w:t>
            </w:r>
          </w:p>
          <w:p w:rsidR="000301EC" w:rsidRPr="004D03B2" w:rsidRDefault="000301EC" w:rsidP="007130D6">
            <w:r w:rsidRPr="004D03B2">
              <w:t>Итоговая диагностическая работа. А. П. Пл</w:t>
            </w:r>
            <w:r>
              <w:t xml:space="preserve">атонов. «Цветок на земле» </w:t>
            </w:r>
          </w:p>
          <w:p w:rsidR="000301EC" w:rsidRPr="004D03B2" w:rsidRDefault="000301EC" w:rsidP="007130D6">
            <w:r>
              <w:t xml:space="preserve">Урок внеклассного чтения </w:t>
            </w:r>
          </w:p>
          <w:p w:rsidR="000301EC" w:rsidRPr="004D03B2" w:rsidRDefault="000301EC" w:rsidP="000C209A"/>
        </w:tc>
        <w:tc>
          <w:tcPr>
            <w:tcW w:w="5619" w:type="dxa"/>
          </w:tcPr>
          <w:p w:rsidR="000301EC" w:rsidRDefault="000301EC" w:rsidP="00600820">
            <w:pPr>
              <w:jc w:val="both"/>
            </w:pPr>
            <w:r>
              <w:t>Выразительно читать произведения и фрагменты, интонировать. Читать наизусть. Инсценировать басню. Принимать участие в формулировании проблемы исследования. Самостоятельно формулировать вопросы, участвовать в полемике. Понимать смысл исследовательского чтения, наблюдать над стилем, выписывать и характеризовать ключевые слова, находить и актуализировать средства художественной выразительности. Предлагать свои стратегии для написания читательского отзыва, сравнивать с вариантом в учебном пособии, производить корректировку, аргументируя свой выбор. Создавать читательский отзыв, организовать разговор по кругу. Выполнять тестовые задания. Минимизировать предложенный Словарь темы. Составить план рассказа о мире как сообществе людей. Проговорить связные ответы в группах.</w:t>
            </w:r>
          </w:p>
        </w:tc>
      </w:tr>
    </w:tbl>
    <w:p w:rsidR="000301EC" w:rsidRDefault="000301EC" w:rsidP="00D94C8B">
      <w:pPr>
        <w:rPr>
          <w:sz w:val="28"/>
          <w:szCs w:val="28"/>
        </w:rPr>
      </w:pPr>
    </w:p>
    <w:p w:rsidR="000301EC" w:rsidRDefault="000301EC" w:rsidP="00D94C8B">
      <w:pPr>
        <w:rPr>
          <w:sz w:val="28"/>
          <w:szCs w:val="28"/>
        </w:rPr>
      </w:pPr>
    </w:p>
    <w:p w:rsidR="000301EC" w:rsidRDefault="000301EC" w:rsidP="00D94C8B">
      <w:pPr>
        <w:rPr>
          <w:sz w:val="28"/>
          <w:szCs w:val="28"/>
        </w:rPr>
      </w:pPr>
    </w:p>
    <w:p w:rsidR="000301EC" w:rsidRPr="00D94C8B" w:rsidRDefault="000301EC" w:rsidP="00D94C8B">
      <w:pPr>
        <w:rPr>
          <w:sz w:val="28"/>
          <w:szCs w:val="28"/>
        </w:rPr>
      </w:pPr>
    </w:p>
    <w:p w:rsidR="000301EC" w:rsidRPr="00BF0498" w:rsidRDefault="000301EC" w:rsidP="0043207D">
      <w:pPr>
        <w:pStyle w:val="ListParagraph"/>
        <w:numPr>
          <w:ilvl w:val="0"/>
          <w:numId w:val="4"/>
        </w:numPr>
        <w:jc w:val="center"/>
        <w:rPr>
          <w:rStyle w:val="BodyTextChar"/>
          <w:sz w:val="28"/>
          <w:szCs w:val="28"/>
          <w:shd w:val="clear" w:color="auto" w:fill="auto"/>
        </w:rPr>
      </w:pPr>
      <w:r w:rsidRPr="00125928">
        <w:rPr>
          <w:rStyle w:val="BodyTextChar"/>
          <w:b/>
          <w:bCs/>
          <w:color w:val="000000"/>
          <w:sz w:val="28"/>
          <w:szCs w:val="28"/>
        </w:rPr>
        <w:t>Календарно-тематическое планирование</w:t>
      </w:r>
      <w:r>
        <w:rPr>
          <w:rStyle w:val="BodyTextChar"/>
          <w:b/>
          <w:bCs/>
          <w:color w:val="000000"/>
          <w:sz w:val="28"/>
          <w:szCs w:val="28"/>
        </w:rPr>
        <w:t xml:space="preserve"> по </w:t>
      </w:r>
      <w:r>
        <w:rPr>
          <w:b/>
          <w:bCs/>
          <w:sz w:val="28"/>
          <w:szCs w:val="28"/>
        </w:rPr>
        <w:t>литературному чтению в 5 Б классе</w:t>
      </w:r>
    </w:p>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7071"/>
        <w:gridCol w:w="567"/>
        <w:gridCol w:w="2268"/>
        <w:gridCol w:w="1134"/>
        <w:gridCol w:w="993"/>
        <w:gridCol w:w="2976"/>
      </w:tblGrid>
      <w:tr w:rsidR="000301EC" w:rsidRPr="00D4798C">
        <w:trPr>
          <w:trHeight w:val="503"/>
        </w:trPr>
        <w:tc>
          <w:tcPr>
            <w:tcW w:w="656" w:type="dxa"/>
            <w:vMerge w:val="restart"/>
          </w:tcPr>
          <w:p w:rsidR="000301EC" w:rsidRPr="00447EF0" w:rsidRDefault="000301EC" w:rsidP="00CB15BA">
            <w:pPr>
              <w:rPr>
                <w:sz w:val="20"/>
                <w:szCs w:val="20"/>
              </w:rPr>
            </w:pPr>
            <w:r w:rsidRPr="00447EF0">
              <w:rPr>
                <w:sz w:val="20"/>
                <w:szCs w:val="20"/>
              </w:rPr>
              <w:t>№ п/п</w:t>
            </w:r>
          </w:p>
        </w:tc>
        <w:tc>
          <w:tcPr>
            <w:tcW w:w="7071" w:type="dxa"/>
            <w:vMerge w:val="restart"/>
          </w:tcPr>
          <w:p w:rsidR="000301EC" w:rsidRPr="00447EF0" w:rsidRDefault="000301EC" w:rsidP="00447EF0">
            <w:pPr>
              <w:jc w:val="center"/>
              <w:rPr>
                <w:sz w:val="20"/>
                <w:szCs w:val="20"/>
              </w:rPr>
            </w:pPr>
            <w:r w:rsidRPr="00447EF0">
              <w:rPr>
                <w:sz w:val="20"/>
                <w:szCs w:val="20"/>
              </w:rPr>
              <w:t>Тема урока</w:t>
            </w:r>
          </w:p>
        </w:tc>
        <w:tc>
          <w:tcPr>
            <w:tcW w:w="567" w:type="dxa"/>
            <w:vMerge w:val="restart"/>
          </w:tcPr>
          <w:p w:rsidR="000301EC" w:rsidRPr="00447EF0" w:rsidRDefault="000301EC" w:rsidP="00447EF0">
            <w:pPr>
              <w:jc w:val="center"/>
              <w:rPr>
                <w:sz w:val="20"/>
                <w:szCs w:val="20"/>
              </w:rPr>
            </w:pPr>
          </w:p>
        </w:tc>
        <w:tc>
          <w:tcPr>
            <w:tcW w:w="2268" w:type="dxa"/>
            <w:vMerge w:val="restart"/>
          </w:tcPr>
          <w:p w:rsidR="000301EC" w:rsidRPr="00447EF0" w:rsidRDefault="000301EC" w:rsidP="00447EF0">
            <w:pPr>
              <w:jc w:val="center"/>
              <w:rPr>
                <w:sz w:val="20"/>
                <w:szCs w:val="20"/>
              </w:rPr>
            </w:pPr>
            <w:r w:rsidRPr="00447EF0">
              <w:rPr>
                <w:sz w:val="20"/>
                <w:szCs w:val="20"/>
              </w:rPr>
              <w:t>Тип урока</w:t>
            </w:r>
          </w:p>
        </w:tc>
        <w:tc>
          <w:tcPr>
            <w:tcW w:w="2127" w:type="dxa"/>
            <w:gridSpan w:val="2"/>
          </w:tcPr>
          <w:p w:rsidR="000301EC" w:rsidRPr="00447EF0" w:rsidRDefault="000301EC" w:rsidP="00447EF0">
            <w:pPr>
              <w:jc w:val="center"/>
              <w:rPr>
                <w:sz w:val="20"/>
                <w:szCs w:val="20"/>
              </w:rPr>
            </w:pPr>
            <w:r>
              <w:rPr>
                <w:sz w:val="20"/>
                <w:szCs w:val="20"/>
              </w:rPr>
              <w:t>Дата</w:t>
            </w:r>
          </w:p>
        </w:tc>
        <w:tc>
          <w:tcPr>
            <w:tcW w:w="2976" w:type="dxa"/>
            <w:vMerge w:val="restart"/>
          </w:tcPr>
          <w:p w:rsidR="000301EC" w:rsidRPr="00447EF0" w:rsidRDefault="000301EC" w:rsidP="00447EF0">
            <w:pPr>
              <w:jc w:val="center"/>
              <w:rPr>
                <w:sz w:val="20"/>
                <w:szCs w:val="20"/>
              </w:rPr>
            </w:pPr>
            <w:r w:rsidRPr="00447EF0">
              <w:rPr>
                <w:sz w:val="20"/>
                <w:szCs w:val="20"/>
              </w:rPr>
              <w:t>Элементы содержания или основные понятия</w:t>
            </w:r>
          </w:p>
        </w:tc>
      </w:tr>
      <w:tr w:rsidR="000301EC" w:rsidRPr="00D4798C">
        <w:trPr>
          <w:trHeight w:val="502"/>
        </w:trPr>
        <w:tc>
          <w:tcPr>
            <w:tcW w:w="656" w:type="dxa"/>
            <w:vMerge/>
          </w:tcPr>
          <w:p w:rsidR="000301EC" w:rsidRPr="00447EF0" w:rsidRDefault="000301EC" w:rsidP="00447EF0">
            <w:pPr>
              <w:rPr>
                <w:sz w:val="20"/>
                <w:szCs w:val="20"/>
              </w:rPr>
            </w:pPr>
          </w:p>
        </w:tc>
        <w:tc>
          <w:tcPr>
            <w:tcW w:w="7071" w:type="dxa"/>
            <w:vMerge/>
          </w:tcPr>
          <w:p w:rsidR="000301EC" w:rsidRPr="00447EF0" w:rsidRDefault="000301EC" w:rsidP="00447EF0">
            <w:pPr>
              <w:jc w:val="center"/>
              <w:rPr>
                <w:sz w:val="20"/>
                <w:szCs w:val="20"/>
              </w:rPr>
            </w:pPr>
          </w:p>
        </w:tc>
        <w:tc>
          <w:tcPr>
            <w:tcW w:w="567" w:type="dxa"/>
            <w:vMerge/>
          </w:tcPr>
          <w:p w:rsidR="000301EC" w:rsidRPr="00447EF0" w:rsidRDefault="000301EC" w:rsidP="00447EF0">
            <w:pPr>
              <w:jc w:val="center"/>
              <w:rPr>
                <w:sz w:val="20"/>
                <w:szCs w:val="20"/>
              </w:rPr>
            </w:pPr>
          </w:p>
        </w:tc>
        <w:tc>
          <w:tcPr>
            <w:tcW w:w="2268" w:type="dxa"/>
            <w:vMerge/>
          </w:tcPr>
          <w:p w:rsidR="000301EC" w:rsidRPr="00447EF0" w:rsidRDefault="000301EC" w:rsidP="00447EF0">
            <w:pPr>
              <w:jc w:val="center"/>
              <w:rPr>
                <w:sz w:val="20"/>
                <w:szCs w:val="20"/>
              </w:rPr>
            </w:pPr>
          </w:p>
        </w:tc>
        <w:tc>
          <w:tcPr>
            <w:tcW w:w="1134" w:type="dxa"/>
          </w:tcPr>
          <w:p w:rsidR="000301EC" w:rsidRPr="00447EF0" w:rsidRDefault="000301EC" w:rsidP="00447EF0">
            <w:pPr>
              <w:jc w:val="center"/>
              <w:rPr>
                <w:sz w:val="20"/>
                <w:szCs w:val="20"/>
              </w:rPr>
            </w:pPr>
            <w:r>
              <w:rPr>
                <w:sz w:val="20"/>
                <w:szCs w:val="20"/>
              </w:rPr>
              <w:t>план</w:t>
            </w:r>
          </w:p>
        </w:tc>
        <w:tc>
          <w:tcPr>
            <w:tcW w:w="993" w:type="dxa"/>
          </w:tcPr>
          <w:p w:rsidR="000301EC" w:rsidRPr="00447EF0" w:rsidRDefault="000301EC" w:rsidP="00447EF0">
            <w:pPr>
              <w:jc w:val="center"/>
              <w:rPr>
                <w:sz w:val="20"/>
                <w:szCs w:val="20"/>
              </w:rPr>
            </w:pPr>
            <w:r>
              <w:rPr>
                <w:sz w:val="20"/>
                <w:szCs w:val="20"/>
              </w:rPr>
              <w:t>факт</w:t>
            </w:r>
          </w:p>
        </w:tc>
        <w:tc>
          <w:tcPr>
            <w:tcW w:w="2976" w:type="dxa"/>
            <w:vMerge/>
          </w:tcPr>
          <w:p w:rsidR="000301EC" w:rsidRPr="00447EF0" w:rsidRDefault="000301EC" w:rsidP="00447EF0">
            <w:pPr>
              <w:jc w:val="center"/>
              <w:rPr>
                <w:sz w:val="20"/>
                <w:szCs w:val="20"/>
              </w:rPr>
            </w:pPr>
          </w:p>
        </w:tc>
      </w:tr>
      <w:tr w:rsidR="000301EC" w:rsidRPr="00D4798C">
        <w:tc>
          <w:tcPr>
            <w:tcW w:w="656" w:type="dxa"/>
          </w:tcPr>
          <w:p w:rsidR="000301EC" w:rsidRPr="00447EF0" w:rsidRDefault="000301EC" w:rsidP="0043207D">
            <w:pPr>
              <w:numPr>
                <w:ilvl w:val="0"/>
                <w:numId w:val="10"/>
              </w:numPr>
              <w:ind w:left="0" w:firstLine="0"/>
              <w:rPr>
                <w:sz w:val="28"/>
                <w:szCs w:val="28"/>
              </w:rPr>
            </w:pPr>
          </w:p>
        </w:tc>
        <w:tc>
          <w:tcPr>
            <w:tcW w:w="7071" w:type="dxa"/>
          </w:tcPr>
          <w:p w:rsidR="000301EC" w:rsidRPr="00447EF0" w:rsidRDefault="000301EC" w:rsidP="00447EF0">
            <w:pPr>
              <w:rPr>
                <w:sz w:val="28"/>
                <w:szCs w:val="28"/>
              </w:rPr>
            </w:pPr>
            <w:r w:rsidRPr="00447EF0">
              <w:rPr>
                <w:sz w:val="28"/>
                <w:szCs w:val="28"/>
              </w:rPr>
              <w:t>При</w:t>
            </w:r>
            <w:r>
              <w:rPr>
                <w:sz w:val="28"/>
                <w:szCs w:val="28"/>
              </w:rPr>
              <w:t>глашение к чтению и размышлению.</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Вводный урок</w:t>
            </w:r>
          </w:p>
        </w:tc>
        <w:tc>
          <w:tcPr>
            <w:tcW w:w="1134" w:type="dxa"/>
          </w:tcPr>
          <w:p w:rsidR="000301EC" w:rsidRPr="009638E8" w:rsidRDefault="000301EC" w:rsidP="00447EF0">
            <w:pPr>
              <w:rPr>
                <w:sz w:val="28"/>
                <w:szCs w:val="28"/>
              </w:rPr>
            </w:pPr>
            <w:r w:rsidRPr="009638E8">
              <w:rPr>
                <w:sz w:val="28"/>
                <w:szCs w:val="28"/>
              </w:rPr>
              <w:t>02.09.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Чтение- читатель</w:t>
            </w:r>
          </w:p>
          <w:p w:rsidR="000301EC" w:rsidRPr="00447EF0" w:rsidRDefault="000301EC" w:rsidP="00447EF0">
            <w:pPr>
              <w:rPr>
                <w:sz w:val="20"/>
                <w:szCs w:val="20"/>
              </w:rPr>
            </w:pPr>
            <w:r w:rsidRPr="00447EF0">
              <w:rPr>
                <w:sz w:val="20"/>
                <w:szCs w:val="20"/>
              </w:rPr>
              <w:t xml:space="preserve">Писатель </w:t>
            </w:r>
          </w:p>
        </w:tc>
      </w:tr>
      <w:tr w:rsidR="000301EC" w:rsidRPr="00D4798C">
        <w:tc>
          <w:tcPr>
            <w:tcW w:w="656" w:type="dxa"/>
          </w:tcPr>
          <w:p w:rsidR="000301EC" w:rsidRPr="00447EF0" w:rsidRDefault="000301EC" w:rsidP="00CB15BA">
            <w:pPr>
              <w:rPr>
                <w:sz w:val="28"/>
                <w:szCs w:val="28"/>
              </w:rPr>
            </w:pPr>
          </w:p>
        </w:tc>
        <w:tc>
          <w:tcPr>
            <w:tcW w:w="7071" w:type="dxa"/>
          </w:tcPr>
          <w:p w:rsidR="000301EC" w:rsidRPr="002660B8" w:rsidRDefault="000301EC" w:rsidP="00447EF0">
            <w:pPr>
              <w:rPr>
                <w:b/>
                <w:bCs/>
                <w:sz w:val="28"/>
                <w:szCs w:val="28"/>
              </w:rPr>
            </w:pPr>
            <w:r w:rsidRPr="00447EF0">
              <w:rPr>
                <w:b/>
                <w:bCs/>
                <w:sz w:val="28"/>
                <w:szCs w:val="28"/>
                <w:lang w:val="en-US"/>
              </w:rPr>
              <w:t>I</w:t>
            </w:r>
            <w:r w:rsidRPr="00447EF0">
              <w:rPr>
                <w:b/>
                <w:bCs/>
                <w:sz w:val="28"/>
                <w:szCs w:val="28"/>
              </w:rPr>
              <w:t>.Мир человека и его изображение в фольклоре</w:t>
            </w:r>
          </w:p>
        </w:tc>
        <w:tc>
          <w:tcPr>
            <w:tcW w:w="567" w:type="dxa"/>
          </w:tcPr>
          <w:p w:rsidR="000301EC" w:rsidRPr="0068756E" w:rsidRDefault="000301EC" w:rsidP="00447EF0">
            <w:pPr>
              <w:rPr>
                <w:sz w:val="28"/>
                <w:szCs w:val="28"/>
              </w:rPr>
            </w:pPr>
            <w:r w:rsidRPr="0068756E">
              <w:rPr>
                <w:sz w:val="28"/>
                <w:szCs w:val="28"/>
              </w:rPr>
              <w:t>14</w:t>
            </w:r>
          </w:p>
        </w:tc>
        <w:tc>
          <w:tcPr>
            <w:tcW w:w="2268" w:type="dxa"/>
          </w:tcPr>
          <w:p w:rsidR="000301EC" w:rsidRPr="00447EF0" w:rsidRDefault="000301EC" w:rsidP="00447EF0">
            <w:pPr>
              <w:rPr>
                <w:sz w:val="20"/>
                <w:szCs w:val="20"/>
              </w:rPr>
            </w:pPr>
          </w:p>
        </w:tc>
        <w:tc>
          <w:tcPr>
            <w:tcW w:w="1134" w:type="dxa"/>
          </w:tcPr>
          <w:p w:rsidR="000301EC" w:rsidRPr="009638E8" w:rsidRDefault="000301EC" w:rsidP="00447EF0">
            <w:pPr>
              <w:rPr>
                <w:sz w:val="28"/>
                <w:szCs w:val="28"/>
              </w:rPr>
            </w:pPr>
          </w:p>
        </w:tc>
        <w:tc>
          <w:tcPr>
            <w:tcW w:w="993" w:type="dxa"/>
          </w:tcPr>
          <w:p w:rsidR="000301EC" w:rsidRPr="008B598F" w:rsidRDefault="000301EC" w:rsidP="00447EF0"/>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Миф как исто</w:t>
            </w:r>
            <w:r w:rsidRPr="00447EF0">
              <w:rPr>
                <w:sz w:val="28"/>
                <w:szCs w:val="28"/>
              </w:rPr>
              <w:t>к фольклора</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447EF0">
            <w:pPr>
              <w:rPr>
                <w:sz w:val="28"/>
                <w:szCs w:val="28"/>
              </w:rPr>
            </w:pPr>
            <w:r w:rsidRPr="009638E8">
              <w:rPr>
                <w:sz w:val="28"/>
                <w:szCs w:val="28"/>
              </w:rPr>
              <w:t>03.09.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Миф, мифология;</w:t>
            </w:r>
          </w:p>
          <w:p w:rsidR="000301EC" w:rsidRPr="00447EF0" w:rsidRDefault="000301EC" w:rsidP="00447EF0">
            <w:pPr>
              <w:rPr>
                <w:sz w:val="20"/>
                <w:szCs w:val="20"/>
              </w:rPr>
            </w:pPr>
            <w:r w:rsidRPr="00447EF0">
              <w:rPr>
                <w:sz w:val="20"/>
                <w:szCs w:val="20"/>
              </w:rPr>
              <w:t>Фольклор и литература</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Славянская мифология</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05.09.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Славянские боги</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Духовный стих «Голубиная книга».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2317FC">
            <w:pPr>
              <w:rPr>
                <w:sz w:val="28"/>
                <w:szCs w:val="28"/>
              </w:rPr>
            </w:pPr>
            <w:r w:rsidRPr="009638E8">
              <w:rPr>
                <w:sz w:val="28"/>
                <w:szCs w:val="28"/>
              </w:rPr>
              <w:t>09.09.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Pr>
                <w:sz w:val="20"/>
                <w:szCs w:val="20"/>
              </w:rPr>
              <w:t>Духовный стих</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Обрядовая поэзия</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2317FC">
            <w:pPr>
              <w:rPr>
                <w:sz w:val="28"/>
                <w:szCs w:val="28"/>
              </w:rPr>
            </w:pPr>
            <w:r w:rsidRPr="009638E8">
              <w:rPr>
                <w:sz w:val="28"/>
                <w:szCs w:val="28"/>
              </w:rPr>
              <w:t>10.09.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Обряд, обрядовые символы</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C63D22">
            <w:pPr>
              <w:rPr>
                <w:sz w:val="28"/>
                <w:szCs w:val="28"/>
              </w:rPr>
            </w:pPr>
            <w:r>
              <w:rPr>
                <w:sz w:val="28"/>
                <w:szCs w:val="28"/>
              </w:rPr>
              <w:t>Календарные и семейные обряды. Колядки, заклички,  веснянки, песни.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12.09.</w:t>
            </w:r>
          </w:p>
        </w:tc>
        <w:tc>
          <w:tcPr>
            <w:tcW w:w="993" w:type="dxa"/>
          </w:tcPr>
          <w:p w:rsidR="000301EC" w:rsidRPr="009638E8" w:rsidRDefault="000301EC" w:rsidP="00447EF0">
            <w:pPr>
              <w:rPr>
                <w:sz w:val="28"/>
                <w:szCs w:val="28"/>
                <w:highlight w:val="yellow"/>
              </w:rPr>
            </w:pPr>
            <w:r w:rsidRPr="009638E8">
              <w:rPr>
                <w:sz w:val="28"/>
                <w:szCs w:val="28"/>
                <w:highlight w:val="yellow"/>
              </w:rPr>
              <w:t>13.09.</w:t>
            </w:r>
          </w:p>
        </w:tc>
        <w:tc>
          <w:tcPr>
            <w:tcW w:w="2976" w:type="dxa"/>
          </w:tcPr>
          <w:p w:rsidR="000301EC" w:rsidRPr="00447EF0" w:rsidRDefault="000301EC" w:rsidP="00447EF0">
            <w:pPr>
              <w:rPr>
                <w:sz w:val="20"/>
                <w:szCs w:val="20"/>
              </w:rPr>
            </w:pPr>
            <w:r w:rsidRPr="00447EF0">
              <w:rPr>
                <w:sz w:val="20"/>
                <w:szCs w:val="20"/>
              </w:rPr>
              <w:t>Особенности календарных и семейных обрядов, связь с верованиями</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Малые жанры фольклора.</w:t>
            </w:r>
            <w:r>
              <w:rPr>
                <w:sz w:val="28"/>
                <w:szCs w:val="28"/>
              </w:rPr>
              <w:t xml:space="preserve"> </w:t>
            </w:r>
            <w:r w:rsidRPr="00447EF0">
              <w:rPr>
                <w:sz w:val="28"/>
                <w:szCs w:val="28"/>
              </w:rPr>
              <w:t>Загадки и их особенности</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2317FC">
            <w:pPr>
              <w:rPr>
                <w:sz w:val="28"/>
                <w:szCs w:val="28"/>
              </w:rPr>
            </w:pPr>
            <w:r w:rsidRPr="009638E8">
              <w:rPr>
                <w:sz w:val="28"/>
                <w:szCs w:val="28"/>
              </w:rPr>
              <w:t>16.09.</w:t>
            </w:r>
          </w:p>
        </w:tc>
        <w:tc>
          <w:tcPr>
            <w:tcW w:w="993" w:type="dxa"/>
          </w:tcPr>
          <w:p w:rsidR="000301EC" w:rsidRPr="009638E8" w:rsidRDefault="000301EC" w:rsidP="002317FC">
            <w:pPr>
              <w:rPr>
                <w:sz w:val="28"/>
                <w:szCs w:val="28"/>
                <w:highlight w:val="yellow"/>
              </w:rPr>
            </w:pPr>
            <w:r w:rsidRPr="009638E8">
              <w:rPr>
                <w:sz w:val="28"/>
                <w:szCs w:val="28"/>
                <w:highlight w:val="yellow"/>
              </w:rPr>
              <w:t>17.09.</w:t>
            </w:r>
          </w:p>
        </w:tc>
        <w:tc>
          <w:tcPr>
            <w:tcW w:w="2976" w:type="dxa"/>
          </w:tcPr>
          <w:p w:rsidR="000301EC" w:rsidRPr="00447EF0" w:rsidRDefault="000301EC" w:rsidP="00447EF0">
            <w:pPr>
              <w:rPr>
                <w:sz w:val="20"/>
                <w:szCs w:val="20"/>
              </w:rPr>
            </w:pPr>
            <w:r w:rsidRPr="00447EF0">
              <w:rPr>
                <w:sz w:val="20"/>
                <w:szCs w:val="20"/>
              </w:rPr>
              <w:t>Загадка, принципы создания загадки</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C63D22">
            <w:pPr>
              <w:rPr>
                <w:sz w:val="28"/>
                <w:szCs w:val="28"/>
              </w:rPr>
            </w:pPr>
            <w:r w:rsidRPr="00447EF0">
              <w:rPr>
                <w:sz w:val="28"/>
                <w:szCs w:val="28"/>
              </w:rPr>
              <w:t>Пословицы и поговорки. Размышление о смысле пословицы</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2317FC">
            <w:pPr>
              <w:rPr>
                <w:sz w:val="28"/>
                <w:szCs w:val="28"/>
              </w:rPr>
            </w:pPr>
            <w:r w:rsidRPr="009638E8">
              <w:rPr>
                <w:sz w:val="28"/>
                <w:szCs w:val="28"/>
              </w:rPr>
              <w:t>17.09.</w:t>
            </w:r>
          </w:p>
        </w:tc>
        <w:tc>
          <w:tcPr>
            <w:tcW w:w="993" w:type="dxa"/>
          </w:tcPr>
          <w:p w:rsidR="000301EC" w:rsidRPr="009638E8" w:rsidRDefault="000301EC" w:rsidP="002317FC">
            <w:pPr>
              <w:rPr>
                <w:sz w:val="28"/>
                <w:szCs w:val="28"/>
                <w:highlight w:val="yellow"/>
              </w:rPr>
            </w:pPr>
            <w:r w:rsidRPr="009638E8">
              <w:rPr>
                <w:sz w:val="28"/>
                <w:szCs w:val="28"/>
                <w:highlight w:val="yellow"/>
              </w:rPr>
              <w:t>19.09.</w:t>
            </w:r>
          </w:p>
        </w:tc>
        <w:tc>
          <w:tcPr>
            <w:tcW w:w="2976" w:type="dxa"/>
          </w:tcPr>
          <w:p w:rsidR="000301EC" w:rsidRPr="00447EF0" w:rsidRDefault="000301EC" w:rsidP="00447EF0">
            <w:pPr>
              <w:rPr>
                <w:sz w:val="20"/>
                <w:szCs w:val="20"/>
              </w:rPr>
            </w:pPr>
            <w:r w:rsidRPr="00447EF0">
              <w:rPr>
                <w:sz w:val="20"/>
                <w:szCs w:val="20"/>
              </w:rPr>
              <w:t>Пословица, поговорка, устойчивое словосочетание</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C63D22">
            <w:pPr>
              <w:rPr>
                <w:sz w:val="28"/>
                <w:szCs w:val="28"/>
              </w:rPr>
            </w:pPr>
            <w:r w:rsidRPr="00447EF0">
              <w:rPr>
                <w:sz w:val="28"/>
                <w:szCs w:val="28"/>
              </w:rPr>
              <w:t>Ск</w:t>
            </w:r>
            <w:r>
              <w:rPr>
                <w:sz w:val="28"/>
                <w:szCs w:val="28"/>
              </w:rPr>
              <w:t xml:space="preserve">азка как жанр фольклора. </w:t>
            </w:r>
            <w:r w:rsidRPr="00447EF0">
              <w:rPr>
                <w:sz w:val="28"/>
                <w:szCs w:val="28"/>
              </w:rPr>
              <w:t>Особенности сказок о животных</w:t>
            </w:r>
            <w:r>
              <w:rPr>
                <w:sz w:val="28"/>
                <w:szCs w:val="28"/>
              </w:rPr>
              <w:t xml:space="preserve">. </w:t>
            </w:r>
            <w:r w:rsidRPr="00447EF0">
              <w:rPr>
                <w:sz w:val="28"/>
                <w:szCs w:val="28"/>
              </w:rPr>
              <w:t>«Лиса и тетерев», «Швец»</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19.09.</w:t>
            </w:r>
          </w:p>
        </w:tc>
        <w:tc>
          <w:tcPr>
            <w:tcW w:w="993" w:type="dxa"/>
          </w:tcPr>
          <w:p w:rsidR="000301EC" w:rsidRPr="009638E8" w:rsidRDefault="000301EC" w:rsidP="00447EF0">
            <w:pPr>
              <w:rPr>
                <w:sz w:val="28"/>
                <w:szCs w:val="28"/>
                <w:highlight w:val="yellow"/>
              </w:rPr>
            </w:pPr>
            <w:r w:rsidRPr="009638E8">
              <w:rPr>
                <w:sz w:val="28"/>
                <w:szCs w:val="28"/>
                <w:highlight w:val="yellow"/>
              </w:rPr>
              <w:t>20.09.</w:t>
            </w:r>
          </w:p>
        </w:tc>
        <w:tc>
          <w:tcPr>
            <w:tcW w:w="2976" w:type="dxa"/>
          </w:tcPr>
          <w:p w:rsidR="000301EC" w:rsidRPr="00447EF0" w:rsidRDefault="000301EC" w:rsidP="00447EF0">
            <w:pPr>
              <w:rPr>
                <w:sz w:val="20"/>
                <w:szCs w:val="20"/>
              </w:rPr>
            </w:pPr>
            <w:r w:rsidRPr="00447EF0">
              <w:rPr>
                <w:sz w:val="20"/>
                <w:szCs w:val="20"/>
              </w:rPr>
              <w:t>Особенности сказок о животных, понятие об аллегории</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CB15BA" w:rsidRDefault="000301EC" w:rsidP="00600820">
            <w:pPr>
              <w:rPr>
                <w:sz w:val="28"/>
                <w:szCs w:val="28"/>
              </w:rPr>
            </w:pPr>
            <w:r w:rsidRPr="00CB15BA">
              <w:rPr>
                <w:sz w:val="28"/>
                <w:szCs w:val="28"/>
              </w:rPr>
              <w:t xml:space="preserve">Тайны волшебные сказки. Сказка  «Иван Быкович».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23.09.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Сказочные «формулы», устойчивые эпитеты, метафора, сравнение</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CB15BA" w:rsidRDefault="000301EC" w:rsidP="00600820">
            <w:pPr>
              <w:rPr>
                <w:sz w:val="28"/>
                <w:szCs w:val="28"/>
              </w:rPr>
            </w:pPr>
            <w:r>
              <w:rPr>
                <w:sz w:val="28"/>
                <w:szCs w:val="28"/>
              </w:rPr>
              <w:t>Герои волшебных  сказок.</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24.09.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Pr>
                <w:sz w:val="20"/>
                <w:szCs w:val="20"/>
              </w:rPr>
              <w:t>Образ героя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Бытовые сказки. Анализ сказок «Мена» и «Мудрая дева»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26.09.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Особенности бытовых сказок</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РР </w:t>
            </w:r>
            <w:r w:rsidRPr="00447EF0">
              <w:rPr>
                <w:sz w:val="28"/>
                <w:szCs w:val="28"/>
              </w:rPr>
              <w:t>Сказывание сказки</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Урок применения </w:t>
            </w:r>
            <w:r>
              <w:rPr>
                <w:sz w:val="20"/>
                <w:szCs w:val="20"/>
              </w:rPr>
              <w:t>ЗУН</w:t>
            </w:r>
          </w:p>
        </w:tc>
        <w:tc>
          <w:tcPr>
            <w:tcW w:w="1134" w:type="dxa"/>
          </w:tcPr>
          <w:p w:rsidR="000301EC" w:rsidRPr="009638E8" w:rsidRDefault="000301EC" w:rsidP="00447EF0">
            <w:pPr>
              <w:rPr>
                <w:sz w:val="28"/>
                <w:szCs w:val="28"/>
              </w:rPr>
            </w:pPr>
            <w:r w:rsidRPr="009638E8">
              <w:rPr>
                <w:sz w:val="28"/>
                <w:szCs w:val="28"/>
              </w:rPr>
              <w:t>30.09.</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 xml:space="preserve"> Повторение и применение жанровых особенностей сказок</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91FEC" w:rsidRDefault="000301EC" w:rsidP="00144DDE">
            <w:pPr>
              <w:rPr>
                <w:color w:val="000000"/>
                <w:sz w:val="28"/>
                <w:szCs w:val="28"/>
              </w:rPr>
            </w:pPr>
            <w:r w:rsidRPr="00191FEC">
              <w:rPr>
                <w:color w:val="000000"/>
                <w:sz w:val="28"/>
                <w:szCs w:val="28"/>
              </w:rPr>
              <w:t>Особенности донских</w:t>
            </w:r>
            <w:r>
              <w:rPr>
                <w:color w:val="000000"/>
                <w:sz w:val="28"/>
                <w:szCs w:val="28"/>
              </w:rPr>
              <w:t xml:space="preserve"> сказок. «Танюшка и мачеха».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01.10.</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Pr>
                <w:sz w:val="20"/>
                <w:szCs w:val="20"/>
              </w:rPr>
              <w:t>Особенности донских</w:t>
            </w:r>
            <w:r w:rsidRPr="00447EF0">
              <w:rPr>
                <w:sz w:val="20"/>
                <w:szCs w:val="20"/>
              </w:rPr>
              <w:t xml:space="preserve"> сказок</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91FEC" w:rsidRDefault="000301EC" w:rsidP="00144DDE">
            <w:pPr>
              <w:rPr>
                <w:color w:val="000000"/>
                <w:sz w:val="28"/>
                <w:szCs w:val="28"/>
              </w:rPr>
            </w:pPr>
            <w:r>
              <w:rPr>
                <w:color w:val="000000"/>
                <w:sz w:val="28"/>
                <w:szCs w:val="28"/>
              </w:rPr>
              <w:t>ВЧ Сказки казаков-некрасовцев.</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03.10.</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Pr>
                <w:sz w:val="20"/>
                <w:szCs w:val="20"/>
              </w:rPr>
              <w:t>Сюжет</w:t>
            </w:r>
          </w:p>
        </w:tc>
      </w:tr>
      <w:tr w:rsidR="000301EC" w:rsidRPr="00D4798C">
        <w:tc>
          <w:tcPr>
            <w:tcW w:w="656" w:type="dxa"/>
          </w:tcPr>
          <w:p w:rsidR="000301EC" w:rsidRPr="00447EF0" w:rsidRDefault="000301EC" w:rsidP="00CB15BA">
            <w:pPr>
              <w:rPr>
                <w:sz w:val="28"/>
                <w:szCs w:val="28"/>
              </w:rPr>
            </w:pPr>
          </w:p>
        </w:tc>
        <w:tc>
          <w:tcPr>
            <w:tcW w:w="7071" w:type="dxa"/>
          </w:tcPr>
          <w:p w:rsidR="000301EC" w:rsidRDefault="000301EC" w:rsidP="00117CA8">
            <w:pPr>
              <w:jc w:val="center"/>
              <w:rPr>
                <w:b/>
                <w:bCs/>
                <w:sz w:val="28"/>
                <w:szCs w:val="28"/>
              </w:rPr>
            </w:pPr>
          </w:p>
          <w:p w:rsidR="000301EC" w:rsidRPr="00447EF0" w:rsidRDefault="000301EC" w:rsidP="00117CA8">
            <w:pPr>
              <w:jc w:val="center"/>
              <w:rPr>
                <w:b/>
                <w:bCs/>
                <w:sz w:val="28"/>
                <w:szCs w:val="28"/>
              </w:rPr>
            </w:pPr>
            <w:r w:rsidRPr="00447EF0">
              <w:rPr>
                <w:b/>
                <w:bCs/>
                <w:sz w:val="28"/>
                <w:szCs w:val="28"/>
              </w:rPr>
              <w:t>Мой дом – мой мир.</w:t>
            </w:r>
          </w:p>
          <w:p w:rsidR="000301EC" w:rsidRPr="00447EF0" w:rsidRDefault="000301EC" w:rsidP="00447EF0">
            <w:pPr>
              <w:rPr>
                <w:sz w:val="28"/>
                <w:szCs w:val="28"/>
              </w:rPr>
            </w:pPr>
          </w:p>
        </w:tc>
        <w:tc>
          <w:tcPr>
            <w:tcW w:w="567" w:type="dxa"/>
          </w:tcPr>
          <w:p w:rsidR="000301EC" w:rsidRDefault="000301EC" w:rsidP="00447EF0">
            <w:pPr>
              <w:rPr>
                <w:b/>
                <w:bCs/>
                <w:sz w:val="28"/>
                <w:szCs w:val="28"/>
              </w:rPr>
            </w:pPr>
          </w:p>
          <w:p w:rsidR="000301EC" w:rsidRPr="001A681D" w:rsidRDefault="000301EC" w:rsidP="00447EF0">
            <w:pPr>
              <w:rPr>
                <w:b/>
                <w:bCs/>
                <w:sz w:val="28"/>
                <w:szCs w:val="28"/>
              </w:rPr>
            </w:pPr>
            <w:r w:rsidRPr="001A681D">
              <w:rPr>
                <w:b/>
                <w:bCs/>
                <w:sz w:val="28"/>
                <w:szCs w:val="28"/>
              </w:rPr>
              <w:t>8</w:t>
            </w:r>
          </w:p>
        </w:tc>
        <w:tc>
          <w:tcPr>
            <w:tcW w:w="2268" w:type="dxa"/>
          </w:tcPr>
          <w:p w:rsidR="000301EC" w:rsidRPr="00447EF0" w:rsidRDefault="000301EC" w:rsidP="00447EF0">
            <w:pPr>
              <w:rPr>
                <w:sz w:val="20"/>
                <w:szCs w:val="20"/>
              </w:rPr>
            </w:pPr>
          </w:p>
        </w:tc>
        <w:tc>
          <w:tcPr>
            <w:tcW w:w="1134" w:type="dxa"/>
          </w:tcPr>
          <w:p w:rsidR="000301EC" w:rsidRPr="009638E8" w:rsidRDefault="000301EC" w:rsidP="00447EF0">
            <w:pPr>
              <w:rPr>
                <w:sz w:val="28"/>
                <w:szCs w:val="28"/>
              </w:rPr>
            </w:pPr>
          </w:p>
        </w:tc>
        <w:tc>
          <w:tcPr>
            <w:tcW w:w="993" w:type="dxa"/>
          </w:tcPr>
          <w:p w:rsidR="000301EC" w:rsidRPr="008B598F" w:rsidRDefault="000301EC" w:rsidP="00447EF0"/>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Мой дом – мой мир. Представление о литературных родах: лирика и эпос.</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447EF0">
            <w:pPr>
              <w:rPr>
                <w:sz w:val="28"/>
                <w:szCs w:val="28"/>
              </w:rPr>
            </w:pPr>
            <w:r w:rsidRPr="009638E8">
              <w:rPr>
                <w:sz w:val="28"/>
                <w:szCs w:val="28"/>
              </w:rPr>
              <w:t>07.10.</w:t>
            </w:r>
          </w:p>
        </w:tc>
        <w:tc>
          <w:tcPr>
            <w:tcW w:w="993" w:type="dxa"/>
          </w:tcPr>
          <w:p w:rsidR="000301EC" w:rsidRPr="008B598F" w:rsidRDefault="000301EC" w:rsidP="00447EF0"/>
        </w:tc>
        <w:tc>
          <w:tcPr>
            <w:tcW w:w="2976" w:type="dxa"/>
          </w:tcPr>
          <w:p w:rsidR="000301EC" w:rsidRPr="00447EF0" w:rsidRDefault="000301EC" w:rsidP="00DE622B">
            <w:pPr>
              <w:rPr>
                <w:sz w:val="20"/>
                <w:szCs w:val="20"/>
              </w:rPr>
            </w:pPr>
            <w:r w:rsidRPr="00447EF0">
              <w:rPr>
                <w:sz w:val="20"/>
                <w:szCs w:val="20"/>
              </w:rPr>
              <w:t>Литературные роды: эпос, лирика</w:t>
            </w:r>
            <w:r>
              <w:rPr>
                <w:sz w:val="20"/>
                <w:szCs w:val="20"/>
              </w:rPr>
              <w:t>.</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А.С.Пушкин. Детские годы. Дом Пушкиных</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08.10.</w:t>
            </w:r>
          </w:p>
        </w:tc>
        <w:tc>
          <w:tcPr>
            <w:tcW w:w="993" w:type="dxa"/>
          </w:tcPr>
          <w:p w:rsidR="000301EC" w:rsidRPr="008B598F" w:rsidRDefault="000301EC" w:rsidP="00447EF0"/>
        </w:tc>
        <w:tc>
          <w:tcPr>
            <w:tcW w:w="2976" w:type="dxa"/>
          </w:tcPr>
          <w:p w:rsidR="000301EC" w:rsidRPr="00447EF0" w:rsidRDefault="000301EC" w:rsidP="00DE622B">
            <w:pPr>
              <w:rPr>
                <w:sz w:val="20"/>
                <w:szCs w:val="20"/>
              </w:rPr>
            </w:pPr>
            <w:r w:rsidRPr="00447EF0">
              <w:rPr>
                <w:sz w:val="20"/>
                <w:szCs w:val="20"/>
              </w:rPr>
              <w:t>Образ</w:t>
            </w:r>
            <w:r>
              <w:rPr>
                <w:sz w:val="20"/>
                <w:szCs w:val="20"/>
              </w:rPr>
              <w:t xml:space="preserve">. </w:t>
            </w:r>
            <w:r w:rsidRPr="00447EF0">
              <w:rPr>
                <w:sz w:val="20"/>
                <w:szCs w:val="20"/>
              </w:rPr>
              <w:t>Деталь</w:t>
            </w:r>
          </w:p>
          <w:p w:rsidR="000301EC" w:rsidRPr="00447EF0" w:rsidRDefault="000301EC" w:rsidP="00DE622B">
            <w:pPr>
              <w:rPr>
                <w:sz w:val="20"/>
                <w:szCs w:val="20"/>
              </w:rPr>
            </w:pPr>
            <w:r w:rsidRPr="00447EF0">
              <w:rPr>
                <w:sz w:val="20"/>
                <w:szCs w:val="20"/>
              </w:rPr>
              <w:t>Приемы создания образа</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Анализ стихотворения «Зимний вечер»</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1E6217">
            <w:pPr>
              <w:rPr>
                <w:sz w:val="20"/>
                <w:szCs w:val="20"/>
              </w:rPr>
            </w:pPr>
            <w:r w:rsidRPr="00447EF0">
              <w:rPr>
                <w:sz w:val="20"/>
                <w:szCs w:val="20"/>
              </w:rPr>
              <w:t>Урок применения знаний и умений.</w:t>
            </w:r>
          </w:p>
          <w:p w:rsidR="000301EC" w:rsidRPr="00447EF0" w:rsidRDefault="000301EC" w:rsidP="00447EF0">
            <w:pPr>
              <w:rPr>
                <w:sz w:val="20"/>
                <w:szCs w:val="20"/>
              </w:rPr>
            </w:pPr>
          </w:p>
        </w:tc>
        <w:tc>
          <w:tcPr>
            <w:tcW w:w="1134" w:type="dxa"/>
          </w:tcPr>
          <w:p w:rsidR="000301EC" w:rsidRPr="009638E8" w:rsidRDefault="000301EC" w:rsidP="00447EF0">
            <w:pPr>
              <w:rPr>
                <w:sz w:val="28"/>
                <w:szCs w:val="28"/>
              </w:rPr>
            </w:pPr>
            <w:r w:rsidRPr="009638E8">
              <w:rPr>
                <w:sz w:val="28"/>
                <w:szCs w:val="28"/>
              </w:rPr>
              <w:t>10.10.</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 xml:space="preserve">Литературные роды: эпос, лирика, </w:t>
            </w:r>
          </w:p>
          <w:p w:rsidR="000301EC" w:rsidRPr="00447EF0" w:rsidRDefault="000301EC" w:rsidP="00447EF0">
            <w:pPr>
              <w:rPr>
                <w:sz w:val="20"/>
                <w:szCs w:val="20"/>
              </w:rPr>
            </w:pPr>
            <w:r w:rsidRPr="00447EF0">
              <w:rPr>
                <w:sz w:val="20"/>
                <w:szCs w:val="20"/>
              </w:rPr>
              <w:t>Тропы: сравнение, эпитет</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Анализ стихотворения «Няне»</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Урок применения знаний и умений.</w:t>
            </w:r>
          </w:p>
        </w:tc>
        <w:tc>
          <w:tcPr>
            <w:tcW w:w="1134" w:type="dxa"/>
          </w:tcPr>
          <w:p w:rsidR="000301EC" w:rsidRPr="009638E8" w:rsidRDefault="000301EC" w:rsidP="00447EF0">
            <w:pPr>
              <w:rPr>
                <w:sz w:val="28"/>
                <w:szCs w:val="28"/>
              </w:rPr>
            </w:pPr>
            <w:r w:rsidRPr="009638E8">
              <w:rPr>
                <w:sz w:val="28"/>
                <w:szCs w:val="28"/>
              </w:rPr>
              <w:t>14.10.</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Лирическое стихотворение Тропы: сравнение, эпитет</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А.П.Чехов. Образ дома в воспоминаниях писателя</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447EF0">
            <w:pPr>
              <w:rPr>
                <w:sz w:val="28"/>
                <w:szCs w:val="28"/>
              </w:rPr>
            </w:pPr>
            <w:r w:rsidRPr="009638E8">
              <w:rPr>
                <w:sz w:val="28"/>
                <w:szCs w:val="28"/>
              </w:rPr>
              <w:t>15.10.</w:t>
            </w:r>
          </w:p>
        </w:tc>
        <w:tc>
          <w:tcPr>
            <w:tcW w:w="993" w:type="dxa"/>
          </w:tcPr>
          <w:p w:rsidR="000301EC" w:rsidRPr="008B598F" w:rsidRDefault="000301EC" w:rsidP="00447EF0"/>
        </w:tc>
        <w:tc>
          <w:tcPr>
            <w:tcW w:w="2976" w:type="dxa"/>
          </w:tcPr>
          <w:p w:rsidR="000301EC" w:rsidRPr="00447EF0" w:rsidRDefault="000301EC" w:rsidP="00447EF0">
            <w:pPr>
              <w:rPr>
                <w:sz w:val="20"/>
                <w:szCs w:val="20"/>
              </w:rPr>
            </w:pPr>
            <w:r w:rsidRPr="00447EF0">
              <w:rPr>
                <w:sz w:val="20"/>
                <w:szCs w:val="20"/>
              </w:rPr>
              <w:t>Способы передачи авторского отношения в прозе</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236128" w:rsidRDefault="000301EC" w:rsidP="00447EF0">
            <w:pPr>
              <w:rPr>
                <w:sz w:val="28"/>
                <w:szCs w:val="28"/>
              </w:rPr>
            </w:pPr>
            <w:r w:rsidRPr="00236128">
              <w:rPr>
                <w:color w:val="000000"/>
                <w:sz w:val="28"/>
                <w:szCs w:val="28"/>
              </w:rPr>
              <w:t>Мир глазами ребенка в рассказе А.П.Чехова «Гриша»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17.10.</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Рассказ как эпический жанр. Фабула, конфликт, композиция</w:t>
            </w:r>
          </w:p>
        </w:tc>
      </w:tr>
      <w:tr w:rsidR="000301EC" w:rsidRPr="00D4798C">
        <w:trPr>
          <w:trHeight w:val="628"/>
        </w:trPr>
        <w:tc>
          <w:tcPr>
            <w:tcW w:w="656" w:type="dxa"/>
          </w:tcPr>
          <w:p w:rsidR="000301EC" w:rsidRPr="00447EF0" w:rsidRDefault="000301EC" w:rsidP="0043207D">
            <w:pPr>
              <w:numPr>
                <w:ilvl w:val="0"/>
                <w:numId w:val="10"/>
              </w:numPr>
              <w:rPr>
                <w:sz w:val="28"/>
                <w:szCs w:val="28"/>
              </w:rPr>
            </w:pPr>
          </w:p>
        </w:tc>
        <w:tc>
          <w:tcPr>
            <w:tcW w:w="7071" w:type="dxa"/>
          </w:tcPr>
          <w:p w:rsidR="000301EC" w:rsidRPr="00236128" w:rsidRDefault="000301EC" w:rsidP="00447EF0">
            <w:pPr>
              <w:rPr>
                <w:sz w:val="28"/>
                <w:szCs w:val="28"/>
              </w:rPr>
            </w:pPr>
            <w:r w:rsidRPr="00236128">
              <w:rPr>
                <w:color w:val="000000"/>
                <w:sz w:val="28"/>
                <w:szCs w:val="28"/>
              </w:rPr>
              <w:t>Образ дома в стихотворении Н.М.Рубцова «В горнице»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447EF0">
            <w:pPr>
              <w:rPr>
                <w:sz w:val="28"/>
                <w:szCs w:val="28"/>
              </w:rPr>
            </w:pPr>
            <w:r w:rsidRPr="009638E8">
              <w:rPr>
                <w:sz w:val="28"/>
                <w:szCs w:val="28"/>
              </w:rPr>
              <w:t>21.10.</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Лирическое стихотворение Тропы: сравнение, эпитет</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Представление о стихах и прозе</w:t>
            </w:r>
            <w:r>
              <w:rPr>
                <w:sz w:val="28"/>
                <w:szCs w:val="28"/>
              </w:rPr>
              <w:t>. Ритм, рифма, строфа.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22.10.</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Стихи и проза</w:t>
            </w:r>
          </w:p>
          <w:p w:rsidR="000301EC" w:rsidRPr="00447EF0" w:rsidRDefault="000301EC" w:rsidP="00447EF0">
            <w:pPr>
              <w:rPr>
                <w:sz w:val="20"/>
                <w:szCs w:val="20"/>
              </w:rPr>
            </w:pPr>
            <w:r w:rsidRPr="00447EF0">
              <w:rPr>
                <w:sz w:val="20"/>
                <w:szCs w:val="20"/>
              </w:rPr>
              <w:t>Ритм, рифма, строка</w:t>
            </w:r>
          </w:p>
        </w:tc>
      </w:tr>
      <w:tr w:rsidR="000301EC" w:rsidRPr="00D4798C">
        <w:tc>
          <w:tcPr>
            <w:tcW w:w="656" w:type="dxa"/>
          </w:tcPr>
          <w:p w:rsidR="000301EC" w:rsidRPr="00447EF0" w:rsidRDefault="000301EC" w:rsidP="00CB15BA">
            <w:pPr>
              <w:rPr>
                <w:sz w:val="28"/>
                <w:szCs w:val="28"/>
              </w:rPr>
            </w:pPr>
          </w:p>
        </w:tc>
        <w:tc>
          <w:tcPr>
            <w:tcW w:w="7071" w:type="dxa"/>
          </w:tcPr>
          <w:p w:rsidR="000301EC" w:rsidRDefault="000301EC" w:rsidP="001A681D">
            <w:pPr>
              <w:jc w:val="center"/>
              <w:rPr>
                <w:b/>
                <w:bCs/>
                <w:sz w:val="28"/>
                <w:szCs w:val="28"/>
              </w:rPr>
            </w:pPr>
            <w:r w:rsidRPr="00447EF0">
              <w:rPr>
                <w:b/>
                <w:bCs/>
                <w:sz w:val="28"/>
                <w:szCs w:val="28"/>
              </w:rPr>
              <w:t>Природа – мир, окружающий дом</w:t>
            </w:r>
          </w:p>
          <w:p w:rsidR="000301EC" w:rsidRPr="00447EF0" w:rsidRDefault="000301EC" w:rsidP="00447EF0">
            <w:pPr>
              <w:rPr>
                <w:sz w:val="28"/>
                <w:szCs w:val="28"/>
              </w:rPr>
            </w:pPr>
          </w:p>
        </w:tc>
        <w:tc>
          <w:tcPr>
            <w:tcW w:w="567" w:type="dxa"/>
          </w:tcPr>
          <w:p w:rsidR="000301EC" w:rsidRPr="00517D38" w:rsidRDefault="000301EC" w:rsidP="00447EF0">
            <w:pPr>
              <w:rPr>
                <w:b/>
                <w:bCs/>
                <w:sz w:val="28"/>
                <w:szCs w:val="28"/>
              </w:rPr>
            </w:pPr>
            <w:r w:rsidRPr="00517D38">
              <w:rPr>
                <w:b/>
                <w:bCs/>
                <w:sz w:val="28"/>
                <w:szCs w:val="28"/>
              </w:rPr>
              <w:t>30</w:t>
            </w:r>
          </w:p>
        </w:tc>
        <w:tc>
          <w:tcPr>
            <w:tcW w:w="2268" w:type="dxa"/>
          </w:tcPr>
          <w:p w:rsidR="000301EC" w:rsidRPr="00447EF0" w:rsidRDefault="000301EC" w:rsidP="00447EF0">
            <w:pPr>
              <w:rPr>
                <w:sz w:val="20"/>
                <w:szCs w:val="20"/>
              </w:rPr>
            </w:pPr>
          </w:p>
        </w:tc>
        <w:tc>
          <w:tcPr>
            <w:tcW w:w="1134" w:type="dxa"/>
          </w:tcPr>
          <w:p w:rsidR="000301EC" w:rsidRPr="009638E8" w:rsidRDefault="000301EC" w:rsidP="00447EF0">
            <w:pPr>
              <w:rPr>
                <w:sz w:val="28"/>
                <w:szCs w:val="28"/>
              </w:rPr>
            </w:pP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И.С.Тургенев.</w:t>
            </w:r>
            <w:r>
              <w:rPr>
                <w:sz w:val="28"/>
                <w:szCs w:val="28"/>
              </w:rPr>
              <w:t xml:space="preserve"> </w:t>
            </w:r>
            <w:r w:rsidRPr="00447EF0">
              <w:rPr>
                <w:sz w:val="28"/>
                <w:szCs w:val="28"/>
              </w:rPr>
              <w:t>Мир и природа в творчестве  писателя.</w:t>
            </w:r>
            <w:r>
              <w:rPr>
                <w:sz w:val="28"/>
                <w:szCs w:val="28"/>
              </w:rPr>
              <w:t xml:space="preserve"> </w:t>
            </w:r>
            <w:r w:rsidRPr="001D4809">
              <w:rPr>
                <w:sz w:val="28"/>
                <w:szCs w:val="28"/>
              </w:rPr>
              <w:t>Красота и тайна природы в рассказе «Бежин луг».</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447EF0">
            <w:pPr>
              <w:rPr>
                <w:sz w:val="28"/>
                <w:szCs w:val="28"/>
              </w:rPr>
            </w:pPr>
            <w:r w:rsidRPr="009638E8">
              <w:rPr>
                <w:sz w:val="28"/>
                <w:szCs w:val="28"/>
              </w:rPr>
              <w:t>24.10.</w:t>
            </w:r>
          </w:p>
        </w:tc>
        <w:tc>
          <w:tcPr>
            <w:tcW w:w="993" w:type="dxa"/>
          </w:tcPr>
          <w:p w:rsidR="000301EC" w:rsidRPr="00447EF0" w:rsidRDefault="000301EC" w:rsidP="00447EF0">
            <w:pPr>
              <w:rPr>
                <w:sz w:val="20"/>
                <w:szCs w:val="20"/>
              </w:rPr>
            </w:pPr>
          </w:p>
        </w:tc>
        <w:tc>
          <w:tcPr>
            <w:tcW w:w="2976" w:type="dxa"/>
          </w:tcPr>
          <w:p w:rsidR="000301EC" w:rsidRPr="00447EF0" w:rsidRDefault="000301EC" w:rsidP="00396336">
            <w:pPr>
              <w:rPr>
                <w:sz w:val="20"/>
                <w:szCs w:val="20"/>
              </w:rPr>
            </w:pPr>
            <w:r>
              <w:rPr>
                <w:sz w:val="20"/>
                <w:szCs w:val="20"/>
              </w:rPr>
              <w:t>К</w:t>
            </w:r>
            <w:r w:rsidRPr="00447EF0">
              <w:rPr>
                <w:sz w:val="20"/>
                <w:szCs w:val="20"/>
              </w:rPr>
              <w:t>онтраст</w:t>
            </w:r>
            <w:r>
              <w:rPr>
                <w:sz w:val="20"/>
                <w:szCs w:val="20"/>
              </w:rPr>
              <w:t>. Пейзаж</w:t>
            </w:r>
            <w:r w:rsidRPr="00447EF0">
              <w:rPr>
                <w:sz w:val="20"/>
                <w:szCs w:val="20"/>
              </w:rPr>
              <w:t xml:space="preserve"> Рассказ.</w:t>
            </w:r>
          </w:p>
          <w:p w:rsidR="000301EC" w:rsidRPr="00447EF0" w:rsidRDefault="000301EC" w:rsidP="00396336">
            <w:pPr>
              <w:rPr>
                <w:sz w:val="20"/>
                <w:szCs w:val="20"/>
              </w:rPr>
            </w:pPr>
            <w:r w:rsidRPr="00447EF0">
              <w:rPr>
                <w:sz w:val="20"/>
                <w:szCs w:val="20"/>
              </w:rPr>
              <w:t>Композиция и её элементы</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D4809" w:rsidRDefault="000301EC" w:rsidP="00447EF0">
            <w:pPr>
              <w:rPr>
                <w:sz w:val="28"/>
                <w:szCs w:val="28"/>
              </w:rPr>
            </w:pPr>
            <w:r w:rsidRPr="001A681D">
              <w:rPr>
                <w:sz w:val="28"/>
                <w:szCs w:val="28"/>
              </w:rPr>
              <w:t>Образы героев и автора-повествователя</w:t>
            </w:r>
            <w:r w:rsidRPr="001D4809">
              <w:rPr>
                <w:sz w:val="28"/>
                <w:szCs w:val="28"/>
              </w:rPr>
              <w:t xml:space="preserve"> в рассказе «Бежин луг».</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28.10.</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Способы с</w:t>
            </w:r>
            <w:r>
              <w:rPr>
                <w:sz w:val="20"/>
                <w:szCs w:val="20"/>
              </w:rPr>
              <w:t xml:space="preserve">оздания образов героев. </w:t>
            </w:r>
            <w:r w:rsidRPr="00447EF0">
              <w:rPr>
                <w:sz w:val="20"/>
                <w:szCs w:val="20"/>
              </w:rPr>
              <w:t>Образ повествователя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396336" w:rsidRDefault="000301EC" w:rsidP="00447EF0">
            <w:pPr>
              <w:rPr>
                <w:sz w:val="28"/>
                <w:szCs w:val="28"/>
              </w:rPr>
            </w:pPr>
            <w:r>
              <w:rPr>
                <w:sz w:val="28"/>
                <w:szCs w:val="28"/>
              </w:rPr>
              <w:t xml:space="preserve">Вера, </w:t>
            </w:r>
            <w:r w:rsidRPr="00396336">
              <w:rPr>
                <w:sz w:val="28"/>
                <w:szCs w:val="28"/>
              </w:rPr>
              <w:t xml:space="preserve"> неверие, суеверие. Смысл финала рассказа.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29.10.</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A681D" w:rsidRDefault="000301EC" w:rsidP="00447EF0">
            <w:pPr>
              <w:rPr>
                <w:color w:val="000000"/>
                <w:sz w:val="28"/>
                <w:szCs w:val="28"/>
              </w:rPr>
            </w:pPr>
            <w:r w:rsidRPr="001A681D">
              <w:rPr>
                <w:color w:val="000000"/>
                <w:sz w:val="28"/>
                <w:szCs w:val="28"/>
              </w:rPr>
              <w:t>Первоначальное представление о теме, проблематик</w:t>
            </w:r>
            <w:r>
              <w:rPr>
                <w:color w:val="000000"/>
                <w:sz w:val="28"/>
                <w:szCs w:val="28"/>
              </w:rPr>
              <w:t>е и идее эпического произведения</w:t>
            </w:r>
            <w:r w:rsidRPr="001A681D">
              <w:rPr>
                <w:color w:val="000000"/>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sidRPr="009638E8">
              <w:rPr>
                <w:sz w:val="28"/>
                <w:szCs w:val="28"/>
              </w:rPr>
              <w:t>31.10.</w:t>
            </w:r>
          </w:p>
        </w:tc>
        <w:tc>
          <w:tcPr>
            <w:tcW w:w="993" w:type="dxa"/>
          </w:tcPr>
          <w:p w:rsidR="000301EC" w:rsidRPr="00447EF0" w:rsidRDefault="000301EC" w:rsidP="00447EF0">
            <w:pPr>
              <w:rPr>
                <w:sz w:val="20"/>
                <w:szCs w:val="20"/>
              </w:rPr>
            </w:pPr>
          </w:p>
        </w:tc>
        <w:tc>
          <w:tcPr>
            <w:tcW w:w="2976" w:type="dxa"/>
          </w:tcPr>
          <w:p w:rsidR="000301EC" w:rsidRPr="001D4809" w:rsidRDefault="000301EC" w:rsidP="00447EF0">
            <w:pPr>
              <w:rPr>
                <w:sz w:val="20"/>
                <w:szCs w:val="20"/>
              </w:rPr>
            </w:pPr>
            <w:r w:rsidRPr="001D4809">
              <w:rPr>
                <w:sz w:val="20"/>
                <w:szCs w:val="20"/>
              </w:rPr>
              <w:t>Тема, проблематика и идея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A681D" w:rsidRDefault="000301EC" w:rsidP="00144DDE">
            <w:pPr>
              <w:rPr>
                <w:color w:val="000000"/>
                <w:sz w:val="28"/>
                <w:szCs w:val="28"/>
              </w:rPr>
            </w:pPr>
            <w:r w:rsidRPr="001A681D">
              <w:rPr>
                <w:color w:val="000000"/>
                <w:sz w:val="28"/>
                <w:szCs w:val="28"/>
              </w:rPr>
              <w:t xml:space="preserve">Жанровые особенности произведения М.М.Пришвина «Кладовая солнца».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DE622B">
            <w:pPr>
              <w:rPr>
                <w:sz w:val="20"/>
                <w:szCs w:val="20"/>
              </w:rPr>
            </w:pPr>
            <w:r w:rsidRPr="00447EF0">
              <w:rPr>
                <w:sz w:val="20"/>
                <w:szCs w:val="20"/>
              </w:rPr>
              <w:t>Комбинированный урок</w:t>
            </w:r>
          </w:p>
        </w:tc>
        <w:tc>
          <w:tcPr>
            <w:tcW w:w="1134" w:type="dxa"/>
          </w:tcPr>
          <w:p w:rsidR="000301EC" w:rsidRDefault="000301EC" w:rsidP="00447EF0">
            <w:pPr>
              <w:rPr>
                <w:sz w:val="20"/>
                <w:szCs w:val="20"/>
              </w:rPr>
            </w:pPr>
            <w:r>
              <w:rPr>
                <w:sz w:val="20"/>
                <w:szCs w:val="20"/>
              </w:rPr>
              <w:t>2 четверть</w:t>
            </w:r>
          </w:p>
          <w:p w:rsidR="000301EC" w:rsidRPr="009638E8" w:rsidRDefault="000301EC" w:rsidP="00447EF0">
            <w:pPr>
              <w:rPr>
                <w:sz w:val="28"/>
                <w:szCs w:val="28"/>
              </w:rPr>
            </w:pPr>
            <w:r w:rsidRPr="009638E8">
              <w:rPr>
                <w:sz w:val="28"/>
                <w:szCs w:val="28"/>
              </w:rPr>
              <w:t>11.11</w:t>
            </w:r>
          </w:p>
        </w:tc>
        <w:tc>
          <w:tcPr>
            <w:tcW w:w="993" w:type="dxa"/>
          </w:tcPr>
          <w:p w:rsidR="000301EC" w:rsidRPr="00447EF0" w:rsidRDefault="000301EC" w:rsidP="00447EF0">
            <w:pPr>
              <w:rPr>
                <w:sz w:val="20"/>
                <w:szCs w:val="20"/>
              </w:rPr>
            </w:pPr>
          </w:p>
        </w:tc>
        <w:tc>
          <w:tcPr>
            <w:tcW w:w="2976" w:type="dxa"/>
          </w:tcPr>
          <w:p w:rsidR="000301EC" w:rsidRPr="00447EF0" w:rsidRDefault="000301EC" w:rsidP="00F444C6">
            <w:pPr>
              <w:rPr>
                <w:sz w:val="20"/>
                <w:szCs w:val="20"/>
              </w:rPr>
            </w:pPr>
            <w:r w:rsidRPr="00447EF0">
              <w:rPr>
                <w:sz w:val="20"/>
                <w:szCs w:val="20"/>
              </w:rPr>
              <w:t>Жанровое своеобразие:</w:t>
            </w:r>
          </w:p>
          <w:p w:rsidR="000301EC" w:rsidRPr="00447EF0" w:rsidRDefault="000301EC" w:rsidP="00F444C6">
            <w:pPr>
              <w:rPr>
                <w:sz w:val="20"/>
                <w:szCs w:val="20"/>
              </w:rPr>
            </w:pPr>
            <w:r w:rsidRPr="00447EF0">
              <w:rPr>
                <w:sz w:val="20"/>
                <w:szCs w:val="20"/>
              </w:rPr>
              <w:t>объективное и авторское.</w:t>
            </w:r>
          </w:p>
          <w:p w:rsidR="000301EC" w:rsidRPr="00447EF0" w:rsidRDefault="000301EC" w:rsidP="00F444C6">
            <w:pPr>
              <w:rPr>
                <w:sz w:val="20"/>
                <w:szCs w:val="20"/>
              </w:rPr>
            </w:pPr>
            <w:r>
              <w:rPr>
                <w:sz w:val="20"/>
                <w:szCs w:val="20"/>
              </w:rPr>
              <w:t xml:space="preserve"> Тема, идея, композиция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A681D" w:rsidRDefault="000301EC" w:rsidP="00144DDE">
            <w:pPr>
              <w:rPr>
                <w:color w:val="000000"/>
                <w:sz w:val="28"/>
                <w:szCs w:val="28"/>
              </w:rPr>
            </w:pPr>
            <w:r w:rsidRPr="001A681D">
              <w:rPr>
                <w:color w:val="000000"/>
                <w:sz w:val="28"/>
                <w:szCs w:val="28"/>
              </w:rPr>
              <w:t xml:space="preserve">Испытания Насти и Митраши. </w:t>
            </w:r>
            <w:r w:rsidRPr="001A681D">
              <w:rPr>
                <w:sz w:val="28"/>
                <w:szCs w:val="28"/>
              </w:rPr>
              <w:t>Характеристика детей</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Комбинированный урок</w:t>
            </w:r>
          </w:p>
        </w:tc>
        <w:tc>
          <w:tcPr>
            <w:tcW w:w="1134" w:type="dxa"/>
          </w:tcPr>
          <w:p w:rsidR="000301EC" w:rsidRDefault="000301EC">
            <w:r>
              <w:rPr>
                <w:sz w:val="28"/>
                <w:szCs w:val="28"/>
              </w:rPr>
              <w:t>12</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447EF0" w:rsidRDefault="000301EC" w:rsidP="00F444C6">
            <w:pPr>
              <w:rPr>
                <w:sz w:val="20"/>
                <w:szCs w:val="20"/>
              </w:rPr>
            </w:pPr>
            <w:r>
              <w:rPr>
                <w:sz w:val="20"/>
                <w:szCs w:val="20"/>
              </w:rPr>
              <w:t>П</w:t>
            </w:r>
            <w:r w:rsidRPr="00447EF0">
              <w:rPr>
                <w:sz w:val="20"/>
                <w:szCs w:val="20"/>
              </w:rPr>
              <w:t>ортрет в литературном произведении</w:t>
            </w:r>
          </w:p>
        </w:tc>
      </w:tr>
      <w:tr w:rsidR="000301EC" w:rsidRPr="00D4798C">
        <w:trPr>
          <w:trHeight w:val="503"/>
        </w:trPr>
        <w:tc>
          <w:tcPr>
            <w:tcW w:w="656" w:type="dxa"/>
          </w:tcPr>
          <w:p w:rsidR="000301EC" w:rsidRPr="00447EF0" w:rsidRDefault="000301EC" w:rsidP="0043207D">
            <w:pPr>
              <w:numPr>
                <w:ilvl w:val="0"/>
                <w:numId w:val="10"/>
              </w:numPr>
              <w:rPr>
                <w:sz w:val="28"/>
                <w:szCs w:val="28"/>
              </w:rPr>
            </w:pPr>
          </w:p>
        </w:tc>
        <w:tc>
          <w:tcPr>
            <w:tcW w:w="7071" w:type="dxa"/>
          </w:tcPr>
          <w:p w:rsidR="000301EC" w:rsidRPr="00BD388D" w:rsidRDefault="000301EC" w:rsidP="00144DDE">
            <w:pPr>
              <w:rPr>
                <w:color w:val="000000"/>
                <w:sz w:val="28"/>
                <w:szCs w:val="28"/>
              </w:rPr>
            </w:pPr>
            <w:r w:rsidRPr="00BD388D">
              <w:rPr>
                <w:sz w:val="28"/>
                <w:szCs w:val="28"/>
              </w:rPr>
              <w:t>Мир природы и мир человека в сказке- были Пришвина «Кладовая солнца».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E012F">
              <w:rPr>
                <w:sz w:val="20"/>
                <w:szCs w:val="20"/>
              </w:rPr>
              <w:t>Комбинированный урок</w:t>
            </w:r>
          </w:p>
        </w:tc>
        <w:tc>
          <w:tcPr>
            <w:tcW w:w="1134" w:type="dxa"/>
          </w:tcPr>
          <w:p w:rsidR="000301EC" w:rsidRDefault="000301EC">
            <w:r>
              <w:rPr>
                <w:sz w:val="28"/>
                <w:szCs w:val="28"/>
              </w:rPr>
              <w:t>14</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447EF0" w:rsidRDefault="000301EC" w:rsidP="00BD388D">
            <w:pPr>
              <w:rPr>
                <w:sz w:val="20"/>
                <w:szCs w:val="20"/>
              </w:rPr>
            </w:pPr>
            <w:r w:rsidRPr="00447EF0">
              <w:rPr>
                <w:sz w:val="20"/>
                <w:szCs w:val="20"/>
              </w:rPr>
              <w:t>Пейзаж  и его роль в создании обстановки действия;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1A681D" w:rsidRDefault="000301EC" w:rsidP="0039142A">
            <w:pPr>
              <w:rPr>
                <w:sz w:val="28"/>
                <w:szCs w:val="28"/>
              </w:rPr>
            </w:pPr>
            <w:r>
              <w:rPr>
                <w:sz w:val="28"/>
                <w:szCs w:val="28"/>
              </w:rPr>
              <w:t>Чему учит сказка-быль «Кладовая солнца»?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E012F">
              <w:rPr>
                <w:sz w:val="20"/>
                <w:szCs w:val="20"/>
              </w:rPr>
              <w:t>Комбинированный урок</w:t>
            </w:r>
          </w:p>
        </w:tc>
        <w:tc>
          <w:tcPr>
            <w:tcW w:w="1134" w:type="dxa"/>
          </w:tcPr>
          <w:p w:rsidR="000301EC" w:rsidRDefault="000301EC">
            <w:r>
              <w:rPr>
                <w:sz w:val="28"/>
                <w:szCs w:val="28"/>
              </w:rPr>
              <w:t>18</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 Сказка, быль, отзыв</w:t>
            </w:r>
          </w:p>
        </w:tc>
      </w:tr>
      <w:tr w:rsidR="000301EC" w:rsidRPr="00D4798C">
        <w:trPr>
          <w:trHeight w:val="797"/>
        </w:trPr>
        <w:tc>
          <w:tcPr>
            <w:tcW w:w="656" w:type="dxa"/>
          </w:tcPr>
          <w:p w:rsidR="000301EC" w:rsidRPr="00447EF0" w:rsidRDefault="000301EC" w:rsidP="0043207D">
            <w:pPr>
              <w:numPr>
                <w:ilvl w:val="0"/>
                <w:numId w:val="10"/>
              </w:numPr>
              <w:rPr>
                <w:sz w:val="28"/>
                <w:szCs w:val="28"/>
              </w:rPr>
            </w:pPr>
          </w:p>
        </w:tc>
        <w:tc>
          <w:tcPr>
            <w:tcW w:w="7071" w:type="dxa"/>
          </w:tcPr>
          <w:p w:rsidR="000301EC" w:rsidRPr="00BD388D" w:rsidRDefault="000301EC" w:rsidP="00284D60">
            <w:pPr>
              <w:rPr>
                <w:color w:val="000000"/>
                <w:sz w:val="28"/>
                <w:szCs w:val="28"/>
              </w:rPr>
            </w:pPr>
            <w:r w:rsidRPr="00BD388D">
              <w:rPr>
                <w:color w:val="000000"/>
                <w:sz w:val="28"/>
                <w:szCs w:val="28"/>
              </w:rPr>
              <w:t xml:space="preserve">Законы тайги в повести В.П.Астафьева «Васюткино озеро».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E012F">
              <w:rPr>
                <w:sz w:val="20"/>
                <w:szCs w:val="20"/>
              </w:rPr>
              <w:t>Комбинированный урок</w:t>
            </w:r>
          </w:p>
        </w:tc>
        <w:tc>
          <w:tcPr>
            <w:tcW w:w="1134" w:type="dxa"/>
          </w:tcPr>
          <w:p w:rsidR="000301EC" w:rsidRDefault="000301EC">
            <w:r>
              <w:rPr>
                <w:sz w:val="28"/>
                <w:szCs w:val="28"/>
              </w:rPr>
              <w:t>19</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Композиция, способы изображения персонажей, тема, идея произведения</w:t>
            </w:r>
          </w:p>
        </w:tc>
      </w:tr>
      <w:tr w:rsidR="000301EC" w:rsidRPr="00D4798C">
        <w:trPr>
          <w:trHeight w:val="508"/>
        </w:trPr>
        <w:tc>
          <w:tcPr>
            <w:tcW w:w="656" w:type="dxa"/>
          </w:tcPr>
          <w:p w:rsidR="000301EC" w:rsidRPr="00447EF0" w:rsidRDefault="000301EC" w:rsidP="0043207D">
            <w:pPr>
              <w:numPr>
                <w:ilvl w:val="0"/>
                <w:numId w:val="10"/>
              </w:numPr>
              <w:rPr>
                <w:sz w:val="28"/>
                <w:szCs w:val="28"/>
              </w:rPr>
            </w:pPr>
          </w:p>
        </w:tc>
        <w:tc>
          <w:tcPr>
            <w:tcW w:w="7071" w:type="dxa"/>
          </w:tcPr>
          <w:p w:rsidR="000301EC" w:rsidRPr="00BD388D" w:rsidRDefault="000301EC" w:rsidP="00284D60">
            <w:pPr>
              <w:rPr>
                <w:color w:val="000000"/>
                <w:sz w:val="28"/>
                <w:szCs w:val="28"/>
              </w:rPr>
            </w:pPr>
            <w:r w:rsidRPr="00BD388D">
              <w:rPr>
                <w:color w:val="000000"/>
                <w:sz w:val="28"/>
                <w:szCs w:val="28"/>
              </w:rPr>
              <w:t>Можно ли выжить в тайге в одиночку?</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E012F">
              <w:rPr>
                <w:sz w:val="20"/>
                <w:szCs w:val="20"/>
              </w:rPr>
              <w:t>Комбинированный урок</w:t>
            </w:r>
          </w:p>
        </w:tc>
        <w:tc>
          <w:tcPr>
            <w:tcW w:w="1134" w:type="dxa"/>
          </w:tcPr>
          <w:p w:rsidR="000301EC" w:rsidRDefault="000301EC">
            <w:r>
              <w:rPr>
                <w:sz w:val="28"/>
                <w:szCs w:val="28"/>
              </w:rPr>
              <w:t>21</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39142A">
            <w:pPr>
              <w:rPr>
                <w:sz w:val="28"/>
                <w:szCs w:val="28"/>
              </w:rPr>
            </w:pPr>
            <w:r w:rsidRPr="0039142A">
              <w:rPr>
                <w:sz w:val="28"/>
                <w:szCs w:val="28"/>
              </w:rPr>
              <w:t>Первоначальное представление</w:t>
            </w:r>
            <w:r>
              <w:rPr>
                <w:sz w:val="28"/>
                <w:szCs w:val="28"/>
              </w:rPr>
              <w:t xml:space="preserve"> </w:t>
            </w:r>
            <w:r w:rsidRPr="0039142A">
              <w:rPr>
                <w:sz w:val="28"/>
                <w:szCs w:val="28"/>
              </w:rPr>
              <w:t>о портрете в литературном произведении.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284D60">
            <w:pPr>
              <w:rPr>
                <w:sz w:val="20"/>
                <w:szCs w:val="20"/>
              </w:rPr>
            </w:pPr>
            <w:r>
              <w:rPr>
                <w:sz w:val="20"/>
                <w:szCs w:val="20"/>
              </w:rPr>
              <w:t>Урок ознакомления с н/м</w:t>
            </w:r>
          </w:p>
        </w:tc>
        <w:tc>
          <w:tcPr>
            <w:tcW w:w="1134" w:type="dxa"/>
          </w:tcPr>
          <w:p w:rsidR="000301EC" w:rsidRDefault="000301EC">
            <w:r>
              <w:rPr>
                <w:sz w:val="28"/>
                <w:szCs w:val="28"/>
              </w:rPr>
              <w:t>25</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t>Портрет</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Представление о лирическом стихотворении, о пейзажной лирике. </w:t>
            </w:r>
            <w:r w:rsidRPr="00447EF0">
              <w:rPr>
                <w:sz w:val="28"/>
                <w:szCs w:val="28"/>
              </w:rPr>
              <w:t>Ф.И.Тютчев «Летний вечер»</w:t>
            </w:r>
          </w:p>
          <w:p w:rsidR="000301EC" w:rsidRPr="00447EF0" w:rsidRDefault="000301EC" w:rsidP="00447EF0">
            <w:pPr>
              <w:rPr>
                <w:sz w:val="28"/>
                <w:szCs w:val="28"/>
              </w:rPr>
            </w:pPr>
            <w:r w:rsidRPr="00447EF0">
              <w:rPr>
                <w:sz w:val="28"/>
                <w:szCs w:val="28"/>
              </w:rPr>
              <w:t>А.А.Фет «Летний вечер тих и ясен»</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284D60">
            <w:pPr>
              <w:rPr>
                <w:sz w:val="20"/>
                <w:szCs w:val="20"/>
              </w:rPr>
            </w:pPr>
            <w:r w:rsidRPr="00447EF0">
              <w:rPr>
                <w:sz w:val="20"/>
                <w:szCs w:val="20"/>
              </w:rPr>
              <w:t>Комбинированный урок</w:t>
            </w:r>
          </w:p>
        </w:tc>
        <w:tc>
          <w:tcPr>
            <w:tcW w:w="1134" w:type="dxa"/>
          </w:tcPr>
          <w:p w:rsidR="000301EC" w:rsidRDefault="000301EC" w:rsidP="009638E8">
            <w:r>
              <w:rPr>
                <w:sz w:val="28"/>
                <w:szCs w:val="28"/>
              </w:rPr>
              <w:t>26</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1146E9" w:rsidRDefault="000301EC" w:rsidP="00284D60">
            <w:pPr>
              <w:pStyle w:val="BodyText"/>
              <w:rPr>
                <w:color w:val="000000"/>
                <w:sz w:val="20"/>
                <w:szCs w:val="20"/>
              </w:rPr>
            </w:pPr>
            <w:r w:rsidRPr="001146E9">
              <w:rPr>
                <w:color w:val="000000"/>
                <w:sz w:val="20"/>
                <w:szCs w:val="20"/>
              </w:rPr>
              <w:t>Лирическое стихотворение.</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Метафора. Олицетворение. </w:t>
            </w:r>
            <w:r w:rsidRPr="00447EF0">
              <w:rPr>
                <w:sz w:val="28"/>
                <w:szCs w:val="28"/>
              </w:rPr>
              <w:t>Ф.И.Тютчев «Тихой ночью, поздним летом»</w:t>
            </w:r>
            <w:r>
              <w:rPr>
                <w:sz w:val="28"/>
                <w:szCs w:val="28"/>
              </w:rPr>
              <w:t xml:space="preserve">. </w:t>
            </w:r>
            <w:r w:rsidRPr="00447EF0">
              <w:rPr>
                <w:sz w:val="28"/>
                <w:szCs w:val="28"/>
              </w:rPr>
              <w:t>А.А.Фет</w:t>
            </w:r>
            <w:r>
              <w:rPr>
                <w:sz w:val="28"/>
                <w:szCs w:val="28"/>
              </w:rPr>
              <w:t xml:space="preserve"> </w:t>
            </w:r>
            <w:r w:rsidRPr="00447EF0">
              <w:rPr>
                <w:sz w:val="28"/>
                <w:szCs w:val="28"/>
              </w:rPr>
              <w:t>«Какая ночь! Как воздух чист…»</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284D60">
            <w:pPr>
              <w:rPr>
                <w:sz w:val="20"/>
                <w:szCs w:val="20"/>
              </w:rPr>
            </w:pPr>
            <w:r w:rsidRPr="00447EF0">
              <w:rPr>
                <w:sz w:val="20"/>
                <w:szCs w:val="20"/>
              </w:rPr>
              <w:t>Комбинированный урок</w:t>
            </w:r>
          </w:p>
        </w:tc>
        <w:tc>
          <w:tcPr>
            <w:tcW w:w="1134" w:type="dxa"/>
          </w:tcPr>
          <w:p w:rsidR="000301EC" w:rsidRDefault="000301EC" w:rsidP="009638E8">
            <w:r>
              <w:rPr>
                <w:sz w:val="28"/>
                <w:szCs w:val="28"/>
              </w:rPr>
              <w:t>28</w:t>
            </w:r>
            <w:r w:rsidRPr="00FE3F71">
              <w:rPr>
                <w:sz w:val="28"/>
                <w:szCs w:val="28"/>
              </w:rPr>
              <w:t>.11</w:t>
            </w:r>
          </w:p>
        </w:tc>
        <w:tc>
          <w:tcPr>
            <w:tcW w:w="993" w:type="dxa"/>
          </w:tcPr>
          <w:p w:rsidR="000301EC" w:rsidRPr="00447EF0" w:rsidRDefault="000301EC" w:rsidP="00447EF0">
            <w:pPr>
              <w:rPr>
                <w:sz w:val="20"/>
                <w:szCs w:val="20"/>
              </w:rPr>
            </w:pPr>
          </w:p>
        </w:tc>
        <w:tc>
          <w:tcPr>
            <w:tcW w:w="2976" w:type="dxa"/>
          </w:tcPr>
          <w:p w:rsidR="000301EC" w:rsidRPr="001146E9" w:rsidRDefault="000301EC" w:rsidP="00284D60">
            <w:pPr>
              <w:pStyle w:val="Style4"/>
              <w:ind w:firstLine="0"/>
              <w:jc w:val="left"/>
              <w:rPr>
                <w:rFonts w:cs="Times New Roman"/>
                <w:color w:val="000000"/>
                <w:sz w:val="20"/>
                <w:szCs w:val="20"/>
              </w:rPr>
            </w:pPr>
            <w:r w:rsidRPr="001146E9">
              <w:rPr>
                <w:rFonts w:ascii="Times New Roman" w:hAnsi="Times New Roman" w:cs="Times New Roman"/>
                <w:color w:val="000000"/>
                <w:sz w:val="20"/>
                <w:szCs w:val="20"/>
              </w:rPr>
              <w:t>Метафора. Олицетворение.</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BD388D">
              <w:rPr>
                <w:color w:val="000000"/>
                <w:sz w:val="28"/>
                <w:szCs w:val="28"/>
              </w:rPr>
              <w:t>Представление о цветописи</w:t>
            </w:r>
            <w:r>
              <w:rPr>
                <w:color w:val="000000"/>
                <w:sz w:val="28"/>
                <w:szCs w:val="28"/>
              </w:rPr>
              <w:t xml:space="preserve">. </w:t>
            </w:r>
            <w:r w:rsidRPr="00447EF0">
              <w:rPr>
                <w:sz w:val="28"/>
                <w:szCs w:val="28"/>
              </w:rPr>
              <w:t>С.А.Есенин «Прячет месяц за овинами…»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284D60">
            <w:pPr>
              <w:rPr>
                <w:sz w:val="20"/>
                <w:szCs w:val="20"/>
              </w:rPr>
            </w:pPr>
            <w:r w:rsidRPr="00447EF0">
              <w:rPr>
                <w:sz w:val="20"/>
                <w:szCs w:val="20"/>
              </w:rPr>
              <w:t>Комбинированный урок</w:t>
            </w:r>
          </w:p>
        </w:tc>
        <w:tc>
          <w:tcPr>
            <w:tcW w:w="1134" w:type="dxa"/>
          </w:tcPr>
          <w:p w:rsidR="000301EC" w:rsidRPr="009638E8" w:rsidRDefault="000301EC" w:rsidP="00447EF0">
            <w:pPr>
              <w:rPr>
                <w:sz w:val="28"/>
                <w:szCs w:val="28"/>
              </w:rPr>
            </w:pPr>
            <w:r>
              <w:rPr>
                <w:sz w:val="28"/>
                <w:szCs w:val="28"/>
              </w:rPr>
              <w:t>02.12</w:t>
            </w:r>
          </w:p>
        </w:tc>
        <w:tc>
          <w:tcPr>
            <w:tcW w:w="993" w:type="dxa"/>
          </w:tcPr>
          <w:p w:rsidR="000301EC" w:rsidRPr="00447EF0" w:rsidRDefault="000301EC" w:rsidP="00447EF0">
            <w:pPr>
              <w:rPr>
                <w:sz w:val="20"/>
                <w:szCs w:val="20"/>
              </w:rPr>
            </w:pPr>
          </w:p>
        </w:tc>
        <w:tc>
          <w:tcPr>
            <w:tcW w:w="2976" w:type="dxa"/>
          </w:tcPr>
          <w:p w:rsidR="000301EC" w:rsidRPr="001146E9" w:rsidRDefault="000301EC" w:rsidP="00447EF0">
            <w:pPr>
              <w:rPr>
                <w:sz w:val="20"/>
                <w:szCs w:val="20"/>
              </w:rPr>
            </w:pPr>
            <w:r w:rsidRPr="001146E9">
              <w:rPr>
                <w:color w:val="000000"/>
                <w:sz w:val="20"/>
                <w:szCs w:val="20"/>
              </w:rPr>
              <w:t>Цве</w:t>
            </w:r>
            <w:r>
              <w:rPr>
                <w:color w:val="000000"/>
                <w:sz w:val="20"/>
                <w:szCs w:val="20"/>
              </w:rPr>
              <w:t xml:space="preserve">топись. Тема и идея лирического </w:t>
            </w:r>
            <w:r w:rsidRPr="001146E9">
              <w:rPr>
                <w:color w:val="000000"/>
                <w:sz w:val="20"/>
                <w:szCs w:val="20"/>
              </w:rPr>
              <w:t>стихотворения.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ВЧ. </w:t>
            </w:r>
            <w:r w:rsidRPr="00931F04">
              <w:rPr>
                <w:sz w:val="28"/>
                <w:szCs w:val="28"/>
              </w:rPr>
              <w:t>Урок-концерт «Мир природы в лирике»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Урок применения </w:t>
            </w:r>
            <w:r>
              <w:rPr>
                <w:sz w:val="20"/>
                <w:szCs w:val="20"/>
              </w:rPr>
              <w:t>ЗУН</w:t>
            </w:r>
          </w:p>
        </w:tc>
        <w:tc>
          <w:tcPr>
            <w:tcW w:w="1134" w:type="dxa"/>
          </w:tcPr>
          <w:p w:rsidR="000301EC" w:rsidRPr="009638E8" w:rsidRDefault="000301EC" w:rsidP="009638E8">
            <w:pPr>
              <w:rPr>
                <w:sz w:val="28"/>
                <w:szCs w:val="28"/>
              </w:rPr>
            </w:pPr>
            <w:r>
              <w:rPr>
                <w:sz w:val="28"/>
                <w:szCs w:val="28"/>
              </w:rPr>
              <w:t>03.12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А.И.Куприн «Сапсан»</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05.12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Особенности повествования</w:t>
            </w:r>
          </w:p>
          <w:p w:rsidR="000301EC" w:rsidRPr="00447EF0" w:rsidRDefault="000301EC" w:rsidP="00447EF0">
            <w:pPr>
              <w:rPr>
                <w:sz w:val="20"/>
                <w:szCs w:val="20"/>
              </w:rPr>
            </w:pPr>
            <w:r w:rsidRPr="00447EF0">
              <w:rPr>
                <w:sz w:val="20"/>
                <w:szCs w:val="20"/>
              </w:rPr>
              <w:t xml:space="preserve">характер  героя </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Обсуждение рассказа </w:t>
            </w:r>
            <w:r w:rsidRPr="00447EF0">
              <w:rPr>
                <w:sz w:val="28"/>
                <w:szCs w:val="28"/>
              </w:rPr>
              <w:t>А.И.Куприн</w:t>
            </w:r>
            <w:r>
              <w:rPr>
                <w:sz w:val="28"/>
                <w:szCs w:val="28"/>
              </w:rPr>
              <w:t>а</w:t>
            </w:r>
            <w:r w:rsidRPr="00447EF0">
              <w:rPr>
                <w:sz w:val="28"/>
                <w:szCs w:val="28"/>
              </w:rPr>
              <w:t xml:space="preserve"> «Сапсан»</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Урок применения </w:t>
            </w:r>
            <w:r>
              <w:rPr>
                <w:sz w:val="20"/>
                <w:szCs w:val="20"/>
              </w:rPr>
              <w:t>ЗУН</w:t>
            </w:r>
          </w:p>
        </w:tc>
        <w:tc>
          <w:tcPr>
            <w:tcW w:w="1134" w:type="dxa"/>
          </w:tcPr>
          <w:p w:rsidR="000301EC" w:rsidRPr="009638E8" w:rsidRDefault="000301EC" w:rsidP="009638E8">
            <w:pPr>
              <w:rPr>
                <w:sz w:val="28"/>
                <w:szCs w:val="28"/>
              </w:rPr>
            </w:pPr>
            <w:r>
              <w:rPr>
                <w:sz w:val="28"/>
                <w:szCs w:val="28"/>
              </w:rPr>
              <w:t>09.12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Джек </w:t>
            </w:r>
            <w:r w:rsidRPr="00447EF0">
              <w:rPr>
                <w:sz w:val="28"/>
                <w:szCs w:val="28"/>
              </w:rPr>
              <w:t>Лондон «Бурый волк»</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00E7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10.12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Композиционные элементы</w:t>
            </w:r>
          </w:p>
          <w:p w:rsidR="000301EC" w:rsidRPr="00447EF0" w:rsidRDefault="000301EC" w:rsidP="00447EF0">
            <w:pPr>
              <w:rPr>
                <w:sz w:val="20"/>
                <w:szCs w:val="20"/>
              </w:rPr>
            </w:pPr>
            <w:r w:rsidRPr="00447EF0">
              <w:rPr>
                <w:sz w:val="20"/>
                <w:szCs w:val="20"/>
              </w:rPr>
              <w:t>Проблемный вопрос</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Джек </w:t>
            </w:r>
            <w:r w:rsidRPr="00447EF0">
              <w:rPr>
                <w:sz w:val="28"/>
                <w:szCs w:val="28"/>
              </w:rPr>
              <w:t>Лондон «Бурый волк»</w:t>
            </w:r>
            <w:r>
              <w:rPr>
                <w:sz w:val="28"/>
                <w:szCs w:val="28"/>
              </w:rPr>
              <w:t>.</w:t>
            </w:r>
            <w:r w:rsidRPr="0035793E">
              <w:rPr>
                <w:sz w:val="28"/>
                <w:szCs w:val="28"/>
              </w:rPr>
              <w:t>Как Ирвинам удалось приручить волка?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00E7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12.12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Тематика, проблематика, идея произведения</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Обсуждение рассказа Джека </w:t>
            </w:r>
            <w:r w:rsidRPr="00447EF0">
              <w:rPr>
                <w:sz w:val="28"/>
                <w:szCs w:val="28"/>
              </w:rPr>
              <w:t>Лондона «Бурый волк»</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rStyle w:val="FontStyle12"/>
                <w:color w:val="000000"/>
                <w:sz w:val="20"/>
                <w:szCs w:val="20"/>
              </w:rPr>
              <w:t>У</w:t>
            </w:r>
            <w:r w:rsidRPr="007E108F">
              <w:rPr>
                <w:rStyle w:val="FontStyle12"/>
                <w:color w:val="000000"/>
                <w:sz w:val="20"/>
                <w:szCs w:val="20"/>
              </w:rPr>
              <w:t xml:space="preserve">рок обобщения и систематизации </w:t>
            </w:r>
            <w:r>
              <w:rPr>
                <w:sz w:val="20"/>
                <w:szCs w:val="20"/>
              </w:rPr>
              <w:t>ЗУН</w:t>
            </w:r>
          </w:p>
        </w:tc>
        <w:tc>
          <w:tcPr>
            <w:tcW w:w="1134" w:type="dxa"/>
          </w:tcPr>
          <w:p w:rsidR="000301EC" w:rsidRPr="009638E8" w:rsidRDefault="000301EC" w:rsidP="009638E8">
            <w:pPr>
              <w:rPr>
                <w:sz w:val="28"/>
                <w:szCs w:val="28"/>
              </w:rPr>
            </w:pPr>
            <w:r>
              <w:rPr>
                <w:sz w:val="28"/>
                <w:szCs w:val="28"/>
              </w:rPr>
              <w:t>16.12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ВЧ </w:t>
            </w:r>
            <w:r w:rsidRPr="00447EF0">
              <w:rPr>
                <w:sz w:val="28"/>
                <w:szCs w:val="28"/>
              </w:rPr>
              <w:t>Человек и животные в литературных произведениях русских и зарубежных писателей</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B4614C">
            <w:pPr>
              <w:rPr>
                <w:sz w:val="20"/>
                <w:szCs w:val="20"/>
              </w:rPr>
            </w:pPr>
            <w:r w:rsidRPr="00447EF0">
              <w:rPr>
                <w:sz w:val="20"/>
                <w:szCs w:val="20"/>
              </w:rPr>
              <w:t xml:space="preserve">Урок </w:t>
            </w:r>
            <w:r>
              <w:rPr>
                <w:sz w:val="20"/>
                <w:szCs w:val="20"/>
              </w:rPr>
              <w:t>совершенствования ЗУН</w:t>
            </w:r>
          </w:p>
        </w:tc>
        <w:tc>
          <w:tcPr>
            <w:tcW w:w="1134" w:type="dxa"/>
          </w:tcPr>
          <w:p w:rsidR="000301EC" w:rsidRPr="009638E8" w:rsidRDefault="000301EC" w:rsidP="009638E8">
            <w:pPr>
              <w:rPr>
                <w:sz w:val="28"/>
                <w:szCs w:val="28"/>
              </w:rPr>
            </w:pPr>
            <w:r>
              <w:rPr>
                <w:sz w:val="28"/>
                <w:szCs w:val="28"/>
              </w:rPr>
              <w:t>17.12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Взаимодействие природы и человека </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ВЧ </w:t>
            </w:r>
            <w:r w:rsidRPr="00447EF0">
              <w:rPr>
                <w:sz w:val="28"/>
                <w:szCs w:val="28"/>
              </w:rPr>
              <w:t>Человек и животные в литературных произведениях русских и зарубежных писателей</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D948C2">
              <w:rPr>
                <w:sz w:val="20"/>
                <w:szCs w:val="20"/>
              </w:rPr>
              <w:t>Урок применения ЗУН</w:t>
            </w:r>
          </w:p>
        </w:tc>
        <w:tc>
          <w:tcPr>
            <w:tcW w:w="1134" w:type="dxa"/>
          </w:tcPr>
          <w:p w:rsidR="000301EC" w:rsidRPr="009638E8" w:rsidRDefault="000301EC" w:rsidP="009638E8">
            <w:pPr>
              <w:rPr>
                <w:sz w:val="28"/>
                <w:szCs w:val="28"/>
              </w:rPr>
            </w:pPr>
            <w:r>
              <w:rPr>
                <w:sz w:val="28"/>
                <w:szCs w:val="28"/>
              </w:rPr>
              <w:t>19.12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Чтение баллады </w:t>
            </w:r>
            <w:r w:rsidRPr="00447EF0">
              <w:rPr>
                <w:sz w:val="28"/>
                <w:szCs w:val="28"/>
              </w:rPr>
              <w:t>И.В.Гёте «Лесной царь» (в переводе В.А.Жуковского)</w:t>
            </w:r>
            <w:r>
              <w:rPr>
                <w:sz w:val="28"/>
                <w:szCs w:val="28"/>
              </w:rPr>
              <w:t xml:space="preserve">.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D948C2">
              <w:rPr>
                <w:sz w:val="20"/>
                <w:szCs w:val="20"/>
              </w:rPr>
              <w:t>Урок применения ЗУН</w:t>
            </w:r>
          </w:p>
        </w:tc>
        <w:tc>
          <w:tcPr>
            <w:tcW w:w="1134" w:type="dxa"/>
          </w:tcPr>
          <w:p w:rsidR="000301EC" w:rsidRPr="009638E8" w:rsidRDefault="000301EC" w:rsidP="009638E8">
            <w:pPr>
              <w:rPr>
                <w:sz w:val="28"/>
                <w:szCs w:val="28"/>
              </w:rPr>
            </w:pPr>
            <w:r>
              <w:rPr>
                <w:sz w:val="28"/>
                <w:szCs w:val="28"/>
              </w:rPr>
              <w:t>23.12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Представление о жанре баллады, ритм и интонация. </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Default="000301EC" w:rsidP="00447EF0">
            <w:pPr>
              <w:rPr>
                <w:sz w:val="28"/>
                <w:szCs w:val="28"/>
              </w:rPr>
            </w:pPr>
            <w:r>
              <w:rPr>
                <w:sz w:val="28"/>
                <w:szCs w:val="28"/>
              </w:rPr>
              <w:t xml:space="preserve">Обсуждение баллады </w:t>
            </w:r>
            <w:r w:rsidRPr="00447EF0">
              <w:rPr>
                <w:sz w:val="28"/>
                <w:szCs w:val="28"/>
              </w:rPr>
              <w:t>И.В.Гёте «Лесной царь»</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D12D6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24.12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А.С.Пушкин «Зимняя дорога»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D12D6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26.12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Лирическое стихотворение. Образ. Эпитет, метафора, </w:t>
            </w: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А.С.Пушкин «Бесы»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D12D6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30.12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Пейзаж в лирическом стихотворении. Звукопись. </w:t>
            </w:r>
          </w:p>
          <w:p w:rsidR="000301EC" w:rsidRPr="00447EF0" w:rsidRDefault="000301EC" w:rsidP="00447EF0">
            <w:pPr>
              <w:rPr>
                <w:sz w:val="20"/>
                <w:szCs w:val="20"/>
              </w:rPr>
            </w:pPr>
          </w:p>
        </w:tc>
      </w:tr>
      <w:tr w:rsidR="000301EC" w:rsidRPr="00D4798C">
        <w:tc>
          <w:tcPr>
            <w:tcW w:w="656" w:type="dxa"/>
          </w:tcPr>
          <w:p w:rsidR="000301EC" w:rsidRPr="00447EF0" w:rsidRDefault="000301EC" w:rsidP="0043207D">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М.Ю.Лермонтов «Три пальмы»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D12D6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31.12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Баллада. Строфа.</w:t>
            </w:r>
          </w:p>
          <w:p w:rsidR="000301EC" w:rsidRPr="00447EF0" w:rsidRDefault="000301EC" w:rsidP="00447EF0">
            <w:pPr>
              <w:rPr>
                <w:sz w:val="20"/>
                <w:szCs w:val="20"/>
              </w:rPr>
            </w:pPr>
            <w:r w:rsidRPr="00447EF0">
              <w:rPr>
                <w:sz w:val="20"/>
                <w:szCs w:val="20"/>
              </w:rPr>
              <w:t xml:space="preserve">Конфликт. </w:t>
            </w: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М.Ю.Лермонтов «Три пальмы»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715C27">
              <w:rPr>
                <w:sz w:val="20"/>
                <w:szCs w:val="20"/>
              </w:rPr>
              <w:t>Урок применения ЗУН</w:t>
            </w:r>
          </w:p>
        </w:tc>
        <w:tc>
          <w:tcPr>
            <w:tcW w:w="1134" w:type="dxa"/>
          </w:tcPr>
          <w:p w:rsidR="000301EC" w:rsidRPr="009638E8" w:rsidRDefault="000301EC" w:rsidP="00447EF0">
            <w:pPr>
              <w:rPr>
                <w:sz w:val="28"/>
                <w:szCs w:val="28"/>
              </w:rPr>
            </w:pPr>
            <w:r>
              <w:rPr>
                <w:sz w:val="28"/>
                <w:szCs w:val="28"/>
              </w:rPr>
              <w:t>13.01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35793E" w:rsidRDefault="000301EC" w:rsidP="00490A1A">
            <w:pPr>
              <w:rPr>
                <w:sz w:val="28"/>
                <w:szCs w:val="28"/>
              </w:rPr>
            </w:pPr>
            <w:r w:rsidRPr="0035793E">
              <w:rPr>
                <w:sz w:val="28"/>
                <w:szCs w:val="28"/>
              </w:rPr>
              <w:t xml:space="preserve">Диагностическая работа. М. Ю. Лермонтов. «Листок» </w:t>
            </w:r>
          </w:p>
          <w:p w:rsidR="000301EC" w:rsidRPr="00447EF0" w:rsidRDefault="000301EC" w:rsidP="00447EF0">
            <w:pPr>
              <w:rPr>
                <w:sz w:val="28"/>
                <w:szCs w:val="28"/>
              </w:rPr>
            </w:pPr>
          </w:p>
        </w:tc>
        <w:tc>
          <w:tcPr>
            <w:tcW w:w="567" w:type="dxa"/>
          </w:tcPr>
          <w:p w:rsidR="000301EC" w:rsidRPr="00447EF0" w:rsidRDefault="000301EC" w:rsidP="00447EF0">
            <w:pPr>
              <w:rPr>
                <w:sz w:val="20"/>
                <w:szCs w:val="20"/>
              </w:rPr>
            </w:pPr>
            <w:r>
              <w:rPr>
                <w:sz w:val="20"/>
                <w:szCs w:val="20"/>
              </w:rPr>
              <w:t>1</w:t>
            </w:r>
          </w:p>
        </w:tc>
        <w:tc>
          <w:tcPr>
            <w:tcW w:w="2268" w:type="dxa"/>
          </w:tcPr>
          <w:p w:rsidR="000301EC" w:rsidRPr="007E108F" w:rsidRDefault="000301EC" w:rsidP="009638E8">
            <w:pPr>
              <w:rPr>
                <w:sz w:val="20"/>
                <w:szCs w:val="20"/>
              </w:rPr>
            </w:pPr>
            <w:r>
              <w:rPr>
                <w:rStyle w:val="FontStyle12"/>
                <w:color w:val="000000"/>
                <w:sz w:val="20"/>
                <w:szCs w:val="20"/>
              </w:rPr>
              <w:t>У</w:t>
            </w:r>
            <w:r w:rsidRPr="007E108F">
              <w:rPr>
                <w:rStyle w:val="FontStyle12"/>
                <w:color w:val="000000"/>
                <w:sz w:val="20"/>
                <w:szCs w:val="20"/>
              </w:rPr>
              <w:t xml:space="preserve">рок проверки и коррекции </w:t>
            </w:r>
            <w:r>
              <w:rPr>
                <w:sz w:val="20"/>
                <w:szCs w:val="20"/>
              </w:rPr>
              <w:t>ЗУН</w:t>
            </w:r>
          </w:p>
        </w:tc>
        <w:tc>
          <w:tcPr>
            <w:tcW w:w="1134" w:type="dxa"/>
          </w:tcPr>
          <w:p w:rsidR="000301EC" w:rsidRPr="009638E8" w:rsidRDefault="000301EC" w:rsidP="009638E8">
            <w:pPr>
              <w:rPr>
                <w:sz w:val="28"/>
                <w:szCs w:val="28"/>
              </w:rPr>
            </w:pPr>
            <w:r>
              <w:rPr>
                <w:sz w:val="28"/>
                <w:szCs w:val="28"/>
              </w:rPr>
              <w:t>14.01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B96080">
            <w:pPr>
              <w:rPr>
                <w:sz w:val="28"/>
                <w:szCs w:val="28"/>
              </w:rPr>
            </w:pPr>
            <w:r>
              <w:rPr>
                <w:sz w:val="28"/>
                <w:szCs w:val="28"/>
              </w:rPr>
              <w:t>ВЧ. В гостях у Д. Даррелла.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7E108F" w:rsidRDefault="000301EC" w:rsidP="009638E8">
            <w:pPr>
              <w:rPr>
                <w:sz w:val="20"/>
                <w:szCs w:val="20"/>
              </w:rPr>
            </w:pPr>
            <w:r w:rsidRPr="00715C27">
              <w:rPr>
                <w:sz w:val="20"/>
                <w:szCs w:val="20"/>
              </w:rPr>
              <w:t>Урок применения ЗУН</w:t>
            </w:r>
          </w:p>
        </w:tc>
        <w:tc>
          <w:tcPr>
            <w:tcW w:w="1134" w:type="dxa"/>
          </w:tcPr>
          <w:p w:rsidR="000301EC" w:rsidRPr="009638E8" w:rsidRDefault="000301EC" w:rsidP="009638E8">
            <w:pPr>
              <w:rPr>
                <w:sz w:val="28"/>
                <w:szCs w:val="28"/>
              </w:rPr>
            </w:pPr>
            <w:r>
              <w:rPr>
                <w:sz w:val="28"/>
                <w:szCs w:val="28"/>
              </w:rPr>
              <w:t>16.01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Баллада как литературный жанр. Тематика, проблематика</w:t>
            </w:r>
          </w:p>
        </w:tc>
      </w:tr>
      <w:tr w:rsidR="000301EC" w:rsidRPr="00D4798C">
        <w:tc>
          <w:tcPr>
            <w:tcW w:w="656" w:type="dxa"/>
          </w:tcPr>
          <w:p w:rsidR="000301EC" w:rsidRPr="00447EF0" w:rsidRDefault="000301EC" w:rsidP="00CB15BA">
            <w:pPr>
              <w:rPr>
                <w:sz w:val="28"/>
                <w:szCs w:val="28"/>
              </w:rPr>
            </w:pPr>
          </w:p>
        </w:tc>
        <w:tc>
          <w:tcPr>
            <w:tcW w:w="7071" w:type="dxa"/>
          </w:tcPr>
          <w:p w:rsidR="000301EC" w:rsidRPr="00447EF0" w:rsidRDefault="000301EC" w:rsidP="00117CA8">
            <w:pPr>
              <w:jc w:val="center"/>
              <w:rPr>
                <w:b/>
                <w:bCs/>
                <w:sz w:val="28"/>
                <w:szCs w:val="28"/>
              </w:rPr>
            </w:pPr>
            <w:r w:rsidRPr="00447EF0">
              <w:rPr>
                <w:b/>
                <w:bCs/>
                <w:sz w:val="28"/>
                <w:szCs w:val="28"/>
              </w:rPr>
              <w:t>Дороги к счастью</w:t>
            </w:r>
          </w:p>
          <w:p w:rsidR="000301EC" w:rsidRPr="00447EF0" w:rsidRDefault="000301EC" w:rsidP="00447EF0">
            <w:pPr>
              <w:rPr>
                <w:sz w:val="28"/>
                <w:szCs w:val="28"/>
              </w:rPr>
            </w:pPr>
          </w:p>
        </w:tc>
        <w:tc>
          <w:tcPr>
            <w:tcW w:w="567" w:type="dxa"/>
          </w:tcPr>
          <w:p w:rsidR="000301EC" w:rsidRPr="00517D38" w:rsidRDefault="000301EC" w:rsidP="00447EF0">
            <w:pPr>
              <w:rPr>
                <w:b/>
                <w:bCs/>
                <w:sz w:val="28"/>
                <w:szCs w:val="28"/>
              </w:rPr>
            </w:pPr>
            <w:r>
              <w:rPr>
                <w:b/>
                <w:bCs/>
                <w:sz w:val="28"/>
                <w:szCs w:val="28"/>
              </w:rPr>
              <w:t>26</w:t>
            </w:r>
          </w:p>
        </w:tc>
        <w:tc>
          <w:tcPr>
            <w:tcW w:w="2268" w:type="dxa"/>
          </w:tcPr>
          <w:p w:rsidR="000301EC" w:rsidRPr="00447EF0" w:rsidRDefault="000301EC" w:rsidP="00447EF0">
            <w:pPr>
              <w:rPr>
                <w:sz w:val="20"/>
                <w:szCs w:val="20"/>
              </w:rPr>
            </w:pPr>
          </w:p>
        </w:tc>
        <w:tc>
          <w:tcPr>
            <w:tcW w:w="1134" w:type="dxa"/>
          </w:tcPr>
          <w:p w:rsidR="000301EC" w:rsidRPr="009638E8" w:rsidRDefault="000301EC" w:rsidP="009638E8">
            <w:pPr>
              <w:rPr>
                <w:sz w:val="28"/>
                <w:szCs w:val="28"/>
              </w:rPr>
            </w:pPr>
            <w:r>
              <w:rPr>
                <w:sz w:val="28"/>
                <w:szCs w:val="28"/>
              </w:rPr>
              <w:t>20.01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B96080">
            <w:pPr>
              <w:rPr>
                <w:sz w:val="28"/>
                <w:szCs w:val="28"/>
              </w:rPr>
            </w:pPr>
            <w:r>
              <w:rPr>
                <w:sz w:val="28"/>
                <w:szCs w:val="28"/>
              </w:rPr>
              <w:t xml:space="preserve">Литературные сказки. Братья  Гримм  </w:t>
            </w:r>
            <w:r w:rsidRPr="00447EF0">
              <w:rPr>
                <w:sz w:val="28"/>
                <w:szCs w:val="28"/>
              </w:rPr>
              <w:t>«Шиповничек»</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E0664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21.01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Фольклорная и литературная волшебная сказка. Композиция. Сюжет. Деталь</w:t>
            </w: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Ш.Перро«Спящая красавица»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E0664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23.01</w:t>
            </w:r>
          </w:p>
        </w:tc>
        <w:tc>
          <w:tcPr>
            <w:tcW w:w="993" w:type="dxa"/>
          </w:tcPr>
          <w:p w:rsidR="000301EC" w:rsidRPr="00447EF0" w:rsidRDefault="000301EC" w:rsidP="00447EF0">
            <w:pPr>
              <w:rPr>
                <w:sz w:val="20"/>
                <w:szCs w:val="20"/>
              </w:rPr>
            </w:pPr>
          </w:p>
        </w:tc>
        <w:tc>
          <w:tcPr>
            <w:tcW w:w="2976" w:type="dxa"/>
          </w:tcPr>
          <w:p w:rsidR="000301EC" w:rsidRPr="00447EF0" w:rsidRDefault="000301EC" w:rsidP="0035793E">
            <w:pPr>
              <w:rPr>
                <w:sz w:val="20"/>
                <w:szCs w:val="20"/>
              </w:rPr>
            </w:pPr>
            <w:r w:rsidRPr="00447EF0">
              <w:rPr>
                <w:sz w:val="20"/>
                <w:szCs w:val="20"/>
              </w:rPr>
              <w:t xml:space="preserve">Фольклорная и литературная волшебная сказка. Композиция. Сюжет. </w:t>
            </w: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Ш.Перро «Спящая красавица»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D12D66">
              <w:rPr>
                <w:sz w:val="20"/>
                <w:szCs w:val="20"/>
              </w:rPr>
              <w:t>Комбинированный урок</w:t>
            </w:r>
          </w:p>
        </w:tc>
        <w:tc>
          <w:tcPr>
            <w:tcW w:w="1134" w:type="dxa"/>
          </w:tcPr>
          <w:p w:rsidR="000301EC" w:rsidRPr="009638E8" w:rsidRDefault="000301EC" w:rsidP="009638E8">
            <w:pPr>
              <w:rPr>
                <w:sz w:val="28"/>
                <w:szCs w:val="28"/>
              </w:rPr>
            </w:pPr>
            <w:r>
              <w:rPr>
                <w:sz w:val="28"/>
                <w:szCs w:val="28"/>
              </w:rPr>
              <w:t>27.01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Художественные средства создания образа литературного героя</w:t>
            </w:r>
          </w:p>
        </w:tc>
      </w:tr>
      <w:tr w:rsidR="000301EC" w:rsidRPr="00D4798C">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В.А.Жуковский «Спящая царевна»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D12D66">
              <w:rPr>
                <w:sz w:val="20"/>
                <w:szCs w:val="20"/>
              </w:rPr>
              <w:t>Комбинированный урок</w:t>
            </w:r>
          </w:p>
        </w:tc>
        <w:tc>
          <w:tcPr>
            <w:tcW w:w="1134" w:type="dxa"/>
          </w:tcPr>
          <w:p w:rsidR="000301EC" w:rsidRPr="009638E8" w:rsidRDefault="000301EC" w:rsidP="009638E8">
            <w:pPr>
              <w:rPr>
                <w:sz w:val="28"/>
                <w:szCs w:val="28"/>
              </w:rPr>
            </w:pPr>
            <w:r>
              <w:rPr>
                <w:sz w:val="28"/>
                <w:szCs w:val="28"/>
              </w:rPr>
              <w:t>28.01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Стилистическая и композиционная деталь. Особенности стихотворной формы сказки Образы персонажей и пейзажей. Национальный колорит</w:t>
            </w:r>
          </w:p>
        </w:tc>
      </w:tr>
      <w:tr w:rsidR="000301EC" w:rsidRPr="00D4798C">
        <w:trPr>
          <w:trHeight w:val="1357"/>
        </w:trPr>
        <w:tc>
          <w:tcPr>
            <w:tcW w:w="656" w:type="dxa"/>
          </w:tcPr>
          <w:p w:rsidR="000301EC" w:rsidRPr="00447EF0" w:rsidRDefault="000301EC" w:rsidP="00B96080">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Братья Гримм </w:t>
            </w:r>
            <w:r w:rsidRPr="00447EF0">
              <w:rPr>
                <w:sz w:val="28"/>
                <w:szCs w:val="28"/>
              </w:rPr>
              <w:t>«Снегурочка»</w:t>
            </w:r>
          </w:p>
          <w:p w:rsidR="000301EC" w:rsidRPr="00447EF0" w:rsidRDefault="000301EC" w:rsidP="00447EF0">
            <w:pPr>
              <w:rPr>
                <w:sz w:val="28"/>
                <w:szCs w:val="28"/>
              </w:rPr>
            </w:pPr>
          </w:p>
        </w:tc>
        <w:tc>
          <w:tcPr>
            <w:tcW w:w="567" w:type="dxa"/>
          </w:tcPr>
          <w:p w:rsidR="000301EC" w:rsidRPr="00447EF0" w:rsidRDefault="000301EC" w:rsidP="00447EF0">
            <w:pPr>
              <w:rPr>
                <w:sz w:val="20"/>
                <w:szCs w:val="20"/>
              </w:rPr>
            </w:pPr>
            <w:r>
              <w:rPr>
                <w:sz w:val="20"/>
                <w:szCs w:val="20"/>
              </w:rPr>
              <w:t>1</w:t>
            </w:r>
          </w:p>
        </w:tc>
        <w:tc>
          <w:tcPr>
            <w:tcW w:w="2268" w:type="dxa"/>
          </w:tcPr>
          <w:p w:rsidR="000301EC" w:rsidRPr="000B5538" w:rsidRDefault="000301EC" w:rsidP="00447EF0">
            <w:pPr>
              <w:rPr>
                <w:sz w:val="20"/>
                <w:szCs w:val="20"/>
              </w:rPr>
            </w:pPr>
            <w:r w:rsidRPr="00D12D66">
              <w:rPr>
                <w:sz w:val="20"/>
                <w:szCs w:val="20"/>
              </w:rPr>
              <w:t>Комбинированный урок</w:t>
            </w:r>
          </w:p>
        </w:tc>
        <w:tc>
          <w:tcPr>
            <w:tcW w:w="1134" w:type="dxa"/>
          </w:tcPr>
          <w:p w:rsidR="000301EC" w:rsidRPr="009638E8" w:rsidRDefault="000301EC" w:rsidP="009638E8">
            <w:pPr>
              <w:rPr>
                <w:sz w:val="28"/>
                <w:szCs w:val="28"/>
              </w:rPr>
            </w:pPr>
            <w:r>
              <w:rPr>
                <w:sz w:val="28"/>
                <w:szCs w:val="28"/>
              </w:rPr>
              <w:t>30.01</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Литературный герой и художественные средства создания его образа. Способы выражения авторского отношения к изображаемому</w:t>
            </w:r>
          </w:p>
        </w:tc>
      </w:tr>
      <w:tr w:rsidR="000301EC" w:rsidRPr="00D4798C">
        <w:trPr>
          <w:trHeight w:val="728"/>
        </w:trPr>
        <w:tc>
          <w:tcPr>
            <w:tcW w:w="656" w:type="dxa"/>
          </w:tcPr>
          <w:p w:rsidR="000301EC" w:rsidRPr="00447EF0" w:rsidRDefault="000301EC" w:rsidP="00B96080">
            <w:pPr>
              <w:numPr>
                <w:ilvl w:val="0"/>
                <w:numId w:val="10"/>
              </w:numPr>
              <w:rPr>
                <w:sz w:val="28"/>
                <w:szCs w:val="28"/>
              </w:rPr>
            </w:pPr>
          </w:p>
        </w:tc>
        <w:tc>
          <w:tcPr>
            <w:tcW w:w="7071" w:type="dxa"/>
          </w:tcPr>
          <w:p w:rsidR="000301EC" w:rsidRDefault="000301EC" w:rsidP="00447EF0">
            <w:pPr>
              <w:rPr>
                <w:sz w:val="28"/>
                <w:szCs w:val="28"/>
              </w:rPr>
            </w:pPr>
            <w:r w:rsidRPr="00447EF0">
              <w:rPr>
                <w:sz w:val="28"/>
                <w:szCs w:val="28"/>
              </w:rPr>
              <w:t>А.С.Пушкин «Сказка о мертвой царевне и семи богатырях»</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BF1426">
              <w:rPr>
                <w:sz w:val="20"/>
                <w:szCs w:val="20"/>
              </w:rPr>
              <w:t xml:space="preserve">Комбинированный урок </w:t>
            </w:r>
          </w:p>
        </w:tc>
        <w:tc>
          <w:tcPr>
            <w:tcW w:w="1134" w:type="dxa"/>
          </w:tcPr>
          <w:p w:rsidR="000301EC" w:rsidRPr="009638E8" w:rsidRDefault="000301EC" w:rsidP="00447EF0">
            <w:pPr>
              <w:rPr>
                <w:sz w:val="28"/>
                <w:szCs w:val="28"/>
              </w:rPr>
            </w:pPr>
            <w:r>
              <w:rPr>
                <w:sz w:val="28"/>
                <w:szCs w:val="28"/>
              </w:rPr>
              <w:t>03.02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rPr>
          <w:trHeight w:val="728"/>
        </w:trPr>
        <w:tc>
          <w:tcPr>
            <w:tcW w:w="656" w:type="dxa"/>
          </w:tcPr>
          <w:p w:rsidR="000301EC" w:rsidRPr="00447EF0" w:rsidRDefault="000301EC" w:rsidP="00B96080">
            <w:pPr>
              <w:numPr>
                <w:ilvl w:val="0"/>
                <w:numId w:val="10"/>
              </w:numPr>
              <w:rPr>
                <w:sz w:val="28"/>
                <w:szCs w:val="28"/>
              </w:rPr>
            </w:pPr>
          </w:p>
        </w:tc>
        <w:tc>
          <w:tcPr>
            <w:tcW w:w="7071" w:type="dxa"/>
          </w:tcPr>
          <w:p w:rsidR="000301EC" w:rsidRDefault="000301EC">
            <w:r w:rsidRPr="0084164E">
              <w:rPr>
                <w:sz w:val="28"/>
                <w:szCs w:val="28"/>
              </w:rPr>
              <w:t>А.С. Пушкин «Сказка о мертвой царевне и семи богатырях»</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BF142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04.02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rPr>
          <w:trHeight w:val="728"/>
        </w:trPr>
        <w:tc>
          <w:tcPr>
            <w:tcW w:w="656" w:type="dxa"/>
          </w:tcPr>
          <w:p w:rsidR="000301EC" w:rsidRPr="00447EF0" w:rsidRDefault="000301EC" w:rsidP="00B96080">
            <w:pPr>
              <w:numPr>
                <w:ilvl w:val="0"/>
                <w:numId w:val="10"/>
              </w:numPr>
              <w:rPr>
                <w:sz w:val="28"/>
                <w:szCs w:val="28"/>
              </w:rPr>
            </w:pPr>
          </w:p>
        </w:tc>
        <w:tc>
          <w:tcPr>
            <w:tcW w:w="7071" w:type="dxa"/>
          </w:tcPr>
          <w:p w:rsidR="000301EC" w:rsidRDefault="000301EC">
            <w:r w:rsidRPr="0084164E">
              <w:rPr>
                <w:sz w:val="28"/>
                <w:szCs w:val="28"/>
              </w:rPr>
              <w:t>А.С. Пушкин «Сказка о мертвой царевне и семи богатырях»</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7E108F" w:rsidRDefault="000301EC" w:rsidP="009638E8">
            <w:pPr>
              <w:rPr>
                <w:sz w:val="20"/>
                <w:szCs w:val="20"/>
              </w:rPr>
            </w:pPr>
            <w:r w:rsidRPr="00715C27">
              <w:rPr>
                <w:sz w:val="20"/>
                <w:szCs w:val="20"/>
              </w:rPr>
              <w:t>Урок применения ЗУН</w:t>
            </w:r>
          </w:p>
        </w:tc>
        <w:tc>
          <w:tcPr>
            <w:tcW w:w="1134" w:type="dxa"/>
          </w:tcPr>
          <w:p w:rsidR="000301EC" w:rsidRPr="009638E8" w:rsidRDefault="000301EC" w:rsidP="009638E8">
            <w:pPr>
              <w:rPr>
                <w:sz w:val="28"/>
                <w:szCs w:val="28"/>
              </w:rPr>
            </w:pPr>
            <w:r>
              <w:rPr>
                <w:sz w:val="28"/>
                <w:szCs w:val="28"/>
              </w:rPr>
              <w:t>06.02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90A1A">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Сказочная страна </w:t>
            </w:r>
            <w:r w:rsidRPr="00447EF0">
              <w:rPr>
                <w:sz w:val="28"/>
                <w:szCs w:val="28"/>
              </w:rPr>
              <w:t>Х.К.Андерсен</w:t>
            </w:r>
            <w:r>
              <w:rPr>
                <w:sz w:val="28"/>
                <w:szCs w:val="28"/>
              </w:rPr>
              <w:t xml:space="preserve">а.  </w:t>
            </w:r>
            <w:r w:rsidRPr="00490A1A">
              <w:rPr>
                <w:sz w:val="28"/>
                <w:szCs w:val="28"/>
              </w:rPr>
              <w:t>«Снежная королева». Зеркало тролля</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777C3">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10.02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Время и пространство в литературном произведении и творчестве писателя</w:t>
            </w:r>
          </w:p>
        </w:tc>
      </w:tr>
      <w:tr w:rsidR="000301EC" w:rsidRPr="00D4798C">
        <w:tc>
          <w:tcPr>
            <w:tcW w:w="656" w:type="dxa"/>
          </w:tcPr>
          <w:p w:rsidR="000301EC" w:rsidRPr="00447EF0" w:rsidRDefault="000301EC" w:rsidP="00490A1A">
            <w:pPr>
              <w:numPr>
                <w:ilvl w:val="0"/>
                <w:numId w:val="10"/>
              </w:numPr>
              <w:rPr>
                <w:sz w:val="28"/>
                <w:szCs w:val="28"/>
              </w:rPr>
            </w:pPr>
          </w:p>
        </w:tc>
        <w:tc>
          <w:tcPr>
            <w:tcW w:w="7071" w:type="dxa"/>
          </w:tcPr>
          <w:p w:rsidR="000301EC" w:rsidRPr="00490A1A" w:rsidRDefault="000301EC" w:rsidP="00447EF0">
            <w:pPr>
              <w:rPr>
                <w:sz w:val="28"/>
                <w:szCs w:val="28"/>
              </w:rPr>
            </w:pPr>
            <w:r w:rsidRPr="00490A1A">
              <w:rPr>
                <w:sz w:val="28"/>
                <w:szCs w:val="28"/>
              </w:rPr>
              <w:t>Х. К. Андерсен «Снежная королева»</w:t>
            </w:r>
            <w:r>
              <w:rPr>
                <w:sz w:val="28"/>
                <w:szCs w:val="28"/>
              </w:rPr>
              <w:t xml:space="preserve"> </w:t>
            </w:r>
            <w:r w:rsidRPr="00490A1A">
              <w:rPr>
                <w:sz w:val="28"/>
                <w:szCs w:val="28"/>
              </w:rPr>
              <w:t xml:space="preserve">Испытания героев. Испытание Кая.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777C3">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11.02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Развитие конфликта. Позиция литературного героя. Композиционная деталь</w:t>
            </w:r>
          </w:p>
        </w:tc>
      </w:tr>
      <w:tr w:rsidR="000301EC" w:rsidRPr="00D4798C">
        <w:tc>
          <w:tcPr>
            <w:tcW w:w="656" w:type="dxa"/>
          </w:tcPr>
          <w:p w:rsidR="000301EC" w:rsidRPr="00447EF0" w:rsidRDefault="000301EC" w:rsidP="00490A1A">
            <w:pPr>
              <w:numPr>
                <w:ilvl w:val="0"/>
                <w:numId w:val="10"/>
              </w:numPr>
              <w:rPr>
                <w:sz w:val="28"/>
                <w:szCs w:val="28"/>
              </w:rPr>
            </w:pPr>
          </w:p>
        </w:tc>
        <w:tc>
          <w:tcPr>
            <w:tcW w:w="7071" w:type="dxa"/>
          </w:tcPr>
          <w:p w:rsidR="000301EC" w:rsidRPr="00490A1A" w:rsidRDefault="000301EC" w:rsidP="00447EF0">
            <w:pPr>
              <w:rPr>
                <w:sz w:val="28"/>
                <w:szCs w:val="28"/>
              </w:rPr>
            </w:pPr>
            <w:r w:rsidRPr="00490A1A">
              <w:rPr>
                <w:sz w:val="28"/>
                <w:szCs w:val="28"/>
              </w:rPr>
              <w:t>Х. К. Андерсен «Снежная королева».</w:t>
            </w:r>
            <w:r>
              <w:rPr>
                <w:sz w:val="28"/>
                <w:szCs w:val="28"/>
              </w:rPr>
              <w:t xml:space="preserve"> </w:t>
            </w:r>
            <w:r w:rsidRPr="00490A1A">
              <w:rPr>
                <w:sz w:val="28"/>
                <w:szCs w:val="28"/>
              </w:rPr>
              <w:t>Испытания Герды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C627D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13.02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490A1A">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Х.К.Андерсен «Снежная королева»</w:t>
            </w:r>
            <w:r>
              <w:rPr>
                <w:sz w:val="28"/>
                <w:szCs w:val="28"/>
              </w:rPr>
              <w:t xml:space="preserve"> </w:t>
            </w:r>
            <w:r w:rsidRPr="00447EF0">
              <w:rPr>
                <w:sz w:val="28"/>
                <w:szCs w:val="28"/>
              </w:rPr>
              <w:t>Добро и зло в сказке.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C627D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17.02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Идея произведения, сказочный «урок»; </w:t>
            </w:r>
          </w:p>
          <w:p w:rsidR="000301EC" w:rsidRPr="00447EF0" w:rsidRDefault="000301EC" w:rsidP="00447EF0">
            <w:pPr>
              <w:rPr>
                <w:sz w:val="20"/>
                <w:szCs w:val="20"/>
              </w:rPr>
            </w:pP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447EF0">
            <w:pPr>
              <w:rPr>
                <w:sz w:val="28"/>
                <w:szCs w:val="28"/>
              </w:rPr>
            </w:pPr>
            <w:r w:rsidRPr="0035793E">
              <w:rPr>
                <w:b/>
                <w:bCs/>
                <w:sz w:val="28"/>
                <w:szCs w:val="28"/>
              </w:rPr>
              <w:t xml:space="preserve">ВЧ </w:t>
            </w:r>
            <w:r w:rsidRPr="00447EF0">
              <w:rPr>
                <w:sz w:val="28"/>
                <w:szCs w:val="28"/>
              </w:rPr>
              <w:t>Е.Л.Шварц «Снежная королева»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715C27">
              <w:rPr>
                <w:sz w:val="20"/>
                <w:szCs w:val="20"/>
              </w:rPr>
              <w:t>Урок применения ЗУН</w:t>
            </w:r>
          </w:p>
        </w:tc>
        <w:tc>
          <w:tcPr>
            <w:tcW w:w="1134" w:type="dxa"/>
          </w:tcPr>
          <w:p w:rsidR="000301EC" w:rsidRPr="009638E8" w:rsidRDefault="000301EC" w:rsidP="009638E8">
            <w:pPr>
              <w:rPr>
                <w:sz w:val="28"/>
                <w:szCs w:val="28"/>
              </w:rPr>
            </w:pPr>
            <w:r>
              <w:rPr>
                <w:sz w:val="28"/>
                <w:szCs w:val="28"/>
              </w:rPr>
              <w:t>18.02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Пространство и время в произведении</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BD06A4">
            <w:pPr>
              <w:rPr>
                <w:sz w:val="28"/>
                <w:szCs w:val="28"/>
              </w:rPr>
            </w:pPr>
            <w:r>
              <w:rPr>
                <w:sz w:val="28"/>
                <w:szCs w:val="28"/>
              </w:rPr>
              <w:t xml:space="preserve">Страна чудес </w:t>
            </w:r>
            <w:r w:rsidRPr="00447EF0">
              <w:rPr>
                <w:sz w:val="28"/>
                <w:szCs w:val="28"/>
              </w:rPr>
              <w:t>Л.Кэрролл</w:t>
            </w:r>
            <w:r>
              <w:rPr>
                <w:sz w:val="28"/>
                <w:szCs w:val="28"/>
              </w:rPr>
              <w:t>а.</w:t>
            </w:r>
            <w:r w:rsidRPr="00BD06A4">
              <w:rPr>
                <w:sz w:val="28"/>
                <w:szCs w:val="28"/>
              </w:rPr>
              <w:t xml:space="preserve"> Представление о комическом в литературном произведении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9638E8">
            <w:pPr>
              <w:rPr>
                <w:sz w:val="28"/>
                <w:szCs w:val="28"/>
              </w:rPr>
            </w:pPr>
            <w:r>
              <w:rPr>
                <w:sz w:val="28"/>
                <w:szCs w:val="28"/>
              </w:rPr>
              <w:t>20.02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Понятие о смешном, комическом;</w:t>
            </w:r>
          </w:p>
          <w:p w:rsidR="000301EC" w:rsidRPr="00447EF0" w:rsidRDefault="000301EC" w:rsidP="00447EF0">
            <w:pPr>
              <w:rPr>
                <w:sz w:val="20"/>
                <w:szCs w:val="20"/>
              </w:rPr>
            </w:pPr>
            <w:r w:rsidRPr="00447EF0">
              <w:rPr>
                <w:sz w:val="20"/>
                <w:szCs w:val="20"/>
              </w:rPr>
              <w:t>Приёмы «игры со словом»</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907273" w:rsidRDefault="000301EC" w:rsidP="009638E8">
            <w:pPr>
              <w:rPr>
                <w:sz w:val="28"/>
                <w:szCs w:val="28"/>
              </w:rPr>
            </w:pPr>
            <w:r>
              <w:rPr>
                <w:sz w:val="28"/>
                <w:szCs w:val="28"/>
              </w:rPr>
              <w:t xml:space="preserve">Л. Кэрролл </w:t>
            </w:r>
            <w:r w:rsidRPr="00447EF0">
              <w:rPr>
                <w:sz w:val="28"/>
                <w:szCs w:val="28"/>
              </w:rPr>
              <w:t xml:space="preserve"> «Алиса в Стране Чудес»</w:t>
            </w:r>
            <w:r>
              <w:rPr>
                <w:sz w:val="28"/>
                <w:szCs w:val="28"/>
              </w:rPr>
              <w:t xml:space="preserve">. </w:t>
            </w:r>
            <w:r w:rsidRPr="00BD388D">
              <w:rPr>
                <w:color w:val="000000"/>
                <w:sz w:val="28"/>
                <w:szCs w:val="28"/>
              </w:rPr>
              <w:t>Странные герои. Анализ первой  и шестой глав</w:t>
            </w:r>
            <w:r>
              <w:rPr>
                <w:color w:val="000000"/>
                <w:sz w:val="28"/>
                <w:szCs w:val="28"/>
              </w:rPr>
              <w:t xml:space="preserve">.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D569E">
              <w:rPr>
                <w:sz w:val="20"/>
                <w:szCs w:val="20"/>
              </w:rPr>
              <w:t>Урок применения ЗУН</w:t>
            </w:r>
          </w:p>
        </w:tc>
        <w:tc>
          <w:tcPr>
            <w:tcW w:w="1134" w:type="dxa"/>
          </w:tcPr>
          <w:p w:rsidR="000301EC" w:rsidRPr="009638E8" w:rsidRDefault="000301EC" w:rsidP="009638E8">
            <w:pPr>
              <w:rPr>
                <w:sz w:val="28"/>
                <w:szCs w:val="28"/>
              </w:rPr>
            </w:pPr>
            <w:r>
              <w:rPr>
                <w:sz w:val="28"/>
                <w:szCs w:val="28"/>
              </w:rPr>
              <w:t>24.02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Жанровая специфика</w:t>
            </w:r>
          </w:p>
          <w:p w:rsidR="000301EC" w:rsidRPr="00447EF0" w:rsidRDefault="000301EC" w:rsidP="00447EF0">
            <w:pPr>
              <w:rPr>
                <w:sz w:val="20"/>
                <w:szCs w:val="20"/>
              </w:rPr>
            </w:pPr>
            <w:r w:rsidRPr="00447EF0">
              <w:rPr>
                <w:sz w:val="20"/>
                <w:szCs w:val="20"/>
              </w:rPr>
              <w:t>Язык сказки</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BD388D" w:rsidRDefault="000301EC" w:rsidP="009638E8">
            <w:pPr>
              <w:rPr>
                <w:color w:val="000000"/>
                <w:sz w:val="28"/>
                <w:szCs w:val="28"/>
              </w:rPr>
            </w:pPr>
            <w:r w:rsidRPr="00BD388D">
              <w:rPr>
                <w:color w:val="000000"/>
                <w:sz w:val="28"/>
                <w:szCs w:val="28"/>
              </w:rPr>
              <w:t>Странное время. Анализ седьмой главы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D569E">
              <w:rPr>
                <w:sz w:val="20"/>
                <w:szCs w:val="20"/>
              </w:rPr>
              <w:t>Урок применения ЗУН</w:t>
            </w:r>
          </w:p>
        </w:tc>
        <w:tc>
          <w:tcPr>
            <w:tcW w:w="1134" w:type="dxa"/>
          </w:tcPr>
          <w:p w:rsidR="000301EC" w:rsidRPr="009638E8" w:rsidRDefault="000301EC" w:rsidP="009638E8">
            <w:pPr>
              <w:rPr>
                <w:sz w:val="28"/>
                <w:szCs w:val="28"/>
              </w:rPr>
            </w:pPr>
            <w:r>
              <w:rPr>
                <w:sz w:val="28"/>
                <w:szCs w:val="28"/>
              </w:rPr>
              <w:t>25.02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Образ времени</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Алисины игры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 w:rsidRPr="003D569E">
              <w:rPr>
                <w:sz w:val="20"/>
                <w:szCs w:val="20"/>
              </w:rPr>
              <w:t>Урок применения ЗУН</w:t>
            </w:r>
          </w:p>
        </w:tc>
        <w:tc>
          <w:tcPr>
            <w:tcW w:w="1134" w:type="dxa"/>
          </w:tcPr>
          <w:p w:rsidR="000301EC" w:rsidRPr="009638E8" w:rsidRDefault="000301EC" w:rsidP="009638E8">
            <w:pPr>
              <w:rPr>
                <w:sz w:val="28"/>
                <w:szCs w:val="28"/>
              </w:rPr>
            </w:pPr>
            <w:r>
              <w:rPr>
                <w:sz w:val="28"/>
                <w:szCs w:val="28"/>
              </w:rPr>
              <w:t>27.02</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Представление о литературной пародии</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35793E" w:rsidRDefault="000301EC" w:rsidP="00447EF0">
            <w:pPr>
              <w:rPr>
                <w:sz w:val="28"/>
                <w:szCs w:val="28"/>
              </w:rPr>
            </w:pPr>
            <w:r w:rsidRPr="0035793E">
              <w:rPr>
                <w:b/>
                <w:bCs/>
                <w:sz w:val="28"/>
                <w:szCs w:val="28"/>
              </w:rPr>
              <w:t>РР</w:t>
            </w:r>
            <w:r>
              <w:rPr>
                <w:b/>
                <w:bCs/>
                <w:sz w:val="28"/>
                <w:szCs w:val="28"/>
              </w:rPr>
              <w:t xml:space="preserve"> </w:t>
            </w:r>
            <w:r>
              <w:rPr>
                <w:sz w:val="28"/>
                <w:szCs w:val="28"/>
              </w:rPr>
              <w:t>Сочинение забавной истории с</w:t>
            </w:r>
            <w:r w:rsidRPr="0035793E">
              <w:rPr>
                <w:sz w:val="28"/>
                <w:szCs w:val="28"/>
              </w:rPr>
              <w:t xml:space="preserve"> включением в неё словесной игры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Урок </w:t>
            </w:r>
            <w:r>
              <w:rPr>
                <w:sz w:val="20"/>
                <w:szCs w:val="20"/>
              </w:rPr>
              <w:t>совершенствования ЗУН</w:t>
            </w:r>
          </w:p>
        </w:tc>
        <w:tc>
          <w:tcPr>
            <w:tcW w:w="1134" w:type="dxa"/>
          </w:tcPr>
          <w:p w:rsidR="000301EC" w:rsidRPr="009638E8" w:rsidRDefault="000301EC" w:rsidP="00447EF0">
            <w:pPr>
              <w:rPr>
                <w:sz w:val="28"/>
                <w:szCs w:val="28"/>
              </w:rPr>
            </w:pPr>
            <w:r>
              <w:rPr>
                <w:sz w:val="28"/>
                <w:szCs w:val="28"/>
              </w:rPr>
              <w:t>03.03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BD06A4">
            <w:pPr>
              <w:rPr>
                <w:sz w:val="28"/>
                <w:szCs w:val="28"/>
              </w:rPr>
            </w:pPr>
            <w:r>
              <w:rPr>
                <w:sz w:val="28"/>
                <w:szCs w:val="28"/>
              </w:rPr>
              <w:t>Страна трёх толстяков Ю. К. Олеши.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sz w:val="20"/>
                <w:szCs w:val="20"/>
              </w:rPr>
              <w:t>Урок ознакомления с н/м</w:t>
            </w:r>
          </w:p>
        </w:tc>
        <w:tc>
          <w:tcPr>
            <w:tcW w:w="1134" w:type="dxa"/>
          </w:tcPr>
          <w:p w:rsidR="000301EC" w:rsidRPr="009638E8" w:rsidRDefault="000301EC" w:rsidP="009638E8">
            <w:pPr>
              <w:rPr>
                <w:sz w:val="28"/>
                <w:szCs w:val="28"/>
              </w:rPr>
            </w:pPr>
            <w:r>
              <w:rPr>
                <w:sz w:val="28"/>
                <w:szCs w:val="28"/>
              </w:rPr>
              <w:t>04.03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Своеобразие жанра: роман-сказка; композиция и конфликт в романе и в экранизации. </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Default="000301EC" w:rsidP="00447EF0">
            <w:pPr>
              <w:rPr>
                <w:sz w:val="28"/>
                <w:szCs w:val="28"/>
              </w:rPr>
            </w:pPr>
            <w:r>
              <w:rPr>
                <w:sz w:val="28"/>
                <w:szCs w:val="28"/>
              </w:rPr>
              <w:t>Ю. К. Олеша</w:t>
            </w:r>
            <w:r w:rsidRPr="00447EF0">
              <w:rPr>
                <w:sz w:val="28"/>
                <w:szCs w:val="28"/>
              </w:rPr>
              <w:t>«Три толстяка»: композиция и конфликт</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06.03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 xml:space="preserve"> «Три толстяка»</w:t>
            </w:r>
            <w:r>
              <w:rPr>
                <w:sz w:val="28"/>
                <w:szCs w:val="28"/>
              </w:rPr>
              <w:t xml:space="preserve">. </w:t>
            </w:r>
            <w:r w:rsidRPr="00447EF0">
              <w:rPr>
                <w:sz w:val="28"/>
                <w:szCs w:val="28"/>
              </w:rPr>
              <w:t xml:space="preserve"> Добро и зло в сказке.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10.03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Время и пространство Композиционные приемы, антитеза</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Образы детей в сказке</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9638E8">
            <w:pPr>
              <w:rPr>
                <w:sz w:val="28"/>
                <w:szCs w:val="28"/>
              </w:rPr>
            </w:pPr>
            <w:r>
              <w:rPr>
                <w:sz w:val="28"/>
                <w:szCs w:val="28"/>
              </w:rPr>
              <w:t>11.03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 Портрет</w:t>
            </w:r>
          </w:p>
          <w:p w:rsidR="000301EC" w:rsidRPr="00447EF0" w:rsidRDefault="000301EC" w:rsidP="00447EF0">
            <w:pPr>
              <w:rPr>
                <w:sz w:val="20"/>
                <w:szCs w:val="20"/>
              </w:rPr>
            </w:pPr>
            <w:r w:rsidRPr="00447EF0">
              <w:rPr>
                <w:sz w:val="20"/>
                <w:szCs w:val="20"/>
              </w:rPr>
              <w:t>антитеза</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Уроки сказки «Три толстяка».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rStyle w:val="FontStyle12"/>
                <w:color w:val="000000"/>
                <w:sz w:val="20"/>
                <w:szCs w:val="20"/>
              </w:rPr>
              <w:t>У</w:t>
            </w:r>
            <w:r w:rsidRPr="007E108F">
              <w:rPr>
                <w:rStyle w:val="FontStyle12"/>
                <w:color w:val="000000"/>
                <w:sz w:val="20"/>
                <w:szCs w:val="20"/>
              </w:rPr>
              <w:t xml:space="preserve">рок обобщения и систематизации </w:t>
            </w:r>
            <w:r>
              <w:rPr>
                <w:sz w:val="20"/>
                <w:szCs w:val="20"/>
              </w:rPr>
              <w:t>ЗУН</w:t>
            </w:r>
          </w:p>
        </w:tc>
        <w:tc>
          <w:tcPr>
            <w:tcW w:w="1134" w:type="dxa"/>
          </w:tcPr>
          <w:p w:rsidR="000301EC" w:rsidRPr="009638E8" w:rsidRDefault="000301EC" w:rsidP="009638E8">
            <w:pPr>
              <w:rPr>
                <w:sz w:val="28"/>
                <w:szCs w:val="28"/>
              </w:rPr>
            </w:pPr>
            <w:r>
              <w:rPr>
                <w:sz w:val="28"/>
                <w:szCs w:val="28"/>
              </w:rPr>
              <w:t>13.03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447EF0" w:rsidRDefault="000301EC" w:rsidP="00447EF0">
            <w:pPr>
              <w:rPr>
                <w:sz w:val="28"/>
                <w:szCs w:val="28"/>
              </w:rPr>
            </w:pPr>
            <w:r w:rsidRPr="0035793E">
              <w:rPr>
                <w:b/>
                <w:bCs/>
                <w:sz w:val="28"/>
                <w:szCs w:val="28"/>
              </w:rPr>
              <w:t>ВЧ</w:t>
            </w:r>
            <w:r w:rsidRPr="00447EF0">
              <w:rPr>
                <w:sz w:val="28"/>
                <w:szCs w:val="28"/>
              </w:rPr>
              <w:t>Парад любимых литературных сказок</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3D569E">
              <w:rPr>
                <w:sz w:val="20"/>
                <w:szCs w:val="20"/>
              </w:rPr>
              <w:t>Урок применения ЗУН</w:t>
            </w:r>
          </w:p>
        </w:tc>
        <w:tc>
          <w:tcPr>
            <w:tcW w:w="1134" w:type="dxa"/>
          </w:tcPr>
          <w:p w:rsidR="000301EC" w:rsidRPr="009638E8" w:rsidRDefault="000301EC" w:rsidP="009638E8">
            <w:pPr>
              <w:rPr>
                <w:sz w:val="28"/>
                <w:szCs w:val="28"/>
              </w:rPr>
            </w:pPr>
            <w:r>
              <w:rPr>
                <w:sz w:val="28"/>
                <w:szCs w:val="28"/>
              </w:rPr>
              <w:t>17.03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Художественные особенности литературной сказки</w:t>
            </w: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BD388D" w:rsidRDefault="000301EC" w:rsidP="009638E8">
            <w:pPr>
              <w:rPr>
                <w:color w:val="000000"/>
                <w:sz w:val="28"/>
                <w:szCs w:val="28"/>
              </w:rPr>
            </w:pPr>
            <w:r>
              <w:rPr>
                <w:b/>
                <w:bCs/>
                <w:color w:val="000000"/>
                <w:sz w:val="28"/>
                <w:szCs w:val="28"/>
              </w:rPr>
              <w:t xml:space="preserve">РР </w:t>
            </w:r>
            <w:r w:rsidRPr="00BD388D">
              <w:rPr>
                <w:b/>
                <w:bCs/>
                <w:color w:val="000000"/>
                <w:sz w:val="28"/>
                <w:szCs w:val="28"/>
              </w:rPr>
              <w:t>Сочинение-миниатюра «Отзыв о понравившейся сказке»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Урок </w:t>
            </w:r>
            <w:r>
              <w:rPr>
                <w:sz w:val="20"/>
                <w:szCs w:val="20"/>
              </w:rPr>
              <w:t>совершенствования ЗУН</w:t>
            </w:r>
          </w:p>
        </w:tc>
        <w:tc>
          <w:tcPr>
            <w:tcW w:w="1134" w:type="dxa"/>
          </w:tcPr>
          <w:p w:rsidR="000301EC" w:rsidRPr="009638E8" w:rsidRDefault="000301EC" w:rsidP="009638E8">
            <w:pPr>
              <w:rPr>
                <w:sz w:val="28"/>
                <w:szCs w:val="28"/>
              </w:rPr>
            </w:pPr>
            <w:r>
              <w:rPr>
                <w:sz w:val="28"/>
                <w:szCs w:val="28"/>
              </w:rPr>
              <w:t>18.03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BD06A4">
            <w:pPr>
              <w:numPr>
                <w:ilvl w:val="0"/>
                <w:numId w:val="10"/>
              </w:numPr>
              <w:rPr>
                <w:sz w:val="28"/>
                <w:szCs w:val="28"/>
              </w:rPr>
            </w:pPr>
          </w:p>
        </w:tc>
        <w:tc>
          <w:tcPr>
            <w:tcW w:w="7071" w:type="dxa"/>
          </w:tcPr>
          <w:p w:rsidR="000301EC" w:rsidRPr="002666C4" w:rsidRDefault="000301EC" w:rsidP="009638E8">
            <w:pPr>
              <w:rPr>
                <w:b/>
                <w:bCs/>
                <w:color w:val="000000"/>
                <w:sz w:val="28"/>
                <w:szCs w:val="28"/>
              </w:rPr>
            </w:pPr>
            <w:r>
              <w:rPr>
                <w:sz w:val="28"/>
                <w:szCs w:val="28"/>
              </w:rPr>
              <w:t>Рождественские сказки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C627D6">
              <w:rPr>
                <w:sz w:val="20"/>
                <w:szCs w:val="20"/>
              </w:rPr>
              <w:t>Комбинированный урок</w:t>
            </w:r>
          </w:p>
        </w:tc>
        <w:tc>
          <w:tcPr>
            <w:tcW w:w="1134" w:type="dxa"/>
          </w:tcPr>
          <w:p w:rsidR="000301EC" w:rsidRPr="009638E8" w:rsidRDefault="000301EC" w:rsidP="009638E8">
            <w:pPr>
              <w:rPr>
                <w:sz w:val="28"/>
                <w:szCs w:val="28"/>
              </w:rPr>
            </w:pPr>
            <w:r>
              <w:rPr>
                <w:sz w:val="28"/>
                <w:szCs w:val="28"/>
              </w:rPr>
              <w:t>20.03</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Pr>
                <w:sz w:val="20"/>
                <w:szCs w:val="20"/>
              </w:rPr>
              <w:t>Жанр рождественская сказкеа</w:t>
            </w:r>
          </w:p>
        </w:tc>
      </w:tr>
      <w:tr w:rsidR="000301EC" w:rsidRPr="00D4798C">
        <w:tc>
          <w:tcPr>
            <w:tcW w:w="656" w:type="dxa"/>
          </w:tcPr>
          <w:p w:rsidR="000301EC" w:rsidRPr="00447EF0" w:rsidRDefault="000301EC" w:rsidP="00CB15BA">
            <w:pPr>
              <w:rPr>
                <w:sz w:val="28"/>
                <w:szCs w:val="28"/>
              </w:rPr>
            </w:pPr>
          </w:p>
        </w:tc>
        <w:tc>
          <w:tcPr>
            <w:tcW w:w="7071" w:type="dxa"/>
          </w:tcPr>
          <w:p w:rsidR="000301EC" w:rsidRPr="00447EF0" w:rsidRDefault="000301EC" w:rsidP="00117CA8">
            <w:pPr>
              <w:jc w:val="center"/>
              <w:rPr>
                <w:b/>
                <w:bCs/>
                <w:sz w:val="28"/>
                <w:szCs w:val="28"/>
              </w:rPr>
            </w:pPr>
            <w:r w:rsidRPr="00447EF0">
              <w:rPr>
                <w:b/>
                <w:bCs/>
                <w:sz w:val="28"/>
                <w:szCs w:val="28"/>
              </w:rPr>
              <w:t>Мир – сообщество людей</w:t>
            </w:r>
          </w:p>
          <w:p w:rsidR="000301EC" w:rsidRPr="00447EF0" w:rsidRDefault="000301EC" w:rsidP="00447EF0">
            <w:pPr>
              <w:rPr>
                <w:sz w:val="28"/>
                <w:szCs w:val="28"/>
              </w:rPr>
            </w:pPr>
          </w:p>
        </w:tc>
        <w:tc>
          <w:tcPr>
            <w:tcW w:w="567" w:type="dxa"/>
          </w:tcPr>
          <w:p w:rsidR="000301EC" w:rsidRPr="00DD743B" w:rsidRDefault="000301EC" w:rsidP="00447EF0">
            <w:pPr>
              <w:rPr>
                <w:b/>
                <w:bCs/>
                <w:sz w:val="28"/>
                <w:szCs w:val="28"/>
              </w:rPr>
            </w:pPr>
            <w:r w:rsidRPr="00DD743B">
              <w:rPr>
                <w:b/>
                <w:bCs/>
                <w:sz w:val="28"/>
                <w:szCs w:val="28"/>
              </w:rPr>
              <w:t>23</w:t>
            </w:r>
          </w:p>
        </w:tc>
        <w:tc>
          <w:tcPr>
            <w:tcW w:w="2268" w:type="dxa"/>
          </w:tcPr>
          <w:p w:rsidR="000301EC" w:rsidRPr="00447EF0" w:rsidRDefault="000301EC" w:rsidP="00447EF0">
            <w:pPr>
              <w:rPr>
                <w:sz w:val="20"/>
                <w:szCs w:val="20"/>
              </w:rPr>
            </w:pPr>
          </w:p>
        </w:tc>
        <w:tc>
          <w:tcPr>
            <w:tcW w:w="1134" w:type="dxa"/>
          </w:tcPr>
          <w:p w:rsidR="000301EC" w:rsidRPr="009638E8" w:rsidRDefault="000301EC" w:rsidP="00447EF0">
            <w:pPr>
              <w:rPr>
                <w:sz w:val="28"/>
                <w:szCs w:val="28"/>
              </w:rPr>
            </w:pP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Тема защиты Родины</w:t>
            </w:r>
            <w:r>
              <w:rPr>
                <w:sz w:val="28"/>
                <w:szCs w:val="28"/>
              </w:rPr>
              <w:t xml:space="preserve">. </w:t>
            </w:r>
            <w:r w:rsidRPr="00447EF0">
              <w:rPr>
                <w:sz w:val="28"/>
                <w:szCs w:val="28"/>
              </w:rPr>
              <w:t xml:space="preserve"> М.Ю.Лермонтов «Бородино»</w:t>
            </w:r>
          </w:p>
        </w:tc>
        <w:tc>
          <w:tcPr>
            <w:tcW w:w="567" w:type="dxa"/>
          </w:tcPr>
          <w:p w:rsidR="000301EC" w:rsidRDefault="000301EC" w:rsidP="00447EF0">
            <w:pPr>
              <w:rPr>
                <w:sz w:val="20"/>
                <w:szCs w:val="20"/>
              </w:rPr>
            </w:pPr>
            <w:r>
              <w:rPr>
                <w:sz w:val="20"/>
                <w:szCs w:val="20"/>
              </w:rPr>
              <w:t>1</w:t>
            </w:r>
          </w:p>
          <w:p w:rsidR="000301EC" w:rsidRPr="00447EF0" w:rsidRDefault="000301EC" w:rsidP="00447EF0">
            <w:pPr>
              <w:rPr>
                <w:sz w:val="20"/>
                <w:szCs w:val="20"/>
              </w:rPr>
            </w:pPr>
          </w:p>
        </w:tc>
        <w:tc>
          <w:tcPr>
            <w:tcW w:w="2268" w:type="dxa"/>
          </w:tcPr>
          <w:p w:rsidR="000301EC" w:rsidRPr="00447EF0" w:rsidRDefault="000301EC" w:rsidP="009638E8">
            <w:pPr>
              <w:rPr>
                <w:sz w:val="20"/>
                <w:szCs w:val="20"/>
              </w:rPr>
            </w:pPr>
            <w:r>
              <w:rPr>
                <w:sz w:val="20"/>
                <w:szCs w:val="20"/>
              </w:rPr>
              <w:t>Урок ознакомления с н/м</w:t>
            </w:r>
          </w:p>
        </w:tc>
        <w:tc>
          <w:tcPr>
            <w:tcW w:w="1134" w:type="dxa"/>
          </w:tcPr>
          <w:p w:rsidR="000301EC" w:rsidRPr="009638E8" w:rsidRDefault="000301EC" w:rsidP="00447EF0">
            <w:pPr>
              <w:rPr>
                <w:sz w:val="28"/>
                <w:szCs w:val="28"/>
              </w:rPr>
            </w:pPr>
            <w:r>
              <w:rPr>
                <w:sz w:val="28"/>
                <w:szCs w:val="28"/>
              </w:rPr>
              <w:t>03.04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Р</w:t>
            </w:r>
            <w:r>
              <w:rPr>
                <w:sz w:val="20"/>
                <w:szCs w:val="20"/>
              </w:rPr>
              <w:t xml:space="preserve">итм. Строфа. Способы рифмовки. </w:t>
            </w:r>
            <w:r w:rsidRPr="00447EF0">
              <w:rPr>
                <w:sz w:val="20"/>
                <w:szCs w:val="20"/>
              </w:rPr>
              <w:t xml:space="preserve">Речь героя. </w:t>
            </w:r>
          </w:p>
          <w:p w:rsidR="000301EC" w:rsidRPr="00447EF0" w:rsidRDefault="000301EC" w:rsidP="00447EF0">
            <w:pPr>
              <w:rPr>
                <w:sz w:val="20"/>
                <w:szCs w:val="20"/>
              </w:rPr>
            </w:pPr>
            <w:r w:rsidRPr="00447EF0">
              <w:rPr>
                <w:sz w:val="20"/>
                <w:szCs w:val="20"/>
              </w:rPr>
              <w:t>Диалог и монолог</w:t>
            </w: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М.Ю.Лермонтов «Бородино»</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07.04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 Тема и идея произведения</w:t>
            </w:r>
          </w:p>
          <w:p w:rsidR="000301EC" w:rsidRPr="00447EF0" w:rsidRDefault="000301EC" w:rsidP="00447EF0">
            <w:pPr>
              <w:rPr>
                <w:sz w:val="20"/>
                <w:szCs w:val="20"/>
              </w:rPr>
            </w:pPr>
            <w:r w:rsidRPr="00447EF0">
              <w:rPr>
                <w:sz w:val="20"/>
                <w:szCs w:val="20"/>
              </w:rPr>
              <w:t>Авторская позиция</w:t>
            </w: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Л.Н.Толстой «Кавказский пленник»</w:t>
            </w:r>
          </w:p>
          <w:p w:rsidR="000301EC" w:rsidRPr="00447EF0" w:rsidRDefault="000301EC" w:rsidP="00447EF0">
            <w:pPr>
              <w:rPr>
                <w:sz w:val="28"/>
                <w:szCs w:val="28"/>
              </w:rPr>
            </w:pP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08.04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Субъективное обозначение жанра. </w:t>
            </w: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Кавказ: быт и обычаи горцев. Образ Дины</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10.04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Pr>
                <w:sz w:val="20"/>
                <w:szCs w:val="20"/>
              </w:rPr>
              <w:t>Образы героев и а</w:t>
            </w:r>
            <w:r w:rsidRPr="00447EF0">
              <w:rPr>
                <w:sz w:val="20"/>
                <w:szCs w:val="20"/>
              </w:rPr>
              <w:t xml:space="preserve">нтитеза </w:t>
            </w:r>
          </w:p>
          <w:p w:rsidR="000301EC" w:rsidRPr="00447EF0" w:rsidRDefault="000301EC" w:rsidP="00447EF0">
            <w:pPr>
              <w:rPr>
                <w:sz w:val="20"/>
                <w:szCs w:val="20"/>
              </w:rPr>
            </w:pPr>
            <w:r w:rsidRPr="00447EF0">
              <w:rPr>
                <w:sz w:val="20"/>
                <w:szCs w:val="20"/>
              </w:rPr>
              <w:t>Образ рассказчика</w:t>
            </w:r>
          </w:p>
          <w:p w:rsidR="000301EC" w:rsidRPr="00447EF0" w:rsidRDefault="000301EC" w:rsidP="00447EF0">
            <w:pPr>
              <w:rPr>
                <w:sz w:val="20"/>
                <w:szCs w:val="20"/>
              </w:rPr>
            </w:pPr>
            <w:r w:rsidRPr="00447EF0">
              <w:rPr>
                <w:sz w:val="20"/>
                <w:szCs w:val="20"/>
              </w:rPr>
              <w:t xml:space="preserve">Средства создания образов </w:t>
            </w: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Жилин и Костылин. Хара</w:t>
            </w:r>
            <w:r>
              <w:rPr>
                <w:sz w:val="28"/>
                <w:szCs w:val="28"/>
              </w:rPr>
              <w:t>к</w:t>
            </w:r>
            <w:r w:rsidRPr="00447EF0">
              <w:rPr>
                <w:sz w:val="28"/>
                <w:szCs w:val="28"/>
              </w:rPr>
              <w:t>теристика героев</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9638E8">
            <w:pPr>
              <w:rPr>
                <w:sz w:val="20"/>
                <w:szCs w:val="20"/>
              </w:rPr>
            </w:pPr>
            <w:r>
              <w:rPr>
                <w:rStyle w:val="FontStyle12"/>
                <w:color w:val="000000"/>
                <w:sz w:val="20"/>
                <w:szCs w:val="20"/>
              </w:rPr>
              <w:t>У</w:t>
            </w:r>
            <w:r w:rsidRPr="007E108F">
              <w:rPr>
                <w:rStyle w:val="FontStyle12"/>
                <w:color w:val="000000"/>
                <w:sz w:val="20"/>
                <w:szCs w:val="20"/>
              </w:rPr>
              <w:t xml:space="preserve">рок обобщения и систематизации </w:t>
            </w:r>
            <w:r>
              <w:rPr>
                <w:sz w:val="20"/>
                <w:szCs w:val="20"/>
              </w:rPr>
              <w:t>ЗУН</w:t>
            </w:r>
          </w:p>
        </w:tc>
        <w:tc>
          <w:tcPr>
            <w:tcW w:w="1134" w:type="dxa"/>
          </w:tcPr>
          <w:p w:rsidR="000301EC" w:rsidRPr="009638E8" w:rsidRDefault="000301EC" w:rsidP="006A354C">
            <w:pPr>
              <w:rPr>
                <w:sz w:val="28"/>
                <w:szCs w:val="28"/>
              </w:rPr>
            </w:pPr>
            <w:r>
              <w:rPr>
                <w:sz w:val="28"/>
                <w:szCs w:val="28"/>
              </w:rPr>
              <w:t>14.04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Антитеза Авторская позиция и способы её выражения</w:t>
            </w: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35793E">
              <w:rPr>
                <w:b/>
                <w:bCs/>
                <w:sz w:val="28"/>
                <w:szCs w:val="28"/>
              </w:rPr>
              <w:t>ВЧ</w:t>
            </w:r>
            <w:r>
              <w:rPr>
                <w:sz w:val="28"/>
                <w:szCs w:val="28"/>
              </w:rPr>
              <w:t xml:space="preserve"> Д.Б. Кедрин «Зодчие». Р. Л. Стивенсон </w:t>
            </w:r>
            <w:r w:rsidRPr="0035793E">
              <w:rPr>
                <w:sz w:val="28"/>
                <w:szCs w:val="28"/>
              </w:rPr>
              <w:t>«Вересковый  мед»</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9638E8">
            <w:pPr>
              <w:rPr>
                <w:sz w:val="20"/>
                <w:szCs w:val="20"/>
              </w:rPr>
            </w:pPr>
            <w:r w:rsidRPr="003D569E">
              <w:rPr>
                <w:sz w:val="20"/>
                <w:szCs w:val="20"/>
              </w:rPr>
              <w:t>Урок применения ЗУН</w:t>
            </w:r>
          </w:p>
        </w:tc>
        <w:tc>
          <w:tcPr>
            <w:tcW w:w="1134" w:type="dxa"/>
          </w:tcPr>
          <w:p w:rsidR="000301EC" w:rsidRPr="009638E8" w:rsidRDefault="000301EC" w:rsidP="006A354C">
            <w:pPr>
              <w:rPr>
                <w:sz w:val="28"/>
                <w:szCs w:val="28"/>
              </w:rPr>
            </w:pPr>
            <w:r>
              <w:rPr>
                <w:sz w:val="28"/>
                <w:szCs w:val="28"/>
              </w:rPr>
              <w:t>15.04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2666C4" w:rsidRDefault="000301EC" w:rsidP="00447EF0">
            <w:pPr>
              <w:rPr>
                <w:sz w:val="28"/>
                <w:szCs w:val="28"/>
              </w:rPr>
            </w:pPr>
            <w:r w:rsidRPr="002666C4">
              <w:rPr>
                <w:sz w:val="28"/>
                <w:szCs w:val="28"/>
              </w:rPr>
              <w:t>Диагностическая работа. В. П. Катаев. «Сын полка»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rStyle w:val="FontStyle12"/>
                <w:color w:val="000000"/>
                <w:sz w:val="20"/>
                <w:szCs w:val="20"/>
              </w:rPr>
              <w:t>У</w:t>
            </w:r>
            <w:r w:rsidRPr="007E108F">
              <w:rPr>
                <w:rStyle w:val="FontStyle12"/>
                <w:color w:val="000000"/>
                <w:sz w:val="20"/>
                <w:szCs w:val="20"/>
              </w:rPr>
              <w:t xml:space="preserve">рок проверки и коррекции </w:t>
            </w:r>
            <w:r>
              <w:rPr>
                <w:sz w:val="20"/>
                <w:szCs w:val="20"/>
              </w:rPr>
              <w:t>ЗУН</w:t>
            </w:r>
          </w:p>
        </w:tc>
        <w:tc>
          <w:tcPr>
            <w:tcW w:w="1134" w:type="dxa"/>
          </w:tcPr>
          <w:p w:rsidR="000301EC" w:rsidRPr="009638E8" w:rsidRDefault="000301EC" w:rsidP="006A354C">
            <w:pPr>
              <w:rPr>
                <w:sz w:val="28"/>
                <w:szCs w:val="28"/>
              </w:rPr>
            </w:pPr>
            <w:r>
              <w:rPr>
                <w:sz w:val="28"/>
                <w:szCs w:val="28"/>
              </w:rPr>
              <w:t>17.04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2666C4" w:rsidRDefault="000301EC" w:rsidP="00447EF0">
            <w:pPr>
              <w:rPr>
                <w:sz w:val="28"/>
                <w:szCs w:val="28"/>
              </w:rPr>
            </w:pPr>
            <w:r>
              <w:rPr>
                <w:sz w:val="28"/>
                <w:szCs w:val="28"/>
              </w:rPr>
              <w:t>Басня. Аллегория.  Персонажи басни. Мораль.</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9638E8">
            <w:pPr>
              <w:rPr>
                <w:sz w:val="20"/>
                <w:szCs w:val="20"/>
              </w:rPr>
            </w:pPr>
            <w:r>
              <w:rPr>
                <w:sz w:val="20"/>
                <w:szCs w:val="20"/>
              </w:rPr>
              <w:t>Урок ознакомления с н/м</w:t>
            </w:r>
          </w:p>
        </w:tc>
        <w:tc>
          <w:tcPr>
            <w:tcW w:w="1134" w:type="dxa"/>
          </w:tcPr>
          <w:p w:rsidR="000301EC" w:rsidRPr="009638E8" w:rsidRDefault="000301EC" w:rsidP="006A354C">
            <w:pPr>
              <w:rPr>
                <w:sz w:val="28"/>
                <w:szCs w:val="28"/>
              </w:rPr>
            </w:pPr>
            <w:r>
              <w:rPr>
                <w:sz w:val="28"/>
                <w:szCs w:val="28"/>
              </w:rPr>
              <w:t>21.04</w:t>
            </w:r>
          </w:p>
        </w:tc>
        <w:tc>
          <w:tcPr>
            <w:tcW w:w="993" w:type="dxa"/>
          </w:tcPr>
          <w:p w:rsidR="000301EC" w:rsidRPr="00447EF0" w:rsidRDefault="000301EC" w:rsidP="00447EF0">
            <w:pPr>
              <w:rPr>
                <w:sz w:val="20"/>
                <w:szCs w:val="20"/>
              </w:rPr>
            </w:pPr>
          </w:p>
        </w:tc>
        <w:tc>
          <w:tcPr>
            <w:tcW w:w="2976" w:type="dxa"/>
          </w:tcPr>
          <w:p w:rsidR="000301EC" w:rsidRPr="00447EF0" w:rsidRDefault="000301EC" w:rsidP="002666C4">
            <w:pPr>
              <w:rPr>
                <w:sz w:val="20"/>
                <w:szCs w:val="20"/>
              </w:rPr>
            </w:pPr>
            <w:r w:rsidRPr="00447EF0">
              <w:rPr>
                <w:sz w:val="20"/>
                <w:szCs w:val="20"/>
              </w:rPr>
              <w:t>Жанр басни, персонажи. Иносказание,</w:t>
            </w:r>
          </w:p>
          <w:p w:rsidR="000301EC" w:rsidRPr="00447EF0" w:rsidRDefault="000301EC" w:rsidP="002666C4">
            <w:pPr>
              <w:rPr>
                <w:sz w:val="20"/>
                <w:szCs w:val="20"/>
              </w:rPr>
            </w:pPr>
            <w:r w:rsidRPr="00447EF0">
              <w:rPr>
                <w:sz w:val="20"/>
                <w:szCs w:val="20"/>
              </w:rPr>
              <w:t>аллегория , мораль</w:t>
            </w:r>
          </w:p>
        </w:tc>
      </w:tr>
      <w:tr w:rsidR="000301EC" w:rsidRPr="00D4798C">
        <w:tc>
          <w:tcPr>
            <w:tcW w:w="656" w:type="dxa"/>
          </w:tcPr>
          <w:p w:rsidR="000301EC" w:rsidRPr="00447EF0" w:rsidRDefault="000301EC" w:rsidP="002666C4">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И.А.</w:t>
            </w:r>
            <w:r>
              <w:rPr>
                <w:sz w:val="28"/>
                <w:szCs w:val="28"/>
              </w:rPr>
              <w:t xml:space="preserve"> Крылов «Волк и Ягненок».</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22.04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Жанр басни, персонажи. Иносказание,</w:t>
            </w:r>
          </w:p>
          <w:p w:rsidR="000301EC" w:rsidRPr="00447EF0" w:rsidRDefault="000301EC" w:rsidP="00447EF0">
            <w:pPr>
              <w:rPr>
                <w:sz w:val="20"/>
                <w:szCs w:val="20"/>
              </w:rPr>
            </w:pPr>
            <w:r w:rsidRPr="00447EF0">
              <w:rPr>
                <w:sz w:val="20"/>
                <w:szCs w:val="20"/>
              </w:rPr>
              <w:t>аллегория , мораль</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И.А. Крылов </w:t>
            </w:r>
            <w:r w:rsidRPr="00447EF0">
              <w:rPr>
                <w:sz w:val="28"/>
                <w:szCs w:val="28"/>
              </w:rPr>
              <w:t>«Квартет»</w:t>
            </w:r>
            <w:r>
              <w:rPr>
                <w:sz w:val="28"/>
                <w:szCs w:val="28"/>
              </w:rPr>
              <w:t>.  Художественная идея в басне.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24.04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Крылатые выражения</w:t>
            </w:r>
          </w:p>
          <w:p w:rsidR="000301EC" w:rsidRPr="00447EF0" w:rsidRDefault="000301EC" w:rsidP="00447EF0">
            <w:pPr>
              <w:rPr>
                <w:sz w:val="20"/>
                <w:szCs w:val="20"/>
              </w:rPr>
            </w:pPr>
            <w:r w:rsidRPr="00447EF0">
              <w:rPr>
                <w:sz w:val="20"/>
                <w:szCs w:val="20"/>
              </w:rPr>
              <w:t>Авторская позиция и художественная идея басни</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Default="000301EC" w:rsidP="00447EF0">
            <w:pPr>
              <w:rPr>
                <w:sz w:val="28"/>
                <w:szCs w:val="28"/>
              </w:rPr>
            </w:pPr>
            <w:r>
              <w:rPr>
                <w:sz w:val="28"/>
                <w:szCs w:val="28"/>
              </w:rPr>
              <w:t xml:space="preserve"> Выразительное чтение. Инсценирование басни.</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3D569E">
              <w:rPr>
                <w:sz w:val="20"/>
                <w:szCs w:val="20"/>
              </w:rPr>
              <w:t>Урок применения ЗУН</w:t>
            </w:r>
          </w:p>
        </w:tc>
        <w:tc>
          <w:tcPr>
            <w:tcW w:w="1134" w:type="dxa"/>
          </w:tcPr>
          <w:p w:rsidR="000301EC" w:rsidRPr="009638E8" w:rsidRDefault="000301EC" w:rsidP="006A354C">
            <w:pPr>
              <w:rPr>
                <w:sz w:val="28"/>
                <w:szCs w:val="28"/>
              </w:rPr>
            </w:pPr>
            <w:r>
              <w:rPr>
                <w:sz w:val="28"/>
                <w:szCs w:val="28"/>
              </w:rPr>
              <w:t>28.04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Ф.</w:t>
            </w:r>
            <w:r>
              <w:rPr>
                <w:sz w:val="28"/>
                <w:szCs w:val="28"/>
              </w:rPr>
              <w:t xml:space="preserve"> Шиллер. Баллада «Перчатка» и её  п</w:t>
            </w:r>
            <w:r w:rsidRPr="00447EF0">
              <w:rPr>
                <w:sz w:val="28"/>
                <w:szCs w:val="28"/>
              </w:rPr>
              <w:t>ереводы</w:t>
            </w:r>
          </w:p>
          <w:p w:rsidR="000301EC" w:rsidRPr="00447EF0" w:rsidRDefault="000301EC" w:rsidP="00447EF0">
            <w:pPr>
              <w:rPr>
                <w:sz w:val="28"/>
                <w:szCs w:val="28"/>
              </w:rPr>
            </w:pPr>
            <w:r w:rsidRPr="00447EF0">
              <w:rPr>
                <w:sz w:val="28"/>
                <w:szCs w:val="28"/>
              </w:rPr>
              <w:t>(М.Ю.Лермонтов, В.А.</w:t>
            </w:r>
            <w:r>
              <w:rPr>
                <w:sz w:val="28"/>
                <w:szCs w:val="28"/>
              </w:rPr>
              <w:t xml:space="preserve"> Жуковский)</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9638E8">
            <w:pPr>
              <w:rPr>
                <w:sz w:val="20"/>
                <w:szCs w:val="20"/>
              </w:rPr>
            </w:pPr>
            <w:r>
              <w:rPr>
                <w:sz w:val="20"/>
                <w:szCs w:val="20"/>
              </w:rPr>
              <w:t>Урок ознакомления с н/м</w:t>
            </w:r>
          </w:p>
        </w:tc>
        <w:tc>
          <w:tcPr>
            <w:tcW w:w="1134" w:type="dxa"/>
          </w:tcPr>
          <w:p w:rsidR="000301EC" w:rsidRPr="009638E8" w:rsidRDefault="000301EC" w:rsidP="006A354C">
            <w:pPr>
              <w:rPr>
                <w:sz w:val="28"/>
                <w:szCs w:val="28"/>
              </w:rPr>
            </w:pPr>
            <w:r>
              <w:rPr>
                <w:sz w:val="28"/>
                <w:szCs w:val="28"/>
              </w:rPr>
              <w:t>29.04</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Баллада. Композиция.</w:t>
            </w:r>
          </w:p>
          <w:p w:rsidR="000301EC" w:rsidRPr="00447EF0" w:rsidRDefault="000301EC" w:rsidP="00447EF0">
            <w:pPr>
              <w:rPr>
                <w:sz w:val="20"/>
                <w:szCs w:val="20"/>
              </w:rPr>
            </w:pPr>
            <w:r w:rsidRPr="00447EF0">
              <w:rPr>
                <w:sz w:val="20"/>
                <w:szCs w:val="20"/>
              </w:rPr>
              <w:t>Ритм, строфа</w:t>
            </w:r>
          </w:p>
          <w:p w:rsidR="000301EC" w:rsidRPr="00517D38" w:rsidRDefault="000301EC" w:rsidP="00517D38">
            <w:pPr>
              <w:rPr>
                <w:sz w:val="20"/>
                <w:szCs w:val="20"/>
              </w:rPr>
            </w:pPr>
            <w:r>
              <w:rPr>
                <w:sz w:val="20"/>
                <w:szCs w:val="20"/>
              </w:rPr>
              <w:t xml:space="preserve">Тема и </w:t>
            </w:r>
            <w:r w:rsidRPr="00447EF0">
              <w:rPr>
                <w:sz w:val="20"/>
                <w:szCs w:val="20"/>
              </w:rPr>
              <w:t>идея</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sidRPr="00447EF0">
              <w:rPr>
                <w:sz w:val="28"/>
                <w:szCs w:val="28"/>
              </w:rPr>
              <w:t>Конфликт и образы главных героев в балладе «Перчатка»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05.05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 xml:space="preserve">Рыцарь, </w:t>
            </w:r>
          </w:p>
          <w:p w:rsidR="000301EC" w:rsidRPr="00447EF0" w:rsidRDefault="000301EC" w:rsidP="00447EF0">
            <w:pPr>
              <w:rPr>
                <w:sz w:val="20"/>
                <w:szCs w:val="20"/>
              </w:rPr>
            </w:pPr>
            <w:r w:rsidRPr="00447EF0">
              <w:rPr>
                <w:sz w:val="20"/>
                <w:szCs w:val="20"/>
              </w:rPr>
              <w:t>кодекс чести рыцаря.</w:t>
            </w:r>
          </w:p>
          <w:p w:rsidR="000301EC" w:rsidRPr="00447EF0" w:rsidRDefault="000301EC" w:rsidP="00447EF0">
            <w:pPr>
              <w:rPr>
                <w:sz w:val="20"/>
                <w:szCs w:val="20"/>
              </w:rPr>
            </w:pPr>
            <w:r w:rsidRPr="00447EF0">
              <w:rPr>
                <w:sz w:val="20"/>
                <w:szCs w:val="20"/>
              </w:rPr>
              <w:t>Композиционная деталь</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Путешествие на родину </w:t>
            </w:r>
            <w:r w:rsidRPr="00447EF0">
              <w:rPr>
                <w:sz w:val="28"/>
                <w:szCs w:val="28"/>
              </w:rPr>
              <w:t>А.П.Чехов</w:t>
            </w:r>
            <w:r>
              <w:rPr>
                <w:sz w:val="28"/>
                <w:szCs w:val="28"/>
              </w:rPr>
              <w:t xml:space="preserve">а. Юмористический рассказ </w:t>
            </w:r>
            <w:r w:rsidRPr="00447EF0">
              <w:rPr>
                <w:sz w:val="28"/>
                <w:szCs w:val="28"/>
              </w:rPr>
              <w:t xml:space="preserve"> «Толстый и тонкий»</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06.05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Рассказ как жанр</w:t>
            </w:r>
          </w:p>
          <w:p w:rsidR="000301EC" w:rsidRPr="00447EF0" w:rsidRDefault="000301EC" w:rsidP="00447EF0">
            <w:pPr>
              <w:rPr>
                <w:sz w:val="20"/>
                <w:szCs w:val="20"/>
              </w:rPr>
            </w:pPr>
            <w:r w:rsidRPr="00447EF0">
              <w:rPr>
                <w:sz w:val="20"/>
                <w:szCs w:val="20"/>
              </w:rPr>
              <w:t>Конфликт</w:t>
            </w:r>
          </w:p>
          <w:p w:rsidR="000301EC" w:rsidRPr="00447EF0" w:rsidRDefault="000301EC" w:rsidP="00447EF0">
            <w:pPr>
              <w:rPr>
                <w:sz w:val="20"/>
                <w:szCs w:val="20"/>
              </w:rPr>
            </w:pPr>
            <w:r w:rsidRPr="00447EF0">
              <w:rPr>
                <w:sz w:val="20"/>
                <w:szCs w:val="20"/>
              </w:rPr>
              <w:t>Речь персонажа</w:t>
            </w:r>
          </w:p>
          <w:p w:rsidR="000301EC" w:rsidRPr="00447EF0" w:rsidRDefault="000301EC" w:rsidP="00447EF0">
            <w:pPr>
              <w:rPr>
                <w:sz w:val="20"/>
                <w:szCs w:val="20"/>
              </w:rPr>
            </w:pPr>
            <w:r w:rsidRPr="00447EF0">
              <w:rPr>
                <w:sz w:val="20"/>
                <w:szCs w:val="20"/>
              </w:rPr>
              <w:t>Юмор, комическое</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РР Как на</w:t>
            </w:r>
            <w:r w:rsidRPr="00447EF0">
              <w:rPr>
                <w:sz w:val="28"/>
                <w:szCs w:val="28"/>
              </w:rPr>
              <w:t>писать юмористический рассказ</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C627D6">
              <w:rPr>
                <w:sz w:val="20"/>
                <w:szCs w:val="20"/>
              </w:rPr>
              <w:t>Комбинированный урок</w:t>
            </w:r>
          </w:p>
        </w:tc>
        <w:tc>
          <w:tcPr>
            <w:tcW w:w="1134" w:type="dxa"/>
          </w:tcPr>
          <w:p w:rsidR="000301EC" w:rsidRPr="009638E8" w:rsidRDefault="000301EC" w:rsidP="006A354C">
            <w:pPr>
              <w:rPr>
                <w:sz w:val="28"/>
                <w:szCs w:val="28"/>
              </w:rPr>
            </w:pPr>
            <w:r>
              <w:rPr>
                <w:sz w:val="28"/>
                <w:szCs w:val="28"/>
              </w:rPr>
              <w:t>08.05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Особенности юмористического рассказа</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Образ моря в живописи и прозе.  В.Г. Короленко </w:t>
            </w:r>
            <w:r w:rsidRPr="00447EF0">
              <w:rPr>
                <w:sz w:val="28"/>
                <w:szCs w:val="28"/>
              </w:rPr>
              <w:t>«Мгновение»</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9638E8">
            <w:pPr>
              <w:rPr>
                <w:sz w:val="20"/>
                <w:szCs w:val="20"/>
              </w:rPr>
            </w:pPr>
            <w:r>
              <w:rPr>
                <w:sz w:val="20"/>
                <w:szCs w:val="20"/>
              </w:rPr>
              <w:t>Урок ознакомления с н/м</w:t>
            </w:r>
          </w:p>
        </w:tc>
        <w:tc>
          <w:tcPr>
            <w:tcW w:w="1134" w:type="dxa"/>
          </w:tcPr>
          <w:p w:rsidR="000301EC" w:rsidRPr="009638E8" w:rsidRDefault="000301EC" w:rsidP="006A354C">
            <w:pPr>
              <w:rPr>
                <w:sz w:val="28"/>
                <w:szCs w:val="28"/>
              </w:rPr>
            </w:pPr>
            <w:r>
              <w:rPr>
                <w:sz w:val="28"/>
                <w:szCs w:val="28"/>
              </w:rPr>
              <w:t>12.05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Экранизация литературного произведения</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В.Г. Короленко </w:t>
            </w:r>
            <w:r w:rsidRPr="00447EF0">
              <w:rPr>
                <w:sz w:val="28"/>
                <w:szCs w:val="28"/>
              </w:rPr>
              <w:t>«Мгновение»</w:t>
            </w:r>
            <w:r>
              <w:rPr>
                <w:sz w:val="28"/>
                <w:szCs w:val="28"/>
              </w:rPr>
              <w:t>.</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13.05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Время и пространство в рассказе, образ моря Внутренний конфликт</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447EF0" w:rsidRDefault="000301EC" w:rsidP="00447EF0">
            <w:pPr>
              <w:rPr>
                <w:sz w:val="28"/>
                <w:szCs w:val="28"/>
              </w:rPr>
            </w:pPr>
            <w:r>
              <w:rPr>
                <w:sz w:val="28"/>
                <w:szCs w:val="28"/>
              </w:rPr>
              <w:t xml:space="preserve">К.Г. Паустовский </w:t>
            </w:r>
            <w:r w:rsidRPr="00447EF0">
              <w:rPr>
                <w:sz w:val="28"/>
                <w:szCs w:val="28"/>
              </w:rPr>
              <w:t>«Парусный мастер»</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15.05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Средства создания о</w:t>
            </w:r>
            <w:r>
              <w:rPr>
                <w:sz w:val="20"/>
                <w:szCs w:val="20"/>
              </w:rPr>
              <w:t>бразов, речь персонажа и автора</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Default="000301EC" w:rsidP="00447EF0">
            <w:pPr>
              <w:rPr>
                <w:sz w:val="28"/>
                <w:szCs w:val="28"/>
              </w:rPr>
            </w:pPr>
            <w:r>
              <w:rPr>
                <w:sz w:val="28"/>
                <w:szCs w:val="28"/>
              </w:rPr>
              <w:t xml:space="preserve">К.Г. Паустовский </w:t>
            </w:r>
            <w:r w:rsidRPr="00447EF0">
              <w:rPr>
                <w:sz w:val="28"/>
                <w:szCs w:val="28"/>
              </w:rPr>
              <w:t>«Парусный мастер»</w:t>
            </w:r>
            <w:r>
              <w:rPr>
                <w:sz w:val="28"/>
                <w:szCs w:val="28"/>
              </w:rPr>
              <w:t xml:space="preserve">. </w:t>
            </w:r>
            <w:r w:rsidRPr="00517D38">
              <w:rPr>
                <w:sz w:val="28"/>
                <w:szCs w:val="28"/>
              </w:rPr>
              <w:t>Море и судьба человека.</w:t>
            </w:r>
          </w:p>
        </w:tc>
        <w:tc>
          <w:tcPr>
            <w:tcW w:w="567" w:type="dxa"/>
          </w:tcPr>
          <w:p w:rsidR="000301EC" w:rsidRPr="00447EF0" w:rsidRDefault="000301EC" w:rsidP="00447EF0">
            <w:pPr>
              <w:rPr>
                <w:sz w:val="20"/>
                <w:szCs w:val="20"/>
              </w:rPr>
            </w:pPr>
            <w:r>
              <w:rPr>
                <w:sz w:val="20"/>
                <w:szCs w:val="20"/>
              </w:rPr>
              <w:t>1</w:t>
            </w:r>
          </w:p>
        </w:tc>
        <w:tc>
          <w:tcPr>
            <w:tcW w:w="2268" w:type="dxa"/>
          </w:tcPr>
          <w:p w:rsidR="000301EC" w:rsidRDefault="000301EC" w:rsidP="009638E8">
            <w:r w:rsidRPr="00C627D6">
              <w:rPr>
                <w:sz w:val="20"/>
                <w:szCs w:val="20"/>
              </w:rPr>
              <w:t xml:space="preserve">Комбинированный урок </w:t>
            </w:r>
          </w:p>
        </w:tc>
        <w:tc>
          <w:tcPr>
            <w:tcW w:w="1134" w:type="dxa"/>
          </w:tcPr>
          <w:p w:rsidR="000301EC" w:rsidRPr="009638E8" w:rsidRDefault="000301EC" w:rsidP="006A354C">
            <w:pPr>
              <w:rPr>
                <w:sz w:val="28"/>
                <w:szCs w:val="28"/>
              </w:rPr>
            </w:pPr>
            <w:r>
              <w:rPr>
                <w:sz w:val="28"/>
                <w:szCs w:val="28"/>
              </w:rPr>
              <w:t>19.05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Настроение и идея рассказа</w:t>
            </w:r>
          </w:p>
        </w:tc>
      </w:tr>
      <w:tr w:rsidR="000301EC" w:rsidRPr="00D4798C">
        <w:tc>
          <w:tcPr>
            <w:tcW w:w="656" w:type="dxa"/>
          </w:tcPr>
          <w:p w:rsidR="000301EC" w:rsidRPr="00447EF0" w:rsidRDefault="000301EC" w:rsidP="00265ED8">
            <w:pPr>
              <w:numPr>
                <w:ilvl w:val="0"/>
                <w:numId w:val="10"/>
              </w:numPr>
              <w:rPr>
                <w:sz w:val="28"/>
                <w:szCs w:val="28"/>
              </w:rPr>
            </w:pPr>
          </w:p>
        </w:tc>
        <w:tc>
          <w:tcPr>
            <w:tcW w:w="7071" w:type="dxa"/>
          </w:tcPr>
          <w:p w:rsidR="000301EC" w:rsidRPr="0035793E" w:rsidRDefault="000301EC" w:rsidP="00447EF0">
            <w:pPr>
              <w:rPr>
                <w:sz w:val="28"/>
                <w:szCs w:val="28"/>
              </w:rPr>
            </w:pPr>
            <w:r w:rsidRPr="0035793E">
              <w:rPr>
                <w:sz w:val="28"/>
                <w:szCs w:val="28"/>
              </w:rPr>
              <w:t>Итоговая диагностическая работа. А. П. Платонов. «Цветок на земле»</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Pr>
                <w:rStyle w:val="FontStyle12"/>
                <w:color w:val="000000"/>
                <w:sz w:val="20"/>
                <w:szCs w:val="20"/>
              </w:rPr>
              <w:t>У</w:t>
            </w:r>
            <w:r w:rsidRPr="007E108F">
              <w:rPr>
                <w:rStyle w:val="FontStyle12"/>
                <w:color w:val="000000"/>
                <w:sz w:val="20"/>
                <w:szCs w:val="20"/>
              </w:rPr>
              <w:t xml:space="preserve">рок проверки и коррекции </w:t>
            </w:r>
            <w:r>
              <w:rPr>
                <w:sz w:val="20"/>
                <w:szCs w:val="20"/>
              </w:rPr>
              <w:t>ЗУН</w:t>
            </w:r>
          </w:p>
        </w:tc>
        <w:tc>
          <w:tcPr>
            <w:tcW w:w="1134" w:type="dxa"/>
          </w:tcPr>
          <w:p w:rsidR="000301EC" w:rsidRPr="009638E8" w:rsidRDefault="000301EC" w:rsidP="006A354C">
            <w:pPr>
              <w:rPr>
                <w:sz w:val="28"/>
                <w:szCs w:val="28"/>
              </w:rPr>
            </w:pPr>
            <w:r>
              <w:rPr>
                <w:sz w:val="28"/>
                <w:szCs w:val="28"/>
              </w:rPr>
              <w:t>20.05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r w:rsidRPr="00447EF0">
              <w:rPr>
                <w:sz w:val="20"/>
                <w:szCs w:val="20"/>
              </w:rPr>
              <w:t>Жанр, сюжет, композиция, конфликт</w:t>
            </w:r>
          </w:p>
          <w:p w:rsidR="000301EC" w:rsidRPr="00447EF0" w:rsidRDefault="000301EC" w:rsidP="00447EF0">
            <w:pPr>
              <w:rPr>
                <w:sz w:val="20"/>
                <w:szCs w:val="20"/>
              </w:rPr>
            </w:pPr>
            <w:r w:rsidRPr="00447EF0">
              <w:rPr>
                <w:sz w:val="20"/>
                <w:szCs w:val="20"/>
              </w:rPr>
              <w:t>Авторская позиция</w:t>
            </w:r>
          </w:p>
          <w:p w:rsidR="000301EC" w:rsidRPr="00447EF0" w:rsidRDefault="000301EC" w:rsidP="00447EF0">
            <w:pPr>
              <w:rPr>
                <w:sz w:val="20"/>
                <w:szCs w:val="20"/>
              </w:rPr>
            </w:pPr>
            <w:r w:rsidRPr="00447EF0">
              <w:rPr>
                <w:sz w:val="20"/>
                <w:szCs w:val="20"/>
              </w:rPr>
              <w:t>Художественная идея произведения</w:t>
            </w:r>
          </w:p>
        </w:tc>
      </w:tr>
      <w:tr w:rsidR="000301EC" w:rsidRPr="00D4798C">
        <w:tc>
          <w:tcPr>
            <w:tcW w:w="656" w:type="dxa"/>
          </w:tcPr>
          <w:p w:rsidR="000301EC" w:rsidRPr="00447EF0" w:rsidRDefault="000301EC" w:rsidP="0035793E">
            <w:pPr>
              <w:numPr>
                <w:ilvl w:val="0"/>
                <w:numId w:val="10"/>
              </w:numPr>
              <w:rPr>
                <w:sz w:val="28"/>
                <w:szCs w:val="28"/>
              </w:rPr>
            </w:pPr>
          </w:p>
        </w:tc>
        <w:tc>
          <w:tcPr>
            <w:tcW w:w="7071" w:type="dxa"/>
          </w:tcPr>
          <w:p w:rsidR="000301EC" w:rsidRPr="00447EF0" w:rsidRDefault="000301EC" w:rsidP="00447EF0">
            <w:pPr>
              <w:rPr>
                <w:sz w:val="28"/>
                <w:szCs w:val="28"/>
              </w:rPr>
            </w:pPr>
            <w:r w:rsidRPr="00517D38">
              <w:rPr>
                <w:b/>
                <w:bCs/>
                <w:sz w:val="28"/>
                <w:szCs w:val="28"/>
              </w:rPr>
              <w:t xml:space="preserve">РР </w:t>
            </w:r>
            <w:r>
              <w:rPr>
                <w:sz w:val="28"/>
                <w:szCs w:val="28"/>
              </w:rPr>
              <w:t xml:space="preserve">Творческая работа «Я и море», «История одного парусника». </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447EF0">
              <w:rPr>
                <w:sz w:val="20"/>
                <w:szCs w:val="20"/>
              </w:rPr>
              <w:t xml:space="preserve">Урок </w:t>
            </w:r>
            <w:r>
              <w:rPr>
                <w:sz w:val="20"/>
                <w:szCs w:val="20"/>
              </w:rPr>
              <w:t>совершенствования ЗУН</w:t>
            </w:r>
          </w:p>
        </w:tc>
        <w:tc>
          <w:tcPr>
            <w:tcW w:w="1134" w:type="dxa"/>
          </w:tcPr>
          <w:p w:rsidR="000301EC" w:rsidRPr="009638E8" w:rsidRDefault="000301EC" w:rsidP="006A354C">
            <w:pPr>
              <w:rPr>
                <w:sz w:val="28"/>
                <w:szCs w:val="28"/>
              </w:rPr>
            </w:pPr>
            <w:r>
              <w:rPr>
                <w:sz w:val="28"/>
                <w:szCs w:val="28"/>
              </w:rPr>
              <w:t>22.05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35793E">
            <w:pPr>
              <w:numPr>
                <w:ilvl w:val="0"/>
                <w:numId w:val="10"/>
              </w:numPr>
              <w:rPr>
                <w:sz w:val="28"/>
                <w:szCs w:val="28"/>
              </w:rPr>
            </w:pPr>
          </w:p>
        </w:tc>
        <w:tc>
          <w:tcPr>
            <w:tcW w:w="7071" w:type="dxa"/>
          </w:tcPr>
          <w:p w:rsidR="000301EC" w:rsidRPr="00517D38" w:rsidRDefault="000301EC" w:rsidP="00447EF0">
            <w:pPr>
              <w:rPr>
                <w:sz w:val="28"/>
                <w:szCs w:val="28"/>
              </w:rPr>
            </w:pPr>
            <w:r w:rsidRPr="00517D38">
              <w:rPr>
                <w:b/>
                <w:bCs/>
                <w:sz w:val="28"/>
                <w:szCs w:val="28"/>
              </w:rPr>
              <w:t xml:space="preserve">ВЧ </w:t>
            </w:r>
            <w:r w:rsidRPr="00517D38">
              <w:rPr>
                <w:sz w:val="28"/>
                <w:szCs w:val="28"/>
              </w:rPr>
              <w:t>В.П. Крапивин «Мальчик со шпагой».</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3D569E">
              <w:rPr>
                <w:sz w:val="20"/>
                <w:szCs w:val="20"/>
              </w:rPr>
              <w:t>Урок применения ЗУН</w:t>
            </w:r>
          </w:p>
        </w:tc>
        <w:tc>
          <w:tcPr>
            <w:tcW w:w="1134" w:type="dxa"/>
          </w:tcPr>
          <w:p w:rsidR="000301EC" w:rsidRPr="009638E8" w:rsidRDefault="000301EC" w:rsidP="006A354C">
            <w:pPr>
              <w:rPr>
                <w:sz w:val="28"/>
                <w:szCs w:val="28"/>
              </w:rPr>
            </w:pPr>
            <w:r>
              <w:rPr>
                <w:sz w:val="28"/>
                <w:szCs w:val="28"/>
              </w:rPr>
              <w:t>26.05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r w:rsidR="000301EC" w:rsidRPr="00D4798C">
        <w:tc>
          <w:tcPr>
            <w:tcW w:w="656" w:type="dxa"/>
          </w:tcPr>
          <w:p w:rsidR="000301EC" w:rsidRPr="00447EF0" w:rsidRDefault="000301EC" w:rsidP="00517D38">
            <w:pPr>
              <w:numPr>
                <w:ilvl w:val="0"/>
                <w:numId w:val="10"/>
              </w:numPr>
              <w:rPr>
                <w:sz w:val="28"/>
                <w:szCs w:val="28"/>
              </w:rPr>
            </w:pPr>
          </w:p>
        </w:tc>
        <w:tc>
          <w:tcPr>
            <w:tcW w:w="7071" w:type="dxa"/>
          </w:tcPr>
          <w:p w:rsidR="000301EC" w:rsidRPr="00517D38" w:rsidRDefault="000301EC" w:rsidP="00447EF0">
            <w:pPr>
              <w:rPr>
                <w:sz w:val="28"/>
                <w:szCs w:val="28"/>
              </w:rPr>
            </w:pPr>
            <w:r w:rsidRPr="00517D38">
              <w:rPr>
                <w:sz w:val="28"/>
                <w:szCs w:val="28"/>
              </w:rPr>
              <w:t>Что я буду читать летом?</w:t>
            </w:r>
          </w:p>
        </w:tc>
        <w:tc>
          <w:tcPr>
            <w:tcW w:w="567" w:type="dxa"/>
          </w:tcPr>
          <w:p w:rsidR="000301EC" w:rsidRPr="00447EF0" w:rsidRDefault="000301EC" w:rsidP="00447EF0">
            <w:pPr>
              <w:rPr>
                <w:sz w:val="20"/>
                <w:szCs w:val="20"/>
              </w:rPr>
            </w:pPr>
            <w:r>
              <w:rPr>
                <w:sz w:val="20"/>
                <w:szCs w:val="20"/>
              </w:rPr>
              <w:t>1</w:t>
            </w:r>
          </w:p>
        </w:tc>
        <w:tc>
          <w:tcPr>
            <w:tcW w:w="2268" w:type="dxa"/>
          </w:tcPr>
          <w:p w:rsidR="000301EC" w:rsidRPr="00447EF0" w:rsidRDefault="000301EC" w:rsidP="00447EF0">
            <w:pPr>
              <w:rPr>
                <w:sz w:val="20"/>
                <w:szCs w:val="20"/>
              </w:rPr>
            </w:pPr>
            <w:r w:rsidRPr="00C627D6">
              <w:rPr>
                <w:sz w:val="20"/>
                <w:szCs w:val="20"/>
              </w:rPr>
              <w:t>Комбинированный урок</w:t>
            </w:r>
          </w:p>
        </w:tc>
        <w:tc>
          <w:tcPr>
            <w:tcW w:w="1134" w:type="dxa"/>
          </w:tcPr>
          <w:p w:rsidR="000301EC" w:rsidRPr="009638E8" w:rsidRDefault="000301EC" w:rsidP="006A354C">
            <w:pPr>
              <w:rPr>
                <w:sz w:val="28"/>
                <w:szCs w:val="28"/>
              </w:rPr>
            </w:pPr>
            <w:r>
              <w:rPr>
                <w:sz w:val="28"/>
                <w:szCs w:val="28"/>
              </w:rPr>
              <w:t>27.05</w:t>
            </w:r>
          </w:p>
        </w:tc>
        <w:tc>
          <w:tcPr>
            <w:tcW w:w="993" w:type="dxa"/>
          </w:tcPr>
          <w:p w:rsidR="000301EC" w:rsidRPr="00447EF0" w:rsidRDefault="000301EC" w:rsidP="00447EF0">
            <w:pPr>
              <w:rPr>
                <w:sz w:val="20"/>
                <w:szCs w:val="20"/>
              </w:rPr>
            </w:pPr>
          </w:p>
        </w:tc>
        <w:tc>
          <w:tcPr>
            <w:tcW w:w="2976" w:type="dxa"/>
          </w:tcPr>
          <w:p w:rsidR="000301EC" w:rsidRPr="00447EF0" w:rsidRDefault="000301EC" w:rsidP="00447EF0">
            <w:pPr>
              <w:rPr>
                <w:sz w:val="20"/>
                <w:szCs w:val="20"/>
              </w:rPr>
            </w:pPr>
          </w:p>
        </w:tc>
      </w:tr>
    </w:tbl>
    <w:p w:rsidR="000301EC" w:rsidRDefault="000301EC" w:rsidP="00BF0498">
      <w:pPr>
        <w:pStyle w:val="ListParagraph"/>
        <w:ind w:left="1288"/>
        <w:rPr>
          <w:sz w:val="28"/>
          <w:szCs w:val="28"/>
        </w:rPr>
      </w:pPr>
    </w:p>
    <w:p w:rsidR="000301EC" w:rsidRDefault="000301EC" w:rsidP="00BF0498">
      <w:pPr>
        <w:pStyle w:val="ListParagraph"/>
        <w:ind w:left="1288"/>
        <w:rPr>
          <w:sz w:val="28"/>
          <w:szCs w:val="28"/>
        </w:rPr>
      </w:pPr>
    </w:p>
    <w:p w:rsidR="000301EC" w:rsidRPr="004F4FD0" w:rsidRDefault="000301EC" w:rsidP="00B03AE1">
      <w:pPr>
        <w:numPr>
          <w:ilvl w:val="0"/>
          <w:numId w:val="4"/>
        </w:numPr>
        <w:jc w:val="center"/>
        <w:rPr>
          <w:b/>
          <w:bCs/>
          <w:sz w:val="28"/>
          <w:szCs w:val="28"/>
        </w:rPr>
      </w:pPr>
      <w:r w:rsidRPr="004F4FD0">
        <w:rPr>
          <w:b/>
          <w:bCs/>
          <w:sz w:val="28"/>
          <w:szCs w:val="28"/>
        </w:rPr>
        <w:t>Учебно-методическое и материально-техническое обеспечение образовательного процесса.</w:t>
      </w:r>
    </w:p>
    <w:p w:rsidR="000301EC" w:rsidRPr="007A3A10" w:rsidRDefault="000301EC" w:rsidP="007A3A10">
      <w:r w:rsidRPr="007A3A10">
        <w:t>В соответствии с образовательной программой школы используется следующий учебно-методический комплекс:</w:t>
      </w:r>
    </w:p>
    <w:p w:rsidR="000301EC" w:rsidRPr="00CC10FA" w:rsidRDefault="000301EC" w:rsidP="007A3A10">
      <w:pPr>
        <w:widowControl w:val="0"/>
        <w:numPr>
          <w:ilvl w:val="0"/>
          <w:numId w:val="5"/>
        </w:numPr>
        <w:autoSpaceDE w:val="0"/>
        <w:autoSpaceDN w:val="0"/>
        <w:adjustRightInd w:val="0"/>
        <w:ind w:left="709"/>
        <w:jc w:val="both"/>
      </w:pPr>
      <w:r w:rsidRPr="00CC10FA">
        <w:t>Литература: Программа для 5 — 9 классов: Основное общее образование / [Т.В.Рыжкова, И.Н.Сухих, И.И.Гуйс и др.]; под ред. И.Н.Сухих.— М.: Издательский центр «Академия», 2013.</w:t>
      </w:r>
    </w:p>
    <w:p w:rsidR="000301EC" w:rsidRPr="00CC10FA" w:rsidRDefault="000301EC" w:rsidP="007A3A10">
      <w:pPr>
        <w:widowControl w:val="0"/>
        <w:numPr>
          <w:ilvl w:val="0"/>
          <w:numId w:val="5"/>
        </w:numPr>
        <w:autoSpaceDE w:val="0"/>
        <w:autoSpaceDN w:val="0"/>
        <w:adjustRightInd w:val="0"/>
        <w:ind w:left="709"/>
        <w:jc w:val="both"/>
      </w:pPr>
      <w:r w:rsidRPr="00CC10FA">
        <w:t>Литература: учебник для 5 класса общеобразовательных учреждений: основное общее образование: в 2 ч. / Т.В. Рыжкова, М.К. Костюхина, Г.Л. Вирина, И.Р. Николаева; под ред. И.Н. Сухих. – М.: Издательский центр «Академия», 2013.</w:t>
      </w:r>
    </w:p>
    <w:p w:rsidR="000301EC" w:rsidRPr="007A3A10" w:rsidRDefault="000301EC" w:rsidP="007A3A10">
      <w:pPr>
        <w:rPr>
          <w:b/>
          <w:bCs/>
        </w:rPr>
      </w:pPr>
    </w:p>
    <w:p w:rsidR="000301EC" w:rsidRPr="001C02E1" w:rsidRDefault="000301EC" w:rsidP="007A3A10">
      <w:pPr>
        <w:jc w:val="center"/>
        <w:rPr>
          <w:b/>
          <w:bCs/>
        </w:rPr>
      </w:pPr>
      <w:r w:rsidRPr="001C02E1">
        <w:rPr>
          <w:b/>
          <w:bCs/>
        </w:rPr>
        <w:t>Дополнительная литература для учителя</w:t>
      </w:r>
    </w:p>
    <w:p w:rsidR="000301EC" w:rsidRPr="007A3A10" w:rsidRDefault="000301EC" w:rsidP="007A3A10">
      <w:pPr>
        <w:ind w:firstLine="709"/>
      </w:pPr>
      <w:r w:rsidRPr="007A3A10">
        <w:t>Сборник нормативных документов ЛИТЕРАТУРА: федеральный компонент государственного стандарта, федеральный базисный учебный план. – М.: Дрофа, 2006</w:t>
      </w:r>
    </w:p>
    <w:p w:rsidR="000301EC" w:rsidRPr="007A3A10" w:rsidRDefault="000301EC" w:rsidP="007A3A10">
      <w:pPr>
        <w:ind w:firstLine="709"/>
      </w:pPr>
      <w:r w:rsidRPr="007A3A10">
        <w:t>Литература Дона: Хрестоматия для чтения в 5 – 7 классах. – Ростов н/Д: ЗАО «Книга», 2005</w:t>
      </w:r>
    </w:p>
    <w:p w:rsidR="000301EC" w:rsidRPr="007A3A10" w:rsidRDefault="000301EC" w:rsidP="007A3A10">
      <w:pPr>
        <w:ind w:firstLine="709"/>
      </w:pPr>
      <w:r w:rsidRPr="007A3A10">
        <w:t>Мещерякова, М. И. Литература в таблицах и схемах / М. И. Мещерякова. - М. : Айрис-Пресс, 2009.</w:t>
      </w:r>
    </w:p>
    <w:p w:rsidR="000301EC" w:rsidRPr="007A3A10" w:rsidRDefault="000301EC" w:rsidP="007A3A10">
      <w:pPr>
        <w:ind w:firstLine="709"/>
      </w:pPr>
      <w:r w:rsidRPr="007A3A10">
        <w:t>Харитонова, О. Н. Сборник литературных игр для учащихся 5-9 классов / О. Н. Харитоно</w:t>
      </w:r>
      <w:r w:rsidRPr="007A3A10">
        <w:softHyphen/>
        <w:t>ва. - М. : Феникс, 2010.</w:t>
      </w:r>
    </w:p>
    <w:p w:rsidR="000301EC" w:rsidRPr="007A3A10" w:rsidRDefault="000301EC" w:rsidP="007A3A10">
      <w:pPr>
        <w:ind w:firstLine="709"/>
      </w:pPr>
      <w:r w:rsidRPr="007A3A10">
        <w:t>АмбушеваТ.М.Литература: 5 кл.:  Поурочные планы по учебнику Т.Ф. К /  Финтисова О.А. – Волгоград: Учитель, 2007.М</w:t>
      </w:r>
    </w:p>
    <w:p w:rsidR="000301EC" w:rsidRPr="007A3A10" w:rsidRDefault="000301EC" w:rsidP="007A3A10">
      <w:pPr>
        <w:ind w:firstLine="709"/>
      </w:pPr>
      <w:r w:rsidRPr="007A3A10">
        <w:t>Петрович В.Г. Поурочное планирование. Литература 5 класс,С. Лицей, 2002.</w:t>
      </w:r>
    </w:p>
    <w:p w:rsidR="000301EC" w:rsidRDefault="000301EC" w:rsidP="007A3A10">
      <w:pPr>
        <w:ind w:firstLine="709"/>
      </w:pPr>
      <w:r w:rsidRPr="007A3A10">
        <w:t>Литература 5 класс. Проверочные  работы. С., Лицей, 2007.</w:t>
      </w:r>
    </w:p>
    <w:p w:rsidR="000301EC" w:rsidRDefault="000301EC" w:rsidP="007A3A10">
      <w:pPr>
        <w:ind w:firstLine="709"/>
      </w:pPr>
      <w:r w:rsidRPr="00CC10FA">
        <w:t>Егорова Н.В. Универсальные поурочные разработки по литерат</w:t>
      </w:r>
      <w:r>
        <w:t xml:space="preserve">уре 5 класс. – М.: ВАКО, 2011. </w:t>
      </w:r>
    </w:p>
    <w:p w:rsidR="000301EC" w:rsidRDefault="000301EC" w:rsidP="007A3A10">
      <w:pPr>
        <w:ind w:firstLine="709"/>
      </w:pPr>
      <w:r w:rsidRPr="00CC10FA">
        <w:t>Контрольно-измерительные материалы. Литература: 5 класс / Сост. Л.В. А</w:t>
      </w:r>
      <w:r>
        <w:t>нтонова. – М.: ВАКО, 2011.</w:t>
      </w:r>
    </w:p>
    <w:p w:rsidR="000301EC" w:rsidRDefault="000301EC" w:rsidP="007A3A10">
      <w:pPr>
        <w:ind w:firstLine="709"/>
      </w:pPr>
      <w:r w:rsidRPr="00CC10FA">
        <w:t>Литература. 5 класс : поурочные планы / авт.-сост. И.В. Карасева, В.Н. Пташктна. – 3-е изд., перераб. и доп</w:t>
      </w:r>
      <w:r>
        <w:t>. – Волгоград : Учитель, 2011.</w:t>
      </w:r>
    </w:p>
    <w:p w:rsidR="000301EC" w:rsidRPr="00CC10FA" w:rsidRDefault="000301EC" w:rsidP="007A3A10">
      <w:pPr>
        <w:ind w:firstLine="709"/>
      </w:pPr>
      <w:r w:rsidRPr="00CC10FA">
        <w:t xml:space="preserve">Литература. 5-9 классы: диалоговые формы обучения / авт.-сост. Л.В. Перепелицына. – Волгоград: Учитель, 2008. </w:t>
      </w:r>
    </w:p>
    <w:p w:rsidR="000301EC" w:rsidRPr="007A3A10" w:rsidRDefault="000301EC" w:rsidP="007A3A10">
      <w:pPr>
        <w:ind w:firstLine="709"/>
      </w:pPr>
    </w:p>
    <w:p w:rsidR="000301EC" w:rsidRDefault="000301EC" w:rsidP="007A3A10">
      <w:pPr>
        <w:jc w:val="center"/>
        <w:rPr>
          <w:rStyle w:val="FontStyle17"/>
          <w:b/>
          <w:bCs/>
          <w:lang w:eastAsia="en-GB"/>
        </w:rPr>
      </w:pPr>
    </w:p>
    <w:p w:rsidR="000301EC" w:rsidRPr="00C2395B" w:rsidRDefault="000301EC" w:rsidP="007A3A10">
      <w:pPr>
        <w:jc w:val="center"/>
        <w:rPr>
          <w:rStyle w:val="FontStyle17"/>
          <w:b/>
          <w:bCs/>
        </w:rPr>
      </w:pPr>
      <w:r w:rsidRPr="00C2395B">
        <w:rPr>
          <w:b/>
          <w:bCs/>
        </w:rPr>
        <w:t>Дополнительная литература для учащихся</w:t>
      </w:r>
    </w:p>
    <w:p w:rsidR="000301EC" w:rsidRPr="007A3A10" w:rsidRDefault="000301EC" w:rsidP="007A3A10">
      <w:pPr>
        <w:ind w:firstLine="709"/>
      </w:pPr>
      <w:r w:rsidRPr="007A3A10">
        <w:t>Литература Дона: Хрестоматия для чтения в 5 – 7 классах. – Ростов н/Д: ЗАО «Книга», 2005</w:t>
      </w:r>
    </w:p>
    <w:p w:rsidR="000301EC" w:rsidRPr="007A3A10" w:rsidRDefault="000301EC" w:rsidP="007A3A10">
      <w:pPr>
        <w:ind w:firstLine="709"/>
      </w:pPr>
      <w:r w:rsidRPr="007A3A10">
        <w:t>Т.</w:t>
      </w:r>
      <w:r>
        <w:t xml:space="preserve"> </w:t>
      </w:r>
      <w:r w:rsidRPr="007A3A10">
        <w:t>В.</w:t>
      </w:r>
      <w:r>
        <w:t xml:space="preserve"> </w:t>
      </w:r>
      <w:r w:rsidRPr="007A3A10">
        <w:t>Рыжкова.Тетрадь по литературе для 5 класса общеобразовательных учреждений. Под редакцией доктора филологических наук, профессора И. Н. Сухих. М.:  Издательский центр «Академия», 2012 г.</w:t>
      </w:r>
    </w:p>
    <w:p w:rsidR="000301EC" w:rsidRPr="007A3A10" w:rsidRDefault="000301EC" w:rsidP="007A3A10">
      <w:pPr>
        <w:ind w:firstLine="709"/>
      </w:pPr>
      <w:r w:rsidRPr="007A3A10">
        <w:t>Мещерякова, М. И. Литература в таблицах и схемах / М. И. Мещерякова. - М. : Айрис-Пресс, 2009.</w:t>
      </w:r>
    </w:p>
    <w:p w:rsidR="000301EC" w:rsidRPr="007A3A10" w:rsidRDefault="000301EC" w:rsidP="007A3A10">
      <w:pPr>
        <w:ind w:firstLine="709"/>
      </w:pPr>
      <w:r w:rsidRPr="007A3A10">
        <w:t>Тексты художественных произведений.</w:t>
      </w:r>
    </w:p>
    <w:p w:rsidR="000301EC" w:rsidRPr="00D94C8B" w:rsidRDefault="000301EC" w:rsidP="007A3A10">
      <w:pPr>
        <w:ind w:firstLine="709"/>
        <w:rPr>
          <w:sz w:val="28"/>
          <w:szCs w:val="28"/>
        </w:rPr>
      </w:pPr>
      <w:r w:rsidRPr="007A3A10">
        <w:t>Харитонова, О. Н. Сборник литературных игр для учащихся 5-9 классов / О. Н. Харитоно</w:t>
      </w:r>
      <w:r w:rsidRPr="007A3A10">
        <w:softHyphen/>
        <w:t>ва. - М. : Феникс, 2010</w:t>
      </w:r>
      <w:r w:rsidRPr="00D94C8B">
        <w:rPr>
          <w:sz w:val="28"/>
          <w:szCs w:val="28"/>
        </w:rPr>
        <w:t>.</w:t>
      </w:r>
    </w:p>
    <w:p w:rsidR="000301EC" w:rsidRPr="0035627E" w:rsidRDefault="000301EC" w:rsidP="007A3A10"/>
    <w:p w:rsidR="000301EC" w:rsidRDefault="000301EC" w:rsidP="007A3A10">
      <w:pPr>
        <w:tabs>
          <w:tab w:val="left" w:pos="4220"/>
        </w:tabs>
        <w:jc w:val="both"/>
        <w:rPr>
          <w:b/>
          <w:bCs/>
        </w:rPr>
      </w:pPr>
    </w:p>
    <w:p w:rsidR="000301EC" w:rsidRDefault="000301EC" w:rsidP="007A3A10">
      <w:pPr>
        <w:tabs>
          <w:tab w:val="left" w:pos="4220"/>
        </w:tabs>
        <w:jc w:val="both"/>
        <w:rPr>
          <w:b/>
          <w:bCs/>
        </w:rPr>
      </w:pPr>
    </w:p>
    <w:p w:rsidR="000301EC" w:rsidRDefault="000301EC" w:rsidP="007A3A10">
      <w:pPr>
        <w:tabs>
          <w:tab w:val="left" w:pos="4220"/>
        </w:tabs>
        <w:jc w:val="both"/>
      </w:pPr>
    </w:p>
    <w:p w:rsidR="000301EC" w:rsidRDefault="000301EC" w:rsidP="007A3A10">
      <w:pPr>
        <w:tabs>
          <w:tab w:val="left" w:pos="4220"/>
        </w:tabs>
        <w:jc w:val="center"/>
        <w:rPr>
          <w:b/>
          <w:bCs/>
        </w:rPr>
      </w:pPr>
      <w:r>
        <w:rPr>
          <w:b/>
          <w:bCs/>
        </w:rPr>
        <w:t>МАТЕРИАЛЬНО-ТЕХНИЧЕСКАЯ БАЗА</w:t>
      </w:r>
    </w:p>
    <w:p w:rsidR="000301EC" w:rsidRPr="00BF6DA1" w:rsidRDefault="000301EC" w:rsidP="007A3A10">
      <w:pPr>
        <w:pStyle w:val="Default"/>
        <w:ind w:firstLine="709"/>
      </w:pPr>
      <w:r w:rsidRPr="00BF6DA1">
        <w:t xml:space="preserve">Учебная техника и наглядные средства обучения позволяют реализовать межпредметные связи литературы с другими дисциплинами. Интерпретация литературного произведения в других видах искусства (в иллюстрациях художников, в музыке) позволяет выйти за рамки художественного произведения, найти точки соприкосновения между литературой, живописью, графикой, архитектурой, музыкой, формирует культурный кругозор и содействует более глубокому пониманию литературного произведения. </w:t>
      </w:r>
    </w:p>
    <w:p w:rsidR="000301EC" w:rsidRDefault="000301EC" w:rsidP="007A3A10">
      <w:pPr>
        <w:tabs>
          <w:tab w:val="left" w:pos="4220"/>
        </w:tabs>
        <w:jc w:val="center"/>
        <w:rPr>
          <w:b/>
          <w:bCs/>
        </w:rPr>
      </w:pPr>
    </w:p>
    <w:p w:rsidR="000301EC" w:rsidRPr="00770F7B" w:rsidRDefault="000301EC" w:rsidP="007A3A10">
      <w:pPr>
        <w:numPr>
          <w:ilvl w:val="0"/>
          <w:numId w:val="19"/>
        </w:numPr>
        <w:tabs>
          <w:tab w:val="left" w:pos="4220"/>
        </w:tabs>
        <w:jc w:val="center"/>
        <w:rPr>
          <w:b/>
          <w:bCs/>
        </w:rPr>
      </w:pPr>
      <w:r w:rsidRPr="00770F7B">
        <w:rPr>
          <w:b/>
          <w:bCs/>
        </w:rPr>
        <w:t>Технические средства обучения</w:t>
      </w:r>
    </w:p>
    <w:p w:rsidR="000301EC" w:rsidRPr="00DE6BC9" w:rsidRDefault="000301EC" w:rsidP="007A3A10">
      <w:pPr>
        <w:tabs>
          <w:tab w:val="left" w:pos="4220"/>
        </w:tabs>
        <w:ind w:left="720"/>
        <w:rPr>
          <w:sz w:val="28"/>
          <w:szCs w:val="28"/>
        </w:rPr>
      </w:pPr>
    </w:p>
    <w:tbl>
      <w:tblPr>
        <w:tblW w:w="13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2358"/>
      </w:tblGrid>
      <w:tr w:rsidR="000301EC" w:rsidRPr="00E94FF9">
        <w:trPr>
          <w:trHeight w:val="272"/>
        </w:trPr>
        <w:tc>
          <w:tcPr>
            <w:tcW w:w="1276" w:type="dxa"/>
          </w:tcPr>
          <w:p w:rsidR="000301EC" w:rsidRPr="00DE6BC9" w:rsidRDefault="000301EC" w:rsidP="009638E8">
            <w:pPr>
              <w:rPr>
                <w:b/>
                <w:bCs/>
              </w:rPr>
            </w:pPr>
            <w:r w:rsidRPr="00DE6BC9">
              <w:rPr>
                <w:b/>
                <w:bCs/>
              </w:rPr>
              <w:t>№</w:t>
            </w:r>
          </w:p>
        </w:tc>
        <w:tc>
          <w:tcPr>
            <w:tcW w:w="12358" w:type="dxa"/>
          </w:tcPr>
          <w:p w:rsidR="000301EC" w:rsidRPr="00DE6BC9" w:rsidRDefault="000301EC" w:rsidP="009638E8">
            <w:pPr>
              <w:rPr>
                <w:b/>
                <w:bCs/>
              </w:rPr>
            </w:pPr>
            <w:r w:rsidRPr="00DE6BC9">
              <w:rPr>
                <w:b/>
                <w:bCs/>
              </w:rPr>
              <w:t>Название ТСО</w:t>
            </w:r>
          </w:p>
        </w:tc>
      </w:tr>
      <w:tr w:rsidR="000301EC" w:rsidRPr="00E94FF9">
        <w:trPr>
          <w:trHeight w:val="288"/>
        </w:trPr>
        <w:tc>
          <w:tcPr>
            <w:tcW w:w="1276" w:type="dxa"/>
          </w:tcPr>
          <w:p w:rsidR="000301EC" w:rsidRPr="00DE6BC9" w:rsidRDefault="000301EC" w:rsidP="007A3A10">
            <w:pPr>
              <w:numPr>
                <w:ilvl w:val="0"/>
                <w:numId w:val="16"/>
              </w:numPr>
              <w:suppressAutoHyphens/>
            </w:pPr>
          </w:p>
        </w:tc>
        <w:tc>
          <w:tcPr>
            <w:tcW w:w="12358" w:type="dxa"/>
          </w:tcPr>
          <w:p w:rsidR="000301EC" w:rsidRPr="00DE6BC9" w:rsidRDefault="000301EC" w:rsidP="009638E8">
            <w:r w:rsidRPr="00DE6BC9">
              <w:t xml:space="preserve">Монитор </w:t>
            </w:r>
          </w:p>
        </w:tc>
      </w:tr>
      <w:tr w:rsidR="000301EC" w:rsidRPr="00E94FF9">
        <w:trPr>
          <w:trHeight w:val="288"/>
        </w:trPr>
        <w:tc>
          <w:tcPr>
            <w:tcW w:w="1276" w:type="dxa"/>
          </w:tcPr>
          <w:p w:rsidR="000301EC" w:rsidRPr="00DE6BC9" w:rsidRDefault="000301EC" w:rsidP="007A3A10">
            <w:pPr>
              <w:numPr>
                <w:ilvl w:val="0"/>
                <w:numId w:val="16"/>
              </w:numPr>
              <w:suppressAutoHyphens/>
            </w:pPr>
          </w:p>
        </w:tc>
        <w:tc>
          <w:tcPr>
            <w:tcW w:w="12358" w:type="dxa"/>
          </w:tcPr>
          <w:p w:rsidR="000301EC" w:rsidRPr="00DE6BC9" w:rsidRDefault="000301EC" w:rsidP="009638E8">
            <w:r w:rsidRPr="00DE6BC9">
              <w:t>Сетевой блок</w:t>
            </w:r>
          </w:p>
        </w:tc>
      </w:tr>
      <w:tr w:rsidR="000301EC" w:rsidRPr="00E94FF9">
        <w:trPr>
          <w:trHeight w:val="303"/>
        </w:trPr>
        <w:tc>
          <w:tcPr>
            <w:tcW w:w="1276" w:type="dxa"/>
          </w:tcPr>
          <w:p w:rsidR="000301EC" w:rsidRPr="00DE6BC9" w:rsidRDefault="000301EC" w:rsidP="007A3A10">
            <w:pPr>
              <w:numPr>
                <w:ilvl w:val="0"/>
                <w:numId w:val="16"/>
              </w:numPr>
              <w:suppressAutoHyphens/>
            </w:pPr>
          </w:p>
        </w:tc>
        <w:tc>
          <w:tcPr>
            <w:tcW w:w="12358" w:type="dxa"/>
          </w:tcPr>
          <w:p w:rsidR="000301EC" w:rsidRPr="00DE6BC9" w:rsidRDefault="000301EC" w:rsidP="009638E8">
            <w:r w:rsidRPr="00DE6BC9">
              <w:t>Блок питания</w:t>
            </w:r>
          </w:p>
        </w:tc>
      </w:tr>
      <w:tr w:rsidR="000301EC" w:rsidRPr="00E94FF9">
        <w:trPr>
          <w:trHeight w:val="288"/>
        </w:trPr>
        <w:tc>
          <w:tcPr>
            <w:tcW w:w="1276" w:type="dxa"/>
          </w:tcPr>
          <w:p w:rsidR="000301EC" w:rsidRPr="00DE6BC9" w:rsidRDefault="000301EC" w:rsidP="007A3A10">
            <w:pPr>
              <w:numPr>
                <w:ilvl w:val="0"/>
                <w:numId w:val="16"/>
              </w:numPr>
              <w:suppressAutoHyphens/>
            </w:pPr>
          </w:p>
        </w:tc>
        <w:tc>
          <w:tcPr>
            <w:tcW w:w="12358" w:type="dxa"/>
          </w:tcPr>
          <w:p w:rsidR="000301EC" w:rsidRPr="00DE6BC9" w:rsidRDefault="000301EC" w:rsidP="009638E8">
            <w:r w:rsidRPr="00DE6BC9">
              <w:t xml:space="preserve">Клавиатура </w:t>
            </w:r>
          </w:p>
        </w:tc>
      </w:tr>
      <w:tr w:rsidR="000301EC" w:rsidRPr="00E94FF9">
        <w:trPr>
          <w:trHeight w:val="288"/>
        </w:trPr>
        <w:tc>
          <w:tcPr>
            <w:tcW w:w="1276" w:type="dxa"/>
          </w:tcPr>
          <w:p w:rsidR="000301EC" w:rsidRPr="00DE6BC9" w:rsidRDefault="000301EC" w:rsidP="007A3A10">
            <w:pPr>
              <w:numPr>
                <w:ilvl w:val="0"/>
                <w:numId w:val="16"/>
              </w:numPr>
              <w:suppressAutoHyphens/>
            </w:pPr>
          </w:p>
        </w:tc>
        <w:tc>
          <w:tcPr>
            <w:tcW w:w="12358" w:type="dxa"/>
          </w:tcPr>
          <w:p w:rsidR="000301EC" w:rsidRPr="00DE6BC9" w:rsidRDefault="000301EC" w:rsidP="009638E8">
            <w:r w:rsidRPr="00DE6BC9">
              <w:t>Мышь</w:t>
            </w:r>
          </w:p>
        </w:tc>
      </w:tr>
      <w:tr w:rsidR="000301EC" w:rsidRPr="00E94FF9">
        <w:trPr>
          <w:trHeight w:val="288"/>
        </w:trPr>
        <w:tc>
          <w:tcPr>
            <w:tcW w:w="1276" w:type="dxa"/>
          </w:tcPr>
          <w:p w:rsidR="000301EC" w:rsidRPr="00DE6BC9" w:rsidRDefault="000301EC" w:rsidP="007A3A10">
            <w:pPr>
              <w:numPr>
                <w:ilvl w:val="0"/>
                <w:numId w:val="16"/>
              </w:numPr>
              <w:suppressAutoHyphens/>
            </w:pPr>
          </w:p>
        </w:tc>
        <w:tc>
          <w:tcPr>
            <w:tcW w:w="12358" w:type="dxa"/>
          </w:tcPr>
          <w:p w:rsidR="000301EC" w:rsidRPr="00DE6BC9" w:rsidRDefault="000301EC" w:rsidP="009638E8">
            <w:r w:rsidRPr="00DE6BC9">
              <w:t xml:space="preserve">Колонки </w:t>
            </w:r>
          </w:p>
        </w:tc>
      </w:tr>
      <w:tr w:rsidR="000301EC" w:rsidRPr="00E94FF9">
        <w:trPr>
          <w:trHeight w:val="288"/>
        </w:trPr>
        <w:tc>
          <w:tcPr>
            <w:tcW w:w="1276" w:type="dxa"/>
          </w:tcPr>
          <w:p w:rsidR="000301EC" w:rsidRPr="00FE1E2C" w:rsidRDefault="000301EC" w:rsidP="007A3A10">
            <w:pPr>
              <w:numPr>
                <w:ilvl w:val="0"/>
                <w:numId w:val="16"/>
              </w:numPr>
              <w:suppressAutoHyphens/>
            </w:pPr>
          </w:p>
        </w:tc>
        <w:tc>
          <w:tcPr>
            <w:tcW w:w="12358" w:type="dxa"/>
          </w:tcPr>
          <w:p w:rsidR="000301EC" w:rsidRPr="00FE1E2C" w:rsidRDefault="000301EC" w:rsidP="009638E8">
            <w:r w:rsidRPr="00FE1E2C">
              <w:t>Принтер</w:t>
            </w:r>
          </w:p>
        </w:tc>
      </w:tr>
      <w:tr w:rsidR="000301EC" w:rsidRPr="00E94FF9">
        <w:trPr>
          <w:trHeight w:val="303"/>
        </w:trPr>
        <w:tc>
          <w:tcPr>
            <w:tcW w:w="1276" w:type="dxa"/>
          </w:tcPr>
          <w:p w:rsidR="000301EC" w:rsidRPr="00FE1E2C" w:rsidRDefault="000301EC" w:rsidP="007A3A10">
            <w:pPr>
              <w:numPr>
                <w:ilvl w:val="0"/>
                <w:numId w:val="16"/>
              </w:numPr>
              <w:suppressAutoHyphens/>
            </w:pPr>
          </w:p>
        </w:tc>
        <w:tc>
          <w:tcPr>
            <w:tcW w:w="12358" w:type="dxa"/>
          </w:tcPr>
          <w:p w:rsidR="000301EC" w:rsidRPr="00FE1E2C" w:rsidRDefault="000301EC" w:rsidP="009638E8">
            <w:r w:rsidRPr="00FE1E2C">
              <w:t>Экран</w:t>
            </w:r>
          </w:p>
        </w:tc>
      </w:tr>
      <w:tr w:rsidR="000301EC" w:rsidRPr="00E94FF9">
        <w:trPr>
          <w:trHeight w:val="288"/>
        </w:trPr>
        <w:tc>
          <w:tcPr>
            <w:tcW w:w="1276" w:type="dxa"/>
          </w:tcPr>
          <w:p w:rsidR="000301EC" w:rsidRPr="00FE1E2C" w:rsidRDefault="000301EC" w:rsidP="007A3A10">
            <w:pPr>
              <w:numPr>
                <w:ilvl w:val="0"/>
                <w:numId w:val="16"/>
              </w:numPr>
              <w:suppressAutoHyphens/>
            </w:pPr>
          </w:p>
        </w:tc>
        <w:tc>
          <w:tcPr>
            <w:tcW w:w="12358" w:type="dxa"/>
          </w:tcPr>
          <w:p w:rsidR="000301EC" w:rsidRPr="00FE1E2C" w:rsidRDefault="000301EC" w:rsidP="009638E8">
            <w:r w:rsidRPr="00FE1E2C">
              <w:t>Проектор</w:t>
            </w:r>
          </w:p>
        </w:tc>
      </w:tr>
      <w:tr w:rsidR="000301EC" w:rsidRPr="00E94FF9">
        <w:trPr>
          <w:trHeight w:val="303"/>
        </w:trPr>
        <w:tc>
          <w:tcPr>
            <w:tcW w:w="1276" w:type="dxa"/>
          </w:tcPr>
          <w:p w:rsidR="000301EC" w:rsidRPr="00FE1E2C" w:rsidRDefault="000301EC" w:rsidP="007A3A10">
            <w:pPr>
              <w:numPr>
                <w:ilvl w:val="0"/>
                <w:numId w:val="16"/>
              </w:numPr>
              <w:suppressAutoHyphens/>
            </w:pPr>
          </w:p>
        </w:tc>
        <w:tc>
          <w:tcPr>
            <w:tcW w:w="12358" w:type="dxa"/>
          </w:tcPr>
          <w:p w:rsidR="000301EC" w:rsidRPr="00FE1E2C" w:rsidRDefault="000301EC" w:rsidP="009638E8">
            <w:r w:rsidRPr="00FE1E2C">
              <w:t xml:space="preserve">Интерактивная доска </w:t>
            </w:r>
          </w:p>
        </w:tc>
      </w:tr>
    </w:tbl>
    <w:p w:rsidR="000301EC" w:rsidRPr="00FE1E2C" w:rsidRDefault="000301EC" w:rsidP="007A3A10">
      <w:pPr>
        <w:tabs>
          <w:tab w:val="left" w:pos="4220"/>
        </w:tabs>
        <w:ind w:left="720"/>
        <w:rPr>
          <w:b/>
          <w:bCs/>
        </w:rPr>
      </w:pPr>
    </w:p>
    <w:p w:rsidR="000301EC" w:rsidRPr="00FE1E2C" w:rsidRDefault="000301EC" w:rsidP="007A3A10">
      <w:pPr>
        <w:tabs>
          <w:tab w:val="left" w:pos="4220"/>
        </w:tabs>
      </w:pPr>
    </w:p>
    <w:p w:rsidR="000301EC" w:rsidRPr="00770F7B" w:rsidRDefault="000301EC" w:rsidP="007A3A10">
      <w:pPr>
        <w:numPr>
          <w:ilvl w:val="0"/>
          <w:numId w:val="19"/>
        </w:numPr>
        <w:jc w:val="center"/>
        <w:rPr>
          <w:b/>
          <w:bCs/>
        </w:rPr>
      </w:pPr>
      <w:r w:rsidRPr="00770F7B">
        <w:rPr>
          <w:b/>
          <w:bCs/>
        </w:rPr>
        <w:t>Учебно-наглядные пособия кабинета русского языка и литературы</w:t>
      </w:r>
    </w:p>
    <w:p w:rsidR="000301EC" w:rsidRDefault="000301EC" w:rsidP="007A3A10"/>
    <w:tbl>
      <w:tblPr>
        <w:tblW w:w="13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2768"/>
      </w:tblGrid>
      <w:tr w:rsidR="000301EC">
        <w:tc>
          <w:tcPr>
            <w:tcW w:w="0" w:type="auto"/>
          </w:tcPr>
          <w:p w:rsidR="000301EC" w:rsidRDefault="000301EC" w:rsidP="009638E8">
            <w:pPr>
              <w:jc w:val="center"/>
            </w:pPr>
            <w:r>
              <w:t>№ п/п</w:t>
            </w:r>
          </w:p>
        </w:tc>
        <w:tc>
          <w:tcPr>
            <w:tcW w:w="12768" w:type="dxa"/>
          </w:tcPr>
          <w:p w:rsidR="000301EC" w:rsidRDefault="000301EC" w:rsidP="009638E8">
            <w:pPr>
              <w:jc w:val="center"/>
            </w:pPr>
            <w:r>
              <w:t>НАИМЕНОВАНИЕ ПОСОБИЯ</w:t>
            </w:r>
          </w:p>
          <w:p w:rsidR="000301EC" w:rsidRDefault="000301EC" w:rsidP="009638E8">
            <w:pPr>
              <w:jc w:val="center"/>
            </w:pPr>
          </w:p>
        </w:tc>
      </w:tr>
      <w:tr w:rsidR="000301EC">
        <w:tc>
          <w:tcPr>
            <w:tcW w:w="0" w:type="auto"/>
          </w:tcPr>
          <w:p w:rsidR="000301EC" w:rsidRDefault="000301EC" w:rsidP="007A3A10">
            <w:pPr>
              <w:numPr>
                <w:ilvl w:val="0"/>
                <w:numId w:val="17"/>
              </w:numPr>
              <w:ind w:left="0" w:firstLine="0"/>
              <w:jc w:val="center"/>
              <w:rPr>
                <w:b/>
                <w:bCs/>
                <w:sz w:val="32"/>
                <w:szCs w:val="32"/>
              </w:rPr>
            </w:pPr>
          </w:p>
        </w:tc>
        <w:tc>
          <w:tcPr>
            <w:tcW w:w="12768" w:type="dxa"/>
          </w:tcPr>
          <w:p w:rsidR="000301EC" w:rsidRDefault="000301EC" w:rsidP="009638E8">
            <w:pPr>
              <w:jc w:val="both"/>
            </w:pPr>
            <w:r>
              <w:t>Таблицы демонстрационные. Литература. 5 класс.</w:t>
            </w:r>
          </w:p>
        </w:tc>
      </w:tr>
      <w:tr w:rsidR="000301EC">
        <w:tc>
          <w:tcPr>
            <w:tcW w:w="0" w:type="auto"/>
          </w:tcPr>
          <w:p w:rsidR="000301EC" w:rsidRDefault="000301EC" w:rsidP="007A3A10">
            <w:pPr>
              <w:numPr>
                <w:ilvl w:val="0"/>
                <w:numId w:val="17"/>
              </w:numPr>
              <w:ind w:left="0" w:firstLine="0"/>
              <w:jc w:val="center"/>
              <w:rPr>
                <w:b/>
                <w:bCs/>
                <w:sz w:val="32"/>
                <w:szCs w:val="32"/>
              </w:rPr>
            </w:pPr>
          </w:p>
        </w:tc>
        <w:tc>
          <w:tcPr>
            <w:tcW w:w="12768" w:type="dxa"/>
          </w:tcPr>
          <w:p w:rsidR="000301EC" w:rsidRDefault="000301EC" w:rsidP="009638E8">
            <w:pPr>
              <w:jc w:val="both"/>
            </w:pPr>
            <w:r>
              <w:t>Таблицы демонстрационные. Литература. 6 класс.</w:t>
            </w:r>
          </w:p>
        </w:tc>
      </w:tr>
      <w:tr w:rsidR="000301EC">
        <w:tc>
          <w:tcPr>
            <w:tcW w:w="0" w:type="auto"/>
          </w:tcPr>
          <w:p w:rsidR="000301EC" w:rsidRDefault="000301EC" w:rsidP="007A3A10">
            <w:pPr>
              <w:numPr>
                <w:ilvl w:val="0"/>
                <w:numId w:val="17"/>
              </w:numPr>
              <w:ind w:left="0" w:firstLine="0"/>
              <w:jc w:val="center"/>
              <w:rPr>
                <w:b/>
                <w:bCs/>
                <w:sz w:val="32"/>
                <w:szCs w:val="32"/>
              </w:rPr>
            </w:pPr>
          </w:p>
        </w:tc>
        <w:tc>
          <w:tcPr>
            <w:tcW w:w="12768" w:type="dxa"/>
          </w:tcPr>
          <w:p w:rsidR="000301EC" w:rsidRDefault="000301EC" w:rsidP="009638E8">
            <w:pPr>
              <w:jc w:val="both"/>
            </w:pPr>
            <w:r>
              <w:t>Таблицы демонстрационные. Литература. 7 класс.</w:t>
            </w:r>
          </w:p>
        </w:tc>
      </w:tr>
      <w:tr w:rsidR="000301EC">
        <w:tc>
          <w:tcPr>
            <w:tcW w:w="0" w:type="auto"/>
          </w:tcPr>
          <w:p w:rsidR="000301EC" w:rsidRDefault="000301EC" w:rsidP="007A3A10">
            <w:pPr>
              <w:numPr>
                <w:ilvl w:val="0"/>
                <w:numId w:val="17"/>
              </w:numPr>
              <w:ind w:left="0" w:firstLine="0"/>
              <w:jc w:val="center"/>
              <w:rPr>
                <w:b/>
                <w:bCs/>
                <w:sz w:val="32"/>
                <w:szCs w:val="32"/>
              </w:rPr>
            </w:pPr>
          </w:p>
        </w:tc>
        <w:tc>
          <w:tcPr>
            <w:tcW w:w="12768" w:type="dxa"/>
          </w:tcPr>
          <w:p w:rsidR="000301EC" w:rsidRDefault="000301EC" w:rsidP="009638E8">
            <w:pPr>
              <w:jc w:val="both"/>
            </w:pPr>
            <w:r>
              <w:t>Таблицы демонстрационные. Литература. 8 класс.</w:t>
            </w:r>
          </w:p>
        </w:tc>
      </w:tr>
      <w:tr w:rsidR="000301EC">
        <w:tc>
          <w:tcPr>
            <w:tcW w:w="0" w:type="auto"/>
          </w:tcPr>
          <w:p w:rsidR="000301EC" w:rsidRDefault="000301EC" w:rsidP="007A3A10">
            <w:pPr>
              <w:numPr>
                <w:ilvl w:val="0"/>
                <w:numId w:val="17"/>
              </w:numPr>
              <w:ind w:left="0" w:firstLine="0"/>
              <w:jc w:val="center"/>
              <w:rPr>
                <w:b/>
                <w:bCs/>
                <w:sz w:val="32"/>
                <w:szCs w:val="32"/>
              </w:rPr>
            </w:pPr>
          </w:p>
        </w:tc>
        <w:tc>
          <w:tcPr>
            <w:tcW w:w="12768" w:type="dxa"/>
          </w:tcPr>
          <w:p w:rsidR="000301EC" w:rsidRDefault="000301EC" w:rsidP="009638E8">
            <w:pPr>
              <w:jc w:val="both"/>
            </w:pPr>
            <w:r>
              <w:t>Таблицы демонстрационные. Литература. 9 класс.</w:t>
            </w:r>
          </w:p>
        </w:tc>
      </w:tr>
      <w:tr w:rsidR="000301EC">
        <w:tc>
          <w:tcPr>
            <w:tcW w:w="0" w:type="auto"/>
          </w:tcPr>
          <w:p w:rsidR="000301EC" w:rsidRDefault="000301EC" w:rsidP="007A3A10">
            <w:pPr>
              <w:numPr>
                <w:ilvl w:val="0"/>
                <w:numId w:val="17"/>
              </w:numPr>
              <w:ind w:left="0" w:firstLine="0"/>
              <w:jc w:val="center"/>
              <w:rPr>
                <w:b/>
                <w:bCs/>
                <w:sz w:val="32"/>
                <w:szCs w:val="32"/>
              </w:rPr>
            </w:pPr>
          </w:p>
        </w:tc>
        <w:tc>
          <w:tcPr>
            <w:tcW w:w="12768" w:type="dxa"/>
          </w:tcPr>
          <w:p w:rsidR="000301EC" w:rsidRDefault="000301EC" w:rsidP="009638E8">
            <w:pPr>
              <w:jc w:val="both"/>
            </w:pPr>
            <w:r>
              <w:t>Портреты поэтов и писателей</w:t>
            </w:r>
          </w:p>
          <w:p w:rsidR="000301EC" w:rsidRDefault="000301EC" w:rsidP="009638E8">
            <w:pPr>
              <w:jc w:val="both"/>
            </w:pPr>
            <w:r>
              <w:t>А.С. Пушкин</w:t>
            </w:r>
          </w:p>
          <w:p w:rsidR="000301EC" w:rsidRDefault="000301EC" w:rsidP="009638E8">
            <w:pPr>
              <w:jc w:val="both"/>
            </w:pPr>
            <w:r>
              <w:t>Н.В. Гоголь</w:t>
            </w:r>
          </w:p>
          <w:p w:rsidR="000301EC" w:rsidRDefault="000301EC" w:rsidP="009638E8">
            <w:pPr>
              <w:jc w:val="both"/>
            </w:pPr>
            <w:r>
              <w:t>И.А. Гончаров</w:t>
            </w:r>
          </w:p>
          <w:p w:rsidR="000301EC" w:rsidRDefault="000301EC" w:rsidP="009638E8">
            <w:pPr>
              <w:jc w:val="both"/>
            </w:pPr>
            <w:r>
              <w:t>М.Ю. Лермонтов</w:t>
            </w:r>
          </w:p>
          <w:p w:rsidR="000301EC" w:rsidRDefault="000301EC" w:rsidP="009638E8">
            <w:pPr>
              <w:jc w:val="both"/>
            </w:pPr>
            <w:r>
              <w:t>И.С. Тургенев</w:t>
            </w:r>
          </w:p>
          <w:p w:rsidR="000301EC" w:rsidRDefault="000301EC" w:rsidP="009638E8">
            <w:pPr>
              <w:jc w:val="both"/>
            </w:pPr>
            <w:r>
              <w:t>Н.А. Некрасов</w:t>
            </w:r>
          </w:p>
          <w:p w:rsidR="000301EC" w:rsidRDefault="000301EC" w:rsidP="009638E8">
            <w:pPr>
              <w:jc w:val="both"/>
            </w:pPr>
            <w:r>
              <w:t>Ф.М. Достоевский</w:t>
            </w:r>
          </w:p>
          <w:p w:rsidR="000301EC" w:rsidRDefault="000301EC" w:rsidP="009638E8">
            <w:pPr>
              <w:jc w:val="both"/>
            </w:pPr>
            <w:r>
              <w:t>А.Н. Островский</w:t>
            </w:r>
          </w:p>
          <w:p w:rsidR="000301EC" w:rsidRDefault="000301EC" w:rsidP="009638E8">
            <w:pPr>
              <w:jc w:val="both"/>
            </w:pPr>
            <w:r>
              <w:t>М.Е. Салтыков-Щедрин</w:t>
            </w:r>
          </w:p>
          <w:p w:rsidR="000301EC" w:rsidRDefault="000301EC" w:rsidP="009638E8">
            <w:pPr>
              <w:jc w:val="both"/>
            </w:pPr>
            <w:r>
              <w:t>Л.Н. Толстой</w:t>
            </w:r>
          </w:p>
          <w:p w:rsidR="000301EC" w:rsidRDefault="000301EC" w:rsidP="009638E8">
            <w:pPr>
              <w:jc w:val="both"/>
            </w:pPr>
            <w:r>
              <w:t>А.П. Чехов</w:t>
            </w:r>
          </w:p>
          <w:p w:rsidR="000301EC" w:rsidRDefault="000301EC" w:rsidP="009638E8">
            <w:pPr>
              <w:jc w:val="both"/>
            </w:pPr>
            <w:r>
              <w:t>А.Н. Толстой</w:t>
            </w:r>
          </w:p>
          <w:p w:rsidR="000301EC" w:rsidRDefault="000301EC" w:rsidP="009638E8">
            <w:pPr>
              <w:jc w:val="both"/>
            </w:pPr>
            <w:r>
              <w:t>А.М. Горький</w:t>
            </w:r>
          </w:p>
          <w:p w:rsidR="000301EC" w:rsidRDefault="000301EC" w:rsidP="009638E8">
            <w:pPr>
              <w:jc w:val="both"/>
            </w:pPr>
            <w:r>
              <w:t>А.А. Блок</w:t>
            </w:r>
          </w:p>
          <w:p w:rsidR="000301EC" w:rsidRDefault="000301EC" w:rsidP="009638E8">
            <w:pPr>
              <w:jc w:val="both"/>
            </w:pPr>
            <w:r>
              <w:t>В.В. Маяковский</w:t>
            </w:r>
          </w:p>
          <w:p w:rsidR="000301EC" w:rsidRDefault="000301EC" w:rsidP="009638E8">
            <w:pPr>
              <w:jc w:val="both"/>
            </w:pPr>
            <w:r>
              <w:t>С.А. Есенин</w:t>
            </w:r>
          </w:p>
          <w:p w:rsidR="000301EC" w:rsidRDefault="000301EC" w:rsidP="009638E8">
            <w:pPr>
              <w:jc w:val="both"/>
            </w:pPr>
            <w:r>
              <w:t>М.А. Шолохов</w:t>
            </w:r>
          </w:p>
          <w:p w:rsidR="000301EC" w:rsidRDefault="000301EC" w:rsidP="009638E8">
            <w:pPr>
              <w:jc w:val="both"/>
            </w:pPr>
          </w:p>
        </w:tc>
      </w:tr>
    </w:tbl>
    <w:p w:rsidR="000301EC" w:rsidRDefault="000301EC" w:rsidP="007A3A10">
      <w:pPr>
        <w:rPr>
          <w:lang w:val="en-US"/>
        </w:rPr>
      </w:pPr>
    </w:p>
    <w:p w:rsidR="000301EC" w:rsidRPr="00CE1618" w:rsidRDefault="000301EC" w:rsidP="007A3A10">
      <w:pPr>
        <w:pStyle w:val="ListParagraph"/>
        <w:numPr>
          <w:ilvl w:val="0"/>
          <w:numId w:val="19"/>
        </w:numPr>
        <w:suppressAutoHyphens w:val="0"/>
        <w:jc w:val="center"/>
        <w:rPr>
          <w:b/>
          <w:bCs/>
        </w:rPr>
      </w:pPr>
      <w:r>
        <w:rPr>
          <w:b/>
          <w:bCs/>
        </w:rPr>
        <w:t>Э</w:t>
      </w:r>
      <w:r w:rsidRPr="00CE1618">
        <w:rPr>
          <w:b/>
          <w:bCs/>
        </w:rPr>
        <w:t xml:space="preserve">лектронные </w:t>
      </w:r>
      <w:r>
        <w:rPr>
          <w:b/>
          <w:bCs/>
        </w:rPr>
        <w:t>о</w:t>
      </w:r>
      <w:r w:rsidRPr="00CE1618">
        <w:rPr>
          <w:b/>
          <w:bCs/>
        </w:rPr>
        <w:t>бразовательные ресурсы:</w:t>
      </w:r>
    </w:p>
    <w:p w:rsidR="000301EC" w:rsidRDefault="000301EC" w:rsidP="007A3A10">
      <w:pPr>
        <w:pStyle w:val="ListParagraph"/>
        <w:numPr>
          <w:ilvl w:val="0"/>
          <w:numId w:val="18"/>
        </w:numPr>
        <w:suppressAutoHyphens w:val="0"/>
        <w:jc w:val="both"/>
      </w:pPr>
      <w:hyperlink r:id="rId7" w:history="1">
        <w:r>
          <w:rPr>
            <w:rStyle w:val="Hyperlink"/>
          </w:rPr>
          <w:t>http://ruslit.ioso.ru/</w:t>
        </w:r>
      </w:hyperlink>
      <w:r>
        <w:t xml:space="preserve"> </w:t>
      </w:r>
      <w:r w:rsidRPr="00CE1618">
        <w:rPr>
          <w:b/>
          <w:bCs/>
        </w:rPr>
        <w:t xml:space="preserve">Кабинет русского языка и литературы. </w:t>
      </w:r>
      <w:r>
        <w:t>Сайт содержит антологию русской поэзии первой четверти двадцатого века</w:t>
      </w:r>
      <w:r w:rsidRPr="00CE1618">
        <w:rPr>
          <w:b/>
          <w:bCs/>
        </w:rPr>
        <w:t>;</w:t>
      </w:r>
      <w:r>
        <w:t xml:space="preserve"> тесты по русскому языку</w:t>
      </w:r>
      <w:r w:rsidRPr="00CE1618">
        <w:rPr>
          <w:b/>
          <w:bCs/>
        </w:rPr>
        <w:t>;</w:t>
      </w:r>
      <w:r>
        <w:t xml:space="preserve"> поэтические загадки</w:t>
      </w:r>
      <w:r w:rsidRPr="00CE1618">
        <w:rPr>
          <w:b/>
          <w:bCs/>
        </w:rPr>
        <w:t>;</w:t>
      </w:r>
      <w:r>
        <w:t xml:space="preserve"> страничку по истории русской письменности</w:t>
      </w:r>
      <w:r w:rsidRPr="00CE1618">
        <w:rPr>
          <w:b/>
          <w:bCs/>
        </w:rPr>
        <w:t>;</w:t>
      </w:r>
      <w:r>
        <w:t xml:space="preserve"> методические разработкии другие полезные материалы.</w:t>
      </w:r>
    </w:p>
    <w:p w:rsidR="000301EC" w:rsidRDefault="000301EC" w:rsidP="007A3A10">
      <w:pPr>
        <w:pStyle w:val="ListParagraph"/>
        <w:numPr>
          <w:ilvl w:val="0"/>
          <w:numId w:val="18"/>
        </w:numPr>
        <w:suppressAutoHyphens w:val="0"/>
        <w:jc w:val="both"/>
      </w:pPr>
      <w:hyperlink r:id="rId8" w:history="1">
        <w:r w:rsidRPr="00CE1618">
          <w:rPr>
            <w:rStyle w:val="Hyperlink"/>
            <w:lang w:val="en-US"/>
          </w:rPr>
          <w:t>http</w:t>
        </w:r>
        <w:r>
          <w:rPr>
            <w:rStyle w:val="Hyperlink"/>
          </w:rPr>
          <w:t>://</w:t>
        </w:r>
        <w:r w:rsidRPr="00CE1618">
          <w:rPr>
            <w:rStyle w:val="Hyperlink"/>
            <w:lang w:val="en-US"/>
          </w:rPr>
          <w:t>www</w:t>
        </w:r>
        <w:r>
          <w:rPr>
            <w:rStyle w:val="Hyperlink"/>
          </w:rPr>
          <w:t>.</w:t>
        </w:r>
        <w:r w:rsidRPr="00CE1618">
          <w:rPr>
            <w:rStyle w:val="Hyperlink"/>
            <w:lang w:val="en-US"/>
          </w:rPr>
          <w:t>repetitor</w:t>
        </w:r>
        <w:r>
          <w:rPr>
            <w:rStyle w:val="Hyperlink"/>
          </w:rPr>
          <w:t>.</w:t>
        </w:r>
        <w:r w:rsidRPr="00CE1618">
          <w:rPr>
            <w:rStyle w:val="Hyperlink"/>
            <w:lang w:val="en-US"/>
          </w:rPr>
          <w:t>org</w:t>
        </w:r>
        <w:r>
          <w:rPr>
            <w:rStyle w:val="Hyperlink"/>
          </w:rPr>
          <w:t>/</w:t>
        </w:r>
      </w:hyperlink>
      <w:r w:rsidRPr="00CE1618">
        <w:rPr>
          <w:b/>
          <w:bCs/>
        </w:rPr>
        <w:t>Система сайтов «Репетитор».</w:t>
      </w:r>
      <w:r>
        <w:t xml:space="preserve"> Информация для школьников, абитуриентов и родителей: учебные программы по русскому языку и литературе; методика написания сочинений и различные учебные материалы; полезная справочная информация.</w:t>
      </w:r>
    </w:p>
    <w:p w:rsidR="000301EC" w:rsidRPr="00CE1618" w:rsidRDefault="000301EC" w:rsidP="007A3A10">
      <w:pPr>
        <w:pStyle w:val="ListParagraph"/>
        <w:numPr>
          <w:ilvl w:val="0"/>
          <w:numId w:val="18"/>
        </w:numPr>
        <w:suppressAutoHyphens w:val="0"/>
        <w:jc w:val="both"/>
        <w:rPr>
          <w:color w:val="000099"/>
        </w:rPr>
      </w:pPr>
      <w:hyperlink r:id="rId9" w:history="1">
        <w:r w:rsidRPr="00CE1618">
          <w:rPr>
            <w:rStyle w:val="Hyperlink"/>
            <w:lang w:val="en-US"/>
          </w:rPr>
          <w:t>http</w:t>
        </w:r>
        <w:r w:rsidRPr="00CE1618">
          <w:rPr>
            <w:rStyle w:val="Hyperlink"/>
          </w:rPr>
          <w:t>://</w:t>
        </w:r>
        <w:r w:rsidRPr="00CE1618">
          <w:rPr>
            <w:rStyle w:val="Hyperlink"/>
            <w:lang w:val="en-US"/>
          </w:rPr>
          <w:t>pushkin</w:t>
        </w:r>
        <w:r w:rsidRPr="00CE1618">
          <w:rPr>
            <w:rStyle w:val="Hyperlink"/>
          </w:rPr>
          <w:t>.</w:t>
        </w:r>
        <w:r w:rsidRPr="00CE1618">
          <w:rPr>
            <w:rStyle w:val="Hyperlink"/>
            <w:lang w:val="en-US"/>
          </w:rPr>
          <w:t>aha</w:t>
        </w:r>
        <w:r w:rsidRPr="00CE1618">
          <w:rPr>
            <w:rStyle w:val="Hyperlink"/>
          </w:rPr>
          <w:t>.</w:t>
        </w:r>
        <w:r w:rsidRPr="00CE1618">
          <w:rPr>
            <w:rStyle w:val="Hyperlink"/>
            <w:lang w:val="en-US"/>
          </w:rPr>
          <w:t>ru</w:t>
        </w:r>
        <w:r w:rsidRPr="00CE1618">
          <w:rPr>
            <w:rStyle w:val="Hyperlink"/>
          </w:rPr>
          <w:t>/</w:t>
        </w:r>
        <w:r w:rsidRPr="00CE1618">
          <w:rPr>
            <w:rStyle w:val="Hyperlink"/>
            <w:lang w:val="en-US"/>
          </w:rPr>
          <w:t>TEXT</w:t>
        </w:r>
        <w:r w:rsidRPr="00CE1618">
          <w:rPr>
            <w:rStyle w:val="Hyperlink"/>
          </w:rPr>
          <w:t>/</w:t>
        </w:r>
        <w:r w:rsidRPr="00CE1618">
          <w:rPr>
            <w:rStyle w:val="Hyperlink"/>
            <w:lang w:val="en-US"/>
          </w:rPr>
          <w:t>map</w:t>
        </w:r>
        <w:r w:rsidRPr="00CE1618">
          <w:rPr>
            <w:rStyle w:val="Hyperlink"/>
          </w:rPr>
          <w:t>.</w:t>
        </w:r>
        <w:r w:rsidRPr="00CE1618">
          <w:rPr>
            <w:rStyle w:val="Hyperlink"/>
            <w:lang w:val="en-US"/>
          </w:rPr>
          <w:t>htm</w:t>
        </w:r>
      </w:hyperlink>
      <w:r w:rsidRPr="00CE1618">
        <w:rPr>
          <w:b/>
          <w:bCs/>
        </w:rPr>
        <w:t xml:space="preserve">Пушкинъ. </w:t>
      </w:r>
      <w:r w:rsidRPr="00CE1618">
        <w:t>Электронная версия журнала «Нива» за 1899 г,  посвященного 100-летию со дня рождения А.С. Пушкина. В журнале рассказывается о жизни Пушкина, его значении для русской поэзии. Помимо этого имеются тексты некоторых произведений поэта и литографии.</w:t>
      </w:r>
      <w:r w:rsidRPr="00CE1618">
        <w:rPr>
          <w:color w:val="000099"/>
          <w:lang w:val="en-US"/>
        </w:rPr>
        <w:t> </w:t>
      </w:r>
    </w:p>
    <w:p w:rsidR="000301EC" w:rsidRPr="00CE1618" w:rsidRDefault="000301EC" w:rsidP="007A3A10">
      <w:pPr>
        <w:pStyle w:val="ListParagraph"/>
        <w:numPr>
          <w:ilvl w:val="0"/>
          <w:numId w:val="18"/>
        </w:numPr>
        <w:suppressAutoHyphens w:val="0"/>
        <w:jc w:val="both"/>
        <w:rPr>
          <w:rFonts w:ascii="ArbatDi" w:hAnsi="ArbatDi" w:cs="ArbatDi"/>
          <w:color w:val="000000"/>
        </w:rPr>
      </w:pPr>
      <w:hyperlink r:id="rId10" w:history="1">
        <w:r w:rsidRPr="00CE1618">
          <w:rPr>
            <w:rStyle w:val="Hyperlink"/>
            <w:lang w:val="en-US"/>
          </w:rPr>
          <w:t>http</w:t>
        </w:r>
        <w:r w:rsidRPr="00CE1618">
          <w:rPr>
            <w:rStyle w:val="Hyperlink"/>
          </w:rPr>
          <w:t>://</w:t>
        </w:r>
        <w:r w:rsidRPr="00CE1618">
          <w:rPr>
            <w:rStyle w:val="Hyperlink"/>
            <w:lang w:val="en-US"/>
          </w:rPr>
          <w:t>www</w:t>
        </w:r>
        <w:r w:rsidRPr="00CE1618">
          <w:rPr>
            <w:rStyle w:val="Hyperlink"/>
          </w:rPr>
          <w:t>.</w:t>
        </w:r>
        <w:r w:rsidRPr="00CE1618">
          <w:rPr>
            <w:rStyle w:val="Hyperlink"/>
            <w:lang w:val="en-US"/>
          </w:rPr>
          <w:t>feb</w:t>
        </w:r>
        <w:r w:rsidRPr="00CE1618">
          <w:rPr>
            <w:rStyle w:val="Hyperlink"/>
          </w:rPr>
          <w:t>-</w:t>
        </w:r>
        <w:r w:rsidRPr="00CE1618">
          <w:rPr>
            <w:rStyle w:val="Hyperlink"/>
            <w:lang w:val="en-US"/>
          </w:rPr>
          <w:t>web</w:t>
        </w:r>
        <w:r w:rsidRPr="00CE1618">
          <w:rPr>
            <w:rStyle w:val="Hyperlink"/>
          </w:rPr>
          <w:t>.</w:t>
        </w:r>
        <w:r w:rsidRPr="00CE1618">
          <w:rPr>
            <w:rStyle w:val="Hyperlink"/>
            <w:lang w:val="en-US"/>
          </w:rPr>
          <w:t>ru</w:t>
        </w:r>
        <w:r w:rsidRPr="00CE1618">
          <w:rPr>
            <w:rStyle w:val="Hyperlink"/>
          </w:rPr>
          <w:t>/</w:t>
        </w:r>
      </w:hyperlink>
      <w:r w:rsidRPr="00CE1618">
        <w:rPr>
          <w:b/>
          <w:bCs/>
        </w:rPr>
        <w:t>Русская литература и фольклор.</w:t>
      </w:r>
      <w:r w:rsidRPr="00CE1618">
        <w:rPr>
          <w:b/>
          <w:bCs/>
          <w:lang w:val="en-US"/>
        </w:rPr>
        <w:t> </w:t>
      </w:r>
      <w:r w:rsidRPr="00CE1618">
        <w:t xml:space="preserve"> </w:t>
      </w:r>
      <w:hyperlink r:id="rId11" w:history="1">
        <w:r w:rsidRPr="00CE1618">
          <w:rPr>
            <w:rStyle w:val="Hyperlink"/>
            <w:lang w:val="en-US"/>
          </w:rPr>
          <w:t>http</w:t>
        </w:r>
        <w:r w:rsidRPr="00397DEC">
          <w:rPr>
            <w:rStyle w:val="Hyperlink"/>
          </w:rPr>
          <w:t>://</w:t>
        </w:r>
        <w:r w:rsidRPr="00CE1618">
          <w:rPr>
            <w:rStyle w:val="Hyperlink"/>
            <w:lang w:val="en-US"/>
          </w:rPr>
          <w:t>writerstob</w:t>
        </w:r>
        <w:r w:rsidRPr="00397DEC">
          <w:rPr>
            <w:rStyle w:val="Hyperlink"/>
          </w:rPr>
          <w:t>.</w:t>
        </w:r>
        <w:r w:rsidRPr="00CE1618">
          <w:rPr>
            <w:rStyle w:val="Hyperlink"/>
            <w:lang w:val="en-US"/>
          </w:rPr>
          <w:t>narod</w:t>
        </w:r>
        <w:r w:rsidRPr="00397DEC">
          <w:rPr>
            <w:rStyle w:val="Hyperlink"/>
          </w:rPr>
          <w:t>.</w:t>
        </w:r>
        <w:r w:rsidRPr="00CE1618">
          <w:rPr>
            <w:rStyle w:val="Hyperlink"/>
            <w:lang w:val="en-US"/>
          </w:rPr>
          <w:t>ru</w:t>
        </w:r>
        <w:r w:rsidRPr="00397DEC">
          <w:rPr>
            <w:rStyle w:val="Hyperlink"/>
          </w:rPr>
          <w:t>/</w:t>
        </w:r>
      </w:hyperlink>
      <w:r w:rsidRPr="00CE1618">
        <w:rPr>
          <w:b/>
          <w:bCs/>
        </w:rPr>
        <w:t xml:space="preserve">Биографии великих русских писателей и поэтов. </w:t>
      </w:r>
    </w:p>
    <w:p w:rsidR="000301EC" w:rsidRPr="003D0F22" w:rsidRDefault="000301EC" w:rsidP="007A3A10">
      <w:pPr>
        <w:pStyle w:val="ListParagraph"/>
        <w:numPr>
          <w:ilvl w:val="0"/>
          <w:numId w:val="18"/>
        </w:numPr>
        <w:suppressAutoHyphens w:val="0"/>
        <w:jc w:val="both"/>
        <w:rPr>
          <w:rFonts w:ascii="ArbatDi" w:hAnsi="ArbatDi" w:cs="ArbatDi"/>
          <w:color w:val="000000"/>
        </w:rPr>
      </w:pPr>
      <w:hyperlink r:id="rId12" w:history="1">
        <w:r w:rsidRPr="00CE1618">
          <w:rPr>
            <w:rStyle w:val="Hyperlink"/>
            <w:rFonts w:ascii="ArbatDi" w:hAnsi="ArbatDi" w:cs="ArbatDi"/>
            <w:lang w:val="en-US"/>
          </w:rPr>
          <w:t>http</w:t>
        </w:r>
        <w:r w:rsidRPr="00CE1618">
          <w:rPr>
            <w:rStyle w:val="Hyperlink"/>
            <w:rFonts w:ascii="ArbatDi" w:hAnsi="ArbatDi" w:cs="ArbatDi"/>
          </w:rPr>
          <w:t>://</w:t>
        </w:r>
        <w:r w:rsidRPr="00CE1618">
          <w:rPr>
            <w:rStyle w:val="Hyperlink"/>
            <w:rFonts w:ascii="ArbatDi" w:hAnsi="ArbatDi" w:cs="ArbatDi"/>
            <w:lang w:val="en-US"/>
          </w:rPr>
          <w:t>mlis</w:t>
        </w:r>
        <w:r w:rsidRPr="00CE1618">
          <w:rPr>
            <w:rStyle w:val="Hyperlink"/>
            <w:rFonts w:ascii="ArbatDi" w:hAnsi="ArbatDi" w:cs="ArbatDi"/>
          </w:rPr>
          <w:t>.</w:t>
        </w:r>
        <w:r w:rsidRPr="00CE1618">
          <w:rPr>
            <w:rStyle w:val="Hyperlink"/>
            <w:rFonts w:ascii="ArbatDi" w:hAnsi="ArbatDi" w:cs="ArbatDi"/>
            <w:lang w:val="en-US"/>
          </w:rPr>
          <w:t>ru</w:t>
        </w:r>
        <w:r w:rsidRPr="00CE1618">
          <w:rPr>
            <w:rStyle w:val="Hyperlink"/>
            <w:rFonts w:ascii="ArbatDi" w:hAnsi="ArbatDi" w:cs="ArbatDi"/>
          </w:rPr>
          <w:t>/</w:t>
        </w:r>
      </w:hyperlink>
      <w:r w:rsidRPr="00CE1618">
        <w:rPr>
          <w:rFonts w:ascii="ArbatDi" w:hAnsi="ArbatDi" w:cs="ArbatDi"/>
          <w:b/>
          <w:bCs/>
          <w:color w:val="000000"/>
        </w:rPr>
        <w:t xml:space="preserve">Урок литературы. </w:t>
      </w:r>
      <w:r w:rsidRPr="00CE1618">
        <w:rPr>
          <w:rFonts w:ascii="ArbatDi" w:hAnsi="ArbatDi" w:cs="ArbatDi"/>
          <w:color w:val="000000"/>
        </w:rPr>
        <w:t xml:space="preserve">Методико-литературный интернет-сервер. </w:t>
      </w:r>
    </w:p>
    <w:p w:rsidR="000301EC" w:rsidRPr="00CE1618" w:rsidRDefault="000301EC" w:rsidP="007A3A10">
      <w:pPr>
        <w:pStyle w:val="ListParagraph"/>
        <w:numPr>
          <w:ilvl w:val="0"/>
          <w:numId w:val="18"/>
        </w:numPr>
        <w:suppressAutoHyphens w:val="0"/>
        <w:jc w:val="both"/>
        <w:rPr>
          <w:rFonts w:ascii="ArbatDi" w:hAnsi="ArbatDi" w:cs="ArbatDi"/>
          <w:color w:val="000000"/>
        </w:rPr>
      </w:pPr>
      <w:hyperlink r:id="rId13" w:history="1">
        <w:r w:rsidRPr="00CE1618">
          <w:rPr>
            <w:rStyle w:val="Hyperlink"/>
            <w:rFonts w:ascii="ArbatDi" w:hAnsi="ArbatDi" w:cs="ArbatDi"/>
            <w:lang w:val="en-US"/>
          </w:rPr>
          <w:t>http</w:t>
        </w:r>
        <w:r w:rsidRPr="00CE1618">
          <w:rPr>
            <w:rStyle w:val="Hyperlink"/>
            <w:rFonts w:ascii="ArbatDi" w:hAnsi="ArbatDi" w:cs="ArbatDi"/>
          </w:rPr>
          <w:t>://</w:t>
        </w:r>
        <w:r w:rsidRPr="00CE1618">
          <w:rPr>
            <w:rStyle w:val="Hyperlink"/>
            <w:rFonts w:ascii="ArbatDi" w:hAnsi="ArbatDi" w:cs="ArbatDi"/>
            <w:lang w:val="en-US"/>
          </w:rPr>
          <w:t>lit</w:t>
        </w:r>
        <w:r w:rsidRPr="00CE1618">
          <w:rPr>
            <w:rStyle w:val="Hyperlink"/>
            <w:rFonts w:ascii="ArbatDi" w:hAnsi="ArbatDi" w:cs="ArbatDi"/>
          </w:rPr>
          <w:t>.1</w:t>
        </w:r>
        <w:r w:rsidRPr="00CE1618">
          <w:rPr>
            <w:rStyle w:val="Hyperlink"/>
            <w:rFonts w:ascii="ArbatDi" w:hAnsi="ArbatDi" w:cs="ArbatDi"/>
            <w:lang w:val="en-US"/>
          </w:rPr>
          <w:t>september</w:t>
        </w:r>
        <w:r w:rsidRPr="00CE1618">
          <w:rPr>
            <w:rStyle w:val="Hyperlink"/>
            <w:rFonts w:ascii="ArbatDi" w:hAnsi="ArbatDi" w:cs="ArbatDi"/>
          </w:rPr>
          <w:t>.</w:t>
        </w:r>
        <w:r w:rsidRPr="00CE1618">
          <w:rPr>
            <w:rStyle w:val="Hyperlink"/>
            <w:rFonts w:ascii="ArbatDi" w:hAnsi="ArbatDi" w:cs="ArbatDi"/>
            <w:lang w:val="en-US"/>
          </w:rPr>
          <w:t>ru</w:t>
        </w:r>
        <w:r w:rsidRPr="00CE1618">
          <w:rPr>
            <w:rStyle w:val="Hyperlink"/>
            <w:rFonts w:ascii="ArbatDi" w:hAnsi="ArbatDi" w:cs="ArbatDi"/>
          </w:rPr>
          <w:t>/</w:t>
        </w:r>
        <w:r w:rsidRPr="00CE1618">
          <w:rPr>
            <w:rStyle w:val="Hyperlink"/>
            <w:rFonts w:ascii="ArbatDi" w:hAnsi="ArbatDi" w:cs="ArbatDi"/>
            <w:lang w:val="en-US"/>
          </w:rPr>
          <w:t>index</w:t>
        </w:r>
        <w:r w:rsidRPr="00CE1618">
          <w:rPr>
            <w:rStyle w:val="Hyperlink"/>
            <w:rFonts w:ascii="ArbatDi" w:hAnsi="ArbatDi" w:cs="ArbatDi"/>
          </w:rPr>
          <w:t>.</w:t>
        </w:r>
        <w:r w:rsidRPr="00CE1618">
          <w:rPr>
            <w:rStyle w:val="Hyperlink"/>
            <w:rFonts w:ascii="ArbatDi" w:hAnsi="ArbatDi" w:cs="ArbatDi"/>
            <w:lang w:val="en-US"/>
          </w:rPr>
          <w:t>php</w:t>
        </w:r>
      </w:hyperlink>
      <w:r>
        <w:rPr>
          <w:rFonts w:ascii="ArbatDi" w:hAnsi="ArbatDi" w:cs="ArbatDi"/>
          <w:b/>
          <w:bCs/>
          <w:color w:val="000000"/>
        </w:rPr>
        <w:t xml:space="preserve">Газета </w:t>
      </w:r>
      <w:r>
        <w:rPr>
          <w:b/>
          <w:bCs/>
          <w:color w:val="000000"/>
        </w:rPr>
        <w:t>«</w:t>
      </w:r>
      <w:r>
        <w:rPr>
          <w:rFonts w:ascii="ArbatDi" w:hAnsi="ArbatDi" w:cs="ArbatDi"/>
          <w:b/>
          <w:bCs/>
          <w:color w:val="000000"/>
        </w:rPr>
        <w:t>Литература</w:t>
      </w:r>
      <w:r>
        <w:rPr>
          <w:b/>
          <w:bCs/>
          <w:color w:val="000000"/>
        </w:rPr>
        <w:t>»</w:t>
      </w:r>
      <w:r w:rsidRPr="00CE1618">
        <w:rPr>
          <w:rFonts w:ascii="ArbatDi" w:hAnsi="ArbatDi" w:cs="ArbatDi"/>
          <w:b/>
          <w:bCs/>
          <w:color w:val="000000"/>
        </w:rPr>
        <w:t>.</w:t>
      </w:r>
      <w:r w:rsidRPr="00CE1618">
        <w:rPr>
          <w:rFonts w:ascii="ArbatDi" w:hAnsi="ArbatDi" w:cs="ArbatDi"/>
          <w:b/>
          <w:bCs/>
          <w:color w:val="000000"/>
          <w:lang w:val="en-US"/>
        </w:rPr>
        <w:t> </w:t>
      </w:r>
      <w:r w:rsidRPr="00CE1618">
        <w:rPr>
          <w:rFonts w:ascii="ArbatDi" w:hAnsi="ArbatDi" w:cs="ArbatDi"/>
          <w:color w:val="000000"/>
        </w:rPr>
        <w:t>Сетевая версия газеты предлагает публикации по проблемам преподавания литературы в школе. Разделы сайта: Новое в школьных программах, Я иду на урок, Книжная полка, Литературный календарь и многое другое.</w:t>
      </w:r>
    </w:p>
    <w:p w:rsidR="000301EC" w:rsidRDefault="000301EC" w:rsidP="007A3A10">
      <w:pPr>
        <w:spacing w:line="240" w:lineRule="atLeast"/>
        <w:rPr>
          <w:b/>
          <w:bCs/>
          <w:sz w:val="28"/>
          <w:szCs w:val="28"/>
        </w:rPr>
      </w:pPr>
    </w:p>
    <w:p w:rsidR="000301EC" w:rsidRPr="00B03AE1" w:rsidRDefault="000301EC" w:rsidP="00B03AE1">
      <w:pPr>
        <w:numPr>
          <w:ilvl w:val="0"/>
          <w:numId w:val="4"/>
        </w:numPr>
        <w:jc w:val="center"/>
        <w:rPr>
          <w:b/>
          <w:bCs/>
          <w:sz w:val="28"/>
          <w:szCs w:val="28"/>
        </w:rPr>
      </w:pPr>
      <w:r w:rsidRPr="00B03AE1">
        <w:rPr>
          <w:b/>
          <w:bCs/>
          <w:sz w:val="28"/>
          <w:szCs w:val="28"/>
        </w:rPr>
        <w:t>Результаты освоения учебного предмета  «Литературное чтение » и система их оценки</w:t>
      </w:r>
    </w:p>
    <w:p w:rsidR="000301EC" w:rsidRPr="00125928" w:rsidRDefault="000301EC" w:rsidP="00BF0498">
      <w:pPr>
        <w:pStyle w:val="ListParagraph"/>
        <w:ind w:left="1288"/>
        <w:rPr>
          <w:sz w:val="28"/>
          <w:szCs w:val="28"/>
        </w:rPr>
      </w:pPr>
    </w:p>
    <w:p w:rsidR="000301EC" w:rsidRDefault="000301EC" w:rsidP="00380993">
      <w:pPr>
        <w:pStyle w:val="a"/>
        <w:spacing w:line="276" w:lineRule="auto"/>
        <w:jc w:val="center"/>
        <w:rPr>
          <w:rFonts w:ascii="Times New Roman" w:hAnsi="Times New Roman" w:cs="Times New Roman"/>
          <w:b/>
          <w:bCs/>
          <w:sz w:val="28"/>
          <w:szCs w:val="28"/>
        </w:rPr>
      </w:pPr>
      <w:r w:rsidRPr="00F64892">
        <w:rPr>
          <w:rFonts w:ascii="Times New Roman" w:hAnsi="Times New Roman" w:cs="Times New Roman"/>
          <w:b/>
          <w:bCs/>
          <w:sz w:val="28"/>
          <w:szCs w:val="28"/>
        </w:rPr>
        <w:t>Требования ФГОС к результатам изучения предмета «Литератур</w:t>
      </w:r>
      <w:r>
        <w:rPr>
          <w:rFonts w:ascii="Times New Roman" w:hAnsi="Times New Roman" w:cs="Times New Roman"/>
          <w:b/>
          <w:bCs/>
          <w:sz w:val="28"/>
          <w:szCs w:val="28"/>
        </w:rPr>
        <w:t>ное чтение</w:t>
      </w:r>
      <w:r w:rsidRPr="00F64892">
        <w:rPr>
          <w:rFonts w:ascii="Times New Roman" w:hAnsi="Times New Roman" w:cs="Times New Roman"/>
          <w:b/>
          <w:bCs/>
          <w:sz w:val="28"/>
          <w:szCs w:val="28"/>
        </w:rPr>
        <w:t>»</w:t>
      </w:r>
    </w:p>
    <w:p w:rsidR="000301EC" w:rsidRPr="003D0F22" w:rsidRDefault="000301EC" w:rsidP="003D0F22">
      <w:pPr>
        <w:pStyle w:val="a"/>
        <w:spacing w:line="276" w:lineRule="auto"/>
        <w:jc w:val="center"/>
        <w:rPr>
          <w:rFonts w:ascii="Times New Roman" w:hAnsi="Times New Roman" w:cs="Times New Roman"/>
          <w:b/>
          <w:bCs/>
          <w:sz w:val="28"/>
          <w:szCs w:val="28"/>
        </w:rPr>
      </w:pPr>
      <w:r w:rsidRPr="00F64892">
        <w:rPr>
          <w:rFonts w:ascii="Times New Roman" w:hAnsi="Times New Roman" w:cs="Times New Roman"/>
          <w:b/>
          <w:bCs/>
          <w:sz w:val="28"/>
          <w:szCs w:val="28"/>
        </w:rPr>
        <w:t>в основной школе</w:t>
      </w:r>
      <w:r>
        <w:rPr>
          <w:rFonts w:ascii="Times New Roman" w:hAnsi="Times New Roman" w:cs="Times New Roman"/>
          <w:b/>
          <w:bCs/>
          <w:sz w:val="28"/>
          <w:szCs w:val="28"/>
        </w:rPr>
        <w:t xml:space="preserve"> (к окончанию 5 класса)</w:t>
      </w:r>
    </w:p>
    <w:p w:rsidR="000301EC" w:rsidRPr="00F64892" w:rsidRDefault="000301EC" w:rsidP="00F22C1D">
      <w:pPr>
        <w:pStyle w:val="a"/>
        <w:spacing w:line="276" w:lineRule="auto"/>
        <w:ind w:firstLine="567"/>
        <w:jc w:val="both"/>
        <w:rPr>
          <w:rFonts w:ascii="Times New Roman" w:hAnsi="Times New Roman" w:cs="Times New Roman"/>
        </w:rPr>
      </w:pPr>
      <w:r w:rsidRPr="00F64892">
        <w:rPr>
          <w:rFonts w:ascii="Times New Roman" w:hAnsi="Times New Roman" w:cs="Times New Roman"/>
          <w:b/>
          <w:bCs/>
          <w:i/>
          <w:iCs/>
        </w:rPr>
        <w:t>Ценностные ориентиры содержания учебного предмета</w:t>
      </w:r>
      <w:r w:rsidRPr="00F64892">
        <w:rPr>
          <w:rFonts w:ascii="Times New Roman" w:hAnsi="Times New Roman" w:cs="Times New Roman"/>
        </w:rPr>
        <w:t>:</w:t>
      </w:r>
    </w:p>
    <w:p w:rsidR="000301EC" w:rsidRPr="00F64892" w:rsidRDefault="000301EC" w:rsidP="000B5538">
      <w:pPr>
        <w:pStyle w:val="a"/>
        <w:spacing w:line="276" w:lineRule="auto"/>
        <w:ind w:left="567"/>
        <w:jc w:val="both"/>
        <w:rPr>
          <w:rFonts w:ascii="Times New Roman" w:hAnsi="Times New Roman" w:cs="Times New Roman"/>
        </w:rPr>
      </w:pPr>
      <w:r w:rsidRPr="00F64892">
        <w:rPr>
          <w:rFonts w:ascii="Times New Roman" w:hAnsi="Times New Roman" w:cs="Times New Roman"/>
        </w:rPr>
        <w:t xml:space="preserve">      1)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0301EC" w:rsidRPr="00F64892" w:rsidRDefault="000301EC" w:rsidP="000B5538">
      <w:pPr>
        <w:pStyle w:val="a"/>
        <w:spacing w:line="276" w:lineRule="auto"/>
        <w:ind w:left="567"/>
        <w:jc w:val="both"/>
        <w:rPr>
          <w:rFonts w:ascii="Times New Roman" w:hAnsi="Times New Roman" w:cs="Times New Roman"/>
        </w:rPr>
      </w:pPr>
      <w:r w:rsidRPr="00F64892">
        <w:rPr>
          <w:rFonts w:ascii="Times New Roman" w:hAnsi="Times New Roman" w:cs="Times New Roman"/>
        </w:rPr>
        <w:t xml:space="preserve">     2) самоопределение и самопознание, ориентация в системе личностных смыслов на основе соотнесения своего «я» с художественным миром авторов и судьбами их героев.</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b/>
          <w:bCs/>
          <w:lang w:val="ru-RU"/>
        </w:rPr>
        <w:t>Личностными результатами</w:t>
      </w:r>
      <w:r w:rsidRPr="00653E26">
        <w:rPr>
          <w:rFonts w:ascii="Times New Roman" w:hAnsi="Times New Roman" w:cs="Times New Roman"/>
          <w:lang w:val="ru-RU"/>
        </w:rPr>
        <w:t xml:space="preserve"> изучения предмета «Литература» являются следующие умения и качества: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чувство прекрасного – умение </w:t>
      </w:r>
      <w:r w:rsidRPr="00653E26">
        <w:rPr>
          <w:rFonts w:ascii="Times New Roman" w:hAnsi="Times New Roman" w:cs="Times New Roman"/>
          <w:i/>
          <w:iCs/>
          <w:lang w:val="ru-RU"/>
        </w:rPr>
        <w:t>чувствовать</w:t>
      </w:r>
      <w:r w:rsidRPr="00653E26">
        <w:rPr>
          <w:rFonts w:ascii="Times New Roman" w:hAnsi="Times New Roman" w:cs="Times New Roman"/>
          <w:lang w:val="ru-RU"/>
        </w:rPr>
        <w:t xml:space="preserve"> красоту и выразительность речи, </w:t>
      </w:r>
      <w:r w:rsidRPr="00653E26">
        <w:rPr>
          <w:rFonts w:ascii="Times New Roman" w:hAnsi="Times New Roman" w:cs="Times New Roman"/>
          <w:i/>
          <w:iCs/>
          <w:lang w:val="ru-RU"/>
        </w:rPr>
        <w:t>стремиться</w:t>
      </w:r>
      <w:r w:rsidRPr="00653E26">
        <w:rPr>
          <w:rFonts w:ascii="Times New Roman" w:hAnsi="Times New Roman" w:cs="Times New Roman"/>
          <w:lang w:val="ru-RU"/>
        </w:rPr>
        <w:t xml:space="preserve"> к совершенствованию собственной речи;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любовь и уважение</w:t>
      </w:r>
      <w:r w:rsidRPr="00653E26">
        <w:rPr>
          <w:rFonts w:ascii="Times New Roman" w:hAnsi="Times New Roman" w:cs="Times New Roman"/>
          <w:lang w:val="ru-RU"/>
        </w:rPr>
        <w:t xml:space="preserve"> к Отечеству, его языку, культуре;</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устойчивыйпознавательныйинтерес</w:t>
      </w:r>
      <w:r w:rsidRPr="00653E26">
        <w:rPr>
          <w:rFonts w:ascii="Times New Roman" w:hAnsi="Times New Roman" w:cs="Times New Roman"/>
          <w:lang w:val="ru-RU"/>
        </w:rPr>
        <w:t xml:space="preserve"> к чтению, к ведению диалога с автором текста; </w:t>
      </w:r>
      <w:r w:rsidRPr="00653E26">
        <w:rPr>
          <w:rFonts w:ascii="Times New Roman" w:hAnsi="Times New Roman" w:cs="Times New Roman"/>
          <w:i/>
          <w:iCs/>
          <w:lang w:val="ru-RU"/>
        </w:rPr>
        <w:t>потребность</w:t>
      </w:r>
      <w:r w:rsidRPr="00653E26">
        <w:rPr>
          <w:rFonts w:ascii="Times New Roman" w:hAnsi="Times New Roman" w:cs="Times New Roman"/>
          <w:lang w:val="ru-RU"/>
        </w:rPr>
        <w:t xml:space="preserve"> в чтении.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осознание и освоение</w:t>
      </w:r>
      <w:r w:rsidRPr="00653E26">
        <w:rPr>
          <w:rFonts w:ascii="Times New Roman" w:hAnsi="Times New Roman" w:cs="Times New Roman"/>
          <w:lang w:val="ru-RU"/>
        </w:rPr>
        <w:t xml:space="preserve"> литературы как части общекультурного наследия России и общемирового культурного наследия;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ориентация</w:t>
      </w:r>
      <w:r w:rsidRPr="00653E26">
        <w:rPr>
          <w:rFonts w:ascii="Times New Roman" w:hAnsi="Times New Roman" w:cs="Times New Roman"/>
          <w:lang w:val="ru-RU"/>
        </w:rPr>
        <w:t xml:space="preserve"> в системе моральных норм и ценностей, их присвоение;</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эмоционально положительное </w:t>
      </w:r>
      <w:r w:rsidRPr="00653E26">
        <w:rPr>
          <w:rFonts w:ascii="Times New Roman" w:hAnsi="Times New Roman" w:cs="Times New Roman"/>
          <w:i/>
          <w:iCs/>
          <w:lang w:val="ru-RU"/>
        </w:rPr>
        <w:t>принятие</w:t>
      </w:r>
      <w:r w:rsidRPr="00653E26">
        <w:rPr>
          <w:rFonts w:ascii="Times New Roman" w:hAnsi="Times New Roman" w:cs="Times New Roman"/>
          <w:lang w:val="ru-RU"/>
        </w:rPr>
        <w:t xml:space="preserve"> своей этнической идентичности; </w:t>
      </w:r>
      <w:r w:rsidRPr="00653E26">
        <w:rPr>
          <w:rFonts w:ascii="Times New Roman" w:hAnsi="Times New Roman" w:cs="Times New Roman"/>
          <w:i/>
          <w:iCs/>
          <w:lang w:val="ru-RU"/>
        </w:rPr>
        <w:t>уважение и принятие</w:t>
      </w:r>
      <w:r w:rsidRPr="00653E26">
        <w:rPr>
          <w:rFonts w:ascii="Times New Roman" w:hAnsi="Times New Roman" w:cs="Times New Roman"/>
          <w:lang w:val="ru-RU"/>
        </w:rPr>
        <w:t xml:space="preserve"> других народов России и мира, межэтническая </w:t>
      </w:r>
      <w:r w:rsidRPr="00653E26">
        <w:rPr>
          <w:rFonts w:ascii="Times New Roman" w:hAnsi="Times New Roman" w:cs="Times New Roman"/>
          <w:i/>
          <w:iCs/>
          <w:lang w:val="ru-RU"/>
        </w:rPr>
        <w:t>толерантность</w:t>
      </w:r>
      <w:r w:rsidRPr="00653E26">
        <w:rPr>
          <w:rFonts w:ascii="Times New Roman" w:hAnsi="Times New Roman" w:cs="Times New Roman"/>
          <w:lang w:val="ru-RU"/>
        </w:rPr>
        <w:t>;</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потребность</w:t>
      </w:r>
      <w:r w:rsidRPr="00653E26">
        <w:rPr>
          <w:rFonts w:ascii="Times New Roman" w:hAnsi="Times New Roman" w:cs="Times New Roman"/>
          <w:lang w:val="ru-RU"/>
        </w:rPr>
        <w:t xml:space="preserve"> в самовыражении через слово;</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устойчивый познавательный интерес, потребность в чтении.</w:t>
      </w:r>
    </w:p>
    <w:p w:rsidR="000301EC"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0301EC" w:rsidRPr="00653E26" w:rsidRDefault="000301EC" w:rsidP="00F22C1D">
      <w:pPr>
        <w:pStyle w:val="text"/>
        <w:spacing w:line="276" w:lineRule="auto"/>
        <w:rPr>
          <w:rFonts w:ascii="Times New Roman" w:hAnsi="Times New Roman" w:cs="Times New Roman"/>
          <w:lang w:val="ru-RU"/>
        </w:rPr>
      </w:pPr>
    </w:p>
    <w:p w:rsidR="000301EC" w:rsidRPr="00653E26" w:rsidRDefault="000301EC" w:rsidP="003D0F22">
      <w:pPr>
        <w:pStyle w:val="text"/>
        <w:spacing w:line="276" w:lineRule="auto"/>
        <w:rPr>
          <w:rFonts w:ascii="Times New Roman" w:hAnsi="Times New Roman" w:cs="Times New Roman"/>
          <w:lang w:val="ru-RU"/>
        </w:rPr>
      </w:pPr>
      <w:r w:rsidRPr="00653E26">
        <w:rPr>
          <w:rFonts w:ascii="Times New Roman" w:hAnsi="Times New Roman" w:cs="Times New Roman"/>
          <w:b/>
          <w:bCs/>
          <w:lang w:val="ru-RU"/>
        </w:rPr>
        <w:t>Метапредметными результатами</w:t>
      </w:r>
      <w:r w:rsidRPr="00653E26">
        <w:rPr>
          <w:rFonts w:ascii="Times New Roman" w:hAnsi="Times New Roman" w:cs="Times New Roman"/>
          <w:lang w:val="ru-RU"/>
        </w:rPr>
        <w:t xml:space="preserve"> изучения курса «Литература» является формиро</w:t>
      </w:r>
      <w:r>
        <w:rPr>
          <w:rFonts w:ascii="Times New Roman" w:hAnsi="Times New Roman" w:cs="Times New Roman"/>
          <w:lang w:val="ru-RU"/>
        </w:rPr>
        <w:t>вание универсальных учебных дей</w:t>
      </w:r>
      <w:r w:rsidRPr="00653E26">
        <w:rPr>
          <w:rFonts w:ascii="Times New Roman" w:hAnsi="Times New Roman" w:cs="Times New Roman"/>
          <w:lang w:val="ru-RU"/>
        </w:rPr>
        <w:t xml:space="preserve">ствий (УУД). </w:t>
      </w:r>
    </w:p>
    <w:p w:rsidR="000301EC" w:rsidRPr="00653E26" w:rsidRDefault="000301EC" w:rsidP="00F22C1D">
      <w:pPr>
        <w:pStyle w:val="text"/>
        <w:spacing w:line="276" w:lineRule="auto"/>
        <w:rPr>
          <w:rFonts w:ascii="Times New Roman" w:hAnsi="Times New Roman" w:cs="Times New Roman"/>
          <w:i/>
          <w:iCs/>
          <w:lang w:val="ru-RU"/>
        </w:rPr>
      </w:pPr>
      <w:r w:rsidRPr="001C4251">
        <w:rPr>
          <w:rFonts w:ascii="Times New Roman" w:hAnsi="Times New Roman" w:cs="Times New Roman"/>
          <w:b/>
          <w:bCs/>
          <w:i/>
          <w:iCs/>
          <w:lang w:val="ru-RU"/>
        </w:rPr>
        <w:t>Регулятивные УУД</w:t>
      </w:r>
      <w:r w:rsidRPr="00653E26">
        <w:rPr>
          <w:rFonts w:ascii="Times New Roman" w:hAnsi="Times New Roman" w:cs="Times New Roman"/>
          <w:i/>
          <w:iCs/>
          <w:lang w:val="ru-RU"/>
        </w:rPr>
        <w:t>:</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самостоятельно </w:t>
      </w:r>
      <w:r w:rsidRPr="00653E26">
        <w:rPr>
          <w:rFonts w:ascii="Times New Roman" w:hAnsi="Times New Roman" w:cs="Times New Roman"/>
          <w:i/>
          <w:iCs/>
          <w:lang w:val="ru-RU"/>
        </w:rPr>
        <w:t>формулировать</w:t>
      </w:r>
      <w:r w:rsidRPr="00653E26">
        <w:rPr>
          <w:rFonts w:ascii="Times New Roman" w:hAnsi="Times New Roman" w:cs="Times New Roman"/>
          <w:lang w:val="ru-RU"/>
        </w:rPr>
        <w:t xml:space="preserve"> проблему (тему) и цели урока; способность к целеполаганию, включая постановку новых целей;</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самостоятельно анализировать условия и пути достижения цели;</w:t>
      </w:r>
    </w:p>
    <w:p w:rsidR="000301EC" w:rsidRPr="00653E26" w:rsidRDefault="000301EC" w:rsidP="00F22C1D">
      <w:pPr>
        <w:pStyle w:val="text"/>
        <w:spacing w:line="276" w:lineRule="auto"/>
        <w:ind w:firstLine="284"/>
        <w:rPr>
          <w:rFonts w:ascii="Times New Roman" w:hAnsi="Times New Roman" w:cs="Times New Roman"/>
          <w:spacing w:val="2"/>
          <w:lang w:val="ru-RU"/>
        </w:rPr>
      </w:pPr>
      <w:r w:rsidRPr="00653E26">
        <w:rPr>
          <w:rFonts w:ascii="Times New Roman" w:hAnsi="Times New Roman" w:cs="Times New Roman"/>
          <w:spacing w:val="2"/>
          <w:lang w:val="ru-RU"/>
        </w:rPr>
        <w:t xml:space="preserve">– самостоятельно </w:t>
      </w:r>
      <w:r w:rsidRPr="00653E26">
        <w:rPr>
          <w:rFonts w:ascii="Times New Roman" w:hAnsi="Times New Roman" w:cs="Times New Roman"/>
          <w:i/>
          <w:iCs/>
          <w:spacing w:val="2"/>
          <w:lang w:val="ru-RU"/>
        </w:rPr>
        <w:t>составлять план</w:t>
      </w:r>
      <w:r w:rsidRPr="00653E26">
        <w:rPr>
          <w:rFonts w:ascii="Times New Roman" w:hAnsi="Times New Roman" w:cs="Times New Roman"/>
          <w:spacing w:val="2"/>
          <w:lang w:val="ru-RU"/>
        </w:rPr>
        <w:t xml:space="preserve"> решения учебной проблемы;</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работать</w:t>
      </w:r>
      <w:r w:rsidRPr="00653E26">
        <w:rPr>
          <w:rFonts w:ascii="Times New Roman" w:hAnsi="Times New Roman" w:cs="Times New Roman"/>
          <w:lang w:val="ru-RU"/>
        </w:rPr>
        <w:t xml:space="preserve"> по плану, сверяя свои действия с целью, </w:t>
      </w:r>
      <w:r w:rsidRPr="00653E26">
        <w:rPr>
          <w:rFonts w:ascii="Times New Roman" w:hAnsi="Times New Roman" w:cs="Times New Roman"/>
          <w:i/>
          <w:iCs/>
          <w:lang w:val="ru-RU"/>
        </w:rPr>
        <w:t>прогнозировать,корректировать</w:t>
      </w:r>
      <w:r w:rsidRPr="00653E26">
        <w:rPr>
          <w:rFonts w:ascii="Times New Roman" w:hAnsi="Times New Roman" w:cs="Times New Roman"/>
          <w:lang w:val="ru-RU"/>
        </w:rPr>
        <w:t xml:space="preserve"> свою деятельность;</w:t>
      </w:r>
    </w:p>
    <w:p w:rsidR="000301EC" w:rsidRPr="00653E26" w:rsidRDefault="000301EC" w:rsidP="00F22C1D">
      <w:pPr>
        <w:pStyle w:val="text"/>
        <w:spacing w:line="276" w:lineRule="auto"/>
        <w:rPr>
          <w:rFonts w:ascii="Times New Roman" w:hAnsi="Times New Roman" w:cs="Times New Roman"/>
          <w:spacing w:val="2"/>
          <w:lang w:val="ru-RU"/>
        </w:rPr>
      </w:pPr>
      <w:r w:rsidRPr="00653E26">
        <w:rPr>
          <w:rFonts w:ascii="Times New Roman" w:hAnsi="Times New Roman" w:cs="Times New Roman"/>
          <w:spacing w:val="2"/>
          <w:lang w:val="ru-RU"/>
        </w:rPr>
        <w:t xml:space="preserve">– в диалоге с учителем </w:t>
      </w:r>
      <w:r w:rsidRPr="00653E26">
        <w:rPr>
          <w:rFonts w:ascii="Times New Roman" w:hAnsi="Times New Roman" w:cs="Times New Roman"/>
          <w:i/>
          <w:iCs/>
          <w:spacing w:val="2"/>
          <w:lang w:val="ru-RU"/>
        </w:rPr>
        <w:t>вырабатывать</w:t>
      </w:r>
      <w:r w:rsidRPr="00653E26">
        <w:rPr>
          <w:rFonts w:ascii="Times New Roman" w:hAnsi="Times New Roman" w:cs="Times New Roman"/>
          <w:spacing w:val="2"/>
          <w:lang w:val="ru-RU"/>
        </w:rPr>
        <w:t xml:space="preserve"> критерии оценки и   </w:t>
      </w:r>
      <w:r w:rsidRPr="00653E26">
        <w:rPr>
          <w:rFonts w:ascii="Times New Roman" w:hAnsi="Times New Roman" w:cs="Times New Roman"/>
          <w:i/>
          <w:iCs/>
          <w:spacing w:val="2"/>
          <w:lang w:val="ru-RU"/>
        </w:rPr>
        <w:t>определять</w:t>
      </w:r>
      <w:r w:rsidRPr="00653E26">
        <w:rPr>
          <w:rFonts w:ascii="Times New Roman" w:hAnsi="Times New Roman" w:cs="Times New Roman"/>
          <w:spacing w:val="2"/>
          <w:lang w:val="ru-RU"/>
        </w:rPr>
        <w:t xml:space="preserve"> степень успешности своей работы и работы других в соответствии с этими критериями.</w:t>
      </w:r>
    </w:p>
    <w:p w:rsidR="000301EC" w:rsidRPr="003D0F22" w:rsidRDefault="000301EC" w:rsidP="003D0F22">
      <w:pPr>
        <w:pStyle w:val="text"/>
        <w:spacing w:line="276" w:lineRule="auto"/>
        <w:rPr>
          <w:rFonts w:ascii="Times New Roman" w:hAnsi="Times New Roman" w:cs="Times New Roman"/>
          <w:spacing w:val="2"/>
          <w:lang w:val="ru-RU"/>
        </w:rPr>
      </w:pPr>
      <w:r w:rsidRPr="00653E26">
        <w:rPr>
          <w:rFonts w:ascii="Times New Roman" w:hAnsi="Times New Roman" w:cs="Times New Roman"/>
          <w:spacing w:val="2"/>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0301EC" w:rsidRPr="001C4251" w:rsidRDefault="000301EC" w:rsidP="00F22C1D">
      <w:pPr>
        <w:pStyle w:val="text"/>
        <w:spacing w:line="276" w:lineRule="auto"/>
        <w:rPr>
          <w:rFonts w:ascii="Times New Roman" w:hAnsi="Times New Roman" w:cs="Times New Roman"/>
          <w:b/>
          <w:bCs/>
          <w:i/>
          <w:iCs/>
          <w:lang w:val="ru-RU"/>
        </w:rPr>
      </w:pPr>
      <w:r w:rsidRPr="001C4251">
        <w:rPr>
          <w:rFonts w:ascii="Times New Roman" w:hAnsi="Times New Roman" w:cs="Times New Roman"/>
          <w:b/>
          <w:bCs/>
          <w:i/>
          <w:iCs/>
          <w:lang w:val="ru-RU"/>
        </w:rPr>
        <w:t>Познавательные УУД:</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самостоятельно </w:t>
      </w:r>
      <w:r w:rsidRPr="00653E26">
        <w:rPr>
          <w:rFonts w:ascii="Times New Roman" w:hAnsi="Times New Roman" w:cs="Times New Roman"/>
          <w:i/>
          <w:iCs/>
          <w:lang w:val="ru-RU"/>
        </w:rPr>
        <w:t>вычитывать</w:t>
      </w:r>
      <w:r w:rsidRPr="00653E26">
        <w:rPr>
          <w:rFonts w:ascii="Times New Roman" w:hAnsi="Times New Roman" w:cs="Times New Roman"/>
          <w:lang w:val="ru-RU"/>
        </w:rPr>
        <w:t xml:space="preserve"> все виды текстовой информации: фактуальную, подтекстовую, концептуальную; адекватно </w:t>
      </w:r>
      <w:r w:rsidRPr="00653E26">
        <w:rPr>
          <w:rFonts w:ascii="Times New Roman" w:hAnsi="Times New Roman" w:cs="Times New Roman"/>
          <w:i/>
          <w:iCs/>
          <w:lang w:val="ru-RU"/>
        </w:rPr>
        <w:t>понимать</w:t>
      </w:r>
      <w:r w:rsidRPr="00653E26">
        <w:rPr>
          <w:rFonts w:ascii="Times New Roman" w:hAnsi="Times New Roman" w:cs="Times New Roman"/>
          <w:lang w:val="ru-RU"/>
        </w:rPr>
        <w:t xml:space="preserve"> основную и дополнительную информацию текста, воспринятого </w:t>
      </w:r>
      <w:r w:rsidRPr="00653E26">
        <w:rPr>
          <w:rFonts w:ascii="Times New Roman" w:hAnsi="Times New Roman" w:cs="Times New Roman"/>
          <w:i/>
          <w:iCs/>
          <w:lang w:val="ru-RU"/>
        </w:rPr>
        <w:t>на слух</w:t>
      </w:r>
      <w:r w:rsidRPr="00653E26">
        <w:rPr>
          <w:rFonts w:ascii="Times New Roman" w:hAnsi="Times New Roman" w:cs="Times New Roman"/>
          <w:lang w:val="ru-RU"/>
        </w:rPr>
        <w:t>;</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пользоваться</w:t>
      </w:r>
      <w:r w:rsidRPr="00653E26">
        <w:rPr>
          <w:rFonts w:ascii="Times New Roman" w:hAnsi="Times New Roman" w:cs="Times New Roman"/>
          <w:lang w:val="ru-RU"/>
        </w:rPr>
        <w:t xml:space="preserve"> разными видами чтения: изучающим, просмотровым, ознакомительным;</w:t>
      </w:r>
    </w:p>
    <w:p w:rsidR="000301EC" w:rsidRPr="00653E26" w:rsidRDefault="000301EC" w:rsidP="00F22C1D">
      <w:pPr>
        <w:pStyle w:val="text"/>
        <w:spacing w:line="276" w:lineRule="auto"/>
        <w:rPr>
          <w:rFonts w:ascii="Times New Roman" w:hAnsi="Times New Roman" w:cs="Times New Roman"/>
          <w:spacing w:val="-2"/>
          <w:lang w:val="ru-RU"/>
        </w:rPr>
      </w:pPr>
      <w:r w:rsidRPr="00653E26">
        <w:rPr>
          <w:rFonts w:ascii="Times New Roman" w:hAnsi="Times New Roman" w:cs="Times New Roman"/>
          <w:spacing w:val="-2"/>
          <w:lang w:val="ru-RU"/>
        </w:rPr>
        <w:t xml:space="preserve">– </w:t>
      </w:r>
      <w:r w:rsidRPr="00653E26">
        <w:rPr>
          <w:rFonts w:ascii="Times New Roman" w:hAnsi="Times New Roman" w:cs="Times New Roman"/>
          <w:i/>
          <w:iCs/>
          <w:spacing w:val="-2"/>
          <w:lang w:val="ru-RU"/>
        </w:rPr>
        <w:t>извлекать</w:t>
      </w:r>
      <w:r w:rsidRPr="00653E26">
        <w:rPr>
          <w:rFonts w:ascii="Times New Roman" w:hAnsi="Times New Roman" w:cs="Times New Roman"/>
          <w:spacing w:val="-2"/>
          <w:lang w:val="ru-RU"/>
        </w:rPr>
        <w:t xml:space="preserve"> информацию, представленную в разных формах (сплошной текст; несплошной текст – иллюстрация, таблица, схема);</w:t>
      </w:r>
    </w:p>
    <w:p w:rsidR="000301EC" w:rsidRPr="00653E26" w:rsidRDefault="000301EC" w:rsidP="00F22C1D">
      <w:pPr>
        <w:pStyle w:val="text"/>
        <w:spacing w:line="276" w:lineRule="auto"/>
        <w:rPr>
          <w:rFonts w:ascii="Times New Roman" w:hAnsi="Times New Roman" w:cs="Times New Roman"/>
          <w:spacing w:val="-2"/>
          <w:lang w:val="ru-RU"/>
        </w:rPr>
      </w:pPr>
      <w:r w:rsidRPr="00653E26">
        <w:rPr>
          <w:rFonts w:ascii="Times New Roman" w:hAnsi="Times New Roman" w:cs="Times New Roman"/>
          <w:spacing w:val="-2"/>
          <w:lang w:val="ru-RU"/>
        </w:rPr>
        <w:t xml:space="preserve">– владеть различными видами </w:t>
      </w:r>
      <w:r w:rsidRPr="00653E26">
        <w:rPr>
          <w:rFonts w:ascii="Times New Roman" w:hAnsi="Times New Roman" w:cs="Times New Roman"/>
          <w:i/>
          <w:iCs/>
          <w:spacing w:val="-2"/>
          <w:lang w:val="ru-RU"/>
        </w:rPr>
        <w:t>аудирования</w:t>
      </w:r>
      <w:r w:rsidRPr="00653E26">
        <w:rPr>
          <w:rFonts w:ascii="Times New Roman" w:hAnsi="Times New Roman" w:cs="Times New Roman"/>
          <w:spacing w:val="-2"/>
          <w:lang w:val="ru-RU"/>
        </w:rPr>
        <w:t xml:space="preserve"> (выборочным, ознакомительным, детальным);</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перерабатывать</w:t>
      </w:r>
      <w:r w:rsidRPr="00653E26">
        <w:rPr>
          <w:rFonts w:ascii="Times New Roman" w:hAnsi="Times New Roman" w:cs="Times New Roman"/>
          <w:lang w:val="ru-RU"/>
        </w:rPr>
        <w:t xml:space="preserve"> и </w:t>
      </w:r>
      <w:r w:rsidRPr="00653E26">
        <w:rPr>
          <w:rFonts w:ascii="Times New Roman" w:hAnsi="Times New Roman" w:cs="Times New Roman"/>
          <w:i/>
          <w:iCs/>
          <w:lang w:val="ru-RU"/>
        </w:rPr>
        <w:t>преобразовывать</w:t>
      </w:r>
      <w:r w:rsidRPr="00653E26">
        <w:rPr>
          <w:rFonts w:ascii="Times New Roman" w:hAnsi="Times New Roman" w:cs="Times New Roman"/>
          <w:lang w:val="ru-RU"/>
        </w:rPr>
        <w:t xml:space="preserve"> информацию из одной формы в другую (составлять план, таблицу, схему);</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излагать</w:t>
      </w:r>
      <w:r w:rsidRPr="00653E26">
        <w:rPr>
          <w:rFonts w:ascii="Times New Roman" w:hAnsi="Times New Roman" w:cs="Times New Roman"/>
          <w:lang w:val="ru-RU"/>
        </w:rPr>
        <w:t xml:space="preserve"> содержание прочитанного (прослушанного) текста подробно, сжато, выборочно;</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пользоваться</w:t>
      </w:r>
      <w:r w:rsidRPr="00653E26">
        <w:rPr>
          <w:rFonts w:ascii="Times New Roman" w:hAnsi="Times New Roman" w:cs="Times New Roman"/>
          <w:lang w:val="ru-RU"/>
        </w:rPr>
        <w:t xml:space="preserve"> словарями, справочниками;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осуществлять</w:t>
      </w:r>
      <w:r w:rsidRPr="00653E26">
        <w:rPr>
          <w:rFonts w:ascii="Times New Roman" w:hAnsi="Times New Roman" w:cs="Times New Roman"/>
          <w:lang w:val="ru-RU"/>
        </w:rPr>
        <w:t xml:space="preserve"> анализ и синтез;</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устанавливать</w:t>
      </w:r>
      <w:r w:rsidRPr="00653E26">
        <w:rPr>
          <w:rFonts w:ascii="Times New Roman" w:hAnsi="Times New Roman" w:cs="Times New Roman"/>
          <w:lang w:val="ru-RU"/>
        </w:rPr>
        <w:t xml:space="preserve"> причинно-следственные связи;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строить</w:t>
      </w:r>
      <w:r w:rsidRPr="00653E26">
        <w:rPr>
          <w:rFonts w:ascii="Times New Roman" w:hAnsi="Times New Roman" w:cs="Times New Roman"/>
          <w:lang w:val="ru-RU"/>
        </w:rPr>
        <w:t xml:space="preserve"> рассуждения.</w:t>
      </w:r>
    </w:p>
    <w:p w:rsidR="000301EC" w:rsidRPr="003D0F22" w:rsidRDefault="000301EC" w:rsidP="003D0F22">
      <w:pPr>
        <w:pStyle w:val="text"/>
        <w:spacing w:line="276" w:lineRule="auto"/>
        <w:rPr>
          <w:rFonts w:ascii="Times New Roman" w:hAnsi="Times New Roman" w:cs="Times New Roman"/>
          <w:spacing w:val="-2"/>
          <w:lang w:val="ru-RU"/>
        </w:rPr>
      </w:pPr>
      <w:r w:rsidRPr="00653E26">
        <w:rPr>
          <w:rFonts w:ascii="Times New Roman" w:hAnsi="Times New Roman" w:cs="Times New Roman"/>
          <w:spacing w:val="-2"/>
          <w:lang w:val="ru-RU"/>
        </w:rPr>
        <w:t>Средством развития познавательных УУД служат тексты учебника и его методический аппарат; технология продуктивного чтения.</w:t>
      </w:r>
    </w:p>
    <w:p w:rsidR="000301EC" w:rsidRPr="001C4251" w:rsidRDefault="000301EC" w:rsidP="00F22C1D">
      <w:pPr>
        <w:pStyle w:val="text"/>
        <w:spacing w:line="276" w:lineRule="auto"/>
        <w:rPr>
          <w:rFonts w:ascii="Times New Roman" w:hAnsi="Times New Roman" w:cs="Times New Roman"/>
          <w:b/>
          <w:bCs/>
          <w:i/>
          <w:iCs/>
          <w:lang w:val="ru-RU"/>
        </w:rPr>
      </w:pPr>
      <w:r w:rsidRPr="001C4251">
        <w:rPr>
          <w:rFonts w:ascii="Times New Roman" w:hAnsi="Times New Roman" w:cs="Times New Roman"/>
          <w:b/>
          <w:bCs/>
          <w:i/>
          <w:iCs/>
          <w:lang w:val="ru-RU"/>
        </w:rPr>
        <w:t>Коммуникативные УУД:</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учитывать</w:t>
      </w:r>
      <w:r w:rsidRPr="00653E26">
        <w:rPr>
          <w:rStyle w:val="Text0"/>
          <w:rFonts w:ascii="Times New Roman" w:hAnsi="Times New Roman" w:cs="Times New Roman"/>
          <w:sz w:val="24"/>
          <w:szCs w:val="24"/>
          <w:lang w:eastAsia="ru-RU"/>
        </w:rPr>
        <w:t xml:space="preserve"> разные мнения и стремиться к координации различных позиций в сотрудничестве;</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уметь</w:t>
      </w:r>
      <w:r w:rsidRPr="00653E26">
        <w:rPr>
          <w:rStyle w:val="Text0"/>
          <w:rFonts w:ascii="Times New Roman" w:hAnsi="Times New Roman" w:cs="Times New Roman"/>
          <w:sz w:val="24"/>
          <w:szCs w:val="24"/>
          <w:lang w:eastAsia="ru-RU"/>
        </w:rPr>
        <w:t xml:space="preserve">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уметь</w:t>
      </w:r>
      <w:r w:rsidRPr="00653E26">
        <w:rPr>
          <w:rStyle w:val="Text0"/>
          <w:rFonts w:ascii="Times New Roman" w:hAnsi="Times New Roman" w:cs="Times New Roman"/>
          <w:sz w:val="24"/>
          <w:szCs w:val="24"/>
          <w:lang w:eastAsia="ru-RU"/>
        </w:rPr>
        <w:t xml:space="preserve"> устанавливать и сравнивать разные точки зрения прежде, чем принимать решения и делать выборы;</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уметь</w:t>
      </w:r>
      <w:r w:rsidRPr="00653E26">
        <w:rPr>
          <w:rStyle w:val="Text0"/>
          <w:rFonts w:ascii="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столкновения интересов;</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уметь</w:t>
      </w:r>
      <w:r w:rsidRPr="00653E26">
        <w:rPr>
          <w:rStyle w:val="Text0"/>
          <w:rFonts w:ascii="Times New Roman" w:hAnsi="Times New Roman" w:cs="Times New Roman"/>
          <w:sz w:val="24"/>
          <w:szCs w:val="24"/>
          <w:lang w:eastAsia="ru-RU"/>
        </w:rPr>
        <w:t xml:space="preserve"> задавать вопросы, необходимые для организации собственной деятельности и сотрудничества с партнёром;</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уметь</w:t>
      </w:r>
      <w:r w:rsidRPr="00653E26">
        <w:rPr>
          <w:rStyle w:val="Text0"/>
          <w:rFonts w:ascii="Times New Roman" w:hAnsi="Times New Roman" w:cs="Times New Roman"/>
          <w:sz w:val="24"/>
          <w:szCs w:val="24"/>
          <w:lang w:eastAsia="ru-RU"/>
        </w:rPr>
        <w:t xml:space="preserve"> осуществлять взаимный контроль и оказывать в сотрудничестве необходимую взаимопомощь;</w:t>
      </w:r>
    </w:p>
    <w:p w:rsidR="000301EC" w:rsidRPr="00653E26" w:rsidRDefault="000301EC" w:rsidP="00F22C1D">
      <w:pPr>
        <w:pStyle w:val="text"/>
        <w:spacing w:line="276" w:lineRule="auto"/>
        <w:rPr>
          <w:rStyle w:val="Text0"/>
          <w:rFonts w:ascii="Times New Roman" w:hAnsi="Times New Roman" w:cs="Times New Roman"/>
          <w:sz w:val="24"/>
          <w:szCs w:val="24"/>
          <w:lang w:eastAsia="ru-RU"/>
        </w:rPr>
      </w:pPr>
      <w:r w:rsidRPr="00653E26">
        <w:rPr>
          <w:rStyle w:val="Text0"/>
          <w:rFonts w:ascii="Times New Roman" w:hAnsi="Times New Roman" w:cs="Times New Roman"/>
          <w:sz w:val="24"/>
          <w:szCs w:val="24"/>
          <w:lang w:eastAsia="ru-RU"/>
        </w:rPr>
        <w:t xml:space="preserve">– </w:t>
      </w:r>
      <w:r w:rsidRPr="00653E26">
        <w:rPr>
          <w:rStyle w:val="Text0"/>
          <w:rFonts w:ascii="Times New Roman" w:hAnsi="Times New Roman" w:cs="Times New Roman"/>
          <w:i/>
          <w:iCs/>
          <w:sz w:val="24"/>
          <w:szCs w:val="24"/>
          <w:lang w:eastAsia="ru-RU"/>
        </w:rPr>
        <w:t>осознавать</w:t>
      </w:r>
      <w:r w:rsidRPr="00653E26">
        <w:rPr>
          <w:rStyle w:val="Text0"/>
          <w:rFonts w:ascii="Times New Roman" w:hAnsi="Times New Roman" w:cs="Times New Roman"/>
          <w:sz w:val="24"/>
          <w:szCs w:val="24"/>
          <w:lang w:eastAsia="ru-RU"/>
        </w:rPr>
        <w:t xml:space="preserve"> важность коммуникативных умений в жизни человека;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оформлять</w:t>
      </w:r>
      <w:r w:rsidRPr="00653E26">
        <w:rPr>
          <w:rFonts w:ascii="Times New Roman" w:hAnsi="Times New Roman" w:cs="Times New Roman"/>
          <w:lang w:val="ru-RU"/>
        </w:rPr>
        <w:t xml:space="preserve"> свои мысли в устной и письменной форме с учётом речевой ситуации; </w:t>
      </w:r>
      <w:r w:rsidRPr="00653E26">
        <w:rPr>
          <w:rFonts w:ascii="Times New Roman" w:hAnsi="Times New Roman" w:cs="Times New Roman"/>
          <w:i/>
          <w:iCs/>
          <w:lang w:val="ru-RU"/>
        </w:rPr>
        <w:t>создавать</w:t>
      </w:r>
      <w:r w:rsidRPr="00653E26">
        <w:rPr>
          <w:rFonts w:ascii="Times New Roman" w:hAnsi="Times New Roman" w:cs="Times New Roman"/>
          <w:lang w:val="ru-RU"/>
        </w:rPr>
        <w:t xml:space="preserve"> тексты различного типа, стиля, жанра;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оценивать</w:t>
      </w:r>
      <w:r w:rsidRPr="00653E26">
        <w:rPr>
          <w:rFonts w:ascii="Times New Roman" w:hAnsi="Times New Roman" w:cs="Times New Roman"/>
          <w:lang w:val="ru-RU"/>
        </w:rPr>
        <w:t xml:space="preserve"> и редактировать устное и письменное речевое высказывание;</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адекватно использовать</w:t>
      </w:r>
      <w:r w:rsidRPr="00653E26">
        <w:rPr>
          <w:rFonts w:ascii="Times New Roman" w:hAnsi="Times New Roman" w:cs="Times New Roman"/>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высказывать</w:t>
      </w:r>
      <w:r w:rsidRPr="00653E26">
        <w:rPr>
          <w:rFonts w:ascii="Times New Roman" w:hAnsi="Times New Roman" w:cs="Times New Roman"/>
          <w:lang w:val="ru-RU"/>
        </w:rPr>
        <w:t xml:space="preserve"> и </w:t>
      </w:r>
      <w:r w:rsidRPr="00653E26">
        <w:rPr>
          <w:rFonts w:ascii="Times New Roman" w:hAnsi="Times New Roman" w:cs="Times New Roman"/>
          <w:i/>
          <w:iCs/>
          <w:lang w:val="ru-RU"/>
        </w:rPr>
        <w:t>обосновывать</w:t>
      </w:r>
      <w:r w:rsidRPr="00653E26">
        <w:rPr>
          <w:rFonts w:ascii="Times New Roman" w:hAnsi="Times New Roman" w:cs="Times New Roman"/>
          <w:lang w:val="ru-RU"/>
        </w:rPr>
        <w:t xml:space="preserve"> свою точку зрения;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слушать</w:t>
      </w:r>
      <w:r w:rsidRPr="00653E26">
        <w:rPr>
          <w:rFonts w:ascii="Times New Roman" w:hAnsi="Times New Roman" w:cs="Times New Roman"/>
          <w:lang w:val="ru-RU"/>
        </w:rPr>
        <w:t xml:space="preserve"> и </w:t>
      </w:r>
      <w:r w:rsidRPr="00653E26">
        <w:rPr>
          <w:rFonts w:ascii="Times New Roman" w:hAnsi="Times New Roman" w:cs="Times New Roman"/>
          <w:i/>
          <w:iCs/>
          <w:lang w:val="ru-RU"/>
        </w:rPr>
        <w:t>слышать</w:t>
      </w:r>
      <w:r w:rsidRPr="00653E26">
        <w:rPr>
          <w:rFonts w:ascii="Times New Roman" w:hAnsi="Times New Roman" w:cs="Times New Roman"/>
          <w:lang w:val="ru-RU"/>
        </w:rPr>
        <w:t xml:space="preserve"> других, пытаться принимать иную точку зрения, быть готовым корректировать свою точку зрения;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выступать</w:t>
      </w:r>
      <w:r w:rsidRPr="00653E26">
        <w:rPr>
          <w:rFonts w:ascii="Times New Roman" w:hAnsi="Times New Roman" w:cs="Times New Roman"/>
          <w:lang w:val="ru-RU"/>
        </w:rPr>
        <w:t xml:space="preserve"> перед аудиторией сверстников с сообщениями;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договариваться</w:t>
      </w:r>
      <w:r w:rsidRPr="00653E26">
        <w:rPr>
          <w:rFonts w:ascii="Times New Roman" w:hAnsi="Times New Roman" w:cs="Times New Roman"/>
          <w:lang w:val="ru-RU"/>
        </w:rPr>
        <w:t xml:space="preserve"> и приходить к общему решению в совместной деятельности;</w:t>
      </w:r>
    </w:p>
    <w:p w:rsidR="000301EC" w:rsidRPr="00653E26" w:rsidRDefault="000301EC" w:rsidP="003D0F22">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задавать вопросы</w:t>
      </w:r>
      <w:r w:rsidRPr="00653E26">
        <w:rPr>
          <w:rFonts w:ascii="Times New Roman" w:hAnsi="Times New Roman" w:cs="Times New Roman"/>
          <w:lang w:val="ru-RU"/>
        </w:rPr>
        <w:t>.</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b/>
          <w:bCs/>
          <w:lang w:val="ru-RU"/>
        </w:rPr>
        <w:t>Предметными результатами</w:t>
      </w:r>
      <w:r w:rsidRPr="00653E26">
        <w:rPr>
          <w:rFonts w:ascii="Times New Roman" w:hAnsi="Times New Roman" w:cs="Times New Roman"/>
          <w:lang w:val="ru-RU"/>
        </w:rPr>
        <w:t xml:space="preserve"> изучения курса «Литература» является сформированность следующих умений:</w:t>
      </w:r>
    </w:p>
    <w:p w:rsidR="000301EC" w:rsidRPr="00653E26" w:rsidRDefault="000301EC" w:rsidP="00F22C1D">
      <w:pPr>
        <w:pStyle w:val="text"/>
        <w:spacing w:line="276" w:lineRule="auto"/>
        <w:rPr>
          <w:rFonts w:ascii="Times New Roman" w:hAnsi="Times New Roman" w:cs="Times New Roman"/>
          <w:lang w:val="ru-RU"/>
        </w:rPr>
      </w:pPr>
      <w:r w:rsidRPr="00F64892">
        <w:rPr>
          <w:rFonts w:ascii="Times New Roman" w:hAnsi="Times New Roman" w:cs="Times New Roman"/>
          <w:b/>
          <w:bCs/>
          <w:i/>
          <w:iCs/>
          <w:lang w:val="ru-RU"/>
        </w:rPr>
        <w:t>На необходимом (базовом) уровне</w:t>
      </w:r>
      <w:r w:rsidRPr="00653E26">
        <w:rPr>
          <w:rFonts w:ascii="Times New Roman" w:hAnsi="Times New Roman" w:cs="Times New Roman"/>
          <w:lang w:val="ru-RU"/>
        </w:rPr>
        <w:t>:</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осознанно </w:t>
      </w:r>
      <w:r w:rsidRPr="00653E26">
        <w:rPr>
          <w:rFonts w:ascii="Times New Roman" w:hAnsi="Times New Roman" w:cs="Times New Roman"/>
          <w:i/>
          <w:iCs/>
          <w:lang w:val="ru-RU"/>
        </w:rPr>
        <w:t xml:space="preserve">воспринимать </w:t>
      </w:r>
      <w:r w:rsidRPr="00653E26">
        <w:rPr>
          <w:rFonts w:ascii="Times New Roman" w:hAnsi="Times New Roman" w:cs="Times New Roman"/>
          <w:lang w:val="ru-RU"/>
        </w:rPr>
        <w:t xml:space="preserve">и </w:t>
      </w:r>
      <w:r w:rsidRPr="00653E26">
        <w:rPr>
          <w:rFonts w:ascii="Times New Roman" w:hAnsi="Times New Roman" w:cs="Times New Roman"/>
          <w:i/>
          <w:iCs/>
          <w:lang w:val="ru-RU"/>
        </w:rPr>
        <w:t xml:space="preserve">понимать </w:t>
      </w:r>
      <w:r w:rsidRPr="00653E26">
        <w:rPr>
          <w:rFonts w:ascii="Times New Roman" w:hAnsi="Times New Roman" w:cs="Times New Roman"/>
          <w:lang w:val="ru-RU"/>
        </w:rPr>
        <w:t xml:space="preserve">фольклорный текст; </w:t>
      </w:r>
      <w:r w:rsidRPr="00653E26">
        <w:rPr>
          <w:rFonts w:ascii="Times New Roman" w:hAnsi="Times New Roman" w:cs="Times New Roman"/>
          <w:i/>
          <w:iCs/>
          <w:lang w:val="ru-RU"/>
        </w:rPr>
        <w:t xml:space="preserve">различать </w:t>
      </w:r>
      <w:r w:rsidRPr="00653E26">
        <w:rPr>
          <w:rFonts w:ascii="Times New Roman" w:hAnsi="Times New Roman" w:cs="Times New Roman"/>
          <w:lang w:val="ru-RU"/>
        </w:rPr>
        <w:t xml:space="preserve">фольклорные и литературные произведения, </w:t>
      </w:r>
      <w:r w:rsidRPr="00653E26">
        <w:rPr>
          <w:rFonts w:ascii="Times New Roman" w:hAnsi="Times New Roman" w:cs="Times New Roman"/>
          <w:i/>
          <w:iCs/>
          <w:lang w:val="ru-RU"/>
        </w:rPr>
        <w:t>обращаться</w:t>
      </w:r>
      <w:r w:rsidRPr="00653E26">
        <w:rPr>
          <w:rFonts w:ascii="Times New Roman" w:hAnsi="Times New Roman" w:cs="Times New Roman"/>
          <w:lang w:val="ru-RU"/>
        </w:rPr>
        <w:t xml:space="preserve"> к пословицам, поговоркам, фольклорным образам в различных ситуациях речевого общения, </w:t>
      </w:r>
      <w:r w:rsidRPr="00653E26">
        <w:rPr>
          <w:rFonts w:ascii="Times New Roman" w:hAnsi="Times New Roman" w:cs="Times New Roman"/>
          <w:i/>
          <w:iCs/>
          <w:lang w:val="ru-RU"/>
        </w:rPr>
        <w:t xml:space="preserve">сопоставлять </w:t>
      </w:r>
      <w:r w:rsidRPr="00653E26">
        <w:rPr>
          <w:rFonts w:ascii="Times New Roman" w:hAnsi="Times New Roman" w:cs="Times New Roman"/>
          <w:lang w:val="ru-RU"/>
        </w:rPr>
        <w:t>фольклорную сказку и её интерпретацию средствами других искусств (иллюстрация, мультипликация, художественный фильм);</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выделять</w:t>
      </w:r>
      <w:r w:rsidRPr="00653E26">
        <w:rPr>
          <w:rFonts w:ascii="Times New Roman" w:hAnsi="Times New Roman" w:cs="Times New Roman"/>
          <w:lang w:val="ru-RU"/>
        </w:rPr>
        <w:t xml:space="preserve"> нравственную проблематику фольклорных текстов как основу для развития представлений о нравственном идеале народа, для формирования представлений о русском национальном характере;</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видеть</w:t>
      </w:r>
      <w:r w:rsidRPr="00653E26">
        <w:rPr>
          <w:rFonts w:ascii="Times New Roman" w:hAnsi="Times New Roman" w:cs="Times New Roman"/>
          <w:lang w:val="ru-RU"/>
        </w:rPr>
        <w:t xml:space="preserve"> черты русского национального характера в героях русских сказок и былин, видеть черты национального характера других народов в героях народного эпоса;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выбирать</w:t>
      </w:r>
      <w:r w:rsidRPr="00653E26">
        <w:rPr>
          <w:rFonts w:ascii="Times New Roman" w:hAnsi="Times New Roman" w:cs="Times New Roman"/>
          <w:lang w:val="ru-RU"/>
        </w:rPr>
        <w:t xml:space="preserve"> фольклорные произведения для самостоятельного чтения;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использовать</w:t>
      </w:r>
      <w:r w:rsidRPr="00653E26">
        <w:rPr>
          <w:rFonts w:ascii="Times New Roman" w:hAnsi="Times New Roman" w:cs="Times New Roman"/>
          <w:lang w:val="ru-RU"/>
        </w:rPr>
        <w:t xml:space="preserve"> малые фольклорные жанры в своих устных и письменных высказываниях;</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выразительно </w:t>
      </w:r>
      <w:r w:rsidRPr="00653E26">
        <w:rPr>
          <w:rFonts w:ascii="Times New Roman" w:hAnsi="Times New Roman" w:cs="Times New Roman"/>
          <w:i/>
          <w:iCs/>
          <w:lang w:val="ru-RU"/>
        </w:rPr>
        <w:t>читать</w:t>
      </w:r>
      <w:r w:rsidRPr="00653E26">
        <w:rPr>
          <w:rFonts w:ascii="Times New Roman" w:hAnsi="Times New Roman" w:cs="Times New Roman"/>
          <w:lang w:val="ru-RU"/>
        </w:rPr>
        <w:t xml:space="preserve"> сказки и былины, соблюдая соответствующую интонацию «устного высказывания»;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пересказывать</w:t>
      </w:r>
      <w:r w:rsidRPr="00653E26">
        <w:rPr>
          <w:rFonts w:ascii="Times New Roman" w:hAnsi="Times New Roman" w:cs="Times New Roman"/>
          <w:lang w:val="ru-RU"/>
        </w:rPr>
        <w:t xml:space="preserve"> сказки, используя в своей речи художественные приёмы, характерные для народных сказок;</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выявлять</w:t>
      </w:r>
      <w:r w:rsidRPr="00653E26">
        <w:rPr>
          <w:rFonts w:ascii="Times New Roman" w:hAnsi="Times New Roman" w:cs="Times New Roman"/>
          <w:lang w:val="ru-RU"/>
        </w:rPr>
        <w:t xml:space="preserve"> в сказках характерные художественные приемы и на этой основе </w:t>
      </w:r>
      <w:r w:rsidRPr="00653E26">
        <w:rPr>
          <w:rFonts w:ascii="Times New Roman" w:hAnsi="Times New Roman" w:cs="Times New Roman"/>
          <w:i/>
          <w:iCs/>
          <w:lang w:val="ru-RU"/>
        </w:rPr>
        <w:t>определять</w:t>
      </w:r>
      <w:r w:rsidRPr="00653E26">
        <w:rPr>
          <w:rFonts w:ascii="Times New Roman" w:hAnsi="Times New Roman" w:cs="Times New Roman"/>
          <w:lang w:val="ru-RU"/>
        </w:rPr>
        <w:t xml:space="preserve"> жанровую разновидность сказки, </w:t>
      </w:r>
      <w:r w:rsidRPr="00653E26">
        <w:rPr>
          <w:rFonts w:ascii="Times New Roman" w:hAnsi="Times New Roman" w:cs="Times New Roman"/>
          <w:i/>
          <w:iCs/>
          <w:lang w:val="ru-RU"/>
        </w:rPr>
        <w:t>отличать</w:t>
      </w:r>
      <w:r w:rsidRPr="00653E26">
        <w:rPr>
          <w:rFonts w:ascii="Times New Roman" w:hAnsi="Times New Roman" w:cs="Times New Roman"/>
          <w:lang w:val="ru-RU"/>
        </w:rPr>
        <w:t>литературную сказку от фольклорной;</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осознанно </w:t>
      </w:r>
      <w:r w:rsidRPr="00653E26">
        <w:rPr>
          <w:rFonts w:ascii="Times New Roman" w:hAnsi="Times New Roman" w:cs="Times New Roman"/>
          <w:i/>
          <w:iCs/>
          <w:lang w:val="ru-RU"/>
        </w:rPr>
        <w:t>воспринимать</w:t>
      </w:r>
      <w:r w:rsidRPr="00653E26">
        <w:rPr>
          <w:rFonts w:ascii="Times New Roman" w:hAnsi="Times New Roman" w:cs="Times New Roman"/>
          <w:lang w:val="ru-RU"/>
        </w:rPr>
        <w:t xml:space="preserve"> художественное произведение в единстве формы и содержания;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адекватно </w:t>
      </w:r>
      <w:r w:rsidRPr="00653E26">
        <w:rPr>
          <w:rFonts w:ascii="Times New Roman" w:hAnsi="Times New Roman" w:cs="Times New Roman"/>
          <w:i/>
          <w:iCs/>
          <w:lang w:val="ru-RU"/>
        </w:rPr>
        <w:t>понимать</w:t>
      </w:r>
      <w:r w:rsidRPr="00653E26">
        <w:rPr>
          <w:rFonts w:ascii="Times New Roman" w:hAnsi="Times New Roman" w:cs="Times New Roman"/>
          <w:lang w:val="ru-RU"/>
        </w:rPr>
        <w:t xml:space="preserve"> художественный текст и давать его смысловой анализ, </w:t>
      </w:r>
      <w:r w:rsidRPr="00653E26">
        <w:rPr>
          <w:rFonts w:ascii="Times New Roman" w:hAnsi="Times New Roman" w:cs="Times New Roman"/>
          <w:i/>
          <w:iCs/>
          <w:lang w:val="ru-RU"/>
        </w:rPr>
        <w:t>интерпретировать</w:t>
      </w:r>
      <w:r w:rsidRPr="00653E26">
        <w:rPr>
          <w:rFonts w:ascii="Times New Roman" w:hAnsi="Times New Roman" w:cs="Times New Roman"/>
          <w:lang w:val="ru-RU"/>
        </w:rPr>
        <w:t xml:space="preserve"> прочитанное, </w:t>
      </w:r>
      <w:r w:rsidRPr="00653E26">
        <w:rPr>
          <w:rFonts w:ascii="Times New Roman" w:hAnsi="Times New Roman" w:cs="Times New Roman"/>
          <w:i/>
          <w:iCs/>
          <w:lang w:val="ru-RU"/>
        </w:rPr>
        <w:t>отбирать</w:t>
      </w:r>
      <w:r w:rsidRPr="00653E26">
        <w:rPr>
          <w:rFonts w:ascii="Times New Roman" w:hAnsi="Times New Roman" w:cs="Times New Roman"/>
          <w:lang w:val="ru-RU"/>
        </w:rPr>
        <w:t xml:space="preserve"> произведения для чтения;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воспринимать</w:t>
      </w:r>
      <w:r w:rsidRPr="00653E26">
        <w:rPr>
          <w:rFonts w:ascii="Times New Roman" w:hAnsi="Times New Roman" w:cs="Times New Roman"/>
          <w:lang w:val="ru-RU"/>
        </w:rPr>
        <w:t xml:space="preserve"> художественный текст как произведение искусства;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определять</w:t>
      </w:r>
      <w:r w:rsidRPr="00653E26">
        <w:rPr>
          <w:rFonts w:ascii="Times New Roman" w:hAnsi="Times New Roman" w:cs="Times New Roman"/>
          <w:lang w:val="ru-RU"/>
        </w:rPr>
        <w:t xml:space="preserve"> для себя цели чтения художественной литературы, </w:t>
      </w:r>
      <w:r w:rsidRPr="00653E26">
        <w:rPr>
          <w:rFonts w:ascii="Times New Roman" w:hAnsi="Times New Roman" w:cs="Times New Roman"/>
          <w:i/>
          <w:iCs/>
          <w:lang w:val="ru-RU"/>
        </w:rPr>
        <w:t>выбирать</w:t>
      </w:r>
      <w:r w:rsidRPr="00653E26">
        <w:rPr>
          <w:rFonts w:ascii="Times New Roman" w:hAnsi="Times New Roman" w:cs="Times New Roman"/>
          <w:lang w:val="ru-RU"/>
        </w:rPr>
        <w:t xml:space="preserve"> произведения для самостоятельного чтения;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выявлятьи интерпретировать</w:t>
      </w:r>
      <w:r w:rsidRPr="00653E26">
        <w:rPr>
          <w:rFonts w:ascii="Times New Roman" w:hAnsi="Times New Roman" w:cs="Times New Roman"/>
          <w:lang w:val="ru-RU"/>
        </w:rPr>
        <w:t xml:space="preserve"> авторскую позицию, определять своё отношение к ней, и на этой основе формировать собственные ценностные ориентации;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определять</w:t>
      </w:r>
      <w:r w:rsidRPr="00653E26">
        <w:rPr>
          <w:rFonts w:ascii="Times New Roman" w:hAnsi="Times New Roman" w:cs="Times New Roman"/>
          <w:lang w:val="ru-RU"/>
        </w:rPr>
        <w:t xml:space="preserve"> актуальность произведений для читателей разных поколений и </w:t>
      </w:r>
      <w:r w:rsidRPr="00653E26">
        <w:rPr>
          <w:rFonts w:ascii="Times New Roman" w:hAnsi="Times New Roman" w:cs="Times New Roman"/>
          <w:i/>
          <w:iCs/>
          <w:lang w:val="ru-RU"/>
        </w:rPr>
        <w:t>вступать в диалог</w:t>
      </w:r>
      <w:r w:rsidRPr="00653E26">
        <w:rPr>
          <w:rFonts w:ascii="Times New Roman" w:hAnsi="Times New Roman" w:cs="Times New Roman"/>
          <w:lang w:val="ru-RU"/>
        </w:rPr>
        <w:t xml:space="preserve"> с другими читателями;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создавать</w:t>
      </w:r>
      <w:r w:rsidRPr="00653E26">
        <w:rPr>
          <w:rFonts w:ascii="Times New Roman" w:hAnsi="Times New Roman" w:cs="Times New Roman"/>
          <w:lang w:val="ru-RU"/>
        </w:rPr>
        <w:t xml:space="preserve"> собственный текст аналитического и интерпретирующего характера в различных форматах;</w:t>
      </w:r>
    </w:p>
    <w:p w:rsidR="000301EC"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сопоставлять</w:t>
      </w:r>
      <w:r w:rsidRPr="00653E26">
        <w:rPr>
          <w:rFonts w:ascii="Times New Roman" w:hAnsi="Times New Roman" w:cs="Times New Roman"/>
          <w:lang w:val="ru-RU"/>
        </w:rPr>
        <w:t xml:space="preserve"> произведение словесного искусства и его воплощение в других искусствах;</w:t>
      </w:r>
    </w:p>
    <w:p w:rsidR="000301EC" w:rsidRPr="00653E26" w:rsidRDefault="000301EC" w:rsidP="00F22C1D">
      <w:pPr>
        <w:pStyle w:val="text"/>
        <w:spacing w:line="276" w:lineRule="auto"/>
        <w:rPr>
          <w:rFonts w:ascii="Times New Roman" w:hAnsi="Times New Roman" w:cs="Times New Roman"/>
          <w:lang w:val="ru-RU"/>
        </w:rPr>
      </w:pPr>
    </w:p>
    <w:p w:rsidR="000301EC" w:rsidRPr="00653E26" w:rsidRDefault="000301EC" w:rsidP="00F22C1D">
      <w:pPr>
        <w:pStyle w:val="text"/>
        <w:spacing w:line="276" w:lineRule="auto"/>
        <w:rPr>
          <w:rFonts w:ascii="Times New Roman" w:hAnsi="Times New Roman" w:cs="Times New Roman"/>
          <w:lang w:val="ru-RU"/>
        </w:rPr>
      </w:pPr>
      <w:r w:rsidRPr="00F64892">
        <w:rPr>
          <w:rFonts w:ascii="Times New Roman" w:hAnsi="Times New Roman" w:cs="Times New Roman"/>
          <w:b/>
          <w:bCs/>
          <w:i/>
          <w:iCs/>
          <w:lang w:val="ru-RU"/>
        </w:rPr>
        <w:t>На повышенном уровне</w:t>
      </w:r>
      <w:r w:rsidRPr="00653E26">
        <w:rPr>
          <w:rFonts w:ascii="Times New Roman" w:hAnsi="Times New Roman" w:cs="Times New Roman"/>
          <w:lang w:val="ru-RU"/>
        </w:rPr>
        <w:t xml:space="preserve">: </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сравнивать</w:t>
      </w:r>
      <w:r w:rsidRPr="00653E26">
        <w:rPr>
          <w:rFonts w:ascii="Times New Roman" w:hAnsi="Times New Roman" w:cs="Times New Roman"/>
          <w:lang w:val="ru-RU"/>
        </w:rPr>
        <w:t xml:space="preserve"> сказки, принадлежащие разным народам, </w:t>
      </w:r>
      <w:r w:rsidRPr="00653E26">
        <w:rPr>
          <w:rFonts w:ascii="Times New Roman" w:hAnsi="Times New Roman" w:cs="Times New Roman"/>
          <w:i/>
          <w:iCs/>
          <w:lang w:val="ru-RU"/>
        </w:rPr>
        <w:t>видеть</w:t>
      </w:r>
      <w:r w:rsidRPr="00653E26">
        <w:rPr>
          <w:rFonts w:ascii="Times New Roman" w:hAnsi="Times New Roman" w:cs="Times New Roman"/>
          <w:lang w:val="ru-RU"/>
        </w:rPr>
        <w:t xml:space="preserve"> в них воплощение нравственного идеала конкретного народа (находить общее и различное с идеалом русского и своего народов);</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сочинять</w:t>
      </w:r>
      <w:r w:rsidRPr="00653E26">
        <w:rPr>
          <w:rFonts w:ascii="Times New Roman" w:hAnsi="Times New Roman" w:cs="Times New Roman"/>
          <w:lang w:val="ru-RU"/>
        </w:rPr>
        <w:t xml:space="preserve"> сказку (в том числе и по пословице), былину и/или придумывать сюжетные линии;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сравнивать</w:t>
      </w:r>
      <w:r w:rsidRPr="00653E26">
        <w:rPr>
          <w:rFonts w:ascii="Times New Roman" w:hAnsi="Times New Roman" w:cs="Times New Roman"/>
          <w:lang w:val="ru-RU"/>
        </w:rPr>
        <w:t xml:space="preserve"> произведения героического эпоса разных народов, </w:t>
      </w:r>
      <w:r w:rsidRPr="00653E26">
        <w:rPr>
          <w:rFonts w:ascii="Times New Roman" w:hAnsi="Times New Roman" w:cs="Times New Roman"/>
          <w:i/>
          <w:iCs/>
          <w:lang w:val="ru-RU"/>
        </w:rPr>
        <w:t>определять</w:t>
      </w:r>
      <w:r w:rsidRPr="00653E26">
        <w:rPr>
          <w:rFonts w:ascii="Times New Roman" w:hAnsi="Times New Roman" w:cs="Times New Roman"/>
          <w:lang w:val="ru-RU"/>
        </w:rPr>
        <w:t xml:space="preserve"> черты национального характера;</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выбирать</w:t>
      </w:r>
      <w:r w:rsidRPr="00653E26">
        <w:rPr>
          <w:rFonts w:ascii="Times New Roman" w:hAnsi="Times New Roman" w:cs="Times New Roman"/>
          <w:lang w:val="ru-RU"/>
        </w:rPr>
        <w:t xml:space="preserve"> произведения устного народного творчества разных народов для самостоятельного чтения, руководствуясь конкретными целевыми установками;</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устанавливать</w:t>
      </w:r>
      <w:r w:rsidRPr="00653E26">
        <w:rPr>
          <w:rFonts w:ascii="Times New Roman" w:hAnsi="Times New Roman" w:cs="Times New Roman"/>
          <w:lang w:val="ru-RU"/>
        </w:rPr>
        <w:t xml:space="preserve"> связи между фольклорными произведениями разных народов на уровне тематики, проблематики, образов (по принципу сходства и различия);</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выбирать</w:t>
      </w:r>
      <w:r w:rsidRPr="00653E26">
        <w:rPr>
          <w:rFonts w:ascii="Times New Roman" w:hAnsi="Times New Roman" w:cs="Times New Roman"/>
          <w:lang w:val="ru-RU"/>
        </w:rPr>
        <w:t xml:space="preserve"> путь анализа произведения, адекватный жанрово-родовой природе художественного текста; </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видеть</w:t>
      </w:r>
      <w:r w:rsidRPr="00653E26">
        <w:rPr>
          <w:rFonts w:ascii="Times New Roman" w:hAnsi="Times New Roman" w:cs="Times New Roman"/>
          <w:lang w:val="ru-RU"/>
        </w:rPr>
        <w:t xml:space="preserve"> элементы поэтики художественного текста, их художественную и смысловую функцию;</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сопоставлять</w:t>
      </w:r>
      <w:r w:rsidRPr="00653E26">
        <w:rPr>
          <w:rFonts w:ascii="Times New Roman" w:hAnsi="Times New Roman" w:cs="Times New Roman"/>
          <w:lang w:val="ru-RU"/>
        </w:rPr>
        <w:t xml:space="preserve"> «чужие» тексты интерпретирующего характера, аргументированно оценивать их;</w:t>
      </w:r>
    </w:p>
    <w:p w:rsidR="000301EC" w:rsidRPr="00653E26" w:rsidRDefault="000301EC" w:rsidP="00F22C1D">
      <w:pPr>
        <w:pStyle w:val="text"/>
        <w:spacing w:line="276" w:lineRule="auto"/>
        <w:rPr>
          <w:rFonts w:ascii="Times New Roman" w:hAnsi="Times New Roman" w:cs="Times New Roman"/>
          <w:lang w:val="ru-RU"/>
        </w:rPr>
      </w:pPr>
      <w:r w:rsidRPr="00653E26">
        <w:rPr>
          <w:rFonts w:ascii="Times New Roman" w:hAnsi="Times New Roman" w:cs="Times New Roman"/>
          <w:lang w:val="ru-RU"/>
        </w:rPr>
        <w:t xml:space="preserve">– </w:t>
      </w:r>
      <w:r w:rsidRPr="00653E26">
        <w:rPr>
          <w:rFonts w:ascii="Times New Roman" w:hAnsi="Times New Roman" w:cs="Times New Roman"/>
          <w:i/>
          <w:iCs/>
          <w:lang w:val="ru-RU"/>
        </w:rPr>
        <w:t>оценивать</w:t>
      </w:r>
      <w:r w:rsidRPr="00653E26">
        <w:rPr>
          <w:rFonts w:ascii="Times New Roman" w:hAnsi="Times New Roman" w:cs="Times New Roman"/>
          <w:lang w:val="ru-RU"/>
        </w:rPr>
        <w:t xml:space="preserve"> интерпретацию художественного текста, созданную средствами других искусств;</w:t>
      </w:r>
    </w:p>
    <w:p w:rsidR="000301EC" w:rsidRPr="003D0F22" w:rsidRDefault="000301EC" w:rsidP="003D0F22">
      <w:r w:rsidRPr="00653E26">
        <w:t xml:space="preserve">– </w:t>
      </w:r>
      <w:r w:rsidRPr="00653E26">
        <w:rPr>
          <w:i/>
          <w:iCs/>
        </w:rPr>
        <w:t>сопоставлять</w:t>
      </w:r>
      <w:r w:rsidRPr="00653E26">
        <w:t xml:space="preserve"> произведения русской и мировой литературы, самостоятельно (или под руководством учителя) определяя линии сопоставления, выбирая </w:t>
      </w:r>
      <w:r w:rsidRPr="003D0F22">
        <w:t>аспект для сопоставительного анализа;</w:t>
      </w:r>
    </w:p>
    <w:p w:rsidR="000301EC" w:rsidRPr="003D0F22" w:rsidRDefault="000301EC" w:rsidP="003D0F22">
      <w:r w:rsidRPr="003D0F22">
        <w:t>– осуществлять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301EC" w:rsidRPr="003A6A70" w:rsidRDefault="000301EC" w:rsidP="00223C72">
      <w:pPr>
        <w:rPr>
          <w:sz w:val="28"/>
          <w:szCs w:val="28"/>
        </w:rPr>
      </w:pPr>
    </w:p>
    <w:p w:rsidR="000301EC" w:rsidRPr="00D94C8B" w:rsidRDefault="000301EC" w:rsidP="00D94C8B">
      <w:pPr>
        <w:ind w:firstLine="709"/>
        <w:rPr>
          <w:sz w:val="28"/>
          <w:szCs w:val="28"/>
        </w:rPr>
      </w:pPr>
      <w:r w:rsidRPr="00D94C8B">
        <w:rPr>
          <w:sz w:val="28"/>
          <w:szCs w:val="28"/>
        </w:rPr>
        <w:t>Критерии оценивания различных видов работ</w:t>
      </w:r>
    </w:p>
    <w:p w:rsidR="000301EC" w:rsidRPr="0025382B" w:rsidRDefault="000301EC" w:rsidP="002C02A5">
      <w:pPr>
        <w:jc w:val="both"/>
      </w:pPr>
    </w:p>
    <w:p w:rsidR="000301EC" w:rsidRPr="00487EE1" w:rsidRDefault="000301EC" w:rsidP="002C02A5">
      <w:pPr>
        <w:jc w:val="center"/>
        <w:rPr>
          <w:b/>
          <w:bCs/>
        </w:rPr>
      </w:pPr>
      <w:r w:rsidRPr="00487EE1">
        <w:rPr>
          <w:b/>
          <w:bCs/>
        </w:rPr>
        <w:t>Литературное чтение</w:t>
      </w:r>
    </w:p>
    <w:p w:rsidR="000301EC" w:rsidRPr="0025382B" w:rsidRDefault="000301EC" w:rsidP="002C02A5">
      <w:pPr>
        <w:jc w:val="both"/>
      </w:pPr>
      <w:r w:rsidRPr="0025382B">
        <w:t>ОСНОВНЫЕ  ВИДЫ  УСТНЫХ И ПИСЬМЕННЫХ  РАБОТ</w:t>
      </w:r>
    </w:p>
    <w:p w:rsidR="000301EC" w:rsidRPr="0025382B" w:rsidRDefault="000301EC" w:rsidP="002C02A5">
      <w:pPr>
        <w:jc w:val="both"/>
      </w:pPr>
      <w:r w:rsidRPr="0025382B">
        <w:t>Устно: правильное, беглое и выразительное чтение вслух художественных и учебных текстов, в том числе и чтение наизусть.</w:t>
      </w:r>
    </w:p>
    <w:p w:rsidR="000301EC" w:rsidRPr="0025382B" w:rsidRDefault="000301EC" w:rsidP="002C02A5">
      <w:pPr>
        <w:jc w:val="both"/>
      </w:pPr>
      <w:r w:rsidRPr="0025382B">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0301EC" w:rsidRPr="0025382B" w:rsidRDefault="000301EC" w:rsidP="002C02A5">
      <w:pPr>
        <w:jc w:val="both"/>
      </w:pPr>
      <w:r w:rsidRPr="0025382B">
        <w:t>Развернутый ответ на вопрос, рассказ о литературном герое, характеристика героя или героев (в том числе групповая, сравнительная).</w:t>
      </w:r>
    </w:p>
    <w:p w:rsidR="000301EC" w:rsidRPr="0025382B" w:rsidRDefault="000301EC" w:rsidP="002C02A5">
      <w:pPr>
        <w:jc w:val="both"/>
      </w:pPr>
      <w:r w:rsidRPr="0025382B">
        <w:t>Отзыв на самостоятельно прочитанное произведение, звукозапись, актерское чтение, просмотренный фильм, телепередачу, спектакль, иллюстрацию. Подготовка сообщений, доклада, эссе, интервью на литературную тему; диалога литературных героев (воображаемых, на основе прочитанного).</w:t>
      </w:r>
    </w:p>
    <w:p w:rsidR="000301EC" w:rsidRPr="0025382B" w:rsidRDefault="000301EC" w:rsidP="002C02A5">
      <w:pPr>
        <w:jc w:val="both"/>
      </w:pPr>
      <w:r w:rsidRPr="0025382B">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0301EC" w:rsidRPr="0025382B" w:rsidRDefault="000301EC" w:rsidP="002C02A5">
      <w:pPr>
        <w:jc w:val="both"/>
      </w:pPr>
      <w:r w:rsidRPr="0025382B">
        <w:t>Использование словарей (орфографических, орфоэпических, литературных, энциклопедических, мифологических, словарей имен и т. д.), каталогов.</w:t>
      </w:r>
    </w:p>
    <w:p w:rsidR="000301EC" w:rsidRPr="0025382B" w:rsidRDefault="000301EC" w:rsidP="002C02A5">
      <w:pPr>
        <w:jc w:val="both"/>
      </w:pPr>
      <w:r w:rsidRPr="0025382B">
        <w:t>Письменно: развернутый ответ на вопрос в связи с изучаемым художественным произведением, сочинение-миниатюра, сочинение на литературную и свободную тему небольшого объема в соответствии с чтением и изучением литературы в 5—9 классах.</w:t>
      </w:r>
    </w:p>
    <w:p w:rsidR="000301EC" w:rsidRPr="0025382B" w:rsidRDefault="000301EC" w:rsidP="002C02A5">
      <w:pPr>
        <w:jc w:val="both"/>
      </w:pPr>
      <w:r w:rsidRPr="0025382B">
        <w:t>Создание рассказа-характеристики одного из героев или группы героев (групповая характеристика), двух героев (сравнительная характеристика).</w:t>
      </w:r>
    </w:p>
    <w:p w:rsidR="000301EC" w:rsidRPr="0025382B" w:rsidRDefault="000301EC" w:rsidP="002C02A5">
      <w:pPr>
        <w:jc w:val="both"/>
      </w:pPr>
      <w:r w:rsidRPr="0025382B">
        <w:t>Создание небольшого отзыва на самостоятельно прочитанную книгу, картину, художественное чтение, фильм, спектакль.</w:t>
      </w:r>
    </w:p>
    <w:p w:rsidR="000301EC" w:rsidRPr="0025382B" w:rsidRDefault="000301EC" w:rsidP="002C02A5">
      <w:pPr>
        <w:jc w:val="both"/>
      </w:pPr>
      <w:r w:rsidRPr="0025382B">
        <w:t>Создание плана будущего сочинения, доклада (простого и сложного).</w:t>
      </w:r>
    </w:p>
    <w:p w:rsidR="000301EC" w:rsidRPr="0025382B" w:rsidRDefault="000301EC" w:rsidP="002C02A5">
      <w:pPr>
        <w:jc w:val="both"/>
      </w:pPr>
      <w:r w:rsidRPr="0025382B">
        <w:t>Создание оригинального произведения (поучения, наставления, сказки, былины, частушки, рассказа, стихотворения).</w:t>
      </w:r>
    </w:p>
    <w:p w:rsidR="000301EC" w:rsidRPr="0025382B" w:rsidRDefault="000301EC" w:rsidP="002C02A5">
      <w:pPr>
        <w:jc w:val="both"/>
      </w:pPr>
      <w:r w:rsidRPr="0025382B">
        <w:t>Свободное владение письменной речью в объеме курса литературы, изучаемого   школьниками в 5—9 классах.</w:t>
      </w:r>
    </w:p>
    <w:p w:rsidR="000301EC" w:rsidRPr="0025382B" w:rsidRDefault="000301EC" w:rsidP="002C02A5">
      <w:pPr>
        <w:jc w:val="both"/>
      </w:pPr>
      <w:r w:rsidRPr="0025382B">
        <w:t xml:space="preserve">        «Нормы оценки…» призваны обеспечить одинаковые требования к знаниям, умениям и навыкам учащихся по литературе. В них устанавливаются:</w:t>
      </w:r>
    </w:p>
    <w:p w:rsidR="000301EC" w:rsidRPr="0025382B" w:rsidRDefault="000301EC" w:rsidP="002C02A5">
      <w:pPr>
        <w:jc w:val="both"/>
      </w:pPr>
      <w:r w:rsidRPr="0025382B">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0301EC" w:rsidRPr="0025382B" w:rsidRDefault="000301EC" w:rsidP="002C02A5">
      <w:pPr>
        <w:jc w:val="both"/>
      </w:pPr>
      <w:r w:rsidRPr="0025382B">
        <w:t>единые нормативы оценки знаний, умений и навыков;</w:t>
      </w:r>
    </w:p>
    <w:p w:rsidR="000301EC" w:rsidRPr="0025382B" w:rsidRDefault="000301EC" w:rsidP="002C02A5">
      <w:pPr>
        <w:jc w:val="both"/>
      </w:pPr>
      <w:r w:rsidRPr="0025382B">
        <w:t>объем различных видов контрольных работ;</w:t>
      </w:r>
    </w:p>
    <w:p w:rsidR="000301EC" w:rsidRPr="0025382B" w:rsidRDefault="000301EC" w:rsidP="002C02A5">
      <w:pPr>
        <w:jc w:val="both"/>
      </w:pPr>
      <w:r w:rsidRPr="0025382B">
        <w:t>количество отметок за различные виды контрольных работ.</w:t>
      </w:r>
    </w:p>
    <w:p w:rsidR="000301EC" w:rsidRPr="0025382B" w:rsidRDefault="000301EC" w:rsidP="002C02A5">
      <w:pPr>
        <w:jc w:val="both"/>
      </w:pPr>
      <w:r w:rsidRPr="0025382B">
        <w:t xml:space="preserve">       Ученикам предъявляются требования только к таким умениям и навыкам, над которыми они работали или работают к моменту проверки. </w:t>
      </w:r>
    </w:p>
    <w:p w:rsidR="000301EC" w:rsidRPr="0025382B" w:rsidRDefault="000301EC" w:rsidP="002C02A5">
      <w:pPr>
        <w:jc w:val="both"/>
      </w:pPr>
      <w:r w:rsidRPr="0025382B">
        <w:t>Оценка устных ответов учащихся</w:t>
      </w:r>
    </w:p>
    <w:p w:rsidR="000301EC" w:rsidRPr="0025382B" w:rsidRDefault="000301EC" w:rsidP="002C02A5">
      <w:pPr>
        <w:jc w:val="both"/>
      </w:pPr>
      <w:r w:rsidRPr="0025382B">
        <w:t xml:space="preserve">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301EC" w:rsidRPr="0025382B" w:rsidRDefault="000301EC" w:rsidP="002C02A5">
      <w:pPr>
        <w:jc w:val="both"/>
      </w:pPr>
      <w:r w:rsidRPr="0025382B">
        <w:t xml:space="preserve">        При оценке ответа ученика надо руководствоваться следующими критериями:</w:t>
      </w:r>
    </w:p>
    <w:p w:rsidR="000301EC" w:rsidRPr="0025382B" w:rsidRDefault="000301EC" w:rsidP="002C02A5">
      <w:pPr>
        <w:jc w:val="both"/>
      </w:pPr>
      <w:r w:rsidRPr="0025382B">
        <w:t>полнота и правильность ответа; степень осознанности, понимания изученного;</w:t>
      </w:r>
    </w:p>
    <w:p w:rsidR="000301EC" w:rsidRPr="0025382B" w:rsidRDefault="000301EC" w:rsidP="002C02A5">
      <w:pPr>
        <w:jc w:val="both"/>
      </w:pPr>
      <w:r w:rsidRPr="0025382B">
        <w:t>языковое оформление ответа.</w:t>
      </w:r>
    </w:p>
    <w:p w:rsidR="000301EC" w:rsidRPr="0025382B" w:rsidRDefault="000301EC" w:rsidP="002C02A5">
      <w:pPr>
        <w:jc w:val="both"/>
      </w:pPr>
      <w:r w:rsidRPr="0025382B">
        <w:t xml:space="preserve">     Оценка «5» ставится, если ученик:</w:t>
      </w:r>
    </w:p>
    <w:p w:rsidR="000301EC" w:rsidRPr="0025382B" w:rsidRDefault="000301EC" w:rsidP="002C02A5">
      <w:pPr>
        <w:jc w:val="both"/>
      </w:pPr>
      <w:r w:rsidRPr="0025382B">
        <w:t>полно излагает изученный материал, дает правильное определение языковых понятий;</w:t>
      </w:r>
    </w:p>
    <w:p w:rsidR="000301EC" w:rsidRPr="0025382B" w:rsidRDefault="000301EC" w:rsidP="002C02A5">
      <w:pPr>
        <w:jc w:val="both"/>
      </w:pPr>
      <w:r w:rsidRPr="0025382B">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0301EC" w:rsidRPr="0025382B" w:rsidRDefault="000301EC" w:rsidP="002C02A5">
      <w:pPr>
        <w:jc w:val="both"/>
      </w:pPr>
      <w:r w:rsidRPr="0025382B">
        <w:t>излагает материал последовательно и правильно с точки зрения норм литературного языка.</w:t>
      </w:r>
    </w:p>
    <w:p w:rsidR="000301EC" w:rsidRPr="0025382B" w:rsidRDefault="000301EC" w:rsidP="002C02A5">
      <w:pPr>
        <w:jc w:val="both"/>
      </w:pPr>
      <w:r w:rsidRPr="0025382B">
        <w:t xml:space="preserve">     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301EC" w:rsidRPr="0025382B" w:rsidRDefault="000301EC" w:rsidP="002C02A5">
      <w:pPr>
        <w:jc w:val="both"/>
      </w:pPr>
      <w:r w:rsidRPr="0025382B">
        <w:t xml:space="preserve">     Оценка «3» ставится, если ученик обнаруживает знание и понимание основных положений данной темы, но:</w:t>
      </w:r>
    </w:p>
    <w:p w:rsidR="000301EC" w:rsidRPr="0025382B" w:rsidRDefault="000301EC" w:rsidP="002C02A5">
      <w:pPr>
        <w:jc w:val="both"/>
      </w:pPr>
      <w:r w:rsidRPr="0025382B">
        <w:t>излагает материал неполно и допускает неточности в определении понятий или формулировке правил;</w:t>
      </w:r>
    </w:p>
    <w:p w:rsidR="000301EC" w:rsidRPr="0025382B" w:rsidRDefault="000301EC" w:rsidP="002C02A5">
      <w:pPr>
        <w:jc w:val="both"/>
      </w:pPr>
      <w:r w:rsidRPr="0025382B">
        <w:t>не умеет достаточно глубоко и доказательно обосновать свои суждения и привести свои примеры;</w:t>
      </w:r>
    </w:p>
    <w:p w:rsidR="000301EC" w:rsidRPr="0025382B" w:rsidRDefault="000301EC" w:rsidP="002C02A5">
      <w:pPr>
        <w:jc w:val="both"/>
      </w:pPr>
      <w:r w:rsidRPr="0025382B">
        <w:t>излагает материал непоследовательно и допускает ошибки в языковом оформлении излагаемого.</w:t>
      </w:r>
    </w:p>
    <w:p w:rsidR="000301EC" w:rsidRPr="0025382B" w:rsidRDefault="000301EC" w:rsidP="002C02A5">
      <w:pPr>
        <w:jc w:val="both"/>
      </w:pPr>
      <w:r w:rsidRPr="0025382B">
        <w:t xml:space="preserve">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0301EC" w:rsidRPr="0025382B" w:rsidRDefault="000301EC" w:rsidP="002C02A5">
      <w:pPr>
        <w:jc w:val="both"/>
      </w:pPr>
      <w:r w:rsidRPr="0025382B">
        <w:t xml:space="preserve">     Оценка «1» ставится, если ученик обнаруживает полное незнание или непонимание материала.</w:t>
      </w:r>
    </w:p>
    <w:p w:rsidR="000301EC" w:rsidRPr="0025382B" w:rsidRDefault="000301EC" w:rsidP="002C02A5">
      <w:pPr>
        <w:jc w:val="both"/>
      </w:pPr>
      <w:r w:rsidRPr="0025382B">
        <w:t xml:space="preserve">     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0301EC" w:rsidRPr="0025382B" w:rsidRDefault="000301EC" w:rsidP="002C02A5">
      <w:pPr>
        <w:jc w:val="both"/>
      </w:pPr>
      <w:r w:rsidRPr="0025382B">
        <w:t xml:space="preserve">        Сочинения– основные формы проверки умения правильно и последовательно излагать мысли, уровня речевой подготовки учащихся.</w:t>
      </w:r>
    </w:p>
    <w:p w:rsidR="000301EC" w:rsidRPr="0025382B" w:rsidRDefault="000301EC" w:rsidP="002C02A5">
      <w:pPr>
        <w:jc w:val="both"/>
      </w:pPr>
      <w:r w:rsidRPr="0025382B">
        <w:t xml:space="preserve">        С помощью сочинений проверяются: умение раскрывать тему;</w:t>
      </w:r>
    </w:p>
    <w:p w:rsidR="000301EC" w:rsidRPr="0025382B" w:rsidRDefault="000301EC" w:rsidP="002C02A5">
      <w:pPr>
        <w:jc w:val="both"/>
      </w:pPr>
      <w:r w:rsidRPr="0025382B">
        <w:t>умение использовать языковые средства в соответствии со стилем, темой и задачей высказывания;</w:t>
      </w:r>
    </w:p>
    <w:p w:rsidR="000301EC" w:rsidRPr="0025382B" w:rsidRDefault="000301EC" w:rsidP="002C02A5">
      <w:pPr>
        <w:jc w:val="both"/>
      </w:pPr>
      <w:r w:rsidRPr="0025382B">
        <w:t>соблюдение языковых норм и правил правописания.</w:t>
      </w:r>
    </w:p>
    <w:p w:rsidR="000301EC" w:rsidRPr="0025382B" w:rsidRDefault="000301EC" w:rsidP="002C02A5">
      <w:pPr>
        <w:jc w:val="both"/>
      </w:pPr>
      <w:r w:rsidRPr="0025382B">
        <w:t xml:space="preserve">      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Когда проводится работа, проверяющая знания учащихся по литературе, первая оценка (за содержание и речь) считается оценкой по литературе.</w:t>
      </w:r>
    </w:p>
    <w:p w:rsidR="000301EC" w:rsidRPr="0025382B" w:rsidRDefault="000301EC" w:rsidP="002C02A5">
      <w:pPr>
        <w:jc w:val="both"/>
      </w:pPr>
      <w:r w:rsidRPr="0025382B">
        <w:t xml:space="preserve">      Содержание сочинения и изложения оценивается по следующим критериям:</w:t>
      </w:r>
    </w:p>
    <w:p w:rsidR="000301EC" w:rsidRPr="0025382B" w:rsidRDefault="000301EC" w:rsidP="002C02A5">
      <w:pPr>
        <w:jc w:val="both"/>
      </w:pPr>
      <w:r w:rsidRPr="0025382B">
        <w:t>Соответствие работы ученика теме и основной мысли;</w:t>
      </w:r>
    </w:p>
    <w:p w:rsidR="000301EC" w:rsidRPr="0025382B" w:rsidRDefault="000301EC" w:rsidP="002C02A5">
      <w:pPr>
        <w:jc w:val="both"/>
      </w:pPr>
      <w:r w:rsidRPr="0025382B">
        <w:t>Полнота раскрытия темы;</w:t>
      </w:r>
    </w:p>
    <w:p w:rsidR="000301EC" w:rsidRPr="0025382B" w:rsidRDefault="000301EC" w:rsidP="002C02A5">
      <w:pPr>
        <w:jc w:val="both"/>
      </w:pPr>
      <w:r w:rsidRPr="0025382B">
        <w:t>Правильность фактического материала;</w:t>
      </w:r>
    </w:p>
    <w:p w:rsidR="000301EC" w:rsidRPr="0025382B" w:rsidRDefault="000301EC" w:rsidP="002C02A5">
      <w:pPr>
        <w:jc w:val="both"/>
      </w:pPr>
      <w:r w:rsidRPr="0025382B">
        <w:t>Последовательность изложения.</w:t>
      </w:r>
    </w:p>
    <w:p w:rsidR="000301EC" w:rsidRPr="0025382B" w:rsidRDefault="000301EC" w:rsidP="002C02A5">
      <w:pPr>
        <w:jc w:val="both"/>
      </w:pPr>
      <w:r w:rsidRPr="0025382B">
        <w:t>При оценке речевого оформления сочинений и изложений учитывается:</w:t>
      </w:r>
    </w:p>
    <w:p w:rsidR="000301EC" w:rsidRPr="0025382B" w:rsidRDefault="000301EC" w:rsidP="002C02A5">
      <w:pPr>
        <w:jc w:val="both"/>
      </w:pPr>
      <w:r w:rsidRPr="0025382B">
        <w:t>Разнообразие словаря и грамматического строя речи;</w:t>
      </w:r>
    </w:p>
    <w:p w:rsidR="000301EC" w:rsidRPr="0025382B" w:rsidRDefault="000301EC" w:rsidP="002C02A5">
      <w:pPr>
        <w:jc w:val="both"/>
      </w:pPr>
      <w:r w:rsidRPr="0025382B">
        <w:t>Стилевое единство и выразительность речи;</w:t>
      </w:r>
    </w:p>
    <w:p w:rsidR="000301EC" w:rsidRPr="0025382B" w:rsidRDefault="000301EC" w:rsidP="002C02A5">
      <w:pPr>
        <w:jc w:val="both"/>
      </w:pPr>
      <w:r w:rsidRPr="0025382B">
        <w:t>Число речевых недочетов.</w:t>
      </w:r>
    </w:p>
    <w:p w:rsidR="000301EC" w:rsidRPr="0025382B" w:rsidRDefault="000301EC" w:rsidP="002C02A5">
      <w:pPr>
        <w:jc w:val="both"/>
      </w:pPr>
      <w:r w:rsidRPr="0025382B">
        <w:t xml:space="preserve">       Грамотность оценивается согласно нормам оценивания работ по русскому языку для данного класса.      </w:t>
      </w:r>
    </w:p>
    <w:p w:rsidR="000301EC" w:rsidRPr="0025382B" w:rsidRDefault="000301EC" w:rsidP="002C02A5">
      <w:pPr>
        <w:jc w:val="both"/>
      </w:pPr>
      <w:r w:rsidRPr="0025382B">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301EC" w:rsidRPr="0025382B" w:rsidRDefault="000301EC" w:rsidP="002C02A5">
      <w:pPr>
        <w:jc w:val="both"/>
      </w:pPr>
      <w:r w:rsidRPr="0025382B">
        <w:t>Оценка тестовых работ.</w:t>
      </w:r>
    </w:p>
    <w:p w:rsidR="000301EC" w:rsidRPr="00487EE1" w:rsidRDefault="000301EC" w:rsidP="002C02A5">
      <w:pPr>
        <w:jc w:val="both"/>
      </w:pPr>
      <w:r w:rsidRPr="0025382B">
        <w:t xml:space="preserve">При проведении тестовых работ по литературе критерии оценок следующие:«5» - 90 – 100 %;«4» - 78 – 89 %;«3» - 60 – 77 %;«2»- менее 59 %. </w:t>
      </w:r>
    </w:p>
    <w:p w:rsidR="000301EC" w:rsidRDefault="000301EC" w:rsidP="002C02A5">
      <w:pPr>
        <w:ind w:firstLine="709"/>
      </w:pPr>
    </w:p>
    <w:p w:rsidR="000301EC" w:rsidRDefault="000301EC" w:rsidP="00B03AE1">
      <w:r>
        <w:t xml:space="preserve">СОГЛАСОВАНО                                                                                                                                  </w:t>
      </w:r>
      <w:bookmarkStart w:id="0" w:name="_GoBack"/>
      <w:bookmarkEnd w:id="0"/>
      <w:r>
        <w:t>СОГЛАСОВАНО</w:t>
      </w:r>
    </w:p>
    <w:p w:rsidR="000301EC" w:rsidRDefault="000301EC" w:rsidP="00B03AE1"/>
    <w:p w:rsidR="000301EC" w:rsidRDefault="000301EC" w:rsidP="00B03AE1">
      <w:r>
        <w:t xml:space="preserve">                  Протокол заседания                                                                                                                                   Заместитель директора по УВР</w:t>
      </w:r>
    </w:p>
    <w:p w:rsidR="000301EC" w:rsidRDefault="000301EC" w:rsidP="00B03AE1">
      <w:r>
        <w:t xml:space="preserve">                  методического совета</w:t>
      </w:r>
    </w:p>
    <w:p w:rsidR="000301EC" w:rsidRDefault="000301EC" w:rsidP="00B03AE1">
      <w:r>
        <w:t xml:space="preserve">                  МБОУ Советской СОШ                                                                                                                             ___________ Старун Е.С.</w:t>
      </w:r>
    </w:p>
    <w:p w:rsidR="000301EC" w:rsidRDefault="000301EC" w:rsidP="00B03AE1">
      <w:pPr>
        <w:rPr>
          <w:u w:val="single"/>
        </w:rPr>
      </w:pPr>
      <w:r>
        <w:t xml:space="preserve">                  от  </w:t>
      </w:r>
      <w:r>
        <w:rPr>
          <w:u w:val="single"/>
        </w:rPr>
        <w:t>26</w:t>
      </w:r>
      <w:r w:rsidRPr="00CF0F68">
        <w:rPr>
          <w:u w:val="single"/>
        </w:rPr>
        <w:t>.08.2014 года</w:t>
      </w:r>
      <w:r>
        <w:t xml:space="preserve"> № </w:t>
      </w:r>
      <w:r w:rsidRPr="00CF0F68">
        <w:rPr>
          <w:u w:val="single"/>
        </w:rPr>
        <w:t>1</w:t>
      </w:r>
    </w:p>
    <w:p w:rsidR="000301EC" w:rsidRPr="00CF0F68" w:rsidRDefault="000301EC" w:rsidP="00B03AE1">
      <w:r>
        <w:t xml:space="preserve">                  ____________ Старун Е.С.                                                                                                                          </w:t>
      </w:r>
      <w:r>
        <w:rPr>
          <w:u w:val="single"/>
        </w:rPr>
        <w:t>26</w:t>
      </w:r>
      <w:r w:rsidRPr="006E66A5">
        <w:rPr>
          <w:u w:val="single"/>
        </w:rPr>
        <w:t>.08.2014 года</w:t>
      </w:r>
    </w:p>
    <w:p w:rsidR="000301EC" w:rsidRDefault="000301EC" w:rsidP="00B03AE1">
      <w:pPr>
        <w:rPr>
          <w:sz w:val="28"/>
          <w:szCs w:val="28"/>
        </w:rPr>
      </w:pPr>
    </w:p>
    <w:p w:rsidR="000301EC" w:rsidRDefault="000301EC" w:rsidP="00B03AE1">
      <w:pPr>
        <w:jc w:val="center"/>
        <w:rPr>
          <w:b/>
          <w:bCs/>
          <w:sz w:val="28"/>
          <w:szCs w:val="28"/>
        </w:rPr>
      </w:pPr>
    </w:p>
    <w:p w:rsidR="000301EC" w:rsidRDefault="000301EC" w:rsidP="00B03AE1">
      <w:pPr>
        <w:ind w:right="-550"/>
      </w:pPr>
    </w:p>
    <w:p w:rsidR="000301EC" w:rsidRDefault="000301EC" w:rsidP="00B03AE1">
      <w:pPr>
        <w:ind w:right="-550"/>
      </w:pPr>
    </w:p>
    <w:p w:rsidR="000301EC" w:rsidRDefault="000301EC" w:rsidP="00B03AE1">
      <w:pPr>
        <w:ind w:right="-550"/>
      </w:pPr>
    </w:p>
    <w:p w:rsidR="000301EC" w:rsidRDefault="000301EC" w:rsidP="00B03AE1">
      <w:pPr>
        <w:ind w:right="-550"/>
      </w:pPr>
    </w:p>
    <w:p w:rsidR="000301EC" w:rsidRDefault="000301EC" w:rsidP="00B03AE1">
      <w:pPr>
        <w:ind w:right="-550"/>
      </w:pPr>
    </w:p>
    <w:p w:rsidR="000301EC" w:rsidRDefault="000301EC" w:rsidP="00B03AE1">
      <w:pPr>
        <w:ind w:right="-550"/>
      </w:pPr>
    </w:p>
    <w:p w:rsidR="000301EC" w:rsidRPr="00663176" w:rsidRDefault="000301EC" w:rsidP="00663176">
      <w:pPr>
        <w:autoSpaceDE w:val="0"/>
        <w:autoSpaceDN w:val="0"/>
        <w:adjustRightInd w:val="0"/>
        <w:rPr>
          <w:b/>
          <w:bCs/>
          <w:sz w:val="28"/>
          <w:szCs w:val="28"/>
        </w:rPr>
      </w:pPr>
      <w:r w:rsidRPr="00663176">
        <w:rPr>
          <w:b/>
          <w:bCs/>
          <w:sz w:val="28"/>
          <w:szCs w:val="28"/>
        </w:rPr>
        <w:t xml:space="preserve">Приложение. Контрольно-измерительные материалы. </w:t>
      </w:r>
    </w:p>
    <w:p w:rsidR="000301EC" w:rsidRDefault="000301EC" w:rsidP="00663176">
      <w:pPr>
        <w:autoSpaceDE w:val="0"/>
        <w:autoSpaceDN w:val="0"/>
        <w:adjustRightInd w:val="0"/>
        <w:rPr>
          <w:lang w:eastAsia="ru-RU"/>
        </w:rPr>
      </w:pPr>
      <w:r>
        <w:t>Литература: 5 класс / Сост. Л.В. Антонова. – М.: ВАКО, 2011</w:t>
      </w:r>
      <w:r w:rsidRPr="00663176">
        <w:rPr>
          <w:lang w:eastAsia="ru-RU"/>
        </w:rPr>
        <w:t xml:space="preserve"> </w:t>
      </w:r>
    </w:p>
    <w:p w:rsidR="000301EC" w:rsidRPr="00663176" w:rsidRDefault="000301EC" w:rsidP="00663176">
      <w:pPr>
        <w:autoSpaceDE w:val="0"/>
        <w:autoSpaceDN w:val="0"/>
        <w:adjustRightInd w:val="0"/>
        <w:rPr>
          <w:lang w:eastAsia="ru-RU"/>
        </w:rPr>
      </w:pPr>
      <w:r>
        <w:rPr>
          <w:lang w:eastAsia="ru-RU"/>
        </w:rPr>
        <w:t>Методические рекомендации и тематическое планирование по литературе для 5 класса: методическое пособие: основное общее образование / Т.В.Рыжкова. – М.: Издательский центр «Академия», 2012.</w:t>
      </w:r>
    </w:p>
    <w:p w:rsidR="000301EC" w:rsidRPr="00CD5E8C" w:rsidRDefault="000301EC" w:rsidP="00CD5E8C">
      <w:pPr>
        <w:rPr>
          <w:b/>
          <w:bCs/>
          <w:sz w:val="28"/>
          <w:szCs w:val="28"/>
        </w:rPr>
      </w:pPr>
      <w:r w:rsidRPr="00CD5E8C">
        <w:rPr>
          <w:b/>
          <w:bCs/>
          <w:sz w:val="28"/>
          <w:szCs w:val="28"/>
        </w:rPr>
        <w:t>Диагностическая работа. М.Ю. Лермонтов. Листок.</w:t>
      </w:r>
    </w:p>
    <w:p w:rsidR="000301EC" w:rsidRDefault="000301EC" w:rsidP="00CD5E8C">
      <w:pPr>
        <w:numPr>
          <w:ilvl w:val="0"/>
          <w:numId w:val="20"/>
        </w:numPr>
      </w:pPr>
      <w:r>
        <w:t xml:space="preserve">Найдите в тексте слова, которые расскажут, как выглядел листок. </w:t>
      </w:r>
    </w:p>
    <w:p w:rsidR="000301EC" w:rsidRDefault="000301EC" w:rsidP="00CD5E8C">
      <w:pPr>
        <w:numPr>
          <w:ilvl w:val="0"/>
          <w:numId w:val="20"/>
        </w:numPr>
      </w:pPr>
      <w:r>
        <w:t>Какое впечатление произвёл он на вас своим внешним видом?</w:t>
      </w:r>
    </w:p>
    <w:p w:rsidR="000301EC" w:rsidRDefault="000301EC" w:rsidP="00CD5E8C">
      <w:pPr>
        <w:numPr>
          <w:ilvl w:val="0"/>
          <w:numId w:val="20"/>
        </w:numPr>
      </w:pPr>
      <w:r>
        <w:t>Выпишите слова, которые рассказывают, как природные стихии относятся к листку. Сделайте вывод.</w:t>
      </w:r>
    </w:p>
    <w:p w:rsidR="000301EC" w:rsidRDefault="000301EC" w:rsidP="00CD5E8C">
      <w:pPr>
        <w:numPr>
          <w:ilvl w:val="0"/>
          <w:numId w:val="20"/>
        </w:numPr>
      </w:pPr>
      <w:r>
        <w:t xml:space="preserve">Какой была родина листка? Как сам он говорит о ней? </w:t>
      </w:r>
    </w:p>
    <w:p w:rsidR="000301EC" w:rsidRDefault="000301EC" w:rsidP="00CD5E8C">
      <w:pPr>
        <w:numPr>
          <w:ilvl w:val="0"/>
          <w:numId w:val="20"/>
        </w:numPr>
      </w:pPr>
      <w:r>
        <w:t xml:space="preserve">Подберите несколько эпитетов к слову «дуб». </w:t>
      </w:r>
    </w:p>
    <w:p w:rsidR="000301EC" w:rsidRDefault="000301EC" w:rsidP="00CD5E8C">
      <w:pPr>
        <w:numPr>
          <w:ilvl w:val="0"/>
          <w:numId w:val="20"/>
        </w:numPr>
      </w:pPr>
      <w:r>
        <w:t xml:space="preserve">Как вы можете объяснить, почему листок покинул родину? </w:t>
      </w:r>
    </w:p>
    <w:p w:rsidR="000301EC" w:rsidRDefault="000301EC" w:rsidP="00CD5E8C">
      <w:pPr>
        <w:numPr>
          <w:ilvl w:val="0"/>
          <w:numId w:val="20"/>
        </w:numPr>
      </w:pPr>
      <w:r>
        <w:t>Как складывается жизнь листка? Чтобы ответить на вопрос, выпишите глаголы и другие слова, которые передают движения листка (связаны с чинарой).</w:t>
      </w:r>
    </w:p>
    <w:p w:rsidR="000301EC" w:rsidRDefault="000301EC" w:rsidP="00CD5E8C">
      <w:pPr>
        <w:numPr>
          <w:ilvl w:val="0"/>
          <w:numId w:val="20"/>
        </w:numPr>
      </w:pPr>
      <w:r>
        <w:t xml:space="preserve">Найдите в тексте слова, которые расскажут, как выглядела чинара. </w:t>
      </w:r>
    </w:p>
    <w:p w:rsidR="000301EC" w:rsidRDefault="000301EC" w:rsidP="00CD5E8C">
      <w:pPr>
        <w:numPr>
          <w:ilvl w:val="0"/>
          <w:numId w:val="20"/>
        </w:numPr>
      </w:pPr>
      <w:r>
        <w:t>Какое впечатление произвёла она на вас своим внешним видом?</w:t>
      </w:r>
    </w:p>
    <w:p w:rsidR="000301EC" w:rsidRDefault="000301EC" w:rsidP="00CD5E8C">
      <w:pPr>
        <w:numPr>
          <w:ilvl w:val="0"/>
          <w:numId w:val="20"/>
        </w:numPr>
      </w:pPr>
      <w:r>
        <w:t>Какие характеристики дают листку автор, чинара, как сам он себя называет. Проанализируйте его речь. Сделайте вывод о его характере.</w:t>
      </w:r>
    </w:p>
    <w:p w:rsidR="000301EC" w:rsidRDefault="000301EC" w:rsidP="00CD5E8C">
      <w:pPr>
        <w:numPr>
          <w:ilvl w:val="0"/>
          <w:numId w:val="20"/>
        </w:numPr>
      </w:pPr>
      <w:r>
        <w:t>Проанализируйте ответ чинары на просьбу листка. Какой совет она даёт листку? Волнует ли её чужая судьба? Сделайте вывод о её характере.</w:t>
      </w:r>
    </w:p>
    <w:p w:rsidR="000301EC" w:rsidRDefault="000301EC" w:rsidP="00CD5E8C">
      <w:pPr>
        <w:numPr>
          <w:ilvl w:val="0"/>
          <w:numId w:val="20"/>
        </w:numPr>
      </w:pPr>
      <w:r>
        <w:t xml:space="preserve">Какими ремарками вы бы сопроводили речь листка (чинары)? </w:t>
      </w:r>
    </w:p>
    <w:p w:rsidR="000301EC" w:rsidRDefault="000301EC" w:rsidP="00CD5E8C">
      <w:pPr>
        <w:numPr>
          <w:ilvl w:val="0"/>
          <w:numId w:val="20"/>
        </w:numPr>
      </w:pPr>
      <w:r>
        <w:t>Прочитайте выразительно этот отрывок. Постарайтесь интонацией передать характер героя. Меняется ли интонация по ходу речи? Как это связано с её содержанием?</w:t>
      </w:r>
    </w:p>
    <w:p w:rsidR="000301EC" w:rsidRDefault="000301EC" w:rsidP="00CD5E8C">
      <w:pPr>
        <w:numPr>
          <w:ilvl w:val="0"/>
          <w:numId w:val="20"/>
        </w:numPr>
      </w:pPr>
      <w:r>
        <w:t>Какие чувства вызывают у вас герои стихотворения?</w:t>
      </w:r>
    </w:p>
    <w:p w:rsidR="000301EC" w:rsidRDefault="000301EC" w:rsidP="002C02A5">
      <w:pPr>
        <w:ind w:firstLine="709"/>
      </w:pPr>
    </w:p>
    <w:p w:rsidR="000301EC" w:rsidRPr="00CD5E8C" w:rsidRDefault="000301EC" w:rsidP="00CD5E8C"/>
    <w:p w:rsidR="000301EC" w:rsidRDefault="000301EC" w:rsidP="00CD5E8C">
      <w:r w:rsidRPr="0035793E">
        <w:rPr>
          <w:sz w:val="28"/>
          <w:szCs w:val="28"/>
        </w:rPr>
        <w:t>Итоговая диагностическая работа. А. П. Платонов. «Цветок на земле»</w:t>
      </w:r>
    </w:p>
    <w:p w:rsidR="000301EC" w:rsidRPr="0060579F" w:rsidRDefault="000301EC" w:rsidP="00CD5E8C">
      <w:r w:rsidRPr="0060579F">
        <w:t>Андрей Платонов</w:t>
      </w:r>
    </w:p>
    <w:p w:rsidR="000301EC" w:rsidRPr="0060579F" w:rsidRDefault="000301EC" w:rsidP="00CD5E8C">
      <w:r w:rsidRPr="0060579F">
        <w:t>Цветок на земле</w:t>
      </w:r>
    </w:p>
    <w:p w:rsidR="000301EC" w:rsidRPr="0060579F" w:rsidRDefault="000301EC" w:rsidP="00CD5E8C">
      <w:r w:rsidRPr="0060579F">
        <w:t>Скучно Афоне жить на свете. Отец его на войне, мать с утра до вечера работает в колхозе на молочной ферме, а дедушка Тит спит на печке. Он и днем спит, и ночью спит, а утром, когда просыпается и ест кашу с молоком, он тоже дремлет.</w:t>
      </w:r>
    </w:p>
    <w:p w:rsidR="000301EC" w:rsidRPr="0060579F" w:rsidRDefault="000301EC" w:rsidP="00CD5E8C">
      <w:r w:rsidRPr="0060579F">
        <w:t>— Дедушка, ты не спи, ты уж выспался, — сказал нынче утром Афоня дедушке.</w:t>
      </w:r>
    </w:p>
    <w:p w:rsidR="000301EC" w:rsidRPr="0060579F" w:rsidRDefault="000301EC" w:rsidP="00CD5E8C">
      <w:r w:rsidRPr="0060579F">
        <w:t>— Не буду, Афонюшка, я не буду, — ответил дед. — Я лежать буду и на тебя глядеть.</w:t>
      </w:r>
    </w:p>
    <w:p w:rsidR="000301EC" w:rsidRPr="0060579F" w:rsidRDefault="000301EC" w:rsidP="00CD5E8C">
      <w:r w:rsidRPr="0060579F">
        <w:t>— А зачем ты глаза закрываешь и со мной ничего не говоришь? — спросил тогда Афоня.</w:t>
      </w:r>
    </w:p>
    <w:p w:rsidR="000301EC" w:rsidRPr="0060579F" w:rsidRDefault="000301EC" w:rsidP="00CD5E8C">
      <w:r w:rsidRPr="0060579F">
        <w:t>— Нынче я не буду глаза смежать, — обещал дедушка Тит. — Нынче я на свет буду смотреть.</w:t>
      </w:r>
    </w:p>
    <w:p w:rsidR="000301EC" w:rsidRPr="0060579F" w:rsidRDefault="000301EC" w:rsidP="00CD5E8C">
      <w:r w:rsidRPr="0060579F">
        <w:t>— А отчего ты спишь, а я нет?</w:t>
      </w:r>
    </w:p>
    <w:p w:rsidR="000301EC" w:rsidRPr="0060579F" w:rsidRDefault="000301EC" w:rsidP="00CD5E8C">
      <w:r w:rsidRPr="0060579F">
        <w:t>— Мне годов много, Афонюшка... Мне без трех девяносто будет, глаза уж сами жмурятся.</w:t>
      </w:r>
    </w:p>
    <w:p w:rsidR="000301EC" w:rsidRPr="0060579F" w:rsidRDefault="000301EC" w:rsidP="00CD5E8C">
      <w:r w:rsidRPr="0060579F">
        <w:t>— А тебе ведь темно спать, — говорил Афоня. — На дворе солнце горит, там трава растет, а ты спишь, ничего не видишь.</w:t>
      </w:r>
    </w:p>
    <w:p w:rsidR="000301EC" w:rsidRPr="0060579F" w:rsidRDefault="000301EC" w:rsidP="00CD5E8C">
      <w:r w:rsidRPr="0060579F">
        <w:t>— Да я уж все видел, Афонюшка.</w:t>
      </w:r>
    </w:p>
    <w:p w:rsidR="000301EC" w:rsidRPr="0060579F" w:rsidRDefault="000301EC" w:rsidP="00CD5E8C">
      <w:r w:rsidRPr="0060579F">
        <w:t>— А отчего у тебя глаза белые и слезы в них плачут?</w:t>
      </w:r>
    </w:p>
    <w:p w:rsidR="000301EC" w:rsidRPr="0060579F" w:rsidRDefault="000301EC" w:rsidP="00CD5E8C">
      <w:r w:rsidRPr="0060579F">
        <w:t>— Они выцвели, Афонюшка, они от света выцвели и слабые стали; мне глядеть ведь долго пришлось.</w:t>
      </w:r>
    </w:p>
    <w:p w:rsidR="000301EC" w:rsidRPr="0060579F" w:rsidRDefault="000301EC" w:rsidP="00CD5E8C">
      <w:r w:rsidRPr="0060579F">
        <w:t>Афоня осмотрел деда, какой он есть. В бороде деда были хлебные крошки, и там жил еще один комарик. Афоня встал на лавку, выбрал все крошки из бороды у деда, а комарика прогнал оттуда — пусть живет отдельно. Руки дедушки лежали на столе; они были большие, кожа на них стала как кора на дереве, и под кожей видны были толстые черные жилы, эти руки много земли испахали.</w:t>
      </w:r>
    </w:p>
    <w:p w:rsidR="000301EC" w:rsidRPr="0060579F" w:rsidRDefault="000301EC" w:rsidP="00CD5E8C">
      <w:r w:rsidRPr="0060579F">
        <w:t>Афоня поглядел в глаза деду. Глаза его были открыты, но смотрели равнодушно, не видя ничего, и в каждом глазу светилась большая капля слезы.</w:t>
      </w:r>
    </w:p>
    <w:p w:rsidR="000301EC" w:rsidRPr="0060579F" w:rsidRDefault="000301EC" w:rsidP="00CD5E8C">
      <w:r w:rsidRPr="0060579F">
        <w:t>— Не спи, дедушка! — попросил Афоня.</w:t>
      </w:r>
    </w:p>
    <w:p w:rsidR="000301EC" w:rsidRPr="0060579F" w:rsidRDefault="000301EC" w:rsidP="00CD5E8C">
      <w:r w:rsidRPr="0060579F">
        <w:t>Но дедушка уже спал. Мать подсадила его, сонного, на печку, укрыла одеялом и ушла работать. Афоня же остался один в избе, и опять ему скучно стало. Он ходил вокруг деревянного стола, смотрел на мух, которые окружили на полу хлебную крошку, упавшую из бороды деда, и ели ее; потом Афоня подходил к печке, слушал, как дышит там спящий дед, смотрел через окно на пустую улицу и снова ходил вокруг стола, не зная, что делать.</w:t>
      </w:r>
    </w:p>
    <w:p w:rsidR="000301EC" w:rsidRPr="0060579F" w:rsidRDefault="000301EC" w:rsidP="00CD5E8C">
      <w:r w:rsidRPr="0060579F">
        <w:t>— Мамы нету, папы нет, дедушка спит, — говорил Афоня сам себе.</w:t>
      </w:r>
    </w:p>
    <w:p w:rsidR="000301EC" w:rsidRPr="0060579F" w:rsidRDefault="000301EC" w:rsidP="00CD5E8C">
      <w:r w:rsidRPr="0060579F">
        <w:t>Потом он посмотрел на часы-ходики, как они идут. Часы шли долго и скучно: тик-так, тик-так, будто они баюкали деда, а сами тоже уморились и хотели уснуть.</w:t>
      </w:r>
    </w:p>
    <w:p w:rsidR="000301EC" w:rsidRPr="0060579F" w:rsidRDefault="000301EC" w:rsidP="00CD5E8C">
      <w:r w:rsidRPr="0060579F">
        <w:t>— Проснись, дедушка, — просил Афоня. — Ты спишь?</w:t>
      </w:r>
    </w:p>
    <w:p w:rsidR="000301EC" w:rsidRPr="0060579F" w:rsidRDefault="000301EC" w:rsidP="00CD5E8C">
      <w:r w:rsidRPr="0060579F">
        <w:t>— А? Нету, я не сплю, — ответил дедушка Тит с печки.</w:t>
      </w:r>
    </w:p>
    <w:p w:rsidR="000301EC" w:rsidRPr="0060579F" w:rsidRDefault="000301EC" w:rsidP="00CD5E8C">
      <w:r w:rsidRPr="0060579F">
        <w:t>— Ты думаешь? — спрашивал Афоня.</w:t>
      </w:r>
    </w:p>
    <w:p w:rsidR="000301EC" w:rsidRPr="0060579F" w:rsidRDefault="000301EC" w:rsidP="00CD5E8C">
      <w:r w:rsidRPr="0060579F">
        <w:t>— А? Я тут, Афоня, я тут.</w:t>
      </w:r>
    </w:p>
    <w:p w:rsidR="000301EC" w:rsidRPr="0060579F" w:rsidRDefault="000301EC" w:rsidP="00CD5E8C">
      <w:r w:rsidRPr="0060579F">
        <w:t>— Ты думаешь там?</w:t>
      </w:r>
    </w:p>
    <w:p w:rsidR="000301EC" w:rsidRPr="0060579F" w:rsidRDefault="000301EC" w:rsidP="00CD5E8C">
      <w:r w:rsidRPr="0060579F">
        <w:t>— А? Нету, я все обдумал, Афонюшка, я смолоду думал.</w:t>
      </w:r>
    </w:p>
    <w:p w:rsidR="000301EC" w:rsidRPr="0060579F" w:rsidRDefault="000301EC" w:rsidP="00CD5E8C">
      <w:r w:rsidRPr="0060579F">
        <w:t>— Дедушка Тит, а ты все знаешь?</w:t>
      </w:r>
    </w:p>
    <w:p w:rsidR="000301EC" w:rsidRPr="0060579F" w:rsidRDefault="000301EC" w:rsidP="00CD5E8C">
      <w:r w:rsidRPr="0060579F">
        <w:t>— Все, Афоня, я все знаю.</w:t>
      </w:r>
    </w:p>
    <w:p w:rsidR="000301EC" w:rsidRPr="0060579F" w:rsidRDefault="000301EC" w:rsidP="00CD5E8C">
      <w:r w:rsidRPr="0060579F">
        <w:t>— А что это, дедушка?</w:t>
      </w:r>
    </w:p>
    <w:p w:rsidR="000301EC" w:rsidRPr="0060579F" w:rsidRDefault="000301EC" w:rsidP="00CD5E8C">
      <w:r w:rsidRPr="0060579F">
        <w:t>— А чего тебе, Афонюшка?</w:t>
      </w:r>
    </w:p>
    <w:p w:rsidR="000301EC" w:rsidRPr="0060579F" w:rsidRDefault="000301EC" w:rsidP="00CD5E8C">
      <w:r w:rsidRPr="0060579F">
        <w:t>— А что это все?</w:t>
      </w:r>
    </w:p>
    <w:p w:rsidR="000301EC" w:rsidRPr="0060579F" w:rsidRDefault="000301EC" w:rsidP="00CD5E8C">
      <w:r w:rsidRPr="0060579F">
        <w:t>— А я уж позабыл, Афоня.</w:t>
      </w:r>
    </w:p>
    <w:p w:rsidR="000301EC" w:rsidRPr="0060579F" w:rsidRDefault="000301EC" w:rsidP="00CD5E8C">
      <w:r w:rsidRPr="0060579F">
        <w:t>— Проснись, дедушка, скажи мне про все!</w:t>
      </w:r>
    </w:p>
    <w:p w:rsidR="000301EC" w:rsidRPr="0060579F" w:rsidRDefault="000301EC" w:rsidP="00CD5E8C">
      <w:r w:rsidRPr="0060579F">
        <w:t>— А? — произнес дедушка Тит.</w:t>
      </w:r>
    </w:p>
    <w:p w:rsidR="000301EC" w:rsidRPr="0060579F" w:rsidRDefault="000301EC" w:rsidP="00CD5E8C">
      <w:r w:rsidRPr="0060579F">
        <w:t>— Дедушка Тит! Дедушка Тит! — звал Афоня. — Ты вспомни!</w:t>
      </w:r>
    </w:p>
    <w:p w:rsidR="000301EC" w:rsidRPr="0060579F" w:rsidRDefault="000301EC" w:rsidP="00CD5E8C">
      <w:r w:rsidRPr="0060579F">
        <w:t>Но дед уже умолк, он опять уснул в покое на русской печи.</w:t>
      </w:r>
    </w:p>
    <w:p w:rsidR="000301EC" w:rsidRPr="0060579F" w:rsidRDefault="000301EC" w:rsidP="00CD5E8C">
      <w:r w:rsidRPr="0060579F">
        <w:t>Афоня тогда сам залез на печь к дедушке и начал будить его, чтобы он проснулся. А дед спал и только шептал тихо во сне неслышные слова. Афоня</w:t>
      </w:r>
      <w:r>
        <w:t xml:space="preserve"> </w:t>
      </w:r>
      <w:r w:rsidRPr="0060579F">
        <w:t>уморился его будить и сам уснул возле деда, прильнув к его доброй знакомой груди, пахнувшей теплой землею.</w:t>
      </w:r>
    </w:p>
    <w:p w:rsidR="000301EC" w:rsidRPr="0060579F" w:rsidRDefault="000301EC" w:rsidP="00CD5E8C">
      <w:r w:rsidRPr="0060579F">
        <w:t>Очнувшись от сна, Афоня увидел, что дед глядит глазами и не спит.</w:t>
      </w:r>
    </w:p>
    <w:p w:rsidR="000301EC" w:rsidRPr="0060579F" w:rsidRDefault="000301EC" w:rsidP="00CD5E8C">
      <w:r w:rsidRPr="0060579F">
        <w:t xml:space="preserve">— Вставай, дедушка, — сказал Афоня. А дед опять закрыл </w:t>
      </w:r>
      <w:r>
        <w:t>г</w:t>
      </w:r>
      <w:r w:rsidRPr="0060579F">
        <w:t>лаза и уснул.</w:t>
      </w:r>
    </w:p>
    <w:p w:rsidR="000301EC" w:rsidRPr="0060579F" w:rsidRDefault="000301EC" w:rsidP="00CD5E8C">
      <w:r w:rsidRPr="0060579F">
        <w:t>Афоня подумал, что дед тогда не спит, когда он спит; и он захотел никогда не спать, чтобы подкараулить деда, когда он совсем проснется.</w:t>
      </w:r>
    </w:p>
    <w:p w:rsidR="000301EC" w:rsidRPr="0060579F" w:rsidRDefault="000301EC" w:rsidP="00CD5E8C">
      <w:r w:rsidRPr="0060579F">
        <w:t>И Афоня стал ожидать. Часы-ходики тикали, и колесики их поскрипывали и напевали, баюкая деда.</w:t>
      </w:r>
    </w:p>
    <w:p w:rsidR="000301EC" w:rsidRPr="0060579F" w:rsidRDefault="000301EC" w:rsidP="00CD5E8C">
      <w:r w:rsidRPr="0060579F">
        <w:t>Афоня тогда слез с печи и остановил маятник у часов. В избе стало тихо. Слышно стало, как отбивает косу косарь за рекой и тонко звенит мошка под потолком.</w:t>
      </w:r>
    </w:p>
    <w:p w:rsidR="000301EC" w:rsidRPr="0060579F" w:rsidRDefault="000301EC" w:rsidP="00CD5E8C">
      <w:r w:rsidRPr="0060579F">
        <w:t>Дедушка Тит очнулся и спросил:</w:t>
      </w:r>
    </w:p>
    <w:p w:rsidR="000301EC" w:rsidRPr="0060579F" w:rsidRDefault="000301EC" w:rsidP="00CD5E8C">
      <w:r w:rsidRPr="0060579F">
        <w:t>— Ты чего, Афоня? Что-то шумно так стало? Это ты шумел?</w:t>
      </w:r>
    </w:p>
    <w:p w:rsidR="000301EC" w:rsidRPr="0060579F" w:rsidRDefault="000301EC" w:rsidP="00CD5E8C">
      <w:r w:rsidRPr="0060579F">
        <w:t>— А ты не спи! — сказал Афоня. — Ты скажи мне про все! А то ты спишь и спишь, а потом умрешь, мама говорит — тебе недолго осталось; кто мне тогда скажет про все?</w:t>
      </w:r>
    </w:p>
    <w:p w:rsidR="000301EC" w:rsidRPr="0060579F" w:rsidRDefault="000301EC" w:rsidP="00CD5E8C">
      <w:r w:rsidRPr="0060579F">
        <w:t>— Обожди, дай мне квасу испить, — произнес дед и слез с печи.</w:t>
      </w:r>
    </w:p>
    <w:p w:rsidR="000301EC" w:rsidRPr="0060579F" w:rsidRDefault="000301EC" w:rsidP="00CD5E8C">
      <w:r w:rsidRPr="0060579F">
        <w:t>— Ты опомнился? — спросил Афоня.</w:t>
      </w:r>
    </w:p>
    <w:p w:rsidR="000301EC" w:rsidRPr="0060579F" w:rsidRDefault="000301EC" w:rsidP="00CD5E8C">
      <w:r w:rsidRPr="0060579F">
        <w:t>— Опомнился, — ответил дед. — Пойдем сейчас белый свет пытать.</w:t>
      </w:r>
    </w:p>
    <w:p w:rsidR="000301EC" w:rsidRPr="0060579F" w:rsidRDefault="000301EC" w:rsidP="00CD5E8C">
      <w:r w:rsidRPr="0060579F">
        <w:t>Старый Тит испил квасу, взял Афоню за руку, и они пошли из избы наружу.</w:t>
      </w:r>
    </w:p>
    <w:p w:rsidR="000301EC" w:rsidRPr="0060579F" w:rsidRDefault="000301EC" w:rsidP="00CD5E8C">
      <w:r w:rsidRPr="0060579F">
        <w:t>Там солнце высоко стояло на небе и освещало зреющий хлеб на полях и цветы на дорожной меже.</w:t>
      </w:r>
    </w:p>
    <w:p w:rsidR="000301EC" w:rsidRPr="0060579F" w:rsidRDefault="000301EC" w:rsidP="00CD5E8C">
      <w:r w:rsidRPr="0060579F">
        <w:t>Дед повел Афоню полевой дорогой, и они вышли на пастбище, где рос сладкий клевер для коров, травы и цветы. Дед остановился у голубого цветка, терпеливо росшего корнем из мелкого чистого песка, показал на него Афоне, потом согнулся и осторожно потрогал тот цветок.</w:t>
      </w:r>
    </w:p>
    <w:p w:rsidR="000301EC" w:rsidRPr="0060579F" w:rsidRDefault="000301EC" w:rsidP="00CD5E8C">
      <w:r w:rsidRPr="0060579F">
        <w:t>— Это я сам знаю! — протяжно сказал Афоня. — А мне нужно, что самое главное бывает, ты скажи мне про все! А этот цвет растет, он не все!</w:t>
      </w:r>
    </w:p>
    <w:p w:rsidR="000301EC" w:rsidRPr="0060579F" w:rsidRDefault="000301EC" w:rsidP="00CD5E8C">
      <w:r w:rsidRPr="0060579F">
        <w:t>Дедушка Тит задумался и осерчал на внука.</w:t>
      </w:r>
    </w:p>
    <w:p w:rsidR="000301EC" w:rsidRPr="0060579F" w:rsidRDefault="000301EC" w:rsidP="00CD5E8C">
      <w:r w:rsidRPr="0060579F">
        <w:t>— Тут самое главное тебе и есть!.. Ты видишь — песок мертвый лежит, он каменная крошка, и более нет ничего, а камень не живет и не дышит, он мертвый прах. Понял теперь?</w:t>
      </w:r>
    </w:p>
    <w:p w:rsidR="000301EC" w:rsidRPr="0060579F" w:rsidRDefault="000301EC" w:rsidP="00CD5E8C">
      <w:r w:rsidRPr="0060579F">
        <w:t>— Нет, дедушка Тит, — сказал Афоня. — Тут понятного нету.</w:t>
      </w:r>
    </w:p>
    <w:p w:rsidR="000301EC" w:rsidRPr="0060579F" w:rsidRDefault="000301EC" w:rsidP="00CD5E8C">
      <w:r w:rsidRPr="0060579F">
        <w:t xml:space="preserve">— Ну, не понял, так чего же тебе надо, раз ты непонятливый? А цветок, ты видишь, жалконький такой, а он живой, и тело себе он сделал из мертвого праха. Стало быть, он мертвую сыпучую землю </w:t>
      </w:r>
      <w:r w:rsidRPr="00BA6840">
        <w:rPr>
          <w:u w:val="single"/>
        </w:rPr>
        <w:t>обращает в живое тело, и пахнет от него самого чистым духом. Вот тебе и есть самое главное дело на белом свете, вот тебе и есть, откуда все берется. Цветок этот — самый святой труженик, он из смерти работает жизнь.</w:t>
      </w:r>
    </w:p>
    <w:p w:rsidR="000301EC" w:rsidRPr="0060579F" w:rsidRDefault="000301EC" w:rsidP="00CD5E8C">
      <w:r w:rsidRPr="0060579F">
        <w:t>— А трава и рожь тоже главное делают? — спросил Афоня.</w:t>
      </w:r>
    </w:p>
    <w:p w:rsidR="000301EC" w:rsidRPr="0060579F" w:rsidRDefault="000301EC" w:rsidP="00CD5E8C">
      <w:r w:rsidRPr="0060579F">
        <w:t>— Одинаково, — сказал дедушка Тит.</w:t>
      </w:r>
    </w:p>
    <w:p w:rsidR="000301EC" w:rsidRPr="0060579F" w:rsidRDefault="000301EC" w:rsidP="00CD5E8C">
      <w:r w:rsidRPr="0060579F">
        <w:t>— А мы с тобой?</w:t>
      </w:r>
    </w:p>
    <w:p w:rsidR="000301EC" w:rsidRPr="0060579F" w:rsidRDefault="000301EC" w:rsidP="00CD5E8C">
      <w:r w:rsidRPr="0060579F">
        <w:t>— И мы с тобой. Мы пахари, Афонюшка, мы хлебу расти помогаем. А этот вот желтый цвет на лекарство идет, его и в аптеке берут. Ты бы нарвал их да снес. Отец-то твой ведь на войне; вдруг поранят его, или он от болезни ослабнет, вот его и полечат лекарством.</w:t>
      </w:r>
    </w:p>
    <w:p w:rsidR="000301EC" w:rsidRPr="00BA6840" w:rsidRDefault="000301EC" w:rsidP="00CD5E8C">
      <w:pPr>
        <w:rPr>
          <w:u w:val="single"/>
        </w:rPr>
      </w:pPr>
      <w:r w:rsidRPr="0060579F">
        <w:t xml:space="preserve">Афоня задумался среди трав и цветов. </w:t>
      </w:r>
      <w:r w:rsidRPr="00BA6840">
        <w:rPr>
          <w:u w:val="single"/>
        </w:rPr>
        <w:t>Он сам, как цветок, тоже захотел теперь делать из смерти жизнь; он думал о том, как рождаются из сыпучего скучного песка голубые, красные, желтые счастливые цветы, поднявшие к небу свои добрые лица и дышащие чистым духом в белый свет.</w:t>
      </w:r>
    </w:p>
    <w:p w:rsidR="000301EC" w:rsidRPr="0060579F" w:rsidRDefault="000301EC" w:rsidP="00CD5E8C">
      <w:r w:rsidRPr="0060579F">
        <w:t>— Теперь я сам знаю про все! — сказал Афоня. — Иди домой, дедушка, ты опять, должно, спать захотел: у тебя глаза белые... Ты спи, а когда умрешь, ты не бойся, я узнаю у цветов, как они из праха живут, и ты опять будешь жить из своего праха. Ты, дедушка, не бойся!</w:t>
      </w:r>
    </w:p>
    <w:p w:rsidR="000301EC" w:rsidRPr="0060579F" w:rsidRDefault="000301EC" w:rsidP="00CD5E8C">
      <w:r w:rsidRPr="0060579F">
        <w:t>Дед Тит ничего не сказал. Он невидимо улыбнулся своему доброму внуку и пошел опять в избу на печку.</w:t>
      </w:r>
    </w:p>
    <w:p w:rsidR="000301EC" w:rsidRPr="0060579F" w:rsidRDefault="000301EC" w:rsidP="00CD5E8C">
      <w:r w:rsidRPr="0060579F">
        <w:t>А маленький Афоня остался один в поле. Он собрал желтых цветов, сколько мог их удержать в охапке, и отнес в аптеку, на лекарства, чтобы отец его не болел на войне от ран. В аптеке Афоне дали за цветы железный гребешок. Он принес его деду и подарил ему: пусть теперь дедушка чешет себе бороду тем гребешком.</w:t>
      </w:r>
    </w:p>
    <w:p w:rsidR="000301EC" w:rsidRPr="0060579F" w:rsidRDefault="000301EC" w:rsidP="00CD5E8C">
      <w:r w:rsidRPr="0060579F">
        <w:t>— Спасибо тебе, Афонюшка, — сказал дед. — А цветы тебе ничего не сказывали, из чего они в мертвом песке живут?</w:t>
      </w:r>
    </w:p>
    <w:p w:rsidR="000301EC" w:rsidRPr="0060579F" w:rsidRDefault="000301EC" w:rsidP="00CD5E8C">
      <w:r w:rsidRPr="0060579F">
        <w:t>— Не сказывали, — ответил Афоня. — Ты вон сколько живешь, и то не знаешь. А говорил, что знаешь про все. Ты не знаешь.</w:t>
      </w:r>
    </w:p>
    <w:p w:rsidR="000301EC" w:rsidRPr="0060579F" w:rsidRDefault="000301EC" w:rsidP="00CD5E8C">
      <w:r w:rsidRPr="0060579F">
        <w:t>— Правда твоя, — согласился дед.</w:t>
      </w:r>
    </w:p>
    <w:p w:rsidR="000301EC" w:rsidRPr="0060579F" w:rsidRDefault="000301EC" w:rsidP="00CD5E8C">
      <w:r w:rsidRPr="0060579F">
        <w:t>— Они молча живут, надо у них допытаться, — сказал Афоня. — Чего все цветы молчат, а сами знают?</w:t>
      </w:r>
    </w:p>
    <w:p w:rsidR="000301EC" w:rsidRPr="0060579F" w:rsidRDefault="000301EC" w:rsidP="00CD5E8C">
      <w:r w:rsidRPr="0060579F">
        <w:t xml:space="preserve">Дед кротко улыбнулся, погладил головку внука и посмотрел на него, </w:t>
      </w:r>
      <w:r w:rsidRPr="00BA6840">
        <w:rPr>
          <w:u w:val="single"/>
        </w:rPr>
        <w:t>как на цветок, растущий на земле</w:t>
      </w:r>
      <w:r w:rsidRPr="0060579F">
        <w:t>. А потом дедушка спрятал гребешок за пазуху и опять заснул</w:t>
      </w:r>
    </w:p>
    <w:p w:rsidR="000301EC" w:rsidRDefault="000301EC" w:rsidP="00CD5E8C">
      <w:r>
        <w:t>1.</w:t>
      </w:r>
      <w:r w:rsidRPr="0060579F">
        <w:t xml:space="preserve">Какова роль цветов в жизни человека? </w:t>
      </w:r>
      <w:r w:rsidRPr="0060579F">
        <w:br/>
      </w:r>
      <w:r>
        <w:t>2.Кого можно назвать</w:t>
      </w:r>
      <w:r w:rsidRPr="0060579F">
        <w:t xml:space="preserve"> цветком? </w:t>
      </w:r>
      <w:r w:rsidRPr="0060579F">
        <w:br/>
      </w:r>
      <w:r>
        <w:t>3. В</w:t>
      </w:r>
      <w:r w:rsidRPr="0060579F">
        <w:t>ыпи</w:t>
      </w:r>
      <w:r>
        <w:t>шите</w:t>
      </w:r>
      <w:r w:rsidRPr="0060579F">
        <w:t xml:space="preserve"> ключевые слова рассказа</w:t>
      </w:r>
      <w:r>
        <w:t>.</w:t>
      </w:r>
      <w:r>
        <w:br/>
        <w:t>4. Кто является</w:t>
      </w:r>
      <w:r w:rsidRPr="0060579F">
        <w:t xml:space="preserve"> геро</w:t>
      </w:r>
      <w:r>
        <w:t>ями</w:t>
      </w:r>
      <w:r w:rsidRPr="0060579F">
        <w:t xml:space="preserve"> рассказа</w:t>
      </w:r>
      <w:r>
        <w:t>?</w:t>
      </w:r>
      <w:r w:rsidRPr="0060579F">
        <w:t xml:space="preserve"> </w:t>
      </w:r>
      <w:r w:rsidRPr="0060579F">
        <w:br/>
      </w:r>
      <w:r>
        <w:t xml:space="preserve">5. </w:t>
      </w:r>
      <w:r w:rsidRPr="0060579F">
        <w:t xml:space="preserve">Кого вы можете назвать главным героем? </w:t>
      </w:r>
      <w:r>
        <w:t>Почему?</w:t>
      </w:r>
      <w:r w:rsidRPr="0060579F">
        <w:br/>
      </w:r>
      <w:r>
        <w:t>6. О</w:t>
      </w:r>
      <w:r w:rsidRPr="0060579F">
        <w:t>пи</w:t>
      </w:r>
      <w:r>
        <w:t xml:space="preserve">шите </w:t>
      </w:r>
      <w:r w:rsidRPr="0060579F">
        <w:t xml:space="preserve"> внука</w:t>
      </w:r>
      <w:r>
        <w:t xml:space="preserve">, </w:t>
      </w:r>
      <w:r w:rsidRPr="0060579F">
        <w:t>дедушк</w:t>
      </w:r>
      <w:r>
        <w:t xml:space="preserve">у, </w:t>
      </w:r>
      <w:r w:rsidRPr="0060579F">
        <w:t xml:space="preserve"> цвет</w:t>
      </w:r>
      <w:r>
        <w:t>ы.</w:t>
      </w:r>
      <w:r w:rsidRPr="0060579F">
        <w:br/>
      </w:r>
      <w:r>
        <w:t xml:space="preserve">7. </w:t>
      </w:r>
      <w:r w:rsidRPr="0060579F">
        <w:t xml:space="preserve">Какими показал Платонов своих героев? </w:t>
      </w:r>
      <w:r>
        <w:t>Подберите эпитеты.</w:t>
      </w:r>
    </w:p>
    <w:p w:rsidR="000301EC" w:rsidRDefault="000301EC" w:rsidP="00CD5E8C">
      <w:r>
        <w:t>8. Составьте синквейны.</w:t>
      </w:r>
      <w:r w:rsidRPr="0060579F">
        <w:br/>
      </w:r>
      <w:r>
        <w:t>9. Какова роль автора</w:t>
      </w:r>
      <w:r w:rsidRPr="0060579F">
        <w:t xml:space="preserve">? </w:t>
      </w:r>
    </w:p>
    <w:p w:rsidR="000301EC" w:rsidRDefault="000301EC" w:rsidP="00CD5E8C">
      <w:r>
        <w:t xml:space="preserve">10. </w:t>
      </w:r>
      <w:r w:rsidRPr="0060579F">
        <w:t xml:space="preserve">Что </w:t>
      </w:r>
      <w:r>
        <w:t>в</w:t>
      </w:r>
      <w:r w:rsidRPr="0060579F">
        <w:t xml:space="preserve">ам известно о нем? </w:t>
      </w:r>
      <w:r w:rsidRPr="0060579F">
        <w:br/>
      </w:r>
      <w:r>
        <w:t>11.Сопоставьте факты и н</w:t>
      </w:r>
      <w:r w:rsidRPr="0060579F">
        <w:t>айдите общую черту в характеристиках</w:t>
      </w:r>
      <w:r>
        <w:t>.</w:t>
      </w:r>
      <w:r w:rsidRPr="0060579F">
        <w:t xml:space="preserve"> </w:t>
      </w:r>
      <w:r w:rsidRPr="0060579F">
        <w:br/>
      </w:r>
      <w:r>
        <w:t xml:space="preserve">12. Что </w:t>
      </w:r>
      <w:r w:rsidRPr="0060579F">
        <w:t>помогает преодолевать препятствия, выжи</w:t>
      </w:r>
      <w:r>
        <w:t>ва</w:t>
      </w:r>
      <w:r w:rsidRPr="0060579F">
        <w:t xml:space="preserve">ть в этом мире? </w:t>
      </w:r>
      <w:r>
        <w:t>Сделайте вывод.</w:t>
      </w:r>
      <w:r w:rsidRPr="0060579F">
        <w:br/>
      </w:r>
      <w:r>
        <w:t>13. Как смог понять эту истину Афоня</w:t>
      </w:r>
      <w:r w:rsidRPr="0060579F">
        <w:t xml:space="preserve">? </w:t>
      </w:r>
      <w:r w:rsidRPr="0060579F">
        <w:br/>
      </w:r>
      <w:r>
        <w:t>14. Как вы смогли понять эту истину?</w:t>
      </w:r>
      <w:r w:rsidRPr="0060579F">
        <w:t xml:space="preserve"> </w:t>
      </w:r>
      <w:r w:rsidRPr="0060579F">
        <w:br/>
      </w:r>
      <w:r>
        <w:t xml:space="preserve">15. Сформулируйте </w:t>
      </w:r>
      <w:r w:rsidRPr="0060579F">
        <w:t xml:space="preserve"> главную мысль</w:t>
      </w:r>
      <w:r>
        <w:t xml:space="preserve">, которую </w:t>
      </w:r>
      <w:r w:rsidRPr="0060579F">
        <w:t xml:space="preserve"> хочет донести до читателей автор</w:t>
      </w:r>
      <w:r>
        <w:t xml:space="preserve">? </w:t>
      </w:r>
      <w:r>
        <w:br/>
        <w:t xml:space="preserve">16. </w:t>
      </w:r>
      <w:r w:rsidRPr="0060579F">
        <w:t>Состав</w:t>
      </w:r>
      <w:r>
        <w:t>ьте</w:t>
      </w:r>
      <w:r w:rsidRPr="0060579F">
        <w:t xml:space="preserve"> </w:t>
      </w:r>
      <w:r>
        <w:t xml:space="preserve"> и запишите </w:t>
      </w:r>
      <w:r w:rsidRPr="0060579F">
        <w:t xml:space="preserve">диалог  «Разговор с дедушкой». </w:t>
      </w:r>
    </w:p>
    <w:p w:rsidR="000301EC" w:rsidRPr="0060579F" w:rsidRDefault="000301EC" w:rsidP="00CD5E8C">
      <w:r w:rsidRPr="0060579F">
        <w:t xml:space="preserve">О чем бы ты хотел спросить своего дедушку? Что бы он ответил? </w:t>
      </w:r>
      <w:r w:rsidRPr="0060579F">
        <w:br/>
      </w:r>
    </w:p>
    <w:p w:rsidR="000301EC" w:rsidRPr="0060579F" w:rsidRDefault="000301EC" w:rsidP="00CD5E8C"/>
    <w:p w:rsidR="000301EC" w:rsidRPr="00CD5E8C" w:rsidRDefault="000301EC" w:rsidP="00CD5E8C">
      <w:pPr>
        <w:ind w:firstLine="708"/>
      </w:pPr>
    </w:p>
    <w:sectPr w:rsidR="000301EC" w:rsidRPr="00CD5E8C" w:rsidSect="00065969">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1EC" w:rsidRDefault="000301EC">
      <w:r>
        <w:separator/>
      </w:r>
    </w:p>
  </w:endnote>
  <w:endnote w:type="continuationSeparator" w:id="1">
    <w:p w:rsidR="000301EC" w:rsidRDefault="00030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batD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1EC" w:rsidRDefault="000301EC">
      <w:r>
        <w:separator/>
      </w:r>
    </w:p>
  </w:footnote>
  <w:footnote w:type="continuationSeparator" w:id="1">
    <w:p w:rsidR="000301EC" w:rsidRDefault="00030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86C30A"/>
    <w:lvl w:ilvl="0">
      <w:numFmt w:val="bullet"/>
      <w:lvlText w:val="*"/>
      <w:lvlJc w:val="left"/>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B01FEF"/>
    <w:multiLevelType w:val="hybridMultilevel"/>
    <w:tmpl w:val="A252C990"/>
    <w:lvl w:ilvl="0" w:tplc="2C9A774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3B538A"/>
    <w:multiLevelType w:val="hybridMultilevel"/>
    <w:tmpl w:val="8878FAF0"/>
    <w:lvl w:ilvl="0" w:tplc="04190013">
      <w:start w:val="1"/>
      <w:numFmt w:val="upperRoman"/>
      <w:lvlText w:val="%1."/>
      <w:lvlJc w:val="righ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5">
    <w:nsid w:val="059D096E"/>
    <w:multiLevelType w:val="hybridMultilevel"/>
    <w:tmpl w:val="E9C83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D51445"/>
    <w:multiLevelType w:val="hybridMultilevel"/>
    <w:tmpl w:val="B5C002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C857A96"/>
    <w:multiLevelType w:val="hybridMultilevel"/>
    <w:tmpl w:val="214A5E9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3">
      <w:start w:val="1"/>
      <w:numFmt w:val="upperRoman"/>
      <w:lvlText w:val="%4."/>
      <w:lvlJc w:val="right"/>
      <w:pPr>
        <w:tabs>
          <w:tab w:val="num" w:pos="540"/>
        </w:tabs>
        <w:ind w:left="540" w:hanging="180"/>
      </w:pPr>
    </w:lvl>
    <w:lvl w:ilvl="4" w:tplc="79CE2F88">
      <w:start w:val="1"/>
      <w:numFmt w:val="decimal"/>
      <w:lvlText w:val="%5."/>
      <w:lvlJc w:val="left"/>
      <w:pPr>
        <w:tabs>
          <w:tab w:val="num" w:pos="0"/>
        </w:tabs>
      </w:pPr>
      <w:rPr>
        <w:rFonts w:hint="default"/>
      </w:rPr>
    </w:lvl>
    <w:lvl w:ilvl="5" w:tplc="82EAD7D6">
      <w:start w:val="1"/>
      <w:numFmt w:val="decimal"/>
      <w:lvlText w:val="%6."/>
      <w:lvlJc w:val="left"/>
      <w:pPr>
        <w:tabs>
          <w:tab w:val="num" w:pos="5068"/>
        </w:tabs>
        <w:ind w:left="4140"/>
      </w:pPr>
      <w:rPr>
        <w:rFonts w:hint="default"/>
      </w:r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D396E58"/>
    <w:multiLevelType w:val="multilevel"/>
    <w:tmpl w:val="00000009"/>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5E70677"/>
    <w:multiLevelType w:val="hybridMultilevel"/>
    <w:tmpl w:val="0E3C8376"/>
    <w:lvl w:ilvl="0" w:tplc="B9CC7C96">
      <w:start w:val="1"/>
      <w:numFmt w:val="decimal"/>
      <w:suff w:val="nothing"/>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B1A5F86"/>
    <w:multiLevelType w:val="hybridMultilevel"/>
    <w:tmpl w:val="4D18FE82"/>
    <w:lvl w:ilvl="0" w:tplc="0419000F">
      <w:start w:val="1"/>
      <w:numFmt w:val="decimal"/>
      <w:lvlText w:val="%1."/>
      <w:lvlJc w:val="left"/>
      <w:pPr>
        <w:ind w:left="720" w:hanging="360"/>
      </w:pPr>
      <w:rPr>
        <w:rFonts w:hint="default"/>
      </w:rPr>
    </w:lvl>
    <w:lvl w:ilvl="1" w:tplc="681EE680">
      <w:start w:val="1"/>
      <w:numFmt w:val="upperRoman"/>
      <w:lvlText w:val="%2."/>
      <w:lvlJc w:val="right"/>
      <w:pPr>
        <w:tabs>
          <w:tab w:val="num" w:pos="1260"/>
        </w:tabs>
        <w:ind w:left="1260" w:hanging="18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4A55FE"/>
    <w:multiLevelType w:val="hybridMultilevel"/>
    <w:tmpl w:val="0898220E"/>
    <w:lvl w:ilvl="0" w:tplc="6128CDC0">
      <w:start w:val="1"/>
      <w:numFmt w:val="upperRoman"/>
      <w:lvlText w:val="%1."/>
      <w:lvlJc w:val="left"/>
      <w:pPr>
        <w:ind w:left="2912" w:hanging="360"/>
      </w:pPr>
      <w:rPr>
        <w:rFonts w:hint="default"/>
        <w:b/>
        <w:bCs/>
        <w:color w:val="000000"/>
      </w:rPr>
    </w:lvl>
    <w:lvl w:ilvl="1" w:tplc="04190019">
      <w:start w:val="1"/>
      <w:numFmt w:val="lowerLetter"/>
      <w:lvlText w:val="%2."/>
      <w:lvlJc w:val="left"/>
      <w:pPr>
        <w:ind w:left="740" w:hanging="360"/>
      </w:pPr>
    </w:lvl>
    <w:lvl w:ilvl="2" w:tplc="0419001B">
      <w:start w:val="1"/>
      <w:numFmt w:val="lowerRoman"/>
      <w:lvlText w:val="%3."/>
      <w:lvlJc w:val="right"/>
      <w:pPr>
        <w:ind w:left="1460" w:hanging="180"/>
      </w:pPr>
    </w:lvl>
    <w:lvl w:ilvl="3" w:tplc="0419000F">
      <w:start w:val="1"/>
      <w:numFmt w:val="decimal"/>
      <w:lvlText w:val="%4."/>
      <w:lvlJc w:val="left"/>
      <w:pPr>
        <w:ind w:left="2180" w:hanging="360"/>
      </w:pPr>
    </w:lvl>
    <w:lvl w:ilvl="4" w:tplc="04190019">
      <w:start w:val="1"/>
      <w:numFmt w:val="lowerLetter"/>
      <w:lvlText w:val="%5."/>
      <w:lvlJc w:val="left"/>
      <w:pPr>
        <w:ind w:left="2900" w:hanging="360"/>
      </w:pPr>
    </w:lvl>
    <w:lvl w:ilvl="5" w:tplc="0419001B">
      <w:start w:val="1"/>
      <w:numFmt w:val="lowerRoman"/>
      <w:lvlText w:val="%6."/>
      <w:lvlJc w:val="right"/>
      <w:pPr>
        <w:ind w:left="3620" w:hanging="180"/>
      </w:pPr>
    </w:lvl>
    <w:lvl w:ilvl="6" w:tplc="0419000F">
      <w:start w:val="1"/>
      <w:numFmt w:val="decimal"/>
      <w:lvlText w:val="%7."/>
      <w:lvlJc w:val="left"/>
      <w:pPr>
        <w:ind w:left="4340" w:hanging="360"/>
      </w:pPr>
    </w:lvl>
    <w:lvl w:ilvl="7" w:tplc="04190019">
      <w:start w:val="1"/>
      <w:numFmt w:val="lowerLetter"/>
      <w:lvlText w:val="%8."/>
      <w:lvlJc w:val="left"/>
      <w:pPr>
        <w:ind w:left="5060" w:hanging="360"/>
      </w:pPr>
    </w:lvl>
    <w:lvl w:ilvl="8" w:tplc="0419001B">
      <w:start w:val="1"/>
      <w:numFmt w:val="lowerRoman"/>
      <w:lvlText w:val="%9."/>
      <w:lvlJc w:val="right"/>
      <w:pPr>
        <w:ind w:left="5780" w:hanging="180"/>
      </w:pPr>
    </w:lvl>
  </w:abstractNum>
  <w:abstractNum w:abstractNumId="12">
    <w:nsid w:val="2495144F"/>
    <w:multiLevelType w:val="hybridMultilevel"/>
    <w:tmpl w:val="261EA7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5C070CB"/>
    <w:multiLevelType w:val="hybridMultilevel"/>
    <w:tmpl w:val="A4D88AB8"/>
    <w:lvl w:ilvl="0" w:tplc="04190013">
      <w:start w:val="1"/>
      <w:numFmt w:val="upperRoman"/>
      <w:lvlText w:val="%1."/>
      <w:lvlJc w:val="righ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A8A286C"/>
    <w:multiLevelType w:val="hybridMultilevel"/>
    <w:tmpl w:val="E598B0B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E0C4BFD"/>
    <w:multiLevelType w:val="hybridMultilevel"/>
    <w:tmpl w:val="F2A68BE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37282590"/>
    <w:multiLevelType w:val="hybridMultilevel"/>
    <w:tmpl w:val="A120C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6E9102A"/>
    <w:multiLevelType w:val="hybridMultilevel"/>
    <w:tmpl w:val="AA889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9A0BB4"/>
    <w:multiLevelType w:val="hybridMultilevel"/>
    <w:tmpl w:val="686419D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4FA81FBD"/>
    <w:multiLevelType w:val="hybridMultilevel"/>
    <w:tmpl w:val="DB7804D4"/>
    <w:lvl w:ilvl="0" w:tplc="8F7635A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51A643F"/>
    <w:multiLevelType w:val="hybridMultilevel"/>
    <w:tmpl w:val="79ECBE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508163E"/>
    <w:multiLevelType w:val="hybridMultilevel"/>
    <w:tmpl w:val="BAF617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8"/>
  </w:num>
  <w:num w:numId="3">
    <w:abstractNumId w:val="6"/>
  </w:num>
  <w:num w:numId="4">
    <w:abstractNumId w:val="4"/>
  </w:num>
  <w:num w:numId="5">
    <w:abstractNumId w:val="15"/>
  </w:num>
  <w:num w:numId="6">
    <w:abstractNumId w:val="14"/>
  </w:num>
  <w:num w:numId="7">
    <w:abstractNumId w:val="0"/>
    <w:lvlOverride w:ilvl="0">
      <w:lvl w:ilvl="0">
        <w:numFmt w:val="bullet"/>
        <w:lvlText w:val=""/>
        <w:legacy w:legacy="1" w:legacySpace="0" w:legacyIndent="0"/>
        <w:lvlJc w:val="left"/>
        <w:rPr>
          <w:rFonts w:ascii="Symbol" w:hAnsi="Symbol" w:cs="Symbol" w:hint="default"/>
        </w:rPr>
      </w:lvl>
    </w:lvlOverride>
  </w:num>
  <w:num w:numId="8">
    <w:abstractNumId w:val="21"/>
  </w:num>
  <w:num w:numId="9">
    <w:abstractNumId w:val="13"/>
  </w:num>
  <w:num w:numId="10">
    <w:abstractNumId w:val="19"/>
  </w:num>
  <w:num w:numId="11">
    <w:abstractNumId w:val="16"/>
  </w:num>
  <w:num w:numId="12">
    <w:abstractNumId w:val="5"/>
  </w:num>
  <w:num w:numId="13">
    <w:abstractNumId w:val="17"/>
  </w:num>
  <w:num w:numId="14">
    <w:abstractNumId w:val="3"/>
  </w:num>
  <w:num w:numId="15">
    <w:abstractNumId w:val="7"/>
  </w:num>
  <w:num w:numId="16">
    <w:abstractNumId w:val="8"/>
  </w:num>
  <w:num w:numId="17">
    <w:abstractNumId w:val="20"/>
  </w:num>
  <w:num w:numId="18">
    <w:abstractNumId w:val="10"/>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969"/>
    <w:rsid w:val="00013022"/>
    <w:rsid w:val="00016043"/>
    <w:rsid w:val="000301EC"/>
    <w:rsid w:val="00040B48"/>
    <w:rsid w:val="00045249"/>
    <w:rsid w:val="00046FD3"/>
    <w:rsid w:val="00051202"/>
    <w:rsid w:val="00053E11"/>
    <w:rsid w:val="00065969"/>
    <w:rsid w:val="000A57DC"/>
    <w:rsid w:val="000B5538"/>
    <w:rsid w:val="000C209A"/>
    <w:rsid w:val="000C69A0"/>
    <w:rsid w:val="00101518"/>
    <w:rsid w:val="00103205"/>
    <w:rsid w:val="001146E9"/>
    <w:rsid w:val="00117CA8"/>
    <w:rsid w:val="00122FC9"/>
    <w:rsid w:val="00125928"/>
    <w:rsid w:val="00132ACD"/>
    <w:rsid w:val="0014047C"/>
    <w:rsid w:val="00140ED9"/>
    <w:rsid w:val="0014383A"/>
    <w:rsid w:val="00144DDE"/>
    <w:rsid w:val="0015477B"/>
    <w:rsid w:val="00183223"/>
    <w:rsid w:val="001859BC"/>
    <w:rsid w:val="001870B8"/>
    <w:rsid w:val="00191FEC"/>
    <w:rsid w:val="0019429D"/>
    <w:rsid w:val="00195A6B"/>
    <w:rsid w:val="001A681D"/>
    <w:rsid w:val="001A7ABC"/>
    <w:rsid w:val="001C02E1"/>
    <w:rsid w:val="001C4251"/>
    <w:rsid w:val="001D2780"/>
    <w:rsid w:val="001D4809"/>
    <w:rsid w:val="001E6217"/>
    <w:rsid w:val="00223C72"/>
    <w:rsid w:val="00230D7E"/>
    <w:rsid w:val="002317FC"/>
    <w:rsid w:val="00236128"/>
    <w:rsid w:val="00237142"/>
    <w:rsid w:val="00253186"/>
    <w:rsid w:val="0025382B"/>
    <w:rsid w:val="002578D8"/>
    <w:rsid w:val="00265ED8"/>
    <w:rsid w:val="002660B8"/>
    <w:rsid w:val="002666C4"/>
    <w:rsid w:val="0027336C"/>
    <w:rsid w:val="00282059"/>
    <w:rsid w:val="00284D60"/>
    <w:rsid w:val="002A7076"/>
    <w:rsid w:val="002B4F6A"/>
    <w:rsid w:val="002C02A5"/>
    <w:rsid w:val="002C5A66"/>
    <w:rsid w:val="002E4335"/>
    <w:rsid w:val="002F62A2"/>
    <w:rsid w:val="00300E76"/>
    <w:rsid w:val="00302D8D"/>
    <w:rsid w:val="003102EF"/>
    <w:rsid w:val="003145A0"/>
    <w:rsid w:val="00320183"/>
    <w:rsid w:val="00320E8F"/>
    <w:rsid w:val="00335F09"/>
    <w:rsid w:val="00336C4F"/>
    <w:rsid w:val="00336FCE"/>
    <w:rsid w:val="00345F22"/>
    <w:rsid w:val="003544A9"/>
    <w:rsid w:val="0035627E"/>
    <w:rsid w:val="003573D3"/>
    <w:rsid w:val="0035793E"/>
    <w:rsid w:val="00373592"/>
    <w:rsid w:val="003777C3"/>
    <w:rsid w:val="00380993"/>
    <w:rsid w:val="0039142A"/>
    <w:rsid w:val="00396336"/>
    <w:rsid w:val="00397DEC"/>
    <w:rsid w:val="003A57BE"/>
    <w:rsid w:val="003A6A70"/>
    <w:rsid w:val="003B0F94"/>
    <w:rsid w:val="003B6A33"/>
    <w:rsid w:val="003D0C92"/>
    <w:rsid w:val="003D0F22"/>
    <w:rsid w:val="003D5510"/>
    <w:rsid w:val="003D569E"/>
    <w:rsid w:val="003E012F"/>
    <w:rsid w:val="003E6479"/>
    <w:rsid w:val="003F2BD5"/>
    <w:rsid w:val="003F6603"/>
    <w:rsid w:val="00415A56"/>
    <w:rsid w:val="004176CF"/>
    <w:rsid w:val="00424ACC"/>
    <w:rsid w:val="004263EB"/>
    <w:rsid w:val="0043207D"/>
    <w:rsid w:val="00446CBA"/>
    <w:rsid w:val="00447EF0"/>
    <w:rsid w:val="004574D5"/>
    <w:rsid w:val="004678B3"/>
    <w:rsid w:val="00473F26"/>
    <w:rsid w:val="0048387C"/>
    <w:rsid w:val="00484314"/>
    <w:rsid w:val="004865FE"/>
    <w:rsid w:val="00487EE1"/>
    <w:rsid w:val="00490A1A"/>
    <w:rsid w:val="004B73F5"/>
    <w:rsid w:val="004C2710"/>
    <w:rsid w:val="004C6308"/>
    <w:rsid w:val="004D03B2"/>
    <w:rsid w:val="004D4360"/>
    <w:rsid w:val="004F4FD0"/>
    <w:rsid w:val="00513691"/>
    <w:rsid w:val="00517D38"/>
    <w:rsid w:val="00524EEE"/>
    <w:rsid w:val="005275C3"/>
    <w:rsid w:val="005379CC"/>
    <w:rsid w:val="005508A6"/>
    <w:rsid w:val="00583BE5"/>
    <w:rsid w:val="00584DE6"/>
    <w:rsid w:val="005A7571"/>
    <w:rsid w:val="005C2D23"/>
    <w:rsid w:val="005D74A3"/>
    <w:rsid w:val="005F56A3"/>
    <w:rsid w:val="00600820"/>
    <w:rsid w:val="00601293"/>
    <w:rsid w:val="00604690"/>
    <w:rsid w:val="0060579F"/>
    <w:rsid w:val="00643A3E"/>
    <w:rsid w:val="00653E26"/>
    <w:rsid w:val="00660EF8"/>
    <w:rsid w:val="00663176"/>
    <w:rsid w:val="0066714D"/>
    <w:rsid w:val="00683553"/>
    <w:rsid w:val="0068756E"/>
    <w:rsid w:val="006A354C"/>
    <w:rsid w:val="006C2252"/>
    <w:rsid w:val="006C5513"/>
    <w:rsid w:val="006E66A5"/>
    <w:rsid w:val="00704AE9"/>
    <w:rsid w:val="007130D6"/>
    <w:rsid w:val="00715C27"/>
    <w:rsid w:val="00717476"/>
    <w:rsid w:val="00761EDB"/>
    <w:rsid w:val="00764B35"/>
    <w:rsid w:val="00770F7B"/>
    <w:rsid w:val="007750BB"/>
    <w:rsid w:val="0079354D"/>
    <w:rsid w:val="00794FEA"/>
    <w:rsid w:val="007A3A10"/>
    <w:rsid w:val="007B7120"/>
    <w:rsid w:val="007C3350"/>
    <w:rsid w:val="007D41BF"/>
    <w:rsid w:val="007E051E"/>
    <w:rsid w:val="007E108F"/>
    <w:rsid w:val="007E3FD2"/>
    <w:rsid w:val="007E6B8E"/>
    <w:rsid w:val="007F245B"/>
    <w:rsid w:val="007F7B98"/>
    <w:rsid w:val="008002FC"/>
    <w:rsid w:val="008073B4"/>
    <w:rsid w:val="00807717"/>
    <w:rsid w:val="00810281"/>
    <w:rsid w:val="00812631"/>
    <w:rsid w:val="00832B38"/>
    <w:rsid w:val="008362DD"/>
    <w:rsid w:val="00836CA2"/>
    <w:rsid w:val="0084164E"/>
    <w:rsid w:val="0084406E"/>
    <w:rsid w:val="00847163"/>
    <w:rsid w:val="0085303A"/>
    <w:rsid w:val="0085407A"/>
    <w:rsid w:val="00895235"/>
    <w:rsid w:val="008B0529"/>
    <w:rsid w:val="008B598F"/>
    <w:rsid w:val="008C537E"/>
    <w:rsid w:val="008C65C7"/>
    <w:rsid w:val="008D6D7C"/>
    <w:rsid w:val="008F0013"/>
    <w:rsid w:val="0090061D"/>
    <w:rsid w:val="00907273"/>
    <w:rsid w:val="00931F04"/>
    <w:rsid w:val="009326A5"/>
    <w:rsid w:val="00933A6A"/>
    <w:rsid w:val="009457DA"/>
    <w:rsid w:val="0096042D"/>
    <w:rsid w:val="009638E8"/>
    <w:rsid w:val="00977461"/>
    <w:rsid w:val="00984B4A"/>
    <w:rsid w:val="009D24A4"/>
    <w:rsid w:val="009F6C1D"/>
    <w:rsid w:val="00A002EB"/>
    <w:rsid w:val="00A0108A"/>
    <w:rsid w:val="00A17462"/>
    <w:rsid w:val="00A34FA2"/>
    <w:rsid w:val="00A51D38"/>
    <w:rsid w:val="00A64DA9"/>
    <w:rsid w:val="00A65376"/>
    <w:rsid w:val="00A76223"/>
    <w:rsid w:val="00A84612"/>
    <w:rsid w:val="00A90B7D"/>
    <w:rsid w:val="00AA186D"/>
    <w:rsid w:val="00AA7515"/>
    <w:rsid w:val="00AA7C52"/>
    <w:rsid w:val="00AB202D"/>
    <w:rsid w:val="00AD4162"/>
    <w:rsid w:val="00AF1A29"/>
    <w:rsid w:val="00B01155"/>
    <w:rsid w:val="00B03AE1"/>
    <w:rsid w:val="00B31FC7"/>
    <w:rsid w:val="00B4614C"/>
    <w:rsid w:val="00B71154"/>
    <w:rsid w:val="00B776A7"/>
    <w:rsid w:val="00B95916"/>
    <w:rsid w:val="00B96080"/>
    <w:rsid w:val="00BA27C0"/>
    <w:rsid w:val="00BA6840"/>
    <w:rsid w:val="00BD06A4"/>
    <w:rsid w:val="00BD388D"/>
    <w:rsid w:val="00BF0498"/>
    <w:rsid w:val="00BF1426"/>
    <w:rsid w:val="00BF6DA1"/>
    <w:rsid w:val="00C12AB9"/>
    <w:rsid w:val="00C15895"/>
    <w:rsid w:val="00C2395B"/>
    <w:rsid w:val="00C46101"/>
    <w:rsid w:val="00C51719"/>
    <w:rsid w:val="00C53082"/>
    <w:rsid w:val="00C627D6"/>
    <w:rsid w:val="00C63D22"/>
    <w:rsid w:val="00C91873"/>
    <w:rsid w:val="00C95B19"/>
    <w:rsid w:val="00CB15BA"/>
    <w:rsid w:val="00CB4F3D"/>
    <w:rsid w:val="00CC10FA"/>
    <w:rsid w:val="00CD245F"/>
    <w:rsid w:val="00CD5E8C"/>
    <w:rsid w:val="00CD677D"/>
    <w:rsid w:val="00CE1618"/>
    <w:rsid w:val="00CF0F68"/>
    <w:rsid w:val="00CF37FA"/>
    <w:rsid w:val="00CF4D43"/>
    <w:rsid w:val="00D12D66"/>
    <w:rsid w:val="00D13B49"/>
    <w:rsid w:val="00D43334"/>
    <w:rsid w:val="00D4798C"/>
    <w:rsid w:val="00D57205"/>
    <w:rsid w:val="00D66003"/>
    <w:rsid w:val="00D76548"/>
    <w:rsid w:val="00D8615E"/>
    <w:rsid w:val="00D948C2"/>
    <w:rsid w:val="00D94C8B"/>
    <w:rsid w:val="00DA207E"/>
    <w:rsid w:val="00DA3DEC"/>
    <w:rsid w:val="00DA51A6"/>
    <w:rsid w:val="00DC1143"/>
    <w:rsid w:val="00DD743B"/>
    <w:rsid w:val="00DE38DA"/>
    <w:rsid w:val="00DE622B"/>
    <w:rsid w:val="00DE6BC9"/>
    <w:rsid w:val="00E05A88"/>
    <w:rsid w:val="00E05E97"/>
    <w:rsid w:val="00E06646"/>
    <w:rsid w:val="00E27718"/>
    <w:rsid w:val="00E927FC"/>
    <w:rsid w:val="00E929C1"/>
    <w:rsid w:val="00E94FF9"/>
    <w:rsid w:val="00E9514E"/>
    <w:rsid w:val="00EA0C23"/>
    <w:rsid w:val="00EA36A4"/>
    <w:rsid w:val="00EB3979"/>
    <w:rsid w:val="00EB4942"/>
    <w:rsid w:val="00EB78D4"/>
    <w:rsid w:val="00EB7C23"/>
    <w:rsid w:val="00EE1C9D"/>
    <w:rsid w:val="00EE30FB"/>
    <w:rsid w:val="00F22866"/>
    <w:rsid w:val="00F22C1D"/>
    <w:rsid w:val="00F25EC4"/>
    <w:rsid w:val="00F444C6"/>
    <w:rsid w:val="00F46E05"/>
    <w:rsid w:val="00F61027"/>
    <w:rsid w:val="00F64892"/>
    <w:rsid w:val="00F9711F"/>
    <w:rsid w:val="00FA6E2B"/>
    <w:rsid w:val="00FB116A"/>
    <w:rsid w:val="00FC6D33"/>
    <w:rsid w:val="00FD0FAA"/>
    <w:rsid w:val="00FE1E2C"/>
    <w:rsid w:val="00FE3F71"/>
    <w:rsid w:val="00FF6A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6D33"/>
    <w:rPr>
      <w:rFonts w:ascii="Times New Roman" w:hAnsi="Times New Roman"/>
      <w:sz w:val="24"/>
      <w:szCs w:val="24"/>
      <w:lang w:eastAsia="en-US"/>
    </w:rPr>
  </w:style>
  <w:style w:type="paragraph" w:styleId="Heading3">
    <w:name w:val="heading 3"/>
    <w:basedOn w:val="Normal"/>
    <w:link w:val="Heading3Char"/>
    <w:uiPriority w:val="99"/>
    <w:qFormat/>
    <w:rsid w:val="00CD5E8C"/>
    <w:pPr>
      <w:spacing w:before="300" w:after="150"/>
      <w:outlineLvl w:val="2"/>
    </w:pPr>
    <w:rPr>
      <w:rFonts w:ascii="inherit" w:hAnsi="inherit" w:cs="inherit"/>
      <w:color w:val="4D4D4D"/>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D5E8C"/>
    <w:rPr>
      <w:rFonts w:ascii="inherit" w:hAnsi="inherit" w:cs="inherit"/>
      <w:color w:val="4D4D4D"/>
      <w:sz w:val="36"/>
      <w:szCs w:val="36"/>
      <w:lang w:val="ru-RU" w:eastAsia="ru-RU"/>
    </w:rPr>
  </w:style>
  <w:style w:type="table" w:styleId="TableGrid">
    <w:name w:val="Table Grid"/>
    <w:basedOn w:val="TableNormal"/>
    <w:uiPriority w:val="99"/>
    <w:rsid w:val="0006596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Normal"/>
    <w:uiPriority w:val="99"/>
    <w:rsid w:val="00EA0C23"/>
    <w:pPr>
      <w:spacing w:after="160" w:line="240" w:lineRule="exact"/>
    </w:pPr>
    <w:rPr>
      <w:rFonts w:ascii="Verdana" w:eastAsia="Times New Roman" w:hAnsi="Verdana" w:cs="Verdana"/>
      <w:sz w:val="20"/>
      <w:szCs w:val="20"/>
      <w:lang w:val="en-US"/>
    </w:rPr>
  </w:style>
  <w:style w:type="paragraph" w:customStyle="1" w:styleId="10">
    <w:name w:val="Без интервала1"/>
    <w:uiPriority w:val="99"/>
    <w:rsid w:val="008C537E"/>
    <w:rPr>
      <w:rFonts w:cs="Calibri"/>
    </w:rPr>
  </w:style>
  <w:style w:type="paragraph" w:customStyle="1" w:styleId="a">
    <w:name w:val="Стиль"/>
    <w:uiPriority w:val="99"/>
    <w:rsid w:val="008C537E"/>
    <w:pPr>
      <w:widowControl w:val="0"/>
      <w:autoSpaceDE w:val="0"/>
      <w:autoSpaceDN w:val="0"/>
      <w:adjustRightInd w:val="0"/>
    </w:pPr>
    <w:rPr>
      <w:rFonts w:ascii="Arial" w:hAnsi="Arial" w:cs="Arial"/>
      <w:sz w:val="24"/>
      <w:szCs w:val="24"/>
    </w:rPr>
  </w:style>
  <w:style w:type="paragraph" w:styleId="FootnoteText">
    <w:name w:val="footnote text"/>
    <w:basedOn w:val="Normal"/>
    <w:link w:val="FootnoteTextChar"/>
    <w:uiPriority w:val="99"/>
    <w:semiHidden/>
    <w:rsid w:val="008C65C7"/>
    <w:rPr>
      <w:sz w:val="20"/>
      <w:szCs w:val="20"/>
      <w:lang w:eastAsia="ru-RU"/>
    </w:rPr>
  </w:style>
  <w:style w:type="character" w:customStyle="1" w:styleId="FootnoteTextChar">
    <w:name w:val="Footnote Text Char"/>
    <w:basedOn w:val="DefaultParagraphFont"/>
    <w:link w:val="FootnoteText"/>
    <w:uiPriority w:val="99"/>
    <w:locked/>
    <w:rsid w:val="00122FC9"/>
    <w:rPr>
      <w:sz w:val="20"/>
      <w:szCs w:val="20"/>
      <w:lang w:eastAsia="en-US"/>
    </w:rPr>
  </w:style>
  <w:style w:type="character" w:styleId="FootnoteReference">
    <w:name w:val="footnote reference"/>
    <w:basedOn w:val="DefaultParagraphFont"/>
    <w:uiPriority w:val="99"/>
    <w:semiHidden/>
    <w:rsid w:val="008C65C7"/>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DefaultParagraphFont"/>
    <w:uiPriority w:val="99"/>
    <w:rsid w:val="00446CB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446CBA"/>
    <w:pPr>
      <w:ind w:left="720" w:firstLine="700"/>
      <w:jc w:val="both"/>
    </w:pPr>
    <w:rPr>
      <w:lang w:eastAsia="ru-RU"/>
    </w:rPr>
  </w:style>
  <w:style w:type="character" w:customStyle="1" w:styleId="c11c21">
    <w:name w:val="c11 c21"/>
    <w:basedOn w:val="DefaultParagraphFont"/>
    <w:uiPriority w:val="99"/>
    <w:rsid w:val="00446CBA"/>
  </w:style>
  <w:style w:type="paragraph" w:styleId="BodyText">
    <w:name w:val="Body Text"/>
    <w:basedOn w:val="Normal"/>
    <w:link w:val="BodyTextChar"/>
    <w:uiPriority w:val="99"/>
    <w:rsid w:val="00933A6A"/>
    <w:pPr>
      <w:widowControl w:val="0"/>
      <w:shd w:val="clear" w:color="auto" w:fill="FFFFFF"/>
      <w:spacing w:after="240" w:line="312" w:lineRule="exact"/>
      <w:jc w:val="both"/>
    </w:pPr>
    <w:rPr>
      <w:sz w:val="25"/>
      <w:szCs w:val="25"/>
      <w:lang w:eastAsia="ru-RU"/>
    </w:rPr>
  </w:style>
  <w:style w:type="character" w:customStyle="1" w:styleId="BodyTextChar">
    <w:name w:val="Body Text Char"/>
    <w:basedOn w:val="DefaultParagraphFont"/>
    <w:link w:val="BodyText"/>
    <w:uiPriority w:val="99"/>
    <w:locked/>
    <w:rsid w:val="00933A6A"/>
    <w:rPr>
      <w:rFonts w:ascii="Times New Roman" w:hAnsi="Times New Roman" w:cs="Times New Roman"/>
      <w:sz w:val="25"/>
      <w:szCs w:val="25"/>
      <w:shd w:val="clear" w:color="auto" w:fill="FFFFFF"/>
    </w:rPr>
  </w:style>
  <w:style w:type="character" w:customStyle="1" w:styleId="a0">
    <w:name w:val="Основной текст_"/>
    <w:link w:val="3"/>
    <w:uiPriority w:val="99"/>
    <w:locked/>
    <w:rsid w:val="00933A6A"/>
    <w:rPr>
      <w:rFonts w:ascii="Times New Roman" w:hAnsi="Times New Roman" w:cs="Times New Roman"/>
      <w:sz w:val="27"/>
      <w:szCs w:val="27"/>
      <w:shd w:val="clear" w:color="auto" w:fill="FFFFFF"/>
    </w:rPr>
  </w:style>
  <w:style w:type="paragraph" w:customStyle="1" w:styleId="3">
    <w:name w:val="Основной текст3"/>
    <w:basedOn w:val="Normal"/>
    <w:link w:val="a0"/>
    <w:uiPriority w:val="99"/>
    <w:rsid w:val="00933A6A"/>
    <w:pPr>
      <w:widowControl w:val="0"/>
      <w:shd w:val="clear" w:color="auto" w:fill="FFFFFF"/>
      <w:spacing w:line="331" w:lineRule="exact"/>
      <w:jc w:val="right"/>
    </w:pPr>
    <w:rPr>
      <w:sz w:val="27"/>
      <w:szCs w:val="27"/>
      <w:lang w:eastAsia="ru-RU"/>
    </w:rPr>
  </w:style>
  <w:style w:type="character" w:customStyle="1" w:styleId="11">
    <w:name w:val="Основной текст1"/>
    <w:uiPriority w:val="99"/>
    <w:rsid w:val="00933A6A"/>
    <w:rPr>
      <w:rFonts w:ascii="Times New Roman" w:hAnsi="Times New Roman" w:cs="Times New Roman"/>
      <w:color w:val="000000"/>
      <w:spacing w:val="0"/>
      <w:w w:val="100"/>
      <w:position w:val="0"/>
      <w:sz w:val="27"/>
      <w:szCs w:val="27"/>
      <w:u w:val="single"/>
      <w:shd w:val="clear" w:color="auto" w:fill="FFFFFF"/>
      <w:lang w:val="ru-RU"/>
    </w:rPr>
  </w:style>
  <w:style w:type="paragraph" w:styleId="ListParagraph">
    <w:name w:val="List Paragraph"/>
    <w:basedOn w:val="Normal"/>
    <w:uiPriority w:val="99"/>
    <w:qFormat/>
    <w:rsid w:val="00660EF8"/>
    <w:pPr>
      <w:suppressAutoHyphens/>
      <w:ind w:left="720"/>
    </w:pPr>
    <w:rPr>
      <w:rFonts w:eastAsia="Times New Roman"/>
      <w:lang w:eastAsia="ar-SA"/>
    </w:rPr>
  </w:style>
  <w:style w:type="character" w:customStyle="1" w:styleId="Absatz-Standardschriftart">
    <w:name w:val="Absatz-Standardschriftart"/>
    <w:uiPriority w:val="99"/>
    <w:rsid w:val="00812631"/>
  </w:style>
  <w:style w:type="character" w:customStyle="1" w:styleId="WW8Num1z0">
    <w:name w:val="WW8Num1z0"/>
    <w:uiPriority w:val="99"/>
    <w:rsid w:val="00812631"/>
    <w:rPr>
      <w:rFonts w:ascii="Symbol" w:hAnsi="Symbol" w:cs="Symbol"/>
    </w:rPr>
  </w:style>
  <w:style w:type="character" w:customStyle="1" w:styleId="WW8Num2z0">
    <w:name w:val="WW8Num2z0"/>
    <w:uiPriority w:val="99"/>
    <w:rsid w:val="00812631"/>
    <w:rPr>
      <w:rFonts w:ascii="Symbol" w:hAnsi="Symbol" w:cs="Symbol"/>
    </w:rPr>
  </w:style>
  <w:style w:type="character" w:customStyle="1" w:styleId="WW8Num3z0">
    <w:name w:val="WW8Num3z0"/>
    <w:uiPriority w:val="99"/>
    <w:rsid w:val="00812631"/>
    <w:rPr>
      <w:rFonts w:ascii="Symbol" w:hAnsi="Symbol" w:cs="Symbol"/>
    </w:rPr>
  </w:style>
  <w:style w:type="character" w:customStyle="1" w:styleId="WW8Num4z0">
    <w:name w:val="WW8Num4z0"/>
    <w:uiPriority w:val="99"/>
    <w:rsid w:val="00812631"/>
    <w:rPr>
      <w:rFonts w:ascii="Symbol" w:hAnsi="Symbol" w:cs="Symbol"/>
    </w:rPr>
  </w:style>
  <w:style w:type="character" w:customStyle="1" w:styleId="WW8Num5z0">
    <w:name w:val="WW8Num5z0"/>
    <w:uiPriority w:val="99"/>
    <w:rsid w:val="00812631"/>
    <w:rPr>
      <w:rFonts w:ascii="Symbol" w:hAnsi="Symbol" w:cs="Symbol"/>
    </w:rPr>
  </w:style>
  <w:style w:type="character" w:customStyle="1" w:styleId="12">
    <w:name w:val="Основной шрифт абзаца1"/>
    <w:uiPriority w:val="99"/>
    <w:rsid w:val="00812631"/>
  </w:style>
  <w:style w:type="character" w:customStyle="1" w:styleId="a1">
    <w:name w:val="Символ сноски"/>
    <w:uiPriority w:val="99"/>
    <w:rsid w:val="00812631"/>
    <w:rPr>
      <w:vertAlign w:val="superscript"/>
    </w:rPr>
  </w:style>
  <w:style w:type="character" w:styleId="PageNumber">
    <w:name w:val="page number"/>
    <w:basedOn w:val="DefaultParagraphFont"/>
    <w:uiPriority w:val="99"/>
    <w:rsid w:val="00812631"/>
  </w:style>
  <w:style w:type="character" w:customStyle="1" w:styleId="a2">
    <w:name w:val="Символы концевой сноски"/>
    <w:uiPriority w:val="99"/>
    <w:rsid w:val="00812631"/>
    <w:rPr>
      <w:vertAlign w:val="superscript"/>
    </w:rPr>
  </w:style>
  <w:style w:type="character" w:customStyle="1" w:styleId="WW-">
    <w:name w:val="WW-Символы концевой сноски"/>
    <w:uiPriority w:val="99"/>
    <w:rsid w:val="00812631"/>
  </w:style>
  <w:style w:type="character" w:styleId="EndnoteReference">
    <w:name w:val="endnote reference"/>
    <w:basedOn w:val="DefaultParagraphFont"/>
    <w:uiPriority w:val="99"/>
    <w:semiHidden/>
    <w:rsid w:val="00812631"/>
    <w:rPr>
      <w:vertAlign w:val="superscript"/>
    </w:rPr>
  </w:style>
  <w:style w:type="paragraph" w:customStyle="1" w:styleId="a3">
    <w:name w:val="Заголовок"/>
    <w:basedOn w:val="Normal"/>
    <w:next w:val="BodyText"/>
    <w:uiPriority w:val="99"/>
    <w:rsid w:val="00812631"/>
    <w:pPr>
      <w:keepNext/>
      <w:suppressAutoHyphens/>
      <w:spacing w:before="240" w:after="120"/>
    </w:pPr>
    <w:rPr>
      <w:rFonts w:ascii="Arial" w:eastAsia="SimSun" w:hAnsi="Arial" w:cs="Arial"/>
      <w:sz w:val="28"/>
      <w:szCs w:val="28"/>
      <w:lang w:eastAsia="ar-SA"/>
    </w:rPr>
  </w:style>
  <w:style w:type="paragraph" w:styleId="List">
    <w:name w:val="List"/>
    <w:basedOn w:val="BodyText"/>
    <w:uiPriority w:val="99"/>
    <w:rsid w:val="00812631"/>
    <w:pPr>
      <w:widowControl/>
      <w:shd w:val="clear" w:color="auto" w:fill="auto"/>
      <w:suppressAutoHyphens/>
      <w:spacing w:after="120" w:line="240" w:lineRule="auto"/>
      <w:jc w:val="left"/>
    </w:pPr>
    <w:rPr>
      <w:rFonts w:eastAsia="Times New Roman"/>
      <w:sz w:val="24"/>
      <w:szCs w:val="24"/>
      <w:lang w:eastAsia="ar-SA"/>
    </w:rPr>
  </w:style>
  <w:style w:type="paragraph" w:customStyle="1" w:styleId="13">
    <w:name w:val="Название1"/>
    <w:basedOn w:val="Normal"/>
    <w:uiPriority w:val="99"/>
    <w:rsid w:val="00812631"/>
    <w:pPr>
      <w:suppressLineNumbers/>
      <w:suppressAutoHyphens/>
      <w:spacing w:before="120" w:after="120"/>
    </w:pPr>
    <w:rPr>
      <w:rFonts w:eastAsia="Times New Roman"/>
      <w:i/>
      <w:iCs/>
      <w:lang w:eastAsia="ar-SA"/>
    </w:rPr>
  </w:style>
  <w:style w:type="paragraph" w:customStyle="1" w:styleId="14">
    <w:name w:val="Указатель1"/>
    <w:basedOn w:val="Normal"/>
    <w:uiPriority w:val="99"/>
    <w:rsid w:val="00812631"/>
    <w:pPr>
      <w:suppressLineNumbers/>
      <w:suppressAutoHyphens/>
    </w:pPr>
    <w:rPr>
      <w:rFonts w:eastAsia="Times New Roman"/>
      <w:lang w:eastAsia="ar-SA"/>
    </w:rPr>
  </w:style>
  <w:style w:type="paragraph" w:styleId="Footer">
    <w:name w:val="footer"/>
    <w:basedOn w:val="Normal"/>
    <w:link w:val="FooterChar"/>
    <w:uiPriority w:val="99"/>
    <w:rsid w:val="00812631"/>
    <w:pPr>
      <w:tabs>
        <w:tab w:val="center" w:pos="4677"/>
        <w:tab w:val="right" w:pos="9355"/>
      </w:tabs>
      <w:suppressAutoHyphens/>
    </w:pPr>
    <w:rPr>
      <w:rFonts w:eastAsia="Times New Roman"/>
      <w:lang w:eastAsia="ar-SA"/>
    </w:rPr>
  </w:style>
  <w:style w:type="character" w:customStyle="1" w:styleId="FooterChar">
    <w:name w:val="Footer Char"/>
    <w:basedOn w:val="DefaultParagraphFont"/>
    <w:link w:val="Footer"/>
    <w:uiPriority w:val="99"/>
    <w:locked/>
    <w:rsid w:val="00812631"/>
    <w:rPr>
      <w:rFonts w:ascii="Times New Roman" w:hAnsi="Times New Roman" w:cs="Times New Roman"/>
      <w:sz w:val="24"/>
      <w:szCs w:val="24"/>
      <w:lang w:eastAsia="ar-SA" w:bidi="ar-SA"/>
    </w:rPr>
  </w:style>
  <w:style w:type="paragraph" w:customStyle="1" w:styleId="a4">
    <w:name w:val="Содержимое таблицы"/>
    <w:basedOn w:val="Normal"/>
    <w:uiPriority w:val="99"/>
    <w:rsid w:val="00812631"/>
    <w:pPr>
      <w:suppressLineNumbers/>
      <w:suppressAutoHyphens/>
    </w:pPr>
    <w:rPr>
      <w:rFonts w:eastAsia="Times New Roman"/>
      <w:lang w:eastAsia="ar-SA"/>
    </w:rPr>
  </w:style>
  <w:style w:type="paragraph" w:customStyle="1" w:styleId="a5">
    <w:name w:val="Заголовок таблицы"/>
    <w:basedOn w:val="a4"/>
    <w:uiPriority w:val="99"/>
    <w:rsid w:val="00812631"/>
    <w:pPr>
      <w:jc w:val="center"/>
    </w:pPr>
    <w:rPr>
      <w:b/>
      <w:bCs/>
    </w:rPr>
  </w:style>
  <w:style w:type="paragraph" w:customStyle="1" w:styleId="a6">
    <w:name w:val="Содержимое врезки"/>
    <w:basedOn w:val="BodyText"/>
    <w:uiPriority w:val="99"/>
    <w:rsid w:val="00812631"/>
    <w:pPr>
      <w:widowControl/>
      <w:shd w:val="clear" w:color="auto" w:fill="auto"/>
      <w:suppressAutoHyphens/>
      <w:spacing w:after="120" w:line="240" w:lineRule="auto"/>
      <w:jc w:val="left"/>
    </w:pPr>
    <w:rPr>
      <w:rFonts w:eastAsia="Times New Roman"/>
      <w:sz w:val="24"/>
      <w:szCs w:val="24"/>
      <w:lang w:eastAsia="ar-SA"/>
    </w:rPr>
  </w:style>
  <w:style w:type="paragraph" w:styleId="Header">
    <w:name w:val="header"/>
    <w:basedOn w:val="Normal"/>
    <w:link w:val="HeaderChar"/>
    <w:uiPriority w:val="99"/>
    <w:rsid w:val="00812631"/>
    <w:pPr>
      <w:suppressLineNumbers/>
      <w:tabs>
        <w:tab w:val="center" w:pos="4819"/>
        <w:tab w:val="right" w:pos="9638"/>
      </w:tabs>
      <w:suppressAutoHyphens/>
    </w:pPr>
    <w:rPr>
      <w:rFonts w:eastAsia="Times New Roman"/>
      <w:lang w:eastAsia="ar-SA"/>
    </w:rPr>
  </w:style>
  <w:style w:type="character" w:customStyle="1" w:styleId="HeaderChar">
    <w:name w:val="Header Char"/>
    <w:basedOn w:val="DefaultParagraphFont"/>
    <w:link w:val="Header"/>
    <w:uiPriority w:val="99"/>
    <w:locked/>
    <w:rsid w:val="00812631"/>
    <w:rPr>
      <w:rFonts w:ascii="Times New Roman" w:hAnsi="Times New Roman" w:cs="Times New Roman"/>
      <w:sz w:val="24"/>
      <w:szCs w:val="24"/>
      <w:lang w:eastAsia="ar-SA" w:bidi="ar-SA"/>
    </w:rPr>
  </w:style>
  <w:style w:type="character" w:customStyle="1" w:styleId="FontStyle12">
    <w:name w:val="Font Style12"/>
    <w:uiPriority w:val="99"/>
    <w:rsid w:val="00764B35"/>
    <w:rPr>
      <w:rFonts w:ascii="Times New Roman" w:hAnsi="Times New Roman" w:cs="Times New Roman"/>
      <w:sz w:val="22"/>
      <w:szCs w:val="22"/>
    </w:rPr>
  </w:style>
  <w:style w:type="paragraph" w:customStyle="1" w:styleId="Style2">
    <w:name w:val="Style2"/>
    <w:basedOn w:val="Normal"/>
    <w:uiPriority w:val="99"/>
    <w:rsid w:val="00764B35"/>
    <w:pPr>
      <w:widowControl w:val="0"/>
      <w:suppressAutoHyphens/>
      <w:autoSpaceDE w:val="0"/>
      <w:spacing w:line="263" w:lineRule="exact"/>
      <w:ind w:firstLine="408"/>
      <w:jc w:val="both"/>
    </w:pPr>
    <w:rPr>
      <w:rFonts w:eastAsia="Times New Roman"/>
      <w:lang w:eastAsia="zh-CN"/>
    </w:rPr>
  </w:style>
  <w:style w:type="character" w:customStyle="1" w:styleId="a7">
    <w:name w:val="Основной текст + Полужирный"/>
    <w:aliases w:val="Интервал 0 pt"/>
    <w:basedOn w:val="DefaultParagraphFont"/>
    <w:uiPriority w:val="99"/>
    <w:rsid w:val="00302D8D"/>
    <w:rPr>
      <w:rFonts w:ascii="Times New Roman" w:hAnsi="Times New Roman" w:cs="Times New Roman"/>
      <w:b/>
      <w:bCs/>
      <w:spacing w:val="-10"/>
      <w:sz w:val="22"/>
      <w:szCs w:val="22"/>
    </w:rPr>
  </w:style>
  <w:style w:type="character" w:customStyle="1" w:styleId="1pt">
    <w:name w:val="Основной текст + Интервал 1 pt"/>
    <w:basedOn w:val="DefaultParagraphFont"/>
    <w:uiPriority w:val="99"/>
    <w:rsid w:val="00302D8D"/>
    <w:rPr>
      <w:rFonts w:ascii="Times New Roman" w:hAnsi="Times New Roman" w:cs="Times New Roman"/>
      <w:spacing w:val="20"/>
      <w:sz w:val="22"/>
      <w:szCs w:val="22"/>
    </w:rPr>
  </w:style>
  <w:style w:type="character" w:customStyle="1" w:styleId="FontStyle14">
    <w:name w:val="Font Style14"/>
    <w:uiPriority w:val="99"/>
    <w:rsid w:val="00D94C8B"/>
    <w:rPr>
      <w:rFonts w:ascii="Times New Roman" w:hAnsi="Times New Roman" w:cs="Times New Roman"/>
      <w:sz w:val="22"/>
      <w:szCs w:val="22"/>
    </w:rPr>
  </w:style>
  <w:style w:type="character" w:customStyle="1" w:styleId="FontStyle15">
    <w:name w:val="Font Style15"/>
    <w:uiPriority w:val="99"/>
    <w:rsid w:val="00D94C8B"/>
    <w:rPr>
      <w:rFonts w:ascii="Times New Roman" w:hAnsi="Times New Roman" w:cs="Times New Roman"/>
      <w:i/>
      <w:iCs/>
      <w:sz w:val="22"/>
      <w:szCs w:val="22"/>
    </w:rPr>
  </w:style>
  <w:style w:type="character" w:customStyle="1" w:styleId="FontStyle27">
    <w:name w:val="Font Style27"/>
    <w:uiPriority w:val="99"/>
    <w:rsid w:val="00D94C8B"/>
    <w:rPr>
      <w:rFonts w:ascii="Times New Roman" w:hAnsi="Times New Roman" w:cs="Times New Roman"/>
      <w:sz w:val="20"/>
      <w:szCs w:val="20"/>
    </w:rPr>
  </w:style>
  <w:style w:type="character" w:customStyle="1" w:styleId="FontStyle30">
    <w:name w:val="Font Style30"/>
    <w:uiPriority w:val="99"/>
    <w:rsid w:val="00D94C8B"/>
    <w:rPr>
      <w:rFonts w:ascii="Times New Roman" w:hAnsi="Times New Roman" w:cs="Times New Roman"/>
      <w:b/>
      <w:bCs/>
      <w:i/>
      <w:iCs/>
      <w:sz w:val="20"/>
      <w:szCs w:val="20"/>
    </w:rPr>
  </w:style>
  <w:style w:type="character" w:customStyle="1" w:styleId="FontStyle34">
    <w:name w:val="Font Style34"/>
    <w:uiPriority w:val="99"/>
    <w:rsid w:val="00D94C8B"/>
    <w:rPr>
      <w:rFonts w:ascii="Times New Roman" w:hAnsi="Times New Roman" w:cs="Times New Roman"/>
      <w:i/>
      <w:iCs/>
      <w:sz w:val="20"/>
      <w:szCs w:val="20"/>
    </w:rPr>
  </w:style>
  <w:style w:type="character" w:customStyle="1" w:styleId="2">
    <w:name w:val="Знак Знак2"/>
    <w:uiPriority w:val="99"/>
    <w:rsid w:val="00D94C8B"/>
    <w:rPr>
      <w:rFonts w:ascii="Cambria" w:hAnsi="Cambria" w:cs="Cambria"/>
      <w:sz w:val="24"/>
      <w:szCs w:val="24"/>
    </w:rPr>
  </w:style>
  <w:style w:type="paragraph" w:customStyle="1" w:styleId="Style4">
    <w:name w:val="Style4"/>
    <w:basedOn w:val="Normal"/>
    <w:uiPriority w:val="99"/>
    <w:rsid w:val="00D94C8B"/>
    <w:pPr>
      <w:widowControl w:val="0"/>
      <w:suppressAutoHyphens/>
      <w:autoSpaceDE w:val="0"/>
      <w:spacing w:line="274" w:lineRule="exact"/>
      <w:ind w:firstLine="370"/>
      <w:jc w:val="both"/>
    </w:pPr>
    <w:rPr>
      <w:rFonts w:ascii="Constantia" w:eastAsia="MS Mincho" w:hAnsi="Constantia" w:cs="Constantia"/>
      <w:lang w:eastAsia="ja-JP"/>
    </w:rPr>
  </w:style>
  <w:style w:type="paragraph" w:customStyle="1" w:styleId="Style5">
    <w:name w:val="Style5"/>
    <w:basedOn w:val="Normal"/>
    <w:uiPriority w:val="99"/>
    <w:rsid w:val="00D94C8B"/>
    <w:pPr>
      <w:widowControl w:val="0"/>
      <w:suppressAutoHyphens/>
      <w:autoSpaceDE w:val="0"/>
      <w:spacing w:line="274" w:lineRule="exact"/>
      <w:ind w:firstLine="379"/>
      <w:jc w:val="both"/>
    </w:pPr>
    <w:rPr>
      <w:rFonts w:ascii="Constantia" w:eastAsia="MS Mincho" w:hAnsi="Constantia" w:cs="Constantia"/>
      <w:lang w:eastAsia="ja-JP"/>
    </w:rPr>
  </w:style>
  <w:style w:type="paragraph" w:customStyle="1" w:styleId="Style6">
    <w:name w:val="Style6"/>
    <w:basedOn w:val="Normal"/>
    <w:uiPriority w:val="99"/>
    <w:rsid w:val="00D94C8B"/>
    <w:pPr>
      <w:widowControl w:val="0"/>
      <w:suppressAutoHyphens/>
      <w:autoSpaceDE w:val="0"/>
      <w:spacing w:line="277" w:lineRule="exact"/>
      <w:jc w:val="right"/>
    </w:pPr>
    <w:rPr>
      <w:rFonts w:ascii="Constantia" w:eastAsia="MS Mincho" w:hAnsi="Constantia" w:cs="Constantia"/>
      <w:lang w:eastAsia="ja-JP"/>
    </w:rPr>
  </w:style>
  <w:style w:type="paragraph" w:customStyle="1" w:styleId="Style17">
    <w:name w:val="Style17"/>
    <w:basedOn w:val="Normal"/>
    <w:uiPriority w:val="99"/>
    <w:rsid w:val="00D94C8B"/>
    <w:pPr>
      <w:widowControl w:val="0"/>
      <w:suppressAutoHyphens/>
      <w:autoSpaceDE w:val="0"/>
      <w:spacing w:line="271" w:lineRule="exact"/>
      <w:jc w:val="both"/>
    </w:pPr>
    <w:rPr>
      <w:rFonts w:eastAsia="Times New Roman"/>
      <w:lang w:eastAsia="zh-CN"/>
    </w:rPr>
  </w:style>
  <w:style w:type="paragraph" w:styleId="NoSpacing">
    <w:name w:val="No Spacing"/>
    <w:uiPriority w:val="99"/>
    <w:qFormat/>
    <w:rsid w:val="00D94C8B"/>
    <w:pPr>
      <w:suppressAutoHyphens/>
    </w:pPr>
    <w:rPr>
      <w:rFonts w:eastAsia="Times New Roman" w:cs="Calibri"/>
      <w:lang w:eastAsia="zh-CN"/>
    </w:rPr>
  </w:style>
  <w:style w:type="paragraph" w:customStyle="1" w:styleId="text">
    <w:name w:val="text"/>
    <w:basedOn w:val="Normal"/>
    <w:uiPriority w:val="99"/>
    <w:rsid w:val="00223C72"/>
    <w:pPr>
      <w:widowControl w:val="0"/>
      <w:autoSpaceDE w:val="0"/>
      <w:autoSpaceDN w:val="0"/>
      <w:adjustRightInd w:val="0"/>
      <w:spacing w:line="288" w:lineRule="auto"/>
      <w:ind w:firstLine="283"/>
      <w:jc w:val="both"/>
    </w:pPr>
    <w:rPr>
      <w:rFonts w:ascii="SchoolBookC" w:eastAsia="Times New Roman" w:hAnsi="SchoolBookC" w:cs="SchoolBookC"/>
      <w:color w:val="000000"/>
      <w:lang w:val="en-US" w:eastAsia="ru-RU"/>
    </w:rPr>
  </w:style>
  <w:style w:type="character" w:customStyle="1" w:styleId="Text0">
    <w:name w:val="Text"/>
    <w:uiPriority w:val="99"/>
    <w:rsid w:val="00223C72"/>
    <w:rPr>
      <w:rFonts w:ascii="SchoolBookC" w:hAnsi="SchoolBookC" w:cs="SchoolBookC"/>
      <w:color w:val="000000"/>
      <w:spacing w:val="0"/>
      <w:w w:val="100"/>
      <w:position w:val="0"/>
      <w:sz w:val="22"/>
      <w:szCs w:val="22"/>
      <w:u w:val="none"/>
      <w:effect w:val="none"/>
      <w:vertAlign w:val="baseline"/>
      <w:lang w:val="ru-RU"/>
    </w:rPr>
  </w:style>
  <w:style w:type="paragraph" w:styleId="BodyTextIndent2">
    <w:name w:val="Body Text Indent 2"/>
    <w:basedOn w:val="Normal"/>
    <w:link w:val="BodyTextIndent2Char"/>
    <w:uiPriority w:val="99"/>
    <w:semiHidden/>
    <w:rsid w:val="0079354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9354D"/>
    <w:rPr>
      <w:lang w:eastAsia="en-US"/>
    </w:rPr>
  </w:style>
  <w:style w:type="paragraph" w:customStyle="1" w:styleId="110">
    <w:name w:val="Знак11"/>
    <w:basedOn w:val="Normal"/>
    <w:uiPriority w:val="99"/>
    <w:rsid w:val="00DA207E"/>
    <w:pPr>
      <w:spacing w:after="160" w:line="240" w:lineRule="exact"/>
    </w:pPr>
    <w:rPr>
      <w:rFonts w:ascii="Verdana" w:eastAsia="Times New Roman" w:hAnsi="Verdana" w:cs="Verdana"/>
      <w:sz w:val="20"/>
      <w:szCs w:val="20"/>
      <w:lang w:val="en-US"/>
    </w:rPr>
  </w:style>
  <w:style w:type="paragraph" w:customStyle="1" w:styleId="120">
    <w:name w:val="Знак12"/>
    <w:basedOn w:val="Normal"/>
    <w:uiPriority w:val="99"/>
    <w:rsid w:val="00931F04"/>
    <w:pPr>
      <w:spacing w:after="160" w:line="240" w:lineRule="exact"/>
    </w:pPr>
    <w:rPr>
      <w:rFonts w:ascii="Verdana" w:eastAsia="Times New Roman" w:hAnsi="Verdana" w:cs="Verdana"/>
      <w:sz w:val="20"/>
      <w:szCs w:val="20"/>
      <w:lang w:val="en-US"/>
    </w:rPr>
  </w:style>
  <w:style w:type="paragraph" w:customStyle="1" w:styleId="Style7">
    <w:name w:val="Style7"/>
    <w:basedOn w:val="Normal"/>
    <w:uiPriority w:val="99"/>
    <w:rsid w:val="007A3A10"/>
    <w:pPr>
      <w:widowControl w:val="0"/>
      <w:autoSpaceDE w:val="0"/>
      <w:autoSpaceDN w:val="0"/>
      <w:adjustRightInd w:val="0"/>
      <w:spacing w:line="283" w:lineRule="exact"/>
    </w:pPr>
    <w:rPr>
      <w:rFonts w:eastAsia="Times New Roman"/>
      <w:lang w:eastAsia="ru-RU"/>
    </w:rPr>
  </w:style>
  <w:style w:type="paragraph" w:customStyle="1" w:styleId="Style9">
    <w:name w:val="Style9"/>
    <w:basedOn w:val="Normal"/>
    <w:uiPriority w:val="99"/>
    <w:rsid w:val="007A3A10"/>
    <w:pPr>
      <w:widowControl w:val="0"/>
      <w:autoSpaceDE w:val="0"/>
      <w:autoSpaceDN w:val="0"/>
      <w:adjustRightInd w:val="0"/>
      <w:spacing w:line="240" w:lineRule="exact"/>
      <w:ind w:firstLine="202"/>
    </w:pPr>
    <w:rPr>
      <w:rFonts w:eastAsia="Times New Roman"/>
      <w:lang w:eastAsia="ru-RU"/>
    </w:rPr>
  </w:style>
  <w:style w:type="character" w:customStyle="1" w:styleId="FontStyle17">
    <w:name w:val="Font Style17"/>
    <w:uiPriority w:val="99"/>
    <w:rsid w:val="007A3A10"/>
    <w:rPr>
      <w:rFonts w:ascii="Times New Roman" w:hAnsi="Times New Roman" w:cs="Times New Roman"/>
      <w:sz w:val="20"/>
      <w:szCs w:val="20"/>
    </w:rPr>
  </w:style>
  <w:style w:type="character" w:customStyle="1" w:styleId="FontStyle18">
    <w:name w:val="Font Style18"/>
    <w:uiPriority w:val="99"/>
    <w:rsid w:val="007A3A10"/>
    <w:rPr>
      <w:rFonts w:ascii="Times New Roman" w:hAnsi="Times New Roman" w:cs="Times New Roman"/>
      <w:i/>
      <w:iCs/>
      <w:sz w:val="20"/>
      <w:szCs w:val="20"/>
    </w:rPr>
  </w:style>
  <w:style w:type="character" w:styleId="Hyperlink">
    <w:name w:val="Hyperlink"/>
    <w:basedOn w:val="DefaultParagraphFont"/>
    <w:uiPriority w:val="99"/>
    <w:rsid w:val="007A3A10"/>
    <w:rPr>
      <w:color w:val="0000FF"/>
      <w:u w:val="single"/>
    </w:rPr>
  </w:style>
  <w:style w:type="paragraph" w:customStyle="1" w:styleId="Default">
    <w:name w:val="Default"/>
    <w:uiPriority w:val="99"/>
    <w:rsid w:val="007A3A10"/>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79457226">
      <w:marLeft w:val="0"/>
      <w:marRight w:val="0"/>
      <w:marTop w:val="0"/>
      <w:marBottom w:val="0"/>
      <w:divBdr>
        <w:top w:val="none" w:sz="0" w:space="0" w:color="auto"/>
        <w:left w:val="none" w:sz="0" w:space="0" w:color="auto"/>
        <w:bottom w:val="none" w:sz="0" w:space="0" w:color="auto"/>
        <w:right w:val="none" w:sz="0" w:space="0" w:color="auto"/>
      </w:divBdr>
    </w:div>
    <w:div w:id="1979457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petitor.org/" TargetMode="External"/><Relationship Id="rId13" Type="http://schemas.openxmlformats.org/officeDocument/2006/relationships/hyperlink" Target="http://lit.1september.ru/index.php" TargetMode="External"/><Relationship Id="rId3" Type="http://schemas.openxmlformats.org/officeDocument/2006/relationships/settings" Target="settings.xml"/><Relationship Id="rId7" Type="http://schemas.openxmlformats.org/officeDocument/2006/relationships/hyperlink" Target="http://ruslit.ioso.ru/" TargetMode="External"/><Relationship Id="rId12" Type="http://schemas.openxmlformats.org/officeDocument/2006/relationships/hyperlink" Target="http://mli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riterstob.narod.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b-web.ru/" TargetMode="External"/><Relationship Id="rId4" Type="http://schemas.openxmlformats.org/officeDocument/2006/relationships/webSettings" Target="webSettings.xml"/><Relationship Id="rId9" Type="http://schemas.openxmlformats.org/officeDocument/2006/relationships/hyperlink" Target="http://pushkin.aha.ru/TEXT/map.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1357</TotalTime>
  <Pages>39</Pages>
  <Words>13425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19k110104354</cp:lastModifiedBy>
  <cp:revision>39</cp:revision>
  <cp:lastPrinted>2014-12-23T15:43:00Z</cp:lastPrinted>
  <dcterms:created xsi:type="dcterms:W3CDTF">2014-09-04T09:02:00Z</dcterms:created>
  <dcterms:modified xsi:type="dcterms:W3CDTF">2015-05-28T08:35:00Z</dcterms:modified>
</cp:coreProperties>
</file>