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386" w:rsidRPr="00456E52" w:rsidRDefault="005C0386" w:rsidP="00456E52">
      <w:pPr>
        <w:pStyle w:val="tema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456E52">
        <w:rPr>
          <w:rFonts w:ascii="Times New Roman" w:hAnsi="Times New Roman" w:cs="Times New Roman"/>
          <w:sz w:val="22"/>
          <w:szCs w:val="22"/>
        </w:rPr>
        <w:t>Технологич</w:t>
      </w:r>
      <w:r>
        <w:rPr>
          <w:rFonts w:ascii="Times New Roman" w:hAnsi="Times New Roman" w:cs="Times New Roman"/>
          <w:sz w:val="22"/>
          <w:szCs w:val="22"/>
        </w:rPr>
        <w:t>еская карта урока литературы</w:t>
      </w:r>
      <w:r w:rsidRPr="00456E52">
        <w:rPr>
          <w:rFonts w:ascii="Times New Roman" w:hAnsi="Times New Roman" w:cs="Times New Roman"/>
          <w:sz w:val="22"/>
          <w:szCs w:val="22"/>
        </w:rPr>
        <w:t xml:space="preserve"> в 5 классе.</w:t>
      </w:r>
    </w:p>
    <w:tbl>
      <w:tblPr>
        <w:tblpPr w:leftFromText="180" w:rightFromText="180" w:vertAnchor="page" w:horzAnchor="margin" w:tblpXSpec="center" w:tblpY="856"/>
        <w:tblW w:w="15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5"/>
        <w:gridCol w:w="2199"/>
        <w:gridCol w:w="1985"/>
        <w:gridCol w:w="3827"/>
        <w:gridCol w:w="1843"/>
        <w:gridCol w:w="3464"/>
        <w:gridCol w:w="9"/>
      </w:tblGrid>
      <w:tr w:rsidR="005C0386" w:rsidRPr="0020703D">
        <w:tc>
          <w:tcPr>
            <w:tcW w:w="2445" w:type="dxa"/>
          </w:tcPr>
          <w:p w:rsidR="005C0386" w:rsidRPr="0020703D" w:rsidRDefault="005C0386" w:rsidP="00456E5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03D">
              <w:rPr>
                <w:rFonts w:ascii="Times New Roman" w:hAnsi="Times New Roman" w:cs="Times New Roman"/>
                <w:b/>
                <w:bCs/>
                <w:color w:val="000000"/>
              </w:rPr>
              <w:t>Тема</w:t>
            </w:r>
          </w:p>
        </w:tc>
        <w:tc>
          <w:tcPr>
            <w:tcW w:w="13327" w:type="dxa"/>
            <w:gridSpan w:val="6"/>
          </w:tcPr>
          <w:p w:rsidR="005C0386" w:rsidRPr="0020703D" w:rsidRDefault="005C0386" w:rsidP="00456E5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03D">
              <w:rPr>
                <w:rFonts w:ascii="Times New Roman" w:hAnsi="Times New Roman" w:cs="Times New Roman"/>
                <w:b/>
                <w:bCs/>
                <w:color w:val="000000"/>
              </w:rPr>
              <w:t>П.П.Бажов .Сказ «Каменный цветок» - 5 часов, 2-й урок</w:t>
            </w:r>
          </w:p>
        </w:tc>
      </w:tr>
      <w:tr w:rsidR="005C0386" w:rsidRPr="0020703D">
        <w:trPr>
          <w:gridAfter w:val="1"/>
          <w:wAfter w:w="9" w:type="dxa"/>
        </w:trPr>
        <w:tc>
          <w:tcPr>
            <w:tcW w:w="2445" w:type="dxa"/>
          </w:tcPr>
          <w:p w:rsidR="005C0386" w:rsidRPr="0020703D" w:rsidRDefault="005C0386" w:rsidP="00456E5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03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Цель </w:t>
            </w:r>
          </w:p>
          <w:p w:rsidR="005C0386" w:rsidRPr="0020703D" w:rsidRDefault="005C0386" w:rsidP="00456E5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318" w:type="dxa"/>
            <w:gridSpan w:val="5"/>
          </w:tcPr>
          <w:p w:rsidR="005C0386" w:rsidRPr="00A01B2C" w:rsidRDefault="005C0386" w:rsidP="00A01B2C">
            <w:pPr>
              <w:pStyle w:val="NormalWeb"/>
              <w:spacing w:before="0" w:beforeAutospacing="0" w:after="0" w:afterAutospacing="0"/>
            </w:pPr>
            <w:r w:rsidRPr="00A01B2C">
              <w:t>Познакомить с особенностями сказового повествования, с отличием сказа от сказки</w:t>
            </w:r>
            <w:r>
              <w:t xml:space="preserve">. </w:t>
            </w:r>
            <w:r w:rsidRPr="00A01B2C">
              <w:t xml:space="preserve"> Анализ сказа, его стилистических особенностей. Обучение аналитическому чтению (сила характера Данилы-мастера, проблемы и тайны мастерства)</w:t>
            </w:r>
          </w:p>
        </w:tc>
      </w:tr>
      <w:tr w:rsidR="005C0386" w:rsidRPr="0020703D">
        <w:trPr>
          <w:gridAfter w:val="1"/>
          <w:wAfter w:w="9" w:type="dxa"/>
        </w:trPr>
        <w:tc>
          <w:tcPr>
            <w:tcW w:w="2445" w:type="dxa"/>
            <w:vMerge w:val="restart"/>
          </w:tcPr>
          <w:p w:rsidR="005C0386" w:rsidRPr="0020703D" w:rsidRDefault="005C0386" w:rsidP="00456E5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03D">
              <w:rPr>
                <w:rFonts w:ascii="Times New Roman" w:hAnsi="Times New Roman" w:cs="Times New Roman"/>
                <w:b/>
                <w:bCs/>
                <w:color w:val="000000"/>
              </w:rPr>
              <w:t>Планируемый результат</w:t>
            </w:r>
          </w:p>
        </w:tc>
        <w:tc>
          <w:tcPr>
            <w:tcW w:w="2199" w:type="dxa"/>
          </w:tcPr>
          <w:p w:rsidR="005C0386" w:rsidRPr="0020703D" w:rsidRDefault="005C0386" w:rsidP="00456E5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03D">
              <w:rPr>
                <w:rFonts w:ascii="Times New Roman" w:hAnsi="Times New Roman" w:cs="Times New Roman"/>
                <w:color w:val="000000"/>
              </w:rPr>
              <w:t>Предметные умения</w:t>
            </w:r>
          </w:p>
        </w:tc>
        <w:tc>
          <w:tcPr>
            <w:tcW w:w="11119" w:type="dxa"/>
            <w:gridSpan w:val="4"/>
          </w:tcPr>
          <w:p w:rsidR="005C0386" w:rsidRPr="0020703D" w:rsidRDefault="005C0386" w:rsidP="00456E52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03D">
              <w:rPr>
                <w:rFonts w:ascii="Times New Roman" w:hAnsi="Times New Roman" w:cs="Times New Roman"/>
                <w:color w:val="000000"/>
              </w:rPr>
              <w:t>Формировать УУД</w:t>
            </w:r>
          </w:p>
        </w:tc>
      </w:tr>
      <w:tr w:rsidR="005C0386" w:rsidRPr="0020703D">
        <w:trPr>
          <w:gridAfter w:val="1"/>
          <w:wAfter w:w="9" w:type="dxa"/>
        </w:trPr>
        <w:tc>
          <w:tcPr>
            <w:tcW w:w="2445" w:type="dxa"/>
            <w:vMerge/>
          </w:tcPr>
          <w:p w:rsidR="005C0386" w:rsidRPr="0020703D" w:rsidRDefault="005C0386" w:rsidP="00456E5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99" w:type="dxa"/>
            <w:vMerge w:val="restart"/>
          </w:tcPr>
          <w:p w:rsidR="005C0386" w:rsidRPr="00456E52" w:rsidRDefault="005C0386" w:rsidP="00456E5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E52">
              <w:rPr>
                <w:rFonts w:ascii="Times New Roman" w:hAnsi="Times New Roman" w:cs="Times New Roman"/>
                <w:sz w:val="18"/>
                <w:szCs w:val="18"/>
              </w:rPr>
              <w:t>Знать содержание  сказов П.П. Бажова, уметь определять тему произведения, выделять проблемы,</w:t>
            </w:r>
          </w:p>
          <w:p w:rsidR="005C0386" w:rsidRPr="0020703D" w:rsidRDefault="005C0386" w:rsidP="00456E5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E52">
              <w:rPr>
                <w:rFonts w:ascii="Times New Roman" w:hAnsi="Times New Roman" w:cs="Times New Roman"/>
                <w:sz w:val="18"/>
                <w:szCs w:val="18"/>
              </w:rPr>
              <w:t xml:space="preserve">знать </w:t>
            </w:r>
            <w:r w:rsidRPr="0020703D">
              <w:rPr>
                <w:rFonts w:ascii="Times New Roman" w:hAnsi="Times New Roman" w:cs="Times New Roman"/>
                <w:sz w:val="18"/>
                <w:szCs w:val="18"/>
              </w:rPr>
              <w:t>отличительные признаки сказа.</w:t>
            </w:r>
          </w:p>
        </w:tc>
        <w:tc>
          <w:tcPr>
            <w:tcW w:w="1985" w:type="dxa"/>
          </w:tcPr>
          <w:p w:rsidR="005C0386" w:rsidRPr="0020703D" w:rsidRDefault="005C0386" w:rsidP="00456E5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Личностные </w:t>
            </w:r>
          </w:p>
        </w:tc>
        <w:tc>
          <w:tcPr>
            <w:tcW w:w="3827" w:type="dxa"/>
          </w:tcPr>
          <w:p w:rsidR="005C0386" w:rsidRPr="0020703D" w:rsidRDefault="005C0386" w:rsidP="00456E5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Регулятивные </w:t>
            </w:r>
          </w:p>
        </w:tc>
        <w:tc>
          <w:tcPr>
            <w:tcW w:w="1843" w:type="dxa"/>
          </w:tcPr>
          <w:p w:rsidR="005C0386" w:rsidRPr="0020703D" w:rsidRDefault="005C0386" w:rsidP="00456E5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Коммуникативные </w:t>
            </w:r>
          </w:p>
        </w:tc>
        <w:tc>
          <w:tcPr>
            <w:tcW w:w="3464" w:type="dxa"/>
          </w:tcPr>
          <w:p w:rsidR="005C0386" w:rsidRPr="0020703D" w:rsidRDefault="005C0386" w:rsidP="00456E5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Познавательные </w:t>
            </w:r>
          </w:p>
        </w:tc>
      </w:tr>
      <w:tr w:rsidR="005C0386" w:rsidRPr="0020703D">
        <w:trPr>
          <w:gridAfter w:val="1"/>
          <w:wAfter w:w="9" w:type="dxa"/>
          <w:trHeight w:val="1583"/>
        </w:trPr>
        <w:tc>
          <w:tcPr>
            <w:tcW w:w="2445" w:type="dxa"/>
            <w:vMerge/>
          </w:tcPr>
          <w:p w:rsidR="005C0386" w:rsidRPr="0020703D" w:rsidRDefault="005C0386" w:rsidP="00456E5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99" w:type="dxa"/>
            <w:vMerge/>
          </w:tcPr>
          <w:p w:rsidR="005C0386" w:rsidRPr="0020703D" w:rsidRDefault="005C0386" w:rsidP="00456E5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5C0386" w:rsidRPr="0020703D" w:rsidRDefault="005C0386" w:rsidP="00456E5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03D">
              <w:rPr>
                <w:rStyle w:val="FontStyle103"/>
              </w:rPr>
              <w:t>Интерес к изучению языка; способность к самооцен</w:t>
            </w:r>
            <w:r w:rsidRPr="0020703D">
              <w:rPr>
                <w:rStyle w:val="FontStyle103"/>
              </w:rPr>
              <w:softHyphen/>
              <w:t>ке на основе наблюдения за собственной речью.</w:t>
            </w:r>
          </w:p>
        </w:tc>
        <w:tc>
          <w:tcPr>
            <w:tcW w:w="3827" w:type="dxa"/>
          </w:tcPr>
          <w:p w:rsidR="005C0386" w:rsidRPr="00456E52" w:rsidRDefault="005C0386" w:rsidP="00456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7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Уметь определять и формулировать цель на уроке; </w:t>
            </w:r>
            <w:r w:rsidRPr="002070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6E52">
              <w:rPr>
                <w:rFonts w:ascii="Times New Roman" w:hAnsi="Times New Roman" w:cs="Times New Roman"/>
                <w:sz w:val="18"/>
                <w:szCs w:val="18"/>
              </w:rPr>
              <w:t>строить устные и письменные высказывания в связи с изученным произведением;</w:t>
            </w:r>
          </w:p>
          <w:p w:rsidR="005C0386" w:rsidRPr="0020703D" w:rsidRDefault="005C0386" w:rsidP="00456E5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E52">
              <w:rPr>
                <w:rFonts w:ascii="Times New Roman" w:hAnsi="Times New Roman" w:cs="Times New Roman"/>
                <w:sz w:val="18"/>
                <w:szCs w:val="18"/>
              </w:rPr>
              <w:t>участвовать в диалоге по прочитанному произведению, понимать чужую точку зрения и аргументировано отстаивать свою.</w:t>
            </w:r>
          </w:p>
        </w:tc>
        <w:tc>
          <w:tcPr>
            <w:tcW w:w="1843" w:type="dxa"/>
          </w:tcPr>
          <w:p w:rsidR="005C0386" w:rsidRPr="00456E52" w:rsidRDefault="005C0386" w:rsidP="00456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56E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строить </w:t>
            </w:r>
            <w:r w:rsidRPr="00456E52">
              <w:rPr>
                <w:rFonts w:ascii="Times New Roman" w:hAnsi="Times New Roman" w:cs="Times New Roman"/>
                <w:sz w:val="18"/>
                <w:szCs w:val="18"/>
              </w:rPr>
              <w:t xml:space="preserve">продуктивное речевое высказывание, точно и ясно </w:t>
            </w:r>
            <w:r w:rsidRPr="00456E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выражать</w:t>
            </w:r>
          </w:p>
          <w:p w:rsidR="005C0386" w:rsidRPr="0020703D" w:rsidRDefault="005C0386" w:rsidP="00456E5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E52">
              <w:rPr>
                <w:rFonts w:ascii="Times New Roman" w:hAnsi="Times New Roman" w:cs="Times New Roman"/>
                <w:sz w:val="18"/>
                <w:szCs w:val="18"/>
              </w:rPr>
              <w:t>мысли и оценивать свою и чужую речь</w:t>
            </w:r>
          </w:p>
        </w:tc>
        <w:tc>
          <w:tcPr>
            <w:tcW w:w="3464" w:type="dxa"/>
          </w:tcPr>
          <w:p w:rsidR="005C0386" w:rsidRPr="0020703D" w:rsidRDefault="005C0386" w:rsidP="00456E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03D">
              <w:rPr>
                <w:rStyle w:val="FontStyle103"/>
                <w:color w:val="000000"/>
              </w:rPr>
              <w:t xml:space="preserve">Извлекать фактуальную информацию из текстов, </w:t>
            </w:r>
            <w:r w:rsidRPr="00207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ориентироваться в своей системе знаний:</w:t>
            </w:r>
            <w:r w:rsidRPr="002070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07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находить ответы на вопросы, используя учебник, свой жизненный опыт и информацию, полученную на уроках</w:t>
            </w:r>
          </w:p>
        </w:tc>
      </w:tr>
      <w:tr w:rsidR="005C0386" w:rsidRPr="0020703D">
        <w:trPr>
          <w:gridAfter w:val="1"/>
          <w:wAfter w:w="9" w:type="dxa"/>
        </w:trPr>
        <w:tc>
          <w:tcPr>
            <w:tcW w:w="2445" w:type="dxa"/>
          </w:tcPr>
          <w:p w:rsidR="005C0386" w:rsidRPr="0020703D" w:rsidRDefault="005C0386" w:rsidP="00456E5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03D">
              <w:rPr>
                <w:rFonts w:ascii="Times New Roman" w:hAnsi="Times New Roman" w:cs="Times New Roman"/>
                <w:b/>
                <w:bCs/>
                <w:color w:val="000000"/>
              </w:rPr>
              <w:t>Основные понятия</w:t>
            </w:r>
          </w:p>
        </w:tc>
        <w:tc>
          <w:tcPr>
            <w:tcW w:w="13318" w:type="dxa"/>
            <w:gridSpan w:val="5"/>
          </w:tcPr>
          <w:p w:rsidR="005C0386" w:rsidRPr="0020703D" w:rsidRDefault="005C0386" w:rsidP="00456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703D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456E52">
              <w:rPr>
                <w:rFonts w:ascii="Times New Roman" w:hAnsi="Times New Roman" w:cs="Times New Roman"/>
                <w:sz w:val="18"/>
                <w:szCs w:val="18"/>
              </w:rPr>
              <w:t>авязка, кульминация, развязка; монолог и диалог</w:t>
            </w:r>
            <w:r w:rsidRPr="0020703D">
              <w:rPr>
                <w:rFonts w:ascii="Times New Roman" w:hAnsi="Times New Roman" w:cs="Times New Roman"/>
                <w:sz w:val="18"/>
                <w:szCs w:val="18"/>
              </w:rPr>
              <w:t>; сказ.</w:t>
            </w:r>
          </w:p>
        </w:tc>
      </w:tr>
      <w:tr w:rsidR="005C0386" w:rsidRPr="0020703D">
        <w:trPr>
          <w:gridAfter w:val="1"/>
          <w:wAfter w:w="9" w:type="dxa"/>
        </w:trPr>
        <w:tc>
          <w:tcPr>
            <w:tcW w:w="2445" w:type="dxa"/>
          </w:tcPr>
          <w:p w:rsidR="005C0386" w:rsidRPr="0020703D" w:rsidRDefault="005C0386" w:rsidP="00456E5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03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Межпредметные связи </w:t>
            </w:r>
          </w:p>
        </w:tc>
        <w:tc>
          <w:tcPr>
            <w:tcW w:w="13318" w:type="dxa"/>
            <w:gridSpan w:val="5"/>
          </w:tcPr>
          <w:p w:rsidR="005C0386" w:rsidRPr="0020703D" w:rsidRDefault="005C0386" w:rsidP="00456E5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03D">
              <w:rPr>
                <w:rFonts w:ascii="Times New Roman" w:hAnsi="Times New Roman" w:cs="Times New Roman"/>
                <w:color w:val="000000"/>
              </w:rPr>
              <w:t xml:space="preserve"> Окружающий мир, речь и культура речи.</w:t>
            </w:r>
          </w:p>
        </w:tc>
      </w:tr>
      <w:tr w:rsidR="005C0386" w:rsidRPr="0020703D">
        <w:trPr>
          <w:gridAfter w:val="1"/>
          <w:wAfter w:w="9" w:type="dxa"/>
        </w:trPr>
        <w:tc>
          <w:tcPr>
            <w:tcW w:w="2445" w:type="dxa"/>
          </w:tcPr>
          <w:p w:rsidR="005C0386" w:rsidRPr="0020703D" w:rsidRDefault="005C0386" w:rsidP="00456E5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03D">
              <w:rPr>
                <w:rFonts w:ascii="Times New Roman" w:hAnsi="Times New Roman" w:cs="Times New Roman"/>
                <w:b/>
                <w:bCs/>
                <w:color w:val="000000"/>
              </w:rPr>
              <w:t>Ресурсы:</w:t>
            </w:r>
          </w:p>
        </w:tc>
        <w:tc>
          <w:tcPr>
            <w:tcW w:w="13318" w:type="dxa"/>
            <w:gridSpan w:val="5"/>
          </w:tcPr>
          <w:p w:rsidR="005C0386" w:rsidRPr="0020703D" w:rsidRDefault="005C0386" w:rsidP="00456E5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03D">
              <w:rPr>
                <w:rFonts w:ascii="Times New Roman" w:hAnsi="Times New Roman" w:cs="Times New Roman"/>
                <w:color w:val="000000"/>
              </w:rPr>
              <w:t>Методическое пособие, наглядный материал, учебник</w:t>
            </w:r>
          </w:p>
          <w:p w:rsidR="005C0386" w:rsidRPr="0020703D" w:rsidRDefault="005C0386" w:rsidP="00456E5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03D">
              <w:rPr>
                <w:rFonts w:ascii="Times New Roman" w:hAnsi="Times New Roman" w:cs="Times New Roman"/>
                <w:color w:val="000000"/>
              </w:rPr>
              <w:t xml:space="preserve"> презентация</w:t>
            </w:r>
          </w:p>
        </w:tc>
      </w:tr>
      <w:tr w:rsidR="005C0386" w:rsidRPr="0020703D">
        <w:trPr>
          <w:gridAfter w:val="1"/>
          <w:wAfter w:w="9" w:type="dxa"/>
        </w:trPr>
        <w:tc>
          <w:tcPr>
            <w:tcW w:w="2445" w:type="dxa"/>
          </w:tcPr>
          <w:p w:rsidR="005C0386" w:rsidRPr="0020703D" w:rsidRDefault="005C0386" w:rsidP="00456E5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03D">
              <w:rPr>
                <w:rFonts w:ascii="Times New Roman" w:hAnsi="Times New Roman" w:cs="Times New Roman"/>
                <w:b/>
                <w:bCs/>
                <w:color w:val="000000"/>
              </w:rPr>
              <w:t>Тип урока</w:t>
            </w:r>
          </w:p>
        </w:tc>
        <w:tc>
          <w:tcPr>
            <w:tcW w:w="13318" w:type="dxa"/>
            <w:gridSpan w:val="5"/>
          </w:tcPr>
          <w:p w:rsidR="005C0386" w:rsidRPr="0020703D" w:rsidRDefault="005C0386" w:rsidP="00456E5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03D">
              <w:rPr>
                <w:rFonts w:ascii="Times New Roman" w:hAnsi="Times New Roman" w:cs="Times New Roman"/>
                <w:color w:val="000000"/>
              </w:rPr>
              <w:t>Урок открытия нового знания.</w:t>
            </w:r>
          </w:p>
        </w:tc>
      </w:tr>
      <w:tr w:rsidR="005C0386" w:rsidRPr="0020703D">
        <w:trPr>
          <w:gridAfter w:val="1"/>
          <w:wAfter w:w="9" w:type="dxa"/>
        </w:trPr>
        <w:tc>
          <w:tcPr>
            <w:tcW w:w="2445" w:type="dxa"/>
          </w:tcPr>
          <w:p w:rsidR="005C0386" w:rsidRPr="0020703D" w:rsidRDefault="005C0386" w:rsidP="00456E5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03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Организация пространства </w:t>
            </w:r>
          </w:p>
        </w:tc>
        <w:tc>
          <w:tcPr>
            <w:tcW w:w="13318" w:type="dxa"/>
            <w:gridSpan w:val="5"/>
          </w:tcPr>
          <w:p w:rsidR="005C0386" w:rsidRPr="0020703D" w:rsidRDefault="005C0386" w:rsidP="00456E5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03D">
              <w:rPr>
                <w:rFonts w:ascii="Times New Roman" w:hAnsi="Times New Roman" w:cs="Times New Roman"/>
                <w:color w:val="000000"/>
              </w:rPr>
              <w:t>Работа фронтальная, индивидуальная, групповая</w:t>
            </w:r>
          </w:p>
        </w:tc>
      </w:tr>
    </w:tbl>
    <w:p w:rsidR="005C0386" w:rsidRPr="00456E52" w:rsidRDefault="005C0386" w:rsidP="00456E52">
      <w:pPr>
        <w:pStyle w:val="ots"/>
        <w:spacing w:line="240" w:lineRule="auto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tbl>
      <w:tblPr>
        <w:tblW w:w="153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5387"/>
        <w:gridCol w:w="5953"/>
        <w:gridCol w:w="2410"/>
      </w:tblGrid>
      <w:tr w:rsidR="005C0386" w:rsidRPr="0020703D">
        <w:tc>
          <w:tcPr>
            <w:tcW w:w="1560" w:type="dxa"/>
          </w:tcPr>
          <w:p w:rsidR="005C0386" w:rsidRPr="00456E52" w:rsidRDefault="005C0386" w:rsidP="00456E52">
            <w:pPr>
              <w:pStyle w:val="xo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E52">
              <w:rPr>
                <w:rFonts w:ascii="Times New Roman" w:hAnsi="Times New Roman" w:cs="Times New Roman"/>
                <w:b/>
                <w:bCs/>
              </w:rPr>
              <w:t>Этапы урока</w:t>
            </w:r>
          </w:p>
        </w:tc>
        <w:tc>
          <w:tcPr>
            <w:tcW w:w="5387" w:type="dxa"/>
          </w:tcPr>
          <w:p w:rsidR="005C0386" w:rsidRPr="00456E52" w:rsidRDefault="005C0386" w:rsidP="00456E52">
            <w:pPr>
              <w:pStyle w:val="xo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E52">
              <w:rPr>
                <w:rFonts w:ascii="Times New Roman" w:hAnsi="Times New Roman" w:cs="Times New Roman"/>
                <w:b/>
                <w:bCs/>
              </w:rPr>
              <w:t xml:space="preserve">Деятельность учителя </w:t>
            </w:r>
          </w:p>
        </w:tc>
        <w:tc>
          <w:tcPr>
            <w:tcW w:w="5953" w:type="dxa"/>
          </w:tcPr>
          <w:p w:rsidR="005C0386" w:rsidRPr="00456E52" w:rsidRDefault="005C0386" w:rsidP="00456E52">
            <w:pPr>
              <w:pStyle w:val="xo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E52">
              <w:rPr>
                <w:rFonts w:ascii="Times New Roman" w:hAnsi="Times New Roman" w:cs="Times New Roman"/>
                <w:b/>
                <w:bCs/>
              </w:rPr>
              <w:t xml:space="preserve">Деятельность учащихся </w:t>
            </w:r>
          </w:p>
        </w:tc>
        <w:tc>
          <w:tcPr>
            <w:tcW w:w="2410" w:type="dxa"/>
          </w:tcPr>
          <w:p w:rsidR="005C0386" w:rsidRPr="00456E52" w:rsidRDefault="005C0386" w:rsidP="00456E52">
            <w:pPr>
              <w:pStyle w:val="xo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E5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</w:tc>
      </w:tr>
      <w:tr w:rsidR="005C0386" w:rsidRPr="0020703D">
        <w:tc>
          <w:tcPr>
            <w:tcW w:w="1560" w:type="dxa"/>
          </w:tcPr>
          <w:p w:rsidR="005C0386" w:rsidRPr="00456E52" w:rsidRDefault="005C0386" w:rsidP="00456E52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56E52">
              <w:rPr>
                <w:rFonts w:ascii="Times New Roman" w:hAnsi="Times New Roman" w:cs="Times New Roman"/>
              </w:rPr>
              <w:t xml:space="preserve">I. Орг.момент </w:t>
            </w:r>
          </w:p>
          <w:p w:rsidR="005C0386" w:rsidRPr="00456E52" w:rsidRDefault="005C0386" w:rsidP="00456E52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56E52">
              <w:rPr>
                <w:rFonts w:ascii="Times New Roman" w:hAnsi="Times New Roman" w:cs="Times New Roman"/>
              </w:rPr>
              <w:t>Цель. Включение в деят-ть</w:t>
            </w:r>
          </w:p>
        </w:tc>
        <w:tc>
          <w:tcPr>
            <w:tcW w:w="5387" w:type="dxa"/>
          </w:tcPr>
          <w:p w:rsidR="005C0386" w:rsidRPr="0020703D" w:rsidRDefault="005C0386" w:rsidP="00456E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03D">
              <w:rPr>
                <w:rFonts w:ascii="Times New Roman" w:hAnsi="Times New Roman" w:cs="Times New Roman"/>
                <w:color w:val="000000"/>
              </w:rPr>
              <w:t>Приветствие. Включение в деятельность – задание –«Дыхание»</w:t>
            </w:r>
          </w:p>
          <w:p w:rsidR="005C0386" w:rsidRPr="0020703D" w:rsidRDefault="005C0386" w:rsidP="00456E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03D">
              <w:rPr>
                <w:rFonts w:ascii="Times New Roman" w:hAnsi="Times New Roman" w:cs="Times New Roman"/>
                <w:color w:val="000000"/>
              </w:rPr>
              <w:t>Чтение скороговорки</w:t>
            </w:r>
          </w:p>
          <w:p w:rsidR="005C0386" w:rsidRPr="00456E52" w:rsidRDefault="005C0386" w:rsidP="00456E5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5C0386" w:rsidRPr="00456E52" w:rsidRDefault="005C0386" w:rsidP="00456E5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56E52">
              <w:rPr>
                <w:rFonts w:ascii="Times New Roman" w:hAnsi="Times New Roman" w:cs="Times New Roman"/>
              </w:rPr>
              <w:t>Выполняют по заданию глубокие вдохи-выдохи с целью активизации дальнейшей деятельности на уроке.</w:t>
            </w:r>
          </w:p>
        </w:tc>
        <w:tc>
          <w:tcPr>
            <w:tcW w:w="2410" w:type="dxa"/>
          </w:tcPr>
          <w:p w:rsidR="005C0386" w:rsidRPr="00456E52" w:rsidRDefault="005C0386" w:rsidP="00456E5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56E52">
              <w:rPr>
                <w:rFonts w:ascii="Times New Roman" w:hAnsi="Times New Roman" w:cs="Times New Roman"/>
              </w:rPr>
              <w:t>Включение в учебный процесс</w:t>
            </w:r>
          </w:p>
          <w:p w:rsidR="005C0386" w:rsidRPr="0020703D" w:rsidRDefault="005C0386" w:rsidP="00456E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0386" w:rsidRPr="0020703D">
        <w:tc>
          <w:tcPr>
            <w:tcW w:w="1560" w:type="dxa"/>
          </w:tcPr>
          <w:p w:rsidR="005C0386" w:rsidRPr="00456E52" w:rsidRDefault="005C0386" w:rsidP="00456E52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56E52">
              <w:rPr>
                <w:rFonts w:ascii="Times New Roman" w:hAnsi="Times New Roman" w:cs="Times New Roman"/>
              </w:rPr>
              <w:t xml:space="preserve">II. </w:t>
            </w:r>
          </w:p>
          <w:p w:rsidR="005C0386" w:rsidRPr="00456E52" w:rsidRDefault="005C0386" w:rsidP="00456E52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56E52">
              <w:rPr>
                <w:rFonts w:ascii="Times New Roman" w:hAnsi="Times New Roman" w:cs="Times New Roman"/>
              </w:rPr>
              <w:t>Мотивация к учебной деятельности</w:t>
            </w:r>
          </w:p>
          <w:p w:rsidR="005C0386" w:rsidRPr="00456E52" w:rsidRDefault="005C0386" w:rsidP="00456E52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56E52">
              <w:rPr>
                <w:rFonts w:ascii="Times New Roman" w:hAnsi="Times New Roman" w:cs="Times New Roman"/>
              </w:rPr>
              <w:t>Цель – определение содержательных рамок урока</w:t>
            </w:r>
          </w:p>
        </w:tc>
        <w:tc>
          <w:tcPr>
            <w:tcW w:w="5387" w:type="dxa"/>
          </w:tcPr>
          <w:p w:rsidR="005C0386" w:rsidRPr="0020703D" w:rsidRDefault="005C0386" w:rsidP="0045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Домашнего задания. </w:t>
            </w:r>
          </w:p>
          <w:p w:rsidR="005C0386" w:rsidRPr="0020703D" w:rsidRDefault="005C0386" w:rsidP="0045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D">
              <w:rPr>
                <w:rFonts w:ascii="Times New Roman" w:hAnsi="Times New Roman" w:cs="Times New Roman"/>
                <w:sz w:val="24"/>
                <w:szCs w:val="24"/>
              </w:rPr>
              <w:t>Читаются слова некоторых героев из текста «Каменный цветок» либо описание героев, учащимся необходимо определить, кто в тексте говорит эти слова, либо чьё это описание. (стр. 206 –«сиротка был этот парнишечко…», стр. 207 «что только из тебя выйдет, Данилко,..», стр.208 – «На мой взгляд, дедушка….», стр.209 «…Разулся, котомку свою под голову…», стр. 211 «Ну-ко, покажи, чему тебя мастер научил», стр. 423-214 «Глаз у него верный, рука смелая…», стр. 219 «Ну что, Данило-мастер, не вышла твоя дурман-чаша…»</w:t>
            </w:r>
          </w:p>
          <w:p w:rsidR="005C0386" w:rsidRPr="0020703D" w:rsidRDefault="005C0386" w:rsidP="00456E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C0386" w:rsidRPr="0020703D" w:rsidRDefault="005C0386" w:rsidP="00456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703D">
              <w:rPr>
                <w:rFonts w:ascii="Times New Roman" w:hAnsi="Times New Roman" w:cs="Times New Roman"/>
              </w:rPr>
              <w:t>Попробуйте определить, как мы будем работать сегодня на уроке?</w:t>
            </w:r>
          </w:p>
        </w:tc>
        <w:tc>
          <w:tcPr>
            <w:tcW w:w="5953" w:type="dxa"/>
          </w:tcPr>
          <w:p w:rsidR="005C0386" w:rsidRPr="0020703D" w:rsidRDefault="005C0386" w:rsidP="00456E52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03D">
              <w:rPr>
                <w:rFonts w:ascii="Times New Roman" w:hAnsi="Times New Roman" w:cs="Times New Roman"/>
                <w:color w:val="000000"/>
              </w:rPr>
              <w:t>Применяя ранее полученные знания, определяют</w:t>
            </w:r>
            <w:r w:rsidRPr="0020703D">
              <w:rPr>
                <w:rFonts w:ascii="Times New Roman" w:hAnsi="Times New Roman" w:cs="Times New Roman"/>
                <w:sz w:val="24"/>
                <w:szCs w:val="24"/>
              </w:rPr>
              <w:t xml:space="preserve"> , кто говорит реплики, к какому герою подходит описпние.</w:t>
            </w:r>
          </w:p>
          <w:p w:rsidR="005C0386" w:rsidRPr="0020703D" w:rsidRDefault="005C0386" w:rsidP="00456E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C0386" w:rsidRPr="0020703D" w:rsidRDefault="005C0386" w:rsidP="00456E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C0386" w:rsidRPr="0020703D" w:rsidRDefault="005C0386" w:rsidP="00456E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C0386" w:rsidRPr="0020703D" w:rsidRDefault="005C0386" w:rsidP="00456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703D">
              <w:rPr>
                <w:rFonts w:ascii="Times New Roman" w:hAnsi="Times New Roman" w:cs="Times New Roman"/>
              </w:rPr>
              <w:t>Предполагают, что будем говорить о Даниле-мастере, умелец из народа.</w:t>
            </w:r>
          </w:p>
        </w:tc>
        <w:tc>
          <w:tcPr>
            <w:tcW w:w="2410" w:type="dxa"/>
          </w:tcPr>
          <w:p w:rsidR="005C0386" w:rsidRPr="0020703D" w:rsidRDefault="005C0386" w:rsidP="00456E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03D">
              <w:rPr>
                <w:rFonts w:ascii="Times New Roman" w:hAnsi="Times New Roman" w:cs="Times New Roman"/>
                <w:b/>
                <w:bCs/>
                <w:color w:val="000000"/>
              </w:rPr>
              <w:t>Коммуникативные УУД:</w:t>
            </w:r>
          </w:p>
          <w:p w:rsidR="005C0386" w:rsidRPr="0020703D" w:rsidRDefault="005C0386" w:rsidP="00456E52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20703D">
              <w:rPr>
                <w:rFonts w:ascii="Times New Roman" w:hAnsi="Times New Roman" w:cs="Times New Roman"/>
                <w:color w:val="000000"/>
              </w:rPr>
              <w:t>строить речевое монологическое высказывание в соответствии с поставленными задачами.</w:t>
            </w:r>
          </w:p>
          <w:p w:rsidR="005C0386" w:rsidRPr="00456E52" w:rsidRDefault="005C0386" w:rsidP="00456E5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56E52">
              <w:rPr>
                <w:rFonts w:ascii="Times New Roman" w:hAnsi="Times New Roman" w:cs="Times New Roman"/>
                <w:b/>
                <w:bCs/>
              </w:rPr>
              <w:t xml:space="preserve">Познавательные УУД: </w:t>
            </w:r>
          </w:p>
          <w:p w:rsidR="005C0386" w:rsidRPr="00456E52" w:rsidRDefault="005C0386" w:rsidP="00456E5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56E52">
              <w:rPr>
                <w:rFonts w:ascii="Times New Roman" w:hAnsi="Times New Roman" w:cs="Times New Roman"/>
                <w:b/>
                <w:bCs/>
              </w:rPr>
              <w:t>1</w:t>
            </w:r>
            <w:r w:rsidRPr="00456E52">
              <w:rPr>
                <w:rFonts w:ascii="Times New Roman" w:hAnsi="Times New Roman" w:cs="Times New Roman"/>
              </w:rPr>
              <w:t>. Постановка и формулирование проблемы</w:t>
            </w:r>
          </w:p>
          <w:p w:rsidR="005C0386" w:rsidRPr="00456E52" w:rsidRDefault="005C0386" w:rsidP="00456E5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56E52">
              <w:rPr>
                <w:rFonts w:ascii="Times New Roman" w:hAnsi="Times New Roman" w:cs="Times New Roman"/>
                <w:b/>
                <w:bCs/>
              </w:rPr>
              <w:t>2.</w:t>
            </w:r>
            <w:r w:rsidRPr="00456E52">
              <w:rPr>
                <w:rFonts w:ascii="Times New Roman" w:hAnsi="Times New Roman" w:cs="Times New Roman"/>
              </w:rPr>
              <w:t xml:space="preserve"> делать выводы, обобщения;</w:t>
            </w:r>
          </w:p>
          <w:p w:rsidR="005C0386" w:rsidRPr="0020703D" w:rsidRDefault="005C0386" w:rsidP="00456E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0386" w:rsidRPr="0020703D">
        <w:trPr>
          <w:trHeight w:val="3401"/>
        </w:trPr>
        <w:tc>
          <w:tcPr>
            <w:tcW w:w="1560" w:type="dxa"/>
          </w:tcPr>
          <w:p w:rsidR="005C0386" w:rsidRPr="00456E52" w:rsidRDefault="005C0386" w:rsidP="00456E52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56E52">
              <w:rPr>
                <w:rFonts w:ascii="Times New Roman" w:hAnsi="Times New Roman" w:cs="Times New Roman"/>
              </w:rPr>
              <w:t>III. Актуализа-ция и углубление изученного</w:t>
            </w:r>
          </w:p>
          <w:p w:rsidR="005C0386" w:rsidRPr="00456E52" w:rsidRDefault="005C0386" w:rsidP="00456E52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5C0386" w:rsidRPr="0020703D" w:rsidRDefault="005C0386" w:rsidP="00456E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0703D">
              <w:rPr>
                <w:rFonts w:ascii="Times New Roman" w:hAnsi="Times New Roman" w:cs="Times New Roman"/>
                <w:b/>
                <w:bCs/>
              </w:rPr>
              <w:t>Цель –актуализация знаний</w:t>
            </w:r>
          </w:p>
        </w:tc>
        <w:tc>
          <w:tcPr>
            <w:tcW w:w="5387" w:type="dxa"/>
          </w:tcPr>
          <w:p w:rsidR="005C0386" w:rsidRPr="00456E52" w:rsidRDefault="005C0386" w:rsidP="0045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E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E52">
              <w:rPr>
                <w:rFonts w:ascii="Times New Roman" w:hAnsi="Times New Roman" w:cs="Times New Roman"/>
                <w:sz w:val="24"/>
                <w:szCs w:val="24"/>
              </w:rPr>
              <w:t>Сообщения и презентации подготовленных учащихся о П.П.Бажове.</w:t>
            </w:r>
          </w:p>
          <w:p w:rsidR="005C0386" w:rsidRPr="00456E52" w:rsidRDefault="005C0386" w:rsidP="0045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386" w:rsidRPr="0020703D" w:rsidRDefault="005C0386" w:rsidP="00456E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03D">
              <w:rPr>
                <w:rFonts w:ascii="Times New Roman" w:hAnsi="Times New Roman" w:cs="Times New Roman"/>
                <w:color w:val="000000"/>
              </w:rPr>
              <w:t>Затем учащиеся задают вопросы классу по теме увиденного и услышанного.</w:t>
            </w:r>
          </w:p>
          <w:p w:rsidR="005C0386" w:rsidRPr="0020703D" w:rsidRDefault="005C0386" w:rsidP="00456E5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ind w:firstLine="3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3D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Какие события жизни Бажова помогли ему стать автором  </w:t>
            </w:r>
            <w:r w:rsidRPr="002070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сказов?</w:t>
            </w:r>
          </w:p>
          <w:p w:rsidR="005C0386" w:rsidRPr="0020703D" w:rsidRDefault="005C0386" w:rsidP="00456E5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3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Что такое сказ? Чем отличается он от сказки?</w:t>
            </w:r>
          </w:p>
          <w:p w:rsidR="005C0386" w:rsidRPr="0020703D" w:rsidRDefault="005C0386" w:rsidP="00456E5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ind w:firstLine="3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3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Как учился П. Бажов и каким образом получил он доступ к сокровищам библиотеки?</w:t>
            </w:r>
          </w:p>
          <w:p w:rsidR="005C0386" w:rsidRPr="0020703D" w:rsidRDefault="005C0386" w:rsidP="00456E5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ind w:firstLine="3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Какие сказители тебе известны? </w:t>
            </w:r>
          </w:p>
          <w:p w:rsidR="005C0386" w:rsidRPr="0020703D" w:rsidRDefault="005C0386" w:rsidP="00517184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Вспомните отличительные признаки СКАЗА</w:t>
            </w:r>
          </w:p>
          <w:p w:rsidR="005C0386" w:rsidRPr="0020703D" w:rsidRDefault="005C0386" w:rsidP="00456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703D">
              <w:rPr>
                <w:rFonts w:ascii="Times New Roman" w:hAnsi="Times New Roman" w:cs="Times New Roman"/>
              </w:rPr>
              <w:t xml:space="preserve">3. Определение структуры текста </w:t>
            </w:r>
          </w:p>
          <w:p w:rsidR="005C0386" w:rsidRPr="0020703D" w:rsidRDefault="005C0386" w:rsidP="00456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703D">
              <w:rPr>
                <w:rFonts w:ascii="Times New Roman" w:hAnsi="Times New Roman" w:cs="Times New Roman"/>
              </w:rPr>
              <w:t>4. Определение рамок структуры текста сказа «Каменный цветок»</w:t>
            </w:r>
          </w:p>
        </w:tc>
        <w:tc>
          <w:tcPr>
            <w:tcW w:w="5953" w:type="dxa"/>
          </w:tcPr>
          <w:p w:rsidR="005C0386" w:rsidRPr="00456E52" w:rsidRDefault="005C0386" w:rsidP="00456E52">
            <w:pPr>
              <w:pStyle w:val="texturok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5C0386" w:rsidRPr="0020703D" w:rsidRDefault="005C0386" w:rsidP="00456E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03D">
              <w:rPr>
                <w:rFonts w:ascii="Times New Roman" w:hAnsi="Times New Roman" w:cs="Times New Roman"/>
                <w:color w:val="000000"/>
              </w:rPr>
              <w:t>Внимательно  слушают, при необходимости делают краткие записи в тетрадях.</w:t>
            </w:r>
          </w:p>
          <w:p w:rsidR="005C0386" w:rsidRPr="0020703D" w:rsidRDefault="005C0386" w:rsidP="00456E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03D">
              <w:rPr>
                <w:rFonts w:ascii="Times New Roman" w:hAnsi="Times New Roman" w:cs="Times New Roman"/>
                <w:color w:val="000000"/>
              </w:rPr>
              <w:t xml:space="preserve">Отвечают на вопросы </w:t>
            </w:r>
          </w:p>
          <w:p w:rsidR="005C0386" w:rsidRPr="00456E52" w:rsidRDefault="005C0386" w:rsidP="00456E5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5C0386" w:rsidRPr="00456E52" w:rsidRDefault="005C0386" w:rsidP="00456E5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5C0386" w:rsidRPr="0020703D" w:rsidRDefault="005C0386" w:rsidP="00456E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5C0386" w:rsidRPr="0020703D" w:rsidRDefault="005C0386" w:rsidP="00456E52">
            <w:pPr>
              <w:rPr>
                <w:rFonts w:ascii="Times New Roman" w:hAnsi="Times New Roman" w:cs="Times New Roman"/>
              </w:rPr>
            </w:pPr>
          </w:p>
          <w:p w:rsidR="005C0386" w:rsidRPr="0020703D" w:rsidRDefault="005C0386" w:rsidP="00456E52">
            <w:pPr>
              <w:rPr>
                <w:rFonts w:ascii="Times New Roman" w:hAnsi="Times New Roman" w:cs="Times New Roman"/>
              </w:rPr>
            </w:pPr>
          </w:p>
          <w:p w:rsidR="005C0386" w:rsidRPr="0020703D" w:rsidRDefault="005C0386" w:rsidP="00517184">
            <w:pPr>
              <w:spacing w:after="0"/>
              <w:rPr>
                <w:rFonts w:ascii="Times New Roman" w:hAnsi="Times New Roman" w:cs="Times New Roman"/>
              </w:rPr>
            </w:pPr>
          </w:p>
          <w:p w:rsidR="005C0386" w:rsidRPr="0020703D" w:rsidRDefault="005C0386" w:rsidP="00517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D">
              <w:rPr>
                <w:rFonts w:ascii="Times New Roman" w:hAnsi="Times New Roman" w:cs="Times New Roman"/>
                <w:sz w:val="24"/>
                <w:szCs w:val="24"/>
              </w:rPr>
              <w:t>Реальные события, герои, место, где происходит действие</w:t>
            </w:r>
          </w:p>
          <w:p w:rsidR="005C0386" w:rsidRPr="0020703D" w:rsidRDefault="005C0386" w:rsidP="00517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56E52">
              <w:rPr>
                <w:rFonts w:ascii="Times New Roman" w:hAnsi="Times New Roman" w:cs="Times New Roman"/>
                <w:sz w:val="24"/>
                <w:szCs w:val="24"/>
              </w:rPr>
              <w:t>авязка, кульминация, развязка</w:t>
            </w:r>
          </w:p>
          <w:p w:rsidR="005C0386" w:rsidRPr="0020703D" w:rsidRDefault="005C0386" w:rsidP="005171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D">
              <w:rPr>
                <w:rFonts w:ascii="Times New Roman" w:hAnsi="Times New Roman" w:cs="Times New Roman"/>
                <w:sz w:val="24"/>
                <w:szCs w:val="24"/>
              </w:rPr>
              <w:t>Называют по содержанию текста.</w:t>
            </w:r>
          </w:p>
        </w:tc>
        <w:tc>
          <w:tcPr>
            <w:tcW w:w="2410" w:type="dxa"/>
          </w:tcPr>
          <w:p w:rsidR="005C0386" w:rsidRPr="00456E52" w:rsidRDefault="005C0386" w:rsidP="00456E5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56E52">
              <w:rPr>
                <w:rFonts w:ascii="Times New Roman" w:hAnsi="Times New Roman" w:cs="Times New Roman"/>
                <w:b/>
                <w:bCs/>
              </w:rPr>
              <w:t xml:space="preserve">Познавательные УУД: </w:t>
            </w:r>
          </w:p>
          <w:p w:rsidR="005C0386" w:rsidRPr="00456E52" w:rsidRDefault="005C0386" w:rsidP="00456E5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56E52">
              <w:rPr>
                <w:rFonts w:ascii="Times New Roman" w:hAnsi="Times New Roman" w:cs="Times New Roman"/>
                <w:b/>
                <w:bCs/>
              </w:rPr>
              <w:t>1.</w:t>
            </w:r>
            <w:r w:rsidRPr="00456E52">
              <w:rPr>
                <w:rFonts w:ascii="Times New Roman" w:hAnsi="Times New Roman" w:cs="Times New Roman"/>
              </w:rPr>
              <w:t xml:space="preserve"> делать выводы, обобщения;</w:t>
            </w:r>
          </w:p>
          <w:p w:rsidR="005C0386" w:rsidRPr="00456E52" w:rsidRDefault="005C0386" w:rsidP="00456E5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56E52">
              <w:rPr>
                <w:rFonts w:ascii="Times New Roman" w:hAnsi="Times New Roman" w:cs="Times New Roman"/>
                <w:b/>
                <w:bCs/>
              </w:rPr>
              <w:t>2.</w:t>
            </w:r>
            <w:r w:rsidRPr="00456E52">
              <w:rPr>
                <w:rFonts w:ascii="Times New Roman" w:hAnsi="Times New Roman" w:cs="Times New Roman"/>
              </w:rPr>
              <w:t xml:space="preserve"> осуществлять самоконтроль и самооценку;</w:t>
            </w:r>
          </w:p>
          <w:p w:rsidR="005C0386" w:rsidRPr="00456E52" w:rsidRDefault="005C0386" w:rsidP="00456E5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56E52">
              <w:rPr>
                <w:rFonts w:ascii="Times New Roman" w:hAnsi="Times New Roman" w:cs="Times New Roman"/>
                <w:b/>
                <w:bCs/>
              </w:rPr>
              <w:t>3.</w:t>
            </w:r>
            <w:r w:rsidRPr="00456E52">
              <w:rPr>
                <w:rFonts w:ascii="Times New Roman" w:hAnsi="Times New Roman" w:cs="Times New Roman"/>
              </w:rPr>
              <w:t xml:space="preserve"> преобразовывать информацию из одной формы в другую.</w:t>
            </w:r>
          </w:p>
          <w:p w:rsidR="005C0386" w:rsidRPr="0020703D" w:rsidRDefault="005C0386" w:rsidP="00456E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03D">
              <w:rPr>
                <w:rFonts w:ascii="Times New Roman" w:hAnsi="Times New Roman" w:cs="Times New Roman"/>
                <w:b/>
                <w:bCs/>
                <w:color w:val="000000"/>
              </w:rPr>
              <w:t>Регулятивные УУД:</w:t>
            </w:r>
          </w:p>
          <w:p w:rsidR="005C0386" w:rsidRPr="0020703D" w:rsidRDefault="005C0386" w:rsidP="00456E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03D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  <w:r w:rsidRPr="0020703D">
              <w:rPr>
                <w:rFonts w:ascii="Times New Roman" w:hAnsi="Times New Roman" w:cs="Times New Roman"/>
                <w:color w:val="000000"/>
              </w:rPr>
              <w:t xml:space="preserve"> высказывать предположения на основе наблюдений;</w:t>
            </w:r>
          </w:p>
          <w:p w:rsidR="005C0386" w:rsidRPr="0020703D" w:rsidRDefault="005C0386" w:rsidP="00456E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03D">
              <w:rPr>
                <w:rFonts w:ascii="Times New Roman" w:hAnsi="Times New Roman" w:cs="Times New Roman"/>
                <w:b/>
                <w:bCs/>
                <w:color w:val="000000"/>
              </w:rPr>
              <w:t>2.</w:t>
            </w:r>
            <w:r w:rsidRPr="0020703D">
              <w:rPr>
                <w:rFonts w:ascii="Times New Roman" w:hAnsi="Times New Roman" w:cs="Times New Roman"/>
                <w:color w:val="000000"/>
              </w:rPr>
              <w:t xml:space="preserve"> самостоятельно делать выводы;</w:t>
            </w:r>
          </w:p>
        </w:tc>
      </w:tr>
      <w:tr w:rsidR="005C0386" w:rsidRPr="0020703D">
        <w:tc>
          <w:tcPr>
            <w:tcW w:w="1560" w:type="dxa"/>
          </w:tcPr>
          <w:p w:rsidR="005C0386" w:rsidRPr="00456E52" w:rsidRDefault="005C0386" w:rsidP="00456E52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56E52">
              <w:rPr>
                <w:rFonts w:ascii="Times New Roman" w:hAnsi="Times New Roman" w:cs="Times New Roman"/>
              </w:rPr>
              <w:t>IV. Работа с текстом</w:t>
            </w:r>
          </w:p>
          <w:p w:rsidR="005C0386" w:rsidRPr="00456E52" w:rsidRDefault="005C0386" w:rsidP="00456E52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56E52">
              <w:rPr>
                <w:rFonts w:ascii="Times New Roman" w:hAnsi="Times New Roman" w:cs="Times New Roman"/>
              </w:rPr>
              <w:t xml:space="preserve"> Цель -развитие читательских умений.</w:t>
            </w:r>
          </w:p>
          <w:p w:rsidR="005C0386" w:rsidRPr="00456E52" w:rsidRDefault="005C0386" w:rsidP="00456E52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5C0386" w:rsidRPr="00456E52" w:rsidRDefault="005C0386" w:rsidP="00456E52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5C0386" w:rsidRPr="0020703D" w:rsidRDefault="005C0386" w:rsidP="0045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D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Беседа  по  содержанию сказа  «Каменный  цветок».</w:t>
            </w:r>
          </w:p>
          <w:p w:rsidR="005C0386" w:rsidRPr="0020703D" w:rsidRDefault="005C0386" w:rsidP="00456E5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ind w:firstLine="3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Что удивило или, может быть, даже поразило во время чте</w:t>
            </w:r>
            <w:r w:rsidRPr="002070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20703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ния сказа? Что показалось необычным или непривычным?</w:t>
            </w:r>
          </w:p>
          <w:p w:rsidR="005C0386" w:rsidRPr="0020703D" w:rsidRDefault="005C0386" w:rsidP="00456E5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ind w:firstLine="3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3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Где происходят события сказа? Каких героев можно назвать  </w:t>
            </w:r>
            <w:r w:rsidRPr="00207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главными? Кто из героев сказа вызывает добрые чувства? Почему?</w:t>
            </w:r>
          </w:p>
          <w:p w:rsidR="005C0386" w:rsidRPr="0020703D" w:rsidRDefault="005C0386" w:rsidP="00456E5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C0386" w:rsidRPr="0020703D" w:rsidRDefault="005C0386" w:rsidP="00456E5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C0386" w:rsidRPr="0020703D" w:rsidRDefault="005C0386" w:rsidP="00456E5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C0386" w:rsidRPr="0020703D" w:rsidRDefault="005C0386" w:rsidP="00456E5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 чем рассказывает «Каменный цветок»?</w:t>
            </w:r>
          </w:p>
          <w:p w:rsidR="005C0386" w:rsidRPr="0020703D" w:rsidRDefault="005C0386" w:rsidP="00456E5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ind w:firstLine="3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Данило разбил свою чашу, но оставил чашу, сделан</w:t>
            </w:r>
            <w:r w:rsidRPr="00207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2070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ную на заказ? Что мучило его?</w:t>
            </w:r>
          </w:p>
          <w:p w:rsidR="005C0386" w:rsidRPr="0020703D" w:rsidRDefault="005C0386" w:rsidP="00456E5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5C0386" w:rsidRPr="0020703D" w:rsidRDefault="005C0386" w:rsidP="00456E5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C0386" w:rsidRPr="0020703D" w:rsidRDefault="005C0386" w:rsidP="00456E52">
            <w:pPr>
              <w:shd w:val="clear" w:color="auto" w:fill="FFFFFF"/>
              <w:tabs>
                <w:tab w:val="left" w:pos="590"/>
              </w:tabs>
              <w:spacing w:after="0" w:line="240" w:lineRule="auto"/>
              <w:ind w:firstLine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207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0703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Как вы думаете, чего не хватало Даниле? Может быть, он был </w:t>
            </w:r>
            <w:r w:rsidRPr="002070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недостаточно талантлив? Как раскрывается в сказе талантливость </w:t>
            </w:r>
            <w:r w:rsidRPr="0020703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мастера, его душа художника?</w:t>
            </w:r>
          </w:p>
          <w:p w:rsidR="005C0386" w:rsidRPr="0020703D" w:rsidRDefault="005C0386" w:rsidP="00456E52">
            <w:pPr>
              <w:shd w:val="clear" w:color="auto" w:fill="FFFFFF"/>
              <w:tabs>
                <w:tab w:val="left" w:pos="605"/>
              </w:tabs>
              <w:spacing w:after="0" w:line="240" w:lineRule="auto"/>
              <w:ind w:firstLine="338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207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207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0703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Как же Даниле удалось стать настоящим мастером? Покажи  </w:t>
            </w:r>
            <w:r w:rsidRPr="0020703D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на примерах, что жизнь не баловала Данилку. Как удалось ему, </w:t>
            </w:r>
            <w:r w:rsidRPr="0020703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сироте, овладеть мастерством резчика? Благодаря кому и чему?</w:t>
            </w:r>
          </w:p>
          <w:p w:rsidR="005C0386" w:rsidRPr="0020703D" w:rsidRDefault="005C0386" w:rsidP="0045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C0386" w:rsidRPr="0020703D" w:rsidRDefault="005C0386" w:rsidP="00456E52">
            <w:pPr>
              <w:shd w:val="clear" w:color="auto" w:fill="FFFFFF"/>
              <w:spacing w:after="0" w:line="240" w:lineRule="auto"/>
              <w:ind w:firstLine="353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07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20703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Удивляет то, что встреча с </w:t>
            </w:r>
            <w:r w:rsidRPr="0020703D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волшебством происходит в обычной жизни горняцкого поселка, с </w:t>
            </w:r>
            <w:r w:rsidRPr="0020703D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простыми людьми, такими как мастер Данило. Бажов приблизил сказку к были, придал ей достоверность</w:t>
            </w:r>
            <w:r w:rsidRPr="0020703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.)</w:t>
            </w:r>
            <w:r w:rsidRPr="0020703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5C0386" w:rsidRPr="0020703D" w:rsidRDefault="005C0386" w:rsidP="00456E52">
            <w:pPr>
              <w:shd w:val="clear" w:color="auto" w:fill="FFFFFF"/>
              <w:spacing w:after="0" w:line="240" w:lineRule="auto"/>
              <w:ind w:firstLine="3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0703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(«</w:t>
            </w:r>
            <w:r w:rsidRPr="0020703D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Каменный цветок» рассказывает о творческих муках мастера </w:t>
            </w:r>
            <w:r w:rsidRPr="0020703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 малахиту Данилы. Казалось бы, всем понравилась сделанная им на заказ чаша — «гладко да ровно, узор чистый», а Данило недово</w:t>
            </w:r>
            <w:r w:rsidRPr="0020703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</w:r>
            <w:r w:rsidRPr="0020703D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лен: жизни в цветке нет. Хотелось ему, чтобы люди, глядя на его работу, забывали, что это искусно сделанная чаша, а любовались </w:t>
            </w:r>
            <w:r w:rsidRPr="0020703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бы ею, как живым цветком. В этом видел Данило истинное мастер</w:t>
            </w:r>
            <w:r w:rsidRPr="0020703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</w:r>
            <w:r w:rsidRPr="0020703D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ство резьбы по камню. Познал он и тайну камня, стремился подра</w:t>
            </w:r>
            <w:r w:rsidRPr="0020703D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softHyphen/>
            </w:r>
            <w:r w:rsidRPr="0020703D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жать природе, но копия получалась гораздо хуже оригинала.)</w:t>
            </w:r>
          </w:p>
          <w:p w:rsidR="005C0386" w:rsidRPr="0020703D" w:rsidRDefault="005C0386" w:rsidP="00456E52">
            <w:pPr>
              <w:shd w:val="clear" w:color="auto" w:fill="FFFFFF"/>
              <w:spacing w:after="0" w:line="240" w:lineRule="auto"/>
              <w:ind w:firstLine="3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(Конечно, Данило был очень талантлив! Ребята вспомнят или най</w:t>
            </w:r>
            <w:r w:rsidRPr="0020703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20703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дут в тексте, как Данило еще ребенком интуитивно чувствовал красо</w:t>
            </w:r>
            <w:r w:rsidRPr="0020703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20703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ту камня, как помог Прокопьичу узор придумать, а когда приказчик </w:t>
            </w:r>
            <w:r w:rsidRPr="0020703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велел показать, чему его научили, то старый мастер даже ахнул: «Когда</w:t>
            </w:r>
            <w:r w:rsidRPr="0020703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хоть ты, Данилушко, все это понял? Ровно я тебя еще и вовсе не </w:t>
            </w:r>
            <w:r w:rsidRPr="0020703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учил ». А Данило отвечал: «Сам же показывал да рассказывал, а я при</w:t>
            </w:r>
            <w:r w:rsidRPr="0020703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20703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мечал ». Тяга у него была к малахитовому делу! Работал Данило быстро, с удовольствием, так, как можно заниматься только любимым де</w:t>
            </w:r>
            <w:r w:rsidRPr="0020703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 xml:space="preserve">лом, не зная ни сна, ни покоя. Он был очень трудолюбив. Но «горным </w:t>
            </w:r>
            <w:r w:rsidRPr="0020703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мастером» — учеником Медной горы Хозяйки — мог стать только тот </w:t>
            </w:r>
            <w:r w:rsidRPr="0020703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мастер, который познал красоту природы и имел фантазию, чтобы не </w:t>
            </w:r>
            <w:r w:rsidRPr="0020703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копировать, а создавать свое произведение искусства. Для настояще</w:t>
            </w:r>
            <w:r w:rsidRPr="0020703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го мастера первостепенное значение имеет поэтическая выдумка. Дол</w:t>
            </w:r>
            <w:r w:rsidRPr="0020703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20703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жен родиться замысел, а потом уже подбирается камень. Об этом го</w:t>
            </w:r>
            <w:r w:rsidRPr="0020703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20703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ворит Даниле Хозяйка горы: «Кабы ты сам придумал, дала бы тебе </w:t>
            </w:r>
            <w:r w:rsidRPr="0020703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такой камень, а теперь не могу». Вот поэтому и уничтожает Данило </w:t>
            </w:r>
            <w:r w:rsidRPr="0020703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свою чашу, которая стала для него воплощением бескрылости, отсут</w:t>
            </w:r>
            <w:r w:rsidRPr="0020703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20703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ствия поэтической фантазии, самостоятельной творческой мысли.</w:t>
            </w:r>
          </w:p>
        </w:tc>
        <w:tc>
          <w:tcPr>
            <w:tcW w:w="2410" w:type="dxa"/>
          </w:tcPr>
          <w:p w:rsidR="005C0386" w:rsidRPr="00456E52" w:rsidRDefault="005C0386" w:rsidP="00456E5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56E52">
              <w:rPr>
                <w:rFonts w:ascii="Times New Roman" w:hAnsi="Times New Roman" w:cs="Times New Roman"/>
                <w:b/>
                <w:bCs/>
              </w:rPr>
              <w:t>Личностные результаты:</w:t>
            </w:r>
          </w:p>
          <w:p w:rsidR="005C0386" w:rsidRPr="00456E52" w:rsidRDefault="005C0386" w:rsidP="00456E5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56E52">
              <w:rPr>
                <w:rFonts w:ascii="Times New Roman" w:hAnsi="Times New Roman" w:cs="Times New Roman"/>
                <w:b/>
                <w:bCs/>
              </w:rPr>
              <w:t>1.</w:t>
            </w:r>
            <w:r w:rsidRPr="00456E52">
              <w:rPr>
                <w:rFonts w:ascii="Times New Roman" w:hAnsi="Times New Roman" w:cs="Times New Roman"/>
              </w:rPr>
              <w:t xml:space="preserve"> развитие любви и интереса к языку, его богатству и выразительным возможностям;</w:t>
            </w:r>
          </w:p>
          <w:p w:rsidR="005C0386" w:rsidRPr="00456E52" w:rsidRDefault="005C0386" w:rsidP="00456E5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56E52">
              <w:rPr>
                <w:rFonts w:ascii="Times New Roman" w:hAnsi="Times New Roman" w:cs="Times New Roman"/>
                <w:b/>
                <w:bCs/>
              </w:rPr>
              <w:t xml:space="preserve">Познавательные УУД: </w:t>
            </w:r>
          </w:p>
          <w:p w:rsidR="005C0386" w:rsidRPr="00456E52" w:rsidRDefault="005C0386" w:rsidP="00456E5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56E52">
              <w:rPr>
                <w:rFonts w:ascii="Times New Roman" w:hAnsi="Times New Roman" w:cs="Times New Roman"/>
                <w:b/>
                <w:bCs/>
              </w:rPr>
              <w:t>1.</w:t>
            </w:r>
            <w:r w:rsidRPr="00456E52">
              <w:rPr>
                <w:rFonts w:ascii="Times New Roman" w:hAnsi="Times New Roman" w:cs="Times New Roman"/>
              </w:rPr>
              <w:t xml:space="preserve"> вычитывать разные виды текстовой информации, используя разные механизмы и приёмы чтения;</w:t>
            </w:r>
          </w:p>
          <w:p w:rsidR="005C0386" w:rsidRPr="00456E52" w:rsidRDefault="005C0386" w:rsidP="00456E5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56E52">
              <w:rPr>
                <w:rFonts w:ascii="Times New Roman" w:hAnsi="Times New Roman" w:cs="Times New Roman"/>
                <w:b/>
                <w:bCs/>
              </w:rPr>
              <w:t>2.</w:t>
            </w:r>
            <w:r w:rsidRPr="00456E52">
              <w:rPr>
                <w:rFonts w:ascii="Times New Roman" w:hAnsi="Times New Roman" w:cs="Times New Roman"/>
              </w:rPr>
              <w:t xml:space="preserve"> разграничивать основную и дополнительную информацию;</w:t>
            </w:r>
          </w:p>
          <w:p w:rsidR="005C0386" w:rsidRPr="00456E52" w:rsidRDefault="005C0386" w:rsidP="00456E5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56E52">
              <w:rPr>
                <w:rFonts w:ascii="Times New Roman" w:hAnsi="Times New Roman" w:cs="Times New Roman"/>
                <w:b/>
                <w:bCs/>
              </w:rPr>
              <w:t>3.</w:t>
            </w:r>
            <w:r w:rsidRPr="00456E52">
              <w:rPr>
                <w:rFonts w:ascii="Times New Roman" w:hAnsi="Times New Roman" w:cs="Times New Roman"/>
              </w:rPr>
              <w:t xml:space="preserve"> преобразовывать и сохранять информацию .</w:t>
            </w:r>
          </w:p>
          <w:p w:rsidR="005C0386" w:rsidRPr="00456E52" w:rsidRDefault="005C0386" w:rsidP="00456E5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5C0386" w:rsidRPr="00456E52" w:rsidRDefault="005C0386" w:rsidP="00456E5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56E52">
              <w:rPr>
                <w:rFonts w:ascii="Times New Roman" w:hAnsi="Times New Roman" w:cs="Times New Roman"/>
                <w:b/>
                <w:bCs/>
              </w:rPr>
              <w:t>Коммуникативные УУД:</w:t>
            </w:r>
          </w:p>
          <w:p w:rsidR="005C0386" w:rsidRPr="00456E52" w:rsidRDefault="005C0386" w:rsidP="00456E5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56E52">
              <w:rPr>
                <w:rFonts w:ascii="Times New Roman" w:hAnsi="Times New Roman" w:cs="Times New Roman"/>
                <w:b/>
                <w:bCs/>
              </w:rPr>
              <w:t>1.</w:t>
            </w:r>
            <w:r w:rsidRPr="00456E52">
              <w:rPr>
                <w:rFonts w:ascii="Times New Roman" w:hAnsi="Times New Roman" w:cs="Times New Roman"/>
              </w:rPr>
              <w:t>Формирование навыков речевой деятельности</w:t>
            </w:r>
          </w:p>
          <w:p w:rsidR="005C0386" w:rsidRPr="00456E52" w:rsidRDefault="005C0386" w:rsidP="00456E5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56E52">
              <w:rPr>
                <w:rFonts w:ascii="Times New Roman" w:hAnsi="Times New Roman" w:cs="Times New Roman"/>
                <w:b/>
                <w:bCs/>
              </w:rPr>
              <w:t>2.</w:t>
            </w:r>
            <w:r w:rsidRPr="00456E52">
              <w:rPr>
                <w:rFonts w:ascii="Times New Roman" w:hAnsi="Times New Roman" w:cs="Times New Roman"/>
              </w:rPr>
              <w:t xml:space="preserve"> Освоение способов совместной деятельности</w:t>
            </w:r>
          </w:p>
        </w:tc>
      </w:tr>
      <w:tr w:rsidR="005C0386" w:rsidRPr="0020703D">
        <w:tc>
          <w:tcPr>
            <w:tcW w:w="1560" w:type="dxa"/>
          </w:tcPr>
          <w:p w:rsidR="005C0386" w:rsidRPr="00456E52" w:rsidRDefault="005C0386" w:rsidP="00456E52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56E52">
              <w:rPr>
                <w:rFonts w:ascii="Times New Roman" w:hAnsi="Times New Roman" w:cs="Times New Roman"/>
              </w:rPr>
              <w:t xml:space="preserve">V. Закрепление </w:t>
            </w:r>
          </w:p>
          <w:p w:rsidR="005C0386" w:rsidRPr="00456E52" w:rsidRDefault="005C0386" w:rsidP="00456E52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56E52">
              <w:rPr>
                <w:rFonts w:ascii="Times New Roman" w:hAnsi="Times New Roman" w:cs="Times New Roman"/>
              </w:rPr>
              <w:t>Цель – зафиксировать новые знания</w:t>
            </w:r>
          </w:p>
        </w:tc>
        <w:tc>
          <w:tcPr>
            <w:tcW w:w="5387" w:type="dxa"/>
          </w:tcPr>
          <w:p w:rsidR="005C0386" w:rsidRPr="0020703D" w:rsidRDefault="005C0386" w:rsidP="0045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D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Составление  рассказа  о  жизни  Данилки.</w:t>
            </w:r>
          </w:p>
          <w:p w:rsidR="005C0386" w:rsidRPr="0020703D" w:rsidRDefault="005C0386" w:rsidP="00456E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0703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Вывод:</w:t>
            </w:r>
            <w:r w:rsidRPr="002070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07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даже имея талант, необходимо много учиться и рабо</w:t>
            </w:r>
            <w:r w:rsidRPr="00207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2070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тать, чтобы стать настоящим мастером своего дела.</w:t>
            </w:r>
          </w:p>
          <w:p w:rsidR="005C0386" w:rsidRPr="0020703D" w:rsidRDefault="005C0386" w:rsidP="0045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C0386" w:rsidRPr="0020703D" w:rsidRDefault="005C0386" w:rsidP="0045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D">
              <w:rPr>
                <w:rFonts w:ascii="Times New Roman" w:hAnsi="Times New Roman" w:cs="Times New Roman"/>
                <w:sz w:val="24"/>
                <w:szCs w:val="24"/>
              </w:rPr>
              <w:t>Пересказ тех отрывков текста, в которых говорится о жизни Данилки</w:t>
            </w:r>
          </w:p>
        </w:tc>
        <w:tc>
          <w:tcPr>
            <w:tcW w:w="2410" w:type="dxa"/>
          </w:tcPr>
          <w:p w:rsidR="005C0386" w:rsidRPr="00456E52" w:rsidRDefault="005C0386" w:rsidP="00456E52">
            <w:pPr>
              <w:pStyle w:val="msonormalcxspmiddle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456E52">
              <w:rPr>
                <w:b/>
                <w:bCs/>
                <w:color w:val="000000"/>
                <w:sz w:val="22"/>
                <w:szCs w:val="22"/>
              </w:rPr>
              <w:t>Личностные результаты:</w:t>
            </w:r>
          </w:p>
          <w:p w:rsidR="005C0386" w:rsidRPr="00456E52" w:rsidRDefault="005C0386" w:rsidP="00456E52">
            <w:pPr>
              <w:pStyle w:val="msonormalcxspmiddle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56E52">
              <w:rPr>
                <w:b/>
                <w:bCs/>
                <w:color w:val="000000"/>
                <w:sz w:val="22"/>
                <w:szCs w:val="22"/>
              </w:rPr>
              <w:t>1.</w:t>
            </w:r>
            <w:r w:rsidRPr="00456E52">
              <w:rPr>
                <w:color w:val="000000"/>
                <w:sz w:val="22"/>
                <w:szCs w:val="22"/>
              </w:rPr>
              <w:t xml:space="preserve"> формирование уважительного отношения к русскому народу, к труду, искусству;</w:t>
            </w:r>
          </w:p>
          <w:p w:rsidR="005C0386" w:rsidRPr="00456E52" w:rsidRDefault="005C0386" w:rsidP="00456E5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56E52">
              <w:rPr>
                <w:rFonts w:ascii="Times New Roman" w:hAnsi="Times New Roman" w:cs="Times New Roman"/>
                <w:b/>
                <w:bCs/>
              </w:rPr>
              <w:t>Коммуникативные УУД:</w:t>
            </w:r>
          </w:p>
          <w:p w:rsidR="005C0386" w:rsidRPr="00456E52" w:rsidRDefault="005C0386" w:rsidP="00456E5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56E52">
              <w:rPr>
                <w:rFonts w:ascii="Times New Roman" w:hAnsi="Times New Roman" w:cs="Times New Roman"/>
                <w:b/>
                <w:bCs/>
              </w:rPr>
              <w:t>1.</w:t>
            </w:r>
            <w:r w:rsidRPr="00456E52">
              <w:rPr>
                <w:rFonts w:ascii="Times New Roman" w:hAnsi="Times New Roman" w:cs="Times New Roman"/>
              </w:rPr>
              <w:t>Формирование навыков речевой деятельности</w:t>
            </w:r>
          </w:p>
          <w:p w:rsidR="005C0386" w:rsidRPr="0020703D" w:rsidRDefault="005C0386" w:rsidP="00456E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03D">
              <w:rPr>
                <w:rFonts w:ascii="Times New Roman" w:hAnsi="Times New Roman" w:cs="Times New Roman"/>
                <w:b/>
                <w:bCs/>
                <w:color w:val="000000"/>
              </w:rPr>
              <w:t>Регулятивные УУД:</w:t>
            </w:r>
          </w:p>
          <w:p w:rsidR="005C0386" w:rsidRPr="0020703D" w:rsidRDefault="005C0386" w:rsidP="00456E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03D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  <w:r w:rsidRPr="0020703D">
              <w:rPr>
                <w:rFonts w:ascii="Times New Roman" w:hAnsi="Times New Roman" w:cs="Times New Roman"/>
                <w:color w:val="000000"/>
              </w:rPr>
              <w:t xml:space="preserve"> высказывать предположения на основе наблюдений;</w:t>
            </w:r>
          </w:p>
          <w:p w:rsidR="005C0386" w:rsidRPr="0020703D" w:rsidRDefault="005C0386" w:rsidP="00456E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03D">
              <w:rPr>
                <w:rFonts w:ascii="Times New Roman" w:hAnsi="Times New Roman" w:cs="Times New Roman"/>
                <w:b/>
                <w:bCs/>
                <w:color w:val="000000"/>
              </w:rPr>
              <w:t>2.</w:t>
            </w:r>
            <w:r w:rsidRPr="0020703D">
              <w:rPr>
                <w:rFonts w:ascii="Times New Roman" w:hAnsi="Times New Roman" w:cs="Times New Roman"/>
                <w:color w:val="000000"/>
              </w:rPr>
              <w:t xml:space="preserve"> самостоятельно делать выводы;</w:t>
            </w:r>
          </w:p>
        </w:tc>
      </w:tr>
      <w:tr w:rsidR="005C0386" w:rsidRPr="0020703D">
        <w:tc>
          <w:tcPr>
            <w:tcW w:w="1560" w:type="dxa"/>
          </w:tcPr>
          <w:p w:rsidR="005C0386" w:rsidRPr="0020703D" w:rsidRDefault="005C0386" w:rsidP="00456E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03D">
              <w:rPr>
                <w:rFonts w:ascii="Times New Roman" w:hAnsi="Times New Roman" w:cs="Times New Roman"/>
                <w:b/>
                <w:bCs/>
                <w:color w:val="000000"/>
              </w:rPr>
              <w:t>VI. Самостоятельная работа спо тексту</w:t>
            </w:r>
          </w:p>
          <w:p w:rsidR="005C0386" w:rsidRPr="0020703D" w:rsidRDefault="005C0386" w:rsidP="00456E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5C0386" w:rsidRPr="0020703D" w:rsidRDefault="005C0386" w:rsidP="00456E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03D">
              <w:rPr>
                <w:rFonts w:ascii="Times New Roman" w:hAnsi="Times New Roman" w:cs="Times New Roman"/>
                <w:b/>
                <w:bCs/>
                <w:color w:val="000000"/>
              </w:rPr>
              <w:t>Цель – тренировать способность к самоконтролю</w:t>
            </w:r>
          </w:p>
        </w:tc>
        <w:tc>
          <w:tcPr>
            <w:tcW w:w="5387" w:type="dxa"/>
          </w:tcPr>
          <w:p w:rsidR="005C0386" w:rsidRPr="00456E52" w:rsidRDefault="005C0386" w:rsidP="00456E52">
            <w:pPr>
              <w:pStyle w:val="Default"/>
              <w:tabs>
                <w:tab w:val="right" w:pos="443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456E52">
              <w:rPr>
                <w:rFonts w:ascii="Times New Roman" w:hAnsi="Times New Roman" w:cs="Times New Roman"/>
                <w:b/>
                <w:bCs/>
                <w:spacing w:val="2"/>
              </w:rPr>
              <w:t>Работа  над  языком  сказа, особенностями  речи  героев.</w:t>
            </w:r>
          </w:p>
          <w:p w:rsidR="005C0386" w:rsidRPr="0020703D" w:rsidRDefault="005C0386" w:rsidP="00456E52">
            <w:pPr>
              <w:shd w:val="clear" w:color="auto" w:fill="FFFFFF"/>
              <w:spacing w:after="0" w:line="240" w:lineRule="auto"/>
              <w:ind w:firstLine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 - Приведите примеры  яркости, выразительности  языка  сказа (описания букашки, работы над заказной чашей и сво</w:t>
            </w:r>
            <w:r w:rsidRPr="002070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207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ей, каменного цветка, творческих мучений Данилы, встречи с Мед</w:t>
            </w:r>
            <w:r w:rsidRPr="00207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2070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ной горы Хозяйкой).</w:t>
            </w:r>
          </w:p>
          <w:p w:rsidR="005C0386" w:rsidRPr="0020703D" w:rsidRDefault="005C0386" w:rsidP="00456E52">
            <w:pPr>
              <w:shd w:val="clear" w:color="auto" w:fill="FFFFFF"/>
              <w:tabs>
                <w:tab w:val="left" w:pos="605"/>
              </w:tabs>
              <w:spacing w:after="0" w:line="240" w:lineRule="auto"/>
              <w:ind w:firstLine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207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0703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От чьего лица идет повествование: от лица автора или рас</w:t>
            </w:r>
            <w:r w:rsidRPr="0020703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2070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сказчика? Свое мнение нужно обосновать.</w:t>
            </w:r>
          </w:p>
          <w:p w:rsidR="005C0386" w:rsidRPr="0020703D" w:rsidRDefault="005C0386" w:rsidP="00456E52">
            <w:pPr>
              <w:shd w:val="clear" w:color="auto" w:fill="FFFFFF"/>
              <w:tabs>
                <w:tab w:val="left" w:pos="605"/>
              </w:tabs>
              <w:spacing w:after="0" w:line="240" w:lineRule="auto"/>
              <w:ind w:firstLine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207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0703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Почему же сказ называется «Каменный цветок», а не «Дани</w:t>
            </w:r>
            <w:r w:rsidRPr="0020703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ло-мастер», например, ведь главным героем является он?</w:t>
            </w:r>
            <w:r w:rsidRPr="00207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03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 что если убрать </w:t>
            </w:r>
            <w:r w:rsidRPr="002070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из сказки историю о каменном цветке и оставить рассказ о масте</w:t>
            </w:r>
            <w:r w:rsidRPr="002070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20703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ре, о его других талантливых работах, представить, что он благопо</w:t>
            </w:r>
            <w:r w:rsidRPr="0020703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20703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лучно женился на Кате, и стали они жить-поживать да добра на</w:t>
            </w:r>
            <w:r w:rsidRPr="0020703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20703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живать? Какое название подошло бы этому рассказу? Конечно, « Да</w:t>
            </w:r>
            <w:r w:rsidRPr="002070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нило-мастер». Какую же мысль вложил Бажов в сказ, дав ему на</w:t>
            </w:r>
            <w:r w:rsidRPr="002070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20703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звание «Каменный цветок»?</w:t>
            </w:r>
          </w:p>
        </w:tc>
        <w:tc>
          <w:tcPr>
            <w:tcW w:w="5953" w:type="dxa"/>
          </w:tcPr>
          <w:p w:rsidR="005C0386" w:rsidRPr="00456E52" w:rsidRDefault="005C0386" w:rsidP="00456E52">
            <w:pPr>
              <w:pStyle w:val="Default"/>
              <w:tabs>
                <w:tab w:val="right" w:pos="443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0386" w:rsidRPr="00456E52" w:rsidRDefault="005C0386" w:rsidP="00456E52">
            <w:pPr>
              <w:pStyle w:val="Default"/>
              <w:tabs>
                <w:tab w:val="right" w:pos="4434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6E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Выполняют в парах</w:t>
            </w:r>
          </w:p>
          <w:p w:rsidR="005C0386" w:rsidRPr="00456E52" w:rsidRDefault="005C0386" w:rsidP="00456E52">
            <w:pPr>
              <w:pStyle w:val="Default"/>
              <w:tabs>
                <w:tab w:val="right" w:pos="443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0386" w:rsidRPr="00456E52" w:rsidRDefault="005C0386" w:rsidP="00456E52">
            <w:pPr>
              <w:pStyle w:val="Default"/>
              <w:tabs>
                <w:tab w:val="right" w:pos="443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0386" w:rsidRPr="0020703D" w:rsidRDefault="005C0386" w:rsidP="00456E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0703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(Услыша</w:t>
            </w:r>
            <w:r w:rsidRPr="0020703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2070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ли они эту историю из уст рассказчика-сказителя, потому что на</w:t>
            </w:r>
            <w:r w:rsidRPr="002070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  <w:t xml:space="preserve">писан сказ разговорным языком (обратить внимание на лексику и </w:t>
            </w:r>
            <w:r w:rsidRPr="0020703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стиль), так, что можно представить, будто его кто-то сказывает. </w:t>
            </w:r>
            <w:r w:rsidRPr="002070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Возможно, автор и рассказчик — одно лицо.)</w:t>
            </w:r>
          </w:p>
          <w:p w:rsidR="005C0386" w:rsidRPr="00456E52" w:rsidRDefault="005C0386" w:rsidP="00456E52">
            <w:pPr>
              <w:pStyle w:val="Default"/>
              <w:tabs>
                <w:tab w:val="right" w:pos="443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0386" w:rsidRPr="00456E52" w:rsidRDefault="005C0386" w:rsidP="00456E52">
            <w:pPr>
              <w:pStyle w:val="Default"/>
              <w:tabs>
                <w:tab w:val="right" w:pos="443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0386" w:rsidRPr="00456E52" w:rsidRDefault="005C0386" w:rsidP="00456E52">
            <w:pPr>
              <w:pStyle w:val="Default"/>
              <w:tabs>
                <w:tab w:val="right" w:pos="443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0386" w:rsidRPr="00456E52" w:rsidRDefault="005C0386" w:rsidP="00456E52">
            <w:pPr>
              <w:pStyle w:val="Default"/>
              <w:tabs>
                <w:tab w:val="right" w:pos="443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0386" w:rsidRPr="0020703D" w:rsidRDefault="005C0386" w:rsidP="00456E52">
            <w:pPr>
              <w:shd w:val="clear" w:color="auto" w:fill="FFFFFF"/>
              <w:spacing w:after="0" w:line="240" w:lineRule="auto"/>
              <w:ind w:firstLine="33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0703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(</w:t>
            </w:r>
            <w:r w:rsidRPr="0020703D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Желание сделать чашу, похожую на живой цветок, изменило </w:t>
            </w:r>
            <w:r w:rsidRPr="0020703D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жизнь Данилы. Сказочный образ каменного цветка символизиру</w:t>
            </w:r>
            <w:r w:rsidRPr="0020703D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softHyphen/>
            </w:r>
            <w:r w:rsidRPr="0020703D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ет красоту материала и творческий полет мысли мастера, который </w:t>
            </w:r>
            <w:r w:rsidRPr="0020703D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должен вдохнуть в камень жизнь. Именно каменный цветок Хо</w:t>
            </w:r>
            <w:r w:rsidRPr="0020703D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softHyphen/>
            </w:r>
            <w:r w:rsidRPr="0020703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зяйки Медной горы помог ему понять, в чем заключается истинная </w:t>
            </w:r>
            <w:r w:rsidRPr="0020703D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сила мастерства.)</w:t>
            </w:r>
          </w:p>
          <w:p w:rsidR="005C0386" w:rsidRPr="0020703D" w:rsidRDefault="005C0386" w:rsidP="00456E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C0386" w:rsidRPr="00456E52" w:rsidRDefault="005C0386" w:rsidP="00456E5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56E52">
              <w:rPr>
                <w:rFonts w:ascii="Times New Roman" w:hAnsi="Times New Roman" w:cs="Times New Roman"/>
                <w:b/>
                <w:bCs/>
              </w:rPr>
              <w:t>Коммуникативные УУД:</w:t>
            </w:r>
          </w:p>
          <w:p w:rsidR="005C0386" w:rsidRPr="00456E52" w:rsidRDefault="005C0386" w:rsidP="00456E5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56E52">
              <w:rPr>
                <w:rFonts w:ascii="Times New Roman" w:hAnsi="Times New Roman" w:cs="Times New Roman"/>
              </w:rPr>
              <w:t>1. Освоение способов совместной деятельности</w:t>
            </w:r>
          </w:p>
          <w:p w:rsidR="005C0386" w:rsidRPr="00456E52" w:rsidRDefault="005C0386" w:rsidP="00456E5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56E52">
              <w:rPr>
                <w:rFonts w:ascii="Times New Roman" w:hAnsi="Times New Roman" w:cs="Times New Roman"/>
                <w:b/>
                <w:bCs/>
              </w:rPr>
              <w:t xml:space="preserve">Познавательные УУД: </w:t>
            </w:r>
          </w:p>
          <w:p w:rsidR="005C0386" w:rsidRPr="00456E52" w:rsidRDefault="005C0386" w:rsidP="00456E5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56E52">
              <w:rPr>
                <w:rFonts w:ascii="Times New Roman" w:hAnsi="Times New Roman" w:cs="Times New Roman"/>
                <w:b/>
                <w:bCs/>
              </w:rPr>
              <w:t>1.</w:t>
            </w:r>
            <w:r w:rsidRPr="00456E52">
              <w:rPr>
                <w:rFonts w:ascii="Times New Roman" w:hAnsi="Times New Roman" w:cs="Times New Roman"/>
              </w:rPr>
              <w:t xml:space="preserve"> делать выводы, обобщения;</w:t>
            </w:r>
          </w:p>
          <w:p w:rsidR="005C0386" w:rsidRPr="00456E52" w:rsidRDefault="005C0386" w:rsidP="00456E5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56E52">
              <w:rPr>
                <w:rFonts w:ascii="Times New Roman" w:hAnsi="Times New Roman" w:cs="Times New Roman"/>
                <w:b/>
                <w:bCs/>
              </w:rPr>
              <w:t>2.</w:t>
            </w:r>
            <w:r w:rsidRPr="00456E52">
              <w:rPr>
                <w:rFonts w:ascii="Times New Roman" w:hAnsi="Times New Roman" w:cs="Times New Roman"/>
              </w:rPr>
              <w:t xml:space="preserve"> осуществлять самоконтроль и самооценку;</w:t>
            </w:r>
          </w:p>
          <w:p w:rsidR="005C0386" w:rsidRPr="00456E52" w:rsidRDefault="005C0386" w:rsidP="00456E5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56E52">
              <w:rPr>
                <w:rFonts w:ascii="Times New Roman" w:hAnsi="Times New Roman" w:cs="Times New Roman"/>
                <w:b/>
                <w:bCs/>
              </w:rPr>
              <w:t>3.</w:t>
            </w:r>
            <w:r w:rsidRPr="00456E52">
              <w:rPr>
                <w:rFonts w:ascii="Times New Roman" w:hAnsi="Times New Roman" w:cs="Times New Roman"/>
              </w:rPr>
              <w:t xml:space="preserve"> преобразовывать информацию из одной формы в другую.</w:t>
            </w:r>
          </w:p>
          <w:p w:rsidR="005C0386" w:rsidRPr="0020703D" w:rsidRDefault="005C0386" w:rsidP="00456E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0386" w:rsidRPr="0020703D">
        <w:tc>
          <w:tcPr>
            <w:tcW w:w="1560" w:type="dxa"/>
          </w:tcPr>
          <w:p w:rsidR="005C0386" w:rsidRPr="00456E52" w:rsidRDefault="005C0386" w:rsidP="00456E52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56E52">
              <w:rPr>
                <w:rFonts w:ascii="Times New Roman" w:hAnsi="Times New Roman" w:cs="Times New Roman"/>
              </w:rPr>
              <w:t>VII. Итог урока. Рефлексия</w:t>
            </w:r>
          </w:p>
          <w:p w:rsidR="005C0386" w:rsidRPr="0020703D" w:rsidRDefault="005C0386" w:rsidP="00456E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03D">
              <w:rPr>
                <w:rFonts w:ascii="Times New Roman" w:hAnsi="Times New Roman" w:cs="Times New Roman"/>
                <w:b/>
                <w:bCs/>
                <w:color w:val="000000"/>
              </w:rPr>
              <w:t>Цель – зафиксировать новое содержание</w:t>
            </w:r>
          </w:p>
        </w:tc>
        <w:tc>
          <w:tcPr>
            <w:tcW w:w="5387" w:type="dxa"/>
          </w:tcPr>
          <w:p w:rsidR="005C0386" w:rsidRPr="0020703D" w:rsidRDefault="005C0386" w:rsidP="00456E52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20703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стное рисование «каменного цветка».</w:t>
            </w:r>
          </w:p>
          <w:p w:rsidR="005C0386" w:rsidRPr="0020703D" w:rsidRDefault="005C0386" w:rsidP="00456E52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Чем заканчивается сказ? </w:t>
            </w:r>
            <w:r w:rsidRPr="0020703D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  <w:u w:val="single"/>
              </w:rPr>
              <w:t>Ч</w:t>
            </w:r>
            <w:r w:rsidRPr="0020703D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u w:val="single"/>
              </w:rPr>
              <w:t xml:space="preserve">то же дальше случилось с мастером. А вот об этом </w:t>
            </w:r>
            <w:r w:rsidRPr="0020703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u w:val="single"/>
              </w:rPr>
              <w:t xml:space="preserve">они узнают, прочитав два других сказа П. П. Бажова — «Горный </w:t>
            </w:r>
            <w:r w:rsidRPr="0020703D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u w:val="single"/>
              </w:rPr>
              <w:t>мастер» и «Хрупкая веточка».</w:t>
            </w:r>
          </w:p>
          <w:p w:rsidR="005C0386" w:rsidRPr="0020703D" w:rsidRDefault="005C0386" w:rsidP="00456E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5953" w:type="dxa"/>
          </w:tcPr>
          <w:p w:rsidR="005C0386" w:rsidRPr="0020703D" w:rsidRDefault="005C0386" w:rsidP="00456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703D">
              <w:rPr>
                <w:rFonts w:ascii="Times New Roman" w:hAnsi="Times New Roman" w:cs="Times New Roman"/>
              </w:rPr>
              <w:t xml:space="preserve">Выполняют задание устно. </w:t>
            </w:r>
          </w:p>
          <w:p w:rsidR="005C0386" w:rsidRPr="0020703D" w:rsidRDefault="005C0386" w:rsidP="00456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703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Сказ «Каменный цветок» заканчивается тем, что Данилушка </w:t>
            </w:r>
            <w:r w:rsidRPr="0020703D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неожиданно уходит из дома неизвестно куда.</w:t>
            </w:r>
          </w:p>
        </w:tc>
        <w:tc>
          <w:tcPr>
            <w:tcW w:w="2410" w:type="dxa"/>
          </w:tcPr>
          <w:p w:rsidR="005C0386" w:rsidRPr="00456E52" w:rsidRDefault="005C0386" w:rsidP="00456E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0386" w:rsidRPr="00456E52" w:rsidRDefault="005C0386" w:rsidP="00456E52">
            <w:pPr>
              <w:pStyle w:val="msonormalcxspmiddle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56E52">
              <w:rPr>
                <w:color w:val="000000"/>
                <w:sz w:val="22"/>
                <w:szCs w:val="22"/>
              </w:rPr>
              <w:t>Рефлексия способности организовывать собственную деятельность. Прогнозирование.</w:t>
            </w:r>
          </w:p>
        </w:tc>
      </w:tr>
      <w:tr w:rsidR="005C0386" w:rsidRPr="0020703D">
        <w:tc>
          <w:tcPr>
            <w:tcW w:w="1560" w:type="dxa"/>
          </w:tcPr>
          <w:p w:rsidR="005C0386" w:rsidRPr="00456E52" w:rsidRDefault="005C0386" w:rsidP="00456E52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56E52">
              <w:rPr>
                <w:rFonts w:ascii="Times New Roman" w:hAnsi="Times New Roman" w:cs="Times New Roman"/>
              </w:rPr>
              <w:t>VIII. Домашнее задание.</w:t>
            </w:r>
          </w:p>
        </w:tc>
        <w:tc>
          <w:tcPr>
            <w:tcW w:w="5387" w:type="dxa"/>
          </w:tcPr>
          <w:p w:rsidR="005C0386" w:rsidRPr="0020703D" w:rsidRDefault="005C0386" w:rsidP="00456E52">
            <w:pPr>
              <w:shd w:val="clear" w:color="auto" w:fill="FFFFFF"/>
              <w:spacing w:after="0" w:line="240" w:lineRule="auto"/>
              <w:ind w:firstLine="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D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Прочитать сказы «Горный мастер» и </w:t>
            </w:r>
            <w:r w:rsidRPr="00207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«Хрупкая веточка», нарисовать или описать картины, которые воз</w:t>
            </w:r>
            <w:r w:rsidRPr="00207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20703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никли в воображении после прочтения.</w:t>
            </w:r>
          </w:p>
          <w:p w:rsidR="005C0386" w:rsidRPr="0020703D" w:rsidRDefault="005C0386" w:rsidP="004B78A2">
            <w:pPr>
              <w:shd w:val="clear" w:color="auto" w:fill="FFFFFF"/>
              <w:spacing w:after="0" w:line="240" w:lineRule="auto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C0386" w:rsidRPr="0020703D" w:rsidRDefault="005C0386" w:rsidP="004B78A2">
            <w:pPr>
              <w:shd w:val="clear" w:color="auto" w:fill="FFFFFF"/>
              <w:spacing w:after="0" w:line="240" w:lineRule="auto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D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u w:val="single"/>
              </w:rPr>
              <w:t>Индивидуальные задания:</w:t>
            </w:r>
            <w:r w:rsidRPr="0020703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найти эпизоды, в которых появля</w:t>
            </w:r>
            <w:r w:rsidRPr="0020703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  <w:t xml:space="preserve">ется Медной горы Хозяйка; рассказать о жизни Данилы-мастера, </w:t>
            </w:r>
            <w:r w:rsidRPr="0020703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включив в рассказ чтение или пересказ отрывков из сказов, исполь</w:t>
            </w:r>
            <w:r w:rsidRPr="0020703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20703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зуя пояснения из задания 2-3 («Наедине со сказами, прочитанными самостоятельно», с. 222).</w:t>
            </w:r>
          </w:p>
          <w:p w:rsidR="005C0386" w:rsidRPr="00456E52" w:rsidRDefault="005C0386" w:rsidP="00456E5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C0386" w:rsidRPr="00456E52" w:rsidRDefault="005C0386" w:rsidP="00456E52">
            <w:pPr>
              <w:pStyle w:val="texturok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C0386" w:rsidRPr="00456E52" w:rsidRDefault="005C0386" w:rsidP="00456E52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sectPr w:rsidR="005C0386" w:rsidRPr="00456E52" w:rsidSect="00627F35">
      <w:pgSz w:w="16838" w:h="11906" w:orient="landscape"/>
      <w:pgMar w:top="426" w:right="426" w:bottom="284" w:left="1134" w:header="708" w:footer="5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C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EJHNF L+ School Book C">
    <w:altName w:val="School Book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0CE732"/>
    <w:lvl w:ilvl="0">
      <w:numFmt w:val="bullet"/>
      <w:lvlText w:val="*"/>
      <w:lvlJc w:val="left"/>
    </w:lvl>
  </w:abstractNum>
  <w:abstractNum w:abstractNumId="1">
    <w:nsid w:val="00270809"/>
    <w:multiLevelType w:val="hybridMultilevel"/>
    <w:tmpl w:val="950C66E2"/>
    <w:lvl w:ilvl="0" w:tplc="B6E02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2D1A3F"/>
    <w:multiLevelType w:val="hybridMultilevel"/>
    <w:tmpl w:val="391E8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E02493B"/>
    <w:multiLevelType w:val="hybridMultilevel"/>
    <w:tmpl w:val="AF002346"/>
    <w:lvl w:ilvl="0" w:tplc="7E0E4508">
      <w:start w:val="1"/>
      <w:numFmt w:val="decimal"/>
      <w:lvlText w:val="%1."/>
      <w:lvlJc w:val="left"/>
      <w:pPr>
        <w:ind w:left="706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>
      <w:start w:val="1"/>
      <w:numFmt w:val="lowerRoman"/>
      <w:lvlText w:val="%3."/>
      <w:lvlJc w:val="right"/>
      <w:pPr>
        <w:ind w:left="2146" w:hanging="180"/>
      </w:pPr>
    </w:lvl>
    <w:lvl w:ilvl="3" w:tplc="0419000F">
      <w:start w:val="1"/>
      <w:numFmt w:val="decimal"/>
      <w:lvlText w:val="%4."/>
      <w:lvlJc w:val="left"/>
      <w:pPr>
        <w:ind w:left="2866" w:hanging="360"/>
      </w:pPr>
    </w:lvl>
    <w:lvl w:ilvl="4" w:tplc="04190019">
      <w:start w:val="1"/>
      <w:numFmt w:val="lowerLetter"/>
      <w:lvlText w:val="%5."/>
      <w:lvlJc w:val="left"/>
      <w:pPr>
        <w:ind w:left="3586" w:hanging="360"/>
      </w:pPr>
    </w:lvl>
    <w:lvl w:ilvl="5" w:tplc="0419001B">
      <w:start w:val="1"/>
      <w:numFmt w:val="lowerRoman"/>
      <w:lvlText w:val="%6."/>
      <w:lvlJc w:val="right"/>
      <w:pPr>
        <w:ind w:left="4306" w:hanging="180"/>
      </w:pPr>
    </w:lvl>
    <w:lvl w:ilvl="6" w:tplc="0419000F">
      <w:start w:val="1"/>
      <w:numFmt w:val="decimal"/>
      <w:lvlText w:val="%7."/>
      <w:lvlJc w:val="left"/>
      <w:pPr>
        <w:ind w:left="5026" w:hanging="360"/>
      </w:pPr>
    </w:lvl>
    <w:lvl w:ilvl="7" w:tplc="04190019">
      <w:start w:val="1"/>
      <w:numFmt w:val="lowerLetter"/>
      <w:lvlText w:val="%8."/>
      <w:lvlJc w:val="left"/>
      <w:pPr>
        <w:ind w:left="5746" w:hanging="360"/>
      </w:pPr>
    </w:lvl>
    <w:lvl w:ilvl="8" w:tplc="0419001B">
      <w:start w:val="1"/>
      <w:numFmt w:val="lowerRoman"/>
      <w:lvlText w:val="%9."/>
      <w:lvlJc w:val="right"/>
      <w:pPr>
        <w:ind w:left="6466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—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47B3"/>
    <w:rsid w:val="00077EA5"/>
    <w:rsid w:val="000A4319"/>
    <w:rsid w:val="001A4311"/>
    <w:rsid w:val="0020703D"/>
    <w:rsid w:val="002822D1"/>
    <w:rsid w:val="002962AC"/>
    <w:rsid w:val="002B343C"/>
    <w:rsid w:val="003B7616"/>
    <w:rsid w:val="00456E52"/>
    <w:rsid w:val="004B78A2"/>
    <w:rsid w:val="00517184"/>
    <w:rsid w:val="005C0386"/>
    <w:rsid w:val="005E5B54"/>
    <w:rsid w:val="00627F35"/>
    <w:rsid w:val="006643D7"/>
    <w:rsid w:val="006E3D86"/>
    <w:rsid w:val="006E7CA9"/>
    <w:rsid w:val="00771CD5"/>
    <w:rsid w:val="007A328C"/>
    <w:rsid w:val="008803A1"/>
    <w:rsid w:val="00891399"/>
    <w:rsid w:val="008C4975"/>
    <w:rsid w:val="009447B3"/>
    <w:rsid w:val="0098315C"/>
    <w:rsid w:val="009B4CDA"/>
    <w:rsid w:val="009E4542"/>
    <w:rsid w:val="00A01B2C"/>
    <w:rsid w:val="00A97B13"/>
    <w:rsid w:val="00BA580C"/>
    <w:rsid w:val="00C450F5"/>
    <w:rsid w:val="00C86960"/>
    <w:rsid w:val="00CC3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CD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ts">
    <w:name w:val="ots"/>
    <w:basedOn w:val="Normal"/>
    <w:uiPriority w:val="99"/>
    <w:rsid w:val="009447B3"/>
    <w:pPr>
      <w:widowControl w:val="0"/>
      <w:autoSpaceDE w:val="0"/>
      <w:autoSpaceDN w:val="0"/>
      <w:adjustRightInd w:val="0"/>
      <w:spacing w:after="0" w:line="12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12"/>
      <w:szCs w:val="12"/>
    </w:rPr>
  </w:style>
  <w:style w:type="paragraph" w:customStyle="1" w:styleId="texturok">
    <w:name w:val="text_urok"/>
    <w:basedOn w:val="Normal"/>
    <w:uiPriority w:val="99"/>
    <w:rsid w:val="009447B3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hAnsi="SchoolBookC" w:cs="SchoolBookC"/>
      <w:color w:val="000000"/>
    </w:rPr>
  </w:style>
  <w:style w:type="paragraph" w:customStyle="1" w:styleId="tema">
    <w:name w:val="tema"/>
    <w:basedOn w:val="Normal"/>
    <w:uiPriority w:val="99"/>
    <w:rsid w:val="009447B3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24"/>
      <w:szCs w:val="24"/>
    </w:rPr>
  </w:style>
  <w:style w:type="paragraph" w:customStyle="1" w:styleId="xod">
    <w:name w:val="xod"/>
    <w:basedOn w:val="Normal"/>
    <w:uiPriority w:val="99"/>
    <w:rsid w:val="009447B3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JournalSansC" w:hAnsi="JournalSansC" w:cs="JournalSansC"/>
      <w:color w:val="000000"/>
    </w:rPr>
  </w:style>
  <w:style w:type="paragraph" w:customStyle="1" w:styleId="rim">
    <w:name w:val="rim"/>
    <w:basedOn w:val="Normal"/>
    <w:uiPriority w:val="99"/>
    <w:rsid w:val="009447B3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hAnsi="SchoolBookC" w:cs="SchoolBookC"/>
      <w:b/>
      <w:bCs/>
      <w:color w:val="000000"/>
    </w:rPr>
  </w:style>
  <w:style w:type="character" w:customStyle="1" w:styleId="apple-style-span">
    <w:name w:val="apple-style-span"/>
    <w:basedOn w:val="DefaultParagraphFont"/>
    <w:uiPriority w:val="99"/>
    <w:rsid w:val="009447B3"/>
  </w:style>
  <w:style w:type="paragraph" w:customStyle="1" w:styleId="msonormalcxspmiddle">
    <w:name w:val="msonormalcxspmiddle"/>
    <w:basedOn w:val="Normal"/>
    <w:uiPriority w:val="99"/>
    <w:rsid w:val="009447B3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metod">
    <w:name w:val="metod"/>
    <w:basedOn w:val="Normal"/>
    <w:uiPriority w:val="99"/>
    <w:rsid w:val="009447B3"/>
    <w:pPr>
      <w:widowControl w:val="0"/>
      <w:autoSpaceDE w:val="0"/>
      <w:autoSpaceDN w:val="0"/>
      <w:adjustRightInd w:val="0"/>
      <w:spacing w:after="0" w:line="22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20"/>
      <w:szCs w:val="20"/>
    </w:rPr>
  </w:style>
  <w:style w:type="paragraph" w:customStyle="1" w:styleId="Default">
    <w:name w:val="Default"/>
    <w:uiPriority w:val="99"/>
    <w:rsid w:val="009447B3"/>
    <w:pPr>
      <w:widowControl w:val="0"/>
      <w:autoSpaceDE w:val="0"/>
      <w:autoSpaceDN w:val="0"/>
      <w:adjustRightInd w:val="0"/>
    </w:pPr>
    <w:rPr>
      <w:rFonts w:ascii="EJHNF L+ School Book C" w:hAnsi="EJHNF L+ School Book C" w:cs="EJHNF L+ School Book C"/>
      <w:color w:val="000000"/>
      <w:sz w:val="24"/>
      <w:szCs w:val="24"/>
    </w:rPr>
  </w:style>
  <w:style w:type="character" w:customStyle="1" w:styleId="FontStyle103">
    <w:name w:val="Font Style103"/>
    <w:basedOn w:val="DefaultParagraphFont"/>
    <w:uiPriority w:val="99"/>
    <w:rsid w:val="009447B3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6643D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6643D7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A4319"/>
    <w:pPr>
      <w:ind w:left="7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124</TotalTime>
  <Pages>4</Pages>
  <Words>1522</Words>
  <Characters>8676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школа</cp:lastModifiedBy>
  <cp:revision>19</cp:revision>
  <dcterms:created xsi:type="dcterms:W3CDTF">2012-12-02T14:20:00Z</dcterms:created>
  <dcterms:modified xsi:type="dcterms:W3CDTF">2013-01-13T20:17:00Z</dcterms:modified>
</cp:coreProperties>
</file>