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9B" w:rsidRPr="00387CC3" w:rsidRDefault="001C3F9B" w:rsidP="00387CC3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7CC3">
        <w:rPr>
          <w:rFonts w:ascii="Times New Roman" w:hAnsi="Times New Roman"/>
          <w:b/>
          <w:sz w:val="28"/>
          <w:szCs w:val="28"/>
          <w:u w:val="single"/>
        </w:rPr>
        <w:t>Осень. Одежда. Обувь.</w:t>
      </w:r>
    </w:p>
    <w:p w:rsidR="001C3F9B" w:rsidRPr="00640BB6" w:rsidRDefault="001C3F9B" w:rsidP="006F2DCA">
      <w:pPr>
        <w:pStyle w:val="NoSpacing"/>
        <w:rPr>
          <w:rFonts w:ascii="Times New Roman" w:hAnsi="Times New Roman"/>
          <w:b/>
          <w:sz w:val="24"/>
          <w:szCs w:val="24"/>
        </w:rPr>
      </w:pPr>
      <w:r w:rsidRPr="00640BB6">
        <w:rPr>
          <w:rFonts w:ascii="Times New Roman" w:hAnsi="Times New Roman"/>
          <w:b/>
          <w:sz w:val="24"/>
          <w:szCs w:val="24"/>
        </w:rPr>
        <w:t>1. Орг момент.</w:t>
      </w:r>
    </w:p>
    <w:p w:rsidR="001C3F9B" w:rsidRPr="006F2DCA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</w:p>
    <w:p w:rsidR="001C3F9B" w:rsidRPr="00640BB6" w:rsidRDefault="001C3F9B" w:rsidP="006F2DCA">
      <w:pPr>
        <w:pStyle w:val="NoSpacing"/>
        <w:rPr>
          <w:rFonts w:ascii="Times New Roman" w:hAnsi="Times New Roman"/>
          <w:b/>
          <w:sz w:val="24"/>
          <w:szCs w:val="24"/>
        </w:rPr>
      </w:pPr>
      <w:r w:rsidRPr="00640BB6">
        <w:rPr>
          <w:rFonts w:ascii="Times New Roman" w:hAnsi="Times New Roman"/>
          <w:b/>
          <w:sz w:val="24"/>
          <w:szCs w:val="24"/>
        </w:rPr>
        <w:t xml:space="preserve">2. Пальчиковая гимнастика. </w:t>
      </w:r>
    </w:p>
    <w:p w:rsidR="001C3F9B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  <w:r w:rsidRPr="006F2DCA">
        <w:rPr>
          <w:rFonts w:ascii="Times New Roman" w:hAnsi="Times New Roman"/>
          <w:sz w:val="24"/>
          <w:szCs w:val="24"/>
        </w:rPr>
        <w:t>Выполнять движения согласно тексту, поглаживаем пальчики поочередно.</w:t>
      </w:r>
    </w:p>
    <w:p w:rsidR="001C3F9B" w:rsidRPr="006F2DCA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Раз, два, три, четыре, пять!</w:t>
      </w:r>
    </w:p>
    <w:p w:rsidR="001C3F9B" w:rsidRPr="006F2DCA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  <w:r w:rsidRPr="006F2DCA">
        <w:rPr>
          <w:rFonts w:ascii="Times New Roman" w:hAnsi="Times New Roman"/>
          <w:sz w:val="24"/>
          <w:szCs w:val="24"/>
        </w:rPr>
        <w:t>Мы идем грибы искать.</w:t>
      </w:r>
    </w:p>
    <w:p w:rsidR="001C3F9B" w:rsidRPr="006F2DCA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  <w:r w:rsidRPr="006F2DCA">
        <w:rPr>
          <w:rFonts w:ascii="Times New Roman" w:hAnsi="Times New Roman"/>
          <w:sz w:val="24"/>
          <w:szCs w:val="24"/>
        </w:rPr>
        <w:t xml:space="preserve">Этот пальчик в лес пошел, </w:t>
      </w:r>
    </w:p>
    <w:p w:rsidR="001C3F9B" w:rsidRPr="006F2DCA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  <w:r w:rsidRPr="006F2DCA">
        <w:rPr>
          <w:rFonts w:ascii="Times New Roman" w:hAnsi="Times New Roman"/>
          <w:sz w:val="24"/>
          <w:szCs w:val="24"/>
        </w:rPr>
        <w:t xml:space="preserve">Этот пальчик гриб нашел, </w:t>
      </w:r>
    </w:p>
    <w:p w:rsidR="001C3F9B" w:rsidRPr="006F2DCA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  <w:r w:rsidRPr="006F2DCA">
        <w:rPr>
          <w:rFonts w:ascii="Times New Roman" w:hAnsi="Times New Roman"/>
          <w:sz w:val="24"/>
          <w:szCs w:val="24"/>
        </w:rPr>
        <w:t xml:space="preserve">Этот пальчик чистить стал, </w:t>
      </w:r>
    </w:p>
    <w:p w:rsidR="001C3F9B" w:rsidRPr="006F2DCA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  <w:r w:rsidRPr="006F2DCA">
        <w:rPr>
          <w:rFonts w:ascii="Times New Roman" w:hAnsi="Times New Roman"/>
          <w:sz w:val="24"/>
          <w:szCs w:val="24"/>
        </w:rPr>
        <w:t xml:space="preserve">Этот пальчик жарить стал, </w:t>
      </w:r>
    </w:p>
    <w:p w:rsidR="001C3F9B" w:rsidRPr="006F2DCA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  <w:r w:rsidRPr="006F2DCA">
        <w:rPr>
          <w:rFonts w:ascii="Times New Roman" w:hAnsi="Times New Roman"/>
          <w:sz w:val="24"/>
          <w:szCs w:val="24"/>
        </w:rPr>
        <w:t xml:space="preserve">Этот пальчик все съел, </w:t>
      </w:r>
    </w:p>
    <w:p w:rsidR="001C3F9B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  <w:r w:rsidRPr="006F2DCA">
        <w:rPr>
          <w:rFonts w:ascii="Times New Roman" w:hAnsi="Times New Roman"/>
          <w:sz w:val="24"/>
          <w:szCs w:val="24"/>
        </w:rPr>
        <w:t>Оттого и потолстел.</w:t>
      </w:r>
    </w:p>
    <w:p w:rsidR="001C3F9B" w:rsidRPr="00640BB6" w:rsidRDefault="001C3F9B" w:rsidP="006F2DC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3F9B" w:rsidRPr="00640BB6" w:rsidRDefault="001C3F9B" w:rsidP="006F2DCA">
      <w:pPr>
        <w:pStyle w:val="NoSpacing"/>
        <w:rPr>
          <w:rFonts w:ascii="Times New Roman" w:hAnsi="Times New Roman"/>
          <w:b/>
          <w:sz w:val="24"/>
          <w:szCs w:val="24"/>
        </w:rPr>
      </w:pPr>
      <w:r w:rsidRPr="00640BB6">
        <w:rPr>
          <w:rFonts w:ascii="Times New Roman" w:hAnsi="Times New Roman"/>
          <w:b/>
          <w:sz w:val="24"/>
          <w:szCs w:val="24"/>
        </w:rPr>
        <w:t>3. Стихотворение речь с движениями.</w:t>
      </w:r>
    </w:p>
    <w:p w:rsidR="001C3F9B" w:rsidRPr="006F2DCA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  <w:r w:rsidRPr="006F2DCA">
        <w:rPr>
          <w:rFonts w:ascii="Times New Roman" w:hAnsi="Times New Roman"/>
          <w:sz w:val="24"/>
          <w:szCs w:val="24"/>
        </w:rPr>
        <w:t>Здравствуй, солнце золотое.</w:t>
      </w:r>
    </w:p>
    <w:p w:rsidR="001C3F9B" w:rsidRPr="006F2DCA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  <w:r w:rsidRPr="006F2DCA">
        <w:rPr>
          <w:rFonts w:ascii="Times New Roman" w:hAnsi="Times New Roman"/>
          <w:sz w:val="24"/>
          <w:szCs w:val="24"/>
        </w:rPr>
        <w:t>Здравствуй, небо голубое.</w:t>
      </w:r>
    </w:p>
    <w:p w:rsidR="001C3F9B" w:rsidRPr="006F2DCA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  <w:r w:rsidRPr="006F2DCA">
        <w:rPr>
          <w:rFonts w:ascii="Times New Roman" w:hAnsi="Times New Roman"/>
          <w:sz w:val="24"/>
          <w:szCs w:val="24"/>
        </w:rPr>
        <w:t>Здравствуй, вольный ветерок</w:t>
      </w:r>
    </w:p>
    <w:p w:rsidR="001C3F9B" w:rsidRPr="006F2DCA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  <w:r w:rsidRPr="006F2DCA">
        <w:rPr>
          <w:rFonts w:ascii="Times New Roman" w:hAnsi="Times New Roman"/>
          <w:sz w:val="24"/>
          <w:szCs w:val="24"/>
        </w:rPr>
        <w:t>Здравствуй, маленький дубок.</w:t>
      </w:r>
    </w:p>
    <w:p w:rsidR="001C3F9B" w:rsidRPr="006F2DCA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  <w:r w:rsidRPr="006F2DCA">
        <w:rPr>
          <w:rFonts w:ascii="Times New Roman" w:hAnsi="Times New Roman"/>
          <w:sz w:val="24"/>
          <w:szCs w:val="24"/>
        </w:rPr>
        <w:t xml:space="preserve">Мы живем в одном краю - </w:t>
      </w:r>
    </w:p>
    <w:p w:rsidR="001C3F9B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  <w:r w:rsidRPr="006F2DCA">
        <w:rPr>
          <w:rFonts w:ascii="Times New Roman" w:hAnsi="Times New Roman"/>
          <w:sz w:val="24"/>
          <w:szCs w:val="24"/>
        </w:rPr>
        <w:t>Я вас всех приветствую.</w:t>
      </w:r>
    </w:p>
    <w:p w:rsidR="001C3F9B" w:rsidRPr="006F2DCA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</w:p>
    <w:p w:rsidR="001C3F9B" w:rsidRPr="00640BB6" w:rsidRDefault="001C3F9B" w:rsidP="006F2DCA">
      <w:pPr>
        <w:pStyle w:val="NoSpacing"/>
        <w:rPr>
          <w:rFonts w:ascii="Times New Roman" w:hAnsi="Times New Roman"/>
          <w:b/>
          <w:sz w:val="24"/>
          <w:szCs w:val="24"/>
        </w:rPr>
      </w:pPr>
      <w:r w:rsidRPr="00640BB6">
        <w:rPr>
          <w:rFonts w:ascii="Times New Roman" w:hAnsi="Times New Roman"/>
          <w:b/>
          <w:sz w:val="24"/>
          <w:szCs w:val="24"/>
        </w:rPr>
        <w:t>4. Массаж (время года: Осень)</w:t>
      </w:r>
    </w:p>
    <w:tbl>
      <w:tblPr>
        <w:tblW w:w="0" w:type="auto"/>
        <w:tblLook w:val="01E0"/>
      </w:tblPr>
      <w:tblGrid>
        <w:gridCol w:w="4068"/>
        <w:gridCol w:w="5503"/>
      </w:tblGrid>
      <w:tr w:rsidR="001C3F9B" w:rsidTr="00F535AC">
        <w:tc>
          <w:tcPr>
            <w:tcW w:w="4068" w:type="dxa"/>
          </w:tcPr>
          <w:p w:rsidR="001C3F9B" w:rsidRPr="00F535AC" w:rsidRDefault="001C3F9B" w:rsidP="007760B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35AC">
              <w:rPr>
                <w:rFonts w:ascii="Times New Roman" w:hAnsi="Times New Roman"/>
                <w:sz w:val="24"/>
                <w:szCs w:val="24"/>
              </w:rPr>
              <w:t>Осень в гости к нам пришла</w:t>
            </w:r>
          </w:p>
          <w:p w:rsidR="001C3F9B" w:rsidRPr="00F535AC" w:rsidRDefault="001C3F9B" w:rsidP="007760B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35AC">
              <w:rPr>
                <w:rFonts w:ascii="Times New Roman" w:hAnsi="Times New Roman"/>
                <w:sz w:val="24"/>
                <w:szCs w:val="24"/>
              </w:rPr>
              <w:t>Краски яркие взяла</w:t>
            </w:r>
          </w:p>
          <w:p w:rsidR="001C3F9B" w:rsidRPr="00F535AC" w:rsidRDefault="001C3F9B" w:rsidP="007760B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35AC">
              <w:rPr>
                <w:rFonts w:ascii="Times New Roman" w:hAnsi="Times New Roman"/>
                <w:sz w:val="24"/>
                <w:szCs w:val="24"/>
              </w:rPr>
              <w:t>Стала желтою трава</w:t>
            </w:r>
          </w:p>
          <w:p w:rsidR="001C3F9B" w:rsidRPr="00F535AC" w:rsidRDefault="001C3F9B" w:rsidP="007760B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35AC">
              <w:rPr>
                <w:rFonts w:ascii="Times New Roman" w:hAnsi="Times New Roman"/>
                <w:sz w:val="24"/>
                <w:szCs w:val="24"/>
              </w:rPr>
              <w:t>Разноцветною листва.</w:t>
            </w:r>
          </w:p>
          <w:p w:rsidR="001C3F9B" w:rsidRPr="00F535AC" w:rsidRDefault="001C3F9B" w:rsidP="007760B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1C3F9B" w:rsidRPr="00F535AC" w:rsidRDefault="001C3F9B" w:rsidP="007760B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35AC">
              <w:rPr>
                <w:rFonts w:ascii="Times New Roman" w:hAnsi="Times New Roman"/>
                <w:sz w:val="24"/>
                <w:szCs w:val="24"/>
              </w:rPr>
              <w:t xml:space="preserve">Осень в гости к нам пришла, </w:t>
            </w:r>
          </w:p>
          <w:p w:rsidR="001C3F9B" w:rsidRPr="00F535AC" w:rsidRDefault="001C3F9B" w:rsidP="007760B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35AC">
              <w:rPr>
                <w:rFonts w:ascii="Times New Roman" w:hAnsi="Times New Roman"/>
                <w:sz w:val="24"/>
                <w:szCs w:val="24"/>
              </w:rPr>
              <w:t>Сильный ветер принесла.</w:t>
            </w:r>
          </w:p>
          <w:p w:rsidR="001C3F9B" w:rsidRPr="00F535AC" w:rsidRDefault="001C3F9B" w:rsidP="007760B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35AC">
              <w:rPr>
                <w:rFonts w:ascii="Times New Roman" w:hAnsi="Times New Roman"/>
                <w:sz w:val="24"/>
                <w:szCs w:val="24"/>
              </w:rPr>
              <w:t>Листья пестрые летят…</w:t>
            </w:r>
          </w:p>
          <w:p w:rsidR="001C3F9B" w:rsidRPr="00F535AC" w:rsidRDefault="001C3F9B" w:rsidP="007760B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35AC">
              <w:rPr>
                <w:rFonts w:ascii="Times New Roman" w:hAnsi="Times New Roman"/>
                <w:sz w:val="24"/>
                <w:szCs w:val="24"/>
              </w:rPr>
              <w:t>Осень любит листопад!</w:t>
            </w:r>
          </w:p>
          <w:p w:rsidR="001C3F9B" w:rsidRPr="00F535AC" w:rsidRDefault="001C3F9B" w:rsidP="007760B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1C3F9B" w:rsidRPr="00F535AC" w:rsidRDefault="001C3F9B" w:rsidP="007760B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35AC">
              <w:rPr>
                <w:rFonts w:ascii="Times New Roman" w:hAnsi="Times New Roman"/>
                <w:sz w:val="24"/>
                <w:szCs w:val="24"/>
              </w:rPr>
              <w:t xml:space="preserve">Осень в гости к нам пришла, </w:t>
            </w:r>
          </w:p>
          <w:p w:rsidR="001C3F9B" w:rsidRPr="00F535AC" w:rsidRDefault="001C3F9B" w:rsidP="007760B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35AC">
              <w:rPr>
                <w:rFonts w:ascii="Times New Roman" w:hAnsi="Times New Roman"/>
                <w:sz w:val="24"/>
                <w:szCs w:val="24"/>
              </w:rPr>
              <w:t>Дождь с собою принесла.</w:t>
            </w:r>
          </w:p>
          <w:p w:rsidR="001C3F9B" w:rsidRPr="00F535AC" w:rsidRDefault="001C3F9B" w:rsidP="007760B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35AC">
              <w:rPr>
                <w:rFonts w:ascii="Times New Roman" w:hAnsi="Times New Roman"/>
                <w:sz w:val="24"/>
                <w:szCs w:val="24"/>
              </w:rPr>
              <w:t xml:space="preserve">Мелкий дождик моросит, </w:t>
            </w:r>
          </w:p>
          <w:p w:rsidR="001C3F9B" w:rsidRPr="00F535AC" w:rsidRDefault="001C3F9B" w:rsidP="007760B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35AC">
              <w:rPr>
                <w:rFonts w:ascii="Times New Roman" w:hAnsi="Times New Roman"/>
                <w:sz w:val="24"/>
                <w:szCs w:val="24"/>
              </w:rPr>
              <w:t>У деревьев грустный вид.</w:t>
            </w:r>
          </w:p>
          <w:p w:rsidR="001C3F9B" w:rsidRPr="00F535AC" w:rsidRDefault="001C3F9B" w:rsidP="007760B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1C3F9B" w:rsidRPr="00F535AC" w:rsidRDefault="001C3F9B" w:rsidP="007760B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35AC">
              <w:rPr>
                <w:rFonts w:ascii="Times New Roman" w:hAnsi="Times New Roman"/>
                <w:sz w:val="24"/>
                <w:szCs w:val="24"/>
              </w:rPr>
              <w:t xml:space="preserve">Осень в гости к нам пришла, </w:t>
            </w:r>
          </w:p>
          <w:p w:rsidR="001C3F9B" w:rsidRPr="00F535AC" w:rsidRDefault="001C3F9B" w:rsidP="007760B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35AC">
              <w:rPr>
                <w:rFonts w:ascii="Times New Roman" w:hAnsi="Times New Roman"/>
                <w:sz w:val="24"/>
                <w:szCs w:val="24"/>
              </w:rPr>
              <w:t>Птичек в стаи собрала:</w:t>
            </w:r>
          </w:p>
          <w:p w:rsidR="001C3F9B" w:rsidRPr="00F535AC" w:rsidRDefault="001C3F9B" w:rsidP="007760B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35AC">
              <w:rPr>
                <w:rFonts w:ascii="Times New Roman" w:hAnsi="Times New Roman"/>
                <w:sz w:val="24"/>
                <w:szCs w:val="24"/>
              </w:rPr>
              <w:t xml:space="preserve">«Стало холодно вокруг, </w:t>
            </w:r>
          </w:p>
          <w:p w:rsidR="001C3F9B" w:rsidRPr="00F535AC" w:rsidRDefault="001C3F9B" w:rsidP="007760B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35AC">
              <w:rPr>
                <w:rFonts w:ascii="Times New Roman" w:hAnsi="Times New Roman"/>
                <w:sz w:val="24"/>
                <w:szCs w:val="24"/>
              </w:rPr>
              <w:t>Вам пора лететь на юг!»</w:t>
            </w:r>
          </w:p>
        </w:tc>
        <w:tc>
          <w:tcPr>
            <w:tcW w:w="5503" w:type="dxa"/>
          </w:tcPr>
          <w:p w:rsidR="001C3F9B" w:rsidRPr="00F535AC" w:rsidRDefault="001C3F9B" w:rsidP="006F2D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35AC">
              <w:rPr>
                <w:rFonts w:ascii="Times New Roman" w:hAnsi="Times New Roman"/>
                <w:sz w:val="24"/>
                <w:szCs w:val="24"/>
              </w:rPr>
              <w:t>Поглаживающие движения по направлениям – от середины лба к верхней части ушей, от носа к средней части ушей, от середины подбородка к нижней части ушей.</w:t>
            </w:r>
          </w:p>
          <w:p w:rsidR="001C3F9B" w:rsidRPr="00F535AC" w:rsidRDefault="001C3F9B" w:rsidP="006F2D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1C3F9B" w:rsidRPr="00F535AC" w:rsidRDefault="001C3F9B" w:rsidP="00640BB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35AC">
              <w:rPr>
                <w:rFonts w:ascii="Times New Roman" w:hAnsi="Times New Roman"/>
                <w:sz w:val="24"/>
                <w:szCs w:val="24"/>
              </w:rPr>
              <w:t>Спиралевидные движения по направлениям - от середины лба к верхней части ушей, от носа к средней части ушей, от середины подбородка к нижней части ушей.</w:t>
            </w:r>
          </w:p>
          <w:p w:rsidR="001C3F9B" w:rsidRPr="00F535AC" w:rsidRDefault="001C3F9B" w:rsidP="006F2D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1C3F9B" w:rsidRPr="00F535AC" w:rsidRDefault="001C3F9B" w:rsidP="00640BB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35AC">
              <w:rPr>
                <w:rFonts w:ascii="Times New Roman" w:hAnsi="Times New Roman"/>
                <w:sz w:val="24"/>
                <w:szCs w:val="24"/>
              </w:rPr>
              <w:t>Постукивающие движения по направлениям - от середины лба к верхней части ушей, от носа к средней части ушей, от середины подбородка к нижней части ушей.</w:t>
            </w:r>
          </w:p>
          <w:p w:rsidR="001C3F9B" w:rsidRPr="00F535AC" w:rsidRDefault="001C3F9B" w:rsidP="006F2D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1C3F9B" w:rsidRPr="00F535AC" w:rsidRDefault="001C3F9B" w:rsidP="00640BB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535AC">
              <w:rPr>
                <w:rFonts w:ascii="Times New Roman" w:hAnsi="Times New Roman"/>
                <w:sz w:val="24"/>
                <w:szCs w:val="24"/>
              </w:rPr>
              <w:t>Зигзагообразные движения по направлениям - от середины лба к верхней части ушей, от носа к средней части ушей, от середины подбородка к нижней части ушей.</w:t>
            </w:r>
          </w:p>
          <w:p w:rsidR="001C3F9B" w:rsidRPr="00F535AC" w:rsidRDefault="001C3F9B" w:rsidP="006F2D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3F9B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</w:p>
    <w:p w:rsidR="001C3F9B" w:rsidRPr="00640BB6" w:rsidRDefault="001C3F9B" w:rsidP="006F2DCA">
      <w:pPr>
        <w:pStyle w:val="NoSpacing"/>
        <w:rPr>
          <w:rFonts w:ascii="Times New Roman" w:hAnsi="Times New Roman"/>
          <w:b/>
          <w:sz w:val="24"/>
          <w:szCs w:val="24"/>
        </w:rPr>
      </w:pPr>
      <w:r w:rsidRPr="00640BB6">
        <w:rPr>
          <w:rFonts w:ascii="Times New Roman" w:hAnsi="Times New Roman"/>
          <w:b/>
          <w:sz w:val="24"/>
          <w:szCs w:val="24"/>
        </w:rPr>
        <w:t>5. ЛГС речи.</w:t>
      </w:r>
    </w:p>
    <w:p w:rsidR="001C3F9B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  <w:r w:rsidRPr="006F2DCA">
        <w:rPr>
          <w:rFonts w:ascii="Times New Roman" w:hAnsi="Times New Roman"/>
          <w:sz w:val="24"/>
          <w:szCs w:val="24"/>
        </w:rPr>
        <w:t>Стихотворение: Когда это бывает?</w:t>
      </w:r>
    </w:p>
    <w:p w:rsidR="001C3F9B" w:rsidRPr="00987E4A" w:rsidRDefault="001C3F9B" w:rsidP="00987E4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87E4A">
        <w:rPr>
          <w:rFonts w:ascii="Times New Roman" w:hAnsi="Times New Roman"/>
          <w:sz w:val="24"/>
          <w:szCs w:val="24"/>
        </w:rPr>
        <w:t>Пусты поля, мокнет земля,</w:t>
      </w:r>
      <w:r w:rsidRPr="00987E4A">
        <w:rPr>
          <w:rFonts w:ascii="Times New Roman" w:hAnsi="Times New Roman"/>
          <w:sz w:val="24"/>
          <w:szCs w:val="24"/>
        </w:rPr>
        <w:br/>
        <w:t>  </w:t>
      </w:r>
      <w:r>
        <w:rPr>
          <w:rFonts w:ascii="Times New Roman" w:hAnsi="Times New Roman"/>
          <w:sz w:val="24"/>
          <w:szCs w:val="24"/>
        </w:rPr>
        <w:tab/>
      </w:r>
      <w:r w:rsidRPr="00987E4A">
        <w:rPr>
          <w:rFonts w:ascii="Times New Roman" w:hAnsi="Times New Roman"/>
          <w:sz w:val="24"/>
          <w:szCs w:val="24"/>
        </w:rPr>
        <w:t>Дождь поливает, когда это бывает?</w:t>
      </w:r>
    </w:p>
    <w:p w:rsidR="001C3F9B" w:rsidRPr="006F2DCA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</w:p>
    <w:p w:rsidR="001C3F9B" w:rsidRPr="006F2DCA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  <w:r w:rsidRPr="006F2DCA">
        <w:rPr>
          <w:rFonts w:ascii="Times New Roman" w:hAnsi="Times New Roman"/>
          <w:sz w:val="24"/>
          <w:szCs w:val="24"/>
        </w:rPr>
        <w:t xml:space="preserve">Кукла Осень, </w:t>
      </w:r>
      <w:r w:rsidRPr="00387CC3">
        <w:rPr>
          <w:rFonts w:ascii="Times New Roman" w:hAnsi="Times New Roman"/>
          <w:sz w:val="24"/>
          <w:szCs w:val="24"/>
          <w:u w:val="single"/>
        </w:rPr>
        <w:t>рассмотреть картинки</w:t>
      </w:r>
      <w:r w:rsidRPr="006F2DCA">
        <w:rPr>
          <w:rFonts w:ascii="Times New Roman" w:hAnsi="Times New Roman"/>
          <w:sz w:val="24"/>
          <w:szCs w:val="24"/>
        </w:rPr>
        <w:t xml:space="preserve"> (ранняя осень, середина, поздняя осень)</w:t>
      </w:r>
    </w:p>
    <w:p w:rsidR="001C3F9B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  <w:r w:rsidRPr="006F2DCA">
        <w:rPr>
          <w:rFonts w:ascii="Times New Roman" w:hAnsi="Times New Roman"/>
          <w:sz w:val="24"/>
          <w:szCs w:val="24"/>
        </w:rPr>
        <w:t>- изменения в природе, поведение птиц, животных, людей - сюжетные картинки ( листики меняют свой цвет, животные делают запасы на зиму, люди собирают урожай: овощи и фрукты, делают заготовки на зиму, идет дождь, становится холодно, птички улетают в теплые края, рано темнеет - день становится короче, а ночь длиннее, дует холодный ветер)</w:t>
      </w:r>
      <w:r>
        <w:rPr>
          <w:rFonts w:ascii="Times New Roman" w:hAnsi="Times New Roman"/>
          <w:sz w:val="24"/>
          <w:szCs w:val="24"/>
        </w:rPr>
        <w:t>.</w:t>
      </w:r>
    </w:p>
    <w:p w:rsidR="001C3F9B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</w:p>
    <w:p w:rsidR="001C3F9B" w:rsidRPr="006F2DCA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</w:p>
    <w:p w:rsidR="001C3F9B" w:rsidRPr="00640BB6" w:rsidRDefault="001C3F9B" w:rsidP="006F2DCA">
      <w:pPr>
        <w:pStyle w:val="NoSpacing"/>
        <w:rPr>
          <w:rFonts w:ascii="Times New Roman" w:hAnsi="Times New Roman"/>
          <w:b/>
          <w:sz w:val="24"/>
          <w:szCs w:val="24"/>
        </w:rPr>
      </w:pPr>
      <w:r w:rsidRPr="00640BB6">
        <w:rPr>
          <w:rFonts w:ascii="Times New Roman" w:hAnsi="Times New Roman"/>
          <w:b/>
          <w:sz w:val="24"/>
          <w:szCs w:val="24"/>
        </w:rPr>
        <w:t>6. Динамическая пауза. Стихотворение с движением "Листья"</w:t>
      </w:r>
    </w:p>
    <w:tbl>
      <w:tblPr>
        <w:tblW w:w="0" w:type="auto"/>
        <w:tblLook w:val="00A0"/>
      </w:tblPr>
      <w:tblGrid>
        <w:gridCol w:w="4785"/>
        <w:gridCol w:w="4786"/>
      </w:tblGrid>
      <w:tr w:rsidR="001C3F9B" w:rsidRPr="001058F2" w:rsidTr="001058F2">
        <w:tc>
          <w:tcPr>
            <w:tcW w:w="4785" w:type="dxa"/>
          </w:tcPr>
          <w:p w:rsidR="001C3F9B" w:rsidRPr="001058F2" w:rsidRDefault="001C3F9B" w:rsidP="00387CC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8F2">
              <w:rPr>
                <w:rFonts w:ascii="Times New Roman" w:hAnsi="Times New Roman"/>
                <w:sz w:val="24"/>
                <w:szCs w:val="24"/>
              </w:rPr>
              <w:t xml:space="preserve">Листья осенние тихо кружатся, </w:t>
            </w:r>
          </w:p>
        </w:tc>
        <w:tc>
          <w:tcPr>
            <w:tcW w:w="4786" w:type="dxa"/>
          </w:tcPr>
          <w:p w:rsidR="001C3F9B" w:rsidRPr="001058F2" w:rsidRDefault="001C3F9B" w:rsidP="006F2D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8F2">
              <w:rPr>
                <w:rFonts w:ascii="Times New Roman" w:hAnsi="Times New Roman"/>
                <w:sz w:val="24"/>
                <w:szCs w:val="24"/>
              </w:rPr>
              <w:t>Кружимся на месте.</w:t>
            </w:r>
          </w:p>
        </w:tc>
      </w:tr>
      <w:tr w:rsidR="001C3F9B" w:rsidRPr="001058F2" w:rsidTr="001058F2">
        <w:tc>
          <w:tcPr>
            <w:tcW w:w="4785" w:type="dxa"/>
          </w:tcPr>
          <w:p w:rsidR="001C3F9B" w:rsidRPr="001058F2" w:rsidRDefault="001C3F9B" w:rsidP="00387CC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8F2">
              <w:rPr>
                <w:rFonts w:ascii="Times New Roman" w:hAnsi="Times New Roman"/>
                <w:sz w:val="24"/>
                <w:szCs w:val="24"/>
              </w:rPr>
              <w:t xml:space="preserve">Листья нам под ноги тихо ложатся, </w:t>
            </w:r>
          </w:p>
        </w:tc>
        <w:tc>
          <w:tcPr>
            <w:tcW w:w="4786" w:type="dxa"/>
          </w:tcPr>
          <w:p w:rsidR="001C3F9B" w:rsidRPr="001058F2" w:rsidRDefault="001C3F9B" w:rsidP="006F2D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8F2">
              <w:rPr>
                <w:rFonts w:ascii="Times New Roman" w:hAnsi="Times New Roman"/>
                <w:sz w:val="24"/>
                <w:szCs w:val="24"/>
              </w:rPr>
              <w:t>Наклоняемся вперед, руками изображаем листья.</w:t>
            </w:r>
          </w:p>
        </w:tc>
      </w:tr>
      <w:tr w:rsidR="001C3F9B" w:rsidRPr="001058F2" w:rsidTr="001058F2">
        <w:tc>
          <w:tcPr>
            <w:tcW w:w="4785" w:type="dxa"/>
          </w:tcPr>
          <w:p w:rsidR="001C3F9B" w:rsidRPr="001058F2" w:rsidRDefault="001C3F9B" w:rsidP="00387CC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8F2">
              <w:rPr>
                <w:rFonts w:ascii="Times New Roman" w:hAnsi="Times New Roman"/>
                <w:sz w:val="24"/>
                <w:szCs w:val="24"/>
              </w:rPr>
              <w:t xml:space="preserve">И под ногами шуршат, </w:t>
            </w:r>
          </w:p>
        </w:tc>
        <w:tc>
          <w:tcPr>
            <w:tcW w:w="4786" w:type="dxa"/>
          </w:tcPr>
          <w:p w:rsidR="001C3F9B" w:rsidRPr="001058F2" w:rsidRDefault="001C3F9B" w:rsidP="006F2D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8F2">
              <w:rPr>
                <w:rFonts w:ascii="Times New Roman" w:hAnsi="Times New Roman"/>
                <w:sz w:val="24"/>
                <w:szCs w:val="24"/>
              </w:rPr>
              <w:t>Трем ладошками друг о дружку, шуршим.</w:t>
            </w:r>
          </w:p>
        </w:tc>
      </w:tr>
      <w:tr w:rsidR="001C3F9B" w:rsidRPr="001058F2" w:rsidTr="001058F2">
        <w:tc>
          <w:tcPr>
            <w:tcW w:w="4785" w:type="dxa"/>
          </w:tcPr>
          <w:p w:rsidR="001C3F9B" w:rsidRPr="001058F2" w:rsidRDefault="001C3F9B" w:rsidP="006F2D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8F2">
              <w:rPr>
                <w:rFonts w:ascii="Times New Roman" w:hAnsi="Times New Roman"/>
                <w:sz w:val="24"/>
                <w:szCs w:val="24"/>
              </w:rPr>
              <w:t>Будто опять закружиться хотят</w:t>
            </w:r>
          </w:p>
          <w:p w:rsidR="001C3F9B" w:rsidRPr="001058F2" w:rsidRDefault="001C3F9B" w:rsidP="006F2D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C3F9B" w:rsidRPr="001058F2" w:rsidRDefault="001C3F9B" w:rsidP="006F2D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8F2">
              <w:rPr>
                <w:rFonts w:ascii="Times New Roman" w:hAnsi="Times New Roman"/>
                <w:sz w:val="24"/>
                <w:szCs w:val="24"/>
              </w:rPr>
              <w:t>Кружимся на месте.</w:t>
            </w:r>
          </w:p>
        </w:tc>
      </w:tr>
    </w:tbl>
    <w:p w:rsidR="001C3F9B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</w:p>
    <w:p w:rsidR="001C3F9B" w:rsidRPr="00640BB6" w:rsidRDefault="001C3F9B" w:rsidP="006F2DCA">
      <w:pPr>
        <w:pStyle w:val="NoSpacing"/>
        <w:rPr>
          <w:rFonts w:ascii="Times New Roman" w:hAnsi="Times New Roman"/>
          <w:b/>
          <w:sz w:val="24"/>
          <w:szCs w:val="24"/>
        </w:rPr>
      </w:pPr>
      <w:r w:rsidRPr="00640BB6">
        <w:rPr>
          <w:rFonts w:ascii="Times New Roman" w:hAnsi="Times New Roman"/>
          <w:b/>
          <w:sz w:val="24"/>
          <w:szCs w:val="24"/>
        </w:rPr>
        <w:t>7. Развитие сенсорных навыков.</w:t>
      </w:r>
    </w:p>
    <w:p w:rsidR="001C3F9B" w:rsidRPr="006F2DCA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  <w:r w:rsidRPr="006F2DCA">
        <w:rPr>
          <w:rFonts w:ascii="Times New Roman" w:hAnsi="Times New Roman"/>
          <w:sz w:val="24"/>
          <w:szCs w:val="24"/>
        </w:rPr>
        <w:t>Дифференциация листьев по названию: (листья разные по форме, цвету и размеру).ж</w:t>
      </w:r>
    </w:p>
    <w:p w:rsidR="001C3F9B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  <w:r w:rsidRPr="006F2DCA">
        <w:rPr>
          <w:rFonts w:ascii="Times New Roman" w:hAnsi="Times New Roman"/>
          <w:sz w:val="24"/>
          <w:szCs w:val="24"/>
        </w:rPr>
        <w:t>Н-р: кленовые, дубовые, березовые, рябиновые)</w:t>
      </w:r>
    </w:p>
    <w:p w:rsidR="001C3F9B" w:rsidRPr="006F2DCA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</w:p>
    <w:p w:rsidR="001C3F9B" w:rsidRPr="00640BB6" w:rsidRDefault="001C3F9B" w:rsidP="006F2DCA">
      <w:pPr>
        <w:pStyle w:val="NoSpacing"/>
        <w:rPr>
          <w:rFonts w:ascii="Times New Roman" w:hAnsi="Times New Roman"/>
          <w:b/>
          <w:sz w:val="24"/>
          <w:szCs w:val="24"/>
        </w:rPr>
      </w:pPr>
      <w:r w:rsidRPr="00640BB6">
        <w:rPr>
          <w:rFonts w:ascii="Times New Roman" w:hAnsi="Times New Roman"/>
          <w:b/>
          <w:sz w:val="24"/>
          <w:szCs w:val="24"/>
        </w:rPr>
        <w:t>8. Артикуляционная гимнастика.</w:t>
      </w:r>
    </w:p>
    <w:tbl>
      <w:tblPr>
        <w:tblW w:w="0" w:type="auto"/>
        <w:tblLook w:val="00A0"/>
      </w:tblPr>
      <w:tblGrid>
        <w:gridCol w:w="4785"/>
        <w:gridCol w:w="4786"/>
      </w:tblGrid>
      <w:tr w:rsidR="001C3F9B" w:rsidRPr="001058F2" w:rsidTr="00282DC3">
        <w:tc>
          <w:tcPr>
            <w:tcW w:w="4785" w:type="dxa"/>
          </w:tcPr>
          <w:p w:rsidR="001C3F9B" w:rsidRPr="001058F2" w:rsidRDefault="001C3F9B" w:rsidP="006F2D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8F2">
              <w:rPr>
                <w:rFonts w:ascii="Times New Roman" w:hAnsi="Times New Roman"/>
                <w:sz w:val="24"/>
                <w:szCs w:val="24"/>
              </w:rPr>
              <w:t xml:space="preserve">Ветер северный подул : </w:t>
            </w:r>
          </w:p>
          <w:p w:rsidR="001C3F9B" w:rsidRPr="001058F2" w:rsidRDefault="001C3F9B" w:rsidP="00494F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8F2">
              <w:rPr>
                <w:rFonts w:ascii="Times New Roman" w:hAnsi="Times New Roman"/>
                <w:sz w:val="24"/>
                <w:szCs w:val="24"/>
              </w:rPr>
              <w:t>"С-с-сс", все листья с веток сдул.</w:t>
            </w:r>
          </w:p>
        </w:tc>
        <w:tc>
          <w:tcPr>
            <w:tcW w:w="4786" w:type="dxa"/>
          </w:tcPr>
          <w:p w:rsidR="001C3F9B" w:rsidRPr="001058F2" w:rsidRDefault="001C3F9B" w:rsidP="006F2D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8F2">
              <w:rPr>
                <w:rFonts w:ascii="Times New Roman" w:hAnsi="Times New Roman"/>
                <w:sz w:val="24"/>
                <w:szCs w:val="24"/>
              </w:rPr>
              <w:t>Носиком вдох, выдох губками, щечки не надуваем.</w:t>
            </w:r>
          </w:p>
        </w:tc>
      </w:tr>
      <w:tr w:rsidR="001C3F9B" w:rsidRPr="001058F2" w:rsidTr="00282DC3">
        <w:tc>
          <w:tcPr>
            <w:tcW w:w="4785" w:type="dxa"/>
          </w:tcPr>
          <w:p w:rsidR="001C3F9B" w:rsidRPr="001058F2" w:rsidRDefault="001C3F9B" w:rsidP="00494F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8F2">
              <w:rPr>
                <w:rFonts w:ascii="Times New Roman" w:hAnsi="Times New Roman"/>
                <w:sz w:val="24"/>
                <w:szCs w:val="24"/>
              </w:rPr>
              <w:t>Полетели, закружились</w:t>
            </w:r>
          </w:p>
          <w:p w:rsidR="001C3F9B" w:rsidRPr="001058F2" w:rsidRDefault="001C3F9B" w:rsidP="00494F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8F2">
              <w:rPr>
                <w:rFonts w:ascii="Times New Roman" w:hAnsi="Times New Roman"/>
                <w:sz w:val="24"/>
                <w:szCs w:val="24"/>
              </w:rPr>
              <w:t>И на землю опустились.</w:t>
            </w:r>
          </w:p>
        </w:tc>
        <w:tc>
          <w:tcPr>
            <w:tcW w:w="4786" w:type="dxa"/>
          </w:tcPr>
          <w:p w:rsidR="001C3F9B" w:rsidRPr="001058F2" w:rsidRDefault="001C3F9B" w:rsidP="00494F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8F2">
              <w:rPr>
                <w:rFonts w:ascii="Times New Roman" w:hAnsi="Times New Roman"/>
                <w:sz w:val="24"/>
                <w:szCs w:val="24"/>
              </w:rPr>
              <w:t>Язычок выполняет круговые движения, затем - "Лопаточу" (лежит на нижней губке)</w:t>
            </w:r>
          </w:p>
        </w:tc>
      </w:tr>
      <w:tr w:rsidR="001C3F9B" w:rsidRPr="001058F2" w:rsidTr="00282DC3">
        <w:tc>
          <w:tcPr>
            <w:tcW w:w="4785" w:type="dxa"/>
          </w:tcPr>
          <w:p w:rsidR="001C3F9B" w:rsidRPr="001058F2" w:rsidRDefault="001C3F9B" w:rsidP="00494F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8F2">
              <w:rPr>
                <w:rFonts w:ascii="Times New Roman" w:hAnsi="Times New Roman"/>
                <w:sz w:val="24"/>
                <w:szCs w:val="24"/>
              </w:rPr>
              <w:t xml:space="preserve">Дождик стал по ним стучать: </w:t>
            </w:r>
          </w:p>
          <w:p w:rsidR="001C3F9B" w:rsidRPr="001058F2" w:rsidRDefault="001C3F9B" w:rsidP="00494F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8F2">
              <w:rPr>
                <w:rFonts w:ascii="Times New Roman" w:hAnsi="Times New Roman"/>
                <w:sz w:val="24"/>
                <w:szCs w:val="24"/>
              </w:rPr>
              <w:t>"Кап-кап-кап, кап-кап-кап!"</w:t>
            </w:r>
          </w:p>
        </w:tc>
        <w:tc>
          <w:tcPr>
            <w:tcW w:w="4786" w:type="dxa"/>
          </w:tcPr>
          <w:p w:rsidR="001C3F9B" w:rsidRPr="001058F2" w:rsidRDefault="001C3F9B" w:rsidP="006F2D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8F2">
              <w:rPr>
                <w:rFonts w:ascii="Times New Roman" w:hAnsi="Times New Roman"/>
                <w:sz w:val="24"/>
                <w:szCs w:val="24"/>
              </w:rPr>
              <w:t>Ротик приоткрыт: язычок стучит по зубкам, произносим звук "т-т-т.."</w:t>
            </w:r>
          </w:p>
        </w:tc>
      </w:tr>
      <w:tr w:rsidR="001C3F9B" w:rsidRPr="001058F2" w:rsidTr="00282DC3">
        <w:tc>
          <w:tcPr>
            <w:tcW w:w="4785" w:type="dxa"/>
          </w:tcPr>
          <w:p w:rsidR="001C3F9B" w:rsidRPr="001058F2" w:rsidRDefault="001C3F9B" w:rsidP="00494F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8F2">
              <w:rPr>
                <w:rFonts w:ascii="Times New Roman" w:hAnsi="Times New Roman"/>
                <w:sz w:val="24"/>
                <w:szCs w:val="24"/>
              </w:rPr>
              <w:t xml:space="preserve">Град по ним заколотил, </w:t>
            </w:r>
          </w:p>
          <w:p w:rsidR="001C3F9B" w:rsidRPr="001058F2" w:rsidRDefault="001C3F9B" w:rsidP="00494F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8F2">
              <w:rPr>
                <w:rFonts w:ascii="Times New Roman" w:hAnsi="Times New Roman"/>
                <w:sz w:val="24"/>
                <w:szCs w:val="24"/>
              </w:rPr>
              <w:t>Листья все насквозь пробил.</w:t>
            </w:r>
          </w:p>
        </w:tc>
        <w:tc>
          <w:tcPr>
            <w:tcW w:w="4786" w:type="dxa"/>
          </w:tcPr>
          <w:p w:rsidR="001C3F9B" w:rsidRPr="001058F2" w:rsidRDefault="001C3F9B" w:rsidP="00494F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8F2">
              <w:rPr>
                <w:rFonts w:ascii="Times New Roman" w:hAnsi="Times New Roman"/>
                <w:sz w:val="24"/>
                <w:szCs w:val="24"/>
              </w:rPr>
              <w:t>Ротик приоткрыт: язычок стучит по зубкам, произносим звук "д-д-д.."</w:t>
            </w:r>
          </w:p>
        </w:tc>
      </w:tr>
    </w:tbl>
    <w:p w:rsidR="001C3F9B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</w:p>
    <w:p w:rsidR="001C3F9B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мимической мускулатуры.</w:t>
      </w:r>
    </w:p>
    <w:p w:rsidR="001C3F9B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Солнечный день - ротик улыбается.</w:t>
      </w:r>
    </w:p>
    <w:p w:rsidR="001C3F9B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Хмурый день, тучки на небе, дождик моросит - сводить брови, нахмурить лоб.</w:t>
      </w:r>
    </w:p>
    <w:p w:rsidR="001C3F9B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Увидели гриб-сморчок - наморщили личико.</w:t>
      </w:r>
    </w:p>
    <w:p w:rsidR="001C3F9B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Большой съедобный гриб - удивились, поднять брови, сделать большие глазки.</w:t>
      </w:r>
    </w:p>
    <w:p w:rsidR="001C3F9B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</w:p>
    <w:p w:rsidR="001C3F9B" w:rsidRPr="00640BB6" w:rsidRDefault="001C3F9B" w:rsidP="006F2DCA">
      <w:pPr>
        <w:pStyle w:val="NoSpacing"/>
        <w:rPr>
          <w:rFonts w:ascii="Times New Roman" w:hAnsi="Times New Roman"/>
          <w:b/>
          <w:sz w:val="24"/>
          <w:szCs w:val="24"/>
        </w:rPr>
      </w:pPr>
      <w:r w:rsidRPr="00640BB6">
        <w:rPr>
          <w:rFonts w:ascii="Times New Roman" w:hAnsi="Times New Roman"/>
          <w:b/>
          <w:sz w:val="24"/>
          <w:szCs w:val="24"/>
        </w:rPr>
        <w:t>9. Развитие мелкой моторики. Координация речи с движением.</w:t>
      </w:r>
    </w:p>
    <w:tbl>
      <w:tblPr>
        <w:tblW w:w="0" w:type="auto"/>
        <w:tblLook w:val="00A0"/>
      </w:tblPr>
      <w:tblGrid>
        <w:gridCol w:w="4785"/>
        <w:gridCol w:w="4786"/>
      </w:tblGrid>
      <w:tr w:rsidR="001C3F9B" w:rsidRPr="001058F2" w:rsidTr="00282DC3">
        <w:tc>
          <w:tcPr>
            <w:tcW w:w="4785" w:type="dxa"/>
          </w:tcPr>
          <w:p w:rsidR="001C3F9B" w:rsidRPr="001058F2" w:rsidRDefault="001C3F9B" w:rsidP="001409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8F2">
              <w:rPr>
                <w:rFonts w:ascii="Times New Roman" w:hAnsi="Times New Roman"/>
                <w:sz w:val="24"/>
                <w:szCs w:val="24"/>
              </w:rPr>
              <w:t>Дождик, дождик, лей, лей</w:t>
            </w:r>
          </w:p>
          <w:p w:rsidR="001C3F9B" w:rsidRPr="001058F2" w:rsidRDefault="001C3F9B" w:rsidP="006F2D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C3F9B" w:rsidRPr="001058F2" w:rsidRDefault="001C3F9B" w:rsidP="006F2D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8F2">
              <w:rPr>
                <w:rFonts w:ascii="Times New Roman" w:hAnsi="Times New Roman"/>
                <w:sz w:val="24"/>
                <w:szCs w:val="24"/>
              </w:rPr>
              <w:t>Движение кистей рук, встряхиваем - имитация дождика.</w:t>
            </w:r>
          </w:p>
        </w:tc>
      </w:tr>
      <w:tr w:rsidR="001C3F9B" w:rsidRPr="001058F2" w:rsidTr="00282DC3">
        <w:tc>
          <w:tcPr>
            <w:tcW w:w="4785" w:type="dxa"/>
          </w:tcPr>
          <w:p w:rsidR="001C3F9B" w:rsidRPr="001058F2" w:rsidRDefault="001C3F9B" w:rsidP="001409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8F2">
              <w:rPr>
                <w:rFonts w:ascii="Times New Roman" w:hAnsi="Times New Roman"/>
                <w:sz w:val="24"/>
                <w:szCs w:val="24"/>
              </w:rPr>
              <w:t>На меня и на людей.</w:t>
            </w:r>
          </w:p>
          <w:p w:rsidR="001C3F9B" w:rsidRPr="001058F2" w:rsidRDefault="001C3F9B" w:rsidP="006F2D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C3F9B" w:rsidRPr="001058F2" w:rsidRDefault="001C3F9B" w:rsidP="006F2D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8F2">
              <w:rPr>
                <w:rFonts w:ascii="Times New Roman" w:hAnsi="Times New Roman"/>
                <w:sz w:val="24"/>
                <w:szCs w:val="24"/>
              </w:rPr>
              <w:t>Показываем на себя, на других - разводим руки.</w:t>
            </w:r>
          </w:p>
        </w:tc>
      </w:tr>
      <w:tr w:rsidR="001C3F9B" w:rsidRPr="001058F2" w:rsidTr="00282DC3">
        <w:tc>
          <w:tcPr>
            <w:tcW w:w="4785" w:type="dxa"/>
          </w:tcPr>
          <w:p w:rsidR="001C3F9B" w:rsidRPr="001058F2" w:rsidRDefault="001C3F9B" w:rsidP="001409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8F2">
              <w:rPr>
                <w:rFonts w:ascii="Times New Roman" w:hAnsi="Times New Roman"/>
                <w:sz w:val="24"/>
                <w:szCs w:val="24"/>
              </w:rPr>
              <w:t xml:space="preserve">На меня по ложечке, </w:t>
            </w:r>
          </w:p>
          <w:p w:rsidR="001C3F9B" w:rsidRPr="001058F2" w:rsidRDefault="001C3F9B" w:rsidP="006F2D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C3F9B" w:rsidRPr="001058F2" w:rsidRDefault="001C3F9B" w:rsidP="001409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8F2">
              <w:rPr>
                <w:rFonts w:ascii="Times New Roman" w:hAnsi="Times New Roman"/>
                <w:sz w:val="24"/>
                <w:szCs w:val="24"/>
              </w:rPr>
              <w:t>Сложить ладошку - "лодочкой".</w:t>
            </w:r>
          </w:p>
        </w:tc>
      </w:tr>
      <w:tr w:rsidR="001C3F9B" w:rsidRPr="001058F2" w:rsidTr="00282DC3">
        <w:tc>
          <w:tcPr>
            <w:tcW w:w="4785" w:type="dxa"/>
          </w:tcPr>
          <w:p w:rsidR="001C3F9B" w:rsidRPr="001058F2" w:rsidRDefault="001C3F9B" w:rsidP="001409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8F2">
              <w:rPr>
                <w:rFonts w:ascii="Times New Roman" w:hAnsi="Times New Roman"/>
                <w:sz w:val="24"/>
                <w:szCs w:val="24"/>
              </w:rPr>
              <w:t xml:space="preserve">На детей по крошечке, </w:t>
            </w:r>
          </w:p>
          <w:p w:rsidR="001C3F9B" w:rsidRPr="001058F2" w:rsidRDefault="001C3F9B" w:rsidP="006F2D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C3F9B" w:rsidRPr="001058F2" w:rsidRDefault="001C3F9B" w:rsidP="006F2D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8F2">
              <w:rPr>
                <w:rFonts w:ascii="Times New Roman" w:hAnsi="Times New Roman"/>
                <w:sz w:val="24"/>
                <w:szCs w:val="24"/>
              </w:rPr>
              <w:t>Пальчиками показать - чуть-чуть.</w:t>
            </w:r>
          </w:p>
        </w:tc>
      </w:tr>
      <w:tr w:rsidR="001C3F9B" w:rsidRPr="001058F2" w:rsidTr="00282DC3">
        <w:tc>
          <w:tcPr>
            <w:tcW w:w="4785" w:type="dxa"/>
          </w:tcPr>
          <w:p w:rsidR="001C3F9B" w:rsidRPr="001058F2" w:rsidRDefault="001C3F9B" w:rsidP="001409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8F2">
              <w:rPr>
                <w:rFonts w:ascii="Times New Roman" w:hAnsi="Times New Roman"/>
                <w:sz w:val="24"/>
                <w:szCs w:val="24"/>
              </w:rPr>
              <w:t xml:space="preserve">А на Бабу-Ягу- </w:t>
            </w:r>
          </w:p>
          <w:p w:rsidR="001C3F9B" w:rsidRPr="001058F2" w:rsidRDefault="001C3F9B" w:rsidP="001409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8F2">
              <w:rPr>
                <w:rFonts w:ascii="Times New Roman" w:hAnsi="Times New Roman"/>
                <w:sz w:val="24"/>
                <w:szCs w:val="24"/>
              </w:rPr>
              <w:t>Лей по целому ведру.</w:t>
            </w:r>
          </w:p>
          <w:p w:rsidR="001C3F9B" w:rsidRPr="001058F2" w:rsidRDefault="001C3F9B" w:rsidP="006F2D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C3F9B" w:rsidRPr="001058F2" w:rsidRDefault="001C3F9B" w:rsidP="006F2D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58F2">
              <w:rPr>
                <w:rFonts w:ascii="Times New Roman" w:hAnsi="Times New Roman"/>
                <w:sz w:val="24"/>
                <w:szCs w:val="24"/>
              </w:rPr>
              <w:t>Руки поднимаем вверх - и быстро опускаем - "бросаем".</w:t>
            </w:r>
          </w:p>
        </w:tc>
      </w:tr>
    </w:tbl>
    <w:p w:rsidR="001C3F9B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</w:p>
    <w:p w:rsidR="001C3F9B" w:rsidRPr="00640BB6" w:rsidRDefault="001C3F9B" w:rsidP="006F2DCA">
      <w:pPr>
        <w:pStyle w:val="NoSpacing"/>
        <w:rPr>
          <w:rFonts w:ascii="Times New Roman" w:hAnsi="Times New Roman"/>
          <w:b/>
          <w:sz w:val="24"/>
          <w:szCs w:val="24"/>
        </w:rPr>
      </w:pPr>
      <w:r w:rsidRPr="00640BB6">
        <w:rPr>
          <w:rFonts w:ascii="Times New Roman" w:hAnsi="Times New Roman"/>
          <w:b/>
          <w:sz w:val="24"/>
          <w:szCs w:val="24"/>
        </w:rPr>
        <w:t>10. Развитие ЛГС речи.</w:t>
      </w:r>
    </w:p>
    <w:p w:rsidR="001C3F9B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Собираем детей на прогулку.</w:t>
      </w:r>
    </w:p>
    <w:p w:rsidR="001C3F9B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Подбери одежду на прогулку. Картинки детей: Таня и Ваня.</w:t>
      </w:r>
    </w:p>
    <w:p w:rsidR="001C3F9B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Предметные картинки - одежда. </w:t>
      </w:r>
    </w:p>
    <w:p w:rsidR="001C3F9B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Предметные картинки - обувь.</w:t>
      </w:r>
    </w:p>
    <w:p w:rsidR="001C3F9B" w:rsidRDefault="001C3F9B" w:rsidP="002E277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Собрать детей на прогулку, назвать одним словом.</w:t>
      </w:r>
    </w:p>
    <w:p w:rsidR="001C3F9B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</w:p>
    <w:p w:rsidR="001C3F9B" w:rsidRPr="00640BB6" w:rsidRDefault="001C3F9B" w:rsidP="006F2DCA">
      <w:pPr>
        <w:pStyle w:val="NoSpacing"/>
        <w:rPr>
          <w:rFonts w:ascii="Times New Roman" w:hAnsi="Times New Roman"/>
          <w:b/>
          <w:sz w:val="24"/>
          <w:szCs w:val="24"/>
        </w:rPr>
      </w:pPr>
      <w:r w:rsidRPr="00640BB6">
        <w:rPr>
          <w:rFonts w:ascii="Times New Roman" w:hAnsi="Times New Roman"/>
          <w:b/>
          <w:sz w:val="24"/>
          <w:szCs w:val="24"/>
        </w:rPr>
        <w:t>11. Развитие мелкой моторики пальцев рук.</w:t>
      </w:r>
    </w:p>
    <w:p w:rsidR="001C3F9B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 мы гуляли, набежали тучи, начался дождик.</w:t>
      </w:r>
    </w:p>
    <w:p w:rsidR="001C3F9B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Разрезная картинка - Зонтик.</w:t>
      </w:r>
    </w:p>
    <w:p w:rsidR="001C3F9B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</w:p>
    <w:p w:rsidR="001C3F9B" w:rsidRPr="00640BB6" w:rsidRDefault="001C3F9B" w:rsidP="006F2DCA">
      <w:pPr>
        <w:pStyle w:val="NoSpacing"/>
        <w:rPr>
          <w:rFonts w:ascii="Times New Roman" w:hAnsi="Times New Roman"/>
          <w:b/>
          <w:sz w:val="24"/>
          <w:szCs w:val="24"/>
        </w:rPr>
      </w:pPr>
      <w:r w:rsidRPr="00640BB6">
        <w:rPr>
          <w:rFonts w:ascii="Times New Roman" w:hAnsi="Times New Roman"/>
          <w:b/>
          <w:sz w:val="24"/>
          <w:szCs w:val="24"/>
        </w:rPr>
        <w:t>12. Подведение итогов занятия.</w:t>
      </w:r>
    </w:p>
    <w:p w:rsidR="001C3F9B" w:rsidRPr="00640BB6" w:rsidRDefault="001C3F9B" w:rsidP="006F2DC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3F9B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</w:p>
    <w:p w:rsidR="001C3F9B" w:rsidRDefault="001C3F9B" w:rsidP="00017916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Домашнее задание</w:t>
      </w:r>
    </w:p>
    <w:p w:rsidR="001C3F9B" w:rsidRPr="00215703" w:rsidRDefault="001C3F9B" w:rsidP="0001791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15703">
        <w:rPr>
          <w:rFonts w:ascii="Times New Roman" w:hAnsi="Times New Roman"/>
          <w:b/>
          <w:sz w:val="28"/>
          <w:szCs w:val="28"/>
        </w:rPr>
        <w:t>Осень. Одежда. Обувь.</w:t>
      </w:r>
    </w:p>
    <w:p w:rsidR="001C3F9B" w:rsidRDefault="001C3F9B" w:rsidP="0001791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Пальчиковая гимнастика. </w:t>
      </w:r>
    </w:p>
    <w:p w:rsidR="001C3F9B" w:rsidRDefault="001C3F9B" w:rsidP="0001791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движения согласно тексту, поглаживаем пальчики поочередно.</w:t>
      </w:r>
    </w:p>
    <w:p w:rsidR="001C3F9B" w:rsidRDefault="001C3F9B" w:rsidP="0001791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Раз, два, три, четыре, пять!</w:t>
      </w:r>
    </w:p>
    <w:p w:rsidR="001C3F9B" w:rsidRDefault="001C3F9B" w:rsidP="0001791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идем грибы искать.</w:t>
      </w:r>
    </w:p>
    <w:p w:rsidR="001C3F9B" w:rsidRDefault="001C3F9B" w:rsidP="0001791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Этот пальчик в лес пошел, </w:t>
      </w:r>
    </w:p>
    <w:p w:rsidR="001C3F9B" w:rsidRDefault="001C3F9B" w:rsidP="0001791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Этот пальчик гриб нашел, </w:t>
      </w:r>
    </w:p>
    <w:p w:rsidR="001C3F9B" w:rsidRDefault="001C3F9B" w:rsidP="0001791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Этот пальчик чистить стал, </w:t>
      </w:r>
    </w:p>
    <w:p w:rsidR="001C3F9B" w:rsidRDefault="001C3F9B" w:rsidP="0001791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Этот пальчик жарить стал, </w:t>
      </w:r>
    </w:p>
    <w:p w:rsidR="001C3F9B" w:rsidRDefault="001C3F9B" w:rsidP="0001791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Этот пальчик все съел, </w:t>
      </w:r>
    </w:p>
    <w:p w:rsidR="001C3F9B" w:rsidRDefault="001C3F9B" w:rsidP="0001791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Оттого и потолстел.</w:t>
      </w:r>
    </w:p>
    <w:p w:rsidR="001C3F9B" w:rsidRDefault="001C3F9B" w:rsidP="00017916">
      <w:pPr>
        <w:pStyle w:val="NoSpacing"/>
        <w:rPr>
          <w:rFonts w:ascii="Times New Roman" w:hAnsi="Times New Roman"/>
          <w:sz w:val="24"/>
          <w:szCs w:val="24"/>
        </w:rPr>
      </w:pPr>
    </w:p>
    <w:p w:rsidR="001C3F9B" w:rsidRDefault="001C3F9B" w:rsidP="0001791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Стихотворение речь с движениями.</w:t>
      </w:r>
    </w:p>
    <w:p w:rsidR="001C3F9B" w:rsidRDefault="001C3F9B" w:rsidP="0001791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Здравствуй, солнце золотое.</w:t>
      </w:r>
    </w:p>
    <w:p w:rsidR="001C3F9B" w:rsidRDefault="001C3F9B" w:rsidP="0001791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Здравствуй, небо голубое.</w:t>
      </w:r>
    </w:p>
    <w:p w:rsidR="001C3F9B" w:rsidRDefault="001C3F9B" w:rsidP="0001791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Здравствуй, вольный ветерок</w:t>
      </w:r>
    </w:p>
    <w:p w:rsidR="001C3F9B" w:rsidRDefault="001C3F9B" w:rsidP="0001791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Здравствуй, маленький дубок.</w:t>
      </w:r>
    </w:p>
    <w:p w:rsidR="001C3F9B" w:rsidRDefault="001C3F9B" w:rsidP="0001791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живем в одном краю - </w:t>
      </w:r>
    </w:p>
    <w:p w:rsidR="001C3F9B" w:rsidRDefault="001C3F9B" w:rsidP="0001791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вас всех приветствую.</w:t>
      </w:r>
    </w:p>
    <w:p w:rsidR="001C3F9B" w:rsidRDefault="001C3F9B" w:rsidP="00017916">
      <w:pPr>
        <w:pStyle w:val="NoSpacing"/>
        <w:rPr>
          <w:rFonts w:ascii="Times New Roman" w:hAnsi="Times New Roman"/>
          <w:sz w:val="24"/>
          <w:szCs w:val="24"/>
        </w:rPr>
      </w:pPr>
    </w:p>
    <w:p w:rsidR="001C3F9B" w:rsidRDefault="001C3F9B" w:rsidP="0001791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Массаж (время года: Осень)</w:t>
      </w:r>
    </w:p>
    <w:tbl>
      <w:tblPr>
        <w:tblW w:w="0" w:type="auto"/>
        <w:tblLook w:val="01E0"/>
      </w:tblPr>
      <w:tblGrid>
        <w:gridCol w:w="4068"/>
        <w:gridCol w:w="5503"/>
      </w:tblGrid>
      <w:tr w:rsidR="001C3F9B" w:rsidTr="00E629A9">
        <w:tc>
          <w:tcPr>
            <w:tcW w:w="4068" w:type="dxa"/>
          </w:tcPr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 в гости к нам пришла</w:t>
            </w: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 яркие взяла</w:t>
            </w: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Стала желтою трава</w:t>
            </w: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Разноцветною листва.</w:t>
            </w: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Осень в гости к нам пришла, </w:t>
            </w: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Сильный ветер принесла.</w:t>
            </w: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Листья пестрые летят…</w:t>
            </w: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 любит листопад!</w:t>
            </w: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Осень в гости к нам пришла, </w:t>
            </w: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Дождь с собою принесла.</w:t>
            </w: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Мелкий дождик моросит, </w:t>
            </w: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деревьев грустный вид.</w:t>
            </w: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Осень в гости к нам пришла, </w:t>
            </w: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Птичек в стаи собрала:</w:t>
            </w: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«Стало холодно вокруг, </w:t>
            </w: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Вам пора лететь на юг!»</w:t>
            </w:r>
          </w:p>
        </w:tc>
        <w:tc>
          <w:tcPr>
            <w:tcW w:w="5503" w:type="dxa"/>
          </w:tcPr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Поглаживающие движения по направлениям – от середины лба к верхней части ушей, от носа к средней части ушей, от середины подбородка к нижней части ушей.</w:t>
            </w: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Спиралевидные движения по направлениям - от середины лба к верхней части ушей, от носа к средней части ушей, от середины подбородка к нижней части ушей.</w:t>
            </w: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Постукивающие движения по направлениям - от середины лба к верхней части ушей, от носа к средней части ушей, от середины подбородка к нижней части ушей.</w:t>
            </w: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Зигзагообразные движения по направлениям - от середины лба к верхней части ушей, от носа к средней части ушей, от середины подбородка к нижней части ушей.</w:t>
            </w: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3F9B" w:rsidRDefault="001C3F9B" w:rsidP="00017916">
      <w:pPr>
        <w:pStyle w:val="NoSpacing"/>
        <w:rPr>
          <w:rFonts w:ascii="Times New Roman" w:hAnsi="Times New Roman"/>
          <w:sz w:val="24"/>
          <w:szCs w:val="24"/>
        </w:rPr>
      </w:pPr>
    </w:p>
    <w:p w:rsidR="001C3F9B" w:rsidRDefault="001C3F9B" w:rsidP="0001791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Стихотворение с движением "Листья"</w:t>
      </w:r>
    </w:p>
    <w:tbl>
      <w:tblPr>
        <w:tblW w:w="0" w:type="auto"/>
        <w:tblLook w:val="00A0"/>
      </w:tblPr>
      <w:tblGrid>
        <w:gridCol w:w="4785"/>
        <w:gridCol w:w="4786"/>
      </w:tblGrid>
      <w:tr w:rsidR="001C3F9B" w:rsidTr="00E629A9">
        <w:tc>
          <w:tcPr>
            <w:tcW w:w="4785" w:type="dxa"/>
          </w:tcPr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Листья осенние тихо кружатся, </w:t>
            </w:r>
          </w:p>
        </w:tc>
        <w:tc>
          <w:tcPr>
            <w:tcW w:w="4786" w:type="dxa"/>
          </w:tcPr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Кружимся на месте.</w:t>
            </w:r>
          </w:p>
        </w:tc>
      </w:tr>
      <w:tr w:rsidR="001C3F9B" w:rsidTr="00E629A9">
        <w:tc>
          <w:tcPr>
            <w:tcW w:w="4785" w:type="dxa"/>
          </w:tcPr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Листья нам под ноги тихо ложатся, </w:t>
            </w:r>
          </w:p>
        </w:tc>
        <w:tc>
          <w:tcPr>
            <w:tcW w:w="4786" w:type="dxa"/>
          </w:tcPr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Наклоняемся вперед, руками изображаем листья.</w:t>
            </w:r>
          </w:p>
        </w:tc>
      </w:tr>
      <w:tr w:rsidR="001C3F9B" w:rsidTr="00E629A9">
        <w:tc>
          <w:tcPr>
            <w:tcW w:w="4785" w:type="dxa"/>
          </w:tcPr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под ногами шуршат, </w:t>
            </w:r>
          </w:p>
        </w:tc>
        <w:tc>
          <w:tcPr>
            <w:tcW w:w="4786" w:type="dxa"/>
          </w:tcPr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Трем ладошками друг о дружку, шуршим.</w:t>
            </w:r>
          </w:p>
        </w:tc>
      </w:tr>
      <w:tr w:rsidR="001C3F9B" w:rsidTr="00E629A9">
        <w:tc>
          <w:tcPr>
            <w:tcW w:w="4785" w:type="dxa"/>
          </w:tcPr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Будто опять закружиться хотят</w:t>
            </w: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Кружимся на месте.</w:t>
            </w:r>
          </w:p>
        </w:tc>
      </w:tr>
    </w:tbl>
    <w:p w:rsidR="001C3F9B" w:rsidRDefault="001C3F9B" w:rsidP="00017916">
      <w:pPr>
        <w:pStyle w:val="NoSpacing"/>
        <w:rPr>
          <w:rFonts w:ascii="Times New Roman" w:hAnsi="Times New Roman"/>
          <w:sz w:val="24"/>
          <w:szCs w:val="24"/>
        </w:rPr>
      </w:pPr>
    </w:p>
    <w:p w:rsidR="001C3F9B" w:rsidRDefault="001C3F9B" w:rsidP="0001791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3F9B" w:rsidRDefault="001C3F9B" w:rsidP="0001791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3F9B" w:rsidRDefault="001C3F9B" w:rsidP="0001791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Артикуляционная гимнастика.</w:t>
      </w:r>
    </w:p>
    <w:tbl>
      <w:tblPr>
        <w:tblW w:w="0" w:type="auto"/>
        <w:tblLook w:val="00A0"/>
      </w:tblPr>
      <w:tblGrid>
        <w:gridCol w:w="4785"/>
        <w:gridCol w:w="4786"/>
      </w:tblGrid>
      <w:tr w:rsidR="001C3F9B" w:rsidTr="00E629A9">
        <w:tc>
          <w:tcPr>
            <w:tcW w:w="4785" w:type="dxa"/>
          </w:tcPr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Ветер северный подул : </w:t>
            </w: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"С-с-сс", все листья с веток сдул.</w:t>
            </w:r>
          </w:p>
        </w:tc>
        <w:tc>
          <w:tcPr>
            <w:tcW w:w="4786" w:type="dxa"/>
          </w:tcPr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Носиком вдох, выдох губками, щечки не надуваем.</w:t>
            </w:r>
          </w:p>
        </w:tc>
      </w:tr>
      <w:tr w:rsidR="001C3F9B" w:rsidTr="00E629A9">
        <w:tc>
          <w:tcPr>
            <w:tcW w:w="4785" w:type="dxa"/>
          </w:tcPr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Полетели, закружились</w:t>
            </w: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на землю опустились.</w:t>
            </w:r>
          </w:p>
        </w:tc>
        <w:tc>
          <w:tcPr>
            <w:tcW w:w="4786" w:type="dxa"/>
          </w:tcPr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Язычок выполняет круговые движения, затем - "Лопаточу" (лежит на нижней губке)</w:t>
            </w:r>
          </w:p>
        </w:tc>
      </w:tr>
      <w:tr w:rsidR="001C3F9B" w:rsidTr="00E629A9">
        <w:tc>
          <w:tcPr>
            <w:tcW w:w="4785" w:type="dxa"/>
          </w:tcPr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Дождик стал по ним стучать: </w:t>
            </w: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"Кап-кап-кап, кап-кап-кап!"</w:t>
            </w:r>
          </w:p>
        </w:tc>
        <w:tc>
          <w:tcPr>
            <w:tcW w:w="4786" w:type="dxa"/>
          </w:tcPr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Ротик приоткрыт: язычок стучит по зубкам, произносим звук "т-т-т.."</w:t>
            </w:r>
          </w:p>
        </w:tc>
      </w:tr>
      <w:tr w:rsidR="001C3F9B" w:rsidTr="00E629A9">
        <w:tc>
          <w:tcPr>
            <w:tcW w:w="4785" w:type="dxa"/>
          </w:tcPr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Град по ним заколотил, </w:t>
            </w: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Листья все насквозь пробил.</w:t>
            </w:r>
          </w:p>
        </w:tc>
        <w:tc>
          <w:tcPr>
            <w:tcW w:w="4786" w:type="dxa"/>
          </w:tcPr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Ротик приоткрыт: язычок стучит по зубкам, произносим звук "д-д-д.."</w:t>
            </w:r>
          </w:p>
        </w:tc>
      </w:tr>
    </w:tbl>
    <w:p w:rsidR="001C3F9B" w:rsidRDefault="001C3F9B" w:rsidP="00017916">
      <w:pPr>
        <w:pStyle w:val="NoSpacing"/>
        <w:rPr>
          <w:rFonts w:ascii="Times New Roman" w:hAnsi="Times New Roman"/>
          <w:sz w:val="24"/>
          <w:szCs w:val="24"/>
        </w:rPr>
      </w:pPr>
    </w:p>
    <w:p w:rsidR="001C3F9B" w:rsidRPr="004056BD" w:rsidRDefault="001C3F9B" w:rsidP="00017916">
      <w:pPr>
        <w:pStyle w:val="NoSpacing"/>
        <w:rPr>
          <w:rFonts w:ascii="Times New Roman" w:hAnsi="Times New Roman"/>
          <w:b/>
          <w:sz w:val="24"/>
          <w:szCs w:val="24"/>
        </w:rPr>
      </w:pPr>
      <w:r w:rsidRPr="004056BD">
        <w:rPr>
          <w:rFonts w:ascii="Times New Roman" w:hAnsi="Times New Roman"/>
          <w:b/>
          <w:sz w:val="24"/>
          <w:szCs w:val="24"/>
        </w:rPr>
        <w:t>Развитие мимической мускулатуры.</w:t>
      </w:r>
    </w:p>
    <w:p w:rsidR="001C3F9B" w:rsidRDefault="001C3F9B" w:rsidP="0001791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Солнечный день - ротик улыбается.</w:t>
      </w:r>
    </w:p>
    <w:p w:rsidR="001C3F9B" w:rsidRDefault="001C3F9B" w:rsidP="0001791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Хмурый день, тучки на небе, дождик моросит - сводить брови, нахмурить лоб.</w:t>
      </w:r>
    </w:p>
    <w:p w:rsidR="001C3F9B" w:rsidRDefault="001C3F9B" w:rsidP="0001791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Увидели гриб-сморчок - наморщили личико.</w:t>
      </w:r>
    </w:p>
    <w:p w:rsidR="001C3F9B" w:rsidRDefault="001C3F9B" w:rsidP="0001791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Большой съедобный гриб - удивились, поднять брови, сделать большие глазки.</w:t>
      </w:r>
    </w:p>
    <w:p w:rsidR="001C3F9B" w:rsidRDefault="001C3F9B" w:rsidP="00017916">
      <w:pPr>
        <w:pStyle w:val="NoSpacing"/>
        <w:rPr>
          <w:rFonts w:ascii="Times New Roman" w:hAnsi="Times New Roman"/>
          <w:sz w:val="24"/>
          <w:szCs w:val="24"/>
        </w:rPr>
      </w:pPr>
    </w:p>
    <w:p w:rsidR="001C3F9B" w:rsidRDefault="001C3F9B" w:rsidP="0001791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Развитие мелкой моторики. Координация речи с движением.</w:t>
      </w:r>
    </w:p>
    <w:tbl>
      <w:tblPr>
        <w:tblW w:w="0" w:type="auto"/>
        <w:tblLook w:val="00A0"/>
      </w:tblPr>
      <w:tblGrid>
        <w:gridCol w:w="4785"/>
        <w:gridCol w:w="4786"/>
      </w:tblGrid>
      <w:tr w:rsidR="001C3F9B" w:rsidTr="00E629A9">
        <w:tc>
          <w:tcPr>
            <w:tcW w:w="4785" w:type="dxa"/>
          </w:tcPr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Дождик, дождик, лей, лей</w:t>
            </w: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кистей рук, встряхиваем - имитация дождика.</w:t>
            </w:r>
          </w:p>
        </w:tc>
      </w:tr>
      <w:tr w:rsidR="001C3F9B" w:rsidTr="00E629A9">
        <w:tc>
          <w:tcPr>
            <w:tcW w:w="4785" w:type="dxa"/>
          </w:tcPr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меня и на людей.</w:t>
            </w: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Показываем на себя, на других - разводим руки.</w:t>
            </w:r>
          </w:p>
        </w:tc>
      </w:tr>
      <w:tr w:rsidR="001C3F9B" w:rsidTr="00E629A9">
        <w:tc>
          <w:tcPr>
            <w:tcW w:w="4785" w:type="dxa"/>
          </w:tcPr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меня по ложечке, </w:t>
            </w: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Сложить ладошку - "лодочкой".</w:t>
            </w:r>
          </w:p>
        </w:tc>
      </w:tr>
      <w:tr w:rsidR="001C3F9B" w:rsidTr="00E629A9">
        <w:tc>
          <w:tcPr>
            <w:tcW w:w="4785" w:type="dxa"/>
          </w:tcPr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детей по крошечке, </w:t>
            </w: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Пальчиками показать - чуть-чуть.</w:t>
            </w:r>
          </w:p>
        </w:tc>
      </w:tr>
      <w:tr w:rsidR="001C3F9B" w:rsidTr="00E629A9">
        <w:tc>
          <w:tcPr>
            <w:tcW w:w="4785" w:type="dxa"/>
          </w:tcPr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на Бабу-Ягу- </w:t>
            </w: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 по целому ведру.</w:t>
            </w:r>
          </w:p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C3F9B" w:rsidRDefault="001C3F9B" w:rsidP="00E629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поднимаем вверх - и быстро опускаем - "бросаем".</w:t>
            </w:r>
          </w:p>
        </w:tc>
      </w:tr>
    </w:tbl>
    <w:p w:rsidR="001C3F9B" w:rsidRDefault="001C3F9B" w:rsidP="0001791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Развитие мелкой моторики пальцев рук.</w:t>
      </w:r>
    </w:p>
    <w:p w:rsidR="001C3F9B" w:rsidRDefault="001C3F9B" w:rsidP="00017916">
      <w:pPr>
        <w:rPr>
          <w:rFonts w:ascii="Times New Roman" w:hAnsi="Times New Roman"/>
          <w:sz w:val="24"/>
          <w:szCs w:val="24"/>
        </w:rPr>
      </w:pPr>
      <w:r w:rsidRPr="004056BD">
        <w:rPr>
          <w:rFonts w:ascii="Times New Roman" w:hAnsi="Times New Roman"/>
          <w:sz w:val="24"/>
          <w:szCs w:val="24"/>
        </w:rPr>
        <w:t>Собираем разрезные карти</w:t>
      </w:r>
      <w:r>
        <w:rPr>
          <w:rFonts w:ascii="Times New Roman" w:hAnsi="Times New Roman"/>
          <w:sz w:val="24"/>
          <w:szCs w:val="24"/>
        </w:rPr>
        <w:t>нки на тему времени года (осень</w:t>
      </w:r>
    </w:p>
    <w:p w:rsidR="001C3F9B" w:rsidRPr="004056BD" w:rsidRDefault="001C3F9B" w:rsidP="00017916">
      <w:pPr>
        <w:rPr>
          <w:rFonts w:ascii="Times New Roman" w:hAnsi="Times New Roman"/>
          <w:sz w:val="24"/>
          <w:szCs w:val="24"/>
        </w:rPr>
      </w:pPr>
      <w:r w:rsidRPr="004056BD">
        <w:rPr>
          <w:rFonts w:ascii="Times New Roman" w:hAnsi="Times New Roman"/>
          <w:b/>
          <w:sz w:val="24"/>
          <w:szCs w:val="24"/>
        </w:rPr>
        <w:t>Чтение детских произведений про осень</w:t>
      </w:r>
    </w:p>
    <w:p w:rsidR="001C3F9B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</w:p>
    <w:p w:rsidR="001C3F9B" w:rsidRDefault="001C3F9B" w:rsidP="006F2DCA">
      <w:pPr>
        <w:pStyle w:val="NoSpacing"/>
        <w:rPr>
          <w:rFonts w:ascii="Times New Roman" w:hAnsi="Times New Roman"/>
          <w:sz w:val="24"/>
          <w:szCs w:val="24"/>
        </w:rPr>
      </w:pPr>
    </w:p>
    <w:sectPr w:rsidR="001C3F9B" w:rsidSect="00640BB6">
      <w:pgSz w:w="11906" w:h="16838"/>
      <w:pgMar w:top="719" w:right="850" w:bottom="540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D50"/>
    <w:rsid w:val="00017916"/>
    <w:rsid w:val="00102AA8"/>
    <w:rsid w:val="001058F2"/>
    <w:rsid w:val="00132C48"/>
    <w:rsid w:val="00140922"/>
    <w:rsid w:val="001C3F9B"/>
    <w:rsid w:val="00215703"/>
    <w:rsid w:val="00282DC3"/>
    <w:rsid w:val="002E2770"/>
    <w:rsid w:val="00387CC3"/>
    <w:rsid w:val="00395ADC"/>
    <w:rsid w:val="004056BD"/>
    <w:rsid w:val="00407A0B"/>
    <w:rsid w:val="00491B19"/>
    <w:rsid w:val="00494FA0"/>
    <w:rsid w:val="00602C4A"/>
    <w:rsid w:val="00640BB6"/>
    <w:rsid w:val="006F2DCA"/>
    <w:rsid w:val="007559FF"/>
    <w:rsid w:val="007760B6"/>
    <w:rsid w:val="008025E2"/>
    <w:rsid w:val="00843D50"/>
    <w:rsid w:val="00987E4A"/>
    <w:rsid w:val="0099317F"/>
    <w:rsid w:val="00A63C09"/>
    <w:rsid w:val="00C55034"/>
    <w:rsid w:val="00D46435"/>
    <w:rsid w:val="00DA2B3B"/>
    <w:rsid w:val="00E629A9"/>
    <w:rsid w:val="00F25D55"/>
    <w:rsid w:val="00F535AC"/>
    <w:rsid w:val="00FA404A"/>
    <w:rsid w:val="00FC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33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F2DC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</TotalTime>
  <Pages>4</Pages>
  <Words>1086</Words>
  <Characters>6192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Учитель</cp:lastModifiedBy>
  <cp:revision>6</cp:revision>
  <cp:lastPrinted>2001-12-31T20:33:00Z</cp:lastPrinted>
  <dcterms:created xsi:type="dcterms:W3CDTF">2014-11-22T08:33:00Z</dcterms:created>
  <dcterms:modified xsi:type="dcterms:W3CDTF">2015-09-15T10:08:00Z</dcterms:modified>
</cp:coreProperties>
</file>