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BB" w:rsidRPr="004A41BE" w:rsidRDefault="00D110BB" w:rsidP="004A41BE">
      <w:pPr>
        <w:jc w:val="center"/>
        <w:rPr>
          <w:b/>
        </w:rPr>
      </w:pPr>
      <w:r>
        <w:rPr>
          <w:b/>
        </w:rPr>
        <w:t xml:space="preserve">Тест по роману "Мастер и Маргарита" </w:t>
      </w:r>
      <w:r w:rsidRPr="004A41BE">
        <w:rPr>
          <w:b/>
          <w:lang w:val="en-US"/>
        </w:rPr>
        <w:t>I</w:t>
      </w:r>
      <w:r w:rsidRPr="004A41BE">
        <w:rPr>
          <w:b/>
        </w:rPr>
        <w:t xml:space="preserve"> вариант</w:t>
      </w:r>
    </w:p>
    <w:p w:rsidR="00D110BB" w:rsidRDefault="00D110BB" w:rsidP="00BE2DDD">
      <w:pPr>
        <w:jc w:val="both"/>
        <w:rPr>
          <w:bCs/>
          <w:sz w:val="28"/>
          <w:szCs w:val="28"/>
        </w:rPr>
      </w:pPr>
    </w:p>
    <w:p w:rsidR="00D110BB" w:rsidRPr="00016F31" w:rsidRDefault="00D110BB" w:rsidP="00BE2DDD">
      <w:pPr>
        <w:jc w:val="both"/>
      </w:pPr>
      <w:r w:rsidRPr="00016F31">
        <w:rPr>
          <w:bCs/>
        </w:rPr>
        <w:t>1. Годы создания романа М.А.Булгакова «Мастер и Маргарита»</w:t>
      </w:r>
    </w:p>
    <w:p w:rsidR="00D110BB" w:rsidRPr="00016F31" w:rsidRDefault="00D110BB" w:rsidP="00BE2DDD">
      <w:pPr>
        <w:jc w:val="both"/>
      </w:pPr>
      <w:r w:rsidRPr="00016F31">
        <w:t xml:space="preserve">1. </w:t>
      </w:r>
      <w:r w:rsidRPr="00016F31">
        <w:rPr>
          <w:bCs/>
        </w:rPr>
        <w:t>1930 - 1941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2. 1928 - 1940</w:t>
      </w:r>
    </w:p>
    <w:p w:rsidR="00D110BB" w:rsidRPr="00016F31" w:rsidRDefault="00D110BB" w:rsidP="00BE2DDD">
      <w:pPr>
        <w:jc w:val="both"/>
      </w:pPr>
      <w:r w:rsidRPr="00016F31">
        <w:rPr>
          <w:bCs/>
        </w:rPr>
        <w:t>3. 1929 - 1939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4A41BE">
      <w:pPr>
        <w:jc w:val="both"/>
      </w:pPr>
      <w:r w:rsidRPr="00016F31">
        <w:rPr>
          <w:bCs/>
        </w:rPr>
        <w:t>2. В чём проявляется своеобразие композиции романа «Мастер и Маргарита»?</w:t>
      </w:r>
    </w:p>
    <w:p w:rsidR="00D110BB" w:rsidRPr="00016F31" w:rsidRDefault="00D110BB" w:rsidP="00BE2DDD">
      <w:pPr>
        <w:jc w:val="both"/>
      </w:pPr>
      <w:r w:rsidRPr="00016F31">
        <w:t>1. Хронологический порядок развития событий;</w:t>
      </w:r>
    </w:p>
    <w:p w:rsidR="00D110BB" w:rsidRPr="00016F31" w:rsidRDefault="00D110BB" w:rsidP="00BE2DDD">
      <w:pPr>
        <w:jc w:val="both"/>
      </w:pPr>
      <w:r w:rsidRPr="00016F31">
        <w:t xml:space="preserve">2. параллельное развитие трёх сюжетных линий; </w:t>
      </w:r>
    </w:p>
    <w:p w:rsidR="00D110BB" w:rsidRPr="00016F31" w:rsidRDefault="00D110BB" w:rsidP="00BE2DDD">
      <w:pPr>
        <w:jc w:val="both"/>
      </w:pPr>
      <w:r w:rsidRPr="00016F31">
        <w:t>3. параллельное развитие двух сюжетных линий.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>
        <w:rPr>
          <w:bCs/>
        </w:rPr>
        <w:t>3</w:t>
      </w:r>
      <w:r w:rsidRPr="00016F31">
        <w:rPr>
          <w:bCs/>
        </w:rPr>
        <w:t>. Каков жанр романа?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1. Философский;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2. любовный;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3. роман многожанров.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>
        <w:rPr>
          <w:bCs/>
        </w:rPr>
        <w:t>4</w:t>
      </w:r>
      <w:r w:rsidRPr="00016F31">
        <w:rPr>
          <w:bCs/>
        </w:rPr>
        <w:t>. В течение скольки дней длились события московских глав?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1. 2 дня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2. 3 дня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3. 4 дня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>
        <w:rPr>
          <w:bCs/>
        </w:rPr>
        <w:t>5</w:t>
      </w:r>
      <w:r w:rsidRPr="00016F31">
        <w:rPr>
          <w:bCs/>
        </w:rPr>
        <w:t>. Почему Иешуа представлен в романе как бродяга?</w:t>
      </w:r>
      <w:r w:rsidRPr="00016F31">
        <w:t xml:space="preserve"> </w:t>
      </w:r>
    </w:p>
    <w:p w:rsidR="00D110BB" w:rsidRPr="00016F31" w:rsidRDefault="00D110BB" w:rsidP="00BE2DDD">
      <w:pPr>
        <w:rPr>
          <w:iCs/>
        </w:rPr>
      </w:pPr>
      <w:r w:rsidRPr="00016F31">
        <w:rPr>
          <w:iCs/>
        </w:rPr>
        <w:t>1. Противопоставление библейскому сюжету;</w:t>
      </w:r>
    </w:p>
    <w:p w:rsidR="00D110BB" w:rsidRPr="00016F31" w:rsidRDefault="00D110BB" w:rsidP="00BE2DDD">
      <w:pPr>
        <w:rPr>
          <w:iCs/>
        </w:rPr>
      </w:pPr>
      <w:r w:rsidRPr="00016F31">
        <w:rPr>
          <w:iCs/>
        </w:rPr>
        <w:t xml:space="preserve">2. автор показывает бедность героя; </w:t>
      </w:r>
    </w:p>
    <w:p w:rsidR="00D110BB" w:rsidRPr="00016F31" w:rsidRDefault="00D110BB" w:rsidP="00BE2DDD">
      <w:r w:rsidRPr="00016F31">
        <w:rPr>
          <w:iCs/>
        </w:rPr>
        <w:t>3. подчёркнута внутренняя свобода героя, противопоставленная иерархическому миру.</w:t>
      </w:r>
      <w:r w:rsidRPr="00016F31">
        <w:t xml:space="preserve"> 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>
        <w:rPr>
          <w:bCs/>
        </w:rPr>
        <w:t>6</w:t>
      </w:r>
      <w:r w:rsidRPr="00016F31">
        <w:rPr>
          <w:bCs/>
        </w:rPr>
        <w:t xml:space="preserve">. Время действия романа 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 xml:space="preserve">1. Москва.  20 – 30 годы </w:t>
      </w:r>
      <w:r w:rsidRPr="00016F31">
        <w:rPr>
          <w:bCs/>
          <w:lang w:val="en-US"/>
        </w:rPr>
        <w:t>XX</w:t>
      </w:r>
      <w:r w:rsidRPr="00016F31">
        <w:rPr>
          <w:bCs/>
        </w:rPr>
        <w:t xml:space="preserve"> века;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 xml:space="preserve">2. Ершалаим. </w:t>
      </w:r>
      <w:r w:rsidRPr="00016F31">
        <w:rPr>
          <w:bCs/>
          <w:lang w:val="en-US"/>
        </w:rPr>
        <w:t>I</w:t>
      </w:r>
      <w:r w:rsidRPr="00016F31">
        <w:rPr>
          <w:bCs/>
        </w:rPr>
        <w:t xml:space="preserve"> век нашей эры;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3. охватывает сразу две эпохи.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>
        <w:rPr>
          <w:bCs/>
        </w:rPr>
        <w:t>7</w:t>
      </w:r>
      <w:r w:rsidRPr="00016F31">
        <w:rPr>
          <w:bCs/>
        </w:rPr>
        <w:t>. Как связаны между собой три мира в романе?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1. Иисусом Христом;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2. Воландом;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3. Иешуа.</w:t>
      </w:r>
    </w:p>
    <w:p w:rsidR="00D110BB" w:rsidRDefault="00D110BB" w:rsidP="00BE2DDD">
      <w:pPr>
        <w:jc w:val="both"/>
        <w:rPr>
          <w:bCs/>
        </w:rPr>
      </w:pPr>
    </w:p>
    <w:p w:rsidR="00D110BB" w:rsidRPr="00016F31" w:rsidRDefault="00D110BB" w:rsidP="00BE2DDD">
      <w:pPr>
        <w:jc w:val="both"/>
      </w:pPr>
      <w:r>
        <w:rPr>
          <w:bCs/>
        </w:rPr>
        <w:t>8</w:t>
      </w:r>
      <w:r w:rsidRPr="00016F31">
        <w:rPr>
          <w:bCs/>
        </w:rPr>
        <w:t>. Иешуа говорил о том, что «рухнет храм старой веры и создастся новый храм истины». В чём смысл этого изречения?</w:t>
      </w:r>
      <w:r w:rsidRPr="00016F31">
        <w:t xml:space="preserve">  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 xml:space="preserve">1. Иешуа – новый царь Иудейский, воздвигнувший новый Храм; 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 xml:space="preserve">2. речь идёт не о вере, а об Истине; </w:t>
      </w:r>
    </w:p>
    <w:p w:rsidR="00D110BB" w:rsidRPr="00016F31" w:rsidRDefault="00D110BB" w:rsidP="00BE2DDD">
      <w:pPr>
        <w:jc w:val="both"/>
        <w:rPr>
          <w:bCs/>
        </w:rPr>
      </w:pPr>
      <w:r w:rsidRPr="00016F31">
        <w:rPr>
          <w:bCs/>
        </w:rPr>
        <w:t>3. автор передаёт смысл библейской притчи.</w:t>
      </w:r>
    </w:p>
    <w:p w:rsidR="00D110BB" w:rsidRDefault="00D110BB" w:rsidP="00BE2DDD">
      <w:pPr>
        <w:jc w:val="both"/>
      </w:pPr>
    </w:p>
    <w:p w:rsidR="00D110BB" w:rsidRPr="00A11833" w:rsidRDefault="00D110BB" w:rsidP="00BE2DDD">
      <w:pPr>
        <w:jc w:val="both"/>
        <w:rPr>
          <w:b/>
          <w:bCs/>
        </w:rPr>
      </w:pPr>
      <w:r w:rsidRPr="00A11833">
        <w:rPr>
          <w:b/>
          <w:bCs/>
        </w:rPr>
        <w:t>Вопросы: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вы понимаете смысл эпиграфа к роману?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  <w:rPr>
          <w:rStyle w:val="Strong"/>
          <w:b w:val="0"/>
          <w:bCs w:val="0"/>
        </w:rPr>
      </w:pPr>
      <w:r w:rsidRPr="002D376C">
        <w:rPr>
          <w:rStyle w:val="Strong"/>
          <w:b w:val="0"/>
          <w:bCs w:val="0"/>
        </w:rPr>
        <w:t>Какой изображена Москва 30-х годов в романе Булгакова?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Почему сеанс в Варьете имел такой большой успех?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Почему Мастер добровольно отправился в больницу для душевнобольных?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характеризует Маргариту ее полет невидимой над городом?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подействовало на поэта Бездомного пребывание в клинике Стравинского?</w:t>
      </w:r>
    </w:p>
    <w:p w:rsidR="00D110BB" w:rsidRPr="002D376C" w:rsidRDefault="00D110BB" w:rsidP="002D376C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 кому обращается с последними словами Иешуа?</w:t>
      </w:r>
    </w:p>
    <w:p w:rsidR="00D110BB" w:rsidRDefault="00D110BB" w:rsidP="00791A77">
      <w:pPr>
        <w:jc w:val="center"/>
        <w:rPr>
          <w:b/>
          <w:bCs/>
        </w:rPr>
      </w:pPr>
    </w:p>
    <w:p w:rsidR="00D110BB" w:rsidRDefault="00D110BB" w:rsidP="00791A77">
      <w:pPr>
        <w:jc w:val="center"/>
        <w:rPr>
          <w:b/>
          <w:bCs/>
        </w:rPr>
      </w:pPr>
    </w:p>
    <w:p w:rsidR="00D110BB" w:rsidRDefault="00D110BB" w:rsidP="00791A77">
      <w:pPr>
        <w:jc w:val="center"/>
        <w:rPr>
          <w:b/>
          <w:bCs/>
        </w:rPr>
      </w:pPr>
    </w:p>
    <w:p w:rsidR="00D110BB" w:rsidRPr="004A41BE" w:rsidRDefault="00D110BB" w:rsidP="00791A77">
      <w:pPr>
        <w:jc w:val="center"/>
        <w:rPr>
          <w:b/>
          <w:bCs/>
        </w:rPr>
      </w:pPr>
      <w:r>
        <w:rPr>
          <w:b/>
        </w:rPr>
        <w:t xml:space="preserve">Тест по роману "Мастер и Маргарита" </w:t>
      </w:r>
      <w:r w:rsidRPr="004A41BE">
        <w:rPr>
          <w:b/>
          <w:bCs/>
          <w:lang w:val="en-US"/>
        </w:rPr>
        <w:t>II</w:t>
      </w:r>
      <w:r w:rsidRPr="004A41BE">
        <w:rPr>
          <w:b/>
          <w:bCs/>
        </w:rPr>
        <w:t xml:space="preserve"> вариант</w:t>
      </w:r>
    </w:p>
    <w:p w:rsidR="00D110BB" w:rsidRPr="00016F31" w:rsidRDefault="00D110BB" w:rsidP="00791A77">
      <w:pPr>
        <w:jc w:val="both"/>
      </w:pPr>
    </w:p>
    <w:p w:rsidR="00D110BB" w:rsidRPr="00016F31" w:rsidRDefault="00D110BB" w:rsidP="00791A77">
      <w:pPr>
        <w:jc w:val="both"/>
      </w:pPr>
      <w:r w:rsidRPr="00016F31">
        <w:t>1. Сколько редакций романа сделал М. Булгаков?</w:t>
      </w:r>
    </w:p>
    <w:p w:rsidR="00D110BB" w:rsidRPr="00016F31" w:rsidRDefault="00D110BB" w:rsidP="00791A77">
      <w:pPr>
        <w:jc w:val="both"/>
      </w:pPr>
      <w:r w:rsidRPr="00016F31">
        <w:t>1. 6</w:t>
      </w:r>
    </w:p>
    <w:p w:rsidR="00D110BB" w:rsidRPr="00016F31" w:rsidRDefault="00D110BB" w:rsidP="00791A77">
      <w:pPr>
        <w:jc w:val="both"/>
      </w:pPr>
      <w:r w:rsidRPr="00016F31">
        <w:t>2. 8</w:t>
      </w:r>
    </w:p>
    <w:p w:rsidR="00D110BB" w:rsidRPr="00016F31" w:rsidRDefault="00D110BB" w:rsidP="00791A77">
      <w:pPr>
        <w:jc w:val="both"/>
      </w:pPr>
      <w:r w:rsidRPr="00016F31">
        <w:t>3. 10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 w:rsidRPr="00016F31">
        <w:t>2. Как бы вы определили композицию романа?</w:t>
      </w:r>
    </w:p>
    <w:p w:rsidR="00D110BB" w:rsidRPr="00016F31" w:rsidRDefault="00D110BB" w:rsidP="00BE2DDD">
      <w:pPr>
        <w:jc w:val="both"/>
      </w:pPr>
      <w:r w:rsidRPr="00016F31">
        <w:t>1. «роман в романе»</w:t>
      </w:r>
    </w:p>
    <w:p w:rsidR="00D110BB" w:rsidRPr="00016F31" w:rsidRDefault="00D110BB" w:rsidP="00BE2DDD">
      <w:pPr>
        <w:jc w:val="both"/>
      </w:pPr>
      <w:r w:rsidRPr="00016F31">
        <w:t>2. кольцевая</w:t>
      </w:r>
    </w:p>
    <w:p w:rsidR="00D110BB" w:rsidRPr="00016F31" w:rsidRDefault="00D110BB" w:rsidP="00BE2DDD">
      <w:pPr>
        <w:jc w:val="both"/>
      </w:pPr>
      <w:r w:rsidRPr="00016F31">
        <w:t>3. свободная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 w:rsidRPr="00016F31">
        <w:t>3. В течение скольки дней происходит действие евангельских глав?</w:t>
      </w:r>
    </w:p>
    <w:p w:rsidR="00D110BB" w:rsidRPr="00016F31" w:rsidRDefault="00D110BB" w:rsidP="00BE2DDD">
      <w:pPr>
        <w:jc w:val="both"/>
      </w:pPr>
      <w:r w:rsidRPr="00016F31">
        <w:t>1. 2</w:t>
      </w:r>
    </w:p>
    <w:p w:rsidR="00D110BB" w:rsidRPr="00016F31" w:rsidRDefault="00D110BB" w:rsidP="00BE2DDD">
      <w:pPr>
        <w:jc w:val="both"/>
      </w:pPr>
      <w:r w:rsidRPr="00016F31">
        <w:t>2. 3</w:t>
      </w:r>
    </w:p>
    <w:p w:rsidR="00D110BB" w:rsidRPr="00016F31" w:rsidRDefault="00D110BB" w:rsidP="00BE2DDD">
      <w:pPr>
        <w:jc w:val="both"/>
      </w:pPr>
      <w:r w:rsidRPr="00016F31">
        <w:t>3. 1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BE2DDD">
      <w:pPr>
        <w:jc w:val="both"/>
      </w:pPr>
      <w:r w:rsidRPr="00016F31">
        <w:t>4. В каком году роман стал называться «Мастер и Маргарита»?</w:t>
      </w:r>
    </w:p>
    <w:p w:rsidR="00D110BB" w:rsidRPr="00016F31" w:rsidRDefault="00D110BB" w:rsidP="00BE2DDD">
      <w:pPr>
        <w:jc w:val="both"/>
      </w:pPr>
      <w:r w:rsidRPr="00016F31">
        <w:t>1. 1935</w:t>
      </w:r>
    </w:p>
    <w:p w:rsidR="00D110BB" w:rsidRPr="00016F31" w:rsidRDefault="00D110BB" w:rsidP="00BE2DDD">
      <w:pPr>
        <w:jc w:val="both"/>
      </w:pPr>
      <w:r w:rsidRPr="00016F31">
        <w:t>2. 1937</w:t>
      </w:r>
    </w:p>
    <w:p w:rsidR="00D110BB" w:rsidRPr="00016F31" w:rsidRDefault="00D110BB" w:rsidP="00BE2DDD">
      <w:pPr>
        <w:jc w:val="both"/>
      </w:pPr>
      <w:r w:rsidRPr="00016F31">
        <w:t>3. 1940</w:t>
      </w:r>
    </w:p>
    <w:p w:rsidR="00D110BB" w:rsidRPr="00016F31" w:rsidRDefault="00D110BB" w:rsidP="00BE2DDD">
      <w:pPr>
        <w:jc w:val="both"/>
      </w:pPr>
    </w:p>
    <w:p w:rsidR="00D110BB" w:rsidRPr="00016F31" w:rsidRDefault="00D110BB" w:rsidP="008C3E1A">
      <w:r>
        <w:t>5</w:t>
      </w:r>
      <w:r w:rsidRPr="00016F31">
        <w:t>. Кто разлил масло, на котором поскользнулся Берлиоз?</w:t>
      </w:r>
    </w:p>
    <w:p w:rsidR="00D110BB" w:rsidRPr="00016F31" w:rsidRDefault="00D110BB" w:rsidP="008C3E1A">
      <w:r w:rsidRPr="00016F31">
        <w:t xml:space="preserve">1. Аннушка       </w:t>
      </w:r>
    </w:p>
    <w:p w:rsidR="00D110BB" w:rsidRPr="00016F31" w:rsidRDefault="00D110BB" w:rsidP="008C3E1A">
      <w:r w:rsidRPr="00016F31">
        <w:t xml:space="preserve">2. Маргарита   </w:t>
      </w:r>
    </w:p>
    <w:p w:rsidR="00D110BB" w:rsidRPr="00016F31" w:rsidRDefault="00D110BB" w:rsidP="008C3E1A">
      <w:r w:rsidRPr="00016F31">
        <w:t>3. Гелла</w:t>
      </w:r>
    </w:p>
    <w:p w:rsidR="00D110BB" w:rsidRPr="00016F31" w:rsidRDefault="00D110BB" w:rsidP="008C3E1A"/>
    <w:p w:rsidR="00D110BB" w:rsidRPr="00016F31" w:rsidRDefault="00D110BB" w:rsidP="008C3E1A">
      <w:r>
        <w:t>6</w:t>
      </w:r>
      <w:r w:rsidRPr="00016F31">
        <w:t>. Как называлось здание, в котором размещался МАССОЛИТ?</w:t>
      </w:r>
    </w:p>
    <w:p w:rsidR="00D110BB" w:rsidRPr="00016F31" w:rsidRDefault="00D110BB" w:rsidP="008C3E1A">
      <w:r w:rsidRPr="00016F31">
        <w:t xml:space="preserve">1. дом Пушкина     </w:t>
      </w:r>
    </w:p>
    <w:p w:rsidR="00D110BB" w:rsidRPr="00016F31" w:rsidRDefault="00D110BB" w:rsidP="008C3E1A">
      <w:r w:rsidRPr="00016F31">
        <w:t xml:space="preserve">2. дом Грибоедова    </w:t>
      </w:r>
    </w:p>
    <w:p w:rsidR="00D110BB" w:rsidRPr="00016F31" w:rsidRDefault="00D110BB" w:rsidP="008C3E1A">
      <w:r w:rsidRPr="00016F31">
        <w:t>3. дом Лермонтова</w:t>
      </w:r>
    </w:p>
    <w:p w:rsidR="00D110BB" w:rsidRPr="00016F31" w:rsidRDefault="00D110BB" w:rsidP="008C3E1A"/>
    <w:p w:rsidR="00D110BB" w:rsidRPr="00016F31" w:rsidRDefault="00D110BB" w:rsidP="00C245CD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Style w:val="Strong"/>
          <w:b w:val="0"/>
        </w:rPr>
        <w:t>7</w:t>
      </w:r>
      <w:r w:rsidRPr="00016F31">
        <w:rPr>
          <w:rStyle w:val="Strong"/>
          <w:b w:val="0"/>
        </w:rPr>
        <w:t xml:space="preserve">. Когда происходит действие романа? </w:t>
      </w:r>
    </w:p>
    <w:p w:rsidR="00D110BB" w:rsidRPr="00016F31" w:rsidRDefault="00D110BB" w:rsidP="00C245CD">
      <w:pPr>
        <w:pStyle w:val="NormalWeb"/>
        <w:spacing w:before="0" w:beforeAutospacing="0" w:after="0" w:afterAutospacing="0"/>
      </w:pPr>
      <w:r w:rsidRPr="00016F31">
        <w:t>1. весной</w:t>
      </w:r>
    </w:p>
    <w:p w:rsidR="00D110BB" w:rsidRPr="00016F31" w:rsidRDefault="00D110BB" w:rsidP="00C245CD">
      <w:pPr>
        <w:pStyle w:val="NormalWeb"/>
        <w:spacing w:before="0" w:beforeAutospacing="0" w:after="0" w:afterAutospacing="0"/>
      </w:pPr>
      <w:r w:rsidRPr="00016F31">
        <w:t>2. летом</w:t>
      </w:r>
    </w:p>
    <w:p w:rsidR="00D110BB" w:rsidRPr="00016F31" w:rsidRDefault="00D110BB" w:rsidP="00C245CD">
      <w:pPr>
        <w:pStyle w:val="NormalWeb"/>
        <w:spacing w:before="0" w:beforeAutospacing="0" w:after="0" w:afterAutospacing="0"/>
      </w:pPr>
      <w:r w:rsidRPr="00016F31">
        <w:t>3. осенью</w:t>
      </w:r>
    </w:p>
    <w:p w:rsidR="00D110BB" w:rsidRPr="00016F31" w:rsidRDefault="00D110BB" w:rsidP="00C245CD">
      <w:pPr>
        <w:pStyle w:val="NormalWeb"/>
        <w:spacing w:before="0" w:beforeAutospacing="0" w:after="0" w:afterAutospacing="0"/>
      </w:pPr>
    </w:p>
    <w:p w:rsidR="00D110BB" w:rsidRPr="00016F31" w:rsidRDefault="00D110BB" w:rsidP="00347C45">
      <w:pPr>
        <w:jc w:val="both"/>
      </w:pPr>
      <w:r>
        <w:rPr>
          <w:bCs/>
        </w:rPr>
        <w:t>8</w:t>
      </w:r>
      <w:r w:rsidRPr="00016F31">
        <w:rPr>
          <w:bCs/>
        </w:rPr>
        <w:t>. Иешуа говорил о том, что «рухнет храм старой веры и создастся новый храм истины». В чём смысл этого изречения?</w:t>
      </w:r>
      <w:r w:rsidRPr="00016F31">
        <w:t xml:space="preserve">  </w:t>
      </w:r>
    </w:p>
    <w:p w:rsidR="00D110BB" w:rsidRPr="00016F31" w:rsidRDefault="00D110BB" w:rsidP="00347C45">
      <w:pPr>
        <w:jc w:val="both"/>
        <w:rPr>
          <w:bCs/>
        </w:rPr>
      </w:pPr>
      <w:r w:rsidRPr="00016F31">
        <w:rPr>
          <w:bCs/>
        </w:rPr>
        <w:t xml:space="preserve">1. Иешуа – новый царь Иудейский, воздвигнувший новый Храм; </w:t>
      </w:r>
    </w:p>
    <w:p w:rsidR="00D110BB" w:rsidRPr="00016F31" w:rsidRDefault="00D110BB" w:rsidP="00347C45">
      <w:pPr>
        <w:jc w:val="both"/>
        <w:rPr>
          <w:bCs/>
        </w:rPr>
      </w:pPr>
      <w:r w:rsidRPr="00016F31">
        <w:rPr>
          <w:bCs/>
        </w:rPr>
        <w:t xml:space="preserve">2. речь идёт не о вере, а об Истине; </w:t>
      </w:r>
    </w:p>
    <w:p w:rsidR="00D110BB" w:rsidRPr="00016F31" w:rsidRDefault="00D110BB" w:rsidP="00347C45">
      <w:r w:rsidRPr="00016F31">
        <w:rPr>
          <w:bCs/>
        </w:rPr>
        <w:t>3. автор передаёт смысл библейской притчи</w:t>
      </w:r>
    </w:p>
    <w:p w:rsidR="00D110BB" w:rsidRPr="00016F31" w:rsidRDefault="00D110BB"/>
    <w:p w:rsidR="00D110BB" w:rsidRPr="00944F0A" w:rsidRDefault="00D110BB" w:rsidP="002D376C">
      <w:pPr>
        <w:jc w:val="both"/>
        <w:rPr>
          <w:b/>
        </w:rPr>
      </w:pPr>
      <w:r w:rsidRPr="00944F0A">
        <w:rPr>
          <w:b/>
        </w:rPr>
        <w:t>Вопросы: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вы понимаете смысл эпиграфа к роману?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  <w:rPr>
          <w:rStyle w:val="Strong"/>
          <w:b w:val="0"/>
          <w:bCs w:val="0"/>
        </w:rPr>
      </w:pPr>
      <w:r w:rsidRPr="002D376C">
        <w:rPr>
          <w:rStyle w:val="Strong"/>
          <w:b w:val="0"/>
          <w:bCs w:val="0"/>
        </w:rPr>
        <w:t>Какой изображена Москва 30-х годов в романе Булгакова?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Почему сеанс в Варьете имел такой большой успех?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Почему Мастер добровольно отправился в больницу для душевнобольных?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характеризует Маргариту ее полет невидимой над городом?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Как подействовало на поэта Бездомного пребывание в клинике Стравинского?</w:t>
      </w:r>
    </w:p>
    <w:p w:rsidR="00D110BB" w:rsidRPr="002D376C" w:rsidRDefault="00D110BB" w:rsidP="00A11833">
      <w:pPr>
        <w:numPr>
          <w:ilvl w:val="0"/>
          <w:numId w:val="5"/>
        </w:numPr>
        <w:spacing w:before="100" w:beforeAutospacing="1" w:after="100" w:afterAutospacing="1"/>
      </w:pPr>
      <w:r w:rsidRPr="002D376C">
        <w:rPr>
          <w:rStyle w:val="Strong"/>
          <w:b w:val="0"/>
          <w:bCs w:val="0"/>
        </w:rPr>
        <w:t>К кому обращается с последними словами Иешуа?</w:t>
      </w:r>
    </w:p>
    <w:p w:rsidR="00D110BB" w:rsidRPr="002D376C" w:rsidRDefault="00D110BB" w:rsidP="002D376C">
      <w:pPr>
        <w:jc w:val="both"/>
      </w:pPr>
    </w:p>
    <w:p w:rsidR="00D110BB" w:rsidRDefault="00D110BB">
      <w:pPr>
        <w:rPr>
          <w:rStyle w:val="Strong"/>
          <w:b w:val="0"/>
          <w:bCs w:val="0"/>
        </w:rPr>
      </w:pPr>
    </w:p>
    <w:p w:rsidR="00D110BB" w:rsidRDefault="00D110BB">
      <w:pPr>
        <w:rPr>
          <w:rStyle w:val="Strong"/>
          <w:b w:val="0"/>
          <w:bCs w:val="0"/>
        </w:rPr>
      </w:pPr>
      <w:bookmarkStart w:id="0" w:name="_GoBack"/>
      <w:bookmarkEnd w:id="0"/>
    </w:p>
    <w:sectPr w:rsidR="00D110BB" w:rsidSect="004A41BE">
      <w:pgSz w:w="11906" w:h="16838"/>
      <w:pgMar w:top="36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BB" w:rsidRDefault="00D110BB">
      <w:r>
        <w:separator/>
      </w:r>
    </w:p>
  </w:endnote>
  <w:endnote w:type="continuationSeparator" w:id="0">
    <w:p w:rsidR="00D110BB" w:rsidRDefault="00D1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BB" w:rsidRDefault="00D110BB">
      <w:r>
        <w:separator/>
      </w:r>
    </w:p>
  </w:footnote>
  <w:footnote w:type="continuationSeparator" w:id="0">
    <w:p w:rsidR="00D110BB" w:rsidRDefault="00D11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B80"/>
    <w:multiLevelType w:val="hybridMultilevel"/>
    <w:tmpl w:val="72EE72BC"/>
    <w:lvl w:ilvl="0" w:tplc="05840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442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B86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B6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CE4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A63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4B68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184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0E0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281949"/>
    <w:multiLevelType w:val="hybridMultilevel"/>
    <w:tmpl w:val="7D802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0E7717"/>
    <w:multiLevelType w:val="hybridMultilevel"/>
    <w:tmpl w:val="001EFEE8"/>
    <w:lvl w:ilvl="0" w:tplc="AF40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722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D4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4F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50A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240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02D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96A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B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4B0040"/>
    <w:multiLevelType w:val="multilevel"/>
    <w:tmpl w:val="8846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C84550"/>
    <w:multiLevelType w:val="hybridMultilevel"/>
    <w:tmpl w:val="BC5E15E0"/>
    <w:lvl w:ilvl="0" w:tplc="AEA0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A47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F4C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380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067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98D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4160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E66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3E6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D8"/>
    <w:rsid w:val="00016F31"/>
    <w:rsid w:val="0007456B"/>
    <w:rsid w:val="002D2B76"/>
    <w:rsid w:val="002D376C"/>
    <w:rsid w:val="002E18D0"/>
    <w:rsid w:val="002E7922"/>
    <w:rsid w:val="00300EA8"/>
    <w:rsid w:val="00347C45"/>
    <w:rsid w:val="00372494"/>
    <w:rsid w:val="003B3A29"/>
    <w:rsid w:val="00406131"/>
    <w:rsid w:val="00456D63"/>
    <w:rsid w:val="00463B0B"/>
    <w:rsid w:val="00466BC2"/>
    <w:rsid w:val="004A41BE"/>
    <w:rsid w:val="00532DE7"/>
    <w:rsid w:val="00654F48"/>
    <w:rsid w:val="006A08D8"/>
    <w:rsid w:val="006C75B6"/>
    <w:rsid w:val="006E5D52"/>
    <w:rsid w:val="006F5154"/>
    <w:rsid w:val="0075612F"/>
    <w:rsid w:val="00791A77"/>
    <w:rsid w:val="008853A8"/>
    <w:rsid w:val="008B1477"/>
    <w:rsid w:val="008C3E1A"/>
    <w:rsid w:val="008D15CC"/>
    <w:rsid w:val="00944F0A"/>
    <w:rsid w:val="0098191D"/>
    <w:rsid w:val="009B1003"/>
    <w:rsid w:val="00A11833"/>
    <w:rsid w:val="00A96E2E"/>
    <w:rsid w:val="00AB0FD7"/>
    <w:rsid w:val="00B34983"/>
    <w:rsid w:val="00BE2DDD"/>
    <w:rsid w:val="00C245CD"/>
    <w:rsid w:val="00CD3D5D"/>
    <w:rsid w:val="00CE20CE"/>
    <w:rsid w:val="00D110BB"/>
    <w:rsid w:val="00D22B0D"/>
    <w:rsid w:val="00DA0631"/>
    <w:rsid w:val="00E12FCD"/>
    <w:rsid w:val="00E56C3D"/>
    <w:rsid w:val="00E9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6A08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тиль"/>
    <w:uiPriority w:val="99"/>
    <w:rsid w:val="006A08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C245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245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245C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061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AA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061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9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437</Words>
  <Characters>2492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2015-09-17T19:20:00Z</dcterms:created>
  <dcterms:modified xsi:type="dcterms:W3CDTF">2015-09-17T19:23:00Z</dcterms:modified>
</cp:coreProperties>
</file>