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D5" w:rsidRPr="005047C0" w:rsidRDefault="00F64605" w:rsidP="00F64605">
      <w:pPr>
        <w:jc w:val="center"/>
        <w:rPr>
          <w:rFonts w:ascii="Times New Roman" w:hAnsi="Times New Roman" w:cs="Times New Roman"/>
          <w:b/>
          <w:bCs/>
        </w:rPr>
      </w:pPr>
      <w:r w:rsidRPr="005047C0">
        <w:rPr>
          <w:rFonts w:ascii="Times New Roman" w:hAnsi="Times New Roman" w:cs="Times New Roman"/>
          <w:b/>
          <w:bCs/>
        </w:rPr>
        <w:t xml:space="preserve">Технологическая карта урока, </w:t>
      </w:r>
      <w:r w:rsidRPr="005047C0">
        <w:rPr>
          <w:rFonts w:ascii="Times New Roman" w:hAnsi="Times New Roman" w:cs="Times New Roman"/>
          <w:b/>
          <w:bCs/>
        </w:rPr>
        <w:br/>
        <w:t>реализующего формирование УУД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1985"/>
        <w:gridCol w:w="2126"/>
        <w:gridCol w:w="1984"/>
        <w:gridCol w:w="2127"/>
        <w:gridCol w:w="2126"/>
      </w:tblGrid>
      <w:tr w:rsidR="00A70560" w:rsidRPr="005047C0" w:rsidTr="003E2978">
        <w:trPr>
          <w:trHeight w:val="464"/>
        </w:trPr>
        <w:tc>
          <w:tcPr>
            <w:tcW w:w="959" w:type="dxa"/>
            <w:vMerge w:val="restart"/>
            <w:shd w:val="clear" w:color="auto" w:fill="FFC000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A70560" w:rsidRPr="005047C0" w:rsidRDefault="003C10B7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2474" w:type="dxa"/>
            <w:gridSpan w:val="6"/>
            <w:shd w:val="clear" w:color="auto" w:fill="FFC000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Деятельность учащегося</w:t>
            </w:r>
          </w:p>
        </w:tc>
      </w:tr>
      <w:tr w:rsidR="00A70560" w:rsidRPr="005047C0" w:rsidTr="003E2978">
        <w:trPr>
          <w:trHeight w:val="467"/>
        </w:trPr>
        <w:tc>
          <w:tcPr>
            <w:tcW w:w="959" w:type="dxa"/>
            <w:vMerge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C00000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Познавательная</w:t>
            </w:r>
          </w:p>
        </w:tc>
        <w:tc>
          <w:tcPr>
            <w:tcW w:w="4110" w:type="dxa"/>
            <w:gridSpan w:val="2"/>
            <w:shd w:val="clear" w:color="auto" w:fill="92D050"/>
            <w:vAlign w:val="center"/>
          </w:tcPr>
          <w:p w:rsidR="00A70560" w:rsidRPr="003C10B7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C10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Коммуникативная</w:t>
            </w:r>
          </w:p>
        </w:tc>
        <w:tc>
          <w:tcPr>
            <w:tcW w:w="4253" w:type="dxa"/>
            <w:gridSpan w:val="2"/>
            <w:shd w:val="clear" w:color="auto" w:fill="00B0F0"/>
            <w:vAlign w:val="center"/>
          </w:tcPr>
          <w:p w:rsidR="00A70560" w:rsidRPr="003C10B7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C10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Регулятивная</w:t>
            </w:r>
          </w:p>
        </w:tc>
      </w:tr>
      <w:tr w:rsidR="00A70560" w:rsidRPr="005047C0" w:rsidTr="003C10B7">
        <w:tc>
          <w:tcPr>
            <w:tcW w:w="959" w:type="dxa"/>
            <w:vMerge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Осуществляемые действия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Формируемые способы деятельности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Осуществляемые действия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Формируемые способы деятельности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Осуществляемые действия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A70560" w:rsidRPr="005047C0" w:rsidRDefault="00A70560" w:rsidP="00A7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Формируемые способы деятельности</w:t>
            </w:r>
          </w:p>
        </w:tc>
      </w:tr>
      <w:tr w:rsidR="00705B75" w:rsidRPr="005047C0" w:rsidTr="003C10B7">
        <w:tc>
          <w:tcPr>
            <w:tcW w:w="959" w:type="dxa"/>
            <w:vMerge w:val="restart"/>
            <w:textDirection w:val="btLr"/>
            <w:vAlign w:val="center"/>
          </w:tcPr>
          <w:p w:rsidR="00705B75" w:rsidRPr="005047C0" w:rsidRDefault="00A70560" w:rsidP="003E2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1. Организационный момент</w:t>
            </w:r>
          </w:p>
        </w:tc>
        <w:tc>
          <w:tcPr>
            <w:tcW w:w="2268" w:type="dxa"/>
            <w:vAlign w:val="center"/>
          </w:tcPr>
          <w:p w:rsidR="00705B75" w:rsidRPr="005047C0" w:rsidRDefault="003C10B7" w:rsidP="003C10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роверяет готовность 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 к уроку </w:t>
            </w:r>
          </w:p>
        </w:tc>
        <w:tc>
          <w:tcPr>
            <w:tcW w:w="2126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Настраивается на работу</w:t>
            </w:r>
          </w:p>
        </w:tc>
        <w:tc>
          <w:tcPr>
            <w:tcW w:w="2126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5B75" w:rsidRPr="005047C0" w:rsidTr="003C10B7">
        <w:tc>
          <w:tcPr>
            <w:tcW w:w="959" w:type="dxa"/>
            <w:vMerge/>
          </w:tcPr>
          <w:p w:rsidR="00705B75" w:rsidRPr="005047C0" w:rsidRDefault="00705B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046DB0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1.2</w:t>
            </w:r>
          </w:p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Проси</w:t>
            </w:r>
            <w:r w:rsidR="00046DB0" w:rsidRPr="005047C0">
              <w:rPr>
                <w:rFonts w:ascii="Times New Roman" w:hAnsi="Times New Roman" w:cs="Times New Roman"/>
                <w:bCs/>
              </w:rPr>
              <w:t>т</w:t>
            </w:r>
            <w:r w:rsidRPr="005047C0">
              <w:rPr>
                <w:rFonts w:ascii="Times New Roman" w:hAnsi="Times New Roman" w:cs="Times New Roman"/>
                <w:bCs/>
              </w:rPr>
              <w:t xml:space="preserve"> выдвинуть предположение о теме урока, которая</w:t>
            </w:r>
            <w:r w:rsidR="00046DB0" w:rsidRPr="005047C0">
              <w:rPr>
                <w:rFonts w:ascii="Times New Roman" w:hAnsi="Times New Roman" w:cs="Times New Roman"/>
                <w:bCs/>
              </w:rPr>
              <w:t xml:space="preserve"> объединяет физику и математику</w:t>
            </w:r>
            <w:r w:rsidR="003C10B7">
              <w:rPr>
                <w:rFonts w:ascii="Times New Roman" w:hAnsi="Times New Roman" w:cs="Times New Roman"/>
                <w:bCs/>
              </w:rPr>
              <w:t>.</w:t>
            </w:r>
          </w:p>
          <w:p w:rsidR="00705B75" w:rsidRPr="005047C0" w:rsidRDefault="003C10B7" w:rsidP="003C10B7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Раздаё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 w:rsidRPr="005047C0">
              <w:rPr>
                <w:rFonts w:ascii="Times New Roman" w:hAnsi="Times New Roman" w:cs="Times New Roman"/>
                <w:bCs/>
              </w:rPr>
              <w:t xml:space="preserve"> дидактический материал</w:t>
            </w:r>
          </w:p>
        </w:tc>
        <w:tc>
          <w:tcPr>
            <w:tcW w:w="2126" w:type="dxa"/>
          </w:tcPr>
          <w:p w:rsidR="003C10B7" w:rsidRDefault="003C10B7" w:rsidP="003C10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5047C0">
              <w:rPr>
                <w:rFonts w:ascii="Times New Roman" w:hAnsi="Times New Roman" w:cs="Times New Roman"/>
                <w:bCs/>
              </w:rPr>
              <w:t>елает предположения.</w:t>
            </w:r>
          </w:p>
          <w:p w:rsidR="00705B75" w:rsidRPr="005047C0" w:rsidRDefault="00705B75" w:rsidP="003C10B7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Рассматривает предл</w:t>
            </w:r>
            <w:r w:rsidR="003C10B7">
              <w:rPr>
                <w:rFonts w:ascii="Times New Roman" w:hAnsi="Times New Roman" w:cs="Times New Roman"/>
                <w:bCs/>
              </w:rPr>
              <w:t xml:space="preserve">оженный дидактический материал </w:t>
            </w:r>
            <w:r w:rsidRPr="005047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5" w:type="dxa"/>
          </w:tcPr>
          <w:p w:rsidR="00705B75" w:rsidRPr="005047C0" w:rsidRDefault="0047409D" w:rsidP="003C10B7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Анализировать дидактический материал, выделять существенное</w:t>
            </w:r>
          </w:p>
        </w:tc>
        <w:tc>
          <w:tcPr>
            <w:tcW w:w="2126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Диалог с учителем и учащимися</w:t>
            </w:r>
          </w:p>
        </w:tc>
        <w:tc>
          <w:tcPr>
            <w:tcW w:w="1984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Выслушиват</w:t>
            </w:r>
            <w:r w:rsidR="0047409D" w:rsidRPr="005047C0">
              <w:rPr>
                <w:rFonts w:ascii="Times New Roman" w:hAnsi="Times New Roman" w:cs="Times New Roman"/>
                <w:bCs/>
              </w:rPr>
              <w:t>ь</w:t>
            </w:r>
            <w:r w:rsidRPr="005047C0">
              <w:rPr>
                <w:rFonts w:ascii="Times New Roman" w:hAnsi="Times New Roman" w:cs="Times New Roman"/>
                <w:bCs/>
              </w:rPr>
              <w:t xml:space="preserve"> собеседника</w:t>
            </w:r>
            <w:r w:rsidR="0047409D" w:rsidRPr="005047C0">
              <w:rPr>
                <w:rFonts w:ascii="Times New Roman" w:hAnsi="Times New Roman" w:cs="Times New Roman"/>
                <w:bCs/>
              </w:rPr>
              <w:t>, высказывать суждения,</w:t>
            </w:r>
          </w:p>
          <w:p w:rsidR="00705B75" w:rsidRPr="005047C0" w:rsidRDefault="0047409D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обсужда</w:t>
            </w:r>
            <w:r w:rsidR="00705B75" w:rsidRPr="005047C0">
              <w:rPr>
                <w:rFonts w:ascii="Times New Roman" w:hAnsi="Times New Roman" w:cs="Times New Roman"/>
                <w:bCs/>
              </w:rPr>
              <w:t>т</w:t>
            </w:r>
            <w:r w:rsidRPr="005047C0">
              <w:rPr>
                <w:rFonts w:ascii="Times New Roman" w:hAnsi="Times New Roman" w:cs="Times New Roman"/>
                <w:bCs/>
              </w:rPr>
              <w:t>ь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  возможные варианты</w:t>
            </w:r>
            <w:r w:rsidRPr="005047C0">
              <w:rPr>
                <w:rFonts w:ascii="Times New Roman" w:hAnsi="Times New Roman" w:cs="Times New Roman"/>
                <w:bCs/>
              </w:rPr>
              <w:t>,</w:t>
            </w:r>
          </w:p>
          <w:p w:rsidR="00705B75" w:rsidRPr="005047C0" w:rsidRDefault="0047409D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дела</w:t>
            </w:r>
            <w:r w:rsidR="00705B75" w:rsidRPr="005047C0">
              <w:rPr>
                <w:rFonts w:ascii="Times New Roman" w:hAnsi="Times New Roman" w:cs="Times New Roman"/>
                <w:bCs/>
              </w:rPr>
              <w:t>т</w:t>
            </w:r>
            <w:r w:rsidRPr="005047C0">
              <w:rPr>
                <w:rFonts w:ascii="Times New Roman" w:hAnsi="Times New Roman" w:cs="Times New Roman"/>
                <w:bCs/>
              </w:rPr>
              <w:t>ь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 </w:t>
            </w:r>
            <w:r w:rsidRPr="005047C0">
              <w:rPr>
                <w:rFonts w:ascii="Times New Roman" w:hAnsi="Times New Roman" w:cs="Times New Roman"/>
                <w:bCs/>
              </w:rPr>
              <w:t>умозаключения</w:t>
            </w:r>
          </w:p>
        </w:tc>
        <w:tc>
          <w:tcPr>
            <w:tcW w:w="2127" w:type="dxa"/>
          </w:tcPr>
          <w:p w:rsidR="00705B75" w:rsidRPr="005047C0" w:rsidRDefault="00705B75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Настраивается на работу</w:t>
            </w:r>
          </w:p>
        </w:tc>
        <w:tc>
          <w:tcPr>
            <w:tcW w:w="2126" w:type="dxa"/>
          </w:tcPr>
          <w:p w:rsidR="00705B75" w:rsidRPr="005047C0" w:rsidRDefault="0047409D" w:rsidP="00046DB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 и аргументировать её.</w:t>
            </w:r>
          </w:p>
        </w:tc>
      </w:tr>
      <w:tr w:rsidR="00705B75" w:rsidRPr="005047C0" w:rsidTr="003C10B7">
        <w:tc>
          <w:tcPr>
            <w:tcW w:w="959" w:type="dxa"/>
            <w:vMerge/>
          </w:tcPr>
          <w:p w:rsidR="00705B75" w:rsidRPr="005047C0" w:rsidRDefault="00705B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05B75" w:rsidRPr="005047C0" w:rsidRDefault="00705B75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1.3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5047C0">
              <w:rPr>
                <w:rFonts w:ascii="Times New Roman" w:hAnsi="Times New Roman" w:cs="Times New Roman"/>
                <w:bCs/>
              </w:rPr>
              <w:t>редлагает сформулировать цель урока</w:t>
            </w:r>
          </w:p>
        </w:tc>
        <w:tc>
          <w:tcPr>
            <w:tcW w:w="2126" w:type="dxa"/>
          </w:tcPr>
          <w:p w:rsidR="00705B75" w:rsidRPr="005047C0" w:rsidRDefault="00705B75" w:rsidP="0047409D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На основании темы урока, форм</w:t>
            </w:r>
            <w:r w:rsidR="0047409D" w:rsidRPr="005047C0">
              <w:rPr>
                <w:rFonts w:ascii="Times New Roman" w:hAnsi="Times New Roman" w:cs="Times New Roman"/>
                <w:bCs/>
              </w:rPr>
              <w:t xml:space="preserve">улирует </w:t>
            </w:r>
            <w:r w:rsidRPr="005047C0">
              <w:rPr>
                <w:rFonts w:ascii="Times New Roman" w:hAnsi="Times New Roman" w:cs="Times New Roman"/>
                <w:bCs/>
              </w:rPr>
              <w:t>цель урока</w:t>
            </w:r>
          </w:p>
        </w:tc>
        <w:tc>
          <w:tcPr>
            <w:tcW w:w="1985" w:type="dxa"/>
          </w:tcPr>
          <w:p w:rsidR="00705B75" w:rsidRPr="005047C0" w:rsidRDefault="00705B75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Обобщ</w:t>
            </w:r>
            <w:r w:rsidR="00A135BB" w:rsidRPr="005047C0">
              <w:rPr>
                <w:rFonts w:ascii="Times New Roman" w:hAnsi="Times New Roman" w:cs="Times New Roman"/>
                <w:bCs/>
              </w:rPr>
              <w:t xml:space="preserve">ать полученные </w:t>
            </w:r>
            <w:r w:rsidRPr="005047C0">
              <w:rPr>
                <w:rFonts w:ascii="Times New Roman" w:hAnsi="Times New Roman" w:cs="Times New Roman"/>
                <w:bCs/>
              </w:rPr>
              <w:t>данны</w:t>
            </w:r>
            <w:r w:rsidR="00A135BB" w:rsidRPr="005047C0">
              <w:rPr>
                <w:rFonts w:ascii="Times New Roman" w:hAnsi="Times New Roman" w:cs="Times New Roman"/>
                <w:bCs/>
              </w:rPr>
              <w:t>е</w:t>
            </w:r>
          </w:p>
        </w:tc>
        <w:tc>
          <w:tcPr>
            <w:tcW w:w="2126" w:type="dxa"/>
          </w:tcPr>
          <w:p w:rsidR="00705B75" w:rsidRPr="005047C0" w:rsidRDefault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Диалог с учителем и учащимися</w:t>
            </w:r>
          </w:p>
        </w:tc>
        <w:tc>
          <w:tcPr>
            <w:tcW w:w="1984" w:type="dxa"/>
          </w:tcPr>
          <w:p w:rsidR="00705B75" w:rsidRPr="005047C0" w:rsidRDefault="00A135BB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Выслушива</w:t>
            </w:r>
            <w:r w:rsidR="00705B75" w:rsidRPr="005047C0">
              <w:rPr>
                <w:rFonts w:ascii="Times New Roman" w:hAnsi="Times New Roman" w:cs="Times New Roman"/>
                <w:bCs/>
              </w:rPr>
              <w:t>т</w:t>
            </w:r>
            <w:r w:rsidRPr="005047C0">
              <w:rPr>
                <w:rFonts w:ascii="Times New Roman" w:hAnsi="Times New Roman" w:cs="Times New Roman"/>
                <w:bCs/>
              </w:rPr>
              <w:t>ь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 собеседника</w:t>
            </w:r>
            <w:r w:rsidRPr="005047C0">
              <w:rPr>
                <w:rFonts w:ascii="Times New Roman" w:hAnsi="Times New Roman" w:cs="Times New Roman"/>
                <w:bCs/>
              </w:rPr>
              <w:t>, о</w:t>
            </w:r>
            <w:r w:rsidR="00705B75" w:rsidRPr="005047C0">
              <w:rPr>
                <w:rFonts w:ascii="Times New Roman" w:hAnsi="Times New Roman" w:cs="Times New Roman"/>
                <w:bCs/>
              </w:rPr>
              <w:t>бсуждают  возможные варианты</w:t>
            </w:r>
            <w:r w:rsidRPr="005047C0">
              <w:rPr>
                <w:rFonts w:ascii="Times New Roman" w:hAnsi="Times New Roman" w:cs="Times New Roman"/>
                <w:bCs/>
              </w:rPr>
              <w:t>,</w:t>
            </w:r>
          </w:p>
          <w:p w:rsidR="00705B75" w:rsidRPr="005047C0" w:rsidRDefault="00A135BB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делать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 выводы</w:t>
            </w:r>
          </w:p>
        </w:tc>
        <w:tc>
          <w:tcPr>
            <w:tcW w:w="2127" w:type="dxa"/>
          </w:tcPr>
          <w:p w:rsidR="00705B75" w:rsidRPr="005047C0" w:rsidRDefault="00E32A2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Формулирует свои мысли, </w:t>
            </w:r>
            <w:r w:rsidR="00627CAB" w:rsidRPr="005047C0">
              <w:rPr>
                <w:rFonts w:ascii="Times New Roman" w:hAnsi="Times New Roman" w:cs="Times New Roman"/>
                <w:bCs/>
              </w:rPr>
              <w:t xml:space="preserve"> оценивает их соответствие</w:t>
            </w:r>
            <w:r w:rsidR="00A135BB" w:rsidRPr="005047C0">
              <w:rPr>
                <w:rFonts w:ascii="Times New Roman" w:hAnsi="Times New Roman" w:cs="Times New Roman"/>
                <w:bCs/>
              </w:rPr>
              <w:t xml:space="preserve"> поставленной цели.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:rsidR="00705B75" w:rsidRPr="005047C0" w:rsidRDefault="00705B75" w:rsidP="00E32A2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Анализ</w:t>
            </w:r>
            <w:r w:rsidR="00E32A24" w:rsidRPr="005047C0">
              <w:rPr>
                <w:rFonts w:ascii="Times New Roman" w:hAnsi="Times New Roman" w:cs="Times New Roman"/>
                <w:bCs/>
              </w:rPr>
              <w:t>ировать учебный материал, делать выводы, выражать свою позицию и аргументировать её.</w:t>
            </w:r>
          </w:p>
        </w:tc>
      </w:tr>
      <w:tr w:rsidR="00F64605" w:rsidRPr="005047C0" w:rsidTr="003C10B7">
        <w:tc>
          <w:tcPr>
            <w:tcW w:w="959" w:type="dxa"/>
            <w:vMerge w:val="restart"/>
            <w:textDirection w:val="btLr"/>
            <w:vAlign w:val="center"/>
          </w:tcPr>
          <w:p w:rsidR="00F64605" w:rsidRPr="005047C0" w:rsidRDefault="00F64605" w:rsidP="00504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2.Актуализация знаний</w:t>
            </w:r>
          </w:p>
        </w:tc>
        <w:tc>
          <w:tcPr>
            <w:tcW w:w="2268" w:type="dxa"/>
          </w:tcPr>
          <w:p w:rsidR="00F64605" w:rsidRPr="005047C0" w:rsidRDefault="00705B75" w:rsidP="00F6460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2</w:t>
            </w:r>
            <w:r w:rsidR="00F64605" w:rsidRPr="005047C0">
              <w:rPr>
                <w:rFonts w:ascii="Times New Roman" w:hAnsi="Times New Roman" w:cs="Times New Roman"/>
                <w:bCs/>
              </w:rPr>
              <w:t>.</w:t>
            </w:r>
            <w:r w:rsidRPr="005047C0">
              <w:rPr>
                <w:rFonts w:ascii="Times New Roman" w:hAnsi="Times New Roman" w:cs="Times New Roman"/>
                <w:bCs/>
              </w:rPr>
              <w:t>1</w:t>
            </w:r>
            <w:proofErr w:type="gramStart"/>
            <w:r w:rsidR="0006743E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 w:rsidR="0006743E">
              <w:rPr>
                <w:rFonts w:ascii="Times New Roman" w:hAnsi="Times New Roman" w:cs="Times New Roman"/>
                <w:bCs/>
              </w:rPr>
              <w:t>рганизует повторение</w:t>
            </w:r>
            <w:r w:rsidR="00F64605" w:rsidRPr="005047C0">
              <w:rPr>
                <w:rFonts w:ascii="Times New Roman" w:hAnsi="Times New Roman" w:cs="Times New Roman"/>
                <w:bCs/>
              </w:rPr>
              <w:t xml:space="preserve"> основных понятий с точки зрения физики и математики. Фронтальный опрос</w:t>
            </w:r>
          </w:p>
        </w:tc>
        <w:tc>
          <w:tcPr>
            <w:tcW w:w="2126" w:type="dxa"/>
          </w:tcPr>
          <w:p w:rsidR="00F64605" w:rsidRPr="005047C0" w:rsidRDefault="00F6460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Отвечает на вопросы.</w:t>
            </w:r>
          </w:p>
        </w:tc>
        <w:tc>
          <w:tcPr>
            <w:tcW w:w="1985" w:type="dxa"/>
          </w:tcPr>
          <w:p w:rsidR="00F64605" w:rsidRPr="005047C0" w:rsidRDefault="00406B7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Обобщать полученную информацию</w:t>
            </w:r>
          </w:p>
        </w:tc>
        <w:tc>
          <w:tcPr>
            <w:tcW w:w="2126" w:type="dxa"/>
          </w:tcPr>
          <w:p w:rsidR="00F64605" w:rsidRPr="005047C0" w:rsidRDefault="00F64605" w:rsidP="00F6460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Диалог с учителем и учащимися</w:t>
            </w:r>
          </w:p>
        </w:tc>
        <w:tc>
          <w:tcPr>
            <w:tcW w:w="1984" w:type="dxa"/>
          </w:tcPr>
          <w:p w:rsidR="00F64605" w:rsidRPr="005047C0" w:rsidRDefault="00E32A24" w:rsidP="00E32A2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="00F64605" w:rsidRPr="005047C0">
              <w:rPr>
                <w:rFonts w:ascii="Times New Roman" w:hAnsi="Times New Roman" w:cs="Times New Roman"/>
                <w:bCs/>
              </w:rPr>
              <w:t>ответ</w:t>
            </w:r>
            <w:r w:rsidRPr="005047C0">
              <w:rPr>
                <w:rFonts w:ascii="Times New Roman" w:hAnsi="Times New Roman" w:cs="Times New Roman"/>
                <w:bCs/>
              </w:rPr>
              <w:t>ы</w:t>
            </w:r>
            <w:r w:rsidR="00F64605" w:rsidRPr="005047C0">
              <w:rPr>
                <w:rFonts w:ascii="Times New Roman" w:hAnsi="Times New Roman" w:cs="Times New Roman"/>
                <w:bCs/>
              </w:rPr>
              <w:t xml:space="preserve"> своих товарищей</w:t>
            </w:r>
            <w:r w:rsidRPr="005047C0">
              <w:rPr>
                <w:rFonts w:ascii="Times New Roman" w:hAnsi="Times New Roman" w:cs="Times New Roman"/>
                <w:bCs/>
              </w:rPr>
              <w:t xml:space="preserve"> и осуществлять их анализ</w:t>
            </w:r>
          </w:p>
        </w:tc>
        <w:tc>
          <w:tcPr>
            <w:tcW w:w="2127" w:type="dxa"/>
          </w:tcPr>
          <w:p w:rsidR="00F64605" w:rsidRPr="005047C0" w:rsidRDefault="00406B7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Формулирует свои мысли,  оценивает их соответствие поставленной цели.</w:t>
            </w:r>
          </w:p>
        </w:tc>
        <w:tc>
          <w:tcPr>
            <w:tcW w:w="2126" w:type="dxa"/>
          </w:tcPr>
          <w:p w:rsidR="00F64605" w:rsidRPr="005047C0" w:rsidRDefault="00627CAB" w:rsidP="00627CA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</w:tc>
      </w:tr>
      <w:tr w:rsidR="00F64605" w:rsidRPr="005047C0" w:rsidTr="003C10B7">
        <w:tc>
          <w:tcPr>
            <w:tcW w:w="959" w:type="dxa"/>
            <w:vMerge/>
          </w:tcPr>
          <w:p w:rsidR="00F64605" w:rsidRPr="005047C0" w:rsidRDefault="00F646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F64605" w:rsidRPr="005047C0" w:rsidRDefault="00F64605" w:rsidP="00F6460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2.</w:t>
            </w:r>
            <w:r w:rsidR="00705B75" w:rsidRPr="005047C0">
              <w:rPr>
                <w:rFonts w:ascii="Times New Roman" w:hAnsi="Times New Roman" w:cs="Times New Roman"/>
                <w:bCs/>
              </w:rPr>
              <w:t>2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 xml:space="preserve"> </w:t>
            </w:r>
            <w:r w:rsidR="0006743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="0006743E">
              <w:rPr>
                <w:rFonts w:ascii="Times New Roman" w:hAnsi="Times New Roman" w:cs="Times New Roman"/>
                <w:bCs/>
              </w:rPr>
              <w:t xml:space="preserve">редлагает повторить </w:t>
            </w:r>
            <w:r w:rsidRPr="005047C0">
              <w:rPr>
                <w:rFonts w:ascii="Times New Roman" w:hAnsi="Times New Roman" w:cs="Times New Roman"/>
                <w:bCs/>
              </w:rPr>
              <w:t xml:space="preserve"> формул</w:t>
            </w:r>
            <w:r w:rsidR="0006743E">
              <w:rPr>
                <w:rFonts w:ascii="Times New Roman" w:hAnsi="Times New Roman" w:cs="Times New Roman"/>
                <w:bCs/>
              </w:rPr>
              <w:t>ы</w:t>
            </w:r>
            <w:r w:rsidRPr="005047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:rsidR="00F64605" w:rsidRPr="005047C0" w:rsidRDefault="00F6460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Вызванные к доске ученики записывают </w:t>
            </w:r>
            <w:r w:rsidRPr="005047C0">
              <w:rPr>
                <w:rFonts w:ascii="Times New Roman" w:hAnsi="Times New Roman" w:cs="Times New Roman"/>
                <w:bCs/>
              </w:rPr>
              <w:lastRenderedPageBreak/>
              <w:t>правила нахождения производных.</w:t>
            </w:r>
          </w:p>
        </w:tc>
        <w:tc>
          <w:tcPr>
            <w:tcW w:w="1985" w:type="dxa"/>
          </w:tcPr>
          <w:p w:rsidR="00F64605" w:rsidRPr="005047C0" w:rsidRDefault="00443FC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lastRenderedPageBreak/>
              <w:t>Систематизировать полученны</w:t>
            </w:r>
            <w:r w:rsidR="00406B70" w:rsidRPr="005047C0">
              <w:rPr>
                <w:rFonts w:ascii="Times New Roman" w:hAnsi="Times New Roman" w:cs="Times New Roman"/>
                <w:bCs/>
              </w:rPr>
              <w:t>е</w:t>
            </w:r>
            <w:r w:rsidRPr="005047C0">
              <w:rPr>
                <w:rFonts w:ascii="Times New Roman" w:hAnsi="Times New Roman" w:cs="Times New Roman"/>
                <w:bCs/>
              </w:rPr>
              <w:t xml:space="preserve"> </w:t>
            </w:r>
            <w:r w:rsidR="00F64605" w:rsidRPr="005047C0">
              <w:rPr>
                <w:rFonts w:ascii="Times New Roman" w:hAnsi="Times New Roman" w:cs="Times New Roman"/>
                <w:bCs/>
              </w:rPr>
              <w:t>знани</w:t>
            </w:r>
            <w:r w:rsidR="00406B70" w:rsidRPr="005047C0">
              <w:rPr>
                <w:rFonts w:ascii="Times New Roman" w:hAnsi="Times New Roman" w:cs="Times New Roman"/>
                <w:bCs/>
              </w:rPr>
              <w:t>я</w:t>
            </w:r>
          </w:p>
        </w:tc>
        <w:tc>
          <w:tcPr>
            <w:tcW w:w="2126" w:type="dxa"/>
          </w:tcPr>
          <w:p w:rsidR="00F64605" w:rsidRPr="005047C0" w:rsidRDefault="00705B75" w:rsidP="00F6460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Вносят необходимые коррективы в </w:t>
            </w:r>
            <w:r w:rsidRPr="005047C0">
              <w:rPr>
                <w:rFonts w:ascii="Times New Roman" w:hAnsi="Times New Roman" w:cs="Times New Roman"/>
                <w:bCs/>
              </w:rPr>
              <w:lastRenderedPageBreak/>
              <w:t>действие.</w:t>
            </w:r>
          </w:p>
        </w:tc>
        <w:tc>
          <w:tcPr>
            <w:tcW w:w="1984" w:type="dxa"/>
          </w:tcPr>
          <w:p w:rsidR="00F64605" w:rsidRPr="005047C0" w:rsidRDefault="00406B7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lastRenderedPageBreak/>
              <w:t xml:space="preserve">Анализировать и оценивать ответы своих товарищей, </w:t>
            </w:r>
            <w:r w:rsidRPr="005047C0">
              <w:rPr>
                <w:rFonts w:ascii="Times New Roman" w:hAnsi="Times New Roman" w:cs="Times New Roman"/>
                <w:bCs/>
              </w:rPr>
              <w:lastRenderedPageBreak/>
              <w:t>выстаивать диалог</w:t>
            </w:r>
            <w:r w:rsidR="00F64605" w:rsidRPr="005047C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7" w:type="dxa"/>
          </w:tcPr>
          <w:p w:rsidR="00F64605" w:rsidRPr="005047C0" w:rsidRDefault="00627CAB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lastRenderedPageBreak/>
              <w:t>Контролируе</w:t>
            </w:r>
            <w:r w:rsidR="00705B75" w:rsidRPr="005047C0">
              <w:rPr>
                <w:rFonts w:ascii="Times New Roman" w:hAnsi="Times New Roman" w:cs="Times New Roman"/>
                <w:bCs/>
              </w:rPr>
              <w:t xml:space="preserve">т действия </w:t>
            </w:r>
            <w:proofErr w:type="gramStart"/>
            <w:r w:rsidR="00705B75" w:rsidRPr="005047C0">
              <w:rPr>
                <w:rFonts w:ascii="Times New Roman" w:hAnsi="Times New Roman" w:cs="Times New Roman"/>
                <w:bCs/>
              </w:rPr>
              <w:t>отвечающих</w:t>
            </w:r>
            <w:proofErr w:type="gramEnd"/>
          </w:p>
        </w:tc>
        <w:tc>
          <w:tcPr>
            <w:tcW w:w="2126" w:type="dxa"/>
          </w:tcPr>
          <w:p w:rsidR="00F64605" w:rsidRPr="005047C0" w:rsidRDefault="00627CA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</w:t>
            </w:r>
            <w:r w:rsidR="00406B70" w:rsidRPr="005047C0">
              <w:rPr>
                <w:rFonts w:ascii="Times New Roman" w:hAnsi="Times New Roman" w:cs="Times New Roman"/>
                <w:bCs/>
              </w:rPr>
              <w:t xml:space="preserve"> и анализировать полученную </w:t>
            </w:r>
            <w:r w:rsidR="00406B70" w:rsidRPr="005047C0">
              <w:rPr>
                <w:rFonts w:ascii="Times New Roman" w:hAnsi="Times New Roman" w:cs="Times New Roman"/>
                <w:bCs/>
              </w:rPr>
              <w:lastRenderedPageBreak/>
              <w:t>информацию</w:t>
            </w:r>
          </w:p>
        </w:tc>
      </w:tr>
      <w:tr w:rsidR="005047C0" w:rsidRPr="005047C0" w:rsidTr="003C10B7">
        <w:tc>
          <w:tcPr>
            <w:tcW w:w="959" w:type="dxa"/>
            <w:vMerge w:val="restart"/>
            <w:textDirection w:val="btLr"/>
            <w:vAlign w:val="center"/>
          </w:tcPr>
          <w:p w:rsidR="005047C0" w:rsidRPr="005047C0" w:rsidRDefault="005047C0" w:rsidP="00504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lastRenderedPageBreak/>
              <w:t>3. Применение правил нахождения производных в расчётных задачах</w:t>
            </w:r>
          </w:p>
          <w:p w:rsidR="005047C0" w:rsidRPr="005047C0" w:rsidRDefault="005047C0" w:rsidP="00504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3. 1 Учитель математики предлагает задания на технику вычисления производной</w:t>
            </w:r>
          </w:p>
        </w:tc>
        <w:tc>
          <w:tcPr>
            <w:tcW w:w="2126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Выполняют задания на листах и один учащийся у доски.</w:t>
            </w:r>
          </w:p>
        </w:tc>
        <w:tc>
          <w:tcPr>
            <w:tcW w:w="1985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Владеть общими приёмами решения.</w:t>
            </w:r>
          </w:p>
        </w:tc>
        <w:tc>
          <w:tcPr>
            <w:tcW w:w="2126" w:type="dxa"/>
          </w:tcPr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Корректируют действия отвечающего по необходимости.</w:t>
            </w:r>
          </w:p>
        </w:tc>
        <w:tc>
          <w:tcPr>
            <w:tcW w:w="1984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Оценивать ответы своих товарищей, уметь общаться в диалоге.</w:t>
            </w:r>
          </w:p>
        </w:tc>
        <w:tc>
          <w:tcPr>
            <w:tcW w:w="2127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Контролирует действия 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>отвечающих</w:t>
            </w:r>
            <w:proofErr w:type="gramEnd"/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Оценивать последовательность и правильность выполнения действия</w:t>
            </w:r>
          </w:p>
        </w:tc>
      </w:tr>
      <w:tr w:rsidR="005047C0" w:rsidRPr="005047C0" w:rsidTr="003C10B7">
        <w:tc>
          <w:tcPr>
            <w:tcW w:w="959" w:type="dxa"/>
            <w:vMerge/>
          </w:tcPr>
          <w:p w:rsidR="005047C0" w:rsidRPr="005047C0" w:rsidRDefault="0050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3.2 Учитель физики предлагает задачу на равноускоренное движение.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Самостоятельно решают задачу и записывают решение на доске.</w:t>
            </w:r>
          </w:p>
        </w:tc>
        <w:tc>
          <w:tcPr>
            <w:tcW w:w="1985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Использовать общие приемы и алгоритмы решения задачи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Контролируют действия 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>отвечающих</w:t>
            </w:r>
            <w:proofErr w:type="gramEnd"/>
            <w:r w:rsidRPr="005047C0">
              <w:rPr>
                <w:rFonts w:ascii="Times New Roman" w:hAnsi="Times New Roman" w:cs="Times New Roman"/>
                <w:bCs/>
              </w:rPr>
              <w:t xml:space="preserve"> и обсуждают результаты</w:t>
            </w:r>
          </w:p>
        </w:tc>
        <w:tc>
          <w:tcPr>
            <w:tcW w:w="1984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Оценивать ответы своих товарищей, уметь общаться в диалоге.</w:t>
            </w:r>
          </w:p>
        </w:tc>
        <w:tc>
          <w:tcPr>
            <w:tcW w:w="2127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Вносит необходимые коррективы в действие.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Оценивать последовательность и правильность</w:t>
            </w:r>
            <w:r w:rsidR="00E07C47">
              <w:rPr>
                <w:rFonts w:ascii="Times New Roman" w:hAnsi="Times New Roman" w:cs="Times New Roman"/>
                <w:bCs/>
              </w:rPr>
              <w:t xml:space="preserve"> </w:t>
            </w:r>
            <w:r w:rsidRPr="005047C0">
              <w:rPr>
                <w:rFonts w:ascii="Times New Roman" w:hAnsi="Times New Roman" w:cs="Times New Roman"/>
                <w:bCs/>
              </w:rPr>
              <w:t xml:space="preserve">выполнения действия </w:t>
            </w:r>
          </w:p>
        </w:tc>
      </w:tr>
      <w:tr w:rsidR="005047C0" w:rsidRPr="005047C0" w:rsidTr="003C10B7">
        <w:tc>
          <w:tcPr>
            <w:tcW w:w="959" w:type="dxa"/>
            <w:vMerge/>
          </w:tcPr>
          <w:p w:rsidR="005047C0" w:rsidRPr="005047C0" w:rsidRDefault="0050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3.3 Учитель физики предлагает пропедевтическую задачу на  более сложный вид движения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Обсуждают, какой вид движения представлен. Самостоятельно решают задачу и записывают решение на доске. </w:t>
            </w:r>
          </w:p>
        </w:tc>
        <w:tc>
          <w:tcPr>
            <w:tcW w:w="1985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Использовать общие приемы и алгоритмы решения задачи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Контролируют действия 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>отвечающих</w:t>
            </w:r>
            <w:proofErr w:type="gramEnd"/>
            <w:r w:rsidRPr="005047C0">
              <w:rPr>
                <w:rFonts w:ascii="Times New Roman" w:hAnsi="Times New Roman" w:cs="Times New Roman"/>
                <w:bCs/>
              </w:rPr>
              <w:t xml:space="preserve"> и обсуждают результаты</w:t>
            </w:r>
          </w:p>
        </w:tc>
        <w:tc>
          <w:tcPr>
            <w:tcW w:w="1984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Участвовать в </w:t>
            </w:r>
            <w:proofErr w:type="spellStart"/>
            <w:r w:rsidRPr="005047C0">
              <w:rPr>
                <w:rFonts w:ascii="Times New Roman" w:hAnsi="Times New Roman" w:cs="Times New Roman"/>
                <w:bCs/>
              </w:rPr>
              <w:t>полилоге</w:t>
            </w:r>
            <w:proofErr w:type="spellEnd"/>
            <w:r w:rsidRPr="005047C0">
              <w:rPr>
                <w:rFonts w:ascii="Times New Roman" w:hAnsi="Times New Roman" w:cs="Times New Roman"/>
                <w:bCs/>
              </w:rPr>
              <w:t xml:space="preserve"> и диалоге с учителем и учащимися и оценивать ответы товарищей</w:t>
            </w:r>
          </w:p>
        </w:tc>
        <w:tc>
          <w:tcPr>
            <w:tcW w:w="2127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Вносит необходимые коррективы в действие.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</w:tc>
      </w:tr>
      <w:tr w:rsidR="005047C0" w:rsidRPr="005047C0" w:rsidTr="003C10B7">
        <w:trPr>
          <w:trHeight w:val="2745"/>
        </w:trPr>
        <w:tc>
          <w:tcPr>
            <w:tcW w:w="959" w:type="dxa"/>
            <w:vMerge/>
          </w:tcPr>
          <w:p w:rsidR="005047C0" w:rsidRPr="005047C0" w:rsidRDefault="0050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3.4 Учитель физики предлагает задачу на колебания математического маятника.</w:t>
            </w:r>
          </w:p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Учитель математики предлагает для решения этой задачи вспомнить соответствующие </w:t>
            </w:r>
            <w:r w:rsidRPr="005047C0">
              <w:rPr>
                <w:rFonts w:ascii="Times New Roman" w:hAnsi="Times New Roman" w:cs="Times New Roman"/>
                <w:bCs/>
              </w:rPr>
              <w:lastRenderedPageBreak/>
              <w:t>формулы для вычисления производных тригонометрических функция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lastRenderedPageBreak/>
              <w:t>Вызванные к доске ученики записывают правила нахождения производных.</w:t>
            </w:r>
          </w:p>
        </w:tc>
        <w:tc>
          <w:tcPr>
            <w:tcW w:w="1985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Систематизировать полученные знания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Вносят необходимые коррективы в действие.</w:t>
            </w:r>
          </w:p>
        </w:tc>
        <w:tc>
          <w:tcPr>
            <w:tcW w:w="1984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Оценивать ответы своих товарищей, уметь общаться в диалоге.</w:t>
            </w:r>
          </w:p>
        </w:tc>
        <w:tc>
          <w:tcPr>
            <w:tcW w:w="2127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Контролирует действия 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>отвечающих</w:t>
            </w:r>
            <w:proofErr w:type="gramEnd"/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</w:tc>
      </w:tr>
      <w:tr w:rsidR="005047C0" w:rsidRPr="005047C0" w:rsidTr="003C10B7">
        <w:trPr>
          <w:trHeight w:val="3045"/>
        </w:trPr>
        <w:tc>
          <w:tcPr>
            <w:tcW w:w="959" w:type="dxa"/>
            <w:vMerge/>
          </w:tcPr>
          <w:p w:rsidR="005047C0" w:rsidRPr="005047C0" w:rsidRDefault="0050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Выполняют задания на листах и один учащийся у доски.</w:t>
            </w:r>
          </w:p>
        </w:tc>
        <w:tc>
          <w:tcPr>
            <w:tcW w:w="1985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Владеть общими приёмами решения.</w:t>
            </w:r>
          </w:p>
        </w:tc>
        <w:tc>
          <w:tcPr>
            <w:tcW w:w="2126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Корректируют действия отвечающего по необходимости.</w:t>
            </w:r>
          </w:p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Обсуждают полученные результаты с точки зрения физики процесса</w:t>
            </w:r>
          </w:p>
        </w:tc>
        <w:tc>
          <w:tcPr>
            <w:tcW w:w="1984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Оценивать ответы своих товарищей, уметь общаться в диалоге.</w:t>
            </w:r>
          </w:p>
        </w:tc>
        <w:tc>
          <w:tcPr>
            <w:tcW w:w="2127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Контролирует действия 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>отвечающих</w:t>
            </w:r>
            <w:proofErr w:type="gramEnd"/>
            <w:r w:rsidRPr="005047C0">
              <w:rPr>
                <w:rFonts w:ascii="Times New Roman" w:hAnsi="Times New Roman" w:cs="Times New Roman"/>
                <w:bCs/>
              </w:rPr>
              <w:t>.</w:t>
            </w:r>
          </w:p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Приходит к пониманию необходимости математического инструментария для решения физических задач</w:t>
            </w:r>
          </w:p>
        </w:tc>
        <w:tc>
          <w:tcPr>
            <w:tcW w:w="2126" w:type="dxa"/>
          </w:tcPr>
          <w:p w:rsidR="005047C0" w:rsidRPr="005047C0" w:rsidRDefault="005047C0" w:rsidP="00705B75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</w:tc>
      </w:tr>
      <w:tr w:rsidR="005047C0" w:rsidRPr="005047C0" w:rsidTr="003C10B7">
        <w:tc>
          <w:tcPr>
            <w:tcW w:w="959" w:type="dxa"/>
            <w:vMerge/>
          </w:tcPr>
          <w:p w:rsidR="005047C0" w:rsidRPr="005047C0" w:rsidRDefault="00504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3.5 Учитель физики предлагает найти области применения производной на примере электрического тока.</w:t>
            </w:r>
          </w:p>
        </w:tc>
        <w:tc>
          <w:tcPr>
            <w:tcW w:w="2126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Рассматривает слайды о постоянном и переменном токе. </w:t>
            </w:r>
          </w:p>
        </w:tc>
        <w:tc>
          <w:tcPr>
            <w:tcW w:w="1985" w:type="dxa"/>
          </w:tcPr>
          <w:p w:rsidR="005047C0" w:rsidRPr="005047C0" w:rsidRDefault="005047C0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Расширять свои познания, опираясь 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5047C0">
              <w:rPr>
                <w:rFonts w:ascii="Times New Roman" w:hAnsi="Times New Roman" w:cs="Times New Roman"/>
                <w:bCs/>
              </w:rPr>
              <w:t xml:space="preserve"> приобретённые ранее</w:t>
            </w:r>
          </w:p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знания.</w:t>
            </w:r>
          </w:p>
        </w:tc>
        <w:tc>
          <w:tcPr>
            <w:tcW w:w="2126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Эвристическая беседа учителя и учащихся о постоянном и переменном электрическом токе.</w:t>
            </w:r>
          </w:p>
        </w:tc>
        <w:tc>
          <w:tcPr>
            <w:tcW w:w="1984" w:type="dxa"/>
          </w:tcPr>
          <w:p w:rsidR="005047C0" w:rsidRPr="005047C0" w:rsidRDefault="005047C0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Участвовать в </w:t>
            </w:r>
            <w:proofErr w:type="spellStart"/>
            <w:r w:rsidRPr="005047C0">
              <w:rPr>
                <w:rFonts w:ascii="Times New Roman" w:hAnsi="Times New Roman" w:cs="Times New Roman"/>
                <w:bCs/>
              </w:rPr>
              <w:t>полилоге</w:t>
            </w:r>
            <w:proofErr w:type="spellEnd"/>
            <w:r w:rsidRPr="005047C0">
              <w:rPr>
                <w:rFonts w:ascii="Times New Roman" w:hAnsi="Times New Roman" w:cs="Times New Roman"/>
                <w:bCs/>
              </w:rPr>
              <w:t xml:space="preserve"> и диалоге с учителем и учащимися и оценивать ответы товарищей</w:t>
            </w:r>
          </w:p>
        </w:tc>
        <w:tc>
          <w:tcPr>
            <w:tcW w:w="2127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Формирует новые подходы к изучению процессов.</w:t>
            </w:r>
          </w:p>
        </w:tc>
        <w:tc>
          <w:tcPr>
            <w:tcW w:w="2126" w:type="dxa"/>
          </w:tcPr>
          <w:p w:rsidR="005047C0" w:rsidRPr="005047C0" w:rsidRDefault="005047C0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</w:tc>
      </w:tr>
      <w:tr w:rsidR="000330B4" w:rsidRPr="005047C0" w:rsidTr="003C10B7">
        <w:tc>
          <w:tcPr>
            <w:tcW w:w="959" w:type="dxa"/>
            <w:vMerge w:val="restart"/>
            <w:textDirection w:val="btLr"/>
            <w:vAlign w:val="center"/>
          </w:tcPr>
          <w:p w:rsidR="000330B4" w:rsidRPr="005047C0" w:rsidRDefault="000330B4" w:rsidP="00504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4.  Применение геометрического смысла производной для решения задач</w:t>
            </w:r>
          </w:p>
        </w:tc>
        <w:tc>
          <w:tcPr>
            <w:tcW w:w="2268" w:type="dxa"/>
          </w:tcPr>
          <w:p w:rsidR="000330B4" w:rsidRPr="005047C0" w:rsidRDefault="000330B4" w:rsidP="009732B2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4.1 Учитель физики предлагает графики рассмотренных процессов на слайдах, А учитель математики предлагает вспомнить геометрический смысл производной.</w:t>
            </w:r>
          </w:p>
        </w:tc>
        <w:tc>
          <w:tcPr>
            <w:tcW w:w="2126" w:type="dxa"/>
          </w:tcPr>
          <w:p w:rsidR="000330B4" w:rsidRPr="005047C0" w:rsidRDefault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Рассматривают слайды, читают графики, формулируют и иллюстрируют геометрический смысл производной.</w:t>
            </w:r>
          </w:p>
        </w:tc>
        <w:tc>
          <w:tcPr>
            <w:tcW w:w="1985" w:type="dxa"/>
          </w:tcPr>
          <w:p w:rsidR="000330B4" w:rsidRPr="005047C0" w:rsidRDefault="002F2556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Обобщать полученную информацию, </w:t>
            </w:r>
            <w:r w:rsidR="000330B4" w:rsidRPr="005047C0">
              <w:rPr>
                <w:rFonts w:ascii="Times New Roman" w:hAnsi="Times New Roman" w:cs="Times New Roman"/>
                <w:bCs/>
              </w:rPr>
              <w:t>работать с графиком</w:t>
            </w:r>
          </w:p>
        </w:tc>
        <w:tc>
          <w:tcPr>
            <w:tcW w:w="2126" w:type="dxa"/>
          </w:tcPr>
          <w:p w:rsidR="000330B4" w:rsidRPr="005047C0" w:rsidRDefault="000330B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Диалог с учителем и учащимися</w:t>
            </w:r>
          </w:p>
        </w:tc>
        <w:tc>
          <w:tcPr>
            <w:tcW w:w="1984" w:type="dxa"/>
          </w:tcPr>
          <w:p w:rsidR="000330B4" w:rsidRPr="005047C0" w:rsidRDefault="002F2556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Оценивать ответы своих товарищей и осуществлять их анализ</w:t>
            </w:r>
          </w:p>
        </w:tc>
        <w:tc>
          <w:tcPr>
            <w:tcW w:w="2127" w:type="dxa"/>
          </w:tcPr>
          <w:p w:rsidR="000330B4" w:rsidRPr="005047C0" w:rsidRDefault="000330B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Решает, насколько он готов сформулировать свои мысли</w:t>
            </w:r>
          </w:p>
        </w:tc>
        <w:tc>
          <w:tcPr>
            <w:tcW w:w="2126" w:type="dxa"/>
          </w:tcPr>
          <w:p w:rsidR="000330B4" w:rsidRPr="005047C0" w:rsidRDefault="00627CAB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  <w:p w:rsidR="000330B4" w:rsidRPr="005047C0" w:rsidRDefault="000330B4" w:rsidP="00A135B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30B4" w:rsidRPr="005047C0" w:rsidTr="003C10B7">
        <w:tc>
          <w:tcPr>
            <w:tcW w:w="959" w:type="dxa"/>
            <w:vMerge/>
          </w:tcPr>
          <w:p w:rsidR="000330B4" w:rsidRPr="005047C0" w:rsidRDefault="000330B4" w:rsidP="009732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0330B4" w:rsidRPr="005047C0" w:rsidRDefault="000330B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4.2 Учитель физики предлагает по график движения найти мгновенную скорость в определённый момент времени </w:t>
            </w:r>
          </w:p>
        </w:tc>
        <w:tc>
          <w:tcPr>
            <w:tcW w:w="2126" w:type="dxa"/>
          </w:tcPr>
          <w:p w:rsidR="000330B4" w:rsidRPr="005047C0" w:rsidRDefault="000330B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Работает с графиком, обосновывает выбор способа решения задачи, решает задачу</w:t>
            </w:r>
          </w:p>
        </w:tc>
        <w:tc>
          <w:tcPr>
            <w:tcW w:w="1985" w:type="dxa"/>
          </w:tcPr>
          <w:p w:rsidR="000330B4" w:rsidRPr="005047C0" w:rsidRDefault="002F2556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Обобщать</w:t>
            </w:r>
            <w:r w:rsidR="00283004" w:rsidRPr="005047C0">
              <w:rPr>
                <w:rFonts w:ascii="Times New Roman" w:hAnsi="Times New Roman" w:cs="Times New Roman"/>
                <w:bCs/>
              </w:rPr>
              <w:t>,</w:t>
            </w:r>
            <w:r w:rsidRPr="005047C0">
              <w:rPr>
                <w:rFonts w:ascii="Times New Roman" w:hAnsi="Times New Roman" w:cs="Times New Roman"/>
                <w:bCs/>
              </w:rPr>
              <w:t xml:space="preserve"> дифференцировать и интегрировать знания</w:t>
            </w:r>
          </w:p>
        </w:tc>
        <w:tc>
          <w:tcPr>
            <w:tcW w:w="2126" w:type="dxa"/>
          </w:tcPr>
          <w:p w:rsidR="000330B4" w:rsidRPr="005047C0" w:rsidRDefault="002F2556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Обсуждает </w:t>
            </w:r>
            <w:r w:rsidR="000330B4" w:rsidRPr="005047C0">
              <w:rPr>
                <w:rFonts w:ascii="Times New Roman" w:hAnsi="Times New Roman" w:cs="Times New Roman"/>
                <w:bCs/>
              </w:rPr>
              <w:t>с учащимися и учителем, предлагает способы решения</w:t>
            </w:r>
          </w:p>
        </w:tc>
        <w:tc>
          <w:tcPr>
            <w:tcW w:w="1984" w:type="dxa"/>
          </w:tcPr>
          <w:p w:rsidR="000330B4" w:rsidRPr="005047C0" w:rsidRDefault="002F2556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Участвовать в </w:t>
            </w:r>
            <w:proofErr w:type="spellStart"/>
            <w:r w:rsidRPr="005047C0">
              <w:rPr>
                <w:rFonts w:ascii="Times New Roman" w:hAnsi="Times New Roman" w:cs="Times New Roman"/>
                <w:bCs/>
              </w:rPr>
              <w:t>полилоге</w:t>
            </w:r>
            <w:proofErr w:type="spellEnd"/>
            <w:r w:rsidRPr="005047C0">
              <w:rPr>
                <w:rFonts w:ascii="Times New Roman" w:hAnsi="Times New Roman" w:cs="Times New Roman"/>
                <w:bCs/>
              </w:rPr>
              <w:t xml:space="preserve"> и диалоге с учителем и учащимися и оценивать ответы товарищей</w:t>
            </w:r>
          </w:p>
        </w:tc>
        <w:tc>
          <w:tcPr>
            <w:tcW w:w="2127" w:type="dxa"/>
          </w:tcPr>
          <w:p w:rsidR="000330B4" w:rsidRPr="005047C0" w:rsidRDefault="000330B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Решает, как применить геометрическое представление производной для решения данной задачи</w:t>
            </w:r>
          </w:p>
        </w:tc>
        <w:tc>
          <w:tcPr>
            <w:tcW w:w="2126" w:type="dxa"/>
          </w:tcPr>
          <w:p w:rsidR="000330B4" w:rsidRPr="005047C0" w:rsidRDefault="00627CAB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Уметь слушать, в соответствии с поставленной задачей анализировать, критически оценивать, выражать свою </w:t>
            </w:r>
            <w:r w:rsidRPr="005047C0">
              <w:rPr>
                <w:rFonts w:ascii="Times New Roman" w:hAnsi="Times New Roman" w:cs="Times New Roman"/>
                <w:bCs/>
              </w:rPr>
              <w:lastRenderedPageBreak/>
              <w:t>позицию и аргументировать её.</w:t>
            </w:r>
          </w:p>
        </w:tc>
      </w:tr>
      <w:tr w:rsidR="00283004" w:rsidRPr="005047C0" w:rsidTr="003C10B7">
        <w:tc>
          <w:tcPr>
            <w:tcW w:w="959" w:type="dxa"/>
            <w:vMerge/>
          </w:tcPr>
          <w:p w:rsidR="00283004" w:rsidRPr="005047C0" w:rsidRDefault="00283004" w:rsidP="009732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283004" w:rsidRPr="005047C0" w:rsidRDefault="00283004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4.3. Учитель математики предлагает решить задачу на применение геометрического смысла производной из открытого банка заданий ЕГЭ</w:t>
            </w:r>
          </w:p>
        </w:tc>
        <w:tc>
          <w:tcPr>
            <w:tcW w:w="2126" w:type="dxa"/>
          </w:tcPr>
          <w:p w:rsidR="00283004" w:rsidRPr="005047C0" w:rsidRDefault="00283004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Работает с графиком, обосновывает выбор способа решения задачи, решает задачу</w:t>
            </w:r>
          </w:p>
        </w:tc>
        <w:tc>
          <w:tcPr>
            <w:tcW w:w="1985" w:type="dxa"/>
          </w:tcPr>
          <w:p w:rsidR="00283004" w:rsidRPr="005047C0" w:rsidRDefault="002F2556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Обобщать, дифференцировать и интегрировать знания</w:t>
            </w:r>
          </w:p>
        </w:tc>
        <w:tc>
          <w:tcPr>
            <w:tcW w:w="2126" w:type="dxa"/>
          </w:tcPr>
          <w:p w:rsidR="00283004" w:rsidRPr="005047C0" w:rsidRDefault="0006743E" w:rsidP="00A135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Обсуждает решение</w:t>
            </w:r>
            <w:r w:rsidR="00283004" w:rsidRPr="005047C0">
              <w:rPr>
                <w:rFonts w:ascii="Times New Roman" w:hAnsi="Times New Roman" w:cs="Times New Roman"/>
                <w:bCs/>
              </w:rPr>
              <w:t xml:space="preserve"> задачи</w:t>
            </w:r>
          </w:p>
        </w:tc>
        <w:tc>
          <w:tcPr>
            <w:tcW w:w="1984" w:type="dxa"/>
          </w:tcPr>
          <w:p w:rsidR="00283004" w:rsidRPr="005047C0" w:rsidRDefault="002F2556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Приобретать навыки </w:t>
            </w:r>
            <w:r w:rsidR="00283004" w:rsidRPr="005047C0">
              <w:rPr>
                <w:rFonts w:ascii="Times New Roman" w:hAnsi="Times New Roman" w:cs="Times New Roman"/>
                <w:bCs/>
              </w:rPr>
              <w:t>решения задачи в группе.</w:t>
            </w:r>
          </w:p>
        </w:tc>
        <w:tc>
          <w:tcPr>
            <w:tcW w:w="2127" w:type="dxa"/>
          </w:tcPr>
          <w:p w:rsidR="00283004" w:rsidRPr="005047C0" w:rsidRDefault="0028300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Решает, как применить геометрическое представление производной для решения данной задачи</w:t>
            </w:r>
          </w:p>
        </w:tc>
        <w:tc>
          <w:tcPr>
            <w:tcW w:w="2126" w:type="dxa"/>
          </w:tcPr>
          <w:p w:rsidR="00283004" w:rsidRPr="005047C0" w:rsidRDefault="00627CAB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</w:tc>
      </w:tr>
      <w:tr w:rsidR="00283004" w:rsidRPr="005047C0" w:rsidTr="003C10B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283004" w:rsidRPr="005047C0" w:rsidRDefault="00283004" w:rsidP="00504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5. Рефлексия</w:t>
            </w:r>
          </w:p>
        </w:tc>
        <w:tc>
          <w:tcPr>
            <w:tcW w:w="2268" w:type="dxa"/>
          </w:tcPr>
          <w:p w:rsidR="00283004" w:rsidRPr="005047C0" w:rsidRDefault="0006743E" w:rsidP="000330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Задаёт вопрос:</w:t>
            </w:r>
          </w:p>
          <w:p w:rsidR="00283004" w:rsidRPr="005047C0" w:rsidRDefault="00283004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Как вы можете в конце изучения данной темы ответить</w:t>
            </w:r>
            <w:proofErr w:type="gramStart"/>
            <w:r w:rsidRPr="005047C0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5047C0">
              <w:rPr>
                <w:rFonts w:ascii="Times New Roman" w:hAnsi="Times New Roman" w:cs="Times New Roman"/>
                <w:bCs/>
              </w:rPr>
              <w:t xml:space="preserve"> зачем: физику </w:t>
            </w:r>
            <w:r w:rsidR="0006743E">
              <w:rPr>
                <w:rFonts w:ascii="Times New Roman" w:hAnsi="Times New Roman" w:cs="Times New Roman"/>
                <w:bCs/>
              </w:rPr>
              <w:t>математика, а математику физика?</w:t>
            </w:r>
          </w:p>
        </w:tc>
        <w:tc>
          <w:tcPr>
            <w:tcW w:w="2126" w:type="dxa"/>
          </w:tcPr>
          <w:p w:rsidR="00283004" w:rsidRPr="005047C0" w:rsidRDefault="00283004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Обсуждает ответы на вопрос. </w:t>
            </w:r>
          </w:p>
        </w:tc>
        <w:tc>
          <w:tcPr>
            <w:tcW w:w="1985" w:type="dxa"/>
          </w:tcPr>
          <w:p w:rsidR="00283004" w:rsidRPr="005047C0" w:rsidRDefault="002F2556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Обобщать, дифференцировать и интегрировать знания</w:t>
            </w:r>
          </w:p>
        </w:tc>
        <w:tc>
          <w:tcPr>
            <w:tcW w:w="2126" w:type="dxa"/>
          </w:tcPr>
          <w:p w:rsidR="00283004" w:rsidRPr="005047C0" w:rsidRDefault="0028300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Выражает своё мнение и выслушивает мнения других</w:t>
            </w:r>
          </w:p>
        </w:tc>
        <w:tc>
          <w:tcPr>
            <w:tcW w:w="1984" w:type="dxa"/>
          </w:tcPr>
          <w:p w:rsidR="00283004" w:rsidRPr="005047C0" w:rsidRDefault="002F2556" w:rsidP="000330B4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 xml:space="preserve">Участвовать в </w:t>
            </w:r>
            <w:proofErr w:type="spellStart"/>
            <w:r w:rsidRPr="005047C0">
              <w:rPr>
                <w:rFonts w:ascii="Times New Roman" w:hAnsi="Times New Roman" w:cs="Times New Roman"/>
                <w:bCs/>
              </w:rPr>
              <w:t>полилоге</w:t>
            </w:r>
            <w:proofErr w:type="spellEnd"/>
            <w:r w:rsidRPr="005047C0">
              <w:rPr>
                <w:rFonts w:ascii="Times New Roman" w:hAnsi="Times New Roman" w:cs="Times New Roman"/>
                <w:bCs/>
              </w:rPr>
              <w:t xml:space="preserve"> и диалоге с учителем и учащимися и оценивать ответы товарищей</w:t>
            </w:r>
          </w:p>
        </w:tc>
        <w:tc>
          <w:tcPr>
            <w:tcW w:w="2127" w:type="dxa"/>
          </w:tcPr>
          <w:p w:rsidR="00283004" w:rsidRPr="005047C0" w:rsidRDefault="00283004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Формулирует ответ.</w:t>
            </w:r>
          </w:p>
        </w:tc>
        <w:tc>
          <w:tcPr>
            <w:tcW w:w="2126" w:type="dxa"/>
          </w:tcPr>
          <w:p w:rsidR="00283004" w:rsidRPr="005047C0" w:rsidRDefault="00627CAB" w:rsidP="00A135BB">
            <w:pPr>
              <w:rPr>
                <w:rFonts w:ascii="Times New Roman" w:hAnsi="Times New Roman" w:cs="Times New Roman"/>
                <w:bCs/>
              </w:rPr>
            </w:pPr>
            <w:r w:rsidRPr="005047C0">
              <w:rPr>
                <w:rFonts w:ascii="Times New Roman" w:hAnsi="Times New Roman" w:cs="Times New Roman"/>
                <w:bCs/>
              </w:rPr>
              <w:t>Уметь слушать, в соответствии с поставленной задачей анализировать, критически оценивать, выражать свою позицию и аргументировать её.</w:t>
            </w:r>
          </w:p>
        </w:tc>
      </w:tr>
      <w:tr w:rsidR="00283004" w:rsidRPr="005047C0" w:rsidTr="003C10B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283004" w:rsidRPr="005047C0" w:rsidRDefault="00283004" w:rsidP="00504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C0">
              <w:rPr>
                <w:rFonts w:ascii="Times New Roman" w:hAnsi="Times New Roman" w:cs="Times New Roman"/>
                <w:b/>
                <w:bCs/>
              </w:rPr>
              <w:t>6. Домашнее задание</w:t>
            </w:r>
          </w:p>
        </w:tc>
        <w:tc>
          <w:tcPr>
            <w:tcW w:w="2268" w:type="dxa"/>
          </w:tcPr>
          <w:p w:rsidR="00283004" w:rsidRPr="005047C0" w:rsidRDefault="00283004" w:rsidP="00283004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047C0">
              <w:rPr>
                <w:rFonts w:ascii="Times New Roman" w:hAnsi="Times New Roman" w:cs="Times New Roman"/>
                <w:bCs/>
              </w:rPr>
              <w:t>Задаёт</w:t>
            </w:r>
            <w:r w:rsidR="0006743E">
              <w:rPr>
                <w:rFonts w:ascii="Times New Roman" w:hAnsi="Times New Roman" w:cs="Times New Roman"/>
                <w:bCs/>
              </w:rPr>
              <w:t xml:space="preserve"> </w:t>
            </w:r>
            <w:r w:rsidRPr="005047C0">
              <w:rPr>
                <w:rFonts w:ascii="Times New Roman" w:hAnsi="Times New Roman" w:cs="Times New Roman"/>
                <w:bCs/>
              </w:rPr>
              <w:t xml:space="preserve"> задание продолжить работу с опорным конспектом, созданном на уроке.</w:t>
            </w:r>
            <w:proofErr w:type="gramEnd"/>
            <w:r w:rsidRPr="005047C0">
              <w:rPr>
                <w:rFonts w:ascii="Times New Roman" w:hAnsi="Times New Roman" w:cs="Times New Roman"/>
                <w:bCs/>
              </w:rPr>
              <w:t xml:space="preserve"> Повторить пройденный материал. Решить практическую задачу.</w:t>
            </w:r>
          </w:p>
        </w:tc>
        <w:tc>
          <w:tcPr>
            <w:tcW w:w="2126" w:type="dxa"/>
          </w:tcPr>
          <w:p w:rsidR="00283004" w:rsidRPr="005047C0" w:rsidRDefault="00283004" w:rsidP="000330B4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283004" w:rsidRPr="005047C0" w:rsidRDefault="00283004" w:rsidP="000330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83004" w:rsidRPr="005047C0" w:rsidRDefault="00283004" w:rsidP="00A135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283004" w:rsidRPr="005047C0" w:rsidRDefault="00283004" w:rsidP="000330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283004" w:rsidRPr="005047C0" w:rsidRDefault="00283004" w:rsidP="00A135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83004" w:rsidRPr="005047C0" w:rsidRDefault="00283004" w:rsidP="00A135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64605" w:rsidRPr="005047C0" w:rsidRDefault="00F64605">
      <w:pPr>
        <w:rPr>
          <w:b/>
          <w:bCs/>
        </w:rPr>
      </w:pPr>
    </w:p>
    <w:p w:rsidR="00F64605" w:rsidRPr="005047C0" w:rsidRDefault="00F64605">
      <w:pPr>
        <w:rPr>
          <w:b/>
          <w:bCs/>
        </w:rPr>
      </w:pPr>
    </w:p>
    <w:p w:rsidR="00F64605" w:rsidRPr="005047C0" w:rsidRDefault="00F64605">
      <w:pPr>
        <w:rPr>
          <w:b/>
          <w:bCs/>
        </w:rPr>
      </w:pPr>
    </w:p>
    <w:sectPr w:rsidR="00F64605" w:rsidRPr="005047C0" w:rsidSect="00A7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2F41"/>
    <w:multiLevelType w:val="hybridMultilevel"/>
    <w:tmpl w:val="B068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605"/>
    <w:rsid w:val="000330B4"/>
    <w:rsid w:val="00046DB0"/>
    <w:rsid w:val="0006743E"/>
    <w:rsid w:val="00127C90"/>
    <w:rsid w:val="00283004"/>
    <w:rsid w:val="002F2556"/>
    <w:rsid w:val="003C10B7"/>
    <w:rsid w:val="003E2978"/>
    <w:rsid w:val="00406B70"/>
    <w:rsid w:val="00430513"/>
    <w:rsid w:val="00443FC2"/>
    <w:rsid w:val="0047409D"/>
    <w:rsid w:val="004C556A"/>
    <w:rsid w:val="005047C0"/>
    <w:rsid w:val="005837D5"/>
    <w:rsid w:val="00627CAB"/>
    <w:rsid w:val="00705B75"/>
    <w:rsid w:val="009732B2"/>
    <w:rsid w:val="00A135BB"/>
    <w:rsid w:val="00A70560"/>
    <w:rsid w:val="00A775F5"/>
    <w:rsid w:val="00CD01E9"/>
    <w:rsid w:val="00D353B3"/>
    <w:rsid w:val="00E07C47"/>
    <w:rsid w:val="00E32A24"/>
    <w:rsid w:val="00F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CED4DFEA</Template>
  <TotalTime>446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Павловская Гимназия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BoikovaVS</dc:creator>
  <cp:keywords/>
  <dc:description/>
  <cp:lastModifiedBy>Ольга В. Затиева</cp:lastModifiedBy>
  <cp:revision>12</cp:revision>
  <dcterms:created xsi:type="dcterms:W3CDTF">2012-06-27T08:07:00Z</dcterms:created>
  <dcterms:modified xsi:type="dcterms:W3CDTF">2012-12-05T06:43:00Z</dcterms:modified>
</cp:coreProperties>
</file>