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96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"/>
        <w:gridCol w:w="3118"/>
        <w:gridCol w:w="2694"/>
        <w:gridCol w:w="2976"/>
      </w:tblGrid>
      <w:tr w:rsidR="00472D26" w:rsidRPr="00B5578A" w:rsidTr="00244F2F">
        <w:trPr>
          <w:trHeight w:val="706"/>
        </w:trPr>
        <w:tc>
          <w:tcPr>
            <w:tcW w:w="5211" w:type="dxa"/>
            <w:gridSpan w:val="4"/>
            <w:shd w:val="clear" w:color="auto" w:fill="E36C0A" w:themeFill="accent6" w:themeFillShade="BF"/>
            <w:vAlign w:val="center"/>
          </w:tcPr>
          <w:p w:rsidR="00472D26" w:rsidRPr="00421312" w:rsidRDefault="00953AAD" w:rsidP="00244F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131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ФИЗИКА</w:t>
            </w:r>
          </w:p>
        </w:tc>
        <w:tc>
          <w:tcPr>
            <w:tcW w:w="5670" w:type="dxa"/>
            <w:gridSpan w:val="2"/>
            <w:shd w:val="clear" w:color="auto" w:fill="E36C0A" w:themeFill="accent6" w:themeFillShade="BF"/>
            <w:vAlign w:val="center"/>
          </w:tcPr>
          <w:p w:rsidR="00472D26" w:rsidRPr="00421312" w:rsidRDefault="00953AAD" w:rsidP="00244F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131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МАТЕМАТИКА</w:t>
            </w:r>
          </w:p>
        </w:tc>
      </w:tr>
      <w:tr w:rsidR="003C6DC4" w:rsidRPr="00B5578A" w:rsidTr="00244F2F">
        <w:trPr>
          <w:trHeight w:val="263"/>
        </w:trPr>
        <w:tc>
          <w:tcPr>
            <w:tcW w:w="5211" w:type="dxa"/>
            <w:gridSpan w:val="4"/>
            <w:shd w:val="clear" w:color="auto" w:fill="FBD4B4" w:themeFill="accent6" w:themeFillTint="66"/>
            <w:vAlign w:val="center"/>
          </w:tcPr>
          <w:p w:rsidR="003C6DC4" w:rsidRPr="003C6DC4" w:rsidRDefault="003C6DC4" w:rsidP="0024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shd w:val="clear" w:color="auto" w:fill="FBD4B4" w:themeFill="accent6" w:themeFillTint="66"/>
            <w:vAlign w:val="center"/>
          </w:tcPr>
          <w:p w:rsidR="003C6DC4" w:rsidRPr="003C6DC4" w:rsidRDefault="003C6DC4" w:rsidP="0024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21267" w:rsidRPr="00B5578A" w:rsidTr="00244F2F">
        <w:trPr>
          <w:trHeight w:val="2965"/>
        </w:trPr>
        <w:tc>
          <w:tcPr>
            <w:tcW w:w="5211" w:type="dxa"/>
            <w:gridSpan w:val="4"/>
          </w:tcPr>
          <w:p w:rsidR="00121267" w:rsidRPr="003C6DC4" w:rsidRDefault="003C6DC4" w:rsidP="00244F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267" w:rsidRPr="00B5578A">
              <w:rPr>
                <w:rFonts w:ascii="Times New Roman" w:hAnsi="Times New Roman" w:cs="Times New Roman"/>
                <w:sz w:val="24"/>
                <w:szCs w:val="24"/>
              </w:rPr>
              <w:t>Х=Х</w:t>
            </w:r>
            <w:proofErr w:type="gramStart"/>
            <w:r w:rsidR="00121267" w:rsidRPr="00B55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="00121267" w:rsidRPr="00B557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21267"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21267" w:rsidRPr="003C6D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121267"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21267" w:rsidRPr="003C6DC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21267"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121267" w:rsidRPr="003C6D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21267" w:rsidRPr="003C6DC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121267" w:rsidRPr="003C6DC4" w:rsidRDefault="00121267" w:rsidP="00244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Х=5-2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C6D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5578A" w:rsidRPr="003C6DC4" w:rsidRDefault="00B5578A" w:rsidP="00244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53AAD" w:rsidRPr="003C6DC4" w:rsidRDefault="00953AAD" w:rsidP="00244F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C6D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694" w:type="dxa"/>
          </w:tcPr>
          <w:p w:rsidR="00121267" w:rsidRPr="003C6DC4" w:rsidRDefault="003C6DC4" w:rsidP="0024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267" w:rsidRPr="00B5578A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функций:</w:t>
            </w:r>
          </w:p>
          <w:p w:rsidR="00B5578A" w:rsidRPr="003C6DC4" w:rsidRDefault="00B5578A" w:rsidP="0024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3C6DC4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С '  =</w:t>
            </w:r>
            <w:r w:rsidR="00953AAD" w:rsidRPr="00B5578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B5578A" w:rsidRPr="003C6DC4" w:rsidRDefault="00B5578A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AD" w:rsidRPr="003C6DC4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3AAD" w:rsidRPr="003C6DC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121267" w:rsidRPr="003C6DC4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3C6DC4" w:rsidRDefault="00121267" w:rsidP="00244F2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 </w:t>
            </w: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953AAD"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_____________</w:t>
            </w:r>
          </w:p>
          <w:p w:rsidR="00121267" w:rsidRPr="003C6DC4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8A3EEE" w:rsidRDefault="00121267" w:rsidP="00244F2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w:proofErr w:type="gramStart"/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End"/>
            <w:r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C6DC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953AAD" w:rsidRPr="003C6D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53AAD" w:rsidRPr="008A3EE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</w:t>
            </w:r>
          </w:p>
          <w:p w:rsidR="00121267" w:rsidRPr="008A3EEE" w:rsidRDefault="00121267" w:rsidP="00244F2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1267" w:rsidRPr="008A3EEE" w:rsidRDefault="00244F2F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 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="00121267" w:rsidRPr="008A3EEE">
              <w:rPr>
                <w:rFonts w:ascii="Times New Roman" w:hAnsi="Times New Roman" w:cs="Times New Roman"/>
                <w:sz w:val="24"/>
                <w:szCs w:val="24"/>
              </w:rPr>
              <w:t>) ' =</w:t>
            </w:r>
            <w:r w:rsidR="00953AAD" w:rsidRPr="008A3EEE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953AAD" w:rsidRPr="003C6DC4" w:rsidRDefault="00953AAD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1267" w:rsidRPr="00B5578A" w:rsidRDefault="00121267" w:rsidP="0024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Правила вычисления производных:</w:t>
            </w:r>
          </w:p>
          <w:p w:rsidR="00B5578A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FFD" w:rsidRDefault="00C55FFD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1203AE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203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Start"/>
            <w:r w:rsidRPr="001203A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203AE">
              <w:rPr>
                <w:rFonts w:ascii="Times New Roman" w:hAnsi="Times New Roman" w:cs="Times New Roman"/>
                <w:sz w:val="24"/>
                <w:szCs w:val="24"/>
              </w:rPr>
              <w:t xml:space="preserve"> ' =</w:t>
            </w:r>
            <w:r w:rsidR="00953AAD" w:rsidRPr="001203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____________</w:t>
            </w:r>
          </w:p>
          <w:p w:rsidR="00121267" w:rsidRPr="001203AE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1F0240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F0240">
              <w:rPr>
                <w:rFonts w:ascii="Times New Roman" w:hAnsi="Times New Roman" w:cs="Times New Roman"/>
                <w:sz w:val="24"/>
                <w:szCs w:val="24"/>
              </w:rPr>
              <w:t xml:space="preserve"> ∙ 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Start"/>
            <w:r w:rsidRPr="001F02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F0240">
              <w:rPr>
                <w:rFonts w:ascii="Times New Roman" w:hAnsi="Times New Roman" w:cs="Times New Roman"/>
                <w:sz w:val="24"/>
                <w:szCs w:val="24"/>
              </w:rPr>
              <w:t xml:space="preserve"> ' =</w:t>
            </w:r>
            <w:r w:rsidR="00953AAD" w:rsidRPr="001F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AD" w:rsidRPr="001F02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____________</w:t>
            </w:r>
          </w:p>
          <w:p w:rsidR="00121267" w:rsidRPr="001F0240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7A5151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5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den>
              </m:f>
            </m:oMath>
            <w:r w:rsidRPr="007A5151">
              <w:rPr>
                <w:rFonts w:ascii="Times New Roman" w:hAnsi="Times New Roman" w:cs="Times New Roman"/>
                <w:sz w:val="24"/>
                <w:szCs w:val="24"/>
              </w:rPr>
              <w:t xml:space="preserve">  ) ' =</w:t>
            </w:r>
            <w:r w:rsidR="00953AAD" w:rsidRPr="007A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AD" w:rsidRPr="007A51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______________</w:t>
            </w:r>
          </w:p>
          <w:p w:rsidR="00121267" w:rsidRPr="007A5151" w:rsidRDefault="00121267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67" w:rsidRPr="00B5578A" w:rsidRDefault="00121267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CU ) ' =</w:t>
            </w:r>
            <w:r w:rsidR="00953AAD"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3AAD" w:rsidRPr="00B5578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______________</w:t>
            </w:r>
          </w:p>
        </w:tc>
      </w:tr>
      <w:tr w:rsidR="003C6DC4" w:rsidRPr="00B5578A" w:rsidTr="00244F2F">
        <w:trPr>
          <w:trHeight w:val="201"/>
        </w:trPr>
        <w:tc>
          <w:tcPr>
            <w:tcW w:w="5211" w:type="dxa"/>
            <w:gridSpan w:val="4"/>
            <w:shd w:val="clear" w:color="auto" w:fill="FBD4B4" w:themeFill="accent6" w:themeFillTint="66"/>
          </w:tcPr>
          <w:p w:rsidR="003C6DC4" w:rsidRPr="003C6DC4" w:rsidRDefault="003C6DC4" w:rsidP="0024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shd w:val="clear" w:color="auto" w:fill="FBD4B4" w:themeFill="accent6" w:themeFillTint="66"/>
          </w:tcPr>
          <w:p w:rsidR="003C6DC4" w:rsidRPr="003C6DC4" w:rsidRDefault="003C6DC4" w:rsidP="0024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1267" w:rsidRPr="00B5578A" w:rsidTr="00244F2F">
        <w:trPr>
          <w:trHeight w:val="3589"/>
        </w:trPr>
        <w:tc>
          <w:tcPr>
            <w:tcW w:w="1668" w:type="dxa"/>
            <w:gridSpan w:val="2"/>
            <w:tcBorders>
              <w:bottom w:val="nil"/>
              <w:right w:val="nil"/>
            </w:tcBorders>
          </w:tcPr>
          <w:p w:rsidR="00121267" w:rsidRPr="00B5578A" w:rsidRDefault="00121267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267" w:rsidRPr="00B5578A" w:rsidRDefault="00953AAD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7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7610D3E" wp14:editId="5145BEB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248920</wp:posOffset>
                  </wp:positionV>
                  <wp:extent cx="972185" cy="1542415"/>
                  <wp:effectExtent l="0" t="0" r="0" b="0"/>
                  <wp:wrapTight wrapText="bothSides">
                    <wp:wrapPolygon edited="0">
                      <wp:start x="0" y="0"/>
                      <wp:lineTo x="0" y="21342"/>
                      <wp:lineTo x="21163" y="21342"/>
                      <wp:lineTo x="21163" y="0"/>
                      <wp:lineTo x="0" y="0"/>
                    </wp:wrapPolygon>
                  </wp:wrapTight>
                  <wp:docPr id="30" name="Рисунок 10" descr="http://z-streetracing.narod.ru/images/driving4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-streetracing.narod.ru/images/driving4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54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121267" w:rsidRPr="00B5578A" w:rsidRDefault="00121267" w:rsidP="00244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Х=Х</w:t>
            </w:r>
            <w:proofErr w:type="gramStart"/>
            <w:r w:rsidRPr="00B55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/2+</w:t>
            </w:r>
            <w:proofErr w:type="spellStart"/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proofErr w:type="spellEnd"/>
            <w:r w:rsidRPr="00B557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  <w:p w:rsidR="00121267" w:rsidRPr="00B5578A" w:rsidRDefault="00121267" w:rsidP="00244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Х=2+5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5578A" w:rsidRPr="003C6DC4" w:rsidRDefault="00953AAD" w:rsidP="00244F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670" w:type="dxa"/>
            <w:gridSpan w:val="2"/>
          </w:tcPr>
          <w:p w:rsidR="00121267" w:rsidRPr="003C6DC4" w:rsidRDefault="00121267" w:rsidP="00244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D4C" w:rsidRPr="00B5578A" w:rsidRDefault="006E47A6" w:rsidP="00244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2x+1</m:t>
                  </m:r>
                </m:den>
              </m:f>
            </m:oMath>
          </w:p>
          <w:p w:rsidR="00121267" w:rsidRPr="00B5578A" w:rsidRDefault="00121267" w:rsidP="00244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C4" w:rsidRPr="00B5578A" w:rsidTr="00244F2F">
        <w:trPr>
          <w:trHeight w:val="306"/>
        </w:trPr>
        <w:tc>
          <w:tcPr>
            <w:tcW w:w="5211" w:type="dxa"/>
            <w:gridSpan w:val="4"/>
            <w:tcBorders>
              <w:bottom w:val="nil"/>
            </w:tcBorders>
            <w:shd w:val="clear" w:color="auto" w:fill="FBD4B4" w:themeFill="accent6" w:themeFillTint="66"/>
          </w:tcPr>
          <w:p w:rsidR="003C6DC4" w:rsidRPr="003C6DC4" w:rsidRDefault="003C6DC4" w:rsidP="0024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shd w:val="clear" w:color="auto" w:fill="FBD4B4" w:themeFill="accent6" w:themeFillTint="66"/>
          </w:tcPr>
          <w:p w:rsidR="003C6DC4" w:rsidRPr="003C6DC4" w:rsidRDefault="003C6DC4" w:rsidP="0024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6DC4" w:rsidRPr="00C55FFD" w:rsidTr="00244F2F">
        <w:trPr>
          <w:trHeight w:val="2728"/>
        </w:trPr>
        <w:tc>
          <w:tcPr>
            <w:tcW w:w="2093" w:type="dxa"/>
            <w:gridSpan w:val="3"/>
            <w:tcBorders>
              <w:right w:val="nil"/>
            </w:tcBorders>
          </w:tcPr>
          <w:p w:rsidR="003C6DC4" w:rsidRPr="00B5578A" w:rsidRDefault="003C6DC4" w:rsidP="00244F2F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DC4" w:rsidRPr="00B5578A" w:rsidRDefault="003C6DC4" w:rsidP="00244F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noProof/>
                <w:color w:val="301C0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BB25F59" wp14:editId="0500D69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90805</wp:posOffset>
                  </wp:positionV>
                  <wp:extent cx="1233170" cy="1256030"/>
                  <wp:effectExtent l="0" t="0" r="0" b="0"/>
                  <wp:wrapSquare wrapText="bothSides"/>
                  <wp:docPr id="31" name="Рисунок 7" descr="http://class-fizika.narod.ru/9_class/21/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-fizika.narod.ru/9_class/21/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6DC4" w:rsidRPr="00B5578A" w:rsidRDefault="003C6DC4" w:rsidP="0024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3C6DC4" w:rsidRPr="00B5578A" w:rsidRDefault="003C6DC4" w:rsidP="00244F2F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Х=Х</w:t>
            </w:r>
            <w:proofErr w:type="gramStart"/>
            <w:r w:rsidRPr="00B55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ω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t</m:t>
                  </m:r>
                </m:e>
              </m:func>
            </m:oMath>
          </w:p>
          <w:p w:rsidR="003C6DC4" w:rsidRPr="001203AE" w:rsidRDefault="003C6DC4" w:rsidP="00244F2F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Х=5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b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2π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t</m:t>
                  </m:r>
                </m:e>
              </m:func>
            </m:oMath>
          </w:p>
          <w:p w:rsidR="003C6DC4" w:rsidRPr="00B5578A" w:rsidRDefault="003C6DC4" w:rsidP="00244F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78A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670" w:type="dxa"/>
            <w:gridSpan w:val="2"/>
            <w:vMerge w:val="restart"/>
          </w:tcPr>
          <w:p w:rsidR="003C6DC4" w:rsidRDefault="003C6DC4" w:rsidP="0024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C4" w:rsidRPr="00B5578A" w:rsidRDefault="003C6DC4" w:rsidP="0024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функций:</w:t>
            </w:r>
          </w:p>
          <w:p w:rsidR="003C6DC4" w:rsidRPr="00B5578A" w:rsidRDefault="003C6DC4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C4" w:rsidRPr="00C55FFD" w:rsidRDefault="003C6DC4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C5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Start"/>
            <w:r w:rsidRPr="00C55FF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55FFD">
              <w:rPr>
                <w:rFonts w:ascii="Times New Roman" w:hAnsi="Times New Roman" w:cs="Times New Roman"/>
                <w:sz w:val="24"/>
                <w:szCs w:val="24"/>
              </w:rPr>
              <w:t xml:space="preserve"> ' = ____________________________________</w:t>
            </w:r>
          </w:p>
          <w:p w:rsidR="003C6DC4" w:rsidRPr="00C55FFD" w:rsidRDefault="003C6DC4" w:rsidP="0024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C4" w:rsidRPr="003518E0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35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5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' = ___________________________________</w:t>
            </w:r>
          </w:p>
          <w:p w:rsidR="003C6DC4" w:rsidRPr="003518E0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DC4" w:rsidRPr="00B5578A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) ' = _____________________________________</w:t>
            </w:r>
          </w:p>
          <w:p w:rsidR="003C6DC4" w:rsidRPr="00B5578A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DC4" w:rsidRPr="00B5578A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B5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x) ' = _____________________________________</w:t>
            </w:r>
          </w:p>
        </w:tc>
      </w:tr>
      <w:tr w:rsidR="003C6DC4" w:rsidRPr="00B5578A" w:rsidTr="00244F2F">
        <w:trPr>
          <w:trHeight w:val="190"/>
        </w:trPr>
        <w:tc>
          <w:tcPr>
            <w:tcW w:w="5211" w:type="dxa"/>
            <w:gridSpan w:val="4"/>
            <w:shd w:val="clear" w:color="auto" w:fill="FBD4B4" w:themeFill="accent6" w:themeFillTint="66"/>
            <w:vAlign w:val="center"/>
          </w:tcPr>
          <w:p w:rsidR="003C6DC4" w:rsidRPr="003C6DC4" w:rsidRDefault="003C6DC4" w:rsidP="00244F2F">
            <w:pPr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301C0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color w:val="301C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gridSpan w:val="2"/>
            <w:vMerge/>
          </w:tcPr>
          <w:p w:rsidR="003C6DC4" w:rsidRPr="00B5578A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6DC4" w:rsidRPr="00B5578A" w:rsidTr="00244F2F">
        <w:trPr>
          <w:trHeight w:val="2145"/>
        </w:trPr>
        <w:tc>
          <w:tcPr>
            <w:tcW w:w="959" w:type="dxa"/>
            <w:vAlign w:val="center"/>
          </w:tcPr>
          <w:p w:rsidR="003C6DC4" w:rsidRPr="00B5578A" w:rsidRDefault="003C6DC4" w:rsidP="00244F2F">
            <w:pPr>
              <w:jc w:val="center"/>
              <w:rPr>
                <w:rFonts w:ascii="Times New Roman" w:eastAsiaTheme="minorEastAsia" w:hAnsi="Times New Roman" w:cs="Times New Roman"/>
                <w:color w:val="301C01"/>
                <w:sz w:val="40"/>
                <w:szCs w:val="40"/>
                <w:lang w:val="en-US" w:eastAsia="ru-RU"/>
              </w:rPr>
            </w:pPr>
            <w:r w:rsidRPr="00B5578A">
              <w:rPr>
                <w:rFonts w:ascii="Times New Roman" w:eastAsiaTheme="minorEastAsia" w:hAnsi="Times New Roman" w:cs="Times New Roman"/>
                <w:color w:val="301C01"/>
                <w:sz w:val="40"/>
                <w:szCs w:val="40"/>
                <w:lang w:val="en-US" w:eastAsia="ru-RU"/>
              </w:rPr>
              <w:t>I=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color w:val="301C01"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color w:val="301C01"/>
                      <w:sz w:val="40"/>
                      <w:szCs w:val="40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color w:val="301C01"/>
                      <w:sz w:val="40"/>
                      <w:szCs w:val="40"/>
                      <w:lang w:eastAsia="ru-RU"/>
                    </w:rPr>
                    <m:t>t</m:t>
                  </m:r>
                </m:den>
              </m:f>
            </m:oMath>
          </w:p>
        </w:tc>
        <w:tc>
          <w:tcPr>
            <w:tcW w:w="4252" w:type="dxa"/>
            <w:gridSpan w:val="3"/>
          </w:tcPr>
          <w:p w:rsidR="003C6DC4" w:rsidRPr="003C6DC4" w:rsidRDefault="003C6DC4" w:rsidP="00244F2F">
            <w:pPr>
              <w:jc w:val="center"/>
              <w:rPr>
                <w:rFonts w:ascii="Times New Roman" w:eastAsiaTheme="minorEastAsia" w:hAnsi="Times New Roman" w:cs="Times New Roman"/>
                <w:noProof/>
                <w:color w:val="301C01"/>
                <w:sz w:val="24"/>
                <w:szCs w:val="24"/>
                <w:lang w:eastAsia="ru-RU"/>
              </w:rPr>
            </w:pPr>
            <w:r w:rsidRPr="00582580">
              <w:rPr>
                <w:rFonts w:ascii="Times New Roman" w:hAnsi="Times New Roman" w:cs="Times New Roman"/>
                <w:b/>
                <w:noProof/>
                <w:color w:val="301C01"/>
                <w:sz w:val="24"/>
                <w:szCs w:val="24"/>
                <w:lang w:eastAsia="ru-RU"/>
              </w:rPr>
              <w:t>Переменный электрический ток</w:t>
            </w:r>
            <w:r w:rsidRPr="003C6DC4">
              <w:rPr>
                <w:rFonts w:ascii="Times New Roman" w:hAnsi="Times New Roman" w:cs="Times New Roman"/>
                <w:noProof/>
                <w:color w:val="301C01"/>
                <w:sz w:val="24"/>
                <w:szCs w:val="24"/>
                <w:lang w:eastAsia="ru-RU"/>
              </w:rPr>
              <w:t xml:space="preserve"> </w:t>
            </w:r>
            <w:r w:rsidRPr="00B5578A">
              <w:rPr>
                <w:rFonts w:ascii="Times New Roman" w:hAnsi="Times New Roman" w:cs="Times New Roman"/>
                <w:noProof/>
                <w:color w:val="301C01"/>
                <w:sz w:val="24"/>
                <w:szCs w:val="24"/>
                <w:lang w:val="en-US" w:eastAsia="ru-RU"/>
              </w:rPr>
              <w:t>q</w:t>
            </w:r>
            <w:r w:rsidRPr="003C6DC4">
              <w:rPr>
                <w:rFonts w:ascii="Times New Roman" w:hAnsi="Times New Roman" w:cs="Times New Roman"/>
                <w:noProof/>
                <w:color w:val="301C01"/>
                <w:sz w:val="24"/>
                <w:szCs w:val="24"/>
                <w:lang w:eastAsia="ru-RU"/>
              </w:rPr>
              <w:t>=</w:t>
            </w:r>
            <w:r w:rsidRPr="00B5578A">
              <w:rPr>
                <w:rFonts w:ascii="Times New Roman" w:hAnsi="Times New Roman" w:cs="Times New Roman"/>
                <w:noProof/>
                <w:color w:val="301C01"/>
                <w:sz w:val="24"/>
                <w:szCs w:val="24"/>
                <w:lang w:val="en-US" w:eastAsia="ru-RU"/>
              </w:rPr>
              <w:t>Q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noProof/>
                      <w:color w:val="301C01"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color w:val="301C01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color w:val="301C01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noProof/>
                      <w:color w:val="301C01"/>
                      <w:sz w:val="24"/>
                      <w:szCs w:val="24"/>
                      <w:lang w:val="en-US" w:eastAsia="ru-RU"/>
                    </w:rPr>
                    <m:t>ωt</m:t>
                  </m:r>
                </m:e>
              </m:func>
            </m:oMath>
          </w:p>
          <w:p w:rsidR="003C6DC4" w:rsidRPr="00B5578A" w:rsidRDefault="003C6DC4" w:rsidP="00244F2F">
            <w:pPr>
              <w:jc w:val="center"/>
              <w:rPr>
                <w:rFonts w:ascii="Times New Roman" w:eastAsiaTheme="minorEastAsia" w:hAnsi="Times New Roman" w:cs="Times New Roman"/>
                <w:noProof/>
                <w:color w:val="301C01"/>
                <w:sz w:val="24"/>
                <w:szCs w:val="24"/>
                <w:lang w:val="en-US" w:eastAsia="ru-RU"/>
              </w:rPr>
            </w:pPr>
            <w:r w:rsidRPr="00B5578A">
              <w:rPr>
                <w:rFonts w:ascii="Times New Roman" w:hAnsi="Times New Roman" w:cs="Times New Roman"/>
                <w:noProof/>
                <w:color w:val="301C01"/>
                <w:sz w:val="24"/>
                <w:szCs w:val="24"/>
                <w:lang w:val="en-US" w:eastAsia="ru-RU"/>
              </w:rPr>
              <w:t xml:space="preserve">q=2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noProof/>
                      <w:color w:val="301C01"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color w:val="301C01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noProof/>
                      <w:color w:val="301C01"/>
                      <w:sz w:val="24"/>
                      <w:szCs w:val="24"/>
                      <w:lang w:val="en-US" w:eastAsia="ru-RU"/>
                    </w:rPr>
                    <m:t>πt</m:t>
                  </m:r>
                </m:e>
              </m:func>
            </m:oMath>
          </w:p>
          <w:p w:rsidR="003C6DC4" w:rsidRPr="00582580" w:rsidRDefault="003C6DC4" w:rsidP="00244F2F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301C01"/>
                <w:sz w:val="24"/>
                <w:szCs w:val="24"/>
                <w:lang w:eastAsia="ru-RU"/>
              </w:rPr>
            </w:pPr>
            <w:r w:rsidRPr="00B5578A">
              <w:rPr>
                <w:rFonts w:ascii="Times New Roman" w:eastAsiaTheme="minorEastAsia" w:hAnsi="Times New Roman" w:cs="Times New Roman"/>
                <w:noProof/>
                <w:color w:val="301C01"/>
                <w:sz w:val="24"/>
                <w:szCs w:val="24"/>
                <w:lang w:val="en-US" w:eastAsia="ru-RU"/>
              </w:rPr>
              <w:t>___________________________________________________________________________________________________</w:t>
            </w:r>
          </w:p>
        </w:tc>
        <w:tc>
          <w:tcPr>
            <w:tcW w:w="5670" w:type="dxa"/>
            <w:gridSpan w:val="2"/>
            <w:vMerge/>
          </w:tcPr>
          <w:p w:rsidR="003C6DC4" w:rsidRPr="00B5578A" w:rsidRDefault="003C6DC4" w:rsidP="00244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76B5" w:rsidRPr="00244F2F" w:rsidRDefault="00244F2F" w:rsidP="00244F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F2F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3"/>
        <w:tblW w:w="10866" w:type="dxa"/>
        <w:tblLayout w:type="fixed"/>
        <w:tblLook w:val="04A0" w:firstRow="1" w:lastRow="0" w:firstColumn="1" w:lastColumn="0" w:noHBand="0" w:noVBand="1"/>
      </w:tblPr>
      <w:tblGrid>
        <w:gridCol w:w="5204"/>
        <w:gridCol w:w="5662"/>
      </w:tblGrid>
      <w:tr w:rsidR="005576B5" w:rsidRPr="00B5578A" w:rsidTr="00543341">
        <w:trPr>
          <w:trHeight w:val="218"/>
        </w:trPr>
        <w:tc>
          <w:tcPr>
            <w:tcW w:w="5204" w:type="dxa"/>
            <w:shd w:val="clear" w:color="auto" w:fill="FBD4B4" w:themeFill="accent6" w:themeFillTint="66"/>
            <w:vAlign w:val="center"/>
          </w:tcPr>
          <w:p w:rsidR="005576B5" w:rsidRPr="00582580" w:rsidRDefault="005576B5" w:rsidP="00582580">
            <w:pPr>
              <w:jc w:val="center"/>
              <w:rPr>
                <w:rFonts w:ascii="Times New Roman" w:hAnsi="Times New Roman" w:cs="Times New Roman"/>
                <w:b/>
                <w:noProof/>
                <w:color w:val="301C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01C0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62" w:type="dxa"/>
            <w:shd w:val="clear" w:color="auto" w:fill="FBD4B4" w:themeFill="accent6" w:themeFillTint="66"/>
          </w:tcPr>
          <w:p w:rsidR="005576B5" w:rsidRPr="005576B5" w:rsidRDefault="005576B5" w:rsidP="0055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1267" w:rsidRPr="00B5578A" w:rsidTr="00543341">
        <w:trPr>
          <w:trHeight w:val="2417"/>
        </w:trPr>
        <w:tc>
          <w:tcPr>
            <w:tcW w:w="5204" w:type="dxa"/>
          </w:tcPr>
          <w:p w:rsidR="00121267" w:rsidRPr="000F71C0" w:rsidRDefault="00582580" w:rsidP="00EE20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7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325120</wp:posOffset>
                  </wp:positionV>
                  <wp:extent cx="3105785" cy="1804670"/>
                  <wp:effectExtent l="0" t="0" r="0" b="0"/>
                  <wp:wrapSquare wrapText="bothSides"/>
                  <wp:docPr id="35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84976" cy="6021288"/>
                            <a:chOff x="179512" y="836712"/>
                            <a:chExt cx="8784976" cy="6021288"/>
                          </a:xfrm>
                        </a:grpSpPr>
                        <a:grpSp>
                          <a:nvGrpSpPr>
                            <a:cNvPr id="18" name="Группа 17"/>
                            <a:cNvGrpSpPr/>
                          </a:nvGrpSpPr>
                          <a:grpSpPr>
                            <a:xfrm>
                              <a:off x="179512" y="836712"/>
                              <a:ext cx="8784976" cy="6021288"/>
                              <a:chOff x="179512" y="836712"/>
                              <a:chExt cx="8784976" cy="6021288"/>
                            </a:xfrm>
                          </a:grpSpPr>
                          <a:pic>
                            <a:nvPicPr>
                              <a:cNvPr id="3" name="i-main-pic" descr="Картинка 4 из 199"/>
                              <a:cNvPicPr/>
                            </a:nvPicPr>
                            <a:blipFill>
                              <a:blip r:embed="rId10" cstate="print"/>
                              <a:srcRect l="1752" t="6743" r="14979" b="45063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79512" y="1196752"/>
                                <a:ext cx="8533456" cy="5661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5" name="TextBox 4"/>
                              <a:cNvSpPr txBox="1"/>
                            </a:nvSpPr>
                            <a:spPr>
                              <a:xfrm>
                                <a:off x="179512" y="836712"/>
                                <a:ext cx="57606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 smtClean="0"/>
                                    <a:t>Х, м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Box 5"/>
                              <a:cNvSpPr txBox="1"/>
                            </a:nvSpPr>
                            <a:spPr>
                              <a:xfrm>
                                <a:off x="8460432" y="4293096"/>
                                <a:ext cx="50405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t</a:t>
                                  </a:r>
                                  <a:r>
                                    <a:rPr lang="ru-RU" dirty="0" smtClean="0"/>
                                    <a:t>, с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5" name="Прямая со стрелкой 14"/>
                              <a:cNvCxnSpPr/>
                            </a:nvCxnSpPr>
                            <a:spPr>
                              <a:xfrm>
                                <a:off x="8460432" y="4221088"/>
                                <a:ext cx="4320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7" name="Прямая со стрелкой 16"/>
                              <a:cNvCxnSpPr/>
                            </a:nvCxnSpPr>
                            <a:spPr>
                              <a:xfrm flipV="1">
                                <a:off x="899592" y="980728"/>
                                <a:ext cx="0" cy="2160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662" w:type="dxa"/>
          </w:tcPr>
          <w:p w:rsidR="00121267" w:rsidRDefault="001B4226" w:rsidP="00582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71C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смысл производной:</w:t>
            </w:r>
          </w:p>
          <w:tbl>
            <w:tblPr>
              <w:tblW w:w="4446" w:type="dxa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3341" w:rsidRPr="00421312" w:rsidTr="00543341">
              <w:trPr>
                <w:trHeight w:val="77"/>
              </w:trPr>
              <w:tc>
                <w:tcPr>
                  <w:tcW w:w="24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4213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0F71C0" w:rsidRPr="00421312" w:rsidRDefault="000F71C0" w:rsidP="0042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312" w:rsidRPr="00B5578A" w:rsidTr="00543341">
        <w:trPr>
          <w:trHeight w:val="133"/>
        </w:trPr>
        <w:tc>
          <w:tcPr>
            <w:tcW w:w="5204" w:type="dxa"/>
            <w:shd w:val="clear" w:color="auto" w:fill="FBD4B4" w:themeFill="accent6" w:themeFillTint="66"/>
          </w:tcPr>
          <w:p w:rsidR="00421312" w:rsidRPr="00421312" w:rsidRDefault="00421312" w:rsidP="004213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13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2" w:type="dxa"/>
            <w:shd w:val="clear" w:color="auto" w:fill="FBD4B4" w:themeFill="accent6" w:themeFillTint="66"/>
          </w:tcPr>
          <w:p w:rsidR="00421312" w:rsidRPr="000F71C0" w:rsidRDefault="00421312" w:rsidP="00582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1267" w:rsidRPr="00B5578A" w:rsidTr="00005E24">
        <w:trPr>
          <w:trHeight w:val="5058"/>
        </w:trPr>
        <w:tc>
          <w:tcPr>
            <w:tcW w:w="5204" w:type="dxa"/>
          </w:tcPr>
          <w:p w:rsidR="00121267" w:rsidRPr="001F0240" w:rsidRDefault="00121267" w:rsidP="00EE209C"/>
          <w:p w:rsidR="001203AE" w:rsidRDefault="001203AE" w:rsidP="00120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рисунке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конце задания 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зависимости координаты тела от времени. Определите мгновенную скорость тела в точках А и В, воспользовавшись геометрическим смыслом производной. В чём отличие в движении тела в точке А и В</w:t>
            </w:r>
          </w:p>
          <w:p w:rsidR="001203AE" w:rsidRPr="001203AE" w:rsidRDefault="00005E24" w:rsidP="00005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405912</wp:posOffset>
                  </wp:positionH>
                  <wp:positionV relativeFrom="paragraph">
                    <wp:posOffset>1964202</wp:posOffset>
                  </wp:positionV>
                  <wp:extent cx="5810250" cy="3851031"/>
                  <wp:effectExtent l="19050" t="0" r="0" b="0"/>
                  <wp:wrapNone/>
                  <wp:docPr id="6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ab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t="12854" r="1980" b="16659"/>
                          <a:stretch/>
                        </pic:blipFill>
                        <pic:spPr bwMode="auto">
                          <a:xfrm>
                            <a:off x="0" y="0"/>
                            <a:ext cx="5810250" cy="38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97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662" w:type="dxa"/>
          </w:tcPr>
          <w:p w:rsidR="001B4226" w:rsidRPr="001203AE" w:rsidRDefault="001B4226" w:rsidP="004213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3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В8 ЕГЭ</w:t>
            </w:r>
          </w:p>
          <w:p w:rsidR="00121267" w:rsidRDefault="001B4226" w:rsidP="001B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рисунке изображены график функции у =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 касательная к этому графику, проведенная в точке с абсциссой х</w:t>
            </w:r>
            <w:proofErr w:type="gramStart"/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Найдите значение производной функции у =</w:t>
            </w:r>
            <w:r w:rsidR="00421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 точке х</w:t>
            </w:r>
            <w:proofErr w:type="gramStart"/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B5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tbl>
            <w:tblPr>
              <w:tblW w:w="5310" w:type="dxa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21312" w:rsidRPr="00421312" w:rsidTr="00543341">
              <w:trPr>
                <w:trHeight w:val="82"/>
              </w:trPr>
              <w:tc>
                <w:tcPr>
                  <w:tcW w:w="295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421312" w:rsidRPr="00421312" w:rsidRDefault="00421312" w:rsidP="005433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131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421312" w:rsidRPr="00B5578A" w:rsidRDefault="00421312" w:rsidP="001B4226">
            <w:pPr>
              <w:rPr>
                <w:rFonts w:ascii="Times New Roman" w:hAnsi="Times New Roman" w:cs="Times New Roman"/>
                <w:noProof/>
                <w:color w:val="110EA7"/>
                <w:sz w:val="24"/>
                <w:szCs w:val="24"/>
                <w:lang w:eastAsia="ru-RU"/>
              </w:rPr>
            </w:pPr>
          </w:p>
        </w:tc>
      </w:tr>
    </w:tbl>
    <w:p w:rsidR="005837D5" w:rsidRPr="00B5578A" w:rsidRDefault="00244F2F" w:rsidP="00543341">
      <w:pPr>
        <w:rPr>
          <w:rFonts w:ascii="Times New Roman" w:hAnsi="Times New Roman" w:cs="Times New Roman"/>
        </w:rPr>
      </w:pPr>
      <w:bookmarkStart w:id="0" w:name="_GoBack"/>
      <w:bookmarkEnd w:id="0"/>
      <w:r>
        <w:pict>
          <v:oval id="Овал 25" o:spid="_x0000_s1058" style="position:absolute;margin-left:103.85pt;margin-top:113.55pt;width:3.6pt;height:3.6pt;flip:y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" fillcolor="#4f81bd [3204]" strokecolor="#243f60 [1604]" strokeweight="2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60" type="#_x0000_t202" style="position:absolute;margin-left:72.45pt;margin-top:62.55pt;width:31.4pt;height:41.4pt;z-index:25167564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r w:rsidRPr="00D34FE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</w:rPr>
                    <w:t>А</w:t>
                  </w:r>
                </w:p>
              </w:txbxContent>
            </v:textbox>
          </v:shape>
        </w:pict>
      </w:r>
      <w:r>
        <w:pict>
          <v:oval id="Овал 13" o:spid="_x0000_s1056" style="position:absolute;margin-left:101.75pt;margin-top:258.65pt;width:3.6pt;height:3.6pt;flip:y;z-index:251671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" fillcolor="#4f81bd [3204]" strokecolor="#243f60 [1604]" strokeweight="2pt"/>
        </w:pict>
      </w:r>
      <w:r>
        <w:pict>
          <v:oval id="Овал 24" o:spid="_x0000_s1057" style="position:absolute;margin-left:61.4pt;margin-top:222.25pt;width:3.6pt;height:3.6pt;flip:y;z-index:2516725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" fillcolor="#4f81bd [3204]" strokecolor="#243f60 [1604]" strokeweight="2pt"/>
        </w:pict>
      </w:r>
      <w:r>
        <w:rPr>
          <w:noProof/>
          <w:lang w:eastAsia="ru-RU"/>
        </w:rPr>
        <w:pict>
          <v:group id="_x0000_s1046" style="position:absolute;margin-left:62.1pt;margin-top:3.5pt;width:397.65pt;height:255.8pt;z-index:251665408;mso-position-horizontal-relative:text;mso-position-vertical-relative:text" coordorigin="2176,2268" coordsize="7953,5116">
            <v:group id="_x0000_s1047" style="position:absolute;left:2191;top:2268;width:7938;height:5116" coordorigin="2191,2268" coordsize="7938,511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48" type="#_x0000_t32" style="position:absolute;left:2191;top:2268;width:0;height:5103;flip: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" strokecolor="black [3213]" strokeweight="1.5pt">
                <v:stroke endarrow="open"/>
              </v:shape>
              <v:shape id="Прямая со стрелкой 10" o:spid="_x0000_s1049" type="#_x0000_t32" style="position:absolute;left:2191;top:7371;width:7938;height:13;flip: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" strokecolor="black [3213]" strokeweight="1.5pt">
                <v:stroke endarrow="open"/>
              </v:shape>
            </v:group>
            <v:shape id="Полилиния 12" o:spid="_x0000_s1050" style="position:absolute;left:2176;top:3211;width:7753;height:3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23117,207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" path="m,1729787c345649,1124115,691299,518443,961534,249779,1231769,-18885,1388882,-83301,1621410,117804v232528,201105,461914,1014953,735291,1338606c2630078,1780063,2955303,1989024,3261674,2059725v306371,70701,663019,-122548,933254,-179109c4465163,1824055,4774677,1742356,4883085,1720360v108408,-21996,-37708,28281,-37708,28281l4845377,1748641e" filled="f" strokecolor="#243f60 [1604]" strokeweight="2pt">
              <v:path arrowok="t" o:connecttype="custom" o:connectlocs="0,1729787;961534,249779;1621410,117804;2356701,1456410;3261674,2059725;4194928,1880616;4883085,1720360;4845377,1748641;4845377,1748641" o:connectangles="0,0,0,0,0,0,0,0,0"/>
            </v:shape>
          </v:group>
        </w:pict>
      </w:r>
      <w:r>
        <w:pict>
          <v:shape id="TextBox 20" o:spid="_x0000_s1061" type="#_x0000_t202" style="position:absolute;margin-left:208.7pt;margin-top:62.55pt;width:30.1pt;height:41.4pt;z-index:25167667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r w:rsidRPr="00D34FE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</w:rPr>
                    <w:t>В</w:t>
                  </w:r>
                </w:p>
              </w:txbxContent>
            </v:textbox>
          </v:shape>
        </w:pict>
      </w:r>
      <w:r>
        <w:pict>
          <v:oval id="Овал 26" o:spid="_x0000_s1059" style="position:absolute;margin-left:204.9pt;margin-top:85.9pt;width:3.6pt;height:3.6pt;flip:y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" fillcolor="#4f81bd [3204]" strokecolor="#243f60 [1604]" strokeweight="2pt"/>
        </w:pict>
      </w:r>
      <w:r>
        <w:pict>
          <v:shape id="TextBox 15" o:spid="_x0000_s1051" type="#_x0000_t202" style="position:absolute;margin-left:73.95pt;margin-top:10.6pt;width:38.9pt;height:29.15pt;z-index:25166643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proofErr w:type="gramStart"/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x,</w:t>
                  </w:r>
                  <w:proofErr w:type="gramEnd"/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м</w:t>
                  </w:r>
                </w:p>
              </w:txbxContent>
            </v:textbox>
          </v:shape>
        </w:pict>
      </w:r>
      <w:r>
        <w:pict>
          <v:shape id="TextBox 17" o:spid="_x0000_s1052" type="#_x0000_t202" style="position:absolute;margin-left:435.15pt;margin-top:268.15pt;width:32.55pt;height:29.15pt;z-index:25166745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proofErr w:type="spellStart"/>
                  <w:proofErr w:type="gramStart"/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t,</w:t>
                  </w:r>
                  <w:proofErr w:type="gramEnd"/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c</w:t>
                  </w:r>
                  <w:proofErr w:type="spellEnd"/>
                </w:p>
              </w:txbxContent>
            </v:textbox>
          </v:shape>
        </w:pict>
      </w:r>
      <w:r>
        <w:pict>
          <v:shape id="TextBox 18" o:spid="_x0000_s1053" type="#_x0000_t202" style="position:absolute;margin-left:37.85pt;margin-top:268.15pt;width:23.55pt;height:29.15pt;z-index:25166848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pict>
          <v:shape id="TextBox 19" o:spid="_x0000_s1054" type="#_x0000_t202" style="position:absolute;margin-left:31.2pt;margin-top:211.35pt;width:23.55pt;height:29.15pt;z-index:25166950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pict>
          <v:shape id="TextBox 21" o:spid="_x0000_s1055" type="#_x0000_t202" style="position:absolute;margin-left:90.7pt;margin-top:268.15pt;width:23.55pt;height:29.15pt;z-index:25167052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" filled="f" stroked="f">
            <v:textbox style="mso-fit-shape-to-text:t">
              <w:txbxContent>
                <w:p w:rsidR="00005E24" w:rsidRDefault="00005E24" w:rsidP="00543341">
                  <w:pPr>
                    <w:pStyle w:val="a8"/>
                    <w:spacing w:before="0" w:beforeAutospacing="0" w:after="0" w:afterAutospacing="0"/>
                  </w:pPr>
                  <w:r w:rsidRPr="00D34FED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sectPr w:rsidR="005837D5" w:rsidRPr="00B5578A" w:rsidSect="00472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2F" w:rsidRDefault="00244F2F" w:rsidP="00244F2F">
      <w:pPr>
        <w:spacing w:after="0" w:line="240" w:lineRule="auto"/>
      </w:pPr>
      <w:r>
        <w:separator/>
      </w:r>
    </w:p>
  </w:endnote>
  <w:endnote w:type="continuationSeparator" w:id="0">
    <w:p w:rsidR="00244F2F" w:rsidRDefault="00244F2F" w:rsidP="002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2F" w:rsidRDefault="00244F2F" w:rsidP="00244F2F">
      <w:pPr>
        <w:spacing w:after="0" w:line="240" w:lineRule="auto"/>
      </w:pPr>
      <w:r>
        <w:separator/>
      </w:r>
    </w:p>
  </w:footnote>
  <w:footnote w:type="continuationSeparator" w:id="0">
    <w:p w:rsidR="00244F2F" w:rsidRDefault="00244F2F" w:rsidP="0024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D26"/>
    <w:rsid w:val="00005E24"/>
    <w:rsid w:val="00073921"/>
    <w:rsid w:val="00084751"/>
    <w:rsid w:val="000F71C0"/>
    <w:rsid w:val="001203AE"/>
    <w:rsid w:val="00121267"/>
    <w:rsid w:val="001B4226"/>
    <w:rsid w:val="001F0240"/>
    <w:rsid w:val="001F1A9F"/>
    <w:rsid w:val="00224640"/>
    <w:rsid w:val="00244F2F"/>
    <w:rsid w:val="00253B37"/>
    <w:rsid w:val="002A4227"/>
    <w:rsid w:val="003518E0"/>
    <w:rsid w:val="003C6DC4"/>
    <w:rsid w:val="00421312"/>
    <w:rsid w:val="00454833"/>
    <w:rsid w:val="00472D26"/>
    <w:rsid w:val="00506FAB"/>
    <w:rsid w:val="00543341"/>
    <w:rsid w:val="005576B5"/>
    <w:rsid w:val="00582580"/>
    <w:rsid w:val="005837D5"/>
    <w:rsid w:val="005C334F"/>
    <w:rsid w:val="00696FB6"/>
    <w:rsid w:val="006A4D71"/>
    <w:rsid w:val="006E47A6"/>
    <w:rsid w:val="00711C35"/>
    <w:rsid w:val="007A5151"/>
    <w:rsid w:val="007E4D4C"/>
    <w:rsid w:val="008A3EEE"/>
    <w:rsid w:val="008F4E2C"/>
    <w:rsid w:val="00924DC2"/>
    <w:rsid w:val="00943F5E"/>
    <w:rsid w:val="00953AAD"/>
    <w:rsid w:val="009A7479"/>
    <w:rsid w:val="00B43DD6"/>
    <w:rsid w:val="00B4687A"/>
    <w:rsid w:val="00B5578A"/>
    <w:rsid w:val="00C55FFD"/>
    <w:rsid w:val="00D74AE4"/>
    <w:rsid w:val="00E70C62"/>
    <w:rsid w:val="00E97EB1"/>
    <w:rsid w:val="00EE209C"/>
    <w:rsid w:val="00F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C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464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24640"/>
    <w:rPr>
      <w:color w:val="808080"/>
    </w:rPr>
  </w:style>
  <w:style w:type="paragraph" w:styleId="a8">
    <w:name w:val="Normal (Web)"/>
    <w:basedOn w:val="a"/>
    <w:uiPriority w:val="99"/>
    <w:semiHidden/>
    <w:unhideWhenUsed/>
    <w:rsid w:val="005433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4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F2F"/>
  </w:style>
  <w:style w:type="paragraph" w:styleId="ab">
    <w:name w:val="footer"/>
    <w:basedOn w:val="a"/>
    <w:link w:val="ac"/>
    <w:uiPriority w:val="99"/>
    <w:unhideWhenUsed/>
    <w:rsid w:val="0024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4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86C2-EDFA-495A-A22B-1EC03107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E1467AC4.dotm</Template>
  <TotalTime>465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Павловская Гимназия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BoikovaVS</dc:creator>
  <cp:keywords/>
  <dc:description/>
  <cp:lastModifiedBy>Наталия В. Викторова</cp:lastModifiedBy>
  <cp:revision>21</cp:revision>
  <cp:lastPrinted>2013-01-31T11:07:00Z</cp:lastPrinted>
  <dcterms:created xsi:type="dcterms:W3CDTF">2012-05-30T11:21:00Z</dcterms:created>
  <dcterms:modified xsi:type="dcterms:W3CDTF">2013-01-31T11:07:00Z</dcterms:modified>
</cp:coreProperties>
</file>