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07" w:rsidRPr="0033402B" w:rsidRDefault="007B6107" w:rsidP="006007E3">
      <w:pPr>
        <w:jc w:val="center"/>
        <w:rPr>
          <w:b/>
          <w:sz w:val="36"/>
          <w:szCs w:val="36"/>
        </w:rPr>
      </w:pPr>
      <w:r w:rsidRPr="0033402B">
        <w:rPr>
          <w:b/>
          <w:sz w:val="36"/>
          <w:szCs w:val="36"/>
        </w:rPr>
        <w:t>Урок по литературе в 5 классе</w:t>
      </w:r>
    </w:p>
    <w:p w:rsidR="007B6107" w:rsidRDefault="007B6107" w:rsidP="006007E3">
      <w:pPr>
        <w:jc w:val="center"/>
        <w:rPr>
          <w:rFonts w:cs="Calibri"/>
          <w:b/>
          <w:sz w:val="36"/>
          <w:szCs w:val="36"/>
        </w:rPr>
      </w:pPr>
      <w:r w:rsidRPr="0033402B">
        <w:rPr>
          <w:b/>
          <w:sz w:val="36"/>
          <w:szCs w:val="36"/>
        </w:rPr>
        <w:t xml:space="preserve">«Поэтические картины зимы в стихотворениях русских поэтов </w:t>
      </w:r>
      <w:r w:rsidRPr="0033402B">
        <w:rPr>
          <w:b/>
          <w:sz w:val="36"/>
          <w:szCs w:val="36"/>
          <w:lang w:val="en-US"/>
        </w:rPr>
        <w:t>XIX</w:t>
      </w:r>
      <w:r w:rsidRPr="0033402B">
        <w:rPr>
          <w:b/>
          <w:sz w:val="36"/>
          <w:szCs w:val="36"/>
        </w:rPr>
        <w:t xml:space="preserve"> века (А.С. Пушкин, И.З. Суриков</w:t>
      </w:r>
      <w:r w:rsidRPr="0033402B">
        <w:rPr>
          <w:rFonts w:cs="Calibri"/>
          <w:b/>
          <w:sz w:val="36"/>
          <w:szCs w:val="36"/>
        </w:rPr>
        <w:t>, И.С. Никитин)»</w:t>
      </w:r>
    </w:p>
    <w:p w:rsidR="007B6107" w:rsidRPr="006F22B1" w:rsidRDefault="007B6107" w:rsidP="006007E3">
      <w:pPr>
        <w:jc w:val="both"/>
        <w:rPr>
          <w:rFonts w:cs="Calibri"/>
          <w:b/>
          <w:sz w:val="34"/>
          <w:szCs w:val="34"/>
        </w:rPr>
      </w:pPr>
    </w:p>
    <w:p w:rsidR="007B6107" w:rsidRPr="00627B28" w:rsidRDefault="007B6107" w:rsidP="006007E3">
      <w:pPr>
        <w:jc w:val="both"/>
        <w:rPr>
          <w:sz w:val="30"/>
          <w:szCs w:val="30"/>
        </w:rPr>
      </w:pPr>
      <w:r w:rsidRPr="0033402B">
        <w:rPr>
          <w:b/>
          <w:sz w:val="28"/>
          <w:szCs w:val="28"/>
        </w:rPr>
        <w:t>Цель урока:</w:t>
      </w:r>
      <w:r>
        <w:rPr>
          <w:b/>
          <w:sz w:val="38"/>
          <w:szCs w:val="38"/>
        </w:rPr>
        <w:t xml:space="preserve"> </w:t>
      </w:r>
      <w:r w:rsidRPr="00013F4A">
        <w:rPr>
          <w:sz w:val="26"/>
          <w:szCs w:val="26"/>
        </w:rPr>
        <w:t xml:space="preserve">показать своеобразие пейзажной лирики и мастерство поэтов </w:t>
      </w:r>
      <w:r w:rsidRPr="00013F4A">
        <w:rPr>
          <w:sz w:val="26"/>
          <w:szCs w:val="26"/>
          <w:lang w:val="en-US"/>
        </w:rPr>
        <w:t>XIX</w:t>
      </w:r>
      <w:r w:rsidRPr="00013F4A">
        <w:rPr>
          <w:sz w:val="26"/>
          <w:szCs w:val="26"/>
        </w:rPr>
        <w:t xml:space="preserve"> в. В создании картин зимнего пейзажа; формировать первичные навыки анализа стихотворения; развивать любовь к поэзии, навыки выразительного и внимательного чтения, устного словесного рисования; воспитывать любовь к родной природе, Родине, поэтическому слову. </w:t>
      </w:r>
    </w:p>
    <w:p w:rsidR="007B6107" w:rsidRDefault="007B6107" w:rsidP="006007E3">
      <w:pPr>
        <w:spacing w:after="0" w:line="240" w:lineRule="auto"/>
        <w:jc w:val="both"/>
        <w:rPr>
          <w:b/>
          <w:sz w:val="34"/>
          <w:szCs w:val="34"/>
        </w:rPr>
      </w:pPr>
    </w:p>
    <w:p w:rsidR="007B6107" w:rsidRPr="00627B28" w:rsidRDefault="007B6107" w:rsidP="006007E3">
      <w:pPr>
        <w:jc w:val="both"/>
        <w:rPr>
          <w:sz w:val="34"/>
          <w:szCs w:val="34"/>
        </w:rPr>
      </w:pPr>
      <w:r w:rsidRPr="00627B28">
        <w:rPr>
          <w:b/>
          <w:sz w:val="34"/>
          <w:szCs w:val="34"/>
        </w:rPr>
        <w:t>Ход урока.</w:t>
      </w:r>
    </w:p>
    <w:p w:rsidR="007B6107" w:rsidRPr="006B7B06" w:rsidRDefault="007B6107" w:rsidP="006007E3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6B7B06">
          <w:rPr>
            <w:b/>
            <w:sz w:val="28"/>
            <w:szCs w:val="28"/>
          </w:rPr>
          <w:t>.</w:t>
        </w:r>
      </w:smartTag>
      <w:r w:rsidRPr="006B7B06">
        <w:rPr>
          <w:b/>
          <w:sz w:val="28"/>
          <w:szCs w:val="28"/>
        </w:rPr>
        <w:t xml:space="preserve"> Организационный момент</w:t>
      </w:r>
    </w:p>
    <w:p w:rsidR="007B6107" w:rsidRPr="00013F4A" w:rsidRDefault="007B6107" w:rsidP="006007E3">
      <w:pPr>
        <w:jc w:val="both"/>
        <w:rPr>
          <w:sz w:val="26"/>
          <w:szCs w:val="26"/>
        </w:rPr>
      </w:pPr>
      <w:r w:rsidRPr="00013F4A">
        <w:rPr>
          <w:sz w:val="26"/>
          <w:szCs w:val="26"/>
        </w:rPr>
        <w:t>На доске:</w:t>
      </w:r>
    </w:p>
    <w:p w:rsidR="007B6107" w:rsidRPr="00013F4A" w:rsidRDefault="007B6107" w:rsidP="006007E3">
      <w:pPr>
        <w:jc w:val="both"/>
        <w:rPr>
          <w:rFonts w:cs="Calibri"/>
          <w:sz w:val="26"/>
          <w:szCs w:val="26"/>
        </w:rPr>
      </w:pPr>
      <w:r w:rsidRPr="00013F4A">
        <w:rPr>
          <w:sz w:val="26"/>
          <w:szCs w:val="26"/>
        </w:rPr>
        <w:t xml:space="preserve">Поэтические картины зимы в стихотворениях русских поэтов </w:t>
      </w:r>
      <w:r w:rsidRPr="00013F4A">
        <w:rPr>
          <w:sz w:val="26"/>
          <w:szCs w:val="26"/>
          <w:lang w:val="en-US"/>
        </w:rPr>
        <w:t>XIX</w:t>
      </w:r>
      <w:r w:rsidRPr="00013F4A">
        <w:rPr>
          <w:sz w:val="26"/>
          <w:szCs w:val="26"/>
        </w:rPr>
        <w:t xml:space="preserve"> века. А.С. Пушкин </w:t>
      </w:r>
      <w:r w:rsidRPr="00013F4A">
        <w:rPr>
          <w:rFonts w:cs="Calibri"/>
          <w:sz w:val="26"/>
          <w:szCs w:val="26"/>
        </w:rPr>
        <w:t>«</w:t>
      </w:r>
      <w:r w:rsidRPr="00013F4A">
        <w:rPr>
          <w:sz w:val="26"/>
          <w:szCs w:val="26"/>
        </w:rPr>
        <w:t>Зимнее утро</w:t>
      </w:r>
      <w:r w:rsidRPr="00013F4A">
        <w:rPr>
          <w:rFonts w:cs="Calibri"/>
          <w:sz w:val="26"/>
          <w:szCs w:val="26"/>
        </w:rPr>
        <w:t>»</w:t>
      </w:r>
      <w:r w:rsidRPr="00013F4A">
        <w:rPr>
          <w:sz w:val="26"/>
          <w:szCs w:val="26"/>
        </w:rPr>
        <w:t xml:space="preserve">, И.З. Суриков </w:t>
      </w:r>
      <w:r w:rsidRPr="00013F4A">
        <w:rPr>
          <w:rFonts w:cs="Calibri"/>
          <w:sz w:val="26"/>
          <w:szCs w:val="26"/>
        </w:rPr>
        <w:t>«</w:t>
      </w:r>
      <w:r w:rsidRPr="00013F4A">
        <w:rPr>
          <w:sz w:val="26"/>
          <w:szCs w:val="26"/>
        </w:rPr>
        <w:t>Зима</w:t>
      </w:r>
      <w:r w:rsidRPr="00013F4A">
        <w:rPr>
          <w:rFonts w:cs="Calibri"/>
          <w:sz w:val="26"/>
          <w:szCs w:val="26"/>
        </w:rPr>
        <w:t xml:space="preserve">» (отрывок), И.С. Никитин «Зимняя ночь в деревне»(отрывок)    </w:t>
      </w:r>
    </w:p>
    <w:p w:rsidR="007B6107" w:rsidRDefault="007B6107" w:rsidP="006B7B06">
      <w:pPr>
        <w:spacing w:after="0"/>
        <w:ind w:firstLine="992"/>
        <w:jc w:val="both"/>
        <w:rPr>
          <w:rFonts w:cs="Calibri"/>
          <w:sz w:val="26"/>
          <w:szCs w:val="26"/>
        </w:rPr>
      </w:pPr>
      <w:r w:rsidRPr="00013F4A">
        <w:rPr>
          <w:rFonts w:cs="Calibri"/>
          <w:sz w:val="26"/>
          <w:szCs w:val="26"/>
        </w:rPr>
        <w:t xml:space="preserve">…Вот север, тучи нагоняя,                  </w:t>
      </w:r>
    </w:p>
    <w:p w:rsidR="007B6107" w:rsidRDefault="007B6107" w:rsidP="006B7B06">
      <w:pPr>
        <w:spacing w:after="0"/>
        <w:ind w:firstLine="992"/>
        <w:jc w:val="both"/>
        <w:rPr>
          <w:rFonts w:cs="Calibri"/>
          <w:sz w:val="26"/>
          <w:szCs w:val="26"/>
        </w:rPr>
      </w:pPr>
      <w:r w:rsidRPr="00013F4A">
        <w:rPr>
          <w:rFonts w:cs="Calibri"/>
          <w:sz w:val="26"/>
          <w:szCs w:val="26"/>
        </w:rPr>
        <w:t>Дохнул, завыл – и вот сама</w:t>
      </w:r>
    </w:p>
    <w:p w:rsidR="007B6107" w:rsidRDefault="007B6107" w:rsidP="006B7B06">
      <w:pPr>
        <w:spacing w:after="0"/>
        <w:ind w:firstLine="992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Идёт волшебница – зима…</w:t>
      </w:r>
    </w:p>
    <w:p w:rsidR="007B6107" w:rsidRDefault="007B6107" w:rsidP="006B7B06">
      <w:pPr>
        <w:spacing w:after="0"/>
        <w:ind w:firstLine="992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                                    </w:t>
      </w:r>
      <w:r w:rsidRPr="00013F4A">
        <w:rPr>
          <w:rFonts w:cs="Calibri"/>
          <w:sz w:val="26"/>
          <w:szCs w:val="26"/>
        </w:rPr>
        <w:t>А.С. Пушкин.</w:t>
      </w:r>
    </w:p>
    <w:p w:rsidR="007B6107" w:rsidRPr="00013F4A" w:rsidRDefault="007B6107" w:rsidP="006B7B06">
      <w:pPr>
        <w:spacing w:after="0"/>
        <w:ind w:firstLine="992"/>
        <w:jc w:val="both"/>
        <w:rPr>
          <w:rFonts w:cs="Calibri"/>
          <w:sz w:val="26"/>
          <w:szCs w:val="26"/>
        </w:rPr>
      </w:pPr>
    </w:p>
    <w:p w:rsidR="007B6107" w:rsidRPr="006B7B06" w:rsidRDefault="007B6107" w:rsidP="006007E3">
      <w:pPr>
        <w:jc w:val="both"/>
        <w:rPr>
          <w:rFonts w:cs="Calibri"/>
          <w:b/>
          <w:sz w:val="28"/>
          <w:szCs w:val="28"/>
        </w:rPr>
      </w:pPr>
      <w:r w:rsidRPr="006B7B06">
        <w:rPr>
          <w:rFonts w:cs="Calibri"/>
          <w:b/>
          <w:sz w:val="28"/>
          <w:szCs w:val="28"/>
        </w:rPr>
        <w:t>Словарь урока</w:t>
      </w:r>
    </w:p>
    <w:p w:rsidR="007B6107" w:rsidRPr="006B7B06" w:rsidRDefault="007B6107" w:rsidP="006B7B06">
      <w:pPr>
        <w:jc w:val="both"/>
        <w:rPr>
          <w:rFonts w:cs="Calibri"/>
          <w:sz w:val="26"/>
          <w:szCs w:val="26"/>
        </w:rPr>
      </w:pPr>
      <w:r w:rsidRPr="006B7B06">
        <w:rPr>
          <w:rFonts w:cs="Calibri"/>
          <w:sz w:val="26"/>
          <w:szCs w:val="26"/>
        </w:rPr>
        <w:t xml:space="preserve">Пейзаж                                                                                                                                       тропы                                                                                                                              олицетворение                                                                                                                       эпитет                                                                                                                                  метафора                                                                                                                          сравнение                                                                                                                               рифма </w:t>
      </w:r>
    </w:p>
    <w:p w:rsidR="007B6107" w:rsidRPr="004E4EE8" w:rsidRDefault="007B6107" w:rsidP="006B7B06">
      <w:pPr>
        <w:spacing w:before="240" w:after="0"/>
        <w:jc w:val="both"/>
        <w:rPr>
          <w:rFonts w:cs="Calibri"/>
          <w:sz w:val="26"/>
          <w:szCs w:val="26"/>
        </w:rPr>
      </w:pPr>
      <w:r w:rsidRPr="004E4EE8">
        <w:rPr>
          <w:rFonts w:cs="Calibri"/>
          <w:sz w:val="26"/>
          <w:szCs w:val="26"/>
        </w:rPr>
        <w:t xml:space="preserve">Аврора (у римлян) – богиня утренней зари </w:t>
      </w:r>
    </w:p>
    <w:p w:rsidR="007B6107" w:rsidRPr="004E4EE8" w:rsidRDefault="007B6107" w:rsidP="006007E3">
      <w:pPr>
        <w:jc w:val="both"/>
        <w:rPr>
          <w:rFonts w:cs="Calibri"/>
          <w:sz w:val="26"/>
          <w:szCs w:val="26"/>
        </w:rPr>
      </w:pPr>
      <w:r w:rsidRPr="004E4EE8">
        <w:rPr>
          <w:rFonts w:cs="Calibri"/>
          <w:sz w:val="26"/>
          <w:szCs w:val="26"/>
        </w:rPr>
        <w:t>Вечор – вечера, вечерами</w:t>
      </w:r>
    </w:p>
    <w:p w:rsidR="007B6107" w:rsidRPr="004E4EE8" w:rsidRDefault="007B6107" w:rsidP="006007E3">
      <w:pPr>
        <w:jc w:val="both"/>
        <w:rPr>
          <w:rFonts w:cs="Calibri"/>
          <w:sz w:val="26"/>
          <w:szCs w:val="26"/>
        </w:rPr>
      </w:pPr>
      <w:r w:rsidRPr="004E4EE8">
        <w:rPr>
          <w:rFonts w:ascii="Times New Roman" w:hAnsi="Times New Roman"/>
          <w:b/>
          <w:bCs/>
          <w:sz w:val="26"/>
          <w:szCs w:val="26"/>
          <w:lang w:eastAsia="ru-RU"/>
        </w:rPr>
        <w:t>II. Основная часть</w:t>
      </w:r>
    </w:p>
    <w:p w:rsidR="007B6107" w:rsidRPr="004E4EE8" w:rsidRDefault="007B6107" w:rsidP="006007E3">
      <w:pPr>
        <w:widowControl w:val="0"/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before="154" w:after="0" w:line="480" w:lineRule="exact"/>
        <w:ind w:firstLine="73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E4EE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(беседа) </w:t>
      </w:r>
      <w:r w:rsidRPr="004E4EE8">
        <w:rPr>
          <w:rFonts w:ascii="Times New Roman" w:hAnsi="Times New Roman"/>
          <w:sz w:val="26"/>
          <w:szCs w:val="26"/>
          <w:lang w:eastAsia="ru-RU"/>
        </w:rPr>
        <w:t>- Ребята, какое сейчас время года? Правильно, зима. А вы люби</w:t>
      </w:r>
      <w:r w:rsidRPr="004E4EE8">
        <w:rPr>
          <w:rFonts w:ascii="Times New Roman" w:hAnsi="Times New Roman"/>
          <w:sz w:val="26"/>
          <w:szCs w:val="26"/>
          <w:lang w:eastAsia="ru-RU"/>
        </w:rPr>
        <w:softHyphen/>
        <w:t>те зиму? Почему?</w:t>
      </w:r>
    </w:p>
    <w:p w:rsidR="007B6107" w:rsidRPr="004E4EE8" w:rsidRDefault="007B6107" w:rsidP="006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before="10"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Все ребятишки и взрослые любят зиму, потому что зимой всё изменяется вокруг, природа преображается.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before="10"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Русские поэты тоже любили это замечательное время года и посвятили зиме много своих стихотворений. Сегодня на уроке мы об этом и будем говорить.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Итак, откройте тетради, запишите число и тему урока:</w:t>
      </w:r>
    </w:p>
    <w:p w:rsidR="007B6107" w:rsidRDefault="007B6107" w:rsidP="006007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107" w:rsidRPr="004E4EE8" w:rsidRDefault="007B6107" w:rsidP="006007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107" w:rsidRDefault="007B6107" w:rsidP="0012229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22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«Поэтические картины зимы в стихотворениях </w:t>
      </w:r>
    </w:p>
    <w:p w:rsidR="007B6107" w:rsidRPr="00122299" w:rsidRDefault="007B6107" w:rsidP="0012229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2299">
        <w:rPr>
          <w:rFonts w:ascii="Times New Roman" w:hAnsi="Times New Roman"/>
          <w:b/>
          <w:bCs/>
          <w:sz w:val="28"/>
          <w:szCs w:val="28"/>
          <w:lang w:eastAsia="ru-RU"/>
        </w:rPr>
        <w:t>русских поэтов XIX века».</w:t>
      </w:r>
    </w:p>
    <w:p w:rsidR="007B6107" w:rsidRPr="004E4EE8" w:rsidRDefault="007B6107" w:rsidP="006007E3">
      <w:pPr>
        <w:autoSpaceDE w:val="0"/>
        <w:autoSpaceDN w:val="0"/>
        <w:adjustRightInd w:val="0"/>
        <w:spacing w:after="0" w:line="240" w:lineRule="exact"/>
        <w:ind w:firstLine="7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107" w:rsidRPr="004E4EE8" w:rsidRDefault="007B6107" w:rsidP="006007E3">
      <w:pPr>
        <w:autoSpaceDE w:val="0"/>
        <w:autoSpaceDN w:val="0"/>
        <w:adjustRightInd w:val="0"/>
        <w:spacing w:before="29" w:after="0" w:line="480" w:lineRule="exact"/>
        <w:ind w:firstLine="7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А эпиграфом нашего урока я взяла строки из романа замечательного рус</w:t>
      </w:r>
      <w:r w:rsidRPr="004E4EE8">
        <w:rPr>
          <w:rFonts w:ascii="Times New Roman" w:hAnsi="Times New Roman"/>
          <w:sz w:val="26"/>
          <w:szCs w:val="26"/>
          <w:lang w:eastAsia="ru-RU"/>
        </w:rPr>
        <w:softHyphen/>
        <w:t>ского поэта А.С. Пушкина «Е.О.» (читаю эпиграф).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Как называет поэт зиму?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Волшебницей, а вот почему мы узнаем сегодня из нашего урока.</w:t>
      </w:r>
    </w:p>
    <w:p w:rsidR="007B6107" w:rsidRPr="004E4EE8" w:rsidRDefault="007B6107" w:rsidP="006007E3">
      <w:pPr>
        <w:widowControl w:val="0"/>
        <w:numPr>
          <w:ilvl w:val="0"/>
          <w:numId w:val="3"/>
        </w:numPr>
        <w:tabs>
          <w:tab w:val="left" w:pos="1013"/>
        </w:tabs>
        <w:autoSpaceDE w:val="0"/>
        <w:autoSpaceDN w:val="0"/>
        <w:adjustRightInd w:val="0"/>
        <w:spacing w:before="485" w:after="0" w:line="480" w:lineRule="exact"/>
        <w:ind w:firstLine="73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- А сейчас закройте глаза (звучит музыка) и представьте себе, что вы так долго ждали, когда наступит «настоящая зима» и выпадет снег, а его всё не было. И вот вы легли спать. А утром, проснувшись, выглянули в окно. О чудо! Выпал первый снег! Опишите снег, увиденный из вашего окна. Какой он?</w:t>
      </w:r>
    </w:p>
    <w:p w:rsidR="007B6107" w:rsidRPr="004E4EE8" w:rsidRDefault="007B6107" w:rsidP="006007E3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(белый, пушистый, лёгкий, на солнце серебристый и искрится, немного голубой...)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Какие чувства, какое настроение вызывают у вас изменения, что про</w:t>
      </w:r>
      <w:r w:rsidRPr="004E4EE8">
        <w:rPr>
          <w:rFonts w:ascii="Times New Roman" w:hAnsi="Times New Roman"/>
          <w:sz w:val="26"/>
          <w:szCs w:val="26"/>
          <w:lang w:eastAsia="ru-RU"/>
        </w:rPr>
        <w:softHyphen/>
        <w:t>изошли ночью?</w:t>
      </w:r>
    </w:p>
    <w:p w:rsidR="007B6107" w:rsidRPr="004E4EE8" w:rsidRDefault="007B6107" w:rsidP="006007E3">
      <w:pPr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(На душе радостно, хочется выбежать на улицу, играть, бегать, кувыркаться в снегу.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E4EE8">
        <w:rPr>
          <w:rFonts w:ascii="Times New Roman" w:hAnsi="Times New Roman"/>
          <w:sz w:val="26"/>
          <w:szCs w:val="26"/>
          <w:lang w:eastAsia="ru-RU"/>
        </w:rPr>
        <w:t>Хочется сделать что-то хорошее, сказать что-то доброе маме, бабушке, друзьям.)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Значит, за ночь произошло чудо, всё вокруг преобразилось до неузнавае</w:t>
      </w:r>
      <w:r w:rsidRPr="004E4EE8">
        <w:rPr>
          <w:rFonts w:ascii="Times New Roman" w:hAnsi="Times New Roman"/>
          <w:sz w:val="26"/>
          <w:szCs w:val="26"/>
          <w:lang w:eastAsia="ru-RU"/>
        </w:rPr>
        <w:softHyphen/>
        <w:t>мости.</w:t>
      </w:r>
    </w:p>
    <w:p w:rsidR="007B6107" w:rsidRDefault="007B6107" w:rsidP="006007E3">
      <w:pPr>
        <w:widowControl w:val="0"/>
        <w:tabs>
          <w:tab w:val="left" w:pos="926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75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А кто совершил это чудо? Давайте ещё раз прочитаем про себя строчки, которые мы взяли сегодня за эпиграф урока.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before="5" w:after="0" w:line="475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 xml:space="preserve">Вы согласны с мнением А.С. Пушкина, что </w:t>
      </w:r>
      <w:r w:rsidRPr="004E4EE8">
        <w:rPr>
          <w:rFonts w:ascii="Times New Roman" w:hAnsi="Times New Roman"/>
          <w:i/>
          <w:iCs/>
          <w:sz w:val="26"/>
          <w:szCs w:val="26"/>
          <w:lang w:eastAsia="ru-RU"/>
        </w:rPr>
        <w:t>зима - волшебница!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75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Хорошо.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before="10"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Такие же чувства восторга и радости вызывает приход зимы и у взрослых, и, конечно, у поэтов, художников, композиторов, потому что красота родной при</w:t>
      </w:r>
      <w:r w:rsidRPr="004E4EE8">
        <w:rPr>
          <w:rFonts w:ascii="Times New Roman" w:hAnsi="Times New Roman"/>
          <w:sz w:val="26"/>
          <w:szCs w:val="26"/>
          <w:lang w:eastAsia="ru-RU"/>
        </w:rPr>
        <w:softHyphen/>
        <w:t>роды не может оставить равнодушным ни одного человека, любящего свою зем</w:t>
      </w:r>
      <w:r w:rsidRPr="004E4EE8">
        <w:rPr>
          <w:rFonts w:ascii="Times New Roman" w:hAnsi="Times New Roman"/>
          <w:sz w:val="26"/>
          <w:szCs w:val="26"/>
          <w:lang w:eastAsia="ru-RU"/>
        </w:rPr>
        <w:softHyphen/>
        <w:t>лю, край, Родину.</w:t>
      </w:r>
    </w:p>
    <w:p w:rsidR="007B6107" w:rsidRPr="004E4EE8" w:rsidRDefault="007B6107" w:rsidP="006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7B6107" w:rsidRPr="004E4EE8" w:rsidRDefault="007B6107" w:rsidP="006007E3">
      <w:pPr>
        <w:widowControl w:val="0"/>
        <w:numPr>
          <w:ilvl w:val="0"/>
          <w:numId w:val="4"/>
        </w:numPr>
        <w:tabs>
          <w:tab w:val="left" w:pos="1008"/>
        </w:tabs>
        <w:autoSpaceDE w:val="0"/>
        <w:autoSpaceDN w:val="0"/>
        <w:adjustRightInd w:val="0"/>
        <w:spacing w:before="504" w:after="0" w:line="466" w:lineRule="exact"/>
        <w:ind w:firstLine="725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- А сейчас посмотрите на репродукцию картины художника Пластова, которая так и называется «Первый снег».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before="14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Что изображено на картине?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Какой снег? Похож ли он на тот, который описывали вы?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Как художник передаёт чувство радости и восторга от первого снега?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Итак, мы видим, что дети, изображённые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4E4EE8">
        <w:rPr>
          <w:rFonts w:ascii="Times New Roman" w:hAnsi="Times New Roman"/>
          <w:sz w:val="26"/>
          <w:szCs w:val="26"/>
          <w:lang w:eastAsia="ru-RU"/>
        </w:rPr>
        <w:t xml:space="preserve"> на картине Пластова испытыва</w:t>
      </w:r>
      <w:r w:rsidRPr="004E4EE8">
        <w:rPr>
          <w:rFonts w:ascii="Times New Roman" w:hAnsi="Times New Roman"/>
          <w:sz w:val="26"/>
          <w:szCs w:val="26"/>
          <w:lang w:eastAsia="ru-RU"/>
        </w:rPr>
        <w:softHyphen/>
        <w:t>ют такие же чувства радости, как и вы, встречая первый снег.</w:t>
      </w:r>
    </w:p>
    <w:p w:rsidR="007B6107" w:rsidRPr="004E4EE8" w:rsidRDefault="007B6107" w:rsidP="006007E3">
      <w:pPr>
        <w:widowControl w:val="0"/>
        <w:numPr>
          <w:ilvl w:val="0"/>
          <w:numId w:val="5"/>
        </w:numPr>
        <w:tabs>
          <w:tab w:val="left" w:pos="1008"/>
        </w:tabs>
        <w:autoSpaceDE w:val="0"/>
        <w:autoSpaceDN w:val="0"/>
        <w:adjustRightInd w:val="0"/>
        <w:spacing w:before="490" w:after="0" w:line="480" w:lineRule="exact"/>
        <w:ind w:firstLine="725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А.С. Пушкин тоже очень любил зиму. И этому времени года он посвятил много замечательных стихотворений. Послушайте одно из них:</w:t>
      </w:r>
    </w:p>
    <w:p w:rsidR="007B6107" w:rsidRPr="004E4EE8" w:rsidRDefault="007B6107" w:rsidP="006007E3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(Читаю наизусть «Зимнее утро», звучит музыка, на экране сначала иллюстрация зимнего пейзажа, потом стихотворение «Зимнее утро», чуть позже: вечор - вчера вечером; Аврора - звезда.)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Каким настроением проникнуто это стихотворение? (Радостным, весёлым, поэт радуется морозному солнечному дню)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before="5"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У вас на партах лежат листочки с напечатанным этим стихотворением, прочитайте его ещё раз про себя (читают под музыку).</w:t>
      </w:r>
    </w:p>
    <w:p w:rsidR="007B6107" w:rsidRPr="004E4EE8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>В стихотворении есть две картины природы. Одна описывает то, что было вечор, т.е. вчера вечером. Найдите этот фрагмент и зачитайте.</w:t>
      </w:r>
    </w:p>
    <w:p w:rsidR="007B6107" w:rsidRDefault="007B6107" w:rsidP="006007E3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EE8">
        <w:rPr>
          <w:rFonts w:ascii="Times New Roman" w:hAnsi="Times New Roman"/>
          <w:sz w:val="26"/>
          <w:szCs w:val="26"/>
          <w:lang w:eastAsia="ru-RU"/>
        </w:rPr>
        <w:t xml:space="preserve">Какие </w:t>
      </w:r>
      <w:r>
        <w:rPr>
          <w:rFonts w:ascii="Times New Roman" w:hAnsi="Times New Roman"/>
          <w:sz w:val="26"/>
          <w:szCs w:val="26"/>
          <w:lang w:eastAsia="ru-RU"/>
        </w:rPr>
        <w:t xml:space="preserve">чувства передаёт поэт? (Грусть, </w:t>
      </w:r>
      <w:r w:rsidRPr="004E4EE8">
        <w:rPr>
          <w:rFonts w:ascii="Times New Roman" w:hAnsi="Times New Roman"/>
          <w:sz w:val="26"/>
          <w:szCs w:val="26"/>
          <w:lang w:eastAsia="ru-RU"/>
        </w:rPr>
        <w:t>печаль, тревога, «вьюга злилась»...)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ind w:firstLine="734"/>
        <w:rPr>
          <w:rStyle w:val="FontStyle14"/>
        </w:rPr>
      </w:pPr>
      <w:r>
        <w:rPr>
          <w:rStyle w:val="FontStyle14"/>
        </w:rPr>
        <w:t>А другая картина описывает то, что видит поэт «нынче», т.е. «зимнее ут</w:t>
      </w:r>
      <w:r>
        <w:rPr>
          <w:rStyle w:val="FontStyle14"/>
        </w:rPr>
        <w:softHyphen/>
        <w:t>ро». Прочтите этот фрагмент.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ind w:firstLine="0"/>
        <w:rPr>
          <w:rStyle w:val="FontStyle14"/>
        </w:rPr>
      </w:pPr>
      <w:r>
        <w:rPr>
          <w:rStyle w:val="FontStyle14"/>
        </w:rPr>
        <w:t>А какие здесь чувства овладевают поэтом?</w:t>
      </w:r>
    </w:p>
    <w:p w:rsidR="007B6107" w:rsidRDefault="007B6107" w:rsidP="006007E3">
      <w:pPr>
        <w:pStyle w:val="Style4"/>
        <w:widowControl/>
        <w:spacing w:line="480" w:lineRule="exact"/>
        <w:rPr>
          <w:rStyle w:val="FontStyle13"/>
        </w:rPr>
      </w:pPr>
      <w:r>
        <w:rPr>
          <w:rStyle w:val="FontStyle14"/>
        </w:rPr>
        <w:t>(Радости, восхищения красотой русской зимы и тем, как она преобразовала всё вокруг.</w:t>
      </w:r>
      <w:r>
        <w:rPr>
          <w:rStyle w:val="FontStyle13"/>
        </w:rPr>
        <w:t>Настоящая волшебница.)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spacing w:before="5"/>
        <w:ind w:firstLine="0"/>
        <w:rPr>
          <w:rStyle w:val="FontStyle14"/>
        </w:rPr>
      </w:pPr>
      <w:r>
        <w:rPr>
          <w:rStyle w:val="FontStyle14"/>
        </w:rPr>
        <w:t>Ребята, а как называется такое описание природы в литературе?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spacing w:before="5"/>
        <w:ind w:firstLine="0"/>
        <w:rPr>
          <w:rStyle w:val="FontStyle14"/>
        </w:rPr>
      </w:pPr>
      <w:r>
        <w:rPr>
          <w:rStyle w:val="FontStyle14"/>
        </w:rPr>
        <w:t xml:space="preserve">Правильно, это </w:t>
      </w:r>
      <w:r>
        <w:rPr>
          <w:rStyle w:val="FontStyle13"/>
        </w:rPr>
        <w:t>пейзаж.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ind w:firstLine="0"/>
        <w:rPr>
          <w:rStyle w:val="FontStyle14"/>
        </w:rPr>
      </w:pPr>
      <w:r>
        <w:rPr>
          <w:rStyle w:val="FontStyle14"/>
        </w:rPr>
        <w:t>Так, кто нам напомнит, что такое пейзаж?</w:t>
      </w:r>
    </w:p>
    <w:p w:rsidR="007B6107" w:rsidRDefault="007B6107" w:rsidP="006007E3">
      <w:pPr>
        <w:pStyle w:val="Style4"/>
        <w:widowControl/>
        <w:spacing w:line="480" w:lineRule="exact"/>
        <w:rPr>
          <w:rStyle w:val="FontStyle14"/>
        </w:rPr>
      </w:pPr>
      <w:r>
        <w:rPr>
          <w:rStyle w:val="FontStyle14"/>
        </w:rPr>
        <w:t>(Это картины природы, изображающие художниками на картинах и поэтами в стихах.)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spacing w:before="14"/>
        <w:ind w:firstLine="0"/>
        <w:rPr>
          <w:rStyle w:val="FontStyle14"/>
        </w:rPr>
      </w:pPr>
      <w:r>
        <w:rPr>
          <w:rStyle w:val="FontStyle14"/>
        </w:rPr>
        <w:t>Итак, в стихотворении «Зимнее утро» А.С. Пушкина два пейзажа.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ind w:firstLine="0"/>
        <w:rPr>
          <w:rStyle w:val="FontStyle14"/>
        </w:rPr>
      </w:pPr>
      <w:r>
        <w:rPr>
          <w:rStyle w:val="FontStyle14"/>
        </w:rPr>
        <w:t>Можно ли утверждать, что они контрастны?</w:t>
      </w:r>
    </w:p>
    <w:p w:rsidR="007B6107" w:rsidRDefault="007B6107" w:rsidP="006007E3">
      <w:pPr>
        <w:pStyle w:val="Style4"/>
        <w:widowControl/>
        <w:spacing w:before="5" w:line="480" w:lineRule="exact"/>
        <w:rPr>
          <w:rStyle w:val="FontStyle14"/>
        </w:rPr>
      </w:pPr>
      <w:r>
        <w:rPr>
          <w:rStyle w:val="FontStyle14"/>
        </w:rPr>
        <w:t xml:space="preserve">Конечно, </w:t>
      </w:r>
      <w:r>
        <w:rPr>
          <w:rStyle w:val="FontStyle13"/>
        </w:rPr>
        <w:t xml:space="preserve">вечерний пейзаж - </w:t>
      </w:r>
      <w:r>
        <w:rPr>
          <w:rStyle w:val="FontStyle14"/>
        </w:rPr>
        <w:t xml:space="preserve">грустный, печальный, скучный; а </w:t>
      </w:r>
      <w:r>
        <w:rPr>
          <w:rStyle w:val="FontStyle13"/>
        </w:rPr>
        <w:t xml:space="preserve">утренний </w:t>
      </w:r>
      <w:r>
        <w:rPr>
          <w:rStyle w:val="FontStyle14"/>
        </w:rPr>
        <w:t>- весёлый, радостный, выражающий восхищение преобразованиями зимы.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spacing w:before="250" w:line="475" w:lineRule="exact"/>
        <w:ind w:firstLine="734"/>
        <w:rPr>
          <w:rStyle w:val="FontStyle14"/>
        </w:rPr>
      </w:pPr>
      <w:r>
        <w:rPr>
          <w:rStyle w:val="FontStyle14"/>
        </w:rPr>
        <w:t>А сейчас, ребята, обратите внимание на доску. Почему к сегодняшнему уроку доска оформлена зимними пейзажами, репродукцией картины Пластова?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spacing w:before="10"/>
        <w:ind w:firstLine="734"/>
        <w:rPr>
          <w:rStyle w:val="FontStyle14"/>
        </w:rPr>
      </w:pPr>
      <w:r>
        <w:rPr>
          <w:rStyle w:val="FontStyle14"/>
        </w:rPr>
        <w:t>Правильно, потому что мы сегодня говорим о пейзаже. И, в первую оче</w:t>
      </w:r>
      <w:r>
        <w:rPr>
          <w:rStyle w:val="FontStyle14"/>
        </w:rPr>
        <w:softHyphen/>
        <w:t>редь, это пейзаж в живописи. Внимательно рассмотрите пейзажные зарисовки на доске. Может кто-то выберет из них иллюстрацию к пейзажам Пушкина в стихо</w:t>
      </w:r>
      <w:r>
        <w:rPr>
          <w:rStyle w:val="FontStyle14"/>
        </w:rPr>
        <w:softHyphen/>
        <w:t>творении «Зимнее утро», может, к отдельным строкам.</w:t>
      </w:r>
    </w:p>
    <w:p w:rsidR="007B6107" w:rsidRDefault="007B6107" w:rsidP="006007E3">
      <w:pPr>
        <w:pStyle w:val="Style8"/>
        <w:widowControl/>
        <w:spacing w:before="5" w:line="480" w:lineRule="exact"/>
        <w:jc w:val="both"/>
        <w:rPr>
          <w:rStyle w:val="FontStyle14"/>
          <w:spacing w:val="20"/>
        </w:rPr>
      </w:pPr>
      <w:r>
        <w:rPr>
          <w:rStyle w:val="FontStyle14"/>
        </w:rPr>
        <w:t>(«Вечор, ты помнишь, вьюга злилась</w:t>
      </w:r>
      <w:r>
        <w:rPr>
          <w:rStyle w:val="FontStyle14"/>
          <w:spacing w:val="20"/>
        </w:rPr>
        <w:t>...»</w:t>
      </w:r>
      <w:r>
        <w:rPr>
          <w:rStyle w:val="FontStyle14"/>
        </w:rPr>
        <w:t>«Мороз и солнце, день чудесный</w:t>
      </w:r>
      <w:r>
        <w:rPr>
          <w:rStyle w:val="FontStyle14"/>
          <w:spacing w:val="20"/>
        </w:rPr>
        <w:t xml:space="preserve">...» </w:t>
      </w:r>
    </w:p>
    <w:p w:rsidR="007B6107" w:rsidRDefault="007B6107" w:rsidP="006007E3">
      <w:pPr>
        <w:pStyle w:val="Style8"/>
        <w:widowControl/>
        <w:spacing w:before="5" w:line="480" w:lineRule="exact"/>
        <w:jc w:val="both"/>
        <w:rPr>
          <w:rStyle w:val="FontStyle14"/>
        </w:rPr>
      </w:pPr>
      <w:r>
        <w:rPr>
          <w:rStyle w:val="FontStyle14"/>
        </w:rPr>
        <w:t>«Под голубыми небесами...»).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spacing w:before="5"/>
        <w:ind w:firstLine="0"/>
        <w:rPr>
          <w:rStyle w:val="FontStyle14"/>
        </w:rPr>
      </w:pPr>
      <w:r>
        <w:rPr>
          <w:rStyle w:val="FontStyle14"/>
        </w:rPr>
        <w:t>Хорошо, молодцы.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ind w:firstLine="734"/>
        <w:rPr>
          <w:rStyle w:val="FontStyle14"/>
        </w:rPr>
      </w:pPr>
      <w:r>
        <w:rPr>
          <w:rStyle w:val="FontStyle14"/>
        </w:rPr>
        <w:t>Скажите, а с помощью чего создают художники пейзажи? (Красок, кисти, холста.)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ind w:firstLine="734"/>
        <w:rPr>
          <w:rStyle w:val="FontStyle14"/>
        </w:rPr>
      </w:pPr>
      <w:r>
        <w:rPr>
          <w:rStyle w:val="FontStyle14"/>
        </w:rPr>
        <w:t>А с помощью чего рисует зимние пейзажи А.С. Пушкин в стихотворении «Зимнее утро»?</w:t>
      </w:r>
    </w:p>
    <w:p w:rsidR="007B6107" w:rsidRDefault="007B6107" w:rsidP="006007E3">
      <w:pPr>
        <w:pStyle w:val="Style3"/>
        <w:widowControl/>
        <w:numPr>
          <w:ilvl w:val="0"/>
          <w:numId w:val="2"/>
        </w:numPr>
        <w:tabs>
          <w:tab w:val="left" w:pos="946"/>
        </w:tabs>
        <w:spacing w:before="5"/>
        <w:ind w:firstLine="734"/>
        <w:rPr>
          <w:rStyle w:val="FontStyle14"/>
        </w:rPr>
      </w:pPr>
      <w:r>
        <w:rPr>
          <w:rStyle w:val="FontStyle14"/>
        </w:rPr>
        <w:t xml:space="preserve">С помощью </w:t>
      </w:r>
      <w:r>
        <w:rPr>
          <w:rStyle w:val="FontStyle13"/>
        </w:rPr>
        <w:t xml:space="preserve">тропов. </w:t>
      </w:r>
      <w:r>
        <w:rPr>
          <w:rStyle w:val="FontStyle14"/>
        </w:rPr>
        <w:t xml:space="preserve">Обратите внимание на доску, где написан </w:t>
      </w:r>
      <w:r>
        <w:rPr>
          <w:rStyle w:val="FontStyle13"/>
        </w:rPr>
        <w:t xml:space="preserve">словарь урока. </w:t>
      </w:r>
      <w:r>
        <w:rPr>
          <w:rStyle w:val="FontStyle14"/>
        </w:rPr>
        <w:t>Итак, что использует поэт?</w:t>
      </w:r>
    </w:p>
    <w:p w:rsidR="007B6107" w:rsidRPr="00E0286A" w:rsidRDefault="007B6107" w:rsidP="006007E3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(Эпитеты, олицетворение, метафоры.)</w:t>
      </w:r>
    </w:p>
    <w:p w:rsidR="007B6107" w:rsidRPr="00E0286A" w:rsidRDefault="007B6107" w:rsidP="006007E3">
      <w:pPr>
        <w:widowControl w:val="0"/>
        <w:numPr>
          <w:ilvl w:val="0"/>
          <w:numId w:val="7"/>
        </w:numPr>
        <w:tabs>
          <w:tab w:val="left" w:pos="936"/>
        </w:tabs>
        <w:autoSpaceDE w:val="0"/>
        <w:autoSpaceDN w:val="0"/>
        <w:adjustRightInd w:val="0"/>
        <w:spacing w:before="14"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А сейчас мы поработаем по группам. Задание - найти в стихотворении «Зимнее утро» художественно-выразительные средства языка, с помощью кото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рых поэт создаёт картину зимнего утра и вечера накануне.</w:t>
      </w:r>
    </w:p>
    <w:p w:rsidR="007B6107" w:rsidRPr="00E0286A" w:rsidRDefault="007B6107" w:rsidP="006007E3">
      <w:pPr>
        <w:autoSpaceDE w:val="0"/>
        <w:autoSpaceDN w:val="0"/>
        <w:adjustRightInd w:val="0"/>
        <w:spacing w:before="14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Но прежде, чем вы будете искать тропы, давайте вспомним, что такое эпи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тет, олицетворение, метафора. (Дети отвечают.) Выполняем задание по рядам: Но I строфу сделаем все вместе.</w:t>
      </w:r>
    </w:p>
    <w:p w:rsidR="007B6107" w:rsidRPr="00E0286A" w:rsidRDefault="007B6107" w:rsidP="006007E3">
      <w:pPr>
        <w:widowControl w:val="0"/>
        <w:numPr>
          <w:ilvl w:val="0"/>
          <w:numId w:val="8"/>
        </w:numPr>
        <w:tabs>
          <w:tab w:val="left" w:pos="883"/>
          <w:tab w:val="left" w:pos="4733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ряд - II строфа;</w:t>
      </w:r>
      <w:r w:rsidRPr="00E0286A">
        <w:rPr>
          <w:rFonts w:ascii="Times New Roman" w:hAnsi="Times New Roman"/>
          <w:sz w:val="26"/>
          <w:szCs w:val="26"/>
          <w:lang w:eastAsia="ru-RU"/>
        </w:rPr>
        <w:tab/>
        <w:t>III ряд - IV строфа:</w:t>
      </w:r>
    </w:p>
    <w:p w:rsidR="007B6107" w:rsidRPr="00E0286A" w:rsidRDefault="007B6107" w:rsidP="006007E3">
      <w:pPr>
        <w:widowControl w:val="0"/>
        <w:numPr>
          <w:ilvl w:val="0"/>
          <w:numId w:val="9"/>
        </w:numPr>
        <w:tabs>
          <w:tab w:val="left" w:pos="974"/>
          <w:tab w:val="left" w:pos="4733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ряд - III строфа:</w:t>
      </w:r>
      <w:r w:rsidRPr="00E0286A">
        <w:rPr>
          <w:rFonts w:ascii="Times New Roman" w:hAnsi="Times New Roman"/>
          <w:sz w:val="26"/>
          <w:szCs w:val="26"/>
          <w:lang w:eastAsia="ru-RU"/>
        </w:rPr>
        <w:tab/>
        <w:t>IV ряд - V строфа.</w:t>
      </w:r>
    </w:p>
    <w:p w:rsidR="007B6107" w:rsidRPr="00E0286A" w:rsidRDefault="007B6107" w:rsidP="006007E3">
      <w:pPr>
        <w:autoSpaceDE w:val="0"/>
        <w:autoSpaceDN w:val="0"/>
        <w:adjustRightInd w:val="0"/>
        <w:spacing w:after="0" w:line="240" w:lineRule="exact"/>
        <w:ind w:firstLine="7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B6107" w:rsidRPr="00E0286A" w:rsidRDefault="007B6107" w:rsidP="006007E3">
      <w:pPr>
        <w:autoSpaceDE w:val="0"/>
        <w:autoSpaceDN w:val="0"/>
        <w:adjustRightInd w:val="0"/>
        <w:spacing w:after="0" w:line="240" w:lineRule="exact"/>
        <w:ind w:firstLine="7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B6107" w:rsidRPr="00E0286A" w:rsidRDefault="007B6107" w:rsidP="006007E3">
      <w:pPr>
        <w:autoSpaceDE w:val="0"/>
        <w:autoSpaceDN w:val="0"/>
        <w:adjustRightInd w:val="0"/>
        <w:spacing w:before="211" w:after="0" w:line="480" w:lineRule="exact"/>
        <w:ind w:firstLine="725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5. </w:t>
      </w:r>
      <w:r w:rsidRPr="00E0286A">
        <w:rPr>
          <w:rFonts w:ascii="Times New Roman" w:hAnsi="Times New Roman"/>
          <w:sz w:val="26"/>
          <w:szCs w:val="26"/>
          <w:lang w:eastAsia="ru-RU"/>
        </w:rPr>
        <w:t>- Сегодня мы познакомимся со стихотворениями о зиме и других поэтов XIX века. Итак, слушаем стихотворение, которое выучила Кира. И.З. Суриков «Зима» (отрывок). (Ученица читает.)</w:t>
      </w:r>
    </w:p>
    <w:p w:rsidR="007B6107" w:rsidRPr="00E0286A" w:rsidRDefault="007B6107" w:rsidP="006007E3">
      <w:pPr>
        <w:widowControl w:val="0"/>
        <w:numPr>
          <w:ilvl w:val="0"/>
          <w:numId w:val="7"/>
        </w:numPr>
        <w:tabs>
          <w:tab w:val="left" w:pos="936"/>
        </w:tabs>
        <w:autoSpaceDE w:val="0"/>
        <w:autoSpaceDN w:val="0"/>
        <w:adjustRightInd w:val="0"/>
        <w:spacing w:before="10"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Это стихотворение есть в ваших учебниках на стр. 298, сейчас вы прочитайте его каждый про себя и ответите на вопросы. Работаем по рядам:</w:t>
      </w:r>
    </w:p>
    <w:p w:rsidR="007B6107" w:rsidRPr="00E0286A" w:rsidRDefault="007B6107" w:rsidP="006007E3">
      <w:pPr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i/>
          <w:iCs/>
          <w:sz w:val="26"/>
          <w:szCs w:val="26"/>
          <w:lang w:eastAsia="ru-RU"/>
        </w:rPr>
        <w:t xml:space="preserve">/ ряд - </w:t>
      </w:r>
      <w:r w:rsidRPr="00E0286A">
        <w:rPr>
          <w:rFonts w:ascii="Times New Roman" w:hAnsi="Times New Roman"/>
          <w:sz w:val="26"/>
          <w:szCs w:val="26"/>
          <w:lang w:eastAsia="ru-RU"/>
        </w:rPr>
        <w:t>Что описывает поэт в этом стихотворении? (картину зимы)</w:t>
      </w:r>
    </w:p>
    <w:p w:rsidR="007B6107" w:rsidRPr="00E0286A" w:rsidRDefault="007B6107" w:rsidP="006007E3">
      <w:pPr>
        <w:widowControl w:val="0"/>
        <w:numPr>
          <w:ilvl w:val="0"/>
          <w:numId w:val="7"/>
        </w:numPr>
        <w:tabs>
          <w:tab w:val="left" w:pos="936"/>
        </w:tabs>
        <w:autoSpaceDE w:val="0"/>
        <w:autoSpaceDN w:val="0"/>
        <w:adjustRightInd w:val="0"/>
        <w:spacing w:after="0" w:line="480" w:lineRule="exact"/>
        <w:ind w:firstLine="715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А похоже это описание на ту картину, которую описывает А.С. Пушкин в стихотворении «Зимнее утро»? Нет, у Сурикова картина совсем другая, более спокойная, некрасочная и солнце совсем не видно. Поэт ровно, спокойно описы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вает о тех изменениях, которые произошли в природе с приходом зимы.</w:t>
      </w:r>
    </w:p>
    <w:p w:rsidR="007B6107" w:rsidRPr="00E0286A" w:rsidRDefault="007B6107" w:rsidP="006007E3">
      <w:pPr>
        <w:autoSpaceDE w:val="0"/>
        <w:autoSpaceDN w:val="0"/>
        <w:adjustRightInd w:val="0"/>
        <w:spacing w:before="5" w:after="0" w:line="480" w:lineRule="exact"/>
        <w:ind w:firstLine="69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i/>
          <w:iCs/>
          <w:sz w:val="26"/>
          <w:szCs w:val="26"/>
          <w:lang w:eastAsia="ru-RU"/>
        </w:rPr>
        <w:t xml:space="preserve">// ряд </w:t>
      </w:r>
      <w:r w:rsidRPr="00E0286A">
        <w:rPr>
          <w:rFonts w:ascii="Times New Roman" w:hAnsi="Times New Roman"/>
          <w:sz w:val="26"/>
          <w:szCs w:val="26"/>
          <w:lang w:eastAsia="ru-RU"/>
        </w:rPr>
        <w:t>- Что бы вы нарисовали, если бы вам надо было проиллюстрировать стихотворение? Нарисуйте устно картину по стихотворению Сурикова «Зима». (Падает тихо спокойно белый снег, кружатся снежинки, ровное белое поле, а за ним вдалеке чернеет лес, припорошенный снегом.Ничто не сверкает, не блестит, на небо выплывает неяркое солнце.)</w:t>
      </w:r>
    </w:p>
    <w:p w:rsidR="007B6107" w:rsidRPr="00E0286A" w:rsidRDefault="007B6107" w:rsidP="006007E3">
      <w:pPr>
        <w:tabs>
          <w:tab w:val="left" w:pos="1075"/>
        </w:tabs>
        <w:autoSpaceDE w:val="0"/>
        <w:autoSpaceDN w:val="0"/>
        <w:adjustRightInd w:val="0"/>
        <w:spacing w:before="5" w:after="0" w:line="480" w:lineRule="exact"/>
        <w:ind w:firstLine="69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i/>
          <w:iCs/>
          <w:sz w:val="26"/>
          <w:szCs w:val="26"/>
          <w:lang w:eastAsia="ru-RU"/>
        </w:rPr>
        <w:t>III</w:t>
      </w:r>
      <w:r w:rsidRPr="00E0286A">
        <w:rPr>
          <w:rFonts w:ascii="Times New Roman" w:hAnsi="Times New Roman"/>
          <w:i/>
          <w:iCs/>
          <w:sz w:val="26"/>
          <w:szCs w:val="26"/>
          <w:lang w:eastAsia="ru-RU"/>
        </w:rPr>
        <w:tab/>
      </w:r>
      <w:r w:rsidRPr="00E0286A">
        <w:rPr>
          <w:rFonts w:ascii="Times New Roman" w:hAnsi="Times New Roman"/>
          <w:iCs/>
          <w:sz w:val="26"/>
          <w:szCs w:val="26"/>
          <w:lang w:eastAsia="ru-RU"/>
        </w:rPr>
        <w:t>ряд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 xml:space="preserve"> - </w:t>
      </w:r>
      <w:r w:rsidRPr="00E0286A">
        <w:rPr>
          <w:rFonts w:ascii="Times New Roman" w:hAnsi="Times New Roman"/>
          <w:sz w:val="26"/>
          <w:szCs w:val="26"/>
          <w:lang w:eastAsia="ru-RU"/>
        </w:rPr>
        <w:t>Какие художественно-выразительные средства языка использует</w:t>
      </w:r>
      <w:r w:rsidRPr="00E0286A">
        <w:rPr>
          <w:rFonts w:ascii="Times New Roman" w:hAnsi="Times New Roman"/>
          <w:sz w:val="26"/>
          <w:szCs w:val="26"/>
          <w:lang w:eastAsia="ru-RU"/>
        </w:rPr>
        <w:br/>
        <w:t>Суриков для создания зимнего пейзажа?</w:t>
      </w:r>
    </w:p>
    <w:p w:rsidR="007B6107" w:rsidRDefault="007B6107" w:rsidP="006007E3">
      <w:pPr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(Всё выполняют под музыку)</w:t>
      </w:r>
    </w:p>
    <w:p w:rsidR="007B6107" w:rsidRDefault="007B6107" w:rsidP="006007E3">
      <w:pPr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107" w:rsidRPr="00E0286A" w:rsidRDefault="007B6107" w:rsidP="006007E3">
      <w:pPr>
        <w:tabs>
          <w:tab w:val="left" w:pos="1099"/>
        </w:tabs>
        <w:autoSpaceDE w:val="0"/>
        <w:autoSpaceDN w:val="0"/>
        <w:adjustRightInd w:val="0"/>
        <w:spacing w:after="0" w:line="49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6.</w:t>
      </w:r>
      <w:r w:rsidRPr="00E0286A">
        <w:rPr>
          <w:rFonts w:ascii="Times New Roman" w:hAnsi="Times New Roman"/>
          <w:sz w:val="26"/>
          <w:szCs w:val="26"/>
          <w:lang w:eastAsia="ru-RU"/>
        </w:rPr>
        <w:tab/>
        <w:t>Сегодня мы познакомимся ещё с одним стихотворением о зиме.</w:t>
      </w:r>
      <w:r w:rsidRPr="00E0286A">
        <w:rPr>
          <w:rFonts w:ascii="Times New Roman" w:hAnsi="Times New Roman"/>
          <w:sz w:val="26"/>
          <w:szCs w:val="26"/>
          <w:lang w:eastAsia="ru-RU"/>
        </w:rPr>
        <w:br/>
        <w:t>Выходит Саша Марков и читает наизусть Иван Саввич Никитин «Зимняя</w:t>
      </w:r>
    </w:p>
    <w:p w:rsidR="007B6107" w:rsidRPr="00E0286A" w:rsidRDefault="007B6107" w:rsidP="006007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ночь в деревне».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53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Прочитайте все стихотворение про себя. (Звучит музыка.)</w:t>
      </w:r>
    </w:p>
    <w:p w:rsidR="007B6107" w:rsidRPr="00E0286A" w:rsidRDefault="007B6107" w:rsidP="006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7B6107" w:rsidRPr="00E0286A" w:rsidRDefault="007B6107" w:rsidP="006007E3">
      <w:pPr>
        <w:widowControl w:val="0"/>
        <w:numPr>
          <w:ilvl w:val="0"/>
          <w:numId w:val="10"/>
        </w:numPr>
        <w:tabs>
          <w:tab w:val="left" w:pos="710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- О чём это стихотворение?</w:t>
      </w:r>
    </w:p>
    <w:p w:rsidR="007B6107" w:rsidRPr="00E0286A" w:rsidRDefault="007B6107" w:rsidP="006007E3">
      <w:pPr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(О зимней ночи именно в деревне, кругом тишь и благодать, даже псы не лают ...)</w:t>
      </w:r>
    </w:p>
    <w:p w:rsidR="007B6107" w:rsidRPr="00E0286A" w:rsidRDefault="007B6107" w:rsidP="006007E3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 xml:space="preserve">- Как построено стихотворение? Какая в нём рифмовка? (4 строфы по 4 строчки, рифмовка </w:t>
      </w:r>
      <w:r w:rsidRPr="00E0286A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перекрёстная: </w:t>
      </w:r>
      <w:r w:rsidRPr="00E0286A">
        <w:rPr>
          <w:rFonts w:ascii="Times New Roman" w:hAnsi="Times New Roman"/>
          <w:sz w:val="26"/>
          <w:szCs w:val="26"/>
          <w:lang w:eastAsia="ru-RU"/>
        </w:rPr>
        <w:t>1 - 3; 2 - 4.)</w:t>
      </w:r>
    </w:p>
    <w:p w:rsidR="007B6107" w:rsidRPr="00E0286A" w:rsidRDefault="007B6107" w:rsidP="006007E3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- Ребята, мы прочитали стихотворение «Зимняя ночь в деревне» И.С. Ники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тина. А сейчас давайте рассмотрим в нашем учебнике иллюстрацию к картине ху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дожника Кам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E0286A">
        <w:rPr>
          <w:rFonts w:ascii="Times New Roman" w:hAnsi="Times New Roman"/>
          <w:sz w:val="26"/>
          <w:szCs w:val="26"/>
          <w:lang w:eastAsia="ru-RU"/>
        </w:rPr>
        <w:t>нева «Зимняя дорога» (учебник, стр. 296).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Что вы видите на этой иллюстрации?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10" w:after="0" w:line="480" w:lineRule="exac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Какие строчки из стихотворения Никитина можно соотнести с этой иллю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страцией?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14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Кто нашёл? Зачитайте.</w:t>
      </w:r>
    </w:p>
    <w:p w:rsidR="007B6107" w:rsidRPr="00E0286A" w:rsidRDefault="007B6107" w:rsidP="006007E3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(... Пусто, одиноко сонное село...)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after="0" w:line="480" w:lineRule="exac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Правильно. Молодцы. Итак, мы ещё раз убедились, что и художники, и поэты могут создавать зимние пейзажи, только художники красками, а поэты сло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вами.</w:t>
      </w:r>
    </w:p>
    <w:p w:rsidR="007B6107" w:rsidRPr="00E0286A" w:rsidRDefault="007B6107" w:rsidP="006007E3">
      <w:pPr>
        <w:autoSpaceDE w:val="0"/>
        <w:autoSpaceDN w:val="0"/>
        <w:adjustRightInd w:val="0"/>
        <w:spacing w:after="0" w:line="240" w:lineRule="exact"/>
        <w:ind w:firstLine="7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B6107" w:rsidRPr="00E0286A" w:rsidRDefault="007B6107" w:rsidP="006007E3">
      <w:pPr>
        <w:autoSpaceDE w:val="0"/>
        <w:autoSpaceDN w:val="0"/>
        <w:adjustRightInd w:val="0"/>
        <w:spacing w:after="0" w:line="240" w:lineRule="exact"/>
        <w:ind w:firstLine="7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B6107" w:rsidRPr="00E0286A" w:rsidRDefault="007B6107" w:rsidP="006007E3">
      <w:pPr>
        <w:tabs>
          <w:tab w:val="left" w:pos="1018"/>
        </w:tabs>
        <w:autoSpaceDE w:val="0"/>
        <w:autoSpaceDN w:val="0"/>
        <w:adjustRightInd w:val="0"/>
        <w:spacing w:before="5" w:after="0" w:line="480" w:lineRule="exact"/>
        <w:ind w:firstLine="725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b/>
          <w:bCs/>
          <w:sz w:val="26"/>
          <w:szCs w:val="26"/>
          <w:lang w:eastAsia="ru-RU"/>
        </w:rPr>
        <w:t>7.</w:t>
      </w:r>
      <w:r w:rsidRPr="00E0286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E0286A">
        <w:rPr>
          <w:rFonts w:ascii="Times New Roman" w:hAnsi="Times New Roman"/>
          <w:sz w:val="26"/>
          <w:szCs w:val="26"/>
          <w:lang w:eastAsia="ru-RU"/>
        </w:rPr>
        <w:t>- Вы тоже были в роли художников, когда рисовали дома зимние пейза-</w:t>
      </w:r>
      <w:r w:rsidRPr="00E0286A">
        <w:rPr>
          <w:rFonts w:ascii="Times New Roman" w:hAnsi="Times New Roman"/>
          <w:sz w:val="26"/>
          <w:szCs w:val="26"/>
          <w:lang w:eastAsia="ru-RU"/>
        </w:rPr>
        <w:br/>
        <w:t>жи. Зима выдалась в этом году поздняя, но всё-таки пришла и преобразила всё во-</w:t>
      </w:r>
      <w:r w:rsidRPr="00E0286A">
        <w:rPr>
          <w:rFonts w:ascii="Times New Roman" w:hAnsi="Times New Roman"/>
          <w:sz w:val="26"/>
          <w:szCs w:val="26"/>
          <w:lang w:eastAsia="ru-RU"/>
        </w:rPr>
        <w:br/>
        <w:t>круг, недаром А.С. Пушкин называет её волшебницей.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after="0" w:line="480" w:lineRule="exac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Давайте рассмотрим ваши рисунки. Сегодня на уроке мы познакомились с тремя стихотворениями поэтов XIX века о зиме. Попробуйте соотнести строки из этих стихотворений с вашими рисунками.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after="0" w:line="480" w:lineRule="exac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Кто подобрал, идите к доске, покажите картину и зачитайте соответст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вующие строки.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Может, кто хочет прокомментировать свой рисунок (Белоусова).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Какие краски вы использовали, чтобы нарисовать зимний пейзаж?</w:t>
      </w:r>
    </w:p>
    <w:p w:rsidR="007B6107" w:rsidRPr="00E0286A" w:rsidRDefault="007B6107" w:rsidP="006007E3">
      <w:pPr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Не так давно на уроке по развитию речи мы писали сочинение-описание по картине художника Юона «Русская зима. Лигачёво». Так вот некоторые ребята даже попробовали написать в стихотворной форме. Я думаю, что неплохо полу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чилось у Киры. И, наверное, Кира уже почувствовала себя поэтом.</w:t>
      </w:r>
    </w:p>
    <w:p w:rsidR="007B6107" w:rsidRPr="00E0286A" w:rsidRDefault="007B6107" w:rsidP="006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10" w:after="0" w:line="475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Кира, прочитай своё стихотворение. Скажи, а ты пользовалась художест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венно-выразительными средствами языка, чтобы передать картину зимней приро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ды, а какие тропы ты использовала?</w:t>
      </w:r>
    </w:p>
    <w:p w:rsidR="007B6107" w:rsidRPr="00E0286A" w:rsidRDefault="007B6107" w:rsidP="006007E3">
      <w:pPr>
        <w:widowControl w:val="0"/>
        <w:numPr>
          <w:ilvl w:val="0"/>
          <w:numId w:val="13"/>
        </w:numPr>
        <w:tabs>
          <w:tab w:val="left" w:pos="1066"/>
        </w:tabs>
        <w:autoSpaceDE w:val="0"/>
        <w:autoSpaceDN w:val="0"/>
        <w:adjustRightInd w:val="0"/>
        <w:spacing w:before="485" w:after="0" w:line="475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- Сегодня на протяжении нашего урока звучала музыка, когда мы читали стихи, работали над текстом.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Как вы думаете, почему?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before="10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Правильно, потому что музыка помогает лучше понять произведение и те чувства, которые хотел выразить поэт. Ведь композиторы с помощью звуков тоже описывают картины природы, передают различные чувства. А известный русский композитор П.И. Чайковский написал целый музыкальный альбом, который так и назвал «Времена года». Мы с вами обязательно познакомимся с этими произведе</w:t>
      </w:r>
      <w:r w:rsidRPr="00E0286A">
        <w:rPr>
          <w:rFonts w:ascii="Times New Roman" w:hAnsi="Times New Roman"/>
          <w:sz w:val="26"/>
          <w:szCs w:val="26"/>
          <w:lang w:eastAsia="ru-RU"/>
        </w:rPr>
        <w:softHyphen/>
        <w:t>ниями.</w:t>
      </w:r>
    </w:p>
    <w:p w:rsidR="007B6107" w:rsidRPr="00E0286A" w:rsidRDefault="007B6107" w:rsidP="006007E3">
      <w:pPr>
        <w:widowControl w:val="0"/>
        <w:numPr>
          <w:ilvl w:val="0"/>
          <w:numId w:val="14"/>
        </w:numPr>
        <w:tabs>
          <w:tab w:val="left" w:pos="1075"/>
        </w:tabs>
        <w:autoSpaceDE w:val="0"/>
        <w:autoSpaceDN w:val="0"/>
        <w:adjustRightInd w:val="0"/>
        <w:spacing w:before="494" w:after="0" w:line="480" w:lineRule="exact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Pr="00E0286A">
        <w:rPr>
          <w:rFonts w:ascii="Times New Roman" w:hAnsi="Times New Roman"/>
          <w:b/>
          <w:bCs/>
          <w:sz w:val="26"/>
          <w:szCs w:val="26"/>
          <w:lang w:eastAsia="ru-RU"/>
        </w:rPr>
        <w:t>А сейчас давайте подведём итог урока:</w:t>
      </w:r>
    </w:p>
    <w:p w:rsidR="007B6107" w:rsidRPr="00E0286A" w:rsidRDefault="007B6107" w:rsidP="006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7B6107" w:rsidRPr="00E0286A" w:rsidRDefault="007B6107" w:rsidP="006007E3">
      <w:pPr>
        <w:widowControl w:val="0"/>
        <w:numPr>
          <w:ilvl w:val="0"/>
          <w:numId w:val="15"/>
        </w:numPr>
        <w:tabs>
          <w:tab w:val="left" w:pos="701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- О чём мы сегодня говорили на уроке?</w:t>
      </w:r>
    </w:p>
    <w:p w:rsidR="007B6107" w:rsidRPr="00E0286A" w:rsidRDefault="007B6107" w:rsidP="006007E3">
      <w:pPr>
        <w:widowControl w:val="0"/>
        <w:numPr>
          <w:ilvl w:val="0"/>
          <w:numId w:val="15"/>
        </w:numPr>
        <w:tabs>
          <w:tab w:val="left" w:pos="701"/>
        </w:tabs>
        <w:autoSpaceDE w:val="0"/>
        <w:autoSpaceDN w:val="0"/>
        <w:adjustRightInd w:val="0"/>
        <w:spacing w:before="10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- Что занимались?</w:t>
      </w:r>
    </w:p>
    <w:p w:rsidR="007B6107" w:rsidRPr="00E0286A" w:rsidRDefault="007B6107" w:rsidP="006007E3">
      <w:pPr>
        <w:widowControl w:val="0"/>
        <w:numPr>
          <w:ilvl w:val="0"/>
          <w:numId w:val="15"/>
        </w:numPr>
        <w:tabs>
          <w:tab w:val="left" w:pos="701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- При помощи чего художники создают пейзажи?</w:t>
      </w:r>
    </w:p>
    <w:p w:rsidR="007B6107" w:rsidRPr="00E0286A" w:rsidRDefault="007B6107" w:rsidP="006007E3">
      <w:pPr>
        <w:widowControl w:val="0"/>
        <w:numPr>
          <w:ilvl w:val="0"/>
          <w:numId w:val="15"/>
        </w:numPr>
        <w:tabs>
          <w:tab w:val="left" w:pos="701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pacing w:val="60"/>
          <w:sz w:val="26"/>
          <w:szCs w:val="26"/>
          <w:lang w:eastAsia="ru-RU"/>
        </w:rPr>
        <w:t>-А</w:t>
      </w:r>
      <w:r w:rsidRPr="00E0286A">
        <w:rPr>
          <w:rFonts w:ascii="Times New Roman" w:hAnsi="Times New Roman"/>
          <w:sz w:val="26"/>
          <w:szCs w:val="26"/>
          <w:lang w:eastAsia="ru-RU"/>
        </w:rPr>
        <w:t xml:space="preserve"> поэты?</w:t>
      </w:r>
    </w:p>
    <w:p w:rsidR="007B6107" w:rsidRPr="00E0286A" w:rsidRDefault="007B6107" w:rsidP="006007E3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Хорошо, молодцы. Мне понравилось, как вы сегодня отвечали. (Отметить наиболее активных детей, оценить.)</w:t>
      </w:r>
    </w:p>
    <w:p w:rsidR="007B6107" w:rsidRDefault="007B6107" w:rsidP="006007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B6107" w:rsidRPr="00E0286A" w:rsidRDefault="007B6107" w:rsidP="006007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B6107" w:rsidRPr="00E0286A" w:rsidRDefault="007B6107" w:rsidP="006007E3">
      <w:pPr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>А теперь запишите д/з (оно уже на доске, под одной из репродукций картины).</w:t>
      </w:r>
    </w:p>
    <w:p w:rsidR="007B6107" w:rsidRDefault="007B6107" w:rsidP="00122299">
      <w:pPr>
        <w:autoSpaceDE w:val="0"/>
        <w:autoSpaceDN w:val="0"/>
        <w:adjustRightInd w:val="0"/>
        <w:spacing w:before="144" w:after="0" w:line="49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286A">
        <w:rPr>
          <w:rFonts w:ascii="Times New Roman" w:hAnsi="Times New Roman"/>
          <w:sz w:val="26"/>
          <w:szCs w:val="26"/>
          <w:lang w:eastAsia="ru-RU"/>
        </w:rPr>
        <w:t xml:space="preserve">Д/з   1) Найти тропы (письменно) в стихотворении Никитина. </w:t>
      </w:r>
    </w:p>
    <w:p w:rsidR="007B6107" w:rsidRPr="00E0286A" w:rsidRDefault="007B6107" w:rsidP="00122299">
      <w:pPr>
        <w:autoSpaceDE w:val="0"/>
        <w:autoSpaceDN w:val="0"/>
        <w:adjustRightInd w:val="0"/>
        <w:spacing w:before="144" w:after="0" w:line="490" w:lineRule="exact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E0286A">
        <w:rPr>
          <w:rFonts w:ascii="Times New Roman" w:hAnsi="Times New Roman"/>
          <w:sz w:val="26"/>
          <w:szCs w:val="26"/>
          <w:lang w:eastAsia="ru-RU"/>
        </w:rPr>
        <w:t>2) Выучить понра</w:t>
      </w:r>
      <w:r>
        <w:rPr>
          <w:rFonts w:ascii="Times New Roman" w:hAnsi="Times New Roman"/>
          <w:sz w:val="26"/>
          <w:szCs w:val="26"/>
          <w:lang w:eastAsia="ru-RU"/>
        </w:rPr>
        <w:t>вившееся стихотворение наизусть.</w:t>
      </w:r>
      <w:bookmarkStart w:id="0" w:name="_GoBack"/>
      <w:bookmarkEnd w:id="0"/>
    </w:p>
    <w:sectPr w:rsidR="007B6107" w:rsidRPr="00E0286A" w:rsidSect="00C2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F4C368"/>
    <w:lvl w:ilvl="0">
      <w:numFmt w:val="bullet"/>
      <w:lvlText w:val="*"/>
      <w:lvlJc w:val="left"/>
    </w:lvl>
  </w:abstractNum>
  <w:abstractNum w:abstractNumId="1">
    <w:nsid w:val="062312BF"/>
    <w:multiLevelType w:val="singleLevel"/>
    <w:tmpl w:val="C84E0E06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A547188"/>
    <w:multiLevelType w:val="singleLevel"/>
    <w:tmpl w:val="5AAAB936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0B724459"/>
    <w:multiLevelType w:val="singleLevel"/>
    <w:tmpl w:val="86E6CBF8"/>
    <w:lvl w:ilvl="0">
      <w:start w:val="1"/>
      <w:numFmt w:val="upperRoman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4">
    <w:nsid w:val="121F5B18"/>
    <w:multiLevelType w:val="singleLevel"/>
    <w:tmpl w:val="082273C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32E5A7F"/>
    <w:multiLevelType w:val="singleLevel"/>
    <w:tmpl w:val="E97019D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3254784D"/>
    <w:multiLevelType w:val="singleLevel"/>
    <w:tmpl w:val="9DF678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2CA1F43"/>
    <w:multiLevelType w:val="singleLevel"/>
    <w:tmpl w:val="E75A186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4CFB7D2D"/>
    <w:multiLevelType w:val="singleLevel"/>
    <w:tmpl w:val="098C906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67045B88"/>
    <w:multiLevelType w:val="singleLevel"/>
    <w:tmpl w:val="5F32A01E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7"/>
    <w:lvlOverride w:ilvl="0">
      <w:lvl w:ilvl="0">
        <w:start w:val="4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upperRoman"/>
        <w:lvlText w:val="%1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C26"/>
    <w:rsid w:val="00013F4A"/>
    <w:rsid w:val="000750CC"/>
    <w:rsid w:val="000A529A"/>
    <w:rsid w:val="00122299"/>
    <w:rsid w:val="001A1FB1"/>
    <w:rsid w:val="001C1898"/>
    <w:rsid w:val="002E148A"/>
    <w:rsid w:val="0033402B"/>
    <w:rsid w:val="003D1C26"/>
    <w:rsid w:val="004E4EE8"/>
    <w:rsid w:val="006007E3"/>
    <w:rsid w:val="00604C04"/>
    <w:rsid w:val="00627B28"/>
    <w:rsid w:val="006B7B06"/>
    <w:rsid w:val="006F22B1"/>
    <w:rsid w:val="007B6107"/>
    <w:rsid w:val="00967CCC"/>
    <w:rsid w:val="00B50D90"/>
    <w:rsid w:val="00C2410F"/>
    <w:rsid w:val="00E0286A"/>
    <w:rsid w:val="00EA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0C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7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0C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013F4A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013F4A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013F4A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013F4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013F4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7</Pages>
  <Words>1602</Words>
  <Characters>9135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КАПРИЗУЛЯ</dc:creator>
  <cp:keywords/>
  <dc:description/>
  <cp:lastModifiedBy>Alliance</cp:lastModifiedBy>
  <cp:revision>9</cp:revision>
  <dcterms:created xsi:type="dcterms:W3CDTF">2011-12-02T11:19:00Z</dcterms:created>
  <dcterms:modified xsi:type="dcterms:W3CDTF">2012-01-12T19:12:00Z</dcterms:modified>
</cp:coreProperties>
</file>