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AA" w:rsidRPr="00B23661" w:rsidRDefault="00C726AA" w:rsidP="004F293E">
      <w:pPr>
        <w:jc w:val="center"/>
        <w:rPr>
          <w:b/>
          <w:bCs/>
          <w:i/>
          <w:iCs/>
          <w:sz w:val="28"/>
          <w:szCs w:val="28"/>
        </w:rPr>
      </w:pPr>
      <w:r w:rsidRPr="00B23661">
        <w:rPr>
          <w:b/>
          <w:bCs/>
          <w:i/>
          <w:iCs/>
          <w:sz w:val="28"/>
          <w:szCs w:val="28"/>
        </w:rPr>
        <w:t>Технологическая карта</w:t>
      </w:r>
      <w:r>
        <w:rPr>
          <w:b/>
          <w:bCs/>
          <w:i/>
          <w:iCs/>
          <w:sz w:val="28"/>
          <w:szCs w:val="28"/>
        </w:rPr>
        <w:t xml:space="preserve">  интегрированного урока по курсу русский язык и окружающий мир в </w:t>
      </w:r>
      <w:r w:rsidRPr="00DF009A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>а  классе по теме:  «Правописание безударных гласных, написание которых нужно запомнить. Секреты дружбы</w:t>
      </w:r>
      <w:r w:rsidRPr="00B23661">
        <w:rPr>
          <w:b/>
          <w:bCs/>
          <w:i/>
          <w:iCs/>
          <w:sz w:val="28"/>
          <w:szCs w:val="28"/>
        </w:rPr>
        <w:t>».</w:t>
      </w:r>
    </w:p>
    <w:p w:rsidR="00C726AA" w:rsidRDefault="00C726AA" w:rsidP="000D4D5E">
      <w:pPr>
        <w:spacing w:before="100" w:beforeAutospacing="1" w:after="100" w:afterAutospacing="1"/>
        <w:ind w:left="720"/>
      </w:pPr>
      <w:r>
        <w:rPr>
          <w:b/>
          <w:bCs/>
        </w:rPr>
        <w:t>Цель:</w:t>
      </w:r>
      <w:r w:rsidRPr="000D4D5E">
        <w:t xml:space="preserve"> </w:t>
      </w:r>
    </w:p>
    <w:p w:rsidR="00C726AA" w:rsidRDefault="00C726AA" w:rsidP="000D4D5E">
      <w:pPr>
        <w:numPr>
          <w:ilvl w:val="0"/>
          <w:numId w:val="2"/>
        </w:numPr>
        <w:spacing w:before="100" w:beforeAutospacing="1" w:after="100" w:afterAutospacing="1"/>
      </w:pPr>
      <w:r>
        <w:t xml:space="preserve">развивать навык правильно писать слова с безударными гласными; </w:t>
      </w:r>
    </w:p>
    <w:p w:rsidR="00C726AA" w:rsidRDefault="00C726AA" w:rsidP="000D4D5E">
      <w:pPr>
        <w:numPr>
          <w:ilvl w:val="0"/>
          <w:numId w:val="2"/>
        </w:numPr>
        <w:spacing w:before="100" w:beforeAutospacing="1" w:after="100" w:afterAutospacing="1"/>
      </w:pPr>
      <w:r>
        <w:t>развивать орфографическую зоркость, творческое мышление, повторить и закрепить правила.</w:t>
      </w:r>
    </w:p>
    <w:tbl>
      <w:tblPr>
        <w:tblpPr w:leftFromText="180" w:rightFromText="180" w:vertAnchor="page" w:horzAnchor="margin" w:tblpY="3655"/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8542"/>
        <w:gridCol w:w="3191"/>
      </w:tblGrid>
      <w:tr w:rsidR="00C726AA" w:rsidTr="00406446">
        <w:tc>
          <w:tcPr>
            <w:tcW w:w="3190" w:type="dxa"/>
          </w:tcPr>
          <w:p w:rsidR="00C726AA" w:rsidRPr="00CB06F0" w:rsidRDefault="00C726AA" w:rsidP="00406446">
            <w:pPr>
              <w:rPr>
                <w:b/>
                <w:bCs/>
              </w:rPr>
            </w:pPr>
            <w:r w:rsidRPr="00CB06F0">
              <w:rPr>
                <w:b/>
                <w:bCs/>
                <w:lang w:val="en-US"/>
              </w:rPr>
              <w:t>Этапы урока</w:t>
            </w:r>
          </w:p>
        </w:tc>
        <w:tc>
          <w:tcPr>
            <w:tcW w:w="8542" w:type="dxa"/>
          </w:tcPr>
          <w:p w:rsidR="00C726AA" w:rsidRPr="00CB06F0" w:rsidRDefault="00C726AA" w:rsidP="00406446">
            <w:pPr>
              <w:rPr>
                <w:b/>
                <w:bCs/>
              </w:rPr>
            </w:pPr>
            <w:r w:rsidRPr="00CB06F0">
              <w:rPr>
                <w:b/>
                <w:bCs/>
              </w:rPr>
              <w:t>Деятельность учителя</w:t>
            </w:r>
          </w:p>
        </w:tc>
        <w:tc>
          <w:tcPr>
            <w:tcW w:w="3191" w:type="dxa"/>
          </w:tcPr>
          <w:p w:rsidR="00C726AA" w:rsidRPr="00CB06F0" w:rsidRDefault="00C726AA" w:rsidP="00406446">
            <w:pPr>
              <w:rPr>
                <w:b/>
                <w:bCs/>
              </w:rPr>
            </w:pPr>
            <w:r w:rsidRPr="00CB06F0">
              <w:rPr>
                <w:b/>
                <w:bCs/>
              </w:rPr>
              <w:t>Деятельность учащихся</w:t>
            </w:r>
          </w:p>
          <w:p w:rsidR="00C726AA" w:rsidRPr="00CB06F0" w:rsidRDefault="00C726AA" w:rsidP="00406446">
            <w:pPr>
              <w:rPr>
                <w:b/>
                <w:bCs/>
              </w:rPr>
            </w:pPr>
          </w:p>
        </w:tc>
      </w:tr>
      <w:tr w:rsidR="00C726AA" w:rsidRPr="000E4306" w:rsidTr="00406446">
        <w:tc>
          <w:tcPr>
            <w:tcW w:w="3190" w:type="dxa"/>
          </w:tcPr>
          <w:p w:rsidR="00C726AA" w:rsidRPr="000E4306" w:rsidRDefault="00C726AA" w:rsidP="00406446">
            <w:r w:rsidRPr="000E4306">
              <w:t>1. Орг. момент.</w:t>
            </w:r>
          </w:p>
        </w:tc>
        <w:tc>
          <w:tcPr>
            <w:tcW w:w="8542" w:type="dxa"/>
          </w:tcPr>
          <w:p w:rsidR="00C726AA" w:rsidRPr="000E4306" w:rsidRDefault="00C726AA" w:rsidP="00406446"/>
        </w:tc>
        <w:tc>
          <w:tcPr>
            <w:tcW w:w="3191" w:type="dxa"/>
          </w:tcPr>
          <w:p w:rsidR="00C726AA" w:rsidRPr="000E4306" w:rsidRDefault="00C726AA" w:rsidP="00406446">
            <w:r w:rsidRPr="000E4306">
              <w:t>Организация внимания.</w:t>
            </w:r>
          </w:p>
        </w:tc>
      </w:tr>
      <w:tr w:rsidR="00C726AA" w:rsidRPr="000E4306" w:rsidTr="00406446">
        <w:tc>
          <w:tcPr>
            <w:tcW w:w="3190" w:type="dxa"/>
          </w:tcPr>
          <w:p w:rsidR="00C726AA" w:rsidRPr="000E4306" w:rsidRDefault="00C726AA" w:rsidP="00406446">
            <w:r w:rsidRPr="000E4306">
              <w:t>2. Актуализация знаний.</w:t>
            </w:r>
          </w:p>
        </w:tc>
        <w:tc>
          <w:tcPr>
            <w:tcW w:w="8542" w:type="dxa"/>
          </w:tcPr>
          <w:p w:rsidR="00C726AA" w:rsidRPr="000E4306" w:rsidRDefault="00C726AA" w:rsidP="00406446">
            <w:r>
              <w:t>Кроссворд с выходом слова РОССИЯ</w:t>
            </w:r>
          </w:p>
        </w:tc>
        <w:tc>
          <w:tcPr>
            <w:tcW w:w="3191" w:type="dxa"/>
          </w:tcPr>
          <w:p w:rsidR="00C726AA" w:rsidRPr="000E4306" w:rsidRDefault="00C726AA" w:rsidP="00406446">
            <w:pPr>
              <w:jc w:val="center"/>
            </w:pPr>
            <w:r>
              <w:t>Письмо с комментированием</w:t>
            </w:r>
          </w:p>
        </w:tc>
      </w:tr>
      <w:tr w:rsidR="00C726AA" w:rsidRPr="000E4306" w:rsidTr="00406446">
        <w:tc>
          <w:tcPr>
            <w:tcW w:w="3190" w:type="dxa"/>
          </w:tcPr>
          <w:p w:rsidR="00C726AA" w:rsidRPr="000E4306" w:rsidRDefault="00C726AA" w:rsidP="00406446">
            <w:r w:rsidRPr="000E4306">
              <w:t xml:space="preserve">3.Работа в тетради. </w:t>
            </w:r>
            <w:r w:rsidRPr="00CB06F0">
              <w:rPr>
                <w:b/>
                <w:bCs/>
              </w:rPr>
              <w:t>Чистописание.</w:t>
            </w:r>
          </w:p>
        </w:tc>
        <w:tc>
          <w:tcPr>
            <w:tcW w:w="8542" w:type="dxa"/>
          </w:tcPr>
          <w:p w:rsidR="00C726AA" w:rsidRPr="000E4306" w:rsidRDefault="00C726AA" w:rsidP="00406446">
            <w:r>
              <w:t xml:space="preserve">Запись даты </w:t>
            </w:r>
            <w:r w:rsidRPr="000E4306">
              <w:t xml:space="preserve"> на доске.</w:t>
            </w:r>
          </w:p>
          <w:p w:rsidR="00C726AA" w:rsidRPr="000E4306" w:rsidRDefault="00C726AA" w:rsidP="00406446">
            <w:r w:rsidRPr="000E4306">
              <w:t>Прописываем: Ра Ро Ре Ри Ры</w:t>
            </w:r>
          </w:p>
        </w:tc>
        <w:tc>
          <w:tcPr>
            <w:tcW w:w="3191" w:type="dxa"/>
          </w:tcPr>
          <w:p w:rsidR="00C726AA" w:rsidRPr="000E4306" w:rsidRDefault="00C726AA" w:rsidP="00406446"/>
        </w:tc>
      </w:tr>
      <w:tr w:rsidR="00C726AA" w:rsidRPr="000E4306" w:rsidTr="00406446">
        <w:tc>
          <w:tcPr>
            <w:tcW w:w="3190" w:type="dxa"/>
          </w:tcPr>
          <w:p w:rsidR="00C726AA" w:rsidRPr="000E4306" w:rsidRDefault="00C726AA" w:rsidP="00406446">
            <w:r w:rsidRPr="000E4306">
              <w:t>4.Актуализация опорных знаний.</w:t>
            </w:r>
          </w:p>
        </w:tc>
        <w:tc>
          <w:tcPr>
            <w:tcW w:w="8542" w:type="dxa"/>
          </w:tcPr>
          <w:p w:rsidR="00C726AA" w:rsidRPr="000E4306" w:rsidRDefault="00C726AA" w:rsidP="00406446">
            <w:r w:rsidRPr="000E4306">
              <w:t>Формулирование темы урока.</w:t>
            </w:r>
          </w:p>
          <w:p w:rsidR="00C726AA" w:rsidRDefault="00C726AA" w:rsidP="00406446">
            <w:r w:rsidRPr="000E4306">
              <w:t xml:space="preserve">- </w:t>
            </w:r>
            <w:r>
              <w:t>Почему мы вышли на это слово?</w:t>
            </w:r>
          </w:p>
          <w:p w:rsidR="00C726AA" w:rsidRDefault="00C726AA" w:rsidP="00406446">
            <w:r>
              <w:t>- День нашей страны?</w:t>
            </w:r>
          </w:p>
          <w:p w:rsidR="00C726AA" w:rsidRDefault="00C726AA" w:rsidP="00406446">
            <w:r>
              <w:t>- Найдите Россию на карте.</w:t>
            </w:r>
          </w:p>
          <w:p w:rsidR="00C726AA" w:rsidRDefault="00C726AA" w:rsidP="00406446">
            <w:r>
              <w:t>- Что можно сказать о ней по сравнению с другими странами?</w:t>
            </w:r>
          </w:p>
          <w:p w:rsidR="00C726AA" w:rsidRDefault="00C726AA" w:rsidP="00406446">
            <w:r>
              <w:t>Что хотели бы узнать сегодня?</w:t>
            </w:r>
          </w:p>
          <w:p w:rsidR="00C726AA" w:rsidRDefault="00C726AA" w:rsidP="00406446">
            <w:r>
              <w:t>- Вы смотрели на карту и говорили СТРАНА, ГОСУДАРСТВО. А что такое «государство»?Что значит это слово?</w:t>
            </w:r>
          </w:p>
          <w:p w:rsidR="00C726AA" w:rsidRDefault="00C726AA" w:rsidP="00406446">
            <w:r>
              <w:t>Гос-во – это не просто часть земли, часть суши, территория, а в нем живут люди, говорящие на языке, который все понимают в этой стране, ……</w:t>
            </w:r>
          </w:p>
          <w:p w:rsidR="00C726AA" w:rsidRDefault="00C726AA" w:rsidP="00406446">
            <w:r>
              <w:t>- Заселим  тогда наше государство людьми. (человечки)</w:t>
            </w:r>
          </w:p>
          <w:p w:rsidR="00C726AA" w:rsidRPr="00CB06F0" w:rsidRDefault="00C726AA" w:rsidP="00406446">
            <w:pPr>
              <w:rPr>
                <w:b/>
                <w:bCs/>
              </w:rPr>
            </w:pPr>
            <w:r>
              <w:t>Вон сколько человек!!!Целых 142914136человек!!!</w:t>
            </w:r>
            <w:r w:rsidRPr="00CB06F0">
              <w:rPr>
                <w:b/>
                <w:bCs/>
              </w:rPr>
              <w:t>На доске</w:t>
            </w:r>
          </w:p>
          <w:p w:rsidR="00C726AA" w:rsidRPr="00CB06F0" w:rsidRDefault="00C726AA" w:rsidP="00406446">
            <w:pPr>
              <w:rPr>
                <w:lang w:val="en-US"/>
              </w:rPr>
            </w:pPr>
            <w:r>
              <w:t xml:space="preserve">Как можно назвать всех людей одного государства одним словом? НАРОД </w:t>
            </w:r>
          </w:p>
        </w:tc>
        <w:tc>
          <w:tcPr>
            <w:tcW w:w="3191" w:type="dxa"/>
          </w:tcPr>
          <w:p w:rsidR="00C726AA" w:rsidRPr="000E4306" w:rsidRDefault="00C726AA" w:rsidP="00406446"/>
        </w:tc>
      </w:tr>
      <w:tr w:rsidR="00C726AA" w:rsidRPr="000E4306" w:rsidTr="00406446">
        <w:trPr>
          <w:trHeight w:val="2228"/>
        </w:trPr>
        <w:tc>
          <w:tcPr>
            <w:tcW w:w="3190" w:type="dxa"/>
          </w:tcPr>
          <w:p w:rsidR="00C726AA" w:rsidRPr="000E4306" w:rsidRDefault="00C726AA" w:rsidP="00406446">
            <w:r w:rsidRPr="000E4306">
              <w:t>5. План работы над словами.</w:t>
            </w:r>
          </w:p>
        </w:tc>
        <w:tc>
          <w:tcPr>
            <w:tcW w:w="8542" w:type="dxa"/>
          </w:tcPr>
          <w:p w:rsidR="00C726AA" w:rsidRPr="000E4306" w:rsidRDefault="00C726AA" w:rsidP="00406446">
            <w:r>
              <w:t>Звуковой анализ слова.</w:t>
            </w:r>
          </w:p>
          <w:p w:rsidR="00C726AA" w:rsidRPr="000E4306" w:rsidRDefault="00C726AA" w:rsidP="00406446">
            <w:r w:rsidRPr="000E4306">
              <w:t>Транскрипция слова</w:t>
            </w:r>
          </w:p>
          <w:p w:rsidR="00C726AA" w:rsidRPr="000E4306" w:rsidRDefault="00C726AA" w:rsidP="00406446">
            <w:r w:rsidRPr="000E4306">
              <w:t>Поставить ударение</w:t>
            </w:r>
          </w:p>
          <w:p w:rsidR="00C726AA" w:rsidRDefault="00C726AA" w:rsidP="00406446">
            <w:r>
              <w:t>Обозначить орфографические задачи.</w:t>
            </w:r>
          </w:p>
          <w:p w:rsidR="00C726AA" w:rsidRDefault="00C726AA" w:rsidP="00406446">
            <w:r>
              <w:t>Пути решения задачи! (Подбор однокоренных слов).</w:t>
            </w:r>
          </w:p>
          <w:p w:rsidR="00C726AA" w:rsidRPr="00406446" w:rsidRDefault="00C726AA" w:rsidP="00406446"/>
          <w:p w:rsidR="00C726AA" w:rsidRPr="00406446" w:rsidRDefault="00C726AA" w:rsidP="00406446"/>
          <w:p w:rsidR="00C726AA" w:rsidRPr="00406446" w:rsidRDefault="00C726AA" w:rsidP="00406446"/>
          <w:p w:rsidR="00C726AA" w:rsidRPr="00406446" w:rsidRDefault="00C726AA" w:rsidP="00406446"/>
          <w:p w:rsidR="00C726AA" w:rsidRDefault="00C726AA" w:rsidP="00406446">
            <w:r>
              <w:t>- Выберите путь решения задачи!</w:t>
            </w:r>
          </w:p>
          <w:p w:rsidR="00C726AA" w:rsidRDefault="00C726AA" w:rsidP="00406446">
            <w:r>
              <w:t>- Никак не проверяется безударная гласная? Что же делать?</w:t>
            </w:r>
          </w:p>
          <w:p w:rsidR="00C726AA" w:rsidRDefault="00C726AA" w:rsidP="00406446">
            <w:r>
              <w:t>-  ДА! Нам помогут словари! Если без. гл не проверяется, нужно найти это слово в словаре!</w:t>
            </w:r>
          </w:p>
          <w:p w:rsidR="00C726AA" w:rsidRPr="000E4306" w:rsidRDefault="00C726AA" w:rsidP="00406446">
            <w:r>
              <w:t>Составление предложений с новым словом.</w:t>
            </w:r>
          </w:p>
        </w:tc>
        <w:tc>
          <w:tcPr>
            <w:tcW w:w="3191" w:type="dxa"/>
          </w:tcPr>
          <w:p w:rsidR="00C726AA" w:rsidRDefault="00C726AA" w:rsidP="00406446"/>
          <w:p w:rsidR="00C726AA" w:rsidRDefault="00C726AA" w:rsidP="00406446"/>
          <w:p w:rsidR="00C726AA" w:rsidRDefault="00C726AA" w:rsidP="00406446"/>
          <w:p w:rsidR="00C726AA" w:rsidRDefault="00C726AA" w:rsidP="00406446"/>
          <w:p w:rsidR="00C726AA" w:rsidRDefault="00C726AA" w:rsidP="00406446"/>
          <w:p w:rsidR="00C726AA" w:rsidRDefault="00C726AA" w:rsidP="00406446"/>
          <w:p w:rsidR="00C726AA" w:rsidRDefault="00C726AA" w:rsidP="00406446"/>
          <w:p w:rsidR="00C726AA" w:rsidRPr="00406446" w:rsidRDefault="00C726AA" w:rsidP="00406446"/>
          <w:p w:rsidR="00C726AA" w:rsidRPr="00406446" w:rsidRDefault="00C726AA" w:rsidP="00406446"/>
          <w:p w:rsidR="00C726AA" w:rsidRPr="00406446" w:rsidRDefault="00C726AA" w:rsidP="00406446"/>
          <w:p w:rsidR="00C726AA" w:rsidRDefault="00C726AA" w:rsidP="00406446">
            <w:r>
              <w:t>На крик детей «Я знаю!» попросить доказать написание!!!</w:t>
            </w:r>
          </w:p>
          <w:p w:rsidR="00C726AA" w:rsidRPr="000E4306" w:rsidRDefault="00C726AA" w:rsidP="00406446">
            <w:r>
              <w:t>СЛОВАРИ с закладками на слове НАРОД</w:t>
            </w:r>
          </w:p>
        </w:tc>
      </w:tr>
      <w:tr w:rsidR="00C726AA" w:rsidRPr="000E4306" w:rsidTr="00406446">
        <w:tc>
          <w:tcPr>
            <w:tcW w:w="3190" w:type="dxa"/>
          </w:tcPr>
          <w:p w:rsidR="00C726AA" w:rsidRPr="000E4306" w:rsidRDefault="00C726AA" w:rsidP="00406446"/>
        </w:tc>
        <w:tc>
          <w:tcPr>
            <w:tcW w:w="8542" w:type="dxa"/>
          </w:tcPr>
          <w:p w:rsidR="00C726AA" w:rsidRDefault="00C726AA" w:rsidP="00406446">
            <w:r>
              <w:t>- Почему человечков я нарезала разноцветных? (разные люди, разные языки, разные обычаи)</w:t>
            </w:r>
          </w:p>
          <w:p w:rsidR="00C726AA" w:rsidRDefault="00C726AA" w:rsidP="00406446">
            <w:r>
              <w:t>- Т.Е. в России живут не только русский народ?</w:t>
            </w:r>
          </w:p>
          <w:p w:rsidR="00C726AA" w:rsidRDefault="00C726AA" w:rsidP="00406446">
            <w:r>
              <w:t>- Кто знает, какие еще живут народы в России?</w:t>
            </w:r>
          </w:p>
        </w:tc>
        <w:tc>
          <w:tcPr>
            <w:tcW w:w="3191" w:type="dxa"/>
          </w:tcPr>
          <w:p w:rsidR="00C726AA" w:rsidRPr="000E4306" w:rsidRDefault="00C726AA" w:rsidP="00406446"/>
        </w:tc>
      </w:tr>
      <w:tr w:rsidR="00C726AA" w:rsidRPr="000E4306" w:rsidTr="00406446">
        <w:tc>
          <w:tcPr>
            <w:tcW w:w="3190" w:type="dxa"/>
          </w:tcPr>
          <w:p w:rsidR="00C726AA" w:rsidRPr="000E4306" w:rsidRDefault="00C726AA" w:rsidP="00406446">
            <w:r>
              <w:t>Презентация</w:t>
            </w:r>
          </w:p>
        </w:tc>
        <w:tc>
          <w:tcPr>
            <w:tcW w:w="8542" w:type="dxa"/>
          </w:tcPr>
          <w:p w:rsidR="00C726AA" w:rsidRDefault="00C726AA" w:rsidP="00406446">
            <w:r>
              <w:t>Политическая карта РФ</w:t>
            </w:r>
          </w:p>
          <w:p w:rsidR="00C726AA" w:rsidRDefault="00C726AA" w:rsidP="00406446">
            <w:r>
              <w:t>- Сможете посчитать по цветам, сколько разных народов живет в России?</w:t>
            </w:r>
          </w:p>
          <w:p w:rsidR="00C726AA" w:rsidRDefault="00C726AA" w:rsidP="00406446">
            <w:r>
              <w:t xml:space="preserve">Запишем 23 </w:t>
            </w:r>
            <w:r w:rsidRPr="00CB06F0">
              <w:rPr>
                <w:b/>
                <w:bCs/>
              </w:rPr>
              <w:t xml:space="preserve">на доске </w:t>
            </w:r>
          </w:p>
          <w:p w:rsidR="00C726AA" w:rsidRDefault="00C726AA" w:rsidP="00406446">
            <w:r>
              <w:t>Показываем несколько народов.</w:t>
            </w:r>
          </w:p>
          <w:p w:rsidR="00C726AA" w:rsidRPr="00421612" w:rsidRDefault="00C726AA" w:rsidP="00406446">
            <w:r>
              <w:t>Чем знамениты те или иные народы?</w:t>
            </w:r>
          </w:p>
        </w:tc>
        <w:tc>
          <w:tcPr>
            <w:tcW w:w="3191" w:type="dxa"/>
          </w:tcPr>
          <w:p w:rsidR="00C726AA" w:rsidRPr="000E4306" w:rsidRDefault="00C726AA" w:rsidP="00406446"/>
        </w:tc>
      </w:tr>
      <w:tr w:rsidR="00C726AA" w:rsidRPr="000E4306" w:rsidTr="00406446">
        <w:tc>
          <w:tcPr>
            <w:tcW w:w="3190" w:type="dxa"/>
          </w:tcPr>
          <w:p w:rsidR="00C726AA" w:rsidRDefault="00C726AA" w:rsidP="00406446"/>
        </w:tc>
        <w:tc>
          <w:tcPr>
            <w:tcW w:w="8542" w:type="dxa"/>
          </w:tcPr>
          <w:p w:rsidR="00C726AA" w:rsidRDefault="00C726AA" w:rsidP="00406446">
            <w:r>
              <w:t>Как мы такие разные, говорящие на разных языках, со своими праздниками и обычаями уживаемся вместе на одной земле?</w:t>
            </w:r>
          </w:p>
          <w:p w:rsidR="00C726AA" w:rsidRDefault="00C726AA" w:rsidP="00406446"/>
        </w:tc>
        <w:tc>
          <w:tcPr>
            <w:tcW w:w="3191" w:type="dxa"/>
          </w:tcPr>
          <w:p w:rsidR="00C726AA" w:rsidRDefault="00C726AA" w:rsidP="00406446">
            <w:r>
              <w:t>Предположения детей…</w:t>
            </w:r>
          </w:p>
          <w:p w:rsidR="00C726AA" w:rsidRDefault="00C726AA" w:rsidP="00406446"/>
          <w:p w:rsidR="00C726AA" w:rsidRDefault="00C726AA" w:rsidP="00406446"/>
          <w:p w:rsidR="00C726AA" w:rsidRDefault="00C726AA" w:rsidP="00406446"/>
          <w:p w:rsidR="00C726AA" w:rsidRDefault="00C726AA" w:rsidP="00406446"/>
          <w:p w:rsidR="00C726AA" w:rsidRPr="000E4306" w:rsidRDefault="00C726AA" w:rsidP="00406446"/>
        </w:tc>
      </w:tr>
      <w:tr w:rsidR="00C726AA" w:rsidRPr="000E4306" w:rsidTr="00406446">
        <w:tc>
          <w:tcPr>
            <w:tcW w:w="3190" w:type="dxa"/>
          </w:tcPr>
          <w:p w:rsidR="00C726AA" w:rsidRPr="00CB06F0" w:rsidRDefault="00C726AA" w:rsidP="00406446">
            <w:pPr>
              <w:rPr>
                <w:b/>
                <w:bCs/>
              </w:rPr>
            </w:pPr>
            <w:r w:rsidRPr="00CB06F0">
              <w:rPr>
                <w:b/>
                <w:bCs/>
              </w:rPr>
              <w:t>ПРИТЧА</w:t>
            </w:r>
          </w:p>
        </w:tc>
        <w:tc>
          <w:tcPr>
            <w:tcW w:w="8542" w:type="dxa"/>
          </w:tcPr>
          <w:p w:rsidR="00C726AA" w:rsidRDefault="00C726AA" w:rsidP="00406446">
            <w:r>
              <w:t>Проиграть с родителями!!!</w:t>
            </w:r>
          </w:p>
        </w:tc>
        <w:tc>
          <w:tcPr>
            <w:tcW w:w="3191" w:type="dxa"/>
          </w:tcPr>
          <w:p w:rsidR="00C726AA" w:rsidRDefault="00C726AA" w:rsidP="00406446">
            <w:r>
              <w:t>ВЕНИК</w:t>
            </w:r>
          </w:p>
        </w:tc>
      </w:tr>
      <w:tr w:rsidR="00C726AA" w:rsidRPr="000E4306" w:rsidTr="00406446">
        <w:tc>
          <w:tcPr>
            <w:tcW w:w="3190" w:type="dxa"/>
          </w:tcPr>
          <w:p w:rsidR="00C726AA" w:rsidRDefault="00C726AA" w:rsidP="00406446"/>
        </w:tc>
        <w:tc>
          <w:tcPr>
            <w:tcW w:w="8542" w:type="dxa"/>
          </w:tcPr>
          <w:p w:rsidR="00C726AA" w:rsidRDefault="00C726AA" w:rsidP="00406446">
            <w:r>
              <w:t>Давайте покажем на наших человечках, что нужно делать, чтобы жить в мире и согласии?</w:t>
            </w:r>
          </w:p>
        </w:tc>
        <w:tc>
          <w:tcPr>
            <w:tcW w:w="3191" w:type="dxa"/>
          </w:tcPr>
          <w:p w:rsidR="00C726AA" w:rsidRDefault="00C726AA" w:rsidP="00406446">
            <w:r>
              <w:t>Подрисовываем улыбки, соединяем руки…</w:t>
            </w:r>
          </w:p>
        </w:tc>
      </w:tr>
      <w:tr w:rsidR="00C726AA" w:rsidRPr="000E4306" w:rsidTr="00406446">
        <w:tc>
          <w:tcPr>
            <w:tcW w:w="3190" w:type="dxa"/>
          </w:tcPr>
          <w:p w:rsidR="00C726AA" w:rsidRPr="000E4306" w:rsidRDefault="00C726AA" w:rsidP="00406446">
            <w:r w:rsidRPr="000E4306">
              <w:t>6. Физминутка.</w:t>
            </w:r>
          </w:p>
        </w:tc>
        <w:tc>
          <w:tcPr>
            <w:tcW w:w="8542" w:type="dxa"/>
          </w:tcPr>
          <w:p w:rsidR="00C726AA" w:rsidRPr="000E4306" w:rsidRDefault="00C726AA" w:rsidP="00406446"/>
        </w:tc>
        <w:tc>
          <w:tcPr>
            <w:tcW w:w="3191" w:type="dxa"/>
          </w:tcPr>
          <w:p w:rsidR="00C726AA" w:rsidRPr="000E4306" w:rsidRDefault="00C726AA" w:rsidP="00406446"/>
        </w:tc>
      </w:tr>
      <w:tr w:rsidR="00C726AA" w:rsidRPr="000E4306" w:rsidTr="00406446">
        <w:tc>
          <w:tcPr>
            <w:tcW w:w="3190" w:type="dxa"/>
          </w:tcPr>
          <w:p w:rsidR="00C726AA" w:rsidRPr="000E4306" w:rsidRDefault="00C726AA" w:rsidP="00406446"/>
        </w:tc>
        <w:tc>
          <w:tcPr>
            <w:tcW w:w="8542" w:type="dxa"/>
          </w:tcPr>
          <w:p w:rsidR="00C726AA" w:rsidRPr="000E4306" w:rsidRDefault="00C726AA" w:rsidP="00406446">
            <w:r>
              <w:t>Текст о дружбе народов России с пропущенными словарными словами.</w:t>
            </w:r>
          </w:p>
        </w:tc>
        <w:tc>
          <w:tcPr>
            <w:tcW w:w="3191" w:type="dxa"/>
          </w:tcPr>
          <w:p w:rsidR="00C726AA" w:rsidRPr="000E4306" w:rsidRDefault="00C726AA" w:rsidP="00406446">
            <w:r>
              <w:t>Сам.работа</w:t>
            </w:r>
          </w:p>
        </w:tc>
      </w:tr>
      <w:tr w:rsidR="00C726AA" w:rsidRPr="000E4306" w:rsidTr="00406446">
        <w:tc>
          <w:tcPr>
            <w:tcW w:w="3190" w:type="dxa"/>
          </w:tcPr>
          <w:p w:rsidR="00C726AA" w:rsidRPr="000E4306" w:rsidRDefault="00C726AA" w:rsidP="00406446"/>
        </w:tc>
        <w:tc>
          <w:tcPr>
            <w:tcW w:w="8542" w:type="dxa"/>
          </w:tcPr>
          <w:p w:rsidR="00C726AA" w:rsidRPr="000E4306" w:rsidRDefault="00C726AA" w:rsidP="00406446"/>
        </w:tc>
        <w:tc>
          <w:tcPr>
            <w:tcW w:w="3191" w:type="dxa"/>
          </w:tcPr>
          <w:p w:rsidR="00C726AA" w:rsidRPr="000E4306" w:rsidRDefault="00C726AA" w:rsidP="00406446">
            <w:r w:rsidRPr="000E4306">
              <w:t>Проверка</w:t>
            </w:r>
          </w:p>
        </w:tc>
      </w:tr>
      <w:tr w:rsidR="00C726AA" w:rsidRPr="000E4306" w:rsidTr="00406446">
        <w:tc>
          <w:tcPr>
            <w:tcW w:w="3190" w:type="dxa"/>
          </w:tcPr>
          <w:p w:rsidR="00C726AA" w:rsidRPr="000E4306" w:rsidRDefault="00C726AA" w:rsidP="00406446">
            <w:r w:rsidRPr="000E4306">
              <w:t>9. Запись слов в словарик.</w:t>
            </w:r>
          </w:p>
        </w:tc>
        <w:tc>
          <w:tcPr>
            <w:tcW w:w="8542" w:type="dxa"/>
          </w:tcPr>
          <w:p w:rsidR="00C726AA" w:rsidRPr="000E4306" w:rsidRDefault="00C726AA" w:rsidP="00406446"/>
        </w:tc>
        <w:tc>
          <w:tcPr>
            <w:tcW w:w="3191" w:type="dxa"/>
          </w:tcPr>
          <w:p w:rsidR="00C726AA" w:rsidRPr="000E4306" w:rsidRDefault="00C726AA" w:rsidP="00406446"/>
        </w:tc>
      </w:tr>
      <w:tr w:rsidR="00C726AA" w:rsidRPr="000E4306" w:rsidTr="00406446">
        <w:tc>
          <w:tcPr>
            <w:tcW w:w="3190" w:type="dxa"/>
          </w:tcPr>
          <w:p w:rsidR="00C726AA" w:rsidRPr="000E4306" w:rsidRDefault="00C726AA" w:rsidP="00406446">
            <w:r w:rsidRPr="000E4306">
              <w:t>10. Подведение итога урока.</w:t>
            </w:r>
          </w:p>
        </w:tc>
        <w:tc>
          <w:tcPr>
            <w:tcW w:w="8542" w:type="dxa"/>
          </w:tcPr>
          <w:p w:rsidR="00C726AA" w:rsidRPr="000E4306" w:rsidRDefault="00C726AA" w:rsidP="00406446">
            <w:r w:rsidRPr="000E4306">
              <w:t>Вопросы:</w:t>
            </w:r>
          </w:p>
          <w:p w:rsidR="00C726AA" w:rsidRPr="000E4306" w:rsidRDefault="00C726AA" w:rsidP="00406446">
            <w:r w:rsidRPr="000E4306">
              <w:t>-Что повторили на уроке?</w:t>
            </w:r>
          </w:p>
          <w:p w:rsidR="00C726AA" w:rsidRPr="000E4306" w:rsidRDefault="00C726AA" w:rsidP="00406446">
            <w:r w:rsidRPr="000E4306">
              <w:t>-Что узнали нового?</w:t>
            </w:r>
          </w:p>
          <w:p w:rsidR="00C726AA" w:rsidRPr="000E4306" w:rsidRDefault="00C726AA" w:rsidP="00406446"/>
        </w:tc>
        <w:tc>
          <w:tcPr>
            <w:tcW w:w="3191" w:type="dxa"/>
          </w:tcPr>
          <w:p w:rsidR="00C726AA" w:rsidRPr="000E4306" w:rsidRDefault="00C726AA" w:rsidP="00406446">
            <w:r w:rsidRPr="000E4306">
              <w:t>Ответы на вопросы.</w:t>
            </w:r>
          </w:p>
        </w:tc>
      </w:tr>
    </w:tbl>
    <w:p w:rsidR="00C726AA" w:rsidRPr="000E4306" w:rsidRDefault="00C726AA" w:rsidP="004F293E">
      <w:pPr>
        <w:rPr>
          <w:i/>
          <w:iCs/>
          <w:sz w:val="28"/>
          <w:szCs w:val="28"/>
        </w:rPr>
      </w:pPr>
    </w:p>
    <w:p w:rsidR="00C726AA" w:rsidRPr="008229DF" w:rsidRDefault="00C726AA" w:rsidP="004F293E">
      <w:pPr>
        <w:rPr>
          <w:b/>
          <w:bCs/>
          <w:i/>
          <w:iCs/>
          <w:sz w:val="28"/>
          <w:szCs w:val="28"/>
        </w:rPr>
      </w:pPr>
    </w:p>
    <w:p w:rsidR="00C726AA" w:rsidRPr="00406446" w:rsidRDefault="00C726AA"/>
    <w:sectPr w:rsidR="00C726AA" w:rsidRPr="00406446" w:rsidSect="0040644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5ED"/>
    <w:multiLevelType w:val="multilevel"/>
    <w:tmpl w:val="07A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8640CCE"/>
    <w:multiLevelType w:val="multilevel"/>
    <w:tmpl w:val="1884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93E"/>
    <w:rsid w:val="00062F6B"/>
    <w:rsid w:val="000D4D5E"/>
    <w:rsid w:val="000E4306"/>
    <w:rsid w:val="00196E33"/>
    <w:rsid w:val="002875FF"/>
    <w:rsid w:val="002A5A21"/>
    <w:rsid w:val="00406446"/>
    <w:rsid w:val="00421612"/>
    <w:rsid w:val="004338F5"/>
    <w:rsid w:val="004F293E"/>
    <w:rsid w:val="00565C0A"/>
    <w:rsid w:val="005C307B"/>
    <w:rsid w:val="00814839"/>
    <w:rsid w:val="008229DF"/>
    <w:rsid w:val="00842E5E"/>
    <w:rsid w:val="00B23661"/>
    <w:rsid w:val="00C726AA"/>
    <w:rsid w:val="00CB06F0"/>
    <w:rsid w:val="00D52C38"/>
    <w:rsid w:val="00DF009A"/>
    <w:rsid w:val="00EE593E"/>
    <w:rsid w:val="00F11443"/>
    <w:rsid w:val="00F3615F"/>
    <w:rsid w:val="00FA076E"/>
    <w:rsid w:val="00FE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293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4F293E"/>
    <w:rPr>
      <w:rFonts w:ascii="Calibri" w:hAnsi="Calibri" w:cs="Calibr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3</Pages>
  <Words>402</Words>
  <Characters>2297</Characters>
  <Application>Microsoft Office Outlook</Application>
  <DocSecurity>0</DocSecurity>
  <Lines>0</Lines>
  <Paragraphs>0</Paragraphs>
  <ScaleCrop>false</ScaleCrop>
  <Company>Pavlovo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Zhuravlevaev</dc:creator>
  <cp:keywords/>
  <dc:description/>
  <cp:lastModifiedBy>Teacher</cp:lastModifiedBy>
  <cp:revision>4</cp:revision>
  <cp:lastPrinted>2012-03-20T09:37:00Z</cp:lastPrinted>
  <dcterms:created xsi:type="dcterms:W3CDTF">2011-06-07T08:14:00Z</dcterms:created>
  <dcterms:modified xsi:type="dcterms:W3CDTF">2012-12-03T11:28:00Z</dcterms:modified>
</cp:coreProperties>
</file>