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D3" w:rsidRPr="00081F97" w:rsidRDefault="00AA78D3" w:rsidP="00081F9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81F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Мартьянова Аурика Ивановна  219-968-276</w:t>
      </w:r>
    </w:p>
    <w:p w:rsidR="00AA78D3" w:rsidRPr="00A93F77" w:rsidRDefault="00AA78D3" w:rsidP="001032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93F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A93F77">
        <w:rPr>
          <w:rFonts w:ascii="Times New Roman" w:hAnsi="Times New Roman" w:cs="Times New Roman"/>
          <w:sz w:val="24"/>
          <w:szCs w:val="24"/>
          <w:lang w:eastAsia="ru-RU"/>
        </w:rPr>
        <w:t xml:space="preserve">: Обучающее сочинение по наблюдениям «Как опадают листья».                                               </w:t>
      </w:r>
      <w:r w:rsidRPr="00A93F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Развивающее обучение Занкова Л.В.</w:t>
      </w:r>
    </w:p>
    <w:p w:rsidR="00AA78D3" w:rsidRPr="00A93F77" w:rsidRDefault="00AA78D3" w:rsidP="001032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93F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A93F77">
        <w:rPr>
          <w:rFonts w:ascii="Times New Roman" w:hAnsi="Times New Roman" w:cs="Times New Roman"/>
          <w:sz w:val="24"/>
          <w:szCs w:val="24"/>
          <w:lang w:eastAsia="ru-RU"/>
        </w:rPr>
        <w:t>: научить составлять текст.</w:t>
      </w:r>
    </w:p>
    <w:p w:rsidR="00AA78D3" w:rsidRPr="00A93F77" w:rsidRDefault="00AA78D3" w:rsidP="001032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93F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A93F77">
        <w:rPr>
          <w:rFonts w:ascii="Times New Roman" w:hAnsi="Times New Roman" w:cs="Times New Roman"/>
          <w:sz w:val="24"/>
          <w:szCs w:val="24"/>
          <w:lang w:eastAsia="ru-RU"/>
        </w:rPr>
        <w:t>:  повторить знания учащихся о тексте и его основных признаках, проводить наблюдения;</w:t>
      </w:r>
    </w:p>
    <w:p w:rsidR="00AA78D3" w:rsidRPr="00A93F77" w:rsidRDefault="00AA78D3" w:rsidP="001032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93F7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использовать средства выразительности речи для описания своих наблюдений;</w:t>
      </w:r>
    </w:p>
    <w:p w:rsidR="00AA78D3" w:rsidRPr="00A93F77" w:rsidRDefault="00AA78D3" w:rsidP="001032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93F7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способствовать развитию интереса к творчеству расширению кругозора;</w:t>
      </w:r>
    </w:p>
    <w:p w:rsidR="00AA78D3" w:rsidRPr="00A93F77" w:rsidRDefault="00AA78D3" w:rsidP="001032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93F7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развивать устную и письменную речь учащихся, творческое воображение детей;</w:t>
      </w:r>
    </w:p>
    <w:p w:rsidR="00AA78D3" w:rsidRPr="00A93F77" w:rsidRDefault="00AA78D3" w:rsidP="001032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93F7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воспитывать любовь к природе родного края и окружающему миру.</w:t>
      </w:r>
    </w:p>
    <w:p w:rsidR="00AA78D3" w:rsidRPr="00A93F77" w:rsidRDefault="00AA78D3" w:rsidP="00103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93F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A93F77">
        <w:rPr>
          <w:rFonts w:ascii="Times New Roman" w:hAnsi="Times New Roman" w:cs="Times New Roman"/>
          <w:sz w:val="24"/>
          <w:szCs w:val="24"/>
          <w:lang w:eastAsia="ru-RU"/>
        </w:rPr>
        <w:t xml:space="preserve">опавшие листья разных деревьев, предметные картинки, таблица цвета, мультимедийный проектор </w:t>
      </w:r>
    </w:p>
    <w:p w:rsidR="00AA78D3" w:rsidRPr="00A93F77" w:rsidRDefault="00AA78D3" w:rsidP="00103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78D3" w:rsidRPr="00A93F77" w:rsidRDefault="00AA78D3" w:rsidP="001032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93F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tbl>
      <w:tblPr>
        <w:tblW w:w="151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8"/>
        <w:gridCol w:w="5557"/>
        <w:gridCol w:w="2526"/>
        <w:gridCol w:w="4812"/>
      </w:tblGrid>
      <w:tr w:rsidR="00AA78D3" w:rsidRPr="00A93F77">
        <w:tc>
          <w:tcPr>
            <w:tcW w:w="2142" w:type="dxa"/>
          </w:tcPr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621" w:type="dxa"/>
          </w:tcPr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531" w:type="dxa"/>
          </w:tcPr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Демонстрационный материал</w:t>
            </w:r>
          </w:p>
        </w:tc>
        <w:tc>
          <w:tcPr>
            <w:tcW w:w="4859" w:type="dxa"/>
          </w:tcPr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ученика</w:t>
            </w:r>
          </w:p>
        </w:tc>
      </w:tr>
      <w:tr w:rsidR="00AA78D3" w:rsidRPr="00A93F77">
        <w:tc>
          <w:tcPr>
            <w:tcW w:w="2142" w:type="dxa"/>
          </w:tcPr>
          <w:p w:rsidR="00AA78D3" w:rsidRPr="00A93F77" w:rsidRDefault="00AA78D3" w:rsidP="00F25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5621" w:type="dxa"/>
          </w:tcPr>
          <w:p w:rsidR="00AA78D3" w:rsidRPr="00A93F77" w:rsidRDefault="00AA78D3" w:rsidP="00F25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</w:tcPr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– осенний пейзаж и слова</w:t>
            </w:r>
          </w:p>
        </w:tc>
        <w:tc>
          <w:tcPr>
            <w:tcW w:w="4859" w:type="dxa"/>
          </w:tcPr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8D3" w:rsidRPr="00A93F77">
        <w:trPr>
          <w:trHeight w:val="2013"/>
        </w:trPr>
        <w:tc>
          <w:tcPr>
            <w:tcW w:w="2142" w:type="dxa"/>
          </w:tcPr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A93F77">
              <w:rPr>
                <w:b/>
                <w:bCs/>
              </w:rPr>
              <w:t>Актуализация знаний</w:t>
            </w:r>
          </w:p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</w:p>
        </w:tc>
        <w:tc>
          <w:tcPr>
            <w:tcW w:w="5621" w:type="dxa"/>
          </w:tcPr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A93F77">
              <w:t>-  Прочитайте отрывок из стихотворения Виталия Бакалдина, которое станет предисловием к сегодняшнему учебному занятию.</w:t>
            </w:r>
            <w:r w:rsidRPr="00A93F77">
              <w:rPr>
                <w:b/>
                <w:bCs/>
              </w:rPr>
              <w:t xml:space="preserve"> </w:t>
            </w:r>
          </w:p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A93F77">
              <w:t>-  Как вы думаете, с чем будет связана наша деятельность?</w:t>
            </w:r>
          </w:p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A93F77">
              <w:t>-  Действительно, и мы сегодня попробуем стать писателями, и  мы, как настоящие писатели, напишем свое произведение  об осени.</w:t>
            </w:r>
          </w:p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A93F77">
              <w:t xml:space="preserve">-  Как можно назвать то, что придумал и написал писатель? </w:t>
            </w:r>
          </w:p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A93F77">
              <w:t>-  Придумывать – значит, что делать?</w:t>
            </w:r>
          </w:p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A93F77">
              <w:t>-  И наша работа будет называться СОЧИНЕНИЕ.</w:t>
            </w:r>
          </w:p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A93F77">
              <w:t xml:space="preserve">-  «Сочинять рассказ»  значит составить текст. Что такое текст? </w:t>
            </w:r>
          </w:p>
        </w:tc>
        <w:tc>
          <w:tcPr>
            <w:tcW w:w="2531" w:type="dxa"/>
          </w:tcPr>
          <w:p w:rsidR="00AA78D3" w:rsidRPr="00801B44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i/>
                <w:iCs/>
                <w:u w:val="single"/>
              </w:rPr>
            </w:pPr>
            <w:r w:rsidRPr="00801B44">
              <w:rPr>
                <w:i/>
                <w:iCs/>
                <w:u w:val="single"/>
              </w:rPr>
              <w:t>Приложение 1</w:t>
            </w:r>
          </w:p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A93F77">
              <w:rPr>
                <w:b/>
                <w:bCs/>
              </w:rPr>
              <w:t>…Проплывает неслышно осень</w:t>
            </w:r>
          </w:p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A93F77">
              <w:rPr>
                <w:b/>
                <w:bCs/>
              </w:rPr>
              <w:t xml:space="preserve">В хороводном своём наряде. </w:t>
            </w:r>
          </w:p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</w:p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</w:p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</w:p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</w:p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</w:p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textAlignment w:val="baseline"/>
            </w:pPr>
          </w:p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textAlignment w:val="baseline"/>
            </w:pPr>
          </w:p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textAlignment w:val="baseline"/>
            </w:pPr>
            <w:r w:rsidRPr="00A93F77">
              <w:t>Открыть доску (на доске дата, сочинение, тема закрыта)</w:t>
            </w:r>
          </w:p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4859" w:type="dxa"/>
          </w:tcPr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A93F77">
              <w:t>Будем говорить об осени.</w:t>
            </w:r>
          </w:p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A93F77">
              <w:t>Если такое красивое стихотворение используется, значит, и мы будем что-то красивое создавать.</w:t>
            </w:r>
          </w:p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</w:p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</w:p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</w:p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</w:p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</w:p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A93F77">
              <w:t>-  Рассказ.</w:t>
            </w:r>
          </w:p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A93F77">
              <w:t>-  Сочинять!</w:t>
            </w:r>
          </w:p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</w:p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</w:p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A93F77">
              <w:t>Текст – это несколько предложений, связанных между собой по смыслу.</w:t>
            </w:r>
          </w:p>
        </w:tc>
      </w:tr>
      <w:tr w:rsidR="00AA78D3" w:rsidRPr="00A93F77">
        <w:trPr>
          <w:trHeight w:val="2013"/>
        </w:trPr>
        <w:tc>
          <w:tcPr>
            <w:tcW w:w="2142" w:type="dxa"/>
          </w:tcPr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A93F77">
              <w:rPr>
                <w:b/>
                <w:bCs/>
              </w:rPr>
              <w:t>Целеполагание</w:t>
            </w:r>
          </w:p>
        </w:tc>
        <w:tc>
          <w:tcPr>
            <w:tcW w:w="5621" w:type="dxa"/>
          </w:tcPr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A93F77">
              <w:t xml:space="preserve">-  Мы пробовали уже составлять тексты? </w:t>
            </w:r>
          </w:p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A93F77">
              <w:t>- Мы будем составлять текст на осеннюю тему, а  для того, чтобы у нас получился красивый и грамотный рассказ, к чему нам нужно стремиться?</w:t>
            </w:r>
          </w:p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A93F77">
              <w:t>-   Как думаете, получится?</w:t>
            </w:r>
          </w:p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A93F77">
              <w:t>-  Нам помогут наши знания, которые мы сейчас восстановим в памяти!</w:t>
            </w:r>
          </w:p>
        </w:tc>
        <w:tc>
          <w:tcPr>
            <w:tcW w:w="2531" w:type="dxa"/>
          </w:tcPr>
          <w:p w:rsidR="00AA78D3" w:rsidRPr="00801B44" w:rsidRDefault="00AA78D3" w:rsidP="00F25DA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i/>
                <w:iCs/>
                <w:u w:val="single"/>
              </w:rPr>
            </w:pPr>
            <w:r w:rsidRPr="00801B44">
              <w:rPr>
                <w:i/>
                <w:iCs/>
                <w:u w:val="single"/>
              </w:rPr>
              <w:t>Приложение 2</w:t>
            </w:r>
          </w:p>
        </w:tc>
        <w:tc>
          <w:tcPr>
            <w:tcW w:w="4859" w:type="dxa"/>
          </w:tcPr>
          <w:p w:rsidR="00AA78D3" w:rsidRPr="00A93F77" w:rsidRDefault="00AA78D3" w:rsidP="00C35266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</w:p>
          <w:p w:rsidR="00AA78D3" w:rsidRPr="00A93F77" w:rsidRDefault="00AA78D3" w:rsidP="00C3526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</w:pPr>
            <w:r w:rsidRPr="00A93F77">
              <w:t>Составлять полные красивые предложения.</w:t>
            </w:r>
          </w:p>
          <w:p w:rsidR="00AA78D3" w:rsidRPr="00A93F77" w:rsidRDefault="00AA78D3" w:rsidP="00F25DA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</w:pPr>
            <w:r w:rsidRPr="00A93F77">
              <w:t>Стараться писать без ошибок</w:t>
            </w:r>
          </w:p>
          <w:p w:rsidR="00AA78D3" w:rsidRPr="00A93F77" w:rsidRDefault="00AA78D3" w:rsidP="00F25DA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</w:pPr>
            <w:r w:rsidRPr="00A93F77">
              <w:t>Стараться не повторять одни и те же слова в тексте.</w:t>
            </w:r>
          </w:p>
          <w:p w:rsidR="00AA78D3" w:rsidRPr="00A93F77" w:rsidRDefault="00AA78D3" w:rsidP="00F25DA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</w:pPr>
            <w:r w:rsidRPr="00A93F77">
              <w:t>Быть внимательным.</w:t>
            </w:r>
          </w:p>
        </w:tc>
      </w:tr>
      <w:tr w:rsidR="00AA78D3" w:rsidRPr="00A93F77">
        <w:tc>
          <w:tcPr>
            <w:tcW w:w="2142" w:type="dxa"/>
            <w:vMerge w:val="restart"/>
          </w:tcPr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Воспроизведение учащимися знаний, умений и навыков, которые потребуются для выполнения творческого задания.</w:t>
            </w:r>
          </w:p>
        </w:tc>
        <w:tc>
          <w:tcPr>
            <w:tcW w:w="5621" w:type="dxa"/>
          </w:tcPr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ind w:left="720" w:hanging="720"/>
              <w:jc w:val="both"/>
              <w:textAlignment w:val="baseline"/>
            </w:pPr>
            <w:r w:rsidRPr="00A93F77">
              <w:t xml:space="preserve">-  Как красиво осенью! Меняется все. И живая природа, и неживая. Что именно происходит в природе осенью, вы напомните нам, поработав в группах за этими столами. </w:t>
            </w:r>
          </w:p>
          <w:p w:rsidR="00AA78D3" w:rsidRPr="00A93F77" w:rsidRDefault="00AA78D3" w:rsidP="00F25DA4">
            <w:pPr>
              <w:pStyle w:val="NormalWeb"/>
              <w:spacing w:before="0" w:beforeAutospacing="0" w:after="0" w:afterAutospacing="0"/>
              <w:ind w:left="720" w:hanging="720"/>
              <w:jc w:val="both"/>
              <w:textAlignment w:val="baseline"/>
            </w:pPr>
            <w:r w:rsidRPr="00A93F77">
              <w:t>-  Мы вспомнили, какие изменения происходят в природе осенью. Для чего? Эти и другие знания нам помогут в нашей сегодняшней работе. А работа будет очень интересная!!!</w:t>
            </w:r>
          </w:p>
        </w:tc>
        <w:tc>
          <w:tcPr>
            <w:tcW w:w="2531" w:type="dxa"/>
          </w:tcPr>
          <w:p w:rsidR="00AA78D3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Карточки с изменениями в природе</w:t>
            </w:r>
          </w:p>
          <w:p w:rsidR="00AA78D3" w:rsidRPr="00801B44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801B4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Приложение 3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Демонстрационная доска</w:t>
            </w:r>
            <w:r w:rsidRPr="00A93F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9" w:type="dxa"/>
          </w:tcPr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 парах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группа – осенние изменения в живой природе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группа - осенние изменения в неживой природе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группа - осенние изменения в жизни людей</w:t>
            </w:r>
          </w:p>
        </w:tc>
      </w:tr>
      <w:tr w:rsidR="00AA78D3" w:rsidRPr="00A93F77">
        <w:tc>
          <w:tcPr>
            <w:tcW w:w="2142" w:type="dxa"/>
            <w:vMerge/>
          </w:tcPr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:rsidR="00AA78D3" w:rsidRPr="00A93F77" w:rsidRDefault="00AA78D3" w:rsidP="00F25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Вернемся к отрывку стихотворения. Что имеет ввиду автор, говоря о хороводном наряде? </w:t>
            </w:r>
            <w:r w:rsidRPr="00A93F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A78D3" w:rsidRPr="00A93F77" w:rsidRDefault="00AA78D3" w:rsidP="00F25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Как называется такой прием в литературе? </w:t>
            </w:r>
          </w:p>
          <w:p w:rsidR="00AA78D3" w:rsidRPr="00A93F77" w:rsidRDefault="00AA78D3" w:rsidP="00F25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78D3" w:rsidRPr="00A93F77" w:rsidRDefault="00AA78D3" w:rsidP="00F25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78D3" w:rsidRPr="00A93F77" w:rsidRDefault="00AA78D3" w:rsidP="00F25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78D3" w:rsidRPr="00A93F77" w:rsidRDefault="00AA78D3" w:rsidP="00F25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Правильно! Деревья в хороводе!</w:t>
            </w:r>
          </w:p>
        </w:tc>
        <w:tc>
          <w:tcPr>
            <w:tcW w:w="2531" w:type="dxa"/>
          </w:tcPr>
          <w:p w:rsidR="00AA78D3" w:rsidRPr="00A93F77" w:rsidRDefault="00AA78D3" w:rsidP="00F25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доску понятие</w:t>
            </w:r>
            <w:r w:rsidRPr="00A93F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A78D3" w:rsidRPr="00A93F77" w:rsidRDefault="00AA78D3" w:rsidP="00F25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Образное сравнение</w:t>
            </w: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AA78D3" w:rsidRPr="00801B44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801B4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Приложение 4</w:t>
            </w:r>
          </w:p>
        </w:tc>
        <w:tc>
          <w:tcPr>
            <w:tcW w:w="4859" w:type="dxa"/>
          </w:tcPr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Хоровод-это коллективный танец, его танцуют на народных праздниках празднично одетые, нарядные люди. 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данном стихотворении в хороводе деревья,  потому что именно они такие нарядные осенью.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 Образное сравнение! Автор сравнивает деревья с танцующими людьми!</w:t>
            </w:r>
          </w:p>
        </w:tc>
      </w:tr>
      <w:tr w:rsidR="00AA78D3" w:rsidRPr="00A93F77">
        <w:tc>
          <w:tcPr>
            <w:tcW w:w="2142" w:type="dxa"/>
            <w:vMerge/>
          </w:tcPr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:rsidR="00AA78D3" w:rsidRPr="00A93F77" w:rsidRDefault="00AA78D3" w:rsidP="00F25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Угадайте деревья в нашем хороводе по их листьям!</w:t>
            </w:r>
          </w:p>
        </w:tc>
        <w:tc>
          <w:tcPr>
            <w:tcW w:w="2531" w:type="dxa"/>
          </w:tcPr>
          <w:p w:rsidR="00AA78D3" w:rsidRDefault="00AA78D3" w:rsidP="00F25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81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ывешиваю картинку с изображением деревьев по кругу на доске-« хороводом»</w:t>
            </w:r>
            <w:r w:rsidRPr="00A93F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Дидактическая игра «Назови дерево»</w:t>
            </w:r>
          </w:p>
          <w:p w:rsidR="00AA78D3" w:rsidRPr="00081F97" w:rsidRDefault="00AA78D3" w:rsidP="00F25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Рисунок 1</w:t>
            </w:r>
          </w:p>
          <w:p w:rsidR="00AA78D3" w:rsidRPr="00A93F77" w:rsidRDefault="00AA78D3" w:rsidP="00F25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9" w:type="dxa"/>
          </w:tcPr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Называем деревья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Береза, клен, дуб, липа, ива, тополь, каштан. </w:t>
            </w:r>
          </w:p>
        </w:tc>
      </w:tr>
      <w:tr w:rsidR="00AA78D3" w:rsidRPr="00A93F77">
        <w:tc>
          <w:tcPr>
            <w:tcW w:w="2142" w:type="dxa"/>
            <w:vMerge w:val="restart"/>
          </w:tcPr>
          <w:p w:rsidR="00AA78D3" w:rsidRPr="00A93F77" w:rsidRDefault="00AA78D3" w:rsidP="00F25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подводящих творческих задач</w:t>
            </w:r>
          </w:p>
        </w:tc>
        <w:tc>
          <w:tcPr>
            <w:tcW w:w="5621" w:type="dxa"/>
          </w:tcPr>
          <w:p w:rsidR="00AA78D3" w:rsidRPr="00A93F77" w:rsidRDefault="00AA78D3" w:rsidP="00F25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Какого цвета листья березы осенью? Желтые. У каких деревьев листья тоже желтые? Тополь, клен…</w:t>
            </w:r>
          </w:p>
          <w:p w:rsidR="00AA78D3" w:rsidRPr="00A93F77" w:rsidRDefault="00AA78D3" w:rsidP="00F25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Красиво ли будет называть этот цвет одним и тем же словом? </w:t>
            </w:r>
          </w:p>
          <w:p w:rsidR="00AA78D3" w:rsidRPr="00A93F77" w:rsidRDefault="00AA78D3" w:rsidP="00F25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Пригодятся ли в нашем тексте слова из этой таблицы?</w:t>
            </w:r>
          </w:p>
        </w:tc>
        <w:tc>
          <w:tcPr>
            <w:tcW w:w="2531" w:type="dxa"/>
          </w:tcPr>
          <w:p w:rsidR="00AA78D3" w:rsidRDefault="00AA78D3" w:rsidP="00F25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Таблица  цвета. </w:t>
            </w:r>
            <w:r w:rsidRPr="00081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Прикрепляем палитру  к деревьям в хороводе</w:t>
            </w:r>
            <w:r w:rsidRPr="00A93F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AA78D3" w:rsidRDefault="00AA78D3" w:rsidP="00F25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A78D3" w:rsidRPr="00081F97" w:rsidRDefault="00AA78D3" w:rsidP="00F25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081F9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4859" w:type="dxa"/>
          </w:tcPr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таблицы цветов.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 синонимов для обозначения цвета листьев.</w:t>
            </w:r>
          </w:p>
        </w:tc>
      </w:tr>
      <w:tr w:rsidR="00AA78D3" w:rsidRPr="00A93F77">
        <w:tc>
          <w:tcPr>
            <w:tcW w:w="2142" w:type="dxa"/>
            <w:vMerge/>
          </w:tcPr>
          <w:p w:rsidR="00AA78D3" w:rsidRPr="00A93F77" w:rsidRDefault="00AA78D3" w:rsidP="00F25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:rsidR="00AA78D3" w:rsidRPr="00A93F77" w:rsidRDefault="00AA78D3" w:rsidP="00F25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К сожалению, хоровод не бесконечен.  Какое явление природы, связанное с деревьями, происходит осенью? </w:t>
            </w:r>
          </w:p>
          <w:p w:rsidR="00AA78D3" w:rsidRPr="00A93F77" w:rsidRDefault="00AA78D3" w:rsidP="00F25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Кто-нибудь знает, почему листья осенью опадают? (Ответы детей)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Круглый год листья заботятся о дереве! И сочинение мы напишем об этих замечательных помощниках!</w:t>
            </w:r>
          </w:p>
        </w:tc>
        <w:tc>
          <w:tcPr>
            <w:tcW w:w="2531" w:type="dxa"/>
          </w:tcPr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доску - слово ЛИСТОПАД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Открываю тему сочинения «Как опадают листья»</w:t>
            </w:r>
          </w:p>
        </w:tc>
        <w:tc>
          <w:tcPr>
            <w:tcW w:w="4859" w:type="dxa"/>
          </w:tcPr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Листопад!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Листья опадают, чтобы освободить дерево от тяжести, иначе сломаются ветки под тяжестью снега.  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лето дерево получало через листья энергию, дышало. За лето лист накапливает вещества, которые нужны будут дереву на следующее лето. Опавшие листья питают почву, следовательно, и растения веществами, накопленными за лето.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Земля под опавшими листьями глубоко не промерзнет, под тяжестью снега не уплотнится, сохранит воздух, что очень важно для обитателей почвы, которые рыхлят землю и делают ее плодородной. 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Весной под опавшей листвой земля долго сохраняет влагу растаявшего снега. </w:t>
            </w:r>
          </w:p>
        </w:tc>
      </w:tr>
      <w:tr w:rsidR="00AA78D3" w:rsidRPr="00A93F77">
        <w:tc>
          <w:tcPr>
            <w:tcW w:w="2142" w:type="dxa"/>
          </w:tcPr>
          <w:p w:rsidR="00AA78D3" w:rsidRPr="00A93F77" w:rsidRDefault="00AA78D3" w:rsidP="00F25D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Исследова-</w:t>
            </w:r>
          </w:p>
          <w:p w:rsidR="00AA78D3" w:rsidRPr="00A93F77" w:rsidRDefault="00AA78D3" w:rsidP="00F25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тельская деятельность</w:t>
            </w:r>
          </w:p>
        </w:tc>
        <w:tc>
          <w:tcPr>
            <w:tcW w:w="5621" w:type="dxa"/>
          </w:tcPr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Одинаково ли опадают листья с деревьев. Сравним!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Почему?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На что они похожи?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Попробуйте составить предложения о листьях клена.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Что можно сказать о листьях березы, какие они по форме?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Можно ли о легких листьях березы сказать, что они опускаются? 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И так ваши варианты предложений о березе. Используя таблицу цветов.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–Можно ли вместо слова «листья» использовать другие слова, например, их образы? В этом вам поможет ваше собственное воображение. И мы опять обращаемся к образным сравнениям!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А на что, по вашему мнению, похожи листочки липы?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Используя это сравнение, составим и запишем предложение о липе.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Какие краски подойдут для листьев дуба?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Какой по форме лист у этого дерева и на что похожи листья этого дерева?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–Составим предложения о листьях ивы и самом дереве.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В заключении – последней части своего сочинения – вы можете выразить свое личное отношение к осени. 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О чем еще можно сказать в заключительной части? </w:t>
            </w:r>
            <w:r w:rsidRPr="00A93F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(О настроении, о чувствах, которые вызывает это время года). 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 </w:t>
            </w:r>
            <w:bookmarkStart w:id="0" w:name="_GoBack"/>
            <w:bookmarkEnd w:id="0"/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Приведите примеры вашего заключения к сочинению.</w:t>
            </w:r>
          </w:p>
        </w:tc>
        <w:tc>
          <w:tcPr>
            <w:tcW w:w="2531" w:type="dxa"/>
          </w:tcPr>
          <w:p w:rsidR="00AA78D3" w:rsidRPr="00081F9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Опыт: сбрасываем листья с высоты и наблюдаем за их полетом.</w:t>
            </w:r>
          </w:p>
          <w:p w:rsidR="00AA78D3" w:rsidRPr="00081F9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Записываем на доске выводы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9" w:type="dxa"/>
          </w:tcPr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Медленно и плавно.                   Клен.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Они крупные.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Большие, тяжелые, огромные.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На звезды, на ладошки…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Медленно опускаются на землю тяжелые листья клена.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Плавно и не торопясь, летят к земле огромные кленовые листья. 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Оранжевые звезды кленовых листьев плавно опускаются на землю.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Края у листьев березы резные, а лист похож на сердечко.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Кружатся, летят, сыплются, вьются, парят в воздухе…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Сыплются, словно золотой дождик, резные листочки кудрявой березы. 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Ярко-желтые с резным краем листья белоствольной березы парят в воздухе. 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Листья липы похожи на маленькие сердечки, монетки, пятачки. 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Кружатся на ветру разноцветные сердечки липы.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Словно монетки осыпаются под ноги желтые листочки липы.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Медные, кирпичные, бурые, коричневые…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Могучий старый дуб расстается со своей листвой без жалости. 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 отпускает их как корабли в свободное плавание.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Узкие листочки похожи на перо птицы и лодочки.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Плавают в воздухе золотые рыбки ивы. Лист ивы похож на перо птицы, которое легко парит в воздухе.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Листопад превратил землю в красочную мозаику. 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красив листопад!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Он украсил землю нарядным ковром. 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Мне нравится, когда под ногами шуршат опавшие листья.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очень люблю осень и всегда наслаждаюсь осенним листопадом.</w:t>
            </w:r>
          </w:p>
        </w:tc>
      </w:tr>
      <w:tr w:rsidR="00AA78D3" w:rsidRPr="00A93F77">
        <w:tc>
          <w:tcPr>
            <w:tcW w:w="2142" w:type="dxa"/>
          </w:tcPr>
          <w:p w:rsidR="00AA78D3" w:rsidRPr="00A93F77" w:rsidRDefault="00AA78D3" w:rsidP="00F25D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Целеполагание</w:t>
            </w:r>
          </w:p>
        </w:tc>
        <w:tc>
          <w:tcPr>
            <w:tcW w:w="5621" w:type="dxa"/>
          </w:tcPr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Какую цель вы поставите себе перед написанием сочинения?</w:t>
            </w:r>
          </w:p>
        </w:tc>
        <w:tc>
          <w:tcPr>
            <w:tcW w:w="2531" w:type="dxa"/>
          </w:tcPr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59" w:type="dxa"/>
          </w:tcPr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Несколько человек говорят о сосредоточении на своих частых ошибках…</w:t>
            </w:r>
          </w:p>
        </w:tc>
      </w:tr>
      <w:tr w:rsidR="00AA78D3" w:rsidRPr="00A93F77">
        <w:tc>
          <w:tcPr>
            <w:tcW w:w="2142" w:type="dxa"/>
          </w:tcPr>
          <w:p w:rsidR="00AA78D3" w:rsidRPr="00A93F77" w:rsidRDefault="00AA78D3" w:rsidP="00F25D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по написанию черновика сочинения.</w:t>
            </w:r>
          </w:p>
        </w:tc>
        <w:tc>
          <w:tcPr>
            <w:tcW w:w="5621" w:type="dxa"/>
          </w:tcPr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Посмотрите на доску, сколько мы вспомнили, раздобыли!  Для чего мы все это собрали?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Помогут эти знания и фразы написать красивое сочинение? Избежать повторов?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Ну, удачи вам!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Может кто-нибудь прочитать начало своего сочинения?</w:t>
            </w:r>
          </w:p>
        </w:tc>
        <w:tc>
          <w:tcPr>
            <w:tcW w:w="2531" w:type="dxa"/>
          </w:tcPr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время написания работы в записи звучит музыка П.И.Чайковского.</w:t>
            </w:r>
            <w:r w:rsidRPr="00A93F7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(Ноябрь, из фортепианного цикла “Времена года”).</w:t>
            </w:r>
          </w:p>
        </w:tc>
        <w:tc>
          <w:tcPr>
            <w:tcW w:w="4859" w:type="dxa"/>
          </w:tcPr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Работаем в тетрадях для творческих работ.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93F7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Разноуровневое обучение</w:t>
            </w:r>
          </w:p>
          <w:p w:rsidR="00AA78D3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Слабые ученики работают на карточках – вставляют в текст слова с доски, затем переписывают текст в тетрадь.</w:t>
            </w:r>
          </w:p>
          <w:p w:rsidR="00AA78D3" w:rsidRPr="00081F9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081F9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Приложение 6</w:t>
            </w:r>
          </w:p>
        </w:tc>
      </w:tr>
      <w:tr w:rsidR="00AA78D3" w:rsidRPr="00A93F77">
        <w:tc>
          <w:tcPr>
            <w:tcW w:w="2142" w:type="dxa"/>
          </w:tcPr>
          <w:p w:rsidR="00AA78D3" w:rsidRPr="00A93F77" w:rsidRDefault="00AA78D3" w:rsidP="00F25D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 урока.</w:t>
            </w:r>
          </w:p>
        </w:tc>
        <w:tc>
          <w:tcPr>
            <w:tcW w:w="5621" w:type="dxa"/>
          </w:tcPr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У многих из вас получились замечательные тексты.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В чем заключалась трудность написания сочинения?</w:t>
            </w:r>
          </w:p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Какие выводы вы сделали для себя во время написания сочинения?</w:t>
            </w:r>
          </w:p>
        </w:tc>
        <w:tc>
          <w:tcPr>
            <w:tcW w:w="2531" w:type="dxa"/>
          </w:tcPr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Несколько сочинений прослушать.</w:t>
            </w:r>
          </w:p>
        </w:tc>
        <w:tc>
          <w:tcPr>
            <w:tcW w:w="4859" w:type="dxa"/>
          </w:tcPr>
          <w:p w:rsidR="00AA78D3" w:rsidRPr="00A93F77" w:rsidRDefault="00AA78D3" w:rsidP="00F25D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AA78D3" w:rsidRDefault="00AA78D3" w:rsidP="00103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78D3" w:rsidRDefault="00AA78D3" w:rsidP="00103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78D3" w:rsidRDefault="00AA78D3" w:rsidP="00103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78D3" w:rsidRDefault="00AA78D3" w:rsidP="00103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78D3" w:rsidRDefault="00AA78D3" w:rsidP="00103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78D3" w:rsidRDefault="00AA78D3" w:rsidP="00103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78D3" w:rsidRDefault="00AA78D3" w:rsidP="00103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78D3" w:rsidRDefault="00AA78D3" w:rsidP="00103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78D3" w:rsidRDefault="00AA78D3" w:rsidP="00103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78D3" w:rsidRDefault="00AA78D3" w:rsidP="00103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78D3" w:rsidRDefault="00AA78D3" w:rsidP="00103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78D3" w:rsidRDefault="00AA78D3" w:rsidP="00103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78D3" w:rsidRDefault="00AA78D3" w:rsidP="00103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78D3" w:rsidRDefault="00AA78D3" w:rsidP="00103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081F97">
        <w:rPr>
          <w:rFonts w:ascii="Times New Roman" w:hAnsi="Times New Roman" w:cs="Times New Roman"/>
          <w:sz w:val="24"/>
          <w:szCs w:val="24"/>
          <w:lang w:eastAsia="ru-RU"/>
        </w:rPr>
        <w:t>Мартьянова Аурика Ивановна  219-968-276</w:t>
      </w:r>
    </w:p>
    <w:p w:rsidR="00AA78D3" w:rsidRPr="00A93F77" w:rsidRDefault="00AA78D3" w:rsidP="00103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Вот такие получились сочинения второклассников:</w:t>
      </w:r>
    </w:p>
    <w:p w:rsidR="00AA78D3" w:rsidRDefault="00AA78D3" w:rsidP="000925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 опадают листья.</w:t>
      </w:r>
    </w:p>
    <w:p w:rsidR="00AA78D3" w:rsidRDefault="00AA78D3" w:rsidP="00092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Осенью деревья сбрасывают листья. Каждые листья опадают по-разному. </w:t>
      </w:r>
    </w:p>
    <w:p w:rsidR="00AA78D3" w:rsidRDefault="00AA78D3" w:rsidP="00092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Перышки ивы летят стремительно и волнисто. А вот сердечки березы парят весело и быстро, да к тому же вертятся, будто опаздывают на работу. Песочного цвета вертолетики каштана плывут, плавно кружась. А медно-соломенные кленовые звезды падают медленно и плавно. Старый мудрый дуб скидывает бордово-кофейные листья безжалостно. Он знает, что весной у него будут новые листья.</w:t>
      </w:r>
    </w:p>
    <w:p w:rsidR="00AA78D3" w:rsidRDefault="00AA78D3" w:rsidP="00092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– это прекрасная пора!</w:t>
      </w:r>
    </w:p>
    <w:p w:rsidR="00AA78D3" w:rsidRDefault="00AA78D3" w:rsidP="00092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Аня Костина 2 А</w:t>
      </w:r>
    </w:p>
    <w:p w:rsidR="00AA78D3" w:rsidRDefault="00AA78D3" w:rsidP="00092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 опадают листья. Они очень красиво падают.</w:t>
      </w:r>
    </w:p>
    <w:p w:rsidR="00AA78D3" w:rsidRDefault="00AA78D3" w:rsidP="00092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Сердечки березы  летят весело и быстро. Дуб безжалостно сбрасывает свои листья. Стремительно вертятся бурые копья ивы. Рыжие звездочки клена плавно парят. Вертолетики каштана медленно планируют над землей.</w:t>
      </w:r>
    </w:p>
    <w:p w:rsidR="00AA78D3" w:rsidRDefault="00AA78D3" w:rsidP="00092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Листопад – самое красивое осеннее явление природы.</w:t>
      </w:r>
    </w:p>
    <w:p w:rsidR="00AA78D3" w:rsidRDefault="00AA78D3" w:rsidP="00092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Степан Остарков 2 А</w:t>
      </w:r>
    </w:p>
    <w:p w:rsidR="00AA78D3" w:rsidRPr="00A93F77" w:rsidRDefault="00AA78D3"/>
    <w:sectPr w:rsidR="00AA78D3" w:rsidRPr="00A93F77" w:rsidSect="00263F70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96C26"/>
    <w:multiLevelType w:val="hybridMultilevel"/>
    <w:tmpl w:val="EB8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235"/>
    <w:rsid w:val="00081F97"/>
    <w:rsid w:val="000925B2"/>
    <w:rsid w:val="00103235"/>
    <w:rsid w:val="001E26E1"/>
    <w:rsid w:val="00263F70"/>
    <w:rsid w:val="00407580"/>
    <w:rsid w:val="0044367F"/>
    <w:rsid w:val="00476596"/>
    <w:rsid w:val="00536D27"/>
    <w:rsid w:val="00537624"/>
    <w:rsid w:val="00623170"/>
    <w:rsid w:val="00684C6E"/>
    <w:rsid w:val="007E15CA"/>
    <w:rsid w:val="00801B44"/>
    <w:rsid w:val="00833BA6"/>
    <w:rsid w:val="00A93F77"/>
    <w:rsid w:val="00AA78D3"/>
    <w:rsid w:val="00C35266"/>
    <w:rsid w:val="00CC6C7F"/>
    <w:rsid w:val="00CC6FE4"/>
    <w:rsid w:val="00D37D10"/>
    <w:rsid w:val="00D96E18"/>
    <w:rsid w:val="00EB6565"/>
    <w:rsid w:val="00F25DA4"/>
    <w:rsid w:val="00F5034D"/>
    <w:rsid w:val="00F61719"/>
    <w:rsid w:val="00FC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23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0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10323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6</Pages>
  <Words>1450</Words>
  <Characters>8271</Characters>
  <Application>Microsoft Office Outlook</Application>
  <DocSecurity>0</DocSecurity>
  <Lines>0</Lines>
  <Paragraphs>0</Paragraphs>
  <ScaleCrop>false</ScaleCrop>
  <Company>WareZ Provider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Teacher</cp:lastModifiedBy>
  <cp:revision>7</cp:revision>
  <cp:lastPrinted>2012-12-10T11:00:00Z</cp:lastPrinted>
  <dcterms:created xsi:type="dcterms:W3CDTF">2012-03-18T17:53:00Z</dcterms:created>
  <dcterms:modified xsi:type="dcterms:W3CDTF">2012-12-10T11:01:00Z</dcterms:modified>
</cp:coreProperties>
</file>