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6E" w:rsidRDefault="00E9176E" w:rsidP="001D00FF">
      <w:pPr>
        <w:jc w:val="both"/>
      </w:pPr>
      <w:r>
        <w:t>Урок окружающего мира.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Тема: Как помочь птицам зимой.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Цели: Познакомить с условиями жизни птиц зимой.</w:t>
      </w:r>
    </w:p>
    <w:p w:rsidR="00E9176E" w:rsidRDefault="00E9176E" w:rsidP="001D00FF">
      <w:pPr>
        <w:jc w:val="both"/>
      </w:pPr>
      <w:r>
        <w:t xml:space="preserve">           Обобщить жизненный опыт учащихся о зимующих птицах.</w:t>
      </w:r>
    </w:p>
    <w:p w:rsidR="00E9176E" w:rsidRDefault="00E9176E" w:rsidP="001D00FF">
      <w:pPr>
        <w:jc w:val="both"/>
      </w:pPr>
      <w:r>
        <w:t xml:space="preserve">           Развивать внимание, память воображение, творческую активность.</w:t>
      </w:r>
    </w:p>
    <w:p w:rsidR="00E9176E" w:rsidRDefault="00E9176E" w:rsidP="001D00FF">
      <w:pPr>
        <w:jc w:val="both"/>
      </w:pPr>
      <w:r>
        <w:t xml:space="preserve">           Воспитывать гуманное отношение к птицам.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 xml:space="preserve">Оборудование: аудиозапись голоса птиц, иллюстрации с изображениями зимующих птиц, </w:t>
      </w:r>
    </w:p>
    <w:p w:rsidR="00E9176E" w:rsidRDefault="00E9176E" w:rsidP="001D00FF">
      <w:pPr>
        <w:jc w:val="both"/>
      </w:pPr>
      <w:r>
        <w:t xml:space="preserve">                          презентация «Помощь зимующим птицам»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«Перспективная начальная школа»</w:t>
      </w:r>
    </w:p>
    <w:p w:rsidR="00E9176E" w:rsidRDefault="00E9176E" w:rsidP="001D00FF">
      <w:pPr>
        <w:jc w:val="both"/>
      </w:pPr>
      <w:r>
        <w:t>О.Н.Федотова, Г.В.Трофимова, С.А.Трофимов: «Окружающий мир 1 класс» / Москва, Академкнига/ Учебник. 2012г.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Организация класса.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Сообщение темы, целей урока.</w:t>
      </w:r>
    </w:p>
    <w:p w:rsidR="00E9176E" w:rsidRDefault="00E9176E" w:rsidP="001D00FF">
      <w:pPr>
        <w:jc w:val="both"/>
      </w:pPr>
      <w:r>
        <w:t>- Сегодня мы поговорим о птицах, которые проводят с нами зиму. Как называют этих птиц?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Усвоение нового учебного материала.</w:t>
      </w:r>
    </w:p>
    <w:p w:rsidR="00E9176E" w:rsidRDefault="00E9176E" w:rsidP="001D00FF">
      <w:pPr>
        <w:jc w:val="both"/>
      </w:pPr>
      <w:r>
        <w:t xml:space="preserve">Работа по учебнику (с.38 – 39)                                                                                                          </w:t>
      </w:r>
    </w:p>
    <w:p w:rsidR="00E9176E" w:rsidRDefault="00E9176E" w:rsidP="001D00FF">
      <w:pPr>
        <w:jc w:val="both"/>
      </w:pPr>
      <w:r>
        <w:t>- Какую помощь мы можем оказать птицам зимой? Почему их называют «братьями нашими меньшими»? Какие птицы в нашей местности живут всегда? Какие птицы прилетают к нам на зимовку? Какие трудности подстерегают птиц во время морозов? Почему многие птицы погибают зимой? Как мы можем спасти жизнь птицам зимой?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 xml:space="preserve">   Игра «Узнай птицу». По словесному описанию нужно узнать, что это за птица.</w:t>
      </w:r>
    </w:p>
    <w:p w:rsidR="00E9176E" w:rsidRDefault="00E9176E" w:rsidP="001D00FF">
      <w:pPr>
        <w:jc w:val="both"/>
      </w:pPr>
      <w:r>
        <w:t>Птицы представляются.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Воробей: Я подвижная птица с округлой головкой, короткой шеей, яйцевидным туловищем, округлыми крыльями. Клюв у меня заострённый к концу. Перья мои серенького цвета. В холод мы тесно прижимаемся друг к другу и нахохливаемся.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Ворона: У меня круглое продолговатое туловище, большие сильные ноги. У меня большой и крепкий клюв. Голова и крылья – чёрные, а туловище – серое. Хожу большими шагами.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Сорока: Голова, крылья и хвост у меня чёрного цвета, а по бокам – белые перья. Хвост прямой и длинный. Клюв острый и прочный.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Синица: У меня на голове чёрная шапочка, щёчки белые, на горлышке чёрная полоска, крылья и хвост – серые, спина – жёлто–зелёная, брюшко – жёлтое. Я очень красивая птица.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Снегирь: У меня верх головы, хвост, крылья – чёрные, спинка – голубовато-серая, а брюшко – красное. Клюв толстый, короткий, чёрного цвета.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Дятел: У меня очень красивое оперение. Верх тела – чёрный, на голове и на шее - белые пятна. На голове красная шапочка. Клюв прочный и острый.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Клёст: Я – небольшая птица с цепкими лапками и крестообразным клювом.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Звучит запись «Голоса птиц».</w:t>
      </w:r>
    </w:p>
    <w:p w:rsidR="00E9176E" w:rsidRDefault="00E9176E" w:rsidP="001D00FF">
      <w:pPr>
        <w:jc w:val="both"/>
      </w:pPr>
      <w:r>
        <w:t xml:space="preserve">- Спасибо вам,  птички! Много интересного вы рассказали о себе. Что вы хотите пожелать ребятам?  </w:t>
      </w:r>
    </w:p>
    <w:p w:rsidR="00E9176E" w:rsidRDefault="00E9176E" w:rsidP="001D00FF">
      <w:pPr>
        <w:jc w:val="both"/>
      </w:pPr>
      <w:r>
        <w:t>Птицы: Не забывайте нас, ребята, зимой покормить. Делайте для нас птичьи столовые. Помогайте нам пережить холодную и голодную зиму. А мы весной вас отблагодарим.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Физкультминутка «Сороки и воробьи».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- Ребята, а вы знаете, какой корм любят зимующие птицы?</w:t>
      </w:r>
    </w:p>
    <w:p w:rsidR="00E9176E" w:rsidRDefault="00E9176E" w:rsidP="001D00FF">
      <w:pPr>
        <w:jc w:val="both"/>
      </w:pPr>
      <w:r>
        <w:t xml:space="preserve">  (Дети показывают корм и рассказывают о нём.)</w:t>
      </w:r>
    </w:p>
    <w:p w:rsidR="00E9176E" w:rsidRDefault="00E9176E" w:rsidP="001D00FF">
      <w:pPr>
        <w:jc w:val="both"/>
      </w:pPr>
      <w:r>
        <w:t>- Семена подсолнечника едят почти все пернатые. Особенно любят синицы и поползни.</w:t>
      </w:r>
    </w:p>
    <w:p w:rsidR="00E9176E" w:rsidRDefault="00E9176E" w:rsidP="001D00FF">
      <w:pPr>
        <w:jc w:val="both"/>
      </w:pPr>
      <w:r>
        <w:t>- Пшено и просо – любимая еда овсянок и воробьёв.</w:t>
      </w:r>
    </w:p>
    <w:p w:rsidR="00E9176E" w:rsidRDefault="00E9176E" w:rsidP="001D00FF">
      <w:pPr>
        <w:jc w:val="both"/>
      </w:pPr>
      <w:r>
        <w:t>- Семена дыни и тыквы едят почти все птицы, кроме синицы и поползней.</w:t>
      </w:r>
    </w:p>
    <w:p w:rsidR="00E9176E" w:rsidRDefault="00E9176E" w:rsidP="001D00FF">
      <w:pPr>
        <w:jc w:val="both"/>
      </w:pPr>
      <w:r>
        <w:t>- Овёс едят овсянки, синицы, воробьи.</w:t>
      </w:r>
    </w:p>
    <w:p w:rsidR="00E9176E" w:rsidRDefault="00E9176E" w:rsidP="001D00FF">
      <w:pPr>
        <w:jc w:val="both"/>
      </w:pPr>
      <w:r>
        <w:t>- Ягоды калины и рябины любят снегири и свиристели.</w:t>
      </w:r>
    </w:p>
    <w:p w:rsidR="00E9176E" w:rsidRDefault="00E9176E" w:rsidP="001D00FF">
      <w:pPr>
        <w:jc w:val="both"/>
      </w:pPr>
      <w:r>
        <w:t>- Семена репейника – корм щеглов.</w:t>
      </w:r>
    </w:p>
    <w:p w:rsidR="00E9176E" w:rsidRDefault="00E9176E" w:rsidP="001D00FF">
      <w:pPr>
        <w:jc w:val="both"/>
      </w:pPr>
      <w:r>
        <w:t>- Сало любят синицы, поползни и дятлы.</w:t>
      </w:r>
    </w:p>
    <w:p w:rsidR="00E9176E" w:rsidRDefault="00E9176E" w:rsidP="001D00FF">
      <w:pPr>
        <w:jc w:val="both"/>
      </w:pPr>
      <w:r>
        <w:t>- Хлебные крошки едят синицы и воробьи.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- Ребята, вы запомнили какой корм едят зимующие птицы? А сейчас познакомьтесь и</w:t>
      </w:r>
    </w:p>
    <w:p w:rsidR="00E9176E" w:rsidRDefault="00E9176E" w:rsidP="001D00FF">
      <w:pPr>
        <w:jc w:val="both"/>
      </w:pPr>
      <w:r>
        <w:t xml:space="preserve">  запомните правила подкормки птиц.</w:t>
      </w:r>
    </w:p>
    <w:p w:rsidR="00E9176E" w:rsidRDefault="00E9176E" w:rsidP="001D00FF">
      <w:pPr>
        <w:jc w:val="both"/>
      </w:pPr>
      <w:r>
        <w:t xml:space="preserve">      </w:t>
      </w:r>
    </w:p>
    <w:p w:rsidR="00E9176E" w:rsidRDefault="00E9176E" w:rsidP="001D00FF">
      <w:pPr>
        <w:jc w:val="both"/>
      </w:pPr>
      <w:r>
        <w:t>- Кормушки должны быть удобными.</w:t>
      </w:r>
    </w:p>
    <w:p w:rsidR="00E9176E" w:rsidRDefault="00E9176E" w:rsidP="001D00FF">
      <w:pPr>
        <w:jc w:val="both"/>
      </w:pPr>
      <w:r>
        <w:t>- Корма в кормушках должно быть не очень много.</w:t>
      </w:r>
    </w:p>
    <w:p w:rsidR="00E9176E" w:rsidRDefault="00E9176E" w:rsidP="001D00FF">
      <w:pPr>
        <w:jc w:val="both"/>
      </w:pPr>
      <w:r>
        <w:t>- Кормить птиц нужно регулярно.</w:t>
      </w:r>
    </w:p>
    <w:p w:rsidR="00E9176E" w:rsidRDefault="00E9176E" w:rsidP="001D00FF">
      <w:pPr>
        <w:jc w:val="both"/>
      </w:pPr>
      <w:r>
        <w:t xml:space="preserve">   </w:t>
      </w:r>
    </w:p>
    <w:p w:rsidR="00E9176E" w:rsidRDefault="00E9176E" w:rsidP="001D00FF">
      <w:pPr>
        <w:jc w:val="both"/>
      </w:pPr>
      <w:r>
        <w:t>- Постарайтесь выполнять эти правила. Расскажите о них своим друзьям.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Физкультминутка «Ворона»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Закрепление нового материала.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Игра «Закончи предложения»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Летом тепло, а зимой …</w:t>
      </w:r>
    </w:p>
    <w:p w:rsidR="00E9176E" w:rsidRDefault="00E9176E" w:rsidP="001D00FF">
      <w:pPr>
        <w:jc w:val="both"/>
      </w:pPr>
      <w:r>
        <w:t>Зимой птицам холодно и …</w:t>
      </w:r>
    </w:p>
    <w:p w:rsidR="00E9176E" w:rsidRDefault="00E9176E" w:rsidP="001D00FF">
      <w:pPr>
        <w:jc w:val="both"/>
      </w:pPr>
      <w:r>
        <w:t>Ласточки, скворцы улетели в тёплые края, а у нас зимуют …</w:t>
      </w:r>
    </w:p>
    <w:p w:rsidR="00E9176E" w:rsidRDefault="00E9176E" w:rsidP="001D00FF">
      <w:pPr>
        <w:jc w:val="both"/>
      </w:pPr>
      <w:r>
        <w:t>Снегири, синицы – это птицы…</w:t>
      </w:r>
    </w:p>
    <w:p w:rsidR="00E9176E" w:rsidRDefault="00E9176E" w:rsidP="001D00FF">
      <w:pPr>
        <w:jc w:val="both"/>
      </w:pPr>
      <w:r>
        <w:t>Чтобы птицы были сыты зимой, нужно смастерить …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>Игра «Перелётные и зимующие птицы»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 xml:space="preserve">- Ребята, если я назову перелётную птицу, вы поднимете руки вверх. Если я назову зимующую птицу, вы присядете. (Сорока, синица, скворец, журавль, дятел, ворона, ласточка, грачи, снегирь, клёст, поползень.)  </w:t>
      </w:r>
    </w:p>
    <w:p w:rsidR="00E9176E" w:rsidRDefault="00E9176E" w:rsidP="001D00FF">
      <w:pPr>
        <w:jc w:val="both"/>
      </w:pPr>
    </w:p>
    <w:p w:rsidR="00E9176E" w:rsidRDefault="00E9176E" w:rsidP="001D00FF">
      <w:pPr>
        <w:jc w:val="both"/>
      </w:pPr>
      <w:r>
        <w:t xml:space="preserve">Тест. </w:t>
      </w:r>
    </w:p>
    <w:p w:rsidR="00E9176E" w:rsidRDefault="00E9176E" w:rsidP="001D00FF">
      <w:pPr>
        <w:jc w:val="both"/>
      </w:pPr>
    </w:p>
    <w:p w:rsidR="00E9176E" w:rsidRDefault="00E9176E" w:rsidP="001D00FF">
      <w:pPr>
        <w:numPr>
          <w:ilvl w:val="0"/>
          <w:numId w:val="1"/>
        </w:numPr>
        <w:jc w:val="both"/>
      </w:pPr>
      <w:r>
        <w:t>Какое дерево кормит зимой клеста?</w:t>
      </w:r>
    </w:p>
    <w:p w:rsidR="00E9176E" w:rsidRDefault="00E9176E" w:rsidP="001D00FF">
      <w:pPr>
        <w:ind w:left="360"/>
        <w:jc w:val="both"/>
      </w:pPr>
      <w:r>
        <w:t xml:space="preserve">     А) берёза </w:t>
      </w:r>
    </w:p>
    <w:p w:rsidR="00E9176E" w:rsidRDefault="00E9176E" w:rsidP="001D00FF">
      <w:pPr>
        <w:ind w:left="360"/>
        <w:jc w:val="both"/>
      </w:pPr>
      <w:r>
        <w:t xml:space="preserve">     Б) клён</w:t>
      </w:r>
    </w:p>
    <w:p w:rsidR="00E9176E" w:rsidRDefault="00E9176E" w:rsidP="001D00FF">
      <w:pPr>
        <w:ind w:left="360"/>
        <w:jc w:val="both"/>
      </w:pPr>
      <w:r>
        <w:t xml:space="preserve">     В) ель</w:t>
      </w:r>
    </w:p>
    <w:p w:rsidR="00E9176E" w:rsidRDefault="00E9176E" w:rsidP="001D00FF">
      <w:pPr>
        <w:ind w:left="360"/>
        <w:jc w:val="both"/>
      </w:pPr>
      <w:r>
        <w:t xml:space="preserve">     Г) липа</w:t>
      </w:r>
    </w:p>
    <w:p w:rsidR="00E9176E" w:rsidRDefault="00E9176E" w:rsidP="001D00FF">
      <w:pPr>
        <w:ind w:left="360"/>
        <w:jc w:val="both"/>
      </w:pPr>
    </w:p>
    <w:p w:rsidR="00E9176E" w:rsidRDefault="00E9176E" w:rsidP="001D00FF">
      <w:pPr>
        <w:numPr>
          <w:ilvl w:val="0"/>
          <w:numId w:val="1"/>
        </w:numPr>
        <w:jc w:val="both"/>
      </w:pPr>
      <w:r>
        <w:t>Какое дерево зимой кормит снегирей?</w:t>
      </w:r>
    </w:p>
    <w:p w:rsidR="00E9176E" w:rsidRDefault="00E9176E" w:rsidP="001D00FF">
      <w:pPr>
        <w:ind w:left="720"/>
        <w:jc w:val="both"/>
      </w:pPr>
      <w:r>
        <w:t>А) рябина</w:t>
      </w:r>
    </w:p>
    <w:p w:rsidR="00E9176E" w:rsidRDefault="00E9176E" w:rsidP="001D00FF">
      <w:pPr>
        <w:ind w:left="720"/>
        <w:jc w:val="both"/>
      </w:pPr>
      <w:r>
        <w:t>Б) ель</w:t>
      </w:r>
    </w:p>
    <w:p w:rsidR="00E9176E" w:rsidRDefault="00E9176E" w:rsidP="001D00FF">
      <w:pPr>
        <w:ind w:left="720"/>
        <w:jc w:val="both"/>
      </w:pPr>
      <w:r>
        <w:t xml:space="preserve">В) сосна </w:t>
      </w:r>
    </w:p>
    <w:p w:rsidR="00E9176E" w:rsidRDefault="00E9176E" w:rsidP="001D00FF">
      <w:pPr>
        <w:ind w:left="720"/>
        <w:jc w:val="both"/>
      </w:pPr>
      <w:r>
        <w:t>Г) дуб</w:t>
      </w:r>
    </w:p>
    <w:p w:rsidR="00E9176E" w:rsidRDefault="00E9176E" w:rsidP="001D00FF">
      <w:pPr>
        <w:jc w:val="both"/>
      </w:pPr>
      <w:r>
        <w:t xml:space="preserve">      </w:t>
      </w:r>
    </w:p>
    <w:p w:rsidR="00E9176E" w:rsidRDefault="00E9176E" w:rsidP="001D00FF">
      <w:pPr>
        <w:numPr>
          <w:ilvl w:val="0"/>
          <w:numId w:val="1"/>
        </w:numPr>
        <w:jc w:val="both"/>
      </w:pPr>
      <w:r>
        <w:t>Какая птица любит сало?</w:t>
      </w:r>
    </w:p>
    <w:p w:rsidR="00E9176E" w:rsidRDefault="00E9176E" w:rsidP="001D00FF">
      <w:pPr>
        <w:ind w:left="720"/>
        <w:jc w:val="both"/>
      </w:pPr>
      <w:r>
        <w:t>А) сорока</w:t>
      </w:r>
    </w:p>
    <w:p w:rsidR="00E9176E" w:rsidRDefault="00E9176E" w:rsidP="001D00FF">
      <w:pPr>
        <w:ind w:left="720"/>
        <w:jc w:val="both"/>
      </w:pPr>
      <w:r>
        <w:t>Б) ворона</w:t>
      </w:r>
    </w:p>
    <w:p w:rsidR="00E9176E" w:rsidRDefault="00E9176E" w:rsidP="001D00FF">
      <w:pPr>
        <w:ind w:left="720"/>
        <w:jc w:val="both"/>
      </w:pPr>
      <w:r>
        <w:t>В) синица</w:t>
      </w:r>
    </w:p>
    <w:p w:rsidR="00E9176E" w:rsidRDefault="00E9176E" w:rsidP="001D00FF">
      <w:pPr>
        <w:jc w:val="both"/>
      </w:pPr>
    </w:p>
    <w:p w:rsidR="00E9176E" w:rsidRDefault="00E9176E" w:rsidP="001D00FF">
      <w:pPr>
        <w:numPr>
          <w:ilvl w:val="0"/>
          <w:numId w:val="1"/>
        </w:numPr>
        <w:jc w:val="both"/>
      </w:pPr>
      <w:r>
        <w:t>Какой корм могут найти птицы зимой?</w:t>
      </w:r>
    </w:p>
    <w:p w:rsidR="00E9176E" w:rsidRDefault="00E9176E" w:rsidP="001D00FF">
      <w:pPr>
        <w:ind w:left="720"/>
        <w:jc w:val="both"/>
      </w:pPr>
      <w:r>
        <w:t>А) хлебные крошки</w:t>
      </w:r>
    </w:p>
    <w:p w:rsidR="00E9176E" w:rsidRDefault="00E9176E" w:rsidP="001D00FF">
      <w:pPr>
        <w:ind w:left="720"/>
        <w:jc w:val="both"/>
      </w:pPr>
      <w:r>
        <w:t>Б) ягоды рябины</w:t>
      </w:r>
    </w:p>
    <w:p w:rsidR="00E9176E" w:rsidRDefault="00E9176E" w:rsidP="001D00FF">
      <w:pPr>
        <w:ind w:left="720"/>
        <w:jc w:val="both"/>
      </w:pPr>
      <w:r>
        <w:t>В) семена подсолнечника</w:t>
      </w:r>
    </w:p>
    <w:p w:rsidR="00E9176E" w:rsidRDefault="00E9176E" w:rsidP="001D00FF">
      <w:pPr>
        <w:jc w:val="both"/>
      </w:pPr>
      <w:r>
        <w:t xml:space="preserve">    </w:t>
      </w:r>
    </w:p>
    <w:p w:rsidR="00E9176E" w:rsidRDefault="00E9176E" w:rsidP="001D00FF">
      <w:pPr>
        <w:numPr>
          <w:ilvl w:val="0"/>
          <w:numId w:val="1"/>
        </w:numPr>
        <w:jc w:val="both"/>
      </w:pPr>
      <w:r>
        <w:t>Какие птицы двигаются по вертикальному стволу только вверх головой?</w:t>
      </w:r>
    </w:p>
    <w:p w:rsidR="00E9176E" w:rsidRDefault="00E9176E" w:rsidP="001D00FF">
      <w:pPr>
        <w:ind w:left="720"/>
        <w:jc w:val="both"/>
      </w:pPr>
      <w:r>
        <w:t>А) дятел</w:t>
      </w:r>
    </w:p>
    <w:p w:rsidR="00E9176E" w:rsidRDefault="00E9176E" w:rsidP="001D00FF">
      <w:pPr>
        <w:ind w:left="720"/>
        <w:jc w:val="both"/>
      </w:pPr>
      <w:r>
        <w:t>Б) пищуха</w:t>
      </w:r>
    </w:p>
    <w:p w:rsidR="00E9176E" w:rsidRDefault="00E9176E" w:rsidP="001D00FF">
      <w:pPr>
        <w:ind w:left="720"/>
        <w:jc w:val="both"/>
      </w:pPr>
      <w:r>
        <w:t>В) поползень</w:t>
      </w: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ind w:left="720"/>
        <w:jc w:val="both"/>
      </w:pPr>
      <w:r>
        <w:t>Итог урока.</w:t>
      </w: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ind w:left="720"/>
        <w:jc w:val="both"/>
      </w:pPr>
      <w:r>
        <w:t>- Что нового вы узнали на уроке?</w:t>
      </w:r>
    </w:p>
    <w:p w:rsidR="00E9176E" w:rsidRDefault="00E9176E" w:rsidP="001D00FF">
      <w:pPr>
        <w:ind w:left="720"/>
        <w:jc w:val="both"/>
      </w:pPr>
      <w:r>
        <w:t>- Назовите зимующих птиц.</w:t>
      </w:r>
    </w:p>
    <w:p w:rsidR="00E9176E" w:rsidRDefault="00E9176E" w:rsidP="001D00FF">
      <w:pPr>
        <w:ind w:left="720"/>
        <w:jc w:val="both"/>
      </w:pPr>
      <w:r>
        <w:t>- Чем их можно кормить?</w:t>
      </w:r>
    </w:p>
    <w:p w:rsidR="00E9176E" w:rsidRDefault="00E9176E" w:rsidP="001D00FF">
      <w:pPr>
        <w:ind w:left="720"/>
        <w:jc w:val="both"/>
      </w:pPr>
      <w:r>
        <w:t>- Какую помощь мы можем оказать птицам зимой?</w:t>
      </w:r>
    </w:p>
    <w:p w:rsidR="00E9176E" w:rsidRDefault="00E9176E" w:rsidP="001D00FF">
      <w:pPr>
        <w:ind w:left="720"/>
        <w:jc w:val="both"/>
      </w:pPr>
      <w:r>
        <w:t>- Что вам больше всего понравилось на уроке?</w:t>
      </w: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ind w:left="720"/>
        <w:jc w:val="both"/>
      </w:pPr>
      <w:r>
        <w:t>Морозы жестокие в этом году…</w:t>
      </w:r>
    </w:p>
    <w:p w:rsidR="00E9176E" w:rsidRDefault="00E9176E" w:rsidP="001D00FF">
      <w:pPr>
        <w:ind w:left="720"/>
        <w:jc w:val="both"/>
      </w:pPr>
      <w:r>
        <w:t>Тревожно за яблоньку в нашем саду.</w:t>
      </w:r>
    </w:p>
    <w:p w:rsidR="00E9176E" w:rsidRDefault="00E9176E" w:rsidP="001D00FF">
      <w:pPr>
        <w:ind w:left="720"/>
        <w:jc w:val="both"/>
      </w:pPr>
      <w:r>
        <w:t>Тревожно за Жучку:</w:t>
      </w:r>
    </w:p>
    <w:p w:rsidR="00E9176E" w:rsidRDefault="00E9176E" w:rsidP="001D00FF">
      <w:pPr>
        <w:ind w:left="720"/>
        <w:jc w:val="both"/>
      </w:pPr>
      <w:r>
        <w:t>В её конуре такой же морозище как на дворе.</w:t>
      </w:r>
    </w:p>
    <w:p w:rsidR="00E9176E" w:rsidRDefault="00E9176E" w:rsidP="001D00FF">
      <w:pPr>
        <w:ind w:left="720"/>
        <w:jc w:val="both"/>
      </w:pPr>
      <w:r>
        <w:t xml:space="preserve">Но больше всего беспокойно за птиц. </w:t>
      </w:r>
    </w:p>
    <w:p w:rsidR="00E9176E" w:rsidRDefault="00E9176E" w:rsidP="001D00FF">
      <w:pPr>
        <w:ind w:left="720"/>
        <w:jc w:val="both"/>
      </w:pPr>
      <w:r>
        <w:t>За наших воробышек, галок, синиц:</w:t>
      </w:r>
    </w:p>
    <w:p w:rsidR="00E9176E" w:rsidRDefault="00E9176E" w:rsidP="001D00FF">
      <w:pPr>
        <w:ind w:left="720"/>
        <w:jc w:val="both"/>
      </w:pPr>
      <w:r>
        <w:t>Ведь очень уж холодно в воздухе им.</w:t>
      </w:r>
    </w:p>
    <w:p w:rsidR="00E9176E" w:rsidRDefault="00E9176E" w:rsidP="001D00FF">
      <w:pPr>
        <w:ind w:left="720"/>
        <w:jc w:val="both"/>
      </w:pPr>
      <w:r>
        <w:t>Поможем ли мы беззащитным таким?</w:t>
      </w:r>
    </w:p>
    <w:p w:rsidR="00E9176E" w:rsidRDefault="00E9176E" w:rsidP="001D00FF">
      <w:pPr>
        <w:ind w:left="720"/>
        <w:jc w:val="both"/>
      </w:pPr>
      <w:r>
        <w:t>Поможем! Их надо кормить.</w:t>
      </w:r>
    </w:p>
    <w:p w:rsidR="00E9176E" w:rsidRDefault="00E9176E" w:rsidP="001D00FF">
      <w:pPr>
        <w:ind w:left="720"/>
        <w:jc w:val="both"/>
      </w:pPr>
      <w:r>
        <w:t>И тогда им будет легко пережить холода.</w:t>
      </w:r>
    </w:p>
    <w:p w:rsidR="00E9176E" w:rsidRDefault="00E9176E" w:rsidP="001D00FF">
      <w:pPr>
        <w:ind w:left="720"/>
        <w:jc w:val="both"/>
      </w:pPr>
      <w:r>
        <w:t xml:space="preserve">                                               (Е.Благинина)</w:t>
      </w: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ind w:left="720"/>
        <w:jc w:val="both"/>
      </w:pPr>
      <w:r>
        <w:t xml:space="preserve">- Объявляется конкурс на самую лучшую кормушку, самую интересную загадку, </w:t>
      </w:r>
    </w:p>
    <w:p w:rsidR="00E9176E" w:rsidRDefault="00E9176E" w:rsidP="001D00FF">
      <w:pPr>
        <w:ind w:left="720"/>
        <w:jc w:val="both"/>
      </w:pPr>
      <w:r>
        <w:t xml:space="preserve">   самое оригинальное меню для птиц. </w:t>
      </w: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ind w:left="720"/>
        <w:jc w:val="both"/>
      </w:pPr>
    </w:p>
    <w:p w:rsidR="00E9176E" w:rsidRDefault="00E9176E" w:rsidP="001D00FF">
      <w:pPr>
        <w:jc w:val="both"/>
      </w:pPr>
    </w:p>
    <w:p w:rsidR="00E9176E" w:rsidRDefault="00E9176E"/>
    <w:sectPr w:rsidR="00E9176E" w:rsidSect="004F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BD8"/>
    <w:multiLevelType w:val="hybridMultilevel"/>
    <w:tmpl w:val="0E7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0FF"/>
    <w:rsid w:val="000703D5"/>
    <w:rsid w:val="000D0269"/>
    <w:rsid w:val="001D00FF"/>
    <w:rsid w:val="004F6403"/>
    <w:rsid w:val="009E4ED6"/>
    <w:rsid w:val="00E9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766</Words>
  <Characters>4372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school</cp:lastModifiedBy>
  <cp:revision>2</cp:revision>
  <dcterms:created xsi:type="dcterms:W3CDTF">2015-08-27T17:28:00Z</dcterms:created>
  <dcterms:modified xsi:type="dcterms:W3CDTF">2015-08-28T05:29:00Z</dcterms:modified>
</cp:coreProperties>
</file>