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B71" w:rsidRPr="007E541A" w:rsidRDefault="00D83B71" w:rsidP="000C626B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7E541A">
        <w:rPr>
          <w:rFonts w:ascii="Times New Roman" w:hAnsi="Times New Roman"/>
          <w:b/>
          <w:i/>
          <w:sz w:val="28"/>
          <w:szCs w:val="28"/>
        </w:rPr>
        <w:t>Итоговая контрольная работа для 2 класса по английскому языку.</w:t>
      </w:r>
    </w:p>
    <w:p w:rsidR="00D83B71" w:rsidRPr="007E541A" w:rsidRDefault="00D83B71" w:rsidP="000C626B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7E541A">
        <w:rPr>
          <w:rFonts w:ascii="Times New Roman" w:hAnsi="Times New Roman"/>
          <w:b/>
          <w:i/>
          <w:sz w:val="28"/>
          <w:szCs w:val="28"/>
          <w:lang w:val="en-US"/>
        </w:rPr>
        <w:t xml:space="preserve">I </w:t>
      </w:r>
      <w:r w:rsidRPr="007E541A">
        <w:rPr>
          <w:rFonts w:ascii="Times New Roman" w:hAnsi="Times New Roman"/>
          <w:b/>
          <w:i/>
          <w:sz w:val="28"/>
          <w:szCs w:val="28"/>
        </w:rPr>
        <w:t>вариант</w:t>
      </w:r>
    </w:p>
    <w:p w:rsidR="00D83B71" w:rsidRPr="00737117" w:rsidRDefault="00D83B71" w:rsidP="000C626B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 w:rsidRPr="00737117">
        <w:rPr>
          <w:rFonts w:ascii="Times New Roman" w:hAnsi="Times New Roman"/>
          <w:b/>
          <w:sz w:val="28"/>
          <w:szCs w:val="28"/>
        </w:rPr>
        <w:t>Допиши заглавную букву</w:t>
      </w:r>
      <w:r w:rsidRPr="00737117">
        <w:rPr>
          <w:rFonts w:ascii="Times New Roman" w:hAnsi="Times New Roman"/>
          <w:b/>
          <w:sz w:val="28"/>
          <w:szCs w:val="28"/>
          <w:lang w:val="en-US"/>
        </w:rPr>
        <w:t>.</w:t>
      </w:r>
    </w:p>
    <w:p w:rsidR="00D83B71" w:rsidRDefault="00D83B71" w:rsidP="007E541A">
      <w:pPr>
        <w:pStyle w:val="ListParagraph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  <w:lang w:val="en-US"/>
        </w:rPr>
        <w:t>b, __q, __g, __h, __r</w:t>
      </w:r>
    </w:p>
    <w:p w:rsidR="00D83B71" w:rsidRDefault="00D83B71" w:rsidP="007E541A">
      <w:pPr>
        <w:pStyle w:val="ListParagraph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D83B71" w:rsidRPr="00737117" w:rsidRDefault="00D83B71" w:rsidP="007E541A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737117">
        <w:rPr>
          <w:rFonts w:ascii="Times New Roman" w:hAnsi="Times New Roman"/>
          <w:b/>
          <w:sz w:val="28"/>
          <w:szCs w:val="28"/>
        </w:rPr>
        <w:t>Допиши строчную букву.</w:t>
      </w:r>
    </w:p>
    <w:p w:rsidR="00D83B71" w:rsidRDefault="00D83B71" w:rsidP="007E541A">
      <w:pPr>
        <w:pStyle w:val="ListParagraph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F_, N_, D_, E_, J_</w:t>
      </w:r>
    </w:p>
    <w:p w:rsidR="00D83B71" w:rsidRDefault="00D83B71" w:rsidP="007E541A">
      <w:pPr>
        <w:pStyle w:val="ListParagraph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D83B71" w:rsidRPr="00737117" w:rsidRDefault="00D83B71" w:rsidP="007E541A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</w:rPr>
        <w:t>Выпиши</w:t>
      </w:r>
      <w:r w:rsidRPr="00737117">
        <w:rPr>
          <w:rFonts w:ascii="Times New Roman" w:hAnsi="Times New Roman"/>
          <w:b/>
          <w:sz w:val="28"/>
          <w:szCs w:val="28"/>
        </w:rPr>
        <w:t xml:space="preserve"> гласные буквы.</w:t>
      </w:r>
    </w:p>
    <w:p w:rsidR="00D83B71" w:rsidRDefault="00D83B71" w:rsidP="007E541A">
      <w:pPr>
        <w:pStyle w:val="ListParagraph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x a z o b y q u g r e h i</w:t>
      </w:r>
    </w:p>
    <w:p w:rsidR="00D83B71" w:rsidRDefault="00D83B71" w:rsidP="007E541A">
      <w:pPr>
        <w:pStyle w:val="ListParagraph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D83B71" w:rsidRPr="00737117" w:rsidRDefault="00D83B71" w:rsidP="007E541A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 w:rsidRPr="00737117">
        <w:rPr>
          <w:rFonts w:ascii="Times New Roman" w:hAnsi="Times New Roman"/>
          <w:b/>
          <w:sz w:val="28"/>
          <w:szCs w:val="28"/>
        </w:rPr>
        <w:t>Расставь буквы в алфавитном порядке.</w:t>
      </w:r>
    </w:p>
    <w:p w:rsidR="00D83B71" w:rsidRDefault="00D83B71" w:rsidP="007E541A">
      <w:pPr>
        <w:pStyle w:val="ListParagraph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V S A L Z P Y M W T</w:t>
      </w:r>
    </w:p>
    <w:p w:rsidR="00D83B71" w:rsidRPr="007E541A" w:rsidRDefault="00D83B71" w:rsidP="007E541A">
      <w:pPr>
        <w:pStyle w:val="ListParagraph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D83B71" w:rsidRPr="00737117" w:rsidRDefault="00D83B71" w:rsidP="007E541A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 w:rsidRPr="00737117">
        <w:rPr>
          <w:rFonts w:ascii="Times New Roman" w:hAnsi="Times New Roman"/>
          <w:b/>
          <w:sz w:val="28"/>
          <w:szCs w:val="28"/>
        </w:rPr>
        <w:t>Отметь слова, где есть буква «</w:t>
      </w:r>
      <w:r w:rsidRPr="00737117">
        <w:rPr>
          <w:rFonts w:ascii="Times New Roman" w:hAnsi="Times New Roman"/>
          <w:b/>
          <w:sz w:val="28"/>
          <w:szCs w:val="28"/>
          <w:lang w:val="en-US"/>
        </w:rPr>
        <w:t>e</w:t>
      </w:r>
      <w:r w:rsidRPr="00737117">
        <w:rPr>
          <w:rFonts w:ascii="Times New Roman" w:hAnsi="Times New Roman"/>
          <w:b/>
          <w:sz w:val="28"/>
          <w:szCs w:val="28"/>
        </w:rPr>
        <w:t>», которая не произносится.</w:t>
      </w:r>
    </w:p>
    <w:p w:rsidR="00D83B71" w:rsidRPr="00E631F8" w:rsidRDefault="00D83B71" w:rsidP="00E631F8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brave</w:t>
      </w:r>
    </w:p>
    <w:p w:rsidR="00D83B71" w:rsidRPr="00E631F8" w:rsidRDefault="00D83B71" w:rsidP="00E631F8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en-US"/>
        </w:rPr>
      </w:pPr>
      <w:r w:rsidRPr="00E631F8">
        <w:rPr>
          <w:rFonts w:ascii="Times New Roman" w:hAnsi="Times New Roman"/>
          <w:sz w:val="28"/>
          <w:szCs w:val="28"/>
          <w:lang w:val="en-US"/>
        </w:rPr>
        <w:t>help</w:t>
      </w:r>
    </w:p>
    <w:p w:rsidR="00D83B71" w:rsidRDefault="00D83B71" w:rsidP="00E631F8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live</w:t>
      </w:r>
    </w:p>
    <w:p w:rsidR="00D83B71" w:rsidRDefault="00D83B71" w:rsidP="00DF08CB">
      <w:pPr>
        <w:pStyle w:val="ListParagraph"/>
        <w:ind w:left="108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D83B71" w:rsidRPr="00737117" w:rsidRDefault="00D83B71" w:rsidP="00997F84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 w:rsidRPr="00737117">
        <w:rPr>
          <w:rFonts w:ascii="Times New Roman" w:hAnsi="Times New Roman"/>
          <w:b/>
          <w:sz w:val="28"/>
          <w:szCs w:val="28"/>
        </w:rPr>
        <w:t>Отметь слова, в которых гласные находятся в закрытом слоге.</w:t>
      </w:r>
    </w:p>
    <w:tbl>
      <w:tblPr>
        <w:tblW w:w="0" w:type="auto"/>
        <w:tblLook w:val="00A0"/>
      </w:tblPr>
      <w:tblGrid>
        <w:gridCol w:w="4785"/>
        <w:gridCol w:w="4786"/>
      </w:tblGrid>
      <w:tr w:rsidR="00D83B71" w:rsidRPr="00925A4D" w:rsidTr="00925A4D">
        <w:tc>
          <w:tcPr>
            <w:tcW w:w="4785" w:type="dxa"/>
          </w:tcPr>
          <w:p w:rsidR="00D83B71" w:rsidRPr="00925A4D" w:rsidRDefault="00D83B71" w:rsidP="00925A4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5A4D">
              <w:rPr>
                <w:rFonts w:ascii="Times New Roman" w:hAnsi="Times New Roman"/>
                <w:sz w:val="28"/>
                <w:szCs w:val="28"/>
                <w:lang w:val="en-US"/>
              </w:rPr>
              <w:t>bike</w:t>
            </w:r>
          </w:p>
          <w:p w:rsidR="00D83B71" w:rsidRPr="00925A4D" w:rsidRDefault="00D83B71" w:rsidP="00925A4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5A4D">
              <w:rPr>
                <w:rFonts w:ascii="Times New Roman" w:hAnsi="Times New Roman"/>
                <w:sz w:val="28"/>
                <w:szCs w:val="28"/>
                <w:lang w:val="en-US"/>
              </w:rPr>
              <w:t>fish</w:t>
            </w:r>
          </w:p>
          <w:p w:rsidR="00D83B71" w:rsidRPr="00925A4D" w:rsidRDefault="00D83B71" w:rsidP="00925A4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5A4D">
              <w:rPr>
                <w:rFonts w:ascii="Times New Roman" w:hAnsi="Times New Roman"/>
                <w:sz w:val="28"/>
                <w:szCs w:val="28"/>
                <w:lang w:val="en-US"/>
              </w:rPr>
              <w:t>fly</w:t>
            </w:r>
          </w:p>
          <w:p w:rsidR="00D83B71" w:rsidRPr="00925A4D" w:rsidRDefault="00D83B71" w:rsidP="00925A4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5A4D">
              <w:rPr>
                <w:rFonts w:ascii="Times New Roman" w:hAnsi="Times New Roman"/>
                <w:sz w:val="28"/>
                <w:szCs w:val="28"/>
                <w:lang w:val="en-US"/>
              </w:rPr>
              <w:t>help</w:t>
            </w:r>
          </w:p>
          <w:p w:rsidR="00D83B71" w:rsidRPr="00925A4D" w:rsidRDefault="00D83B71" w:rsidP="00925A4D">
            <w:pPr>
              <w:pStyle w:val="ListParagraph"/>
              <w:spacing w:after="0" w:line="240" w:lineRule="auto"/>
              <w:ind w:left="108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D83B71" w:rsidRPr="00925A4D" w:rsidRDefault="00D83B71" w:rsidP="00925A4D">
            <w:pPr>
              <w:pStyle w:val="ListParagraph"/>
              <w:spacing w:after="0" w:line="240" w:lineRule="auto"/>
              <w:ind w:left="993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83B71" w:rsidRPr="00793B49" w:rsidRDefault="00D83B71" w:rsidP="00793B49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737117">
        <w:rPr>
          <w:rFonts w:ascii="Times New Roman" w:hAnsi="Times New Roman"/>
          <w:b/>
          <w:sz w:val="28"/>
          <w:szCs w:val="28"/>
        </w:rPr>
        <w:t>Составь из букв слова.</w:t>
      </w:r>
    </w:p>
    <w:p w:rsidR="00D83B71" w:rsidRDefault="00D83B71" w:rsidP="00793B49">
      <w:pPr>
        <w:pStyle w:val="ListParagraph"/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n t s o r g </w:t>
      </w:r>
    </w:p>
    <w:p w:rsidR="00D83B71" w:rsidRPr="00FA00BE" w:rsidRDefault="00D83B71" w:rsidP="00793B49">
      <w:pPr>
        <w:pStyle w:val="ListParagraph"/>
        <w:ind w:left="108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D83B71" w:rsidRDefault="00D83B71" w:rsidP="0082232C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737117">
        <w:rPr>
          <w:rFonts w:ascii="Times New Roman" w:hAnsi="Times New Roman"/>
          <w:b/>
          <w:sz w:val="28"/>
          <w:szCs w:val="28"/>
        </w:rPr>
        <w:t>Переведи на русский язык.</w:t>
      </w:r>
    </w:p>
    <w:p w:rsidR="00D83B71" w:rsidRPr="00737117" w:rsidRDefault="00D83B71" w:rsidP="00FA00BE">
      <w:pPr>
        <w:pStyle w:val="ListParagraph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D83B71" w:rsidRPr="00FA00BE" w:rsidRDefault="00D83B71" w:rsidP="00FA00BE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good</w:t>
      </w:r>
    </w:p>
    <w:p w:rsidR="00D83B71" w:rsidRPr="00737117" w:rsidRDefault="00D83B71" w:rsidP="00DF08CB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737117">
        <w:rPr>
          <w:rFonts w:ascii="Times New Roman" w:hAnsi="Times New Roman"/>
          <w:b/>
          <w:sz w:val="28"/>
          <w:szCs w:val="28"/>
        </w:rPr>
        <w:t>Вставь пропущенные буквы.</w:t>
      </w:r>
    </w:p>
    <w:p w:rsidR="00D83B71" w:rsidRDefault="00D83B71" w:rsidP="00FA00BE">
      <w:pPr>
        <w:pStyle w:val="ListParagraph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laz__       2) __ngry  </w:t>
      </w:r>
    </w:p>
    <w:p w:rsidR="00D83B71" w:rsidRPr="00FA00BE" w:rsidRDefault="00D83B71" w:rsidP="00FA00BE">
      <w:pPr>
        <w:pStyle w:val="ListParagraph"/>
        <w:ind w:left="106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D83B71" w:rsidRPr="00737117" w:rsidRDefault="00D83B71" w:rsidP="00DF08CB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8"/>
          <w:szCs w:val="28"/>
          <w:lang w:val="en-US"/>
        </w:rPr>
      </w:pPr>
      <w:r w:rsidRPr="00737117">
        <w:rPr>
          <w:rFonts w:ascii="Times New Roman" w:hAnsi="Times New Roman"/>
          <w:b/>
          <w:sz w:val="28"/>
          <w:szCs w:val="28"/>
        </w:rPr>
        <w:t>Напиши глагол по-английски.</w:t>
      </w:r>
    </w:p>
    <w:p w:rsidR="00D83B71" w:rsidRDefault="00D83B71" w:rsidP="00DF08CB">
      <w:pPr>
        <w:pStyle w:val="ListParagrap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Jack (</w:t>
      </w:r>
      <w:r>
        <w:rPr>
          <w:rFonts w:ascii="Times New Roman" w:hAnsi="Times New Roman"/>
          <w:sz w:val="28"/>
          <w:szCs w:val="28"/>
        </w:rPr>
        <w:t>имеет</w:t>
      </w:r>
      <w:r w:rsidRPr="00DF08CB">
        <w:rPr>
          <w:rFonts w:ascii="Times New Roman" w:hAnsi="Times New Roman"/>
          <w:sz w:val="28"/>
          <w:szCs w:val="28"/>
          <w:lang w:val="en-US"/>
        </w:rPr>
        <w:t xml:space="preserve">) </w:t>
      </w:r>
      <w:r>
        <w:rPr>
          <w:rFonts w:ascii="Times New Roman" w:hAnsi="Times New Roman"/>
          <w:sz w:val="28"/>
          <w:szCs w:val="28"/>
          <w:lang w:val="en-US"/>
        </w:rPr>
        <w:t>________a blue pen.</w:t>
      </w:r>
    </w:p>
    <w:p w:rsidR="00D83B71" w:rsidRDefault="00D83B71" w:rsidP="00DF08CB">
      <w:pPr>
        <w:pStyle w:val="ListParagraph"/>
        <w:rPr>
          <w:rFonts w:ascii="Times New Roman" w:hAnsi="Times New Roman"/>
          <w:sz w:val="28"/>
          <w:szCs w:val="28"/>
          <w:lang w:val="en-US"/>
        </w:rPr>
      </w:pPr>
    </w:p>
    <w:p w:rsidR="00D83B71" w:rsidRPr="00737117" w:rsidRDefault="00D83B71" w:rsidP="00DF08CB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 w:rsidRPr="00737117">
        <w:rPr>
          <w:rFonts w:ascii="Times New Roman" w:hAnsi="Times New Roman"/>
          <w:b/>
          <w:sz w:val="28"/>
          <w:szCs w:val="28"/>
        </w:rPr>
        <w:t>Сделай предложение из задания номер 10 отрицательным. Запиши его.</w:t>
      </w:r>
    </w:p>
    <w:p w:rsidR="00D83B71" w:rsidRPr="00737117" w:rsidRDefault="00D83B71" w:rsidP="00DF08CB">
      <w:pPr>
        <w:pStyle w:val="ListParagraph"/>
        <w:rPr>
          <w:rFonts w:ascii="Times New Roman" w:hAnsi="Times New Roman"/>
          <w:b/>
          <w:sz w:val="28"/>
          <w:szCs w:val="28"/>
        </w:rPr>
      </w:pPr>
    </w:p>
    <w:p w:rsidR="00D83B71" w:rsidRPr="00737117" w:rsidRDefault="00D83B71" w:rsidP="00DF08CB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 w:rsidRPr="00737117">
        <w:rPr>
          <w:rFonts w:ascii="Times New Roman" w:hAnsi="Times New Roman"/>
          <w:b/>
          <w:sz w:val="28"/>
          <w:szCs w:val="28"/>
        </w:rPr>
        <w:t>Составь предложение.</w:t>
      </w:r>
    </w:p>
    <w:p w:rsidR="00D83B71" w:rsidRPr="00E631F8" w:rsidRDefault="00D83B71" w:rsidP="00DF08CB">
      <w:pPr>
        <w:pStyle w:val="ListParagrap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have, got, rabbit, I, a, fat.</w:t>
      </w:r>
    </w:p>
    <w:p w:rsidR="00D83B71" w:rsidRPr="00E631F8" w:rsidRDefault="00D83B71" w:rsidP="00DF08CB">
      <w:pPr>
        <w:pStyle w:val="ListParagraph"/>
        <w:rPr>
          <w:rFonts w:ascii="Times New Roman" w:hAnsi="Times New Roman"/>
          <w:sz w:val="28"/>
          <w:szCs w:val="28"/>
          <w:lang w:val="en-US"/>
        </w:rPr>
      </w:pPr>
    </w:p>
    <w:p w:rsidR="00D83B71" w:rsidRPr="00737117" w:rsidRDefault="00D83B71" w:rsidP="00DF08CB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8"/>
          <w:szCs w:val="28"/>
          <w:lang w:val="en-US"/>
        </w:rPr>
      </w:pPr>
      <w:r w:rsidRPr="00737117">
        <w:rPr>
          <w:rFonts w:ascii="Times New Roman" w:hAnsi="Times New Roman"/>
          <w:b/>
          <w:sz w:val="28"/>
          <w:szCs w:val="28"/>
        </w:rPr>
        <w:t>Задай вопрос к предложению.</w:t>
      </w:r>
    </w:p>
    <w:p w:rsidR="00D83B71" w:rsidRDefault="00D83B71" w:rsidP="00DF08CB">
      <w:pPr>
        <w:pStyle w:val="ListParagrap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His cat has got a funny hat.</w:t>
      </w:r>
    </w:p>
    <w:p w:rsidR="00D83B71" w:rsidRDefault="00D83B71" w:rsidP="00DF08CB">
      <w:pPr>
        <w:pStyle w:val="ListParagraph"/>
        <w:rPr>
          <w:rFonts w:ascii="Times New Roman" w:hAnsi="Times New Roman"/>
          <w:sz w:val="28"/>
          <w:szCs w:val="28"/>
          <w:lang w:val="en-US"/>
        </w:rPr>
      </w:pPr>
    </w:p>
    <w:p w:rsidR="00D83B71" w:rsidRPr="00737117" w:rsidRDefault="00D83B71" w:rsidP="00DF08CB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8"/>
          <w:szCs w:val="28"/>
          <w:lang w:val="en-US"/>
        </w:rPr>
      </w:pPr>
      <w:r w:rsidRPr="00737117">
        <w:rPr>
          <w:rFonts w:ascii="Times New Roman" w:hAnsi="Times New Roman"/>
          <w:b/>
          <w:sz w:val="28"/>
          <w:szCs w:val="28"/>
        </w:rPr>
        <w:t>Составь предложение.</w:t>
      </w:r>
    </w:p>
    <w:p w:rsidR="00D83B71" w:rsidRDefault="00D83B71" w:rsidP="00DF08CB">
      <w:pPr>
        <w:pStyle w:val="ListParagrap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dog, can, his, swim.</w:t>
      </w:r>
    </w:p>
    <w:p w:rsidR="00D83B71" w:rsidRPr="00737117" w:rsidRDefault="00D83B71" w:rsidP="00DF08CB">
      <w:pPr>
        <w:pStyle w:val="ListParagraph"/>
        <w:rPr>
          <w:rFonts w:ascii="Times New Roman" w:hAnsi="Times New Roman"/>
          <w:b/>
          <w:sz w:val="28"/>
          <w:szCs w:val="28"/>
          <w:lang w:val="en-US"/>
        </w:rPr>
      </w:pPr>
    </w:p>
    <w:p w:rsidR="00D83B71" w:rsidRPr="00737117" w:rsidRDefault="00D83B71" w:rsidP="00DF08CB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 w:rsidRPr="00737117">
        <w:rPr>
          <w:rFonts w:ascii="Times New Roman" w:hAnsi="Times New Roman"/>
          <w:b/>
          <w:sz w:val="28"/>
          <w:szCs w:val="28"/>
        </w:rPr>
        <w:t>Задай вопрос к составленному предложению в задании номер 14.</w:t>
      </w:r>
    </w:p>
    <w:p w:rsidR="00D83B71" w:rsidRPr="00737117" w:rsidRDefault="00D83B71" w:rsidP="00D44C12">
      <w:pPr>
        <w:pStyle w:val="ListParagraph"/>
        <w:rPr>
          <w:rFonts w:ascii="Times New Roman" w:hAnsi="Times New Roman"/>
          <w:b/>
          <w:sz w:val="28"/>
          <w:szCs w:val="28"/>
        </w:rPr>
      </w:pPr>
    </w:p>
    <w:p w:rsidR="00D83B71" w:rsidRPr="00737117" w:rsidRDefault="00D83B71" w:rsidP="00D44C12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 w:rsidRPr="00737117">
        <w:rPr>
          <w:rFonts w:ascii="Times New Roman" w:hAnsi="Times New Roman"/>
          <w:b/>
          <w:sz w:val="28"/>
          <w:szCs w:val="28"/>
        </w:rPr>
        <w:t>Запиши полную отрицательную форму глагола.</w:t>
      </w:r>
    </w:p>
    <w:p w:rsidR="00D83B71" w:rsidRDefault="00D83B71" w:rsidP="00D44C12">
      <w:pPr>
        <w:pStyle w:val="ListParagrap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Bob and Mike </w:t>
      </w:r>
      <w:r w:rsidRPr="00D44C12">
        <w:rPr>
          <w:rFonts w:ascii="Times New Roman" w:hAnsi="Times New Roman"/>
          <w:sz w:val="28"/>
          <w:szCs w:val="28"/>
          <w:lang w:val="en-US"/>
        </w:rPr>
        <w:t>(</w:t>
      </w:r>
      <w:r>
        <w:rPr>
          <w:rFonts w:ascii="Times New Roman" w:hAnsi="Times New Roman"/>
          <w:sz w:val="28"/>
          <w:szCs w:val="28"/>
        </w:rPr>
        <w:t>не</w:t>
      </w:r>
      <w:r w:rsidRPr="00D44C12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умеют</w:t>
      </w:r>
      <w:r w:rsidRPr="00D44C12">
        <w:rPr>
          <w:rFonts w:ascii="Times New Roman" w:hAnsi="Times New Roman"/>
          <w:sz w:val="28"/>
          <w:szCs w:val="28"/>
          <w:lang w:val="en-US"/>
        </w:rPr>
        <w:t>)_________________</w:t>
      </w:r>
      <w:r>
        <w:rPr>
          <w:rFonts w:ascii="Times New Roman" w:hAnsi="Times New Roman"/>
          <w:sz w:val="28"/>
          <w:szCs w:val="28"/>
          <w:lang w:val="en-US"/>
        </w:rPr>
        <w:t>skate.</w:t>
      </w:r>
    </w:p>
    <w:p w:rsidR="00D83B71" w:rsidRPr="00D44C12" w:rsidRDefault="00D83B71" w:rsidP="00D44C12">
      <w:pPr>
        <w:pStyle w:val="ListParagraph"/>
        <w:rPr>
          <w:rFonts w:ascii="Times New Roman" w:hAnsi="Times New Roman"/>
          <w:sz w:val="28"/>
          <w:szCs w:val="28"/>
          <w:lang w:val="en-US"/>
        </w:rPr>
      </w:pPr>
    </w:p>
    <w:p w:rsidR="00D83B71" w:rsidRPr="00737117" w:rsidRDefault="00D83B71" w:rsidP="00D44C12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 w:rsidRPr="00737117">
        <w:rPr>
          <w:rFonts w:ascii="Times New Roman" w:hAnsi="Times New Roman"/>
          <w:b/>
          <w:sz w:val="28"/>
          <w:szCs w:val="28"/>
        </w:rPr>
        <w:t>Поставь множественное число там, где это необходимо.</w:t>
      </w:r>
    </w:p>
    <w:p w:rsidR="00D83B71" w:rsidRPr="00D44C12" w:rsidRDefault="00D83B71" w:rsidP="00D44C12">
      <w:pPr>
        <w:pStyle w:val="ListParagraph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My cat__is funny.</w:t>
      </w:r>
    </w:p>
    <w:p w:rsidR="00D83B71" w:rsidRPr="00D44C12" w:rsidRDefault="00D83B71" w:rsidP="00D44C12">
      <w:pPr>
        <w:pStyle w:val="ListParagraph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His cat__are fat.</w:t>
      </w:r>
    </w:p>
    <w:p w:rsidR="00D83B71" w:rsidRDefault="00D83B71" w:rsidP="00D44C12">
      <w:pPr>
        <w:pStyle w:val="ListParagraph"/>
        <w:ind w:left="1080"/>
        <w:rPr>
          <w:rFonts w:ascii="Times New Roman" w:hAnsi="Times New Roman"/>
          <w:sz w:val="28"/>
          <w:szCs w:val="28"/>
          <w:lang w:val="en-US"/>
        </w:rPr>
      </w:pPr>
    </w:p>
    <w:p w:rsidR="00D83B71" w:rsidRPr="00737117" w:rsidRDefault="00D83B71" w:rsidP="00D44C12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 w:rsidRPr="00737117">
        <w:rPr>
          <w:rFonts w:ascii="Times New Roman" w:hAnsi="Times New Roman"/>
          <w:b/>
          <w:sz w:val="28"/>
          <w:szCs w:val="28"/>
        </w:rPr>
        <w:t>Поставь притяжательный падеж там, где это необходимо.</w:t>
      </w:r>
    </w:p>
    <w:p w:rsidR="00D83B71" w:rsidRPr="00D44C12" w:rsidRDefault="00D83B71" w:rsidP="00D44C12">
      <w:pPr>
        <w:pStyle w:val="ListParagraph"/>
        <w:numPr>
          <w:ilvl w:val="0"/>
          <w:numId w:val="10"/>
        </w:num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Mike___has got a dog.</w:t>
      </w:r>
    </w:p>
    <w:p w:rsidR="00D83B71" w:rsidRDefault="00D83B71" w:rsidP="00D44C12">
      <w:pPr>
        <w:pStyle w:val="ListParagraph"/>
        <w:numPr>
          <w:ilvl w:val="0"/>
          <w:numId w:val="10"/>
        </w:num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Mike__dog is big.</w:t>
      </w:r>
    </w:p>
    <w:p w:rsidR="00D83B71" w:rsidRPr="00737117" w:rsidRDefault="00D83B71" w:rsidP="00D44C12">
      <w:pPr>
        <w:pStyle w:val="ListParagraph"/>
        <w:ind w:left="1080"/>
        <w:rPr>
          <w:rFonts w:ascii="Times New Roman" w:hAnsi="Times New Roman"/>
          <w:b/>
          <w:sz w:val="28"/>
          <w:szCs w:val="28"/>
          <w:lang w:val="en-US"/>
        </w:rPr>
      </w:pPr>
    </w:p>
    <w:p w:rsidR="00D83B71" w:rsidRPr="00737117" w:rsidRDefault="00D83B71" w:rsidP="00D44C12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 w:rsidRPr="00737117">
        <w:rPr>
          <w:rFonts w:ascii="Times New Roman" w:hAnsi="Times New Roman"/>
          <w:b/>
          <w:sz w:val="28"/>
          <w:szCs w:val="28"/>
        </w:rPr>
        <w:t>Поставь верный артикль там, где это необходимо.</w:t>
      </w:r>
    </w:p>
    <w:p w:rsidR="00D83B71" w:rsidRPr="00EB258C" w:rsidRDefault="00D83B71" w:rsidP="00EB258C">
      <w:pPr>
        <w:pStyle w:val="ListParagraph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Ann has got __rabbit.</w:t>
      </w:r>
    </w:p>
    <w:p w:rsidR="00D83B71" w:rsidRPr="00FA00BE" w:rsidRDefault="00D83B71" w:rsidP="00EB258C">
      <w:pPr>
        <w:pStyle w:val="ListParagraph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___rabbit is___grey.</w:t>
      </w:r>
    </w:p>
    <w:p w:rsidR="00D83B71" w:rsidRPr="00EB258C" w:rsidRDefault="00D83B71" w:rsidP="00FA00BE">
      <w:pPr>
        <w:pStyle w:val="ListParagraph"/>
        <w:ind w:left="1080"/>
        <w:rPr>
          <w:rFonts w:ascii="Times New Roman" w:hAnsi="Times New Roman"/>
          <w:sz w:val="28"/>
          <w:szCs w:val="28"/>
        </w:rPr>
      </w:pPr>
    </w:p>
    <w:p w:rsidR="00D83B71" w:rsidRPr="00737117" w:rsidRDefault="00D83B71" w:rsidP="00EB258C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 w:rsidRPr="00737117">
        <w:rPr>
          <w:rFonts w:ascii="Times New Roman" w:hAnsi="Times New Roman"/>
          <w:b/>
          <w:sz w:val="28"/>
          <w:szCs w:val="28"/>
        </w:rPr>
        <w:t>Замени подчеркнутое слово местоимением.</w:t>
      </w:r>
    </w:p>
    <w:p w:rsidR="00D83B71" w:rsidRDefault="00D83B71" w:rsidP="00EB258C">
      <w:pPr>
        <w:pStyle w:val="ListParagraph"/>
        <w:numPr>
          <w:ilvl w:val="0"/>
          <w:numId w:val="12"/>
        </w:numPr>
        <w:rPr>
          <w:rFonts w:ascii="Times New Roman" w:hAnsi="Times New Roman"/>
          <w:sz w:val="28"/>
          <w:szCs w:val="28"/>
          <w:lang w:val="en-US"/>
        </w:rPr>
      </w:pPr>
      <w:r w:rsidRPr="00EB258C">
        <w:rPr>
          <w:rFonts w:ascii="Times New Roman" w:hAnsi="Times New Roman"/>
          <w:sz w:val="28"/>
          <w:szCs w:val="28"/>
          <w:u w:val="single"/>
          <w:lang w:val="en-US"/>
        </w:rPr>
        <w:t>The dog</w:t>
      </w:r>
      <w:r>
        <w:rPr>
          <w:rFonts w:ascii="Times New Roman" w:hAnsi="Times New Roman"/>
          <w:sz w:val="28"/>
          <w:szCs w:val="28"/>
          <w:lang w:val="en-US"/>
        </w:rPr>
        <w:t xml:space="preserve"> is black.</w:t>
      </w:r>
    </w:p>
    <w:p w:rsidR="00D83B71" w:rsidRDefault="00D83B71" w:rsidP="00EB258C">
      <w:pPr>
        <w:pStyle w:val="ListParagraph"/>
        <w:numPr>
          <w:ilvl w:val="0"/>
          <w:numId w:val="12"/>
        </w:numPr>
        <w:rPr>
          <w:rFonts w:ascii="Times New Roman" w:hAnsi="Times New Roman"/>
          <w:sz w:val="28"/>
          <w:szCs w:val="28"/>
          <w:lang w:val="en-US"/>
        </w:rPr>
      </w:pPr>
      <w:r w:rsidRPr="00EB258C">
        <w:rPr>
          <w:rFonts w:ascii="Times New Roman" w:hAnsi="Times New Roman"/>
          <w:sz w:val="28"/>
          <w:szCs w:val="28"/>
          <w:u w:val="single"/>
          <w:lang w:val="en-US"/>
        </w:rPr>
        <w:t>Mary</w:t>
      </w:r>
      <w:r>
        <w:rPr>
          <w:rFonts w:ascii="Times New Roman" w:hAnsi="Times New Roman"/>
          <w:sz w:val="28"/>
          <w:szCs w:val="28"/>
          <w:lang w:val="en-US"/>
        </w:rPr>
        <w:t xml:space="preserve"> is happy.</w:t>
      </w:r>
    </w:p>
    <w:p w:rsidR="00D83B71" w:rsidRPr="00F87EF5" w:rsidRDefault="00D83B71" w:rsidP="00FA00BE">
      <w:pPr>
        <w:pStyle w:val="ListParagraph"/>
        <w:numPr>
          <w:ilvl w:val="0"/>
          <w:numId w:val="12"/>
        </w:numPr>
        <w:rPr>
          <w:rFonts w:ascii="Times New Roman" w:hAnsi="Times New Roman"/>
          <w:sz w:val="28"/>
          <w:szCs w:val="28"/>
          <w:lang w:val="en-US"/>
        </w:rPr>
      </w:pPr>
      <w:r w:rsidRPr="00EB258C">
        <w:rPr>
          <w:rFonts w:ascii="Times New Roman" w:hAnsi="Times New Roman"/>
          <w:sz w:val="28"/>
          <w:szCs w:val="28"/>
          <w:u w:val="single"/>
          <w:lang w:val="en-US"/>
        </w:rPr>
        <w:t>Bob</w:t>
      </w:r>
      <w:r>
        <w:rPr>
          <w:rFonts w:ascii="Times New Roman" w:hAnsi="Times New Roman"/>
          <w:sz w:val="28"/>
          <w:szCs w:val="28"/>
          <w:lang w:val="en-US"/>
        </w:rPr>
        <w:t xml:space="preserve"> can swim.</w:t>
      </w:r>
    </w:p>
    <w:p w:rsidR="00D83B71" w:rsidRDefault="00D83B71" w:rsidP="00F87EF5">
      <w:pPr>
        <w:rPr>
          <w:rFonts w:ascii="Times New Roman" w:hAnsi="Times New Roman"/>
          <w:sz w:val="28"/>
          <w:szCs w:val="28"/>
        </w:rPr>
      </w:pPr>
    </w:p>
    <w:p w:rsidR="00D83B71" w:rsidRDefault="00D83B71" w:rsidP="00F87EF5">
      <w:pPr>
        <w:rPr>
          <w:rFonts w:ascii="Times New Roman" w:hAnsi="Times New Roman"/>
          <w:sz w:val="28"/>
          <w:szCs w:val="28"/>
        </w:rPr>
      </w:pPr>
    </w:p>
    <w:p w:rsidR="00D83B71" w:rsidRDefault="00D83B71" w:rsidP="00F87EF5">
      <w:pPr>
        <w:rPr>
          <w:rFonts w:ascii="Times New Roman" w:hAnsi="Times New Roman"/>
          <w:sz w:val="28"/>
          <w:szCs w:val="28"/>
        </w:rPr>
      </w:pPr>
    </w:p>
    <w:p w:rsidR="00D83B71" w:rsidRDefault="00D83B71" w:rsidP="00F87EF5">
      <w:pPr>
        <w:rPr>
          <w:rFonts w:ascii="Times New Roman" w:hAnsi="Times New Roman"/>
          <w:sz w:val="28"/>
          <w:szCs w:val="28"/>
        </w:rPr>
      </w:pPr>
    </w:p>
    <w:p w:rsidR="00D83B71" w:rsidRDefault="00D83B71" w:rsidP="00F87EF5">
      <w:pPr>
        <w:rPr>
          <w:rFonts w:ascii="Times New Roman" w:hAnsi="Times New Roman"/>
          <w:sz w:val="28"/>
          <w:szCs w:val="28"/>
        </w:rPr>
      </w:pPr>
    </w:p>
    <w:p w:rsidR="00D83B71" w:rsidRPr="007E541A" w:rsidRDefault="00D83B71" w:rsidP="005E6EDB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7E541A">
        <w:rPr>
          <w:rFonts w:ascii="Times New Roman" w:hAnsi="Times New Roman"/>
          <w:b/>
          <w:i/>
          <w:sz w:val="28"/>
          <w:szCs w:val="28"/>
        </w:rPr>
        <w:t>Итоговая контрольная работа для 2 класса по английскому языку.</w:t>
      </w:r>
    </w:p>
    <w:p w:rsidR="00D83B71" w:rsidRPr="007E541A" w:rsidRDefault="00D83B71" w:rsidP="005E6EDB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  <w:lang w:val="en-US"/>
        </w:rPr>
        <w:t>II</w:t>
      </w:r>
      <w:r w:rsidRPr="007E541A">
        <w:rPr>
          <w:rFonts w:ascii="Times New Roman" w:hAnsi="Times New Roman"/>
          <w:b/>
          <w:i/>
          <w:sz w:val="28"/>
          <w:szCs w:val="28"/>
          <w:lang w:val="en-US"/>
        </w:rPr>
        <w:t xml:space="preserve"> </w:t>
      </w:r>
      <w:r w:rsidRPr="007E541A">
        <w:rPr>
          <w:rFonts w:ascii="Times New Roman" w:hAnsi="Times New Roman"/>
          <w:b/>
          <w:i/>
          <w:sz w:val="28"/>
          <w:szCs w:val="28"/>
        </w:rPr>
        <w:t>вариант</w:t>
      </w:r>
    </w:p>
    <w:p w:rsidR="00D83B71" w:rsidRPr="00737117" w:rsidRDefault="00D83B71" w:rsidP="005E6EDB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 w:rsidRPr="00737117">
        <w:rPr>
          <w:rFonts w:ascii="Times New Roman" w:hAnsi="Times New Roman"/>
          <w:b/>
          <w:sz w:val="28"/>
          <w:szCs w:val="28"/>
        </w:rPr>
        <w:t>Допиши заглавную букву</w:t>
      </w:r>
      <w:r w:rsidRPr="00737117">
        <w:rPr>
          <w:rFonts w:ascii="Times New Roman" w:hAnsi="Times New Roman"/>
          <w:b/>
          <w:sz w:val="28"/>
          <w:szCs w:val="28"/>
          <w:lang w:val="en-US"/>
        </w:rPr>
        <w:t>.</w:t>
      </w:r>
    </w:p>
    <w:p w:rsidR="00D83B71" w:rsidRDefault="00D83B71" w:rsidP="005E6EDB">
      <w:pPr>
        <w:pStyle w:val="ListParagraph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  <w:lang w:val="en-US"/>
        </w:rPr>
        <w:t>h, __r, __q, __b, __g</w:t>
      </w:r>
    </w:p>
    <w:p w:rsidR="00D83B71" w:rsidRDefault="00D83B71" w:rsidP="005E6EDB">
      <w:pPr>
        <w:pStyle w:val="ListParagraph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D83B71" w:rsidRPr="00737117" w:rsidRDefault="00D83B71" w:rsidP="005E6EDB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737117">
        <w:rPr>
          <w:rFonts w:ascii="Times New Roman" w:hAnsi="Times New Roman"/>
          <w:b/>
          <w:sz w:val="28"/>
          <w:szCs w:val="28"/>
        </w:rPr>
        <w:t>Допиши строчную букву.</w:t>
      </w:r>
    </w:p>
    <w:p w:rsidR="00D83B71" w:rsidRDefault="00D83B71" w:rsidP="005E6EDB">
      <w:pPr>
        <w:pStyle w:val="ListParagraph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E_, F_, J_, N_, D_</w:t>
      </w:r>
    </w:p>
    <w:p w:rsidR="00D83B71" w:rsidRDefault="00D83B71" w:rsidP="005E6EDB">
      <w:pPr>
        <w:pStyle w:val="ListParagraph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D83B71" w:rsidRPr="00737117" w:rsidRDefault="00D83B71" w:rsidP="005E6EDB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</w:rPr>
        <w:t>Выпиши</w:t>
      </w:r>
      <w:r w:rsidRPr="00737117">
        <w:rPr>
          <w:rFonts w:ascii="Times New Roman" w:hAnsi="Times New Roman"/>
          <w:b/>
          <w:sz w:val="28"/>
          <w:szCs w:val="28"/>
        </w:rPr>
        <w:t xml:space="preserve"> гласные буквы.</w:t>
      </w:r>
    </w:p>
    <w:p w:rsidR="00D83B71" w:rsidRDefault="00D83B71" w:rsidP="005E6EDB">
      <w:pPr>
        <w:pStyle w:val="ListParagraph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x a z o b y q u g r e h i</w:t>
      </w:r>
    </w:p>
    <w:p w:rsidR="00D83B71" w:rsidRDefault="00D83B71" w:rsidP="005E6EDB">
      <w:pPr>
        <w:pStyle w:val="ListParagraph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D83B71" w:rsidRPr="00737117" w:rsidRDefault="00D83B71" w:rsidP="005E6EDB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 w:rsidRPr="00737117">
        <w:rPr>
          <w:rFonts w:ascii="Times New Roman" w:hAnsi="Times New Roman"/>
          <w:b/>
          <w:sz w:val="28"/>
          <w:szCs w:val="28"/>
        </w:rPr>
        <w:t>Расставь буквы в алфавитном порядке.</w:t>
      </w:r>
    </w:p>
    <w:p w:rsidR="00D83B71" w:rsidRDefault="00D83B71" w:rsidP="005E6EDB">
      <w:pPr>
        <w:pStyle w:val="ListParagraph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S L P M T W Y Z A V</w:t>
      </w:r>
    </w:p>
    <w:p w:rsidR="00D83B71" w:rsidRPr="007E541A" w:rsidRDefault="00D83B71" w:rsidP="005E6EDB">
      <w:pPr>
        <w:pStyle w:val="ListParagraph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D83B71" w:rsidRPr="00737117" w:rsidRDefault="00D83B71" w:rsidP="005E6EDB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 w:rsidRPr="00737117">
        <w:rPr>
          <w:rFonts w:ascii="Times New Roman" w:hAnsi="Times New Roman"/>
          <w:b/>
          <w:sz w:val="28"/>
          <w:szCs w:val="28"/>
        </w:rPr>
        <w:t>Отметь слова, где есть буква «</w:t>
      </w:r>
      <w:r w:rsidRPr="00737117">
        <w:rPr>
          <w:rFonts w:ascii="Times New Roman" w:hAnsi="Times New Roman"/>
          <w:b/>
          <w:sz w:val="28"/>
          <w:szCs w:val="28"/>
          <w:lang w:val="en-US"/>
        </w:rPr>
        <w:t>e</w:t>
      </w:r>
      <w:r w:rsidRPr="00737117">
        <w:rPr>
          <w:rFonts w:ascii="Times New Roman" w:hAnsi="Times New Roman"/>
          <w:b/>
          <w:sz w:val="28"/>
          <w:szCs w:val="28"/>
        </w:rPr>
        <w:t>», которая не произносится.</w:t>
      </w:r>
    </w:p>
    <w:p w:rsidR="00D83B71" w:rsidRPr="00E631F8" w:rsidRDefault="00D83B71" w:rsidP="005E6EDB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brave</w:t>
      </w:r>
    </w:p>
    <w:p w:rsidR="00D83B71" w:rsidRPr="00E631F8" w:rsidRDefault="00D83B71" w:rsidP="005E6EDB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crocodile</w:t>
      </w:r>
    </w:p>
    <w:p w:rsidR="00D83B71" w:rsidRDefault="00D83B71" w:rsidP="005E6EDB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pen</w:t>
      </w:r>
    </w:p>
    <w:p w:rsidR="00D83B71" w:rsidRDefault="00D83B71" w:rsidP="005E6EDB">
      <w:pPr>
        <w:pStyle w:val="ListParagraph"/>
        <w:ind w:left="108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D83B71" w:rsidRPr="00737117" w:rsidRDefault="00D83B71" w:rsidP="005E6EDB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 w:rsidRPr="00737117">
        <w:rPr>
          <w:rFonts w:ascii="Times New Roman" w:hAnsi="Times New Roman"/>
          <w:b/>
          <w:sz w:val="28"/>
          <w:szCs w:val="28"/>
        </w:rPr>
        <w:t>Отметь слова, в которых гласные находятся в закрытом слоге.</w:t>
      </w:r>
    </w:p>
    <w:tbl>
      <w:tblPr>
        <w:tblW w:w="0" w:type="auto"/>
        <w:tblLook w:val="00A0"/>
      </w:tblPr>
      <w:tblGrid>
        <w:gridCol w:w="4785"/>
        <w:gridCol w:w="4786"/>
      </w:tblGrid>
      <w:tr w:rsidR="00D83B71" w:rsidRPr="004D2BC5" w:rsidTr="00AE05C9">
        <w:tc>
          <w:tcPr>
            <w:tcW w:w="4785" w:type="dxa"/>
          </w:tcPr>
          <w:p w:rsidR="00D83B71" w:rsidRPr="004D2BC5" w:rsidRDefault="00D83B71" w:rsidP="00AE05C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2BC5">
              <w:rPr>
                <w:rFonts w:ascii="Times New Roman" w:hAnsi="Times New Roman"/>
                <w:sz w:val="28"/>
                <w:szCs w:val="28"/>
                <w:lang w:val="en-US"/>
              </w:rPr>
              <w:t>skate</w:t>
            </w:r>
          </w:p>
          <w:p w:rsidR="00D83B71" w:rsidRPr="004D2BC5" w:rsidRDefault="00D83B71" w:rsidP="00AE05C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2BC5">
              <w:rPr>
                <w:rFonts w:ascii="Times New Roman" w:hAnsi="Times New Roman"/>
                <w:sz w:val="28"/>
                <w:szCs w:val="28"/>
                <w:lang w:val="en-US"/>
              </w:rPr>
              <w:t>not</w:t>
            </w:r>
          </w:p>
          <w:p w:rsidR="00D83B71" w:rsidRPr="004D2BC5" w:rsidRDefault="00D83B71" w:rsidP="00AE05C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2BC5">
              <w:rPr>
                <w:rFonts w:ascii="Times New Roman" w:hAnsi="Times New Roman"/>
                <w:sz w:val="28"/>
                <w:szCs w:val="28"/>
                <w:lang w:val="en-US"/>
              </w:rPr>
              <w:t>he</w:t>
            </w:r>
          </w:p>
          <w:p w:rsidR="00D83B71" w:rsidRPr="004D2BC5" w:rsidRDefault="00D83B71" w:rsidP="00AE05C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2BC5">
              <w:rPr>
                <w:rFonts w:ascii="Times New Roman" w:hAnsi="Times New Roman"/>
                <w:sz w:val="28"/>
                <w:szCs w:val="28"/>
                <w:lang w:val="en-US"/>
              </w:rPr>
              <w:t>mum</w:t>
            </w:r>
          </w:p>
          <w:p w:rsidR="00D83B71" w:rsidRPr="004D2BC5" w:rsidRDefault="00D83B71" w:rsidP="00AE05C9">
            <w:pPr>
              <w:pStyle w:val="ListParagraph"/>
              <w:spacing w:after="0" w:line="240" w:lineRule="auto"/>
              <w:ind w:left="108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D83B71" w:rsidRPr="004D2BC5" w:rsidRDefault="00D83B71" w:rsidP="00AE05C9">
            <w:pPr>
              <w:pStyle w:val="ListParagraph"/>
              <w:spacing w:after="0" w:line="240" w:lineRule="auto"/>
              <w:ind w:left="993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83B71" w:rsidRPr="00793B49" w:rsidRDefault="00D83B71" w:rsidP="005E6EDB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</w:rPr>
        <w:t>Составь из букв слово</w:t>
      </w:r>
      <w:r w:rsidRPr="00737117">
        <w:rPr>
          <w:rFonts w:ascii="Times New Roman" w:hAnsi="Times New Roman"/>
          <w:b/>
          <w:sz w:val="28"/>
          <w:szCs w:val="28"/>
        </w:rPr>
        <w:t>.</w:t>
      </w:r>
    </w:p>
    <w:p w:rsidR="00D83B71" w:rsidRDefault="00D83B71" w:rsidP="005E6EDB">
      <w:pPr>
        <w:pStyle w:val="ListParagraph"/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y n f n u</w:t>
      </w:r>
    </w:p>
    <w:p w:rsidR="00D83B71" w:rsidRPr="00FA00BE" w:rsidRDefault="00D83B71" w:rsidP="005E6EDB">
      <w:pPr>
        <w:pStyle w:val="ListParagraph"/>
        <w:ind w:left="108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D83B71" w:rsidRPr="007F1CA7" w:rsidRDefault="00D83B71" w:rsidP="005E6EDB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737117">
        <w:rPr>
          <w:rFonts w:ascii="Times New Roman" w:hAnsi="Times New Roman"/>
          <w:b/>
          <w:sz w:val="28"/>
          <w:szCs w:val="28"/>
        </w:rPr>
        <w:t>Переведи на русский язык.</w:t>
      </w:r>
    </w:p>
    <w:p w:rsidR="00D83B71" w:rsidRPr="00FA00BE" w:rsidRDefault="00D83B71" w:rsidP="005E6EDB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good</w:t>
      </w:r>
    </w:p>
    <w:p w:rsidR="00D83B71" w:rsidRPr="00737117" w:rsidRDefault="00D83B71" w:rsidP="005E6EDB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737117">
        <w:rPr>
          <w:rFonts w:ascii="Times New Roman" w:hAnsi="Times New Roman"/>
          <w:b/>
          <w:sz w:val="28"/>
          <w:szCs w:val="28"/>
        </w:rPr>
        <w:t>Вставь пропущенные буквы.</w:t>
      </w:r>
    </w:p>
    <w:p w:rsidR="00D83B71" w:rsidRDefault="00D83B71" w:rsidP="005E6EDB">
      <w:pPr>
        <w:pStyle w:val="ListParagraph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br_v_       2) merr_</w:t>
      </w:r>
    </w:p>
    <w:p w:rsidR="00D83B71" w:rsidRPr="00FA00BE" w:rsidRDefault="00D83B71" w:rsidP="005E6EDB">
      <w:pPr>
        <w:pStyle w:val="ListParagraph"/>
        <w:ind w:left="106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D83B71" w:rsidRPr="00737117" w:rsidRDefault="00D83B71" w:rsidP="005E6EDB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8"/>
          <w:szCs w:val="28"/>
          <w:lang w:val="en-US"/>
        </w:rPr>
      </w:pPr>
      <w:r w:rsidRPr="00737117">
        <w:rPr>
          <w:rFonts w:ascii="Times New Roman" w:hAnsi="Times New Roman"/>
          <w:b/>
          <w:sz w:val="28"/>
          <w:szCs w:val="28"/>
        </w:rPr>
        <w:t>Напиши глагол по-английски.</w:t>
      </w:r>
    </w:p>
    <w:p w:rsidR="00D83B71" w:rsidRDefault="00D83B71" w:rsidP="005E6EDB">
      <w:pPr>
        <w:pStyle w:val="ListParagrap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Mary (</w:t>
      </w:r>
      <w:r>
        <w:rPr>
          <w:rFonts w:ascii="Times New Roman" w:hAnsi="Times New Roman"/>
          <w:sz w:val="28"/>
          <w:szCs w:val="28"/>
        </w:rPr>
        <w:t>имеет</w:t>
      </w:r>
      <w:r w:rsidRPr="00DF08CB">
        <w:rPr>
          <w:rFonts w:ascii="Times New Roman" w:hAnsi="Times New Roman"/>
          <w:sz w:val="28"/>
          <w:szCs w:val="28"/>
          <w:lang w:val="en-US"/>
        </w:rPr>
        <w:t xml:space="preserve">) </w:t>
      </w:r>
      <w:r>
        <w:rPr>
          <w:rFonts w:ascii="Times New Roman" w:hAnsi="Times New Roman"/>
          <w:sz w:val="28"/>
          <w:szCs w:val="28"/>
          <w:lang w:val="en-US"/>
        </w:rPr>
        <w:t>________a black rabbit.</w:t>
      </w:r>
    </w:p>
    <w:p w:rsidR="00D83B71" w:rsidRDefault="00D83B71" w:rsidP="005E6EDB">
      <w:pPr>
        <w:pStyle w:val="ListParagraph"/>
        <w:rPr>
          <w:rFonts w:ascii="Times New Roman" w:hAnsi="Times New Roman"/>
          <w:sz w:val="28"/>
          <w:szCs w:val="28"/>
          <w:lang w:val="en-US"/>
        </w:rPr>
      </w:pPr>
    </w:p>
    <w:p w:rsidR="00D83B71" w:rsidRPr="00737117" w:rsidRDefault="00D83B71" w:rsidP="005E6EDB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 w:rsidRPr="00737117">
        <w:rPr>
          <w:rFonts w:ascii="Times New Roman" w:hAnsi="Times New Roman"/>
          <w:b/>
          <w:sz w:val="28"/>
          <w:szCs w:val="28"/>
        </w:rPr>
        <w:t>Сделай предложение из задания номер 10 отрицательным. Запиши его.</w:t>
      </w:r>
    </w:p>
    <w:p w:rsidR="00D83B71" w:rsidRPr="00737117" w:rsidRDefault="00D83B71" w:rsidP="005E6EDB">
      <w:pPr>
        <w:pStyle w:val="ListParagraph"/>
        <w:rPr>
          <w:rFonts w:ascii="Times New Roman" w:hAnsi="Times New Roman"/>
          <w:b/>
          <w:sz w:val="28"/>
          <w:szCs w:val="28"/>
        </w:rPr>
      </w:pPr>
    </w:p>
    <w:p w:rsidR="00D83B71" w:rsidRPr="00737117" w:rsidRDefault="00D83B71" w:rsidP="005E6EDB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 w:rsidRPr="00737117">
        <w:rPr>
          <w:rFonts w:ascii="Times New Roman" w:hAnsi="Times New Roman"/>
          <w:b/>
          <w:sz w:val="28"/>
          <w:szCs w:val="28"/>
        </w:rPr>
        <w:t>Составь предложение.</w:t>
      </w:r>
    </w:p>
    <w:p w:rsidR="00D83B71" w:rsidRPr="00E631F8" w:rsidRDefault="00D83B71" w:rsidP="005E6EDB">
      <w:pPr>
        <w:pStyle w:val="ListParagrap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have, got, cat, I, a, grey.</w:t>
      </w:r>
    </w:p>
    <w:p w:rsidR="00D83B71" w:rsidRPr="00E631F8" w:rsidRDefault="00D83B71" w:rsidP="005E6EDB">
      <w:pPr>
        <w:pStyle w:val="ListParagraph"/>
        <w:rPr>
          <w:rFonts w:ascii="Times New Roman" w:hAnsi="Times New Roman"/>
          <w:sz w:val="28"/>
          <w:szCs w:val="28"/>
          <w:lang w:val="en-US"/>
        </w:rPr>
      </w:pPr>
    </w:p>
    <w:p w:rsidR="00D83B71" w:rsidRPr="00737117" w:rsidRDefault="00D83B71" w:rsidP="005E6EDB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8"/>
          <w:szCs w:val="28"/>
          <w:lang w:val="en-US"/>
        </w:rPr>
      </w:pPr>
      <w:r w:rsidRPr="00737117">
        <w:rPr>
          <w:rFonts w:ascii="Times New Roman" w:hAnsi="Times New Roman"/>
          <w:b/>
          <w:sz w:val="28"/>
          <w:szCs w:val="28"/>
        </w:rPr>
        <w:t>Задай вопрос к предложению.</w:t>
      </w:r>
    </w:p>
    <w:p w:rsidR="00D83B71" w:rsidRDefault="00D83B71" w:rsidP="005E6EDB">
      <w:pPr>
        <w:pStyle w:val="ListParagrap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His dog has got a big box.</w:t>
      </w:r>
    </w:p>
    <w:p w:rsidR="00D83B71" w:rsidRDefault="00D83B71" w:rsidP="005E6EDB">
      <w:pPr>
        <w:pStyle w:val="ListParagraph"/>
        <w:rPr>
          <w:rFonts w:ascii="Times New Roman" w:hAnsi="Times New Roman"/>
          <w:sz w:val="28"/>
          <w:szCs w:val="28"/>
          <w:lang w:val="en-US"/>
        </w:rPr>
      </w:pPr>
    </w:p>
    <w:p w:rsidR="00D83B71" w:rsidRPr="00737117" w:rsidRDefault="00D83B71" w:rsidP="005E6EDB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8"/>
          <w:szCs w:val="28"/>
          <w:lang w:val="en-US"/>
        </w:rPr>
      </w:pPr>
      <w:r w:rsidRPr="00737117">
        <w:rPr>
          <w:rFonts w:ascii="Times New Roman" w:hAnsi="Times New Roman"/>
          <w:b/>
          <w:sz w:val="28"/>
          <w:szCs w:val="28"/>
        </w:rPr>
        <w:t>Составь предложение.</w:t>
      </w:r>
    </w:p>
    <w:p w:rsidR="00D83B71" w:rsidRDefault="00D83B71" w:rsidP="005E6EDB">
      <w:pPr>
        <w:pStyle w:val="ListParagrap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his, can, cat, sing.</w:t>
      </w:r>
    </w:p>
    <w:p w:rsidR="00D83B71" w:rsidRPr="00737117" w:rsidRDefault="00D83B71" w:rsidP="005E6EDB">
      <w:pPr>
        <w:pStyle w:val="ListParagraph"/>
        <w:rPr>
          <w:rFonts w:ascii="Times New Roman" w:hAnsi="Times New Roman"/>
          <w:b/>
          <w:sz w:val="28"/>
          <w:szCs w:val="28"/>
          <w:lang w:val="en-US"/>
        </w:rPr>
      </w:pPr>
    </w:p>
    <w:p w:rsidR="00D83B71" w:rsidRPr="00737117" w:rsidRDefault="00D83B71" w:rsidP="005E6EDB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 w:rsidRPr="00737117">
        <w:rPr>
          <w:rFonts w:ascii="Times New Roman" w:hAnsi="Times New Roman"/>
          <w:b/>
          <w:sz w:val="28"/>
          <w:szCs w:val="28"/>
        </w:rPr>
        <w:t>Задай вопрос к составленному предложению в задании номер 14.</w:t>
      </w:r>
    </w:p>
    <w:p w:rsidR="00D83B71" w:rsidRPr="00737117" w:rsidRDefault="00D83B71" w:rsidP="005E6EDB">
      <w:pPr>
        <w:pStyle w:val="ListParagraph"/>
        <w:rPr>
          <w:rFonts w:ascii="Times New Roman" w:hAnsi="Times New Roman"/>
          <w:b/>
          <w:sz w:val="28"/>
          <w:szCs w:val="28"/>
        </w:rPr>
      </w:pPr>
    </w:p>
    <w:p w:rsidR="00D83B71" w:rsidRPr="00737117" w:rsidRDefault="00D83B71" w:rsidP="005E6EDB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 w:rsidRPr="00737117">
        <w:rPr>
          <w:rFonts w:ascii="Times New Roman" w:hAnsi="Times New Roman"/>
          <w:b/>
          <w:sz w:val="28"/>
          <w:szCs w:val="28"/>
        </w:rPr>
        <w:t>Запиши полную отрицательную форму глагола.</w:t>
      </w:r>
    </w:p>
    <w:p w:rsidR="00D83B71" w:rsidRDefault="00D83B71" w:rsidP="005E6EDB">
      <w:pPr>
        <w:pStyle w:val="ListParagrap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Ann and Kate </w:t>
      </w:r>
      <w:r w:rsidRPr="00D44C12">
        <w:rPr>
          <w:rFonts w:ascii="Times New Roman" w:hAnsi="Times New Roman"/>
          <w:sz w:val="28"/>
          <w:szCs w:val="28"/>
          <w:lang w:val="en-US"/>
        </w:rPr>
        <w:t>(</w:t>
      </w:r>
      <w:r>
        <w:rPr>
          <w:rFonts w:ascii="Times New Roman" w:hAnsi="Times New Roman"/>
          <w:sz w:val="28"/>
          <w:szCs w:val="28"/>
        </w:rPr>
        <w:t>не</w:t>
      </w:r>
      <w:r w:rsidRPr="00D44C12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умеют</w:t>
      </w:r>
      <w:r w:rsidRPr="00D44C12">
        <w:rPr>
          <w:rFonts w:ascii="Times New Roman" w:hAnsi="Times New Roman"/>
          <w:sz w:val="28"/>
          <w:szCs w:val="28"/>
          <w:lang w:val="en-US"/>
        </w:rPr>
        <w:t>)_________________</w:t>
      </w:r>
      <w:r>
        <w:rPr>
          <w:rFonts w:ascii="Times New Roman" w:hAnsi="Times New Roman"/>
          <w:sz w:val="28"/>
          <w:szCs w:val="28"/>
          <w:lang w:val="en-US"/>
        </w:rPr>
        <w:t>sing.</w:t>
      </w:r>
    </w:p>
    <w:p w:rsidR="00D83B71" w:rsidRPr="00D44C12" w:rsidRDefault="00D83B71" w:rsidP="005E6EDB">
      <w:pPr>
        <w:pStyle w:val="ListParagraph"/>
        <w:rPr>
          <w:rFonts w:ascii="Times New Roman" w:hAnsi="Times New Roman"/>
          <w:sz w:val="28"/>
          <w:szCs w:val="28"/>
          <w:lang w:val="en-US"/>
        </w:rPr>
      </w:pPr>
    </w:p>
    <w:p w:rsidR="00D83B71" w:rsidRPr="00737117" w:rsidRDefault="00D83B71" w:rsidP="005E6EDB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 w:rsidRPr="00737117">
        <w:rPr>
          <w:rFonts w:ascii="Times New Roman" w:hAnsi="Times New Roman"/>
          <w:b/>
          <w:sz w:val="28"/>
          <w:szCs w:val="28"/>
        </w:rPr>
        <w:t>Поставь множественное число там, где это необходимо.</w:t>
      </w:r>
    </w:p>
    <w:p w:rsidR="00D83B71" w:rsidRPr="00D44C12" w:rsidRDefault="00D83B71" w:rsidP="005E6EDB">
      <w:pPr>
        <w:pStyle w:val="ListParagraph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His dog__are funny.</w:t>
      </w:r>
    </w:p>
    <w:p w:rsidR="00D83B71" w:rsidRPr="00D44C12" w:rsidRDefault="00D83B71" w:rsidP="005E6EDB">
      <w:pPr>
        <w:pStyle w:val="ListParagraph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My dog__is merry.</w:t>
      </w:r>
    </w:p>
    <w:p w:rsidR="00D83B71" w:rsidRDefault="00D83B71" w:rsidP="005E6EDB">
      <w:pPr>
        <w:pStyle w:val="ListParagraph"/>
        <w:ind w:left="1080"/>
        <w:rPr>
          <w:rFonts w:ascii="Times New Roman" w:hAnsi="Times New Roman"/>
          <w:sz w:val="28"/>
          <w:szCs w:val="28"/>
          <w:lang w:val="en-US"/>
        </w:rPr>
      </w:pPr>
    </w:p>
    <w:p w:rsidR="00D83B71" w:rsidRPr="00737117" w:rsidRDefault="00D83B71" w:rsidP="005E6EDB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 w:rsidRPr="00737117">
        <w:rPr>
          <w:rFonts w:ascii="Times New Roman" w:hAnsi="Times New Roman"/>
          <w:b/>
          <w:sz w:val="28"/>
          <w:szCs w:val="28"/>
        </w:rPr>
        <w:t>Поставь притяжательный падеж там, где это необходимо.</w:t>
      </w:r>
    </w:p>
    <w:p w:rsidR="00D83B71" w:rsidRPr="00D44C12" w:rsidRDefault="00D83B71" w:rsidP="005E6EDB">
      <w:pPr>
        <w:pStyle w:val="ListParagraph"/>
        <w:numPr>
          <w:ilvl w:val="0"/>
          <w:numId w:val="10"/>
        </w:num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Ann___cat is fat.</w:t>
      </w:r>
    </w:p>
    <w:p w:rsidR="00D83B71" w:rsidRDefault="00D83B71" w:rsidP="005E6EDB">
      <w:pPr>
        <w:pStyle w:val="ListParagraph"/>
        <w:numPr>
          <w:ilvl w:val="0"/>
          <w:numId w:val="10"/>
        </w:num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Ann___has got a funny cat.</w:t>
      </w:r>
    </w:p>
    <w:p w:rsidR="00D83B71" w:rsidRPr="00737117" w:rsidRDefault="00D83B71" w:rsidP="005E6EDB">
      <w:pPr>
        <w:pStyle w:val="ListParagraph"/>
        <w:ind w:left="1080"/>
        <w:rPr>
          <w:rFonts w:ascii="Times New Roman" w:hAnsi="Times New Roman"/>
          <w:b/>
          <w:sz w:val="28"/>
          <w:szCs w:val="28"/>
          <w:lang w:val="en-US"/>
        </w:rPr>
      </w:pPr>
    </w:p>
    <w:p w:rsidR="00D83B71" w:rsidRPr="00737117" w:rsidRDefault="00D83B71" w:rsidP="005E6EDB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 w:rsidRPr="00737117">
        <w:rPr>
          <w:rFonts w:ascii="Times New Roman" w:hAnsi="Times New Roman"/>
          <w:b/>
          <w:sz w:val="28"/>
          <w:szCs w:val="28"/>
        </w:rPr>
        <w:t>Поставь верный артикль там, где это необходимо.</w:t>
      </w:r>
    </w:p>
    <w:p w:rsidR="00D83B71" w:rsidRPr="00EB258C" w:rsidRDefault="00D83B71" w:rsidP="005E6EDB">
      <w:pPr>
        <w:pStyle w:val="ListParagraph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Tom has got __dog.</w:t>
      </w:r>
    </w:p>
    <w:p w:rsidR="00D83B71" w:rsidRPr="00FA00BE" w:rsidRDefault="00D83B71" w:rsidP="005E6EDB">
      <w:pPr>
        <w:pStyle w:val="ListParagraph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___dog is___black.</w:t>
      </w:r>
    </w:p>
    <w:p w:rsidR="00D83B71" w:rsidRPr="00EB258C" w:rsidRDefault="00D83B71" w:rsidP="005E6EDB">
      <w:pPr>
        <w:pStyle w:val="ListParagraph"/>
        <w:ind w:left="1080"/>
        <w:rPr>
          <w:rFonts w:ascii="Times New Roman" w:hAnsi="Times New Roman"/>
          <w:sz w:val="28"/>
          <w:szCs w:val="28"/>
        </w:rPr>
      </w:pPr>
    </w:p>
    <w:p w:rsidR="00D83B71" w:rsidRPr="00737117" w:rsidRDefault="00D83B71" w:rsidP="005E6EDB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 w:rsidRPr="00737117">
        <w:rPr>
          <w:rFonts w:ascii="Times New Roman" w:hAnsi="Times New Roman"/>
          <w:b/>
          <w:sz w:val="28"/>
          <w:szCs w:val="28"/>
        </w:rPr>
        <w:t>Замени подчеркнутое слово местоимением.</w:t>
      </w:r>
    </w:p>
    <w:p w:rsidR="00D83B71" w:rsidRDefault="00D83B71" w:rsidP="005E6EDB">
      <w:pPr>
        <w:pStyle w:val="ListParagraph"/>
        <w:numPr>
          <w:ilvl w:val="0"/>
          <w:numId w:val="12"/>
        </w:numPr>
        <w:rPr>
          <w:rFonts w:ascii="Times New Roman" w:hAnsi="Times New Roman"/>
          <w:sz w:val="28"/>
          <w:szCs w:val="28"/>
          <w:lang w:val="en-US"/>
        </w:rPr>
      </w:pPr>
      <w:r w:rsidRPr="00EB258C">
        <w:rPr>
          <w:rFonts w:ascii="Times New Roman" w:hAnsi="Times New Roman"/>
          <w:sz w:val="28"/>
          <w:szCs w:val="28"/>
          <w:u w:val="single"/>
          <w:lang w:val="en-US"/>
        </w:rPr>
        <w:t>The</w:t>
      </w:r>
      <w:r>
        <w:rPr>
          <w:rFonts w:ascii="Times New Roman" w:hAnsi="Times New Roman"/>
          <w:sz w:val="28"/>
          <w:szCs w:val="28"/>
          <w:u w:val="single"/>
          <w:lang w:val="en-US"/>
        </w:rPr>
        <w:t xml:space="preserve"> rabbit</w:t>
      </w:r>
      <w:r>
        <w:rPr>
          <w:rFonts w:ascii="Times New Roman" w:hAnsi="Times New Roman"/>
          <w:sz w:val="28"/>
          <w:szCs w:val="28"/>
          <w:lang w:val="en-US"/>
        </w:rPr>
        <w:t xml:space="preserve"> is grey.</w:t>
      </w:r>
    </w:p>
    <w:p w:rsidR="00D83B71" w:rsidRDefault="00D83B71" w:rsidP="005E6EDB">
      <w:pPr>
        <w:pStyle w:val="ListParagraph"/>
        <w:numPr>
          <w:ilvl w:val="0"/>
          <w:numId w:val="12"/>
        </w:num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u w:val="single"/>
          <w:lang w:val="en-US"/>
        </w:rPr>
        <w:t>Tom</w:t>
      </w:r>
      <w:r>
        <w:rPr>
          <w:rFonts w:ascii="Times New Roman" w:hAnsi="Times New Roman"/>
          <w:sz w:val="28"/>
          <w:szCs w:val="28"/>
          <w:lang w:val="en-US"/>
        </w:rPr>
        <w:t xml:space="preserve"> is lazy.</w:t>
      </w:r>
    </w:p>
    <w:p w:rsidR="00D83B71" w:rsidRPr="00FA00BE" w:rsidRDefault="00D83B71" w:rsidP="005E6EDB">
      <w:pPr>
        <w:pStyle w:val="ListParagraph"/>
        <w:numPr>
          <w:ilvl w:val="0"/>
          <w:numId w:val="12"/>
        </w:num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u w:val="single"/>
          <w:lang w:val="en-US"/>
        </w:rPr>
        <w:t>Alice</w:t>
      </w:r>
      <w:r>
        <w:rPr>
          <w:rFonts w:ascii="Times New Roman" w:hAnsi="Times New Roman"/>
          <w:sz w:val="28"/>
          <w:szCs w:val="28"/>
          <w:lang w:val="en-US"/>
        </w:rPr>
        <w:t xml:space="preserve"> can sing.</w:t>
      </w:r>
    </w:p>
    <w:p w:rsidR="00D83B71" w:rsidRDefault="00D83B71" w:rsidP="005E6EDB"/>
    <w:p w:rsidR="00D83B71" w:rsidRDefault="00D83B71" w:rsidP="00F87EF5">
      <w:pPr>
        <w:rPr>
          <w:rFonts w:ascii="Times New Roman" w:hAnsi="Times New Roman"/>
          <w:sz w:val="28"/>
          <w:szCs w:val="28"/>
        </w:rPr>
      </w:pPr>
    </w:p>
    <w:p w:rsidR="00D83B71" w:rsidRDefault="00D83B71" w:rsidP="00F87EF5">
      <w:pPr>
        <w:rPr>
          <w:rFonts w:ascii="Times New Roman" w:hAnsi="Times New Roman"/>
          <w:sz w:val="28"/>
          <w:szCs w:val="28"/>
        </w:rPr>
      </w:pPr>
    </w:p>
    <w:p w:rsidR="00D83B71" w:rsidRDefault="00D83B71" w:rsidP="00F87EF5">
      <w:pPr>
        <w:rPr>
          <w:rFonts w:ascii="Times New Roman" w:hAnsi="Times New Roman"/>
          <w:sz w:val="28"/>
          <w:szCs w:val="28"/>
        </w:rPr>
      </w:pPr>
    </w:p>
    <w:p w:rsidR="00D83B71" w:rsidRDefault="00D83B71" w:rsidP="00F87EF5">
      <w:pPr>
        <w:rPr>
          <w:rFonts w:ascii="Times New Roman" w:hAnsi="Times New Roman"/>
          <w:sz w:val="28"/>
          <w:szCs w:val="28"/>
        </w:rPr>
      </w:pPr>
    </w:p>
    <w:sectPr w:rsidR="00D83B71" w:rsidSect="00AF61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01D51"/>
    <w:multiLevelType w:val="hybridMultilevel"/>
    <w:tmpl w:val="86EEFC8C"/>
    <w:lvl w:ilvl="0" w:tplc="4672D0B0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9D43A60"/>
    <w:multiLevelType w:val="hybridMultilevel"/>
    <w:tmpl w:val="B4966B02"/>
    <w:lvl w:ilvl="0" w:tplc="6B040302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>
    <w:nsid w:val="11620F64"/>
    <w:multiLevelType w:val="hybridMultilevel"/>
    <w:tmpl w:val="89DA019E"/>
    <w:lvl w:ilvl="0" w:tplc="4672D0B0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11A9312E"/>
    <w:multiLevelType w:val="hybridMultilevel"/>
    <w:tmpl w:val="89DA019E"/>
    <w:lvl w:ilvl="0" w:tplc="4672D0B0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193D7CF6"/>
    <w:multiLevelType w:val="hybridMultilevel"/>
    <w:tmpl w:val="34B435EC"/>
    <w:lvl w:ilvl="0" w:tplc="6AE44108">
      <w:start w:val="1"/>
      <w:numFmt w:val="decimal"/>
      <w:lvlText w:val="%1."/>
      <w:lvlJc w:val="left"/>
      <w:pPr>
        <w:ind w:left="1211" w:hanging="360"/>
      </w:pPr>
      <w:rPr>
        <w:rFonts w:cs="Times New Roman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9EF1CE8"/>
    <w:multiLevelType w:val="hybridMultilevel"/>
    <w:tmpl w:val="08A4F7EE"/>
    <w:lvl w:ilvl="0" w:tplc="075EDA1C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AAF6DE7"/>
    <w:multiLevelType w:val="hybridMultilevel"/>
    <w:tmpl w:val="48704856"/>
    <w:lvl w:ilvl="0" w:tplc="FECC8A62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AD47625"/>
    <w:multiLevelType w:val="hybridMultilevel"/>
    <w:tmpl w:val="B980017E"/>
    <w:lvl w:ilvl="0" w:tplc="4672D0B0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1E141D23"/>
    <w:multiLevelType w:val="hybridMultilevel"/>
    <w:tmpl w:val="F8600DCA"/>
    <w:lvl w:ilvl="0" w:tplc="4672D0B0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1E66745D"/>
    <w:multiLevelType w:val="hybridMultilevel"/>
    <w:tmpl w:val="58B47A8A"/>
    <w:lvl w:ilvl="0" w:tplc="4672D0B0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228D45B6"/>
    <w:multiLevelType w:val="hybridMultilevel"/>
    <w:tmpl w:val="1EF06768"/>
    <w:lvl w:ilvl="0" w:tplc="68C244F6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276451DF"/>
    <w:multiLevelType w:val="hybridMultilevel"/>
    <w:tmpl w:val="6C5A4D0A"/>
    <w:lvl w:ilvl="0" w:tplc="4672D0B0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2A0A7A35"/>
    <w:multiLevelType w:val="hybridMultilevel"/>
    <w:tmpl w:val="C8481142"/>
    <w:lvl w:ilvl="0" w:tplc="AED4AFE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2B4E184D"/>
    <w:multiLevelType w:val="hybridMultilevel"/>
    <w:tmpl w:val="1CD8FF20"/>
    <w:lvl w:ilvl="0" w:tplc="7092F28A">
      <w:start w:val="1"/>
      <w:numFmt w:val="lowerLetter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37BB463F"/>
    <w:multiLevelType w:val="hybridMultilevel"/>
    <w:tmpl w:val="55922452"/>
    <w:lvl w:ilvl="0" w:tplc="0F56B012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3D2E58E8"/>
    <w:multiLevelType w:val="hybridMultilevel"/>
    <w:tmpl w:val="60F86294"/>
    <w:lvl w:ilvl="0" w:tplc="FA9E0CE0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3F927346"/>
    <w:multiLevelType w:val="hybridMultilevel"/>
    <w:tmpl w:val="06CE7F56"/>
    <w:lvl w:ilvl="0" w:tplc="AC9A45FC">
      <w:start w:val="1"/>
      <w:numFmt w:val="decimal"/>
      <w:lvlText w:val="%1."/>
      <w:lvlJc w:val="left"/>
      <w:pPr>
        <w:ind w:left="786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42586A8D"/>
    <w:multiLevelType w:val="hybridMultilevel"/>
    <w:tmpl w:val="B1D82406"/>
    <w:lvl w:ilvl="0" w:tplc="1FD0AEB4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4B80350A"/>
    <w:multiLevelType w:val="hybridMultilevel"/>
    <w:tmpl w:val="21A4D1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4EC064A1"/>
    <w:multiLevelType w:val="hybridMultilevel"/>
    <w:tmpl w:val="A53EA8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F602724"/>
    <w:multiLevelType w:val="hybridMultilevel"/>
    <w:tmpl w:val="821AB7EC"/>
    <w:lvl w:ilvl="0" w:tplc="D592BCFC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6083475F"/>
    <w:multiLevelType w:val="hybridMultilevel"/>
    <w:tmpl w:val="B4BAF838"/>
    <w:lvl w:ilvl="0" w:tplc="4672D0B0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>
    <w:nsid w:val="6609252A"/>
    <w:multiLevelType w:val="hybridMultilevel"/>
    <w:tmpl w:val="48868E46"/>
    <w:lvl w:ilvl="0" w:tplc="5F2CA7D6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3">
    <w:nsid w:val="6F740CC5"/>
    <w:multiLevelType w:val="hybridMultilevel"/>
    <w:tmpl w:val="1EF87050"/>
    <w:lvl w:ilvl="0" w:tplc="2DF8DCD0">
      <w:start w:val="1"/>
      <w:numFmt w:val="lowerLetter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79AE4E0D"/>
    <w:multiLevelType w:val="hybridMultilevel"/>
    <w:tmpl w:val="014E7C20"/>
    <w:lvl w:ilvl="0" w:tplc="9228A9D0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7AE3247E"/>
    <w:multiLevelType w:val="hybridMultilevel"/>
    <w:tmpl w:val="DC146C5A"/>
    <w:lvl w:ilvl="0" w:tplc="4672D0B0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9"/>
  </w:num>
  <w:num w:numId="2">
    <w:abstractNumId w:val="3"/>
  </w:num>
  <w:num w:numId="3">
    <w:abstractNumId w:val="2"/>
  </w:num>
  <w:num w:numId="4">
    <w:abstractNumId w:val="0"/>
  </w:num>
  <w:num w:numId="5">
    <w:abstractNumId w:val="11"/>
  </w:num>
  <w:num w:numId="6">
    <w:abstractNumId w:val="25"/>
  </w:num>
  <w:num w:numId="7">
    <w:abstractNumId w:val="1"/>
  </w:num>
  <w:num w:numId="8">
    <w:abstractNumId w:val="22"/>
  </w:num>
  <w:num w:numId="9">
    <w:abstractNumId w:val="7"/>
  </w:num>
  <w:num w:numId="10">
    <w:abstractNumId w:val="21"/>
  </w:num>
  <w:num w:numId="11">
    <w:abstractNumId w:val="8"/>
  </w:num>
  <w:num w:numId="12">
    <w:abstractNumId w:val="9"/>
  </w:num>
  <w:num w:numId="13">
    <w:abstractNumId w:val="24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C626B"/>
    <w:rsid w:val="00005242"/>
    <w:rsid w:val="00037DE6"/>
    <w:rsid w:val="00096991"/>
    <w:rsid w:val="000C1C95"/>
    <w:rsid w:val="000C626B"/>
    <w:rsid w:val="002637A1"/>
    <w:rsid w:val="002C608B"/>
    <w:rsid w:val="002F4FA6"/>
    <w:rsid w:val="00352AC7"/>
    <w:rsid w:val="003562A4"/>
    <w:rsid w:val="00421572"/>
    <w:rsid w:val="004D2BC5"/>
    <w:rsid w:val="005E6EDB"/>
    <w:rsid w:val="006E6CD0"/>
    <w:rsid w:val="00737117"/>
    <w:rsid w:val="00793B49"/>
    <w:rsid w:val="007E541A"/>
    <w:rsid w:val="007E77EA"/>
    <w:rsid w:val="007F1CA7"/>
    <w:rsid w:val="0082232C"/>
    <w:rsid w:val="00925A4D"/>
    <w:rsid w:val="0093085C"/>
    <w:rsid w:val="00931C3B"/>
    <w:rsid w:val="00997F84"/>
    <w:rsid w:val="009E4AB9"/>
    <w:rsid w:val="00A209F0"/>
    <w:rsid w:val="00AC519E"/>
    <w:rsid w:val="00AD2B19"/>
    <w:rsid w:val="00AE05C9"/>
    <w:rsid w:val="00AF6182"/>
    <w:rsid w:val="00C16444"/>
    <w:rsid w:val="00D44C12"/>
    <w:rsid w:val="00D83B71"/>
    <w:rsid w:val="00DF08CB"/>
    <w:rsid w:val="00E631F8"/>
    <w:rsid w:val="00EB258C"/>
    <w:rsid w:val="00F129F6"/>
    <w:rsid w:val="00F70EDB"/>
    <w:rsid w:val="00F87EF5"/>
    <w:rsid w:val="00FA00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618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C626B"/>
    <w:pPr>
      <w:ind w:left="720"/>
      <w:contextualSpacing/>
    </w:pPr>
  </w:style>
  <w:style w:type="table" w:styleId="TableGrid">
    <w:name w:val="Table Grid"/>
    <w:basedOn w:val="TableNormal"/>
    <w:uiPriority w:val="99"/>
    <w:rsid w:val="0082232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7397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138</TotalTime>
  <Pages>4</Pages>
  <Words>404</Words>
  <Characters>2303</Characters>
  <Application>Microsoft Office Outlook</Application>
  <DocSecurity>0</DocSecurity>
  <Lines>0</Lines>
  <Paragraphs>0</Paragraphs>
  <ScaleCrop>false</ScaleCrop>
  <Company>CtrlSoft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Маратка</dc:creator>
  <cp:keywords/>
  <dc:description/>
  <cp:lastModifiedBy>User</cp:lastModifiedBy>
  <cp:revision>13</cp:revision>
  <cp:lastPrinted>2014-05-18T18:27:00Z</cp:lastPrinted>
  <dcterms:created xsi:type="dcterms:W3CDTF">2014-05-14T14:03:00Z</dcterms:created>
  <dcterms:modified xsi:type="dcterms:W3CDTF">2015-08-24T09:55:00Z</dcterms:modified>
</cp:coreProperties>
</file>