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888" w:rsidRPr="004379AD" w:rsidRDefault="00232888" w:rsidP="00C164F9">
      <w:pPr>
        <w:ind w:left="-850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66.5pt;height:122.25pt" adj="8717" fillcolor="gray" strokeweight="1pt">
            <v:fill r:id="rId7" o:title="" color2="yellow" type="pattern"/>
            <v:shadow on="t" opacity="52429f" offset="3pt"/>
            <v:textpath style="font-family:&quot;Arial Black&quot;;v-text-kern:t" trim="t" fitpath="t" xscale="f" string="Педагогический проект «Домашние животные»&#10;«Кошка»&#10;"/>
          </v:shape>
        </w:pict>
      </w:r>
    </w:p>
    <w:p w:rsidR="00232888" w:rsidRPr="004379AD" w:rsidRDefault="00232888" w:rsidP="00C164F9">
      <w:pPr>
        <w:ind w:left="-850"/>
        <w:rPr>
          <w:sz w:val="16"/>
          <w:szCs w:val="16"/>
        </w:rPr>
      </w:pPr>
      <w:r w:rsidRPr="004379AD">
        <w:rPr>
          <w:i/>
          <w:sz w:val="16"/>
          <w:szCs w:val="16"/>
        </w:rPr>
        <w:pict>
          <v:shape id="_x0000_i1026" type="#_x0000_t152" style="width:467.25pt;height:81pt" adj="8717" fillcolor="gray" strokeweight="1pt">
            <v:fill r:id="rId7" o:title="" color2="yellow" type="pattern"/>
            <v:shadow on="t" opacity="52429f" offset="3pt"/>
            <v:textpath style="font-family:&quot;Arial Black&quot;;v-text-kern:t" trim="t" fitpath="t" xscale="f" string="Первая младшая группа"/>
          </v:shape>
        </w:pict>
      </w:r>
    </w:p>
    <w:p w:rsidR="00232888" w:rsidRPr="004379AD" w:rsidRDefault="00232888" w:rsidP="00C164F9">
      <w:pPr>
        <w:ind w:left="-850"/>
        <w:rPr>
          <w:sz w:val="16"/>
          <w:szCs w:val="16"/>
        </w:rPr>
      </w:pPr>
    </w:p>
    <w:p w:rsidR="00232888" w:rsidRPr="004379AD" w:rsidRDefault="00232888" w:rsidP="00C164F9">
      <w:pPr>
        <w:ind w:left="-850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467.25pt;height:36.75pt" fillcolor="#b2b2b2" strokecolor="#33c" strokeweight="1pt">
            <v:fill opacity=".5"/>
            <v:shadow on="t" color="#99f" offset="3pt"/>
            <v:textpath style="font-family:&quot;Arial Black&quot;;v-text-kern:t" trim="t" fitpath="t" string="Демидова Любовь Алексеевна."/>
          </v:shape>
        </w:pict>
      </w:r>
    </w:p>
    <w:p w:rsidR="00232888" w:rsidRPr="004379AD" w:rsidRDefault="00232888" w:rsidP="00C164F9">
      <w:pPr>
        <w:ind w:left="-850"/>
        <w:rPr>
          <w:i/>
          <w:sz w:val="16"/>
          <w:szCs w:val="16"/>
        </w:rPr>
      </w:pPr>
    </w:p>
    <w:p w:rsidR="00232888" w:rsidRPr="004379AD" w:rsidRDefault="00232888" w:rsidP="00C164F9">
      <w:pPr>
        <w:ind w:left="-850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pict>
          <v:shape id="_x0000_i1028" type="#_x0000_t136" style="width:466.5pt;height:22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Воспитатель высшей квалификационной категории"/>
          </v:shape>
        </w:pict>
      </w:r>
    </w:p>
    <w:p w:rsidR="00232888" w:rsidRPr="004379AD" w:rsidRDefault="00232888" w:rsidP="00C164F9">
      <w:pPr>
        <w:ind w:left="-850"/>
        <w:rPr>
          <w:i/>
          <w:sz w:val="16"/>
          <w:szCs w:val="16"/>
        </w:rPr>
      </w:pPr>
    </w:p>
    <w:p w:rsidR="00232888" w:rsidRPr="004379AD" w:rsidRDefault="00232888" w:rsidP="005C6BF1">
      <w:pPr>
        <w:ind w:left="-850"/>
        <w:jc w:val="center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pict>
          <v:shape id="_x0000_i1029" type="#_x0000_t136" style="width:467.25pt;height:39.75pt" fillcolor="#b2b2b2" strokecolor="#33c" strokeweight="1pt">
            <v:fill opacity=".5"/>
            <v:shadow on="t" color="#99f" offset="3pt"/>
            <v:textpath style="font-family:&quot;Arial Black&quot;;v-text-kern:t" trim="t" fitpath="t" string="МБОУ СКОШ №36 III-IV видов"/>
          </v:shape>
        </w:pict>
      </w:r>
    </w:p>
    <w:p w:rsidR="00232888" w:rsidRPr="004379AD" w:rsidRDefault="00232888" w:rsidP="00555DBC">
      <w:pPr>
        <w:ind w:left="-850"/>
        <w:jc w:val="center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pict>
          <v:shape id="_x0000_i1030" type="#_x0000_t136" style="width:192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г. Озёрск"/>
          </v:shape>
        </w:pict>
      </w:r>
    </w:p>
    <w:p w:rsidR="00232888" w:rsidRPr="004379AD" w:rsidRDefault="00232888" w:rsidP="00FA214D">
      <w:pPr>
        <w:ind w:left="-850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31" type="#_x0000_t156" style="width:328.5pt;height:55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Тип: воспитательный"/>
          </v:shape>
        </w:pict>
      </w:r>
    </w:p>
    <w:p w:rsidR="00232888" w:rsidRPr="004379AD" w:rsidRDefault="00232888" w:rsidP="00FA214D">
      <w:pPr>
        <w:ind w:left="-850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pict>
          <v:shape id="_x0000_i1032" type="#_x0000_t136" style="width:467.25pt;height:33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Срок: краткосрочный (три недели)"/>
          </v:shape>
        </w:pict>
      </w:r>
    </w:p>
    <w:p w:rsidR="00232888" w:rsidRPr="004379AD" w:rsidRDefault="00232888" w:rsidP="00FA214D">
      <w:pPr>
        <w:ind w:left="-850"/>
        <w:rPr>
          <w:i/>
          <w:sz w:val="16"/>
          <w:szCs w:val="16"/>
        </w:rPr>
      </w:pPr>
      <w:r w:rsidRPr="004379AD">
        <w:rPr>
          <w:rFonts w:ascii="Helvetica" w:hAnsi="Helvetica" w:cs="Helvetica"/>
          <w:b/>
          <w:bCs/>
          <w:i/>
          <w:iCs/>
          <w:color w:val="333333"/>
          <w:sz w:val="16"/>
          <w:szCs w:val="16"/>
          <w:lang w:eastAsia="ru-RU"/>
        </w:rPr>
        <w:pict>
          <v:shape id="_x0000_i1033" type="#_x0000_t152" style="width:467.25pt;height:51pt" adj="8717" fillcolor="gray" strokeweight="1pt">
            <v:fill r:id="rId7" o:title="" color2="yellow" type="pattern"/>
            <v:shadow on="t" opacity="52429f" offset="3pt"/>
            <v:textpath style="font-family:&quot;Arial Black&quot;;v-text-kern:t" trim="t" fitpath="t" xscale="f" string="По количеству участников: групповой "/>
          </v:shape>
        </w:pict>
      </w:r>
    </w:p>
    <w:p w:rsidR="00232888" w:rsidRPr="004379AD" w:rsidRDefault="00232888" w:rsidP="001B03ED">
      <w:pPr>
        <w:pStyle w:val="NormalWeb"/>
        <w:spacing w:line="240" w:lineRule="atLeast"/>
        <w:ind w:left="-284"/>
        <w:jc w:val="center"/>
        <w:rPr>
          <w:rFonts w:ascii="Helvetica" w:hAnsi="Helvetica" w:cs="Helvetica"/>
          <w:i/>
          <w:color w:val="C00000"/>
          <w:sz w:val="16"/>
          <w:szCs w:val="16"/>
        </w:rPr>
      </w:pPr>
      <w:r w:rsidRPr="004379AD">
        <w:rPr>
          <w:rFonts w:ascii="Helvetica" w:hAnsi="Helvetica" w:cs="Helvetica"/>
          <w:bCs/>
          <w:i/>
          <w:iCs/>
          <w:color w:val="C00000"/>
          <w:sz w:val="16"/>
          <w:szCs w:val="16"/>
        </w:rPr>
        <w:t>Актуальность:</w:t>
      </w:r>
    </w:p>
    <w:p w:rsidR="00232888" w:rsidRPr="004379AD" w:rsidRDefault="00232888" w:rsidP="002A2830">
      <w:pPr>
        <w:pStyle w:val="NormalWeb"/>
        <w:spacing w:line="240" w:lineRule="atLeast"/>
        <w:ind w:left="-284"/>
        <w:rPr>
          <w:rFonts w:ascii="Helvetica" w:hAnsi="Helvetica" w:cs="Helvetica"/>
          <w:i/>
          <w:color w:val="333333"/>
          <w:sz w:val="16"/>
          <w:szCs w:val="16"/>
        </w:rPr>
      </w:pPr>
      <w:r w:rsidRPr="004379AD">
        <w:rPr>
          <w:rFonts w:ascii="Helvetica" w:hAnsi="Helvetica" w:cs="Helvetica"/>
          <w:i/>
          <w:color w:val="333333"/>
          <w:sz w:val="16"/>
          <w:szCs w:val="16"/>
        </w:rPr>
        <w:t>Воспитание бережного и заботливого отношения к животным имеет большое значение в дошкольный период в жизни ребенка. Мир животных чрезвычайно привлекателен, животные в доме - важный фактор воспитания. Это не удивительно, ведь каждой матери и каждому отцу хочется, чтобы их дети были добрыми, сердечными, отзывчивыми. По словам ученого "Не может быть добрым человек, который не любит животных, который никогда не проявил о них заботу". Вовлекая ребенка в совместную деятельность по уходу за домашними питомцами, взрослые развивают в нем чуткость, умение понимать другую жизнь, побуждают к сочувствию, воспитывают готовность помогать делом.</w:t>
      </w:r>
    </w:p>
    <w:p w:rsidR="00232888" w:rsidRPr="004379AD" w:rsidRDefault="00232888" w:rsidP="00555DBC">
      <w:pPr>
        <w:pStyle w:val="NormalWeb"/>
        <w:spacing w:line="240" w:lineRule="atLeast"/>
        <w:ind w:left="-284"/>
        <w:rPr>
          <w:rFonts w:ascii="Helvetica" w:hAnsi="Helvetica" w:cs="Helvetica"/>
          <w:i/>
          <w:color w:val="C00000"/>
          <w:sz w:val="16"/>
          <w:szCs w:val="16"/>
        </w:rPr>
      </w:pPr>
      <w:r w:rsidRPr="004379AD">
        <w:rPr>
          <w:rFonts w:ascii="Helvetica" w:hAnsi="Helvetica" w:cs="Helvetica"/>
          <w:bCs/>
          <w:i/>
          <w:iCs/>
          <w:color w:val="C00000"/>
          <w:sz w:val="16"/>
          <w:szCs w:val="16"/>
        </w:rPr>
        <w:t>Цель:</w:t>
      </w:r>
      <w:r w:rsidRPr="004379AD">
        <w:rPr>
          <w:rFonts w:ascii="Helvetica" w:hAnsi="Helvetica" w:cs="Helvetica"/>
          <w:i/>
          <w:color w:val="C00000"/>
          <w:sz w:val="16"/>
          <w:szCs w:val="16"/>
        </w:rPr>
        <w:t xml:space="preserve"> </w:t>
      </w:r>
    </w:p>
    <w:p w:rsidR="00232888" w:rsidRPr="004379AD" w:rsidRDefault="00232888" w:rsidP="002A2830">
      <w:pPr>
        <w:pStyle w:val="NormalWeb"/>
        <w:spacing w:line="240" w:lineRule="atLeast"/>
        <w:ind w:left="-284"/>
        <w:rPr>
          <w:rFonts w:ascii="Helvetica" w:hAnsi="Helvetica" w:cs="Helvetica"/>
          <w:i/>
          <w:color w:val="333333"/>
          <w:sz w:val="16"/>
          <w:szCs w:val="16"/>
        </w:rPr>
      </w:pPr>
      <w:r w:rsidRPr="004379AD">
        <w:rPr>
          <w:rFonts w:ascii="Helvetica" w:hAnsi="Helvetica" w:cs="Helvetica"/>
          <w:i/>
          <w:color w:val="333333"/>
          <w:sz w:val="16"/>
          <w:szCs w:val="16"/>
        </w:rPr>
        <w:t>формирование представлений детей о домашних животных.</w:t>
      </w:r>
    </w:p>
    <w:p w:rsidR="00232888" w:rsidRPr="004379AD" w:rsidRDefault="00232888" w:rsidP="00A5103D">
      <w:pPr>
        <w:pStyle w:val="NormalWeb"/>
        <w:spacing w:line="240" w:lineRule="atLeast"/>
        <w:ind w:left="-284"/>
        <w:rPr>
          <w:rFonts w:ascii="Helvetica" w:hAnsi="Helvetica" w:cs="Helvetica"/>
          <w:bCs/>
          <w:i/>
          <w:iCs/>
          <w:color w:val="C00000"/>
          <w:sz w:val="16"/>
          <w:szCs w:val="16"/>
        </w:rPr>
      </w:pPr>
      <w:r w:rsidRPr="004379AD">
        <w:rPr>
          <w:rFonts w:ascii="Helvetica" w:hAnsi="Helvetica" w:cs="Helvetica"/>
          <w:bCs/>
          <w:i/>
          <w:iCs/>
          <w:color w:val="C00000"/>
          <w:sz w:val="16"/>
          <w:szCs w:val="16"/>
        </w:rPr>
        <w:t>Задачи:</w:t>
      </w:r>
    </w:p>
    <w:p w:rsidR="00232888" w:rsidRPr="004379AD" w:rsidRDefault="00232888" w:rsidP="00A5103D">
      <w:pPr>
        <w:pStyle w:val="NormalWeb"/>
        <w:numPr>
          <w:ilvl w:val="0"/>
          <w:numId w:val="2"/>
        </w:numPr>
        <w:spacing w:line="240" w:lineRule="atLeast"/>
        <w:rPr>
          <w:rFonts w:ascii="Helvetica" w:hAnsi="Helvetica" w:cs="Helvetica"/>
          <w:bCs/>
          <w:i/>
          <w:iCs/>
          <w:sz w:val="16"/>
          <w:szCs w:val="16"/>
        </w:rPr>
      </w:pPr>
      <w:r w:rsidRPr="004379AD">
        <w:rPr>
          <w:rFonts w:ascii="Helvetica" w:hAnsi="Helvetica" w:cs="Helvetica"/>
          <w:bCs/>
          <w:i/>
          <w:iCs/>
          <w:sz w:val="16"/>
          <w:szCs w:val="16"/>
        </w:rPr>
        <w:t>Уточнить представления детей о домашних животных (кошках), их внешнем виде, какие голоса подают, где живут, чем питаются, какую пользу приносят людям.</w:t>
      </w:r>
    </w:p>
    <w:p w:rsidR="00232888" w:rsidRPr="004379AD" w:rsidRDefault="00232888" w:rsidP="00A5103D">
      <w:pPr>
        <w:pStyle w:val="NormalWeb"/>
        <w:numPr>
          <w:ilvl w:val="0"/>
          <w:numId w:val="2"/>
        </w:numPr>
        <w:spacing w:line="240" w:lineRule="atLeast"/>
        <w:rPr>
          <w:rFonts w:ascii="Helvetica" w:hAnsi="Helvetica" w:cs="Helvetica"/>
          <w:bCs/>
          <w:i/>
          <w:iCs/>
          <w:sz w:val="16"/>
          <w:szCs w:val="16"/>
        </w:rPr>
      </w:pPr>
      <w:r w:rsidRPr="004379AD">
        <w:rPr>
          <w:rFonts w:ascii="Helvetica" w:hAnsi="Helvetica" w:cs="Helvetica"/>
          <w:bCs/>
          <w:i/>
          <w:iCs/>
          <w:sz w:val="16"/>
          <w:szCs w:val="16"/>
        </w:rPr>
        <w:t>Воспитывать гуманное отношение к животным (кошкам).</w:t>
      </w:r>
    </w:p>
    <w:p w:rsidR="00232888" w:rsidRPr="004379AD" w:rsidRDefault="00232888" w:rsidP="00A5103D">
      <w:pPr>
        <w:pStyle w:val="NormalWeb"/>
        <w:numPr>
          <w:ilvl w:val="0"/>
          <w:numId w:val="2"/>
        </w:numPr>
        <w:spacing w:line="240" w:lineRule="atLeast"/>
        <w:rPr>
          <w:rFonts w:ascii="Helvetica" w:hAnsi="Helvetica" w:cs="Helvetica"/>
          <w:bCs/>
          <w:i/>
          <w:iCs/>
          <w:sz w:val="16"/>
          <w:szCs w:val="16"/>
        </w:rPr>
      </w:pPr>
      <w:r w:rsidRPr="004379AD">
        <w:rPr>
          <w:rFonts w:ascii="Helvetica" w:hAnsi="Helvetica" w:cs="Helvetica"/>
          <w:bCs/>
          <w:i/>
          <w:iCs/>
          <w:sz w:val="16"/>
          <w:szCs w:val="16"/>
        </w:rPr>
        <w:t>Воспитывать интерес и любовь к устному народному творчеству посредством сказок, пословиц, потешек, загадок.</w:t>
      </w:r>
    </w:p>
    <w:p w:rsidR="00232888" w:rsidRPr="004379AD" w:rsidRDefault="00232888" w:rsidP="00A5103D">
      <w:pPr>
        <w:pStyle w:val="NormalWeb"/>
        <w:numPr>
          <w:ilvl w:val="0"/>
          <w:numId w:val="2"/>
        </w:numPr>
        <w:spacing w:line="240" w:lineRule="atLeast"/>
        <w:rPr>
          <w:rFonts w:ascii="Helvetica" w:hAnsi="Helvetica" w:cs="Helvetica"/>
          <w:bCs/>
          <w:i/>
          <w:iCs/>
          <w:sz w:val="16"/>
          <w:szCs w:val="16"/>
        </w:rPr>
      </w:pPr>
      <w:r w:rsidRPr="004379AD">
        <w:rPr>
          <w:rFonts w:ascii="Helvetica" w:hAnsi="Helvetica" w:cs="Helvetica"/>
          <w:bCs/>
          <w:i/>
          <w:iCs/>
          <w:sz w:val="16"/>
          <w:szCs w:val="16"/>
        </w:rPr>
        <w:t>Развивать речь, мышление, любознательность, воображение.</w:t>
      </w:r>
    </w:p>
    <w:p w:rsidR="00232888" w:rsidRPr="004379AD" w:rsidRDefault="00232888" w:rsidP="00A5103D">
      <w:pPr>
        <w:pStyle w:val="NormalWeb"/>
        <w:numPr>
          <w:ilvl w:val="0"/>
          <w:numId w:val="2"/>
        </w:numPr>
        <w:spacing w:line="240" w:lineRule="atLeast"/>
        <w:rPr>
          <w:rFonts w:ascii="Helvetica" w:hAnsi="Helvetica" w:cs="Helvetica"/>
          <w:bCs/>
          <w:i/>
          <w:iCs/>
          <w:sz w:val="16"/>
          <w:szCs w:val="16"/>
        </w:rPr>
      </w:pPr>
      <w:r w:rsidRPr="004379AD">
        <w:rPr>
          <w:rFonts w:ascii="Helvetica" w:hAnsi="Helvetica" w:cs="Helvetica"/>
          <w:bCs/>
          <w:i/>
          <w:iCs/>
          <w:sz w:val="16"/>
          <w:szCs w:val="16"/>
        </w:rPr>
        <w:t>Обогащать словарный запас детей.</w:t>
      </w:r>
    </w:p>
    <w:p w:rsidR="00232888" w:rsidRPr="004379AD" w:rsidRDefault="00232888" w:rsidP="00545526">
      <w:pPr>
        <w:spacing w:before="100" w:beforeAutospacing="1" w:after="100" w:afterAutospacing="1" w:line="240" w:lineRule="auto"/>
        <w:rPr>
          <w:rFonts w:ascii="Times New Roman" w:hAnsi="Times New Roman"/>
          <w:bCs/>
          <w:i/>
          <w:sz w:val="16"/>
          <w:szCs w:val="16"/>
          <w:lang w:eastAsia="ru-RU"/>
        </w:rPr>
      </w:pPr>
      <w:hyperlink r:id="rId8" w:history="1">
        <w:r w:rsidRPr="004379AD">
          <w:rPr>
            <w:rFonts w:ascii="Times New Roman" w:hAnsi="Times New Roman"/>
            <w:bCs/>
            <w:i/>
            <w:color w:val="0000FF"/>
            <w:sz w:val="16"/>
            <w:szCs w:val="16"/>
            <w:lang w:eastAsia="ru-RU"/>
          </w:rPr>
          <w:t>Подготовительный этап</w:t>
        </w:r>
      </w:hyperlink>
      <w:r w:rsidRPr="004379AD">
        <w:rPr>
          <w:rFonts w:ascii="Times New Roman" w:hAnsi="Times New Roman"/>
          <w:bCs/>
          <w:i/>
          <w:sz w:val="16"/>
          <w:szCs w:val="16"/>
          <w:lang w:eastAsia="ru-RU"/>
        </w:rPr>
        <w:t xml:space="preserve"> проекта:</w:t>
      </w:r>
    </w:p>
    <w:p w:rsidR="00232888" w:rsidRPr="004379AD" w:rsidRDefault="00232888" w:rsidP="003B15ED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 w:rsidRPr="004379AD">
        <w:rPr>
          <w:rFonts w:ascii="Times New Roman" w:hAnsi="Times New Roman"/>
          <w:i/>
          <w:sz w:val="16"/>
          <w:szCs w:val="16"/>
          <w:lang w:eastAsia="ru-RU"/>
        </w:rPr>
        <w:t xml:space="preserve">Совместно с родителями </w:t>
      </w:r>
      <w:r w:rsidRPr="004379AD">
        <w:rPr>
          <w:rFonts w:ascii="Times New Roman" w:hAnsi="Times New Roman"/>
          <w:i/>
          <w:color w:val="0000FF"/>
          <w:sz w:val="16"/>
          <w:szCs w:val="16"/>
          <w:lang w:eastAsia="ru-RU"/>
        </w:rPr>
        <w:t>пополнение библиотеки</w:t>
      </w:r>
      <w:r w:rsidRPr="004379AD">
        <w:rPr>
          <w:rFonts w:ascii="Times New Roman" w:hAnsi="Times New Roman"/>
          <w:i/>
          <w:sz w:val="16"/>
          <w:szCs w:val="16"/>
          <w:lang w:eastAsia="ru-RU"/>
        </w:rPr>
        <w:t xml:space="preserve"> группы книгами о кошках.</w:t>
      </w:r>
    </w:p>
    <w:p w:rsidR="00232888" w:rsidRPr="004379AD" w:rsidRDefault="00232888" w:rsidP="003B15ED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 w:rsidRPr="004379AD">
        <w:rPr>
          <w:rFonts w:ascii="Times New Roman" w:hAnsi="Times New Roman"/>
          <w:i/>
          <w:color w:val="0000FF"/>
          <w:sz w:val="16"/>
          <w:szCs w:val="16"/>
          <w:lang w:eastAsia="ru-RU"/>
        </w:rPr>
        <w:t>Создание каталога</w:t>
      </w:r>
      <w:r w:rsidRPr="004379AD">
        <w:rPr>
          <w:rFonts w:ascii="Times New Roman" w:hAnsi="Times New Roman"/>
          <w:i/>
          <w:sz w:val="16"/>
          <w:szCs w:val="16"/>
          <w:lang w:eastAsia="ru-RU"/>
        </w:rPr>
        <w:t xml:space="preserve"> потешек о кошках.</w:t>
      </w:r>
    </w:p>
    <w:p w:rsidR="00232888" w:rsidRPr="004379AD" w:rsidRDefault="00232888" w:rsidP="003B15ED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 w:rsidRPr="004379AD">
        <w:rPr>
          <w:rFonts w:ascii="Times New Roman" w:hAnsi="Times New Roman"/>
          <w:i/>
          <w:color w:val="0000FF"/>
          <w:sz w:val="16"/>
          <w:szCs w:val="16"/>
          <w:lang w:eastAsia="ru-RU"/>
        </w:rPr>
        <w:t xml:space="preserve">Подбор </w:t>
      </w:r>
      <w:r w:rsidRPr="004379AD">
        <w:rPr>
          <w:rFonts w:ascii="Times New Roman" w:hAnsi="Times New Roman"/>
          <w:i/>
          <w:color w:val="000000"/>
          <w:sz w:val="16"/>
          <w:szCs w:val="16"/>
          <w:lang w:eastAsia="ru-RU"/>
        </w:rPr>
        <w:t>иллюстративного материала</w:t>
      </w:r>
      <w:r w:rsidRPr="004379AD">
        <w:rPr>
          <w:rFonts w:ascii="Times New Roman" w:hAnsi="Times New Roman"/>
          <w:i/>
          <w:sz w:val="16"/>
          <w:szCs w:val="16"/>
          <w:lang w:eastAsia="ru-RU"/>
        </w:rPr>
        <w:t xml:space="preserve"> «Кошки в движении».</w:t>
      </w:r>
    </w:p>
    <w:p w:rsidR="00232888" w:rsidRPr="004379AD" w:rsidRDefault="00232888" w:rsidP="003B15ED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 w:rsidRPr="004379AD">
        <w:rPr>
          <w:rFonts w:ascii="Times New Roman" w:hAnsi="Times New Roman"/>
          <w:i/>
          <w:color w:val="0000FF"/>
          <w:sz w:val="16"/>
          <w:szCs w:val="16"/>
          <w:lang w:eastAsia="ru-RU"/>
        </w:rPr>
        <w:t>Организация наблюдения</w:t>
      </w:r>
      <w:r w:rsidRPr="004379AD">
        <w:rPr>
          <w:rFonts w:ascii="Times New Roman" w:hAnsi="Times New Roman"/>
          <w:i/>
          <w:sz w:val="16"/>
          <w:szCs w:val="16"/>
          <w:lang w:eastAsia="ru-RU"/>
        </w:rPr>
        <w:t xml:space="preserve"> за кошкой.</w:t>
      </w:r>
    </w:p>
    <w:p w:rsidR="00232888" w:rsidRPr="004379AD" w:rsidRDefault="00232888" w:rsidP="003B15ED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 w:rsidRPr="004379AD">
        <w:rPr>
          <w:rFonts w:ascii="Times New Roman" w:hAnsi="Times New Roman"/>
          <w:i/>
          <w:color w:val="0000FF"/>
          <w:sz w:val="16"/>
          <w:szCs w:val="16"/>
          <w:lang w:eastAsia="ru-RU"/>
        </w:rPr>
        <w:t>Оформление альбома</w:t>
      </w:r>
      <w:r w:rsidRPr="004379AD">
        <w:rPr>
          <w:rFonts w:ascii="Times New Roman" w:hAnsi="Times New Roman"/>
          <w:i/>
          <w:sz w:val="16"/>
          <w:szCs w:val="16"/>
          <w:lang w:eastAsia="ru-RU"/>
        </w:rPr>
        <w:t xml:space="preserve"> «Моя любимая кошка» совместно с родителями.</w:t>
      </w:r>
    </w:p>
    <w:p w:rsidR="00232888" w:rsidRPr="004379AD" w:rsidRDefault="00232888" w:rsidP="003B15ED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 w:rsidRPr="004379AD">
        <w:rPr>
          <w:rFonts w:ascii="Times New Roman" w:hAnsi="Times New Roman"/>
          <w:i/>
          <w:color w:val="0000FF"/>
          <w:sz w:val="16"/>
          <w:szCs w:val="16"/>
          <w:lang w:eastAsia="ru-RU"/>
        </w:rPr>
        <w:t>Разучивание</w:t>
      </w:r>
      <w:r w:rsidRPr="004379AD">
        <w:rPr>
          <w:rFonts w:ascii="Times New Roman" w:hAnsi="Times New Roman"/>
          <w:i/>
          <w:sz w:val="16"/>
          <w:szCs w:val="16"/>
          <w:lang w:eastAsia="ru-RU"/>
        </w:rPr>
        <w:t xml:space="preserve"> песен о кошках.</w:t>
      </w:r>
    </w:p>
    <w:p w:rsidR="00232888" w:rsidRPr="004379AD" w:rsidRDefault="00232888" w:rsidP="003B15ED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 w:rsidRPr="004379AD">
        <w:rPr>
          <w:rFonts w:ascii="Times New Roman" w:hAnsi="Times New Roman"/>
          <w:i/>
          <w:color w:val="0000FF"/>
          <w:sz w:val="16"/>
          <w:szCs w:val="16"/>
          <w:lang w:eastAsia="ru-RU"/>
        </w:rPr>
        <w:t>Изготовление</w:t>
      </w:r>
      <w:r w:rsidRPr="004379AD">
        <w:rPr>
          <w:rFonts w:ascii="Times New Roman" w:hAnsi="Times New Roman"/>
          <w:i/>
          <w:sz w:val="16"/>
          <w:szCs w:val="16"/>
          <w:lang w:eastAsia="ru-RU"/>
        </w:rPr>
        <w:t xml:space="preserve"> атрибутов (шитьё деталей костюмов «Кошки»).</w:t>
      </w:r>
    </w:p>
    <w:p w:rsidR="00232888" w:rsidRPr="004379AD" w:rsidRDefault="00232888" w:rsidP="003B15ED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 w:rsidRPr="004379AD">
        <w:rPr>
          <w:rFonts w:ascii="Times New Roman" w:hAnsi="Times New Roman"/>
          <w:i/>
          <w:color w:val="0000FF"/>
          <w:sz w:val="16"/>
          <w:szCs w:val="16"/>
          <w:lang w:eastAsia="ru-RU"/>
        </w:rPr>
        <w:t xml:space="preserve">Составление </w:t>
      </w:r>
      <w:r w:rsidRPr="004379AD">
        <w:rPr>
          <w:rFonts w:ascii="Times New Roman" w:hAnsi="Times New Roman"/>
          <w:i/>
          <w:sz w:val="16"/>
          <w:szCs w:val="16"/>
          <w:lang w:eastAsia="ru-RU"/>
        </w:rPr>
        <w:t>конспектов тематических занятий по разным разделам программы.</w:t>
      </w:r>
    </w:p>
    <w:p w:rsidR="00232888" w:rsidRPr="004379AD" w:rsidRDefault="00232888" w:rsidP="003B15ED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 w:rsidRPr="004379AD">
        <w:rPr>
          <w:rFonts w:ascii="Times New Roman" w:hAnsi="Times New Roman"/>
          <w:i/>
          <w:color w:val="0000FF"/>
          <w:sz w:val="16"/>
          <w:szCs w:val="16"/>
          <w:lang w:eastAsia="ru-RU"/>
        </w:rPr>
        <w:t>Подбор</w:t>
      </w:r>
      <w:r w:rsidRPr="004379AD">
        <w:rPr>
          <w:rFonts w:ascii="Times New Roman" w:hAnsi="Times New Roman"/>
          <w:i/>
          <w:sz w:val="16"/>
          <w:szCs w:val="16"/>
          <w:lang w:eastAsia="ru-RU"/>
        </w:rPr>
        <w:t xml:space="preserve"> пальчиковых, артикуляционных гимнастик.</w:t>
      </w:r>
    </w:p>
    <w:p w:rsidR="00232888" w:rsidRPr="004379AD" w:rsidRDefault="00232888" w:rsidP="00F41653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 w:rsidRPr="004379AD">
        <w:rPr>
          <w:rFonts w:ascii="Times New Roman" w:hAnsi="Times New Roman"/>
          <w:i/>
          <w:color w:val="0000FF"/>
          <w:sz w:val="16"/>
          <w:szCs w:val="16"/>
          <w:lang w:eastAsia="ru-RU"/>
        </w:rPr>
        <w:t>Подбор</w:t>
      </w:r>
      <w:r w:rsidRPr="004379AD">
        <w:rPr>
          <w:rFonts w:ascii="Times New Roman" w:hAnsi="Times New Roman"/>
          <w:i/>
          <w:sz w:val="16"/>
          <w:szCs w:val="16"/>
          <w:lang w:eastAsia="ru-RU"/>
        </w:rPr>
        <w:t xml:space="preserve"> речевых, дидактических, подвижных игр.</w:t>
      </w:r>
    </w:p>
    <w:p w:rsidR="00232888" w:rsidRPr="004379AD" w:rsidRDefault="00232888" w:rsidP="00545526">
      <w:pPr>
        <w:spacing w:before="100" w:beforeAutospacing="1" w:after="100" w:afterAutospacing="1" w:line="240" w:lineRule="auto"/>
        <w:jc w:val="center"/>
        <w:rPr>
          <w:sz w:val="16"/>
          <w:szCs w:val="16"/>
        </w:rPr>
      </w:pPr>
    </w:p>
    <w:p w:rsidR="00232888" w:rsidRPr="004379AD" w:rsidRDefault="00232888" w:rsidP="0054552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16"/>
          <w:szCs w:val="16"/>
          <w:lang w:eastAsia="ru-RU"/>
        </w:rPr>
      </w:pPr>
      <w:hyperlink r:id="rId9" w:anchor="569171/pril.doc" w:history="1">
        <w:r w:rsidRPr="004379AD">
          <w:rPr>
            <w:rFonts w:ascii="Times New Roman" w:hAnsi="Times New Roman"/>
            <w:i/>
            <w:color w:val="0000FF"/>
            <w:sz w:val="16"/>
            <w:szCs w:val="16"/>
            <w:lang w:eastAsia="ru-RU"/>
          </w:rPr>
          <w:t xml:space="preserve">Исследовательский этап </w:t>
        </w:r>
        <w:r w:rsidRPr="004379AD">
          <w:rPr>
            <w:rFonts w:ascii="Times New Roman" w:hAnsi="Times New Roman"/>
            <w:i/>
            <w:color w:val="000000"/>
            <w:sz w:val="16"/>
            <w:szCs w:val="16"/>
            <w:lang w:eastAsia="ru-RU"/>
          </w:rPr>
          <w:t>проекта</w:t>
        </w:r>
      </w:hyperlink>
    </w:p>
    <w:p w:rsidR="00232888" w:rsidRPr="004379AD" w:rsidRDefault="00232888" w:rsidP="003C6191">
      <w:pPr>
        <w:spacing w:before="100" w:beforeAutospacing="1" w:after="100" w:afterAutospacing="1" w:line="240" w:lineRule="auto"/>
        <w:rPr>
          <w:rFonts w:ascii="Times New Roman" w:hAnsi="Times New Roman"/>
          <w:i/>
          <w:color w:val="000000"/>
          <w:sz w:val="16"/>
          <w:szCs w:val="16"/>
          <w:lang w:eastAsia="ru-RU"/>
        </w:rPr>
      </w:pPr>
      <w:r w:rsidRPr="004379AD">
        <w:rPr>
          <w:rFonts w:ascii="Times New Roman" w:hAnsi="Times New Roman"/>
          <w:bCs/>
          <w:i/>
          <w:color w:val="0000FF"/>
          <w:sz w:val="16"/>
          <w:szCs w:val="16"/>
          <w:lang w:eastAsia="ru-RU"/>
        </w:rPr>
        <w:t xml:space="preserve">Тематическое планирование организованной деятельности </w:t>
      </w:r>
      <w:r w:rsidRPr="004379AD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>к проекту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274"/>
        <w:gridCol w:w="2884"/>
        <w:gridCol w:w="3465"/>
      </w:tblGrid>
      <w:tr w:rsidR="00232888" w:rsidRPr="004379AD" w:rsidTr="006B2194">
        <w:trPr>
          <w:trHeight w:val="750"/>
          <w:tblCellSpacing w:w="7" w:type="dxa"/>
          <w:jc w:val="center"/>
        </w:trPr>
        <w:tc>
          <w:tcPr>
            <w:tcW w:w="169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888" w:rsidRPr="004379AD" w:rsidRDefault="00232888" w:rsidP="00184D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color w:val="0000FF"/>
                <w:sz w:val="16"/>
                <w:szCs w:val="16"/>
                <w:lang w:eastAsia="ru-RU"/>
              </w:rPr>
            </w:pPr>
            <w:r w:rsidRPr="004379AD">
              <w:rPr>
                <w:rFonts w:ascii="Times New Roman" w:hAnsi="Times New Roman"/>
                <w:bCs/>
                <w:i/>
                <w:color w:val="0000FF"/>
                <w:sz w:val="16"/>
                <w:szCs w:val="16"/>
                <w:lang w:eastAsia="ru-RU"/>
              </w:rPr>
              <w:t>Образовательная область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888" w:rsidRPr="004379AD" w:rsidRDefault="00232888" w:rsidP="00184D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color w:val="0000FF"/>
                <w:sz w:val="16"/>
                <w:szCs w:val="16"/>
                <w:lang w:eastAsia="ru-RU"/>
              </w:rPr>
            </w:pPr>
            <w:r w:rsidRPr="004379AD">
              <w:rPr>
                <w:rFonts w:ascii="Times New Roman" w:hAnsi="Times New Roman"/>
                <w:bCs/>
                <w:i/>
                <w:color w:val="0000FF"/>
                <w:sz w:val="16"/>
                <w:szCs w:val="16"/>
                <w:lang w:eastAsia="ru-RU"/>
              </w:rPr>
              <w:t>Организованная деятельность</w:t>
            </w:r>
          </w:p>
        </w:tc>
        <w:tc>
          <w:tcPr>
            <w:tcW w:w="1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32888" w:rsidRPr="004379AD" w:rsidRDefault="00232888" w:rsidP="00184D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color w:val="0000FF"/>
                <w:sz w:val="16"/>
                <w:szCs w:val="16"/>
                <w:lang w:eastAsia="ru-RU"/>
              </w:rPr>
            </w:pPr>
            <w:r w:rsidRPr="004379AD">
              <w:rPr>
                <w:rFonts w:ascii="Times New Roman" w:hAnsi="Times New Roman"/>
                <w:bCs/>
                <w:i/>
                <w:color w:val="0000FF"/>
                <w:sz w:val="16"/>
                <w:szCs w:val="16"/>
                <w:lang w:eastAsia="ru-RU"/>
              </w:rPr>
              <w:t>Программные задачи</w:t>
            </w:r>
          </w:p>
        </w:tc>
      </w:tr>
      <w:tr w:rsidR="00232888" w:rsidRPr="004379AD" w:rsidTr="006B2194">
        <w:trPr>
          <w:trHeight w:val="2070"/>
          <w:tblCellSpacing w:w="7" w:type="dxa"/>
          <w:jc w:val="center"/>
        </w:trPr>
        <w:tc>
          <w:tcPr>
            <w:tcW w:w="169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888" w:rsidRPr="004379AD" w:rsidRDefault="00232888" w:rsidP="00184D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</w:pPr>
            <w:r w:rsidRPr="004379AD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>Коммуникация</w:t>
            </w:r>
          </w:p>
          <w:p w:rsidR="00232888" w:rsidRPr="004379AD" w:rsidRDefault="00232888" w:rsidP="00184D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</w:pPr>
            <w:r w:rsidRPr="004379AD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>(Развитие речи)</w:t>
            </w:r>
          </w:p>
          <w:p w:rsidR="00232888" w:rsidRPr="004379AD" w:rsidRDefault="00232888" w:rsidP="00184D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</w:pPr>
          </w:p>
          <w:p w:rsidR="00232888" w:rsidRPr="004379AD" w:rsidRDefault="00232888" w:rsidP="00184D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</w:pPr>
          </w:p>
          <w:p w:rsidR="00232888" w:rsidRPr="004379AD" w:rsidRDefault="00232888" w:rsidP="00184D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</w:pPr>
          </w:p>
          <w:p w:rsidR="00232888" w:rsidRPr="004379AD" w:rsidRDefault="00232888" w:rsidP="00184D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</w:pPr>
          </w:p>
          <w:p w:rsidR="00232888" w:rsidRPr="004379AD" w:rsidRDefault="00232888" w:rsidP="00184D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</w:pPr>
          </w:p>
          <w:p w:rsidR="00232888" w:rsidRPr="004379AD" w:rsidRDefault="00232888" w:rsidP="00184D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</w:pPr>
            <w:r w:rsidRPr="004379AD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>Познание</w:t>
            </w:r>
          </w:p>
          <w:p w:rsidR="00232888" w:rsidRPr="004379AD" w:rsidRDefault="00232888" w:rsidP="00184D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</w:pPr>
          </w:p>
          <w:p w:rsidR="00232888" w:rsidRPr="004379AD" w:rsidRDefault="00232888" w:rsidP="00184D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888" w:rsidRPr="004379AD" w:rsidRDefault="00232888" w:rsidP="00184D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379AD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 xml:space="preserve">Составление </w:t>
            </w:r>
            <w:hyperlink r:id="rId10" w:history="1">
              <w:r w:rsidRPr="004379AD">
                <w:rPr>
                  <w:rFonts w:ascii="Times New Roman" w:hAnsi="Times New Roman"/>
                  <w:color w:val="000000"/>
                  <w:sz w:val="16"/>
                  <w:szCs w:val="16"/>
                  <w:lang w:eastAsia="ru-RU"/>
                </w:rPr>
                <w:t>рассказа по</w:t>
              </w:r>
            </w:hyperlink>
            <w:r w:rsidRPr="004379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картине.</w:t>
            </w:r>
          </w:p>
          <w:p w:rsidR="00232888" w:rsidRPr="004379AD" w:rsidRDefault="00232888" w:rsidP="00184D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379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hyperlink r:id="rId11" w:history="1">
              <w:r w:rsidRPr="004379AD">
                <w:rPr>
                  <w:rFonts w:ascii="Times New Roman" w:hAnsi="Times New Roman"/>
                  <w:color w:val="000000"/>
                  <w:sz w:val="16"/>
                  <w:szCs w:val="16"/>
                  <w:lang w:eastAsia="ru-RU"/>
                </w:rPr>
                <w:t>Кошка с котятами</w:t>
              </w:r>
            </w:hyperlink>
            <w:r w:rsidRPr="004379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».</w:t>
            </w:r>
          </w:p>
          <w:p w:rsidR="00232888" w:rsidRPr="004379AD" w:rsidRDefault="00232888" w:rsidP="00184D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32888" w:rsidRPr="004379AD" w:rsidRDefault="00232888" w:rsidP="00184D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379AD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 xml:space="preserve">Заучивание </w:t>
            </w:r>
            <w:r w:rsidRPr="004379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потешек: «Киска-киска», «Как у нашего кота».</w:t>
            </w:r>
          </w:p>
          <w:p w:rsidR="00232888" w:rsidRPr="004379AD" w:rsidRDefault="00232888" w:rsidP="006351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32888" w:rsidRPr="004379AD" w:rsidRDefault="00232888" w:rsidP="006351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379AD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 xml:space="preserve">Наблюдение </w:t>
            </w:r>
            <w:r w:rsidRPr="004379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 кошкой.</w:t>
            </w:r>
            <w:r w:rsidRPr="004379AD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 xml:space="preserve"> Рассматривание</w:t>
            </w:r>
            <w:r w:rsidRPr="004379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иллюстраций «Кошки».</w:t>
            </w:r>
            <w:r w:rsidRPr="004379AD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32888" w:rsidRPr="004379AD" w:rsidRDefault="00232888" w:rsidP="00184D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379AD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>Побуждать</w:t>
            </w:r>
            <w:r w:rsidRPr="004379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hyperlink r:id="rId12" w:history="1">
              <w:r w:rsidRPr="004379AD">
                <w:rPr>
                  <w:rFonts w:ascii="Times New Roman" w:hAnsi="Times New Roman"/>
                  <w:color w:val="000000"/>
                  <w:sz w:val="16"/>
                  <w:szCs w:val="16"/>
                  <w:lang w:eastAsia="ru-RU"/>
                </w:rPr>
                <w:t>детей</w:t>
              </w:r>
            </w:hyperlink>
            <w:r w:rsidRPr="004379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активно помогать </w:t>
            </w:r>
            <w:hyperlink r:id="rId13" w:history="1">
              <w:r w:rsidRPr="004379AD">
                <w:rPr>
                  <w:rFonts w:ascii="Times New Roman" w:hAnsi="Times New Roman"/>
                  <w:color w:val="000000"/>
                  <w:sz w:val="16"/>
                  <w:szCs w:val="16"/>
                  <w:lang w:eastAsia="ru-RU"/>
                </w:rPr>
                <w:t>воспитателю</w:t>
              </w:r>
            </w:hyperlink>
            <w:r w:rsidRPr="004379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при </w:t>
            </w:r>
            <w:hyperlink r:id="rId14" w:history="1">
              <w:r w:rsidRPr="004379AD">
                <w:rPr>
                  <w:rFonts w:ascii="Times New Roman" w:hAnsi="Times New Roman"/>
                  <w:color w:val="000000"/>
                  <w:sz w:val="16"/>
                  <w:szCs w:val="16"/>
                  <w:lang w:eastAsia="ru-RU"/>
                </w:rPr>
                <w:t>составлении</w:t>
              </w:r>
            </w:hyperlink>
            <w:r w:rsidRPr="004379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hyperlink r:id="rId15" w:history="1">
              <w:r w:rsidRPr="004379AD">
                <w:rPr>
                  <w:rFonts w:ascii="Times New Roman" w:hAnsi="Times New Roman"/>
                  <w:color w:val="000000"/>
                  <w:sz w:val="16"/>
                  <w:szCs w:val="16"/>
                  <w:lang w:eastAsia="ru-RU"/>
                </w:rPr>
                <w:t>рассказа</w:t>
              </w:r>
            </w:hyperlink>
            <w:r w:rsidRPr="004379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hyperlink r:id="rId16" w:history="1">
              <w:r w:rsidRPr="004379AD">
                <w:rPr>
                  <w:rFonts w:ascii="Times New Roman" w:hAnsi="Times New Roman"/>
                  <w:color w:val="0000FF"/>
                  <w:sz w:val="16"/>
                  <w:szCs w:val="16"/>
                  <w:lang w:eastAsia="ru-RU"/>
                </w:rPr>
                <w:t>развивать</w:t>
              </w:r>
            </w:hyperlink>
            <w:r w:rsidRPr="004379AD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 xml:space="preserve"> </w:t>
            </w:r>
            <w:r w:rsidRPr="004379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связную речь детей, </w:t>
            </w:r>
            <w:r w:rsidRPr="004379AD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>обогащать</w:t>
            </w:r>
            <w:r w:rsidRPr="004379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их словарный запас.</w:t>
            </w:r>
          </w:p>
          <w:p w:rsidR="00232888" w:rsidRPr="004379AD" w:rsidRDefault="00232888" w:rsidP="00184D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379AD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>Воспитывать</w:t>
            </w:r>
            <w:r w:rsidRPr="004379A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379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интерес к устному народному</w:t>
            </w:r>
            <w:r w:rsidRPr="004379AD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 xml:space="preserve"> </w:t>
            </w:r>
            <w:r w:rsidRPr="004379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творчеству.</w:t>
            </w:r>
            <w:r w:rsidRPr="004379AD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 xml:space="preserve"> Развивать</w:t>
            </w:r>
            <w:r w:rsidRPr="004379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речь, память.</w:t>
            </w:r>
          </w:p>
          <w:p w:rsidR="00232888" w:rsidRPr="004379AD" w:rsidRDefault="00232888" w:rsidP="00184D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32888" w:rsidRPr="004379AD" w:rsidRDefault="00232888" w:rsidP="00184D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</w:pPr>
            <w:r w:rsidRPr="004379AD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>Развивать</w:t>
            </w:r>
            <w:r w:rsidRPr="004379A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379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 детей наблюдательность, любознательность, речь.</w:t>
            </w:r>
          </w:p>
        </w:tc>
      </w:tr>
      <w:tr w:rsidR="00232888" w:rsidRPr="004379AD" w:rsidTr="006B2194">
        <w:trPr>
          <w:trHeight w:val="2085"/>
          <w:tblCellSpacing w:w="7" w:type="dxa"/>
          <w:jc w:val="center"/>
        </w:trPr>
        <w:tc>
          <w:tcPr>
            <w:tcW w:w="169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888" w:rsidRPr="004379AD" w:rsidRDefault="00232888" w:rsidP="00184D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</w:pPr>
            <w:r w:rsidRPr="004379AD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>Художественная литература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888" w:rsidRPr="004379AD" w:rsidRDefault="00232888" w:rsidP="00184D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379AD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 xml:space="preserve">Чтение </w:t>
            </w:r>
            <w:r w:rsidRPr="004379A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сказки Сутеева: </w:t>
            </w:r>
            <w:r w:rsidRPr="004379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«Кто </w:t>
            </w:r>
            <w:hyperlink r:id="rId17" w:history="1">
              <w:r w:rsidRPr="004379AD">
                <w:rPr>
                  <w:rFonts w:ascii="Times New Roman" w:hAnsi="Times New Roman"/>
                  <w:color w:val="000000"/>
                  <w:sz w:val="16"/>
                  <w:szCs w:val="16"/>
                  <w:lang w:eastAsia="ru-RU"/>
                </w:rPr>
                <w:t>сказал мяу</w:t>
              </w:r>
            </w:hyperlink>
            <w:r w:rsidRPr="004379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?»</w:t>
            </w:r>
          </w:p>
          <w:p w:rsidR="00232888" w:rsidRPr="004379AD" w:rsidRDefault="00232888" w:rsidP="00184D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379AD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 xml:space="preserve">Чтение </w:t>
            </w:r>
            <w:r w:rsidRPr="004379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потешек: «Уж ты, котенька-коток», «Пошёл котик на торжок».</w:t>
            </w:r>
          </w:p>
        </w:tc>
        <w:tc>
          <w:tcPr>
            <w:tcW w:w="1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32888" w:rsidRPr="004379AD" w:rsidRDefault="00232888" w:rsidP="00184D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379AD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 xml:space="preserve">Учить </w:t>
            </w:r>
            <w:r w:rsidRPr="004379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детей слушать сказку,   </w:t>
            </w:r>
            <w:r w:rsidRPr="004379AD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>побуждать</w:t>
            </w:r>
            <w:r w:rsidRPr="004379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детей участвовать в </w:t>
            </w:r>
            <w:hyperlink r:id="rId18" w:history="1">
              <w:r w:rsidRPr="004379AD">
                <w:rPr>
                  <w:rFonts w:ascii="Times New Roman" w:hAnsi="Times New Roman"/>
                  <w:color w:val="000000"/>
                  <w:sz w:val="16"/>
                  <w:szCs w:val="16"/>
                  <w:lang w:eastAsia="ru-RU"/>
                </w:rPr>
                <w:t>драматизации</w:t>
              </w:r>
            </w:hyperlink>
            <w:r w:rsidRPr="004379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сказки. </w:t>
            </w:r>
            <w:r w:rsidRPr="004379AD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>Развивать</w:t>
            </w:r>
            <w:r w:rsidRPr="004379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у детей диалогическую речь, желание слушать и запоминать потешки.</w:t>
            </w:r>
          </w:p>
        </w:tc>
      </w:tr>
      <w:tr w:rsidR="00232888" w:rsidRPr="004379AD" w:rsidTr="006B2194">
        <w:trPr>
          <w:trHeight w:val="1290"/>
          <w:tblCellSpacing w:w="7" w:type="dxa"/>
          <w:jc w:val="center"/>
        </w:trPr>
        <w:tc>
          <w:tcPr>
            <w:tcW w:w="169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888" w:rsidRPr="004379AD" w:rsidRDefault="00232888" w:rsidP="00184D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</w:pPr>
            <w:r w:rsidRPr="004379AD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888" w:rsidRPr="004379AD" w:rsidRDefault="00232888" w:rsidP="00184D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379AD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>Разучивание и пение</w:t>
            </w:r>
            <w:r w:rsidRPr="004379A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песен: </w:t>
            </w:r>
            <w:r w:rsidRPr="004379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«Кошка», «Серенькая кошечка».</w:t>
            </w:r>
          </w:p>
        </w:tc>
        <w:tc>
          <w:tcPr>
            <w:tcW w:w="1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32888" w:rsidRPr="004379AD" w:rsidRDefault="00232888" w:rsidP="006B21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379AD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>Продолжать учить</w:t>
            </w:r>
            <w:r w:rsidRPr="004379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hyperlink r:id="rId19" w:history="1">
              <w:r w:rsidRPr="004379AD">
                <w:rPr>
                  <w:rFonts w:ascii="Times New Roman" w:hAnsi="Times New Roman"/>
                  <w:color w:val="000000"/>
                  <w:sz w:val="16"/>
                  <w:szCs w:val="16"/>
                  <w:lang w:eastAsia="ru-RU"/>
                </w:rPr>
                <w:t>детей</w:t>
              </w:r>
            </w:hyperlink>
            <w:r w:rsidRPr="004379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петь песни вместе с воспитателем и музыкальным руководителем. </w:t>
            </w:r>
            <w:r w:rsidRPr="004379AD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>Воспитывать</w:t>
            </w:r>
            <w:r w:rsidRPr="004379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бережное </w:t>
            </w:r>
            <w:hyperlink r:id="rId20" w:history="1">
              <w:r w:rsidRPr="004379AD">
                <w:rPr>
                  <w:rFonts w:ascii="Times New Roman" w:hAnsi="Times New Roman"/>
                  <w:color w:val="000000"/>
                  <w:sz w:val="16"/>
                  <w:szCs w:val="16"/>
                  <w:lang w:eastAsia="ru-RU"/>
                </w:rPr>
                <w:t>отношение</w:t>
              </w:r>
            </w:hyperlink>
            <w:r w:rsidRPr="004379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к кошке.</w:t>
            </w:r>
          </w:p>
        </w:tc>
      </w:tr>
      <w:tr w:rsidR="00232888" w:rsidRPr="004379AD" w:rsidTr="006B2194">
        <w:trPr>
          <w:trHeight w:val="1290"/>
          <w:tblCellSpacing w:w="7" w:type="dxa"/>
          <w:jc w:val="center"/>
        </w:trPr>
        <w:tc>
          <w:tcPr>
            <w:tcW w:w="169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888" w:rsidRPr="004379AD" w:rsidRDefault="00232888" w:rsidP="00184D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</w:pPr>
            <w:r w:rsidRPr="004379AD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>Художественное творчество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888" w:rsidRPr="004379AD" w:rsidRDefault="00232888" w:rsidP="00184D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379AD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 xml:space="preserve">Лепка </w:t>
            </w:r>
            <w:r w:rsidRPr="004379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«Угощение для кошки».</w:t>
            </w:r>
          </w:p>
        </w:tc>
        <w:tc>
          <w:tcPr>
            <w:tcW w:w="1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32888" w:rsidRPr="004379AD" w:rsidRDefault="00232888" w:rsidP="00184D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379AD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>Продолжать учить</w:t>
            </w:r>
            <w:r w:rsidRPr="004379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детей раскатывать глину между ладонями. Развивать мелкую моторику рук.</w:t>
            </w:r>
          </w:p>
        </w:tc>
      </w:tr>
      <w:tr w:rsidR="00232888" w:rsidRPr="004379AD" w:rsidTr="006B2194">
        <w:trPr>
          <w:trHeight w:val="1290"/>
          <w:tblCellSpacing w:w="7" w:type="dxa"/>
          <w:jc w:val="center"/>
        </w:trPr>
        <w:tc>
          <w:tcPr>
            <w:tcW w:w="169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888" w:rsidRPr="004379AD" w:rsidRDefault="00232888" w:rsidP="00184D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</w:pPr>
            <w:r w:rsidRPr="004379AD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>Художественное творчество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888" w:rsidRPr="004379AD" w:rsidRDefault="00232888" w:rsidP="00184D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379AD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>Рисование</w:t>
            </w:r>
            <w:r w:rsidRPr="004379A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379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«Следы кошки на снегу».</w:t>
            </w:r>
          </w:p>
          <w:p w:rsidR="00232888" w:rsidRPr="004379AD" w:rsidRDefault="00232888" w:rsidP="00184D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379AD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>(Коллективная работа)</w:t>
            </w:r>
          </w:p>
        </w:tc>
        <w:tc>
          <w:tcPr>
            <w:tcW w:w="1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32888" w:rsidRPr="004379AD" w:rsidRDefault="00232888" w:rsidP="00184D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379AD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>Продолжать учить</w:t>
            </w:r>
            <w:r w:rsidRPr="004379A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hyperlink r:id="rId21" w:history="1">
              <w:r w:rsidRPr="004379AD">
                <w:rPr>
                  <w:rFonts w:ascii="Times New Roman" w:hAnsi="Times New Roman"/>
                  <w:color w:val="000000"/>
                  <w:sz w:val="16"/>
                  <w:szCs w:val="16"/>
                  <w:lang w:eastAsia="ru-RU"/>
                </w:rPr>
                <w:t>детей</w:t>
              </w:r>
            </w:hyperlink>
            <w:r w:rsidRPr="004379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делать гуашью отпечатки пальцев на бумаге. </w:t>
            </w:r>
            <w:r w:rsidRPr="004379AD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>Воспитывать</w:t>
            </w:r>
            <w:r w:rsidRPr="004379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аккуратность в рисовании.</w:t>
            </w:r>
          </w:p>
        </w:tc>
      </w:tr>
      <w:tr w:rsidR="00232888" w:rsidRPr="004379AD" w:rsidTr="006B2194">
        <w:trPr>
          <w:trHeight w:val="1560"/>
          <w:tblCellSpacing w:w="7" w:type="dxa"/>
          <w:jc w:val="center"/>
        </w:trPr>
        <w:tc>
          <w:tcPr>
            <w:tcW w:w="169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888" w:rsidRPr="004379AD" w:rsidRDefault="00232888" w:rsidP="00184D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</w:pPr>
            <w:r w:rsidRPr="004379AD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>Художественное творчество</w:t>
            </w:r>
          </w:p>
        </w:tc>
        <w:tc>
          <w:tcPr>
            <w:tcW w:w="1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888" w:rsidRPr="004379AD" w:rsidRDefault="00232888" w:rsidP="00184D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</w:pPr>
            <w:r w:rsidRPr="004379AD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 xml:space="preserve">Рисование </w:t>
            </w:r>
          </w:p>
          <w:p w:rsidR="00232888" w:rsidRPr="004379AD" w:rsidRDefault="00232888" w:rsidP="00184D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379A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379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</w:t>
            </w:r>
            <w:hyperlink r:id="rId22" w:history="1">
              <w:r w:rsidRPr="004379AD">
                <w:rPr>
                  <w:rFonts w:ascii="Times New Roman" w:hAnsi="Times New Roman"/>
                  <w:color w:val="000000"/>
                  <w:sz w:val="16"/>
                  <w:szCs w:val="16"/>
                  <w:lang w:eastAsia="ru-RU"/>
                </w:rPr>
                <w:t>Коврик</w:t>
              </w:r>
            </w:hyperlink>
            <w:r w:rsidRPr="004379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для кошки».</w:t>
            </w:r>
          </w:p>
        </w:tc>
        <w:tc>
          <w:tcPr>
            <w:tcW w:w="1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32888" w:rsidRPr="004379AD" w:rsidRDefault="00232888" w:rsidP="00F23F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379AD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>Развивать</w:t>
            </w:r>
            <w:r w:rsidRPr="004379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hyperlink r:id="rId23" w:history="1">
              <w:r w:rsidRPr="004379AD">
                <w:rPr>
                  <w:rFonts w:ascii="Times New Roman" w:hAnsi="Times New Roman"/>
                  <w:color w:val="000000"/>
                  <w:sz w:val="16"/>
                  <w:szCs w:val="16"/>
                  <w:lang w:eastAsia="ru-RU"/>
                </w:rPr>
                <w:t>у детей</w:t>
              </w:r>
            </w:hyperlink>
            <w:r w:rsidRPr="004379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мелкую моторику рук</w:t>
            </w:r>
            <w:r w:rsidRPr="004379AD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>. Продолжать</w:t>
            </w:r>
            <w:r w:rsidRPr="004379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379AD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>учить</w:t>
            </w:r>
            <w:r w:rsidRPr="004379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проводить горизонтальные прямые линии.</w:t>
            </w:r>
          </w:p>
        </w:tc>
      </w:tr>
    </w:tbl>
    <w:p w:rsidR="00232888" w:rsidRPr="004379AD" w:rsidRDefault="00232888" w:rsidP="00DD22C7">
      <w:pPr>
        <w:spacing w:before="100" w:beforeAutospacing="1" w:after="100" w:afterAutospacing="1" w:line="240" w:lineRule="auto"/>
        <w:ind w:left="-113"/>
        <w:jc w:val="center"/>
        <w:rPr>
          <w:rFonts w:ascii="Times New Roman" w:hAnsi="Times New Roman"/>
          <w:bCs/>
          <w:i/>
          <w:sz w:val="16"/>
          <w:szCs w:val="16"/>
          <w:lang w:eastAsia="ru-RU"/>
        </w:rPr>
      </w:pPr>
      <w:hyperlink r:id="rId24" w:history="1">
        <w:r w:rsidRPr="004379AD">
          <w:rPr>
            <w:rFonts w:ascii="Times New Roman" w:hAnsi="Times New Roman"/>
            <w:bCs/>
            <w:i/>
            <w:color w:val="0000FF"/>
            <w:sz w:val="16"/>
            <w:szCs w:val="16"/>
            <w:lang w:eastAsia="ru-RU"/>
          </w:rPr>
          <w:t>Игры к</w:t>
        </w:r>
      </w:hyperlink>
      <w:r w:rsidRPr="004379AD">
        <w:rPr>
          <w:rFonts w:ascii="Times New Roman" w:hAnsi="Times New Roman"/>
          <w:bCs/>
          <w:i/>
          <w:sz w:val="16"/>
          <w:szCs w:val="16"/>
          <w:lang w:eastAsia="ru-RU"/>
        </w:rPr>
        <w:t xml:space="preserve"> проекту</w:t>
      </w:r>
    </w:p>
    <w:tbl>
      <w:tblPr>
        <w:tblW w:w="10410" w:type="dxa"/>
        <w:tblCellSpacing w:w="7" w:type="dxa"/>
        <w:tblInd w:w="-9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472"/>
        <w:gridCol w:w="3465"/>
        <w:gridCol w:w="3473"/>
      </w:tblGrid>
      <w:tr w:rsidR="00232888" w:rsidRPr="004379AD" w:rsidTr="00A60A14">
        <w:trPr>
          <w:tblCellSpacing w:w="7" w:type="dxa"/>
        </w:trPr>
        <w:tc>
          <w:tcPr>
            <w:tcW w:w="165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888" w:rsidRPr="004379AD" w:rsidRDefault="00232888" w:rsidP="00DD22C7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/>
                <w:i/>
                <w:color w:val="0000FF"/>
                <w:sz w:val="16"/>
                <w:szCs w:val="16"/>
                <w:lang w:eastAsia="ru-RU"/>
              </w:rPr>
            </w:pPr>
            <w:r w:rsidRPr="004379AD">
              <w:rPr>
                <w:rFonts w:ascii="Times New Roman" w:hAnsi="Times New Roman"/>
                <w:bCs/>
                <w:i/>
                <w:color w:val="0000FF"/>
                <w:sz w:val="16"/>
                <w:szCs w:val="16"/>
                <w:lang w:eastAsia="ru-RU"/>
              </w:rPr>
              <w:t>Вид игры</w:t>
            </w:r>
          </w:p>
        </w:tc>
        <w:tc>
          <w:tcPr>
            <w:tcW w:w="1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888" w:rsidRPr="004379AD" w:rsidRDefault="00232888" w:rsidP="00184D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color w:val="0000FF"/>
                <w:sz w:val="16"/>
                <w:szCs w:val="16"/>
                <w:lang w:eastAsia="ru-RU"/>
              </w:rPr>
            </w:pPr>
            <w:r w:rsidRPr="004379AD">
              <w:rPr>
                <w:rFonts w:ascii="Times New Roman" w:hAnsi="Times New Roman"/>
                <w:bCs/>
                <w:i/>
                <w:color w:val="0000FF"/>
                <w:sz w:val="16"/>
                <w:szCs w:val="16"/>
                <w:lang w:eastAsia="ru-RU"/>
              </w:rPr>
              <w:t>Название</w:t>
            </w:r>
          </w:p>
        </w:tc>
        <w:tc>
          <w:tcPr>
            <w:tcW w:w="1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32888" w:rsidRPr="004379AD" w:rsidRDefault="00232888" w:rsidP="00184D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color w:val="0000FF"/>
                <w:sz w:val="16"/>
                <w:szCs w:val="16"/>
                <w:lang w:eastAsia="ru-RU"/>
              </w:rPr>
            </w:pPr>
            <w:r w:rsidRPr="004379AD">
              <w:rPr>
                <w:rFonts w:ascii="Times New Roman" w:hAnsi="Times New Roman"/>
                <w:bCs/>
                <w:i/>
                <w:color w:val="0000FF"/>
                <w:sz w:val="16"/>
                <w:szCs w:val="16"/>
                <w:lang w:eastAsia="ru-RU"/>
              </w:rPr>
              <w:t>Программные задачи</w:t>
            </w:r>
          </w:p>
        </w:tc>
      </w:tr>
      <w:tr w:rsidR="00232888" w:rsidRPr="004379AD" w:rsidTr="00A60A14">
        <w:trPr>
          <w:tblCellSpacing w:w="7" w:type="dxa"/>
        </w:trPr>
        <w:tc>
          <w:tcPr>
            <w:tcW w:w="165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888" w:rsidRPr="004379AD" w:rsidRDefault="00232888" w:rsidP="00DD22C7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379AD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>Речевая</w:t>
            </w:r>
            <w:r w:rsidRPr="004379A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(артикуляционная гимнастика)</w:t>
            </w:r>
          </w:p>
        </w:tc>
        <w:tc>
          <w:tcPr>
            <w:tcW w:w="1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888" w:rsidRPr="004379AD" w:rsidRDefault="00232888" w:rsidP="00184D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379A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«Вкусное варенье», «Кошечка лакает молоко»</w:t>
            </w:r>
          </w:p>
        </w:tc>
        <w:tc>
          <w:tcPr>
            <w:tcW w:w="1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32888" w:rsidRPr="004379AD" w:rsidRDefault="00232888" w:rsidP="0041020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379AD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>Развивать</w:t>
            </w:r>
            <w:r w:rsidRPr="004379A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артикуляционный </w:t>
            </w:r>
            <w:r w:rsidRPr="004379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аппарат у детей.</w:t>
            </w:r>
          </w:p>
        </w:tc>
      </w:tr>
      <w:tr w:rsidR="00232888" w:rsidRPr="004379AD" w:rsidTr="00A60A14">
        <w:trPr>
          <w:tblCellSpacing w:w="7" w:type="dxa"/>
        </w:trPr>
        <w:tc>
          <w:tcPr>
            <w:tcW w:w="165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888" w:rsidRPr="004379AD" w:rsidRDefault="00232888" w:rsidP="00DD22C7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</w:pPr>
            <w:r w:rsidRPr="004379AD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>Подвижная</w:t>
            </w:r>
          </w:p>
          <w:p w:rsidR="00232888" w:rsidRPr="004379AD" w:rsidRDefault="00232888" w:rsidP="00DD22C7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32888" w:rsidRPr="004379AD" w:rsidRDefault="00232888" w:rsidP="00DD22C7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32888" w:rsidRPr="004379AD" w:rsidRDefault="00232888" w:rsidP="00DD22C7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</w:pPr>
            <w:r w:rsidRPr="004379AD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>Физкультурные паузы</w:t>
            </w:r>
          </w:p>
          <w:p w:rsidR="00232888" w:rsidRPr="004379AD" w:rsidRDefault="00232888" w:rsidP="00DD22C7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</w:pPr>
            <w:r w:rsidRPr="004379AD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>Пальчиковая гимнастика</w:t>
            </w:r>
          </w:p>
        </w:tc>
        <w:tc>
          <w:tcPr>
            <w:tcW w:w="1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888" w:rsidRPr="004379AD" w:rsidRDefault="00232888" w:rsidP="00184D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379A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«Кот и мыши»</w:t>
            </w:r>
          </w:p>
          <w:p w:rsidR="00232888" w:rsidRPr="004379AD" w:rsidRDefault="00232888" w:rsidP="00184D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32888" w:rsidRPr="004379AD" w:rsidRDefault="00232888" w:rsidP="00184D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32888" w:rsidRPr="004379AD" w:rsidRDefault="00232888" w:rsidP="00184D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379AD">
              <w:rPr>
                <w:rFonts w:ascii="Times New Roman" w:hAnsi="Times New Roman"/>
                <w:sz w:val="16"/>
                <w:szCs w:val="16"/>
                <w:lang w:eastAsia="ru-RU"/>
              </w:rPr>
              <w:t>«Кошка», «Ходит кошка…»</w:t>
            </w:r>
          </w:p>
          <w:p w:rsidR="00232888" w:rsidRPr="004379AD" w:rsidRDefault="00232888" w:rsidP="00184D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379A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«Кошечка», «Цап-царап»</w:t>
            </w:r>
          </w:p>
        </w:tc>
        <w:tc>
          <w:tcPr>
            <w:tcW w:w="1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32888" w:rsidRPr="004379AD" w:rsidRDefault="00232888" w:rsidP="00184D10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4379AD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 xml:space="preserve">Учить </w:t>
            </w:r>
            <w:r w:rsidRPr="004379A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выполнять </w:t>
            </w:r>
            <w:hyperlink r:id="rId25" w:history="1">
              <w:r w:rsidRPr="004379AD">
                <w:rPr>
                  <w:rFonts w:ascii="Times New Roman" w:hAnsi="Times New Roman"/>
                  <w:color w:val="000000"/>
                  <w:sz w:val="16"/>
                  <w:szCs w:val="16"/>
                  <w:lang w:eastAsia="ru-RU"/>
                </w:rPr>
                <w:t>правила</w:t>
              </w:r>
            </w:hyperlink>
            <w:r w:rsidRPr="004379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в подвижных</w:t>
            </w:r>
            <w:r w:rsidRPr="004379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hyperlink r:id="rId26" w:history="1">
              <w:r w:rsidRPr="004379AD">
                <w:rPr>
                  <w:rFonts w:ascii="Times New Roman" w:hAnsi="Times New Roman"/>
                  <w:color w:val="000000"/>
                  <w:sz w:val="16"/>
                  <w:szCs w:val="16"/>
                  <w:lang w:eastAsia="ru-RU"/>
                </w:rPr>
                <w:t>играх</w:t>
              </w:r>
            </w:hyperlink>
            <w:r w:rsidRPr="004379AD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 xml:space="preserve">, </w:t>
            </w:r>
            <w:hyperlink r:id="rId27" w:history="1">
              <w:r w:rsidRPr="004379AD">
                <w:rPr>
                  <w:rFonts w:ascii="Times New Roman" w:hAnsi="Times New Roman"/>
                  <w:color w:val="0000FF"/>
                  <w:sz w:val="16"/>
                  <w:szCs w:val="16"/>
                  <w:lang w:eastAsia="ru-RU"/>
                </w:rPr>
                <w:t>развивать</w:t>
              </w:r>
            </w:hyperlink>
            <w:r w:rsidRPr="004379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активность</w:t>
            </w:r>
            <w:r w:rsidRPr="004379A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hyperlink r:id="rId28" w:history="1">
              <w:r w:rsidRPr="004379AD">
                <w:rPr>
                  <w:rFonts w:ascii="Times New Roman" w:hAnsi="Times New Roman"/>
                  <w:color w:val="000000"/>
                  <w:sz w:val="16"/>
                  <w:szCs w:val="16"/>
                  <w:lang w:eastAsia="ru-RU"/>
                </w:rPr>
                <w:t>детей в</w:t>
              </w:r>
            </w:hyperlink>
            <w:r w:rsidRPr="004379A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процессе </w:t>
            </w:r>
            <w:hyperlink r:id="rId29" w:history="1">
              <w:r w:rsidRPr="004379AD">
                <w:rPr>
                  <w:rFonts w:ascii="Times New Roman" w:hAnsi="Times New Roman"/>
                  <w:color w:val="000000"/>
                  <w:sz w:val="16"/>
                  <w:szCs w:val="16"/>
                  <w:lang w:eastAsia="ru-RU"/>
                </w:rPr>
                <w:t>двигательной деятельности</w:t>
              </w:r>
            </w:hyperlink>
            <w:r w:rsidRPr="004379AD">
              <w:rPr>
                <w:sz w:val="16"/>
                <w:szCs w:val="16"/>
              </w:rPr>
              <w:t>.</w:t>
            </w:r>
          </w:p>
          <w:p w:rsidR="00232888" w:rsidRPr="004379AD" w:rsidRDefault="00232888" w:rsidP="00FC71EE">
            <w:pPr>
              <w:spacing w:before="100" w:beforeAutospacing="1" w:after="100" w:afterAutospacing="1" w:line="240" w:lineRule="auto"/>
              <w:rPr>
                <w:sz w:val="16"/>
                <w:szCs w:val="16"/>
              </w:rPr>
            </w:pPr>
            <w:r w:rsidRPr="004379AD">
              <w:rPr>
                <w:color w:val="0000FF"/>
                <w:sz w:val="16"/>
                <w:szCs w:val="16"/>
              </w:rPr>
              <w:t>Учить</w:t>
            </w:r>
            <w:r w:rsidRPr="004379AD">
              <w:rPr>
                <w:sz w:val="16"/>
                <w:szCs w:val="16"/>
              </w:rPr>
              <w:t xml:space="preserve"> выполнять движения по тексту.</w:t>
            </w:r>
          </w:p>
          <w:p w:rsidR="00232888" w:rsidRPr="004379AD" w:rsidRDefault="00232888" w:rsidP="00FC71E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379AD">
              <w:rPr>
                <w:color w:val="0000FF"/>
                <w:sz w:val="16"/>
                <w:szCs w:val="16"/>
              </w:rPr>
              <w:t>Развивать</w:t>
            </w:r>
            <w:r w:rsidRPr="004379AD">
              <w:rPr>
                <w:sz w:val="16"/>
                <w:szCs w:val="16"/>
              </w:rPr>
              <w:t xml:space="preserve"> мелкую моторику рук.</w:t>
            </w:r>
          </w:p>
        </w:tc>
      </w:tr>
      <w:tr w:rsidR="00232888" w:rsidRPr="004379AD" w:rsidTr="00A60A14">
        <w:trPr>
          <w:trHeight w:val="1245"/>
          <w:tblCellSpacing w:w="7" w:type="dxa"/>
        </w:trPr>
        <w:tc>
          <w:tcPr>
            <w:tcW w:w="165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888" w:rsidRPr="004379AD" w:rsidRDefault="00232888" w:rsidP="00DD22C7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</w:pPr>
            <w:r w:rsidRPr="004379AD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>Дидактическая</w:t>
            </w:r>
          </w:p>
        </w:tc>
        <w:tc>
          <w:tcPr>
            <w:tcW w:w="1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888" w:rsidRPr="004379AD" w:rsidRDefault="00232888" w:rsidP="00184D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379AD">
              <w:rPr>
                <w:rFonts w:ascii="Times New Roman" w:hAnsi="Times New Roman"/>
                <w:sz w:val="16"/>
                <w:szCs w:val="16"/>
                <w:lang w:eastAsia="ru-RU"/>
              </w:rPr>
              <w:t>«Кто что ест?», «Чей домик?», «Чьи уши?»</w:t>
            </w:r>
          </w:p>
        </w:tc>
        <w:tc>
          <w:tcPr>
            <w:tcW w:w="1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32888" w:rsidRPr="004379AD" w:rsidRDefault="00232888" w:rsidP="00184D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379AD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>Закреплять</w:t>
            </w:r>
            <w:r w:rsidRPr="004379A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знания детей о домашних животных (кошках). </w:t>
            </w:r>
            <w:r w:rsidRPr="004379AD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>Развивать</w:t>
            </w:r>
            <w:r w:rsidRPr="004379A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речь, мышление, сообразительность.</w:t>
            </w:r>
          </w:p>
        </w:tc>
      </w:tr>
      <w:tr w:rsidR="00232888" w:rsidRPr="004379AD" w:rsidTr="00A60A14">
        <w:trPr>
          <w:trHeight w:val="1200"/>
          <w:tblCellSpacing w:w="7" w:type="dxa"/>
        </w:trPr>
        <w:tc>
          <w:tcPr>
            <w:tcW w:w="165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888" w:rsidRPr="004379AD" w:rsidRDefault="00232888" w:rsidP="00DD22C7">
            <w:pPr>
              <w:spacing w:before="100" w:beforeAutospacing="1" w:after="100" w:afterAutospacing="1" w:line="240" w:lineRule="auto"/>
              <w:ind w:left="57"/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</w:pPr>
            <w:r w:rsidRPr="004379AD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>Игра-драматизация</w:t>
            </w:r>
          </w:p>
        </w:tc>
        <w:tc>
          <w:tcPr>
            <w:tcW w:w="1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888" w:rsidRPr="004379AD" w:rsidRDefault="00232888" w:rsidP="00184D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379A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«Кто сказал мяу?»</w:t>
            </w:r>
          </w:p>
        </w:tc>
        <w:tc>
          <w:tcPr>
            <w:tcW w:w="1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32888" w:rsidRPr="004379AD" w:rsidRDefault="00232888" w:rsidP="00184D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379AD">
              <w:rPr>
                <w:rFonts w:ascii="Times New Roman" w:hAnsi="Times New Roman"/>
                <w:color w:val="0000FF"/>
                <w:sz w:val="16"/>
                <w:szCs w:val="16"/>
                <w:lang w:eastAsia="ru-RU"/>
              </w:rPr>
              <w:t xml:space="preserve">Побуждать </w:t>
            </w:r>
            <w:hyperlink r:id="rId30" w:history="1">
              <w:r w:rsidRPr="004379AD">
                <w:rPr>
                  <w:rFonts w:ascii="Times New Roman" w:hAnsi="Times New Roman"/>
                  <w:color w:val="000000"/>
                  <w:sz w:val="16"/>
                  <w:szCs w:val="16"/>
                  <w:lang w:eastAsia="ru-RU"/>
                </w:rPr>
                <w:t>детей</w:t>
              </w:r>
            </w:hyperlink>
            <w:r w:rsidRPr="004379A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участвовать в драматизации сказки.</w:t>
            </w:r>
          </w:p>
        </w:tc>
      </w:tr>
    </w:tbl>
    <w:p w:rsidR="00232888" w:rsidRPr="004379AD" w:rsidRDefault="00232888" w:rsidP="00E82100">
      <w:pPr>
        <w:spacing w:before="100" w:beforeAutospacing="1" w:after="100" w:afterAutospacing="1" w:line="240" w:lineRule="auto"/>
        <w:ind w:left="-850"/>
        <w:jc w:val="center"/>
        <w:rPr>
          <w:rFonts w:ascii="Times New Roman" w:hAnsi="Times New Roman"/>
          <w:bCs/>
          <w:i/>
          <w:iCs/>
          <w:color w:val="000000"/>
          <w:sz w:val="16"/>
          <w:szCs w:val="16"/>
          <w:lang w:eastAsia="ru-RU"/>
        </w:rPr>
      </w:pPr>
      <w:r w:rsidRPr="004379AD">
        <w:rPr>
          <w:rFonts w:ascii="Times New Roman" w:hAnsi="Times New Roman"/>
          <w:bCs/>
          <w:i/>
          <w:iCs/>
          <w:color w:val="0000FF"/>
          <w:sz w:val="16"/>
          <w:szCs w:val="16"/>
          <w:lang w:eastAsia="ru-RU"/>
        </w:rPr>
        <w:t xml:space="preserve">Ресурсное обеспечение </w:t>
      </w:r>
      <w:r w:rsidRPr="004379AD">
        <w:rPr>
          <w:rFonts w:ascii="Times New Roman" w:hAnsi="Times New Roman"/>
          <w:bCs/>
          <w:i/>
          <w:iCs/>
          <w:color w:val="000000"/>
          <w:sz w:val="16"/>
          <w:szCs w:val="16"/>
          <w:lang w:eastAsia="ru-RU"/>
        </w:rPr>
        <w:t>проекта:</w:t>
      </w:r>
    </w:p>
    <w:p w:rsidR="00232888" w:rsidRPr="004379AD" w:rsidRDefault="00232888" w:rsidP="008F4F17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eastAsia="ru-RU"/>
        </w:rPr>
      </w:pPr>
      <w:r w:rsidRPr="004379AD">
        <w:rPr>
          <w:rFonts w:ascii="Times New Roman" w:hAnsi="Times New Roman"/>
          <w:bCs/>
          <w:i/>
          <w:iCs/>
          <w:color w:val="000000"/>
          <w:sz w:val="16"/>
          <w:szCs w:val="16"/>
          <w:lang w:eastAsia="ru-RU"/>
        </w:rPr>
        <w:t>Использование фонограммы.</w:t>
      </w:r>
    </w:p>
    <w:p w:rsidR="00232888" w:rsidRPr="004379AD" w:rsidRDefault="00232888" w:rsidP="008F4F17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eastAsia="ru-RU"/>
        </w:rPr>
      </w:pPr>
      <w:r w:rsidRPr="004379AD">
        <w:rPr>
          <w:rFonts w:ascii="Times New Roman" w:hAnsi="Times New Roman"/>
          <w:bCs/>
          <w:i/>
          <w:iCs/>
          <w:color w:val="000000"/>
          <w:sz w:val="16"/>
          <w:szCs w:val="16"/>
          <w:lang w:eastAsia="ru-RU"/>
        </w:rPr>
        <w:t>Внести предметы домашней утвари (крынки, половики, плетёные коврики).</w:t>
      </w:r>
    </w:p>
    <w:p w:rsidR="00232888" w:rsidRPr="004379AD" w:rsidRDefault="00232888" w:rsidP="008F4F17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eastAsia="ru-RU"/>
        </w:rPr>
      </w:pPr>
      <w:r w:rsidRPr="004379AD">
        <w:rPr>
          <w:rFonts w:ascii="Times New Roman" w:hAnsi="Times New Roman"/>
          <w:bCs/>
          <w:i/>
          <w:iCs/>
          <w:color w:val="000000"/>
          <w:sz w:val="16"/>
          <w:szCs w:val="16"/>
          <w:lang w:eastAsia="ru-RU"/>
        </w:rPr>
        <w:t>Использовать детали костюмов «Кошечки».</w:t>
      </w:r>
    </w:p>
    <w:p w:rsidR="00232888" w:rsidRPr="004379AD" w:rsidRDefault="00232888" w:rsidP="008F4F17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eastAsia="ru-RU"/>
        </w:rPr>
      </w:pPr>
      <w:r w:rsidRPr="004379AD">
        <w:rPr>
          <w:rFonts w:ascii="Times New Roman" w:hAnsi="Times New Roman"/>
          <w:bCs/>
          <w:i/>
          <w:iCs/>
          <w:color w:val="000000"/>
          <w:sz w:val="16"/>
          <w:szCs w:val="16"/>
          <w:lang w:eastAsia="ru-RU"/>
        </w:rPr>
        <w:t>Выставка книг о кошках.</w:t>
      </w:r>
    </w:p>
    <w:p w:rsidR="00232888" w:rsidRPr="004379AD" w:rsidRDefault="00232888" w:rsidP="008F4F17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eastAsia="ru-RU"/>
        </w:rPr>
      </w:pPr>
      <w:r w:rsidRPr="004379AD">
        <w:rPr>
          <w:rFonts w:ascii="Times New Roman" w:hAnsi="Times New Roman"/>
          <w:bCs/>
          <w:i/>
          <w:iCs/>
          <w:color w:val="000000"/>
          <w:sz w:val="16"/>
          <w:szCs w:val="16"/>
          <w:lang w:eastAsia="ru-RU"/>
        </w:rPr>
        <w:t xml:space="preserve">Итоговое занятие провести в музыкальном зале. </w:t>
      </w:r>
    </w:p>
    <w:p w:rsidR="00232888" w:rsidRPr="004379AD" w:rsidRDefault="00232888" w:rsidP="008F4F17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eastAsia="ru-RU"/>
        </w:rPr>
      </w:pPr>
      <w:r w:rsidRPr="004379AD">
        <w:rPr>
          <w:rFonts w:ascii="Times New Roman" w:hAnsi="Times New Roman"/>
          <w:bCs/>
          <w:i/>
          <w:iCs/>
          <w:color w:val="000000"/>
          <w:sz w:val="16"/>
          <w:szCs w:val="16"/>
          <w:lang w:eastAsia="ru-RU"/>
        </w:rPr>
        <w:t>Использование иллюстраций «Кошки в движении»</w:t>
      </w:r>
    </w:p>
    <w:p w:rsidR="00232888" w:rsidRPr="004379AD" w:rsidRDefault="00232888" w:rsidP="0030031D">
      <w:pPr>
        <w:pStyle w:val="ListParagraph"/>
        <w:spacing w:before="100" w:beforeAutospacing="1" w:after="100" w:afterAutospacing="1" w:line="240" w:lineRule="auto"/>
        <w:ind w:left="-130"/>
        <w:jc w:val="center"/>
        <w:rPr>
          <w:rFonts w:ascii="Times New Roman" w:hAnsi="Times New Roman"/>
          <w:bCs/>
          <w:i/>
          <w:iCs/>
          <w:color w:val="0000FF"/>
          <w:sz w:val="16"/>
          <w:szCs w:val="16"/>
          <w:lang w:eastAsia="ru-RU"/>
        </w:rPr>
      </w:pPr>
      <w:r w:rsidRPr="004379AD">
        <w:rPr>
          <w:rFonts w:ascii="Times New Roman" w:hAnsi="Times New Roman"/>
          <w:bCs/>
          <w:i/>
          <w:iCs/>
          <w:color w:val="0000FF"/>
          <w:sz w:val="16"/>
          <w:szCs w:val="16"/>
          <w:lang w:eastAsia="ru-RU"/>
        </w:rPr>
        <w:t>Предполагаемый результат:</w:t>
      </w:r>
    </w:p>
    <w:p w:rsidR="00232888" w:rsidRPr="004379AD" w:rsidRDefault="00232888" w:rsidP="00E3529A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eastAsia="ru-RU"/>
        </w:rPr>
      </w:pPr>
      <w:r w:rsidRPr="004379AD">
        <w:rPr>
          <w:rFonts w:ascii="Times New Roman" w:hAnsi="Times New Roman"/>
          <w:bCs/>
          <w:i/>
          <w:iCs/>
          <w:color w:val="000000"/>
          <w:sz w:val="16"/>
          <w:szCs w:val="16"/>
          <w:lang w:eastAsia="ru-RU"/>
        </w:rPr>
        <w:t>Добиваться чёткого произношения потешек.</w:t>
      </w:r>
    </w:p>
    <w:p w:rsidR="00232888" w:rsidRPr="004379AD" w:rsidRDefault="00232888" w:rsidP="00E3529A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eastAsia="ru-RU"/>
        </w:rPr>
      </w:pPr>
      <w:r w:rsidRPr="004379AD">
        <w:rPr>
          <w:rFonts w:ascii="Times New Roman" w:hAnsi="Times New Roman"/>
          <w:bCs/>
          <w:i/>
          <w:iCs/>
          <w:color w:val="000000"/>
          <w:sz w:val="16"/>
          <w:szCs w:val="16"/>
          <w:lang w:eastAsia="ru-RU"/>
        </w:rPr>
        <w:t>Развивать у детей желание участвовать в драматизации сказки.</w:t>
      </w:r>
    </w:p>
    <w:p w:rsidR="00232888" w:rsidRPr="004379AD" w:rsidRDefault="00232888" w:rsidP="00E3529A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eastAsia="ru-RU"/>
        </w:rPr>
      </w:pPr>
      <w:r w:rsidRPr="004379AD">
        <w:rPr>
          <w:rFonts w:ascii="Times New Roman" w:hAnsi="Times New Roman"/>
          <w:bCs/>
          <w:i/>
          <w:iCs/>
          <w:color w:val="000000"/>
          <w:sz w:val="16"/>
          <w:szCs w:val="16"/>
          <w:lang w:eastAsia="ru-RU"/>
        </w:rPr>
        <w:t>Воспитывать любовь к кошкам.</w:t>
      </w:r>
    </w:p>
    <w:p w:rsidR="00232888" w:rsidRPr="004379AD" w:rsidRDefault="00232888" w:rsidP="00E3529A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eastAsia="ru-RU"/>
        </w:rPr>
      </w:pPr>
      <w:r w:rsidRPr="004379AD">
        <w:rPr>
          <w:rFonts w:ascii="Times New Roman" w:hAnsi="Times New Roman"/>
          <w:bCs/>
          <w:i/>
          <w:iCs/>
          <w:color w:val="000000"/>
          <w:sz w:val="16"/>
          <w:szCs w:val="16"/>
          <w:lang w:eastAsia="ru-RU"/>
        </w:rPr>
        <w:t>Развивать интерес к художественному творчеству, устному народному творчеству.</w:t>
      </w:r>
    </w:p>
    <w:p w:rsidR="00232888" w:rsidRPr="004379AD" w:rsidRDefault="00232888" w:rsidP="00D20033">
      <w:pPr>
        <w:pStyle w:val="ListParagraph"/>
        <w:spacing w:before="100" w:beforeAutospacing="1" w:after="100" w:afterAutospacing="1" w:line="240" w:lineRule="auto"/>
        <w:ind w:left="-130"/>
        <w:rPr>
          <w:rFonts w:ascii="Times New Roman" w:hAnsi="Times New Roman"/>
          <w:bCs/>
          <w:i/>
          <w:iCs/>
          <w:color w:val="000000"/>
          <w:sz w:val="16"/>
          <w:szCs w:val="16"/>
          <w:lang w:eastAsia="ru-RU"/>
        </w:rPr>
      </w:pPr>
    </w:p>
    <w:p w:rsidR="00232888" w:rsidRPr="004379AD" w:rsidRDefault="00232888" w:rsidP="00DD22C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i/>
          <w:iCs/>
          <w:sz w:val="16"/>
          <w:szCs w:val="16"/>
          <w:lang w:eastAsia="ru-RU"/>
        </w:rPr>
      </w:pPr>
      <w:r w:rsidRPr="004379AD">
        <w:rPr>
          <w:rFonts w:ascii="Times New Roman" w:hAnsi="Times New Roman"/>
          <w:bCs/>
          <w:i/>
          <w:iCs/>
          <w:color w:val="0000FF"/>
          <w:sz w:val="16"/>
          <w:szCs w:val="16"/>
          <w:lang w:eastAsia="ru-RU"/>
        </w:rPr>
        <w:t xml:space="preserve">Заключительный </w:t>
      </w:r>
      <w:hyperlink r:id="rId31" w:history="1">
        <w:r w:rsidRPr="004379AD">
          <w:rPr>
            <w:rFonts w:ascii="Times New Roman" w:hAnsi="Times New Roman"/>
            <w:bCs/>
            <w:i/>
            <w:iCs/>
            <w:color w:val="0000FF"/>
            <w:sz w:val="16"/>
            <w:szCs w:val="16"/>
            <w:lang w:eastAsia="ru-RU"/>
          </w:rPr>
          <w:t>этап</w:t>
        </w:r>
      </w:hyperlink>
      <w:r w:rsidRPr="004379AD">
        <w:rPr>
          <w:rFonts w:ascii="Times New Roman" w:hAnsi="Times New Roman"/>
          <w:bCs/>
          <w:i/>
          <w:iCs/>
          <w:sz w:val="16"/>
          <w:szCs w:val="16"/>
          <w:lang w:eastAsia="ru-RU"/>
        </w:rPr>
        <w:t xml:space="preserve"> проекта:</w:t>
      </w:r>
    </w:p>
    <w:p w:rsidR="00232888" w:rsidRPr="004379AD" w:rsidRDefault="00232888" w:rsidP="003443D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bCs/>
          <w:i/>
          <w:iCs/>
          <w:sz w:val="16"/>
          <w:szCs w:val="16"/>
          <w:lang w:eastAsia="ru-RU"/>
        </w:rPr>
      </w:pPr>
      <w:r w:rsidRPr="004379AD">
        <w:rPr>
          <w:rFonts w:ascii="Times New Roman" w:hAnsi="Times New Roman"/>
          <w:bCs/>
          <w:i/>
          <w:iCs/>
          <w:sz w:val="16"/>
          <w:szCs w:val="16"/>
          <w:lang w:eastAsia="ru-RU"/>
        </w:rPr>
        <w:t>Итоговое занятие «В гостях у кошечки».</w:t>
      </w:r>
    </w:p>
    <w:p w:rsidR="00232888" w:rsidRPr="004379AD" w:rsidRDefault="00232888" w:rsidP="003443D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bCs/>
          <w:i/>
          <w:iCs/>
          <w:sz w:val="16"/>
          <w:szCs w:val="16"/>
          <w:lang w:eastAsia="ru-RU"/>
        </w:rPr>
      </w:pPr>
      <w:r w:rsidRPr="004379AD">
        <w:rPr>
          <w:rFonts w:ascii="Times New Roman" w:hAnsi="Times New Roman"/>
          <w:bCs/>
          <w:i/>
          <w:iCs/>
          <w:sz w:val="16"/>
          <w:szCs w:val="16"/>
          <w:lang w:eastAsia="ru-RU"/>
        </w:rPr>
        <w:t>Презентация проекта.</w:t>
      </w:r>
    </w:p>
    <w:p w:rsidR="00232888" w:rsidRPr="004379AD" w:rsidRDefault="00232888" w:rsidP="00F00AC0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FF"/>
          <w:sz w:val="16"/>
          <w:szCs w:val="16"/>
          <w:lang w:eastAsia="ru-RU"/>
        </w:rPr>
      </w:pPr>
      <w:r w:rsidRPr="004379AD">
        <w:rPr>
          <w:rFonts w:ascii="Times New Roman" w:hAnsi="Times New Roman"/>
          <w:i/>
          <w:iCs/>
          <w:color w:val="0000FF"/>
          <w:sz w:val="16"/>
          <w:szCs w:val="16"/>
          <w:lang w:eastAsia="ru-RU"/>
        </w:rPr>
        <w:t>Задачи:</w:t>
      </w:r>
    </w:p>
    <w:p w:rsidR="00232888" w:rsidRPr="004379AD" w:rsidRDefault="00232888" w:rsidP="008F4F17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00"/>
          <w:sz w:val="16"/>
          <w:szCs w:val="16"/>
          <w:lang w:eastAsia="ru-RU"/>
        </w:rPr>
      </w:pPr>
      <w:r w:rsidRPr="004379AD">
        <w:rPr>
          <w:rFonts w:ascii="Times New Roman" w:hAnsi="Times New Roman"/>
          <w:i/>
          <w:iCs/>
          <w:color w:val="000000"/>
          <w:sz w:val="16"/>
          <w:szCs w:val="16"/>
          <w:lang w:eastAsia="ru-RU"/>
        </w:rPr>
        <w:t>Учить синтезировать полученные ранее знания и применять их на практике.</w:t>
      </w:r>
    </w:p>
    <w:p w:rsidR="00232888" w:rsidRPr="004379AD" w:rsidRDefault="00232888" w:rsidP="008F4F17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00"/>
          <w:sz w:val="16"/>
          <w:szCs w:val="16"/>
          <w:lang w:eastAsia="ru-RU"/>
        </w:rPr>
      </w:pPr>
      <w:r w:rsidRPr="004379AD">
        <w:rPr>
          <w:rFonts w:ascii="Times New Roman" w:hAnsi="Times New Roman"/>
          <w:i/>
          <w:iCs/>
          <w:color w:val="000000"/>
          <w:sz w:val="16"/>
          <w:szCs w:val="16"/>
          <w:lang w:eastAsia="ru-RU"/>
        </w:rPr>
        <w:t>Развивать желание ухаживать за кошкой.</w:t>
      </w:r>
    </w:p>
    <w:p w:rsidR="00232888" w:rsidRPr="004379AD" w:rsidRDefault="00232888" w:rsidP="008F4F17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00"/>
          <w:sz w:val="16"/>
          <w:szCs w:val="16"/>
          <w:lang w:eastAsia="ru-RU"/>
        </w:rPr>
      </w:pPr>
      <w:r w:rsidRPr="004379AD">
        <w:rPr>
          <w:rFonts w:ascii="Times New Roman" w:hAnsi="Times New Roman"/>
          <w:i/>
          <w:iCs/>
          <w:color w:val="000000"/>
          <w:sz w:val="16"/>
          <w:szCs w:val="16"/>
          <w:lang w:eastAsia="ru-RU"/>
        </w:rPr>
        <w:t>Воспитывать бережное отношение к кошке.</w:t>
      </w:r>
    </w:p>
    <w:p w:rsidR="00232888" w:rsidRPr="004379AD" w:rsidRDefault="00232888" w:rsidP="00F00AC0">
      <w:pPr>
        <w:ind w:left="-850"/>
        <w:rPr>
          <w:sz w:val="16"/>
          <w:szCs w:val="16"/>
        </w:rPr>
      </w:pPr>
    </w:p>
    <w:p w:rsidR="00232888" w:rsidRPr="004379AD" w:rsidRDefault="00232888" w:rsidP="00F00AC0">
      <w:pPr>
        <w:ind w:left="-850"/>
        <w:jc w:val="center"/>
        <w:rPr>
          <w:sz w:val="16"/>
          <w:szCs w:val="16"/>
        </w:rPr>
      </w:pPr>
    </w:p>
    <w:p w:rsidR="00232888" w:rsidRPr="004379AD" w:rsidRDefault="00232888" w:rsidP="00F00AC0">
      <w:pPr>
        <w:ind w:left="-850"/>
        <w:jc w:val="center"/>
        <w:rPr>
          <w:sz w:val="16"/>
          <w:szCs w:val="16"/>
        </w:rPr>
      </w:pPr>
    </w:p>
    <w:p w:rsidR="00232888" w:rsidRPr="004379AD" w:rsidRDefault="00232888" w:rsidP="00F00AC0">
      <w:pPr>
        <w:ind w:left="-850"/>
        <w:jc w:val="center"/>
        <w:rPr>
          <w:sz w:val="16"/>
          <w:szCs w:val="16"/>
        </w:rPr>
      </w:pPr>
    </w:p>
    <w:p w:rsidR="00232888" w:rsidRPr="004379AD" w:rsidRDefault="00232888" w:rsidP="00F00AC0">
      <w:pPr>
        <w:ind w:left="-850"/>
        <w:jc w:val="center"/>
        <w:rPr>
          <w:sz w:val="16"/>
          <w:szCs w:val="16"/>
        </w:rPr>
      </w:pPr>
    </w:p>
    <w:p w:rsidR="00232888" w:rsidRPr="004379AD" w:rsidRDefault="00232888" w:rsidP="00F00AC0">
      <w:pPr>
        <w:ind w:left="-850"/>
        <w:jc w:val="center"/>
        <w:rPr>
          <w:sz w:val="16"/>
          <w:szCs w:val="16"/>
        </w:rPr>
      </w:pPr>
    </w:p>
    <w:p w:rsidR="00232888" w:rsidRPr="004379AD" w:rsidRDefault="00232888" w:rsidP="00F00AC0">
      <w:pPr>
        <w:ind w:left="-850"/>
        <w:jc w:val="center"/>
        <w:rPr>
          <w:sz w:val="16"/>
          <w:szCs w:val="16"/>
        </w:rPr>
      </w:pPr>
      <w:r w:rsidRPr="004379AD">
        <w:rPr>
          <w:sz w:val="16"/>
          <w:szCs w:val="16"/>
        </w:rPr>
        <w:pict>
          <v:shape id="_x0000_i1034" type="#_x0000_t152" style="width:467.25pt;height:223.5pt" adj="8717" fillcolor="gray" strokeweight="1pt">
            <v:fill r:id="rId7" o:title="" color2="yellow" type="pattern"/>
            <v:shadow on="t" opacity="52429f" offset="3pt"/>
            <v:textpath style="font-family:&quot;Arial Black&quot;;v-text-kern:t" trim="t" fitpath="t" xscale="f" string="Интегрированное занятие&#10;первая младшая группа&#10;"/>
          </v:shape>
        </w:pict>
      </w:r>
    </w:p>
    <w:p w:rsidR="00232888" w:rsidRPr="004379AD" w:rsidRDefault="00232888" w:rsidP="008A3842">
      <w:pPr>
        <w:ind w:left="-850"/>
        <w:jc w:val="center"/>
        <w:rPr>
          <w:sz w:val="16"/>
          <w:szCs w:val="16"/>
        </w:rPr>
      </w:pPr>
      <w:r w:rsidRPr="004379AD">
        <w:rPr>
          <w:sz w:val="16"/>
          <w:szCs w:val="16"/>
        </w:rPr>
        <w:pict>
          <v:shape id="_x0000_i1035" type="#_x0000_t136" style="width:442.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В гостях у кошечки»"/>
          </v:shape>
        </w:pict>
      </w:r>
    </w:p>
    <w:p w:rsidR="00232888" w:rsidRPr="004379AD" w:rsidRDefault="00232888" w:rsidP="008A3842">
      <w:pPr>
        <w:ind w:left="-850"/>
        <w:rPr>
          <w:sz w:val="16"/>
          <w:szCs w:val="16"/>
        </w:rPr>
      </w:pPr>
    </w:p>
    <w:p w:rsidR="00232888" w:rsidRPr="004379AD" w:rsidRDefault="00232888" w:rsidP="008A3842">
      <w:pPr>
        <w:ind w:left="-850"/>
        <w:jc w:val="center"/>
        <w:rPr>
          <w:sz w:val="16"/>
          <w:szCs w:val="16"/>
        </w:rPr>
      </w:pPr>
      <w:r w:rsidRPr="004379AD"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36" type="#_x0000_t172" style="width:468pt;height:75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Интеграция образовательных областей"/>
          </v:shape>
        </w:pict>
      </w:r>
    </w:p>
    <w:p w:rsidR="00232888" w:rsidRPr="004379AD" w:rsidRDefault="00232888" w:rsidP="008A3842">
      <w:pPr>
        <w:spacing w:after="0"/>
        <w:ind w:left="-851"/>
        <w:jc w:val="center"/>
        <w:rPr>
          <w:i/>
          <w:color w:val="7030A0"/>
          <w:sz w:val="16"/>
          <w:szCs w:val="16"/>
        </w:rPr>
      </w:pPr>
      <w:r w:rsidRPr="004379AD">
        <w:rPr>
          <w:i/>
          <w:color w:val="7030A0"/>
          <w:sz w:val="16"/>
          <w:szCs w:val="16"/>
        </w:rPr>
        <w:t>Коммуникация</w:t>
      </w:r>
    </w:p>
    <w:p w:rsidR="00232888" w:rsidRPr="004379AD" w:rsidRDefault="00232888" w:rsidP="008A3842">
      <w:pPr>
        <w:spacing w:after="0"/>
        <w:ind w:left="-851"/>
        <w:jc w:val="center"/>
        <w:rPr>
          <w:i/>
          <w:color w:val="7030A0"/>
          <w:sz w:val="16"/>
          <w:szCs w:val="16"/>
        </w:rPr>
      </w:pPr>
      <w:r w:rsidRPr="004379AD">
        <w:rPr>
          <w:i/>
          <w:color w:val="7030A0"/>
          <w:sz w:val="16"/>
          <w:szCs w:val="16"/>
        </w:rPr>
        <w:t>Познание</w:t>
      </w:r>
    </w:p>
    <w:p w:rsidR="00232888" w:rsidRPr="004379AD" w:rsidRDefault="00232888" w:rsidP="008A3842">
      <w:pPr>
        <w:spacing w:after="0"/>
        <w:ind w:left="-851"/>
        <w:jc w:val="center"/>
        <w:rPr>
          <w:i/>
          <w:color w:val="7030A0"/>
          <w:sz w:val="16"/>
          <w:szCs w:val="16"/>
        </w:rPr>
      </w:pPr>
      <w:r w:rsidRPr="004379AD">
        <w:rPr>
          <w:i/>
          <w:color w:val="7030A0"/>
          <w:sz w:val="16"/>
          <w:szCs w:val="16"/>
        </w:rPr>
        <w:t>Безопасность</w:t>
      </w:r>
    </w:p>
    <w:p w:rsidR="00232888" w:rsidRPr="004379AD" w:rsidRDefault="00232888" w:rsidP="008A3842">
      <w:pPr>
        <w:spacing w:after="0"/>
        <w:ind w:left="-851"/>
        <w:jc w:val="center"/>
        <w:rPr>
          <w:i/>
          <w:color w:val="7030A0"/>
          <w:sz w:val="16"/>
          <w:szCs w:val="16"/>
        </w:rPr>
      </w:pPr>
      <w:r w:rsidRPr="004379AD">
        <w:rPr>
          <w:i/>
          <w:color w:val="7030A0"/>
          <w:sz w:val="16"/>
          <w:szCs w:val="16"/>
        </w:rPr>
        <w:t>Физическая культура</w:t>
      </w:r>
    </w:p>
    <w:p w:rsidR="00232888" w:rsidRPr="004379AD" w:rsidRDefault="00232888" w:rsidP="008A3842">
      <w:pPr>
        <w:spacing w:after="0"/>
        <w:ind w:left="-851"/>
        <w:jc w:val="center"/>
        <w:rPr>
          <w:i/>
          <w:color w:val="7030A0"/>
          <w:sz w:val="16"/>
          <w:szCs w:val="16"/>
        </w:rPr>
      </w:pPr>
      <w:r w:rsidRPr="004379AD">
        <w:rPr>
          <w:i/>
          <w:color w:val="7030A0"/>
          <w:sz w:val="16"/>
          <w:szCs w:val="16"/>
        </w:rPr>
        <w:t>Социализация</w:t>
      </w:r>
    </w:p>
    <w:p w:rsidR="00232888" w:rsidRPr="004379AD" w:rsidRDefault="00232888" w:rsidP="008A3842">
      <w:pPr>
        <w:spacing w:after="0"/>
        <w:ind w:left="-851"/>
        <w:jc w:val="center"/>
        <w:rPr>
          <w:i/>
          <w:color w:val="7030A0"/>
          <w:sz w:val="16"/>
          <w:szCs w:val="16"/>
        </w:rPr>
      </w:pPr>
      <w:r w:rsidRPr="004379AD">
        <w:rPr>
          <w:i/>
          <w:color w:val="7030A0"/>
          <w:sz w:val="16"/>
          <w:szCs w:val="16"/>
        </w:rPr>
        <w:t>Художественное творчество</w:t>
      </w:r>
    </w:p>
    <w:p w:rsidR="00232888" w:rsidRPr="004379AD" w:rsidRDefault="00232888" w:rsidP="008A3842">
      <w:pPr>
        <w:spacing w:after="0"/>
        <w:ind w:left="-851"/>
        <w:jc w:val="center"/>
        <w:rPr>
          <w:i/>
          <w:color w:val="7030A0"/>
          <w:sz w:val="16"/>
          <w:szCs w:val="16"/>
        </w:rPr>
      </w:pPr>
      <w:r w:rsidRPr="004379AD">
        <w:rPr>
          <w:i/>
          <w:color w:val="7030A0"/>
          <w:sz w:val="16"/>
          <w:szCs w:val="16"/>
        </w:rPr>
        <w:t>Труд</w:t>
      </w:r>
    </w:p>
    <w:p w:rsidR="00232888" w:rsidRPr="004379AD" w:rsidRDefault="00232888" w:rsidP="008A3842">
      <w:pPr>
        <w:spacing w:after="0"/>
        <w:ind w:left="-851"/>
        <w:jc w:val="center"/>
        <w:rPr>
          <w:i/>
          <w:color w:val="7030A0"/>
          <w:sz w:val="16"/>
          <w:szCs w:val="16"/>
        </w:rPr>
      </w:pPr>
      <w:r w:rsidRPr="004379AD">
        <w:rPr>
          <w:i/>
          <w:color w:val="7030A0"/>
          <w:sz w:val="16"/>
          <w:szCs w:val="16"/>
        </w:rPr>
        <w:t>Музыка</w:t>
      </w:r>
    </w:p>
    <w:p w:rsidR="00232888" w:rsidRPr="004379AD" w:rsidRDefault="00232888" w:rsidP="008A3842">
      <w:pPr>
        <w:spacing w:after="0"/>
        <w:ind w:left="-851"/>
        <w:jc w:val="center"/>
        <w:rPr>
          <w:i/>
          <w:color w:val="7030A0"/>
          <w:sz w:val="16"/>
          <w:szCs w:val="16"/>
        </w:rPr>
      </w:pPr>
      <w:r w:rsidRPr="004379AD">
        <w:rPr>
          <w:i/>
          <w:color w:val="7030A0"/>
          <w:sz w:val="16"/>
          <w:szCs w:val="16"/>
        </w:rPr>
        <w:t>Художественная литература</w:t>
      </w:r>
    </w:p>
    <w:p w:rsidR="00232888" w:rsidRPr="004379AD" w:rsidRDefault="00232888" w:rsidP="008A3842">
      <w:pPr>
        <w:spacing w:after="0"/>
        <w:ind w:left="-851"/>
        <w:jc w:val="center"/>
        <w:rPr>
          <w:i/>
          <w:color w:val="7030A0"/>
          <w:sz w:val="16"/>
          <w:szCs w:val="16"/>
        </w:rPr>
      </w:pPr>
    </w:p>
    <w:p w:rsidR="00232888" w:rsidRPr="004379AD" w:rsidRDefault="00232888" w:rsidP="00EE5851">
      <w:pPr>
        <w:rPr>
          <w:i/>
          <w:color w:val="C00000"/>
          <w:sz w:val="16"/>
          <w:szCs w:val="16"/>
        </w:rPr>
      </w:pPr>
    </w:p>
    <w:p w:rsidR="00232888" w:rsidRPr="004379AD" w:rsidRDefault="00232888" w:rsidP="008A3842">
      <w:pPr>
        <w:ind w:left="-850"/>
        <w:jc w:val="center"/>
        <w:rPr>
          <w:i/>
          <w:color w:val="0000FF"/>
          <w:sz w:val="16"/>
          <w:szCs w:val="16"/>
        </w:rPr>
      </w:pPr>
      <w:r w:rsidRPr="004379AD">
        <w:rPr>
          <w:i/>
          <w:color w:val="0000FF"/>
          <w:sz w:val="16"/>
          <w:szCs w:val="16"/>
        </w:rPr>
        <w:t>Задачи:</w:t>
      </w:r>
    </w:p>
    <w:p w:rsidR="00232888" w:rsidRPr="004379AD" w:rsidRDefault="00232888" w:rsidP="00A66C18">
      <w:pPr>
        <w:spacing w:after="0"/>
        <w:ind w:left="-851"/>
        <w:rPr>
          <w:i/>
          <w:color w:val="0000FF"/>
          <w:sz w:val="16"/>
          <w:szCs w:val="16"/>
        </w:rPr>
      </w:pPr>
      <w:r w:rsidRPr="004379AD">
        <w:rPr>
          <w:i/>
          <w:color w:val="0000FF"/>
          <w:sz w:val="16"/>
          <w:szCs w:val="16"/>
        </w:rPr>
        <w:t>Обучающие:</w:t>
      </w:r>
    </w:p>
    <w:p w:rsidR="00232888" w:rsidRPr="004379AD" w:rsidRDefault="00232888" w:rsidP="00A66C18">
      <w:pPr>
        <w:spacing w:after="0"/>
        <w:ind w:left="-851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Учить детей чётко проговаривать и петь слова вместе с воспитателем.</w:t>
      </w:r>
    </w:p>
    <w:p w:rsidR="00232888" w:rsidRPr="004379AD" w:rsidRDefault="00232888" w:rsidP="00A66C18">
      <w:pPr>
        <w:spacing w:after="0"/>
        <w:ind w:left="-851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Продолжать учить детей делать отпечатки пальцев на бумаге.</w:t>
      </w:r>
    </w:p>
    <w:p w:rsidR="00232888" w:rsidRPr="004379AD" w:rsidRDefault="00232888" w:rsidP="00A66C18">
      <w:pPr>
        <w:spacing w:after="0"/>
        <w:ind w:left="-851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Продолжать учить детей выполнять движения и действия по слову воспитателя.</w:t>
      </w:r>
    </w:p>
    <w:p w:rsidR="00232888" w:rsidRPr="004379AD" w:rsidRDefault="00232888" w:rsidP="00A66C18">
      <w:pPr>
        <w:spacing w:after="0"/>
        <w:ind w:left="-851"/>
        <w:rPr>
          <w:i/>
          <w:color w:val="0000FF"/>
          <w:sz w:val="16"/>
          <w:szCs w:val="16"/>
        </w:rPr>
      </w:pPr>
      <w:r w:rsidRPr="004379AD">
        <w:rPr>
          <w:i/>
          <w:color w:val="0000FF"/>
          <w:sz w:val="16"/>
          <w:szCs w:val="16"/>
        </w:rPr>
        <w:t>Развивающие:</w:t>
      </w:r>
    </w:p>
    <w:p w:rsidR="00232888" w:rsidRPr="004379AD" w:rsidRDefault="00232888" w:rsidP="00A66C18">
      <w:pPr>
        <w:spacing w:after="0"/>
        <w:ind w:left="-851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Развивать речь у детей.</w:t>
      </w:r>
    </w:p>
    <w:p w:rsidR="00232888" w:rsidRPr="004379AD" w:rsidRDefault="00232888" w:rsidP="00A66C18">
      <w:pPr>
        <w:spacing w:after="0"/>
        <w:ind w:left="-851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Развивать мелкую моторику рук.</w:t>
      </w:r>
    </w:p>
    <w:p w:rsidR="00232888" w:rsidRPr="004379AD" w:rsidRDefault="00232888" w:rsidP="00A66C18">
      <w:pPr>
        <w:spacing w:after="0"/>
        <w:ind w:left="-851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Развивать психические процессы: память, воображение, мышление.</w:t>
      </w:r>
    </w:p>
    <w:p w:rsidR="00232888" w:rsidRPr="004379AD" w:rsidRDefault="00232888" w:rsidP="00A66C18">
      <w:pPr>
        <w:spacing w:after="0"/>
        <w:ind w:left="-851"/>
        <w:rPr>
          <w:i/>
          <w:color w:val="0000FF"/>
          <w:sz w:val="16"/>
          <w:szCs w:val="16"/>
        </w:rPr>
      </w:pPr>
      <w:r w:rsidRPr="004379AD">
        <w:rPr>
          <w:i/>
          <w:color w:val="0000FF"/>
          <w:sz w:val="16"/>
          <w:szCs w:val="16"/>
        </w:rPr>
        <w:t>Воспитывающие:</w:t>
      </w:r>
    </w:p>
    <w:p w:rsidR="00232888" w:rsidRPr="004379AD" w:rsidRDefault="00232888" w:rsidP="00A66C18">
      <w:pPr>
        <w:spacing w:after="0"/>
        <w:ind w:left="-851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Воспитывать аккуратность в рисовании.</w:t>
      </w:r>
    </w:p>
    <w:p w:rsidR="00232888" w:rsidRPr="004379AD" w:rsidRDefault="00232888" w:rsidP="00A66C18">
      <w:pPr>
        <w:pStyle w:val="ListParagraph"/>
        <w:spacing w:after="0"/>
        <w:ind w:left="-851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Воспитывать интерес к устному народному творчеству.</w:t>
      </w:r>
    </w:p>
    <w:p w:rsidR="00232888" w:rsidRPr="004379AD" w:rsidRDefault="00232888" w:rsidP="008A3842">
      <w:pPr>
        <w:pStyle w:val="ListParagraph"/>
        <w:ind w:left="-130"/>
        <w:jc w:val="center"/>
        <w:rPr>
          <w:i/>
          <w:color w:val="0000FF"/>
          <w:sz w:val="16"/>
          <w:szCs w:val="16"/>
        </w:rPr>
      </w:pPr>
      <w:r w:rsidRPr="004379AD">
        <w:rPr>
          <w:i/>
          <w:color w:val="0000FF"/>
          <w:sz w:val="16"/>
          <w:szCs w:val="16"/>
        </w:rPr>
        <w:t>Предварительная работа:</w:t>
      </w:r>
    </w:p>
    <w:p w:rsidR="00232888" w:rsidRPr="004379AD" w:rsidRDefault="00232888" w:rsidP="008A3842">
      <w:pPr>
        <w:pStyle w:val="ListParagraph"/>
        <w:numPr>
          <w:ilvl w:val="0"/>
          <w:numId w:val="6"/>
        </w:numPr>
        <w:ind w:left="-57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Наблюдение за кошкой</w:t>
      </w:r>
    </w:p>
    <w:p w:rsidR="00232888" w:rsidRPr="004379AD" w:rsidRDefault="00232888" w:rsidP="008A3842">
      <w:pPr>
        <w:pStyle w:val="ListParagraph"/>
        <w:numPr>
          <w:ilvl w:val="0"/>
          <w:numId w:val="6"/>
        </w:numPr>
        <w:ind w:left="-57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Заучивание потешек</w:t>
      </w:r>
    </w:p>
    <w:p w:rsidR="00232888" w:rsidRPr="004379AD" w:rsidRDefault="00232888" w:rsidP="008A3842">
      <w:pPr>
        <w:pStyle w:val="ListParagraph"/>
        <w:numPr>
          <w:ilvl w:val="0"/>
          <w:numId w:val="6"/>
        </w:numPr>
        <w:ind w:left="-57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Пение песенок</w:t>
      </w:r>
    </w:p>
    <w:p w:rsidR="00232888" w:rsidRPr="004379AD" w:rsidRDefault="00232888" w:rsidP="008A3842">
      <w:pPr>
        <w:pStyle w:val="ListParagraph"/>
        <w:numPr>
          <w:ilvl w:val="0"/>
          <w:numId w:val="6"/>
        </w:numPr>
        <w:ind w:left="-57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Рассматривание иллюстраций</w:t>
      </w:r>
    </w:p>
    <w:p w:rsidR="00232888" w:rsidRPr="004379AD" w:rsidRDefault="00232888" w:rsidP="00EE5851">
      <w:pPr>
        <w:pStyle w:val="ListParagraph"/>
        <w:ind w:left="590"/>
        <w:jc w:val="center"/>
        <w:rPr>
          <w:i/>
          <w:color w:val="0000FF"/>
          <w:sz w:val="16"/>
          <w:szCs w:val="16"/>
        </w:rPr>
      </w:pPr>
      <w:r w:rsidRPr="004379AD">
        <w:rPr>
          <w:i/>
          <w:color w:val="0000FF"/>
          <w:sz w:val="16"/>
          <w:szCs w:val="16"/>
        </w:rPr>
        <w:t>Словарная работа:</w:t>
      </w:r>
    </w:p>
    <w:p w:rsidR="00232888" w:rsidRPr="004379AD" w:rsidRDefault="00232888" w:rsidP="008A3842">
      <w:pPr>
        <w:pStyle w:val="ListParagraph"/>
        <w:numPr>
          <w:ilvl w:val="0"/>
          <w:numId w:val="7"/>
        </w:numPr>
        <w:ind w:left="0"/>
        <w:rPr>
          <w:i/>
          <w:color w:val="C00000"/>
          <w:sz w:val="16"/>
          <w:szCs w:val="16"/>
        </w:rPr>
      </w:pPr>
      <w:r w:rsidRPr="004379AD">
        <w:rPr>
          <w:i/>
          <w:sz w:val="16"/>
          <w:szCs w:val="16"/>
        </w:rPr>
        <w:t>Звукоподражание кошечке:</w:t>
      </w:r>
    </w:p>
    <w:p w:rsidR="00232888" w:rsidRPr="004379AD" w:rsidRDefault="00232888" w:rsidP="008A3842">
      <w:pPr>
        <w:pStyle w:val="ListParagraph"/>
        <w:ind w:left="0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«Мяу» — просит молочка,</w:t>
      </w:r>
    </w:p>
    <w:p w:rsidR="00232888" w:rsidRPr="004379AD" w:rsidRDefault="00232888" w:rsidP="008A3842">
      <w:pPr>
        <w:pStyle w:val="ListParagraph"/>
        <w:ind w:left="0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«Мур» — поёт песенку.</w:t>
      </w:r>
    </w:p>
    <w:p w:rsidR="00232888" w:rsidRPr="004379AD" w:rsidRDefault="00232888" w:rsidP="008A3842">
      <w:pPr>
        <w:pStyle w:val="ListParagraph"/>
        <w:numPr>
          <w:ilvl w:val="0"/>
          <w:numId w:val="8"/>
        </w:numPr>
        <w:ind w:left="0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Проговаривание четырёхстиший:</w:t>
      </w:r>
    </w:p>
    <w:p w:rsidR="00232888" w:rsidRPr="004379AD" w:rsidRDefault="00232888" w:rsidP="008A3842">
      <w:pPr>
        <w:pStyle w:val="ListParagraph"/>
        <w:ind w:left="0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Физминутка, потешки.</w:t>
      </w:r>
    </w:p>
    <w:p w:rsidR="00232888" w:rsidRPr="004379AD" w:rsidRDefault="00232888" w:rsidP="008A3842">
      <w:pPr>
        <w:pStyle w:val="ListParagraph"/>
        <w:numPr>
          <w:ilvl w:val="0"/>
          <w:numId w:val="8"/>
        </w:numPr>
        <w:ind w:left="0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Пение песенок: «Кошка», «Серенькая кошечка»</w:t>
      </w:r>
    </w:p>
    <w:p w:rsidR="00232888" w:rsidRPr="004379AD" w:rsidRDefault="00232888" w:rsidP="008A3842">
      <w:pPr>
        <w:pStyle w:val="ListParagraph"/>
        <w:numPr>
          <w:ilvl w:val="0"/>
          <w:numId w:val="8"/>
        </w:numPr>
        <w:ind w:left="0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Употребление глаголов: спать, лежать, просить, петь, лакать, наливать, сидеть.</w:t>
      </w:r>
    </w:p>
    <w:p w:rsidR="00232888" w:rsidRPr="004379AD" w:rsidRDefault="00232888" w:rsidP="008A3842">
      <w:pPr>
        <w:pStyle w:val="ListParagraph"/>
        <w:numPr>
          <w:ilvl w:val="0"/>
          <w:numId w:val="8"/>
        </w:numPr>
        <w:ind w:left="0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Блюдце, молочник, угощенье.</w:t>
      </w:r>
    </w:p>
    <w:p w:rsidR="00232888" w:rsidRPr="004379AD" w:rsidRDefault="00232888" w:rsidP="008A3842">
      <w:pPr>
        <w:pStyle w:val="ListParagraph"/>
        <w:ind w:left="-850"/>
        <w:jc w:val="center"/>
        <w:rPr>
          <w:i/>
          <w:color w:val="0000FF"/>
          <w:sz w:val="16"/>
          <w:szCs w:val="16"/>
        </w:rPr>
      </w:pPr>
      <w:r w:rsidRPr="004379AD">
        <w:rPr>
          <w:i/>
          <w:color w:val="0000FF"/>
          <w:sz w:val="16"/>
          <w:szCs w:val="16"/>
        </w:rPr>
        <w:t>Артикуляционная гимнастика</w:t>
      </w:r>
    </w:p>
    <w:p w:rsidR="00232888" w:rsidRPr="004379AD" w:rsidRDefault="00232888" w:rsidP="008A3842">
      <w:pPr>
        <w:pStyle w:val="ListParagraph"/>
        <w:numPr>
          <w:ilvl w:val="0"/>
          <w:numId w:val="9"/>
        </w:numPr>
        <w:ind w:left="57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 xml:space="preserve"> «Вкусное варенье»</w:t>
      </w:r>
    </w:p>
    <w:p w:rsidR="00232888" w:rsidRPr="004379AD" w:rsidRDefault="00232888" w:rsidP="008A3842">
      <w:pPr>
        <w:pStyle w:val="ListParagraph"/>
        <w:numPr>
          <w:ilvl w:val="0"/>
          <w:numId w:val="9"/>
        </w:numPr>
        <w:ind w:left="57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 xml:space="preserve"> «Лакаем молочко»</w:t>
      </w:r>
    </w:p>
    <w:p w:rsidR="00232888" w:rsidRPr="004379AD" w:rsidRDefault="00232888" w:rsidP="008A3842">
      <w:pPr>
        <w:pStyle w:val="ListParagraph"/>
        <w:numPr>
          <w:ilvl w:val="0"/>
          <w:numId w:val="9"/>
        </w:numPr>
        <w:ind w:left="57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 xml:space="preserve"> «Шипит кошечка»</w:t>
      </w:r>
    </w:p>
    <w:p w:rsidR="00232888" w:rsidRPr="004379AD" w:rsidRDefault="00232888" w:rsidP="008A3842">
      <w:pPr>
        <w:pStyle w:val="ListParagraph"/>
        <w:ind w:left="-130"/>
        <w:rPr>
          <w:i/>
          <w:sz w:val="16"/>
          <w:szCs w:val="16"/>
        </w:rPr>
      </w:pPr>
      <w:r w:rsidRPr="004379AD">
        <w:rPr>
          <w:i/>
          <w:color w:val="0000FF"/>
          <w:sz w:val="16"/>
          <w:szCs w:val="16"/>
        </w:rPr>
        <w:t>Методы и приёмы:</w:t>
      </w:r>
      <w:r w:rsidRPr="004379AD">
        <w:rPr>
          <w:i/>
          <w:color w:val="C00000"/>
          <w:sz w:val="16"/>
          <w:szCs w:val="16"/>
        </w:rPr>
        <w:t xml:space="preserve"> </w:t>
      </w:r>
      <w:r w:rsidRPr="004379AD">
        <w:rPr>
          <w:i/>
          <w:sz w:val="16"/>
          <w:szCs w:val="16"/>
        </w:rPr>
        <w:t>словесный, наглядный, фронтальный, показ, поощрение, вопросы к детям; использование художественного слова, фонограммы, сюрпризный момент, хоровые и индивидуальные ответы.</w:t>
      </w:r>
    </w:p>
    <w:p w:rsidR="00232888" w:rsidRPr="004379AD" w:rsidRDefault="00232888" w:rsidP="00EE5851">
      <w:pPr>
        <w:pStyle w:val="ListParagraph"/>
        <w:ind w:left="-130"/>
        <w:rPr>
          <w:i/>
          <w:sz w:val="16"/>
          <w:szCs w:val="16"/>
        </w:rPr>
      </w:pPr>
      <w:r w:rsidRPr="004379AD">
        <w:rPr>
          <w:i/>
          <w:color w:val="0000FF"/>
          <w:sz w:val="16"/>
          <w:szCs w:val="16"/>
        </w:rPr>
        <w:t>Атрибуты:</w:t>
      </w:r>
      <w:r w:rsidRPr="004379AD">
        <w:rPr>
          <w:i/>
          <w:color w:val="C00000"/>
          <w:sz w:val="16"/>
          <w:szCs w:val="16"/>
        </w:rPr>
        <w:t xml:space="preserve"> </w:t>
      </w:r>
      <w:r w:rsidRPr="004379AD">
        <w:rPr>
          <w:i/>
          <w:sz w:val="16"/>
          <w:szCs w:val="16"/>
        </w:rPr>
        <w:t>игрушки — кот, кошка; детали костюмов, пакеты «молоко», таз с чёрной гуашью, влажные салфетки, ватман, конфеты, молочник, блюдца, половики.</w:t>
      </w:r>
    </w:p>
    <w:p w:rsidR="00232888" w:rsidRPr="004379AD" w:rsidRDefault="00232888" w:rsidP="008A3842">
      <w:pPr>
        <w:pStyle w:val="ListParagraph"/>
        <w:ind w:left="-130"/>
        <w:jc w:val="center"/>
        <w:rPr>
          <w:i/>
          <w:sz w:val="16"/>
          <w:szCs w:val="16"/>
        </w:rPr>
      </w:pPr>
    </w:p>
    <w:p w:rsidR="00232888" w:rsidRPr="004379AD" w:rsidRDefault="00232888" w:rsidP="008A3842">
      <w:pPr>
        <w:pStyle w:val="ListParagraph"/>
        <w:ind w:left="-130"/>
        <w:jc w:val="center"/>
        <w:rPr>
          <w:i/>
          <w:color w:val="0000FF"/>
          <w:sz w:val="16"/>
          <w:szCs w:val="16"/>
        </w:rPr>
      </w:pPr>
      <w:r w:rsidRPr="004379AD">
        <w:rPr>
          <w:i/>
          <w:color w:val="0000FF"/>
          <w:sz w:val="16"/>
          <w:szCs w:val="16"/>
        </w:rPr>
        <w:t>Ход занятия</w:t>
      </w:r>
    </w:p>
    <w:p w:rsidR="00232888" w:rsidRPr="004379AD" w:rsidRDefault="00232888" w:rsidP="008A3842">
      <w:pPr>
        <w:pStyle w:val="ListParagraph"/>
        <w:ind w:left="-850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В зале стоит ширма. Около ширмы на  скамейке лежит кошка, сидит кот (игрушки). Под музыку дети заходят в зал.</w:t>
      </w:r>
    </w:p>
    <w:p w:rsidR="00232888" w:rsidRPr="004379AD" w:rsidRDefault="00232888" w:rsidP="008A3842">
      <w:pPr>
        <w:pStyle w:val="ListParagraph"/>
        <w:ind w:left="-850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Обращаю внимание детей на игрушки.</w:t>
      </w:r>
    </w:p>
    <w:p w:rsidR="00232888" w:rsidRPr="004379AD" w:rsidRDefault="00232888" w:rsidP="008A3842">
      <w:pPr>
        <w:pStyle w:val="ListParagraph"/>
        <w:ind w:left="-850"/>
        <w:rPr>
          <w:sz w:val="16"/>
          <w:szCs w:val="16"/>
        </w:rPr>
      </w:pPr>
      <w:r w:rsidRPr="004379AD">
        <w:rPr>
          <w:sz w:val="16"/>
          <w:szCs w:val="16"/>
        </w:rPr>
        <w:t>— Ребята, посмотрите, пожалуйста, кто нас пригласил в гости.</w:t>
      </w:r>
    </w:p>
    <w:p w:rsidR="00232888" w:rsidRPr="004379AD" w:rsidRDefault="00232888" w:rsidP="008A3842">
      <w:pPr>
        <w:pStyle w:val="ListParagraph"/>
        <w:ind w:left="-850"/>
        <w:rPr>
          <w:sz w:val="16"/>
          <w:szCs w:val="16"/>
        </w:rPr>
      </w:pPr>
      <w:r w:rsidRPr="004379AD">
        <w:rPr>
          <w:sz w:val="16"/>
          <w:szCs w:val="16"/>
        </w:rPr>
        <w:t>Вы узнали кто это?</w:t>
      </w:r>
    </w:p>
    <w:p w:rsidR="00232888" w:rsidRPr="004379AD" w:rsidRDefault="00232888" w:rsidP="008A3842">
      <w:pPr>
        <w:pStyle w:val="ListParagraph"/>
        <w:ind w:left="-850"/>
        <w:rPr>
          <w:sz w:val="16"/>
          <w:szCs w:val="16"/>
        </w:rPr>
      </w:pPr>
      <w:r w:rsidRPr="004379AD">
        <w:rPr>
          <w:sz w:val="16"/>
          <w:szCs w:val="16"/>
        </w:rPr>
        <w:t>Назовите этих домашних животных.</w:t>
      </w:r>
    </w:p>
    <w:p w:rsidR="00232888" w:rsidRPr="004379AD" w:rsidRDefault="00232888" w:rsidP="008A3842">
      <w:pPr>
        <w:pStyle w:val="ListParagraph"/>
        <w:ind w:left="-850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Ответы детей.</w:t>
      </w:r>
    </w:p>
    <w:p w:rsidR="00232888" w:rsidRPr="004379AD" w:rsidRDefault="00232888" w:rsidP="008A3842">
      <w:pPr>
        <w:pStyle w:val="ListParagraph"/>
        <w:ind w:left="-850"/>
        <w:rPr>
          <w:sz w:val="16"/>
          <w:szCs w:val="16"/>
        </w:rPr>
      </w:pPr>
      <w:r w:rsidRPr="004379AD">
        <w:rPr>
          <w:sz w:val="16"/>
          <w:szCs w:val="16"/>
        </w:rPr>
        <w:t>— Правильно! Это кошка и кот.</w:t>
      </w:r>
    </w:p>
    <w:p w:rsidR="00232888" w:rsidRPr="004379AD" w:rsidRDefault="00232888" w:rsidP="008A3842">
      <w:pPr>
        <w:pStyle w:val="ListParagraph"/>
        <w:ind w:left="-850"/>
        <w:rPr>
          <w:sz w:val="16"/>
          <w:szCs w:val="16"/>
        </w:rPr>
      </w:pPr>
      <w:r w:rsidRPr="004379AD">
        <w:rPr>
          <w:sz w:val="16"/>
          <w:szCs w:val="16"/>
        </w:rPr>
        <w:t>— Какими ласковыми словами можно назвать кошку и кота?</w:t>
      </w:r>
    </w:p>
    <w:p w:rsidR="00232888" w:rsidRPr="004379AD" w:rsidRDefault="00232888" w:rsidP="008A3842">
      <w:pPr>
        <w:pStyle w:val="ListParagraph"/>
        <w:ind w:left="-850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Ответы детей.</w:t>
      </w:r>
    </w:p>
    <w:p w:rsidR="00232888" w:rsidRPr="004379AD" w:rsidRDefault="00232888" w:rsidP="008A3842">
      <w:pPr>
        <w:pStyle w:val="ListParagraph"/>
        <w:ind w:left="-850"/>
        <w:rPr>
          <w:sz w:val="16"/>
          <w:szCs w:val="16"/>
        </w:rPr>
      </w:pPr>
      <w:r w:rsidRPr="004379AD">
        <w:rPr>
          <w:sz w:val="16"/>
          <w:szCs w:val="16"/>
        </w:rPr>
        <w:t>— Молодцы! Кошечка, кисонька, киска, котик, коток, котенька.</w:t>
      </w:r>
    </w:p>
    <w:p w:rsidR="00232888" w:rsidRPr="004379AD" w:rsidRDefault="00232888" w:rsidP="008A3842">
      <w:pPr>
        <w:pStyle w:val="ListParagraph"/>
        <w:ind w:left="-850"/>
        <w:rPr>
          <w:sz w:val="16"/>
          <w:szCs w:val="16"/>
        </w:rPr>
      </w:pPr>
      <w:r w:rsidRPr="004379AD">
        <w:rPr>
          <w:sz w:val="16"/>
          <w:szCs w:val="16"/>
        </w:rPr>
        <w:t>Можете погладить животных.</w:t>
      </w:r>
    </w:p>
    <w:p w:rsidR="00232888" w:rsidRPr="004379AD" w:rsidRDefault="00232888" w:rsidP="008A3842">
      <w:pPr>
        <w:pStyle w:val="ListParagraph"/>
        <w:ind w:left="-850"/>
        <w:rPr>
          <w:sz w:val="16"/>
          <w:szCs w:val="16"/>
        </w:rPr>
      </w:pPr>
      <w:r w:rsidRPr="004379AD">
        <w:rPr>
          <w:sz w:val="16"/>
          <w:szCs w:val="16"/>
        </w:rPr>
        <w:t>— Что можно сказать про кошечку, какая она?</w:t>
      </w:r>
    </w:p>
    <w:p w:rsidR="00232888" w:rsidRPr="004379AD" w:rsidRDefault="00232888" w:rsidP="008A3842">
      <w:pPr>
        <w:pStyle w:val="ListParagraph"/>
        <w:ind w:left="-850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Ответы детей.</w:t>
      </w:r>
    </w:p>
    <w:p w:rsidR="00232888" w:rsidRPr="004379AD" w:rsidRDefault="00232888" w:rsidP="008A3842">
      <w:pPr>
        <w:pStyle w:val="ListParagraph"/>
        <w:ind w:left="-850"/>
        <w:rPr>
          <w:sz w:val="16"/>
          <w:szCs w:val="16"/>
        </w:rPr>
      </w:pPr>
      <w:r w:rsidRPr="004379AD">
        <w:rPr>
          <w:sz w:val="16"/>
          <w:szCs w:val="16"/>
        </w:rPr>
        <w:t>— Верно! Белая, пушистая, большая. Кошечка лежит.</w:t>
      </w:r>
    </w:p>
    <w:p w:rsidR="00232888" w:rsidRPr="004379AD" w:rsidRDefault="00232888" w:rsidP="008A3842">
      <w:pPr>
        <w:pStyle w:val="ListParagraph"/>
        <w:ind w:left="-850"/>
        <w:rPr>
          <w:sz w:val="16"/>
          <w:szCs w:val="16"/>
        </w:rPr>
      </w:pPr>
      <w:r w:rsidRPr="004379AD">
        <w:rPr>
          <w:sz w:val="16"/>
          <w:szCs w:val="16"/>
        </w:rPr>
        <w:t>— Что можно сказать про котика?</w:t>
      </w:r>
    </w:p>
    <w:p w:rsidR="00232888" w:rsidRPr="004379AD" w:rsidRDefault="00232888" w:rsidP="008A3842">
      <w:pPr>
        <w:pStyle w:val="ListParagraph"/>
        <w:ind w:left="-850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Ответы детей.</w:t>
      </w:r>
    </w:p>
    <w:p w:rsidR="00232888" w:rsidRPr="004379AD" w:rsidRDefault="00232888" w:rsidP="008A3842">
      <w:pPr>
        <w:pStyle w:val="ListParagraph"/>
        <w:ind w:left="-850"/>
        <w:rPr>
          <w:sz w:val="16"/>
          <w:szCs w:val="16"/>
        </w:rPr>
      </w:pPr>
      <w:r w:rsidRPr="004379AD">
        <w:rPr>
          <w:sz w:val="16"/>
          <w:szCs w:val="16"/>
        </w:rPr>
        <w:t>Умнички! Котик сидит. Котик большой, красивый, рыжий.</w:t>
      </w:r>
    </w:p>
    <w:p w:rsidR="00232888" w:rsidRPr="004379AD" w:rsidRDefault="00232888" w:rsidP="008A3842">
      <w:pPr>
        <w:pStyle w:val="ListParagraph"/>
        <w:ind w:left="-850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Предлагаю детям сесть на стулья.</w:t>
      </w:r>
    </w:p>
    <w:p w:rsidR="00232888" w:rsidRPr="004379AD" w:rsidRDefault="00232888" w:rsidP="008A3842">
      <w:pPr>
        <w:pStyle w:val="ListParagraph"/>
        <w:ind w:left="-850"/>
        <w:rPr>
          <w:sz w:val="16"/>
          <w:szCs w:val="16"/>
        </w:rPr>
      </w:pPr>
      <w:r w:rsidRPr="004379AD">
        <w:rPr>
          <w:sz w:val="16"/>
          <w:szCs w:val="16"/>
        </w:rPr>
        <w:t>— Детки, расскажем кисоньке потешку?</w:t>
      </w:r>
    </w:p>
    <w:p w:rsidR="00232888" w:rsidRPr="004379AD" w:rsidRDefault="00232888" w:rsidP="008A3842">
      <w:pPr>
        <w:pStyle w:val="ListParagraph"/>
        <w:ind w:left="-850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Ответы детей.</w:t>
      </w:r>
    </w:p>
    <w:p w:rsidR="00232888" w:rsidRPr="004379AD" w:rsidRDefault="00232888" w:rsidP="008A3842">
      <w:pPr>
        <w:pStyle w:val="ListParagraph"/>
        <w:ind w:left="-850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Вместе с детьми читаем потешку «Киска-киска брысь…»</w:t>
      </w:r>
    </w:p>
    <w:p w:rsidR="00232888" w:rsidRPr="004379AD" w:rsidRDefault="00232888" w:rsidP="008A3842">
      <w:pPr>
        <w:pStyle w:val="ListParagraph"/>
        <w:ind w:left="-850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 xml:space="preserve"> «Киска-киска, киска брысь</w:t>
      </w:r>
    </w:p>
    <w:p w:rsidR="00232888" w:rsidRPr="004379AD" w:rsidRDefault="00232888" w:rsidP="008A3842">
      <w:pPr>
        <w:pStyle w:val="ListParagraph"/>
        <w:ind w:left="-850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На дорожку не садись.</w:t>
      </w:r>
    </w:p>
    <w:p w:rsidR="00232888" w:rsidRPr="004379AD" w:rsidRDefault="00232888" w:rsidP="008A3842">
      <w:pPr>
        <w:pStyle w:val="ListParagraph"/>
        <w:ind w:left="-850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Наша деточка пойдёт,</w:t>
      </w:r>
    </w:p>
    <w:p w:rsidR="00232888" w:rsidRPr="004379AD" w:rsidRDefault="00232888" w:rsidP="008A3842">
      <w:pPr>
        <w:pStyle w:val="ListParagraph"/>
        <w:ind w:left="-850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Через киску упадёт».</w:t>
      </w:r>
    </w:p>
    <w:p w:rsidR="00232888" w:rsidRPr="004379AD" w:rsidRDefault="00232888" w:rsidP="008A3842">
      <w:pPr>
        <w:pStyle w:val="ListParagraph"/>
        <w:ind w:left="-850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От имени кошки благодарю детей.</w:t>
      </w:r>
    </w:p>
    <w:p w:rsidR="00232888" w:rsidRPr="004379AD" w:rsidRDefault="00232888" w:rsidP="008A3842">
      <w:pPr>
        <w:pStyle w:val="ListParagraph"/>
        <w:ind w:left="-850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Обращаюсь к кошке (игрушке).</w:t>
      </w:r>
    </w:p>
    <w:p w:rsidR="00232888" w:rsidRPr="004379AD" w:rsidRDefault="00232888" w:rsidP="008A3842">
      <w:pPr>
        <w:pStyle w:val="ListParagraph"/>
        <w:ind w:left="-850"/>
        <w:rPr>
          <w:sz w:val="16"/>
          <w:szCs w:val="16"/>
        </w:rPr>
      </w:pPr>
      <w:r w:rsidRPr="004379AD">
        <w:rPr>
          <w:sz w:val="16"/>
          <w:szCs w:val="16"/>
        </w:rPr>
        <w:t>— Кисонька, а детки знают про тебя песенку. Хотела бы ты, услышать нашу песенку?</w:t>
      </w:r>
    </w:p>
    <w:p w:rsidR="00232888" w:rsidRPr="004379AD" w:rsidRDefault="00232888" w:rsidP="008A3842">
      <w:pPr>
        <w:pStyle w:val="ListParagraph"/>
        <w:ind w:left="-850"/>
        <w:rPr>
          <w:sz w:val="16"/>
          <w:szCs w:val="16"/>
        </w:rPr>
      </w:pPr>
    </w:p>
    <w:p w:rsidR="00232888" w:rsidRPr="004379AD" w:rsidRDefault="00232888" w:rsidP="008A3842">
      <w:pPr>
        <w:pStyle w:val="ListParagraph"/>
        <w:ind w:left="-850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Вместе с детьми поём песенку «Кошка» музыка Александрова.</w:t>
      </w:r>
    </w:p>
    <w:p w:rsidR="00232888" w:rsidRPr="004379AD" w:rsidRDefault="00232888" w:rsidP="00A66C18">
      <w:pPr>
        <w:pStyle w:val="ListParagraph"/>
        <w:ind w:left="-850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От имени кошки благодарю детей и приглашаю их поиграть.</w:t>
      </w:r>
    </w:p>
    <w:p w:rsidR="00232888" w:rsidRPr="004379AD" w:rsidRDefault="00232888" w:rsidP="008A3842">
      <w:pPr>
        <w:pStyle w:val="ListParagraph"/>
        <w:ind w:left="-850"/>
        <w:jc w:val="center"/>
        <w:rPr>
          <w:i/>
          <w:sz w:val="16"/>
          <w:szCs w:val="16"/>
        </w:rPr>
      </w:pPr>
    </w:p>
    <w:p w:rsidR="00232888" w:rsidRPr="004379AD" w:rsidRDefault="00232888" w:rsidP="008A3842">
      <w:pPr>
        <w:pStyle w:val="ListParagraph"/>
        <w:ind w:left="-850"/>
        <w:jc w:val="center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Физминутка «Кошка»</w:t>
      </w:r>
    </w:p>
    <w:p w:rsidR="00232888" w:rsidRPr="004379AD" w:rsidRDefault="00232888" w:rsidP="008A3842">
      <w:pPr>
        <w:pStyle w:val="ListParagraph"/>
        <w:ind w:left="-850"/>
        <w:jc w:val="center"/>
        <w:rPr>
          <w:i/>
          <w:sz w:val="16"/>
          <w:szCs w:val="16"/>
        </w:rPr>
      </w:pPr>
    </w:p>
    <w:p w:rsidR="00232888" w:rsidRPr="004379AD" w:rsidRDefault="00232888" w:rsidP="008A3842">
      <w:pPr>
        <w:pStyle w:val="ListParagraph"/>
        <w:ind w:left="-850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«Ставит кошка лапки,</w:t>
      </w:r>
    </w:p>
    <w:p w:rsidR="00232888" w:rsidRPr="004379AD" w:rsidRDefault="00232888" w:rsidP="008A3842">
      <w:pPr>
        <w:pStyle w:val="ListParagraph"/>
        <w:ind w:left="-850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Вся прогнулась.</w:t>
      </w:r>
    </w:p>
    <w:p w:rsidR="00232888" w:rsidRPr="004379AD" w:rsidRDefault="00232888" w:rsidP="008A3842">
      <w:pPr>
        <w:pStyle w:val="ListParagraph"/>
        <w:ind w:left="-850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Вот калачиком свернулась.</w:t>
      </w:r>
    </w:p>
    <w:p w:rsidR="00232888" w:rsidRPr="004379AD" w:rsidRDefault="00232888" w:rsidP="008A3842">
      <w:pPr>
        <w:pStyle w:val="ListParagraph"/>
        <w:ind w:left="-850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Прошипела вдруг она:</w:t>
      </w:r>
    </w:p>
    <w:p w:rsidR="00232888" w:rsidRPr="004379AD" w:rsidRDefault="00232888" w:rsidP="008A3842">
      <w:pPr>
        <w:pStyle w:val="ListParagraph"/>
        <w:ind w:left="-850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«На мышей всегда я зла».</w:t>
      </w:r>
    </w:p>
    <w:p w:rsidR="00232888" w:rsidRPr="004379AD" w:rsidRDefault="00232888" w:rsidP="008A3842">
      <w:pPr>
        <w:pStyle w:val="ListParagraph"/>
        <w:ind w:left="-850"/>
        <w:rPr>
          <w:i/>
          <w:sz w:val="16"/>
          <w:szCs w:val="16"/>
        </w:rPr>
      </w:pPr>
    </w:p>
    <w:p w:rsidR="00232888" w:rsidRPr="004379AD" w:rsidRDefault="00232888" w:rsidP="008A3842">
      <w:pPr>
        <w:pStyle w:val="ListParagraph"/>
        <w:ind w:left="-850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Навалился сон на кошку.</w:t>
      </w:r>
    </w:p>
    <w:p w:rsidR="00232888" w:rsidRPr="004379AD" w:rsidRDefault="00232888" w:rsidP="008A3842">
      <w:pPr>
        <w:pStyle w:val="ListParagraph"/>
        <w:ind w:left="-850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«Полежу ещё немножко».</w:t>
      </w:r>
    </w:p>
    <w:p w:rsidR="00232888" w:rsidRPr="004379AD" w:rsidRDefault="00232888" w:rsidP="008A3842">
      <w:pPr>
        <w:pStyle w:val="ListParagraph"/>
        <w:ind w:left="-850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Не хотела кошка спать</w:t>
      </w:r>
    </w:p>
    <w:p w:rsidR="00232888" w:rsidRPr="004379AD" w:rsidRDefault="00232888" w:rsidP="008A3842">
      <w:pPr>
        <w:pStyle w:val="ListParagraph"/>
        <w:ind w:left="-850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И пошла она гулять».</w:t>
      </w:r>
    </w:p>
    <w:p w:rsidR="00232888" w:rsidRPr="004379AD" w:rsidRDefault="00232888" w:rsidP="008A3842">
      <w:pPr>
        <w:pStyle w:val="ListParagraph"/>
        <w:ind w:left="-850"/>
        <w:rPr>
          <w:i/>
          <w:sz w:val="16"/>
          <w:szCs w:val="16"/>
        </w:rPr>
      </w:pPr>
    </w:p>
    <w:p w:rsidR="00232888" w:rsidRPr="004379AD" w:rsidRDefault="00232888" w:rsidP="008A3842">
      <w:pPr>
        <w:pStyle w:val="ListParagraph"/>
        <w:ind w:left="-850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Предлагаю детям сесть на стульчики.</w:t>
      </w:r>
    </w:p>
    <w:p w:rsidR="00232888" w:rsidRPr="004379AD" w:rsidRDefault="00232888" w:rsidP="00EE5851">
      <w:pPr>
        <w:pStyle w:val="ListParagraph"/>
        <w:ind w:left="-850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Обращаюсь к коту (игрушке).</w:t>
      </w:r>
    </w:p>
    <w:p w:rsidR="00232888" w:rsidRPr="004379AD" w:rsidRDefault="00232888" w:rsidP="00EE5851">
      <w:pPr>
        <w:pStyle w:val="ListParagraph"/>
        <w:ind w:left="-850"/>
        <w:rPr>
          <w:i/>
          <w:sz w:val="16"/>
          <w:szCs w:val="16"/>
        </w:rPr>
      </w:pPr>
    </w:p>
    <w:p w:rsidR="00232888" w:rsidRPr="004379AD" w:rsidRDefault="00232888" w:rsidP="008A3842">
      <w:pPr>
        <w:pStyle w:val="ListParagraph"/>
        <w:ind w:left="-850"/>
        <w:rPr>
          <w:sz w:val="16"/>
          <w:szCs w:val="16"/>
        </w:rPr>
      </w:pPr>
      <w:r w:rsidRPr="004379AD">
        <w:rPr>
          <w:sz w:val="16"/>
          <w:szCs w:val="16"/>
        </w:rPr>
        <w:t>— Котик, детки и про тебя знают потешку и сейчас тебе расскажут.</w:t>
      </w:r>
    </w:p>
    <w:p w:rsidR="00232888" w:rsidRPr="004379AD" w:rsidRDefault="00232888" w:rsidP="008A3842">
      <w:pPr>
        <w:pStyle w:val="ListParagraph"/>
        <w:ind w:left="-850"/>
        <w:rPr>
          <w:sz w:val="16"/>
          <w:szCs w:val="16"/>
        </w:rPr>
      </w:pPr>
    </w:p>
    <w:p w:rsidR="00232888" w:rsidRPr="004379AD" w:rsidRDefault="00232888" w:rsidP="008A3842">
      <w:pPr>
        <w:pStyle w:val="ListParagraph"/>
        <w:ind w:left="-850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Вместе с детьми читаем потешку «Как у нашего кота…».</w:t>
      </w:r>
    </w:p>
    <w:p w:rsidR="00232888" w:rsidRPr="004379AD" w:rsidRDefault="00232888" w:rsidP="008A3842">
      <w:pPr>
        <w:pStyle w:val="ListParagraph"/>
        <w:ind w:left="-850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 xml:space="preserve">«Как у нашего кота </w:t>
      </w:r>
    </w:p>
    <w:p w:rsidR="00232888" w:rsidRPr="004379AD" w:rsidRDefault="00232888" w:rsidP="008A3842">
      <w:pPr>
        <w:pStyle w:val="ListParagraph"/>
        <w:ind w:left="-850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Шубка очень хороша.</w:t>
      </w:r>
    </w:p>
    <w:p w:rsidR="00232888" w:rsidRPr="004379AD" w:rsidRDefault="00232888" w:rsidP="008A3842">
      <w:pPr>
        <w:pStyle w:val="ListParagraph"/>
        <w:ind w:left="-850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Как у котика усы</w:t>
      </w:r>
    </w:p>
    <w:p w:rsidR="00232888" w:rsidRPr="004379AD" w:rsidRDefault="00232888" w:rsidP="008A3842">
      <w:pPr>
        <w:pStyle w:val="ListParagraph"/>
        <w:ind w:left="-850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Удивительной красы.</w:t>
      </w:r>
    </w:p>
    <w:p w:rsidR="00232888" w:rsidRPr="004379AD" w:rsidRDefault="00232888" w:rsidP="008A3842">
      <w:pPr>
        <w:pStyle w:val="ListParagraph"/>
        <w:ind w:left="-850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Глазки смелые,</w:t>
      </w:r>
    </w:p>
    <w:p w:rsidR="00232888" w:rsidRPr="004379AD" w:rsidRDefault="00232888" w:rsidP="008A3842">
      <w:pPr>
        <w:pStyle w:val="ListParagraph"/>
        <w:ind w:left="-850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Зубки белые».</w:t>
      </w:r>
    </w:p>
    <w:p w:rsidR="00232888" w:rsidRPr="004379AD" w:rsidRDefault="00232888" w:rsidP="008A3842">
      <w:pPr>
        <w:pStyle w:val="ListParagraph"/>
        <w:ind w:left="-850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От имени кота благодарю детей.</w:t>
      </w:r>
    </w:p>
    <w:p w:rsidR="00232888" w:rsidRPr="004379AD" w:rsidRDefault="00232888" w:rsidP="008A3842">
      <w:pPr>
        <w:pStyle w:val="ListParagraph"/>
        <w:ind w:left="-850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Обращаюсь к кошке (игрушке).</w:t>
      </w:r>
    </w:p>
    <w:p w:rsidR="00232888" w:rsidRPr="004379AD" w:rsidRDefault="00232888" w:rsidP="008A3842">
      <w:pPr>
        <w:pStyle w:val="ListParagraph"/>
        <w:ind w:left="-850"/>
        <w:rPr>
          <w:sz w:val="16"/>
          <w:szCs w:val="16"/>
        </w:rPr>
      </w:pPr>
      <w:r w:rsidRPr="004379AD">
        <w:rPr>
          <w:sz w:val="16"/>
          <w:szCs w:val="16"/>
        </w:rPr>
        <w:t>— Кисонька, а детки знают ещё песенку про серенькую кошечку.</w:t>
      </w:r>
    </w:p>
    <w:p w:rsidR="00232888" w:rsidRPr="004379AD" w:rsidRDefault="00232888" w:rsidP="008A3842">
      <w:pPr>
        <w:pStyle w:val="ListParagraph"/>
        <w:ind w:left="-850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Вместе с детьми поём песенку «Серенькая кошечка».</w:t>
      </w:r>
    </w:p>
    <w:p w:rsidR="00232888" w:rsidRPr="004379AD" w:rsidRDefault="00232888" w:rsidP="008A3842">
      <w:pPr>
        <w:pStyle w:val="ListParagraph"/>
        <w:ind w:left="-850"/>
        <w:rPr>
          <w:sz w:val="16"/>
          <w:szCs w:val="16"/>
        </w:rPr>
      </w:pPr>
      <w:r w:rsidRPr="004379AD">
        <w:rPr>
          <w:sz w:val="16"/>
          <w:szCs w:val="16"/>
        </w:rPr>
        <w:t>— Ребята, вы хотите угостить кошечку и котика молочком?</w:t>
      </w:r>
    </w:p>
    <w:p w:rsidR="00232888" w:rsidRPr="004379AD" w:rsidRDefault="00232888" w:rsidP="008A3842">
      <w:pPr>
        <w:pStyle w:val="ListParagraph"/>
        <w:ind w:left="-850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Ответы детей.</w:t>
      </w:r>
    </w:p>
    <w:p w:rsidR="00232888" w:rsidRPr="004379AD" w:rsidRDefault="00232888" w:rsidP="008A3842">
      <w:pPr>
        <w:pStyle w:val="ListParagraph"/>
        <w:ind w:left="-850"/>
        <w:rPr>
          <w:sz w:val="16"/>
          <w:szCs w:val="16"/>
        </w:rPr>
      </w:pPr>
      <w:r w:rsidRPr="004379AD">
        <w:rPr>
          <w:sz w:val="16"/>
          <w:szCs w:val="16"/>
        </w:rPr>
        <w:t xml:space="preserve">— Во что будем наливать молочко? </w:t>
      </w:r>
    </w:p>
    <w:p w:rsidR="00232888" w:rsidRPr="004379AD" w:rsidRDefault="00232888" w:rsidP="008A3842">
      <w:pPr>
        <w:pStyle w:val="ListParagraph"/>
        <w:ind w:left="-850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Ответы детей.</w:t>
      </w:r>
    </w:p>
    <w:p w:rsidR="00232888" w:rsidRPr="004379AD" w:rsidRDefault="00232888" w:rsidP="008A3842">
      <w:pPr>
        <w:pStyle w:val="ListParagraph"/>
        <w:ind w:left="-850"/>
        <w:rPr>
          <w:sz w:val="16"/>
          <w:szCs w:val="16"/>
        </w:rPr>
      </w:pPr>
      <w:r w:rsidRPr="004379AD">
        <w:rPr>
          <w:sz w:val="16"/>
          <w:szCs w:val="16"/>
        </w:rPr>
        <w:t>— Правильно! Молочко будем наливать в блюдце.</w:t>
      </w:r>
    </w:p>
    <w:p w:rsidR="00232888" w:rsidRPr="004379AD" w:rsidRDefault="00232888" w:rsidP="008A3842">
      <w:pPr>
        <w:pStyle w:val="ListParagraph"/>
        <w:ind w:left="-850"/>
        <w:rPr>
          <w:i/>
          <w:sz w:val="16"/>
          <w:szCs w:val="16"/>
        </w:rPr>
      </w:pPr>
      <w:r w:rsidRPr="004379AD">
        <w:rPr>
          <w:sz w:val="16"/>
          <w:szCs w:val="16"/>
        </w:rPr>
        <w:t>— Скажем все вместе —</w:t>
      </w:r>
      <w:r w:rsidRPr="004379AD">
        <w:rPr>
          <w:i/>
          <w:sz w:val="16"/>
          <w:szCs w:val="16"/>
        </w:rPr>
        <w:t xml:space="preserve"> блюдце.</w:t>
      </w:r>
    </w:p>
    <w:p w:rsidR="00232888" w:rsidRPr="004379AD" w:rsidRDefault="00232888" w:rsidP="008A3842">
      <w:pPr>
        <w:pStyle w:val="ListParagraph"/>
        <w:ind w:left="-850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Индивидуальная работа.</w:t>
      </w:r>
    </w:p>
    <w:p w:rsidR="00232888" w:rsidRPr="004379AD" w:rsidRDefault="00232888" w:rsidP="008A3842">
      <w:pPr>
        <w:pStyle w:val="ListParagraph"/>
        <w:ind w:left="-850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Приглашаю детей по одному. Предлагаю взять блюдце и поставить перед кошкой и котом. Затем из молочника налить молоко в блюдце.</w:t>
      </w:r>
    </w:p>
    <w:p w:rsidR="00232888" w:rsidRPr="004379AD" w:rsidRDefault="00232888" w:rsidP="008A3842">
      <w:pPr>
        <w:pStyle w:val="ListParagraph"/>
        <w:ind w:left="-850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Молоко — вода, окрашенная в белый цвет.</w:t>
      </w:r>
    </w:p>
    <w:p w:rsidR="00232888" w:rsidRPr="004379AD" w:rsidRDefault="00232888" w:rsidP="008A3842">
      <w:pPr>
        <w:pStyle w:val="ListParagraph"/>
        <w:ind w:left="-850"/>
        <w:rPr>
          <w:sz w:val="16"/>
          <w:szCs w:val="16"/>
        </w:rPr>
      </w:pPr>
      <w:r w:rsidRPr="004379AD">
        <w:rPr>
          <w:sz w:val="16"/>
          <w:szCs w:val="16"/>
        </w:rPr>
        <w:t>— Ксюша, что ты взяла? Куда поставила блюдце?</w:t>
      </w:r>
    </w:p>
    <w:p w:rsidR="00232888" w:rsidRPr="004379AD" w:rsidRDefault="00232888" w:rsidP="008A3842">
      <w:pPr>
        <w:pStyle w:val="ListParagraph"/>
        <w:ind w:left="-850"/>
        <w:rPr>
          <w:sz w:val="16"/>
          <w:szCs w:val="16"/>
        </w:rPr>
      </w:pPr>
      <w:r w:rsidRPr="004379AD">
        <w:rPr>
          <w:sz w:val="16"/>
          <w:szCs w:val="16"/>
        </w:rPr>
        <w:t>Ответ ребёнка.</w:t>
      </w:r>
    </w:p>
    <w:p w:rsidR="00232888" w:rsidRPr="004379AD" w:rsidRDefault="00232888" w:rsidP="008A3842">
      <w:pPr>
        <w:pStyle w:val="ListParagraph"/>
        <w:ind w:left="-850"/>
        <w:rPr>
          <w:sz w:val="16"/>
          <w:szCs w:val="16"/>
        </w:rPr>
      </w:pPr>
      <w:r w:rsidRPr="004379AD">
        <w:rPr>
          <w:sz w:val="16"/>
          <w:szCs w:val="16"/>
        </w:rPr>
        <w:t xml:space="preserve"> — Правильно! Ты взяла блюдце и поставила перед кошечкой.</w:t>
      </w:r>
    </w:p>
    <w:p w:rsidR="00232888" w:rsidRPr="004379AD" w:rsidRDefault="00232888" w:rsidP="008A3842">
      <w:pPr>
        <w:pStyle w:val="ListParagraph"/>
        <w:ind w:left="-850"/>
        <w:rPr>
          <w:sz w:val="16"/>
          <w:szCs w:val="16"/>
        </w:rPr>
      </w:pPr>
      <w:r w:rsidRPr="004379AD">
        <w:rPr>
          <w:sz w:val="16"/>
          <w:szCs w:val="16"/>
        </w:rPr>
        <w:t xml:space="preserve"> — Полина, возьми молочник и налей в блюдце молочко.</w:t>
      </w:r>
    </w:p>
    <w:p w:rsidR="00232888" w:rsidRPr="004379AD" w:rsidRDefault="00232888" w:rsidP="008A3842">
      <w:pPr>
        <w:pStyle w:val="ListParagraph"/>
        <w:ind w:left="-850"/>
        <w:rPr>
          <w:sz w:val="16"/>
          <w:szCs w:val="16"/>
        </w:rPr>
      </w:pPr>
      <w:r w:rsidRPr="004379AD">
        <w:rPr>
          <w:sz w:val="16"/>
          <w:szCs w:val="16"/>
        </w:rPr>
        <w:t xml:space="preserve"> — Полина, что ты сделала?</w:t>
      </w:r>
    </w:p>
    <w:p w:rsidR="00232888" w:rsidRPr="004379AD" w:rsidRDefault="00232888" w:rsidP="008A3842">
      <w:pPr>
        <w:pStyle w:val="ListParagraph"/>
        <w:ind w:left="-850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Ответ ребёнка.</w:t>
      </w:r>
    </w:p>
    <w:p w:rsidR="00232888" w:rsidRPr="004379AD" w:rsidRDefault="00232888" w:rsidP="008A3842">
      <w:pPr>
        <w:pStyle w:val="ListParagraph"/>
        <w:ind w:left="-850"/>
        <w:rPr>
          <w:sz w:val="16"/>
          <w:szCs w:val="16"/>
        </w:rPr>
      </w:pPr>
      <w:r w:rsidRPr="004379AD">
        <w:rPr>
          <w:sz w:val="16"/>
          <w:szCs w:val="16"/>
        </w:rPr>
        <w:t xml:space="preserve"> — Молодец! Ты налила кошечке молоко.</w:t>
      </w:r>
    </w:p>
    <w:p w:rsidR="00232888" w:rsidRPr="004379AD" w:rsidRDefault="00232888" w:rsidP="008A3842">
      <w:pPr>
        <w:pStyle w:val="ListParagraph"/>
        <w:ind w:left="-850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Аналогично угощаем кота.</w:t>
      </w:r>
    </w:p>
    <w:p w:rsidR="00232888" w:rsidRPr="004379AD" w:rsidRDefault="00232888" w:rsidP="008A3842">
      <w:pPr>
        <w:pStyle w:val="ListParagraph"/>
        <w:ind w:left="-850"/>
        <w:rPr>
          <w:sz w:val="16"/>
          <w:szCs w:val="16"/>
        </w:rPr>
      </w:pPr>
      <w:r w:rsidRPr="004379AD">
        <w:rPr>
          <w:i/>
          <w:sz w:val="16"/>
          <w:szCs w:val="16"/>
        </w:rPr>
        <w:t xml:space="preserve"> —</w:t>
      </w:r>
      <w:r w:rsidRPr="004379AD">
        <w:rPr>
          <w:sz w:val="16"/>
          <w:szCs w:val="16"/>
        </w:rPr>
        <w:t>Ребятки, давайте покажем, как кошечка лакает молочко и облизывает свой ротик.</w:t>
      </w:r>
    </w:p>
    <w:p w:rsidR="00232888" w:rsidRPr="004379AD" w:rsidRDefault="00232888" w:rsidP="008A3842">
      <w:pPr>
        <w:pStyle w:val="ListParagraph"/>
        <w:ind w:left="-850"/>
        <w:rPr>
          <w:sz w:val="16"/>
          <w:szCs w:val="16"/>
        </w:rPr>
      </w:pPr>
      <w:r w:rsidRPr="004379AD">
        <w:rPr>
          <w:i/>
          <w:sz w:val="16"/>
          <w:szCs w:val="16"/>
        </w:rPr>
        <w:t>Дети выполняют артикуляционную гимнастику.</w:t>
      </w:r>
    </w:p>
    <w:p w:rsidR="00232888" w:rsidRPr="004379AD" w:rsidRDefault="00232888" w:rsidP="008A3842">
      <w:pPr>
        <w:pStyle w:val="ListParagraph"/>
        <w:ind w:left="-850"/>
        <w:rPr>
          <w:sz w:val="16"/>
          <w:szCs w:val="16"/>
        </w:rPr>
      </w:pPr>
      <w:r w:rsidRPr="004379AD">
        <w:rPr>
          <w:sz w:val="16"/>
          <w:szCs w:val="16"/>
        </w:rPr>
        <w:t xml:space="preserve"> — Детки, кошечка всегда после еды умывается. Покажем, как она умывается?</w:t>
      </w:r>
    </w:p>
    <w:p w:rsidR="00232888" w:rsidRPr="004379AD" w:rsidRDefault="00232888" w:rsidP="008A3842">
      <w:pPr>
        <w:pStyle w:val="ListParagraph"/>
        <w:ind w:left="-850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От имени кошки благодарю детей.</w:t>
      </w:r>
    </w:p>
    <w:p w:rsidR="00232888" w:rsidRPr="004379AD" w:rsidRDefault="00232888" w:rsidP="008A3842">
      <w:pPr>
        <w:pStyle w:val="ListParagraph"/>
        <w:ind w:left="-850"/>
        <w:rPr>
          <w:sz w:val="16"/>
          <w:szCs w:val="16"/>
        </w:rPr>
      </w:pPr>
      <w:r w:rsidRPr="004379AD">
        <w:rPr>
          <w:i/>
          <w:sz w:val="16"/>
          <w:szCs w:val="16"/>
        </w:rPr>
        <w:t xml:space="preserve"> —</w:t>
      </w:r>
      <w:r w:rsidRPr="004379AD">
        <w:rPr>
          <w:sz w:val="16"/>
          <w:szCs w:val="16"/>
        </w:rPr>
        <w:t xml:space="preserve"> Ребята! Вспомните, пожалуйста, какие следы кошечки мы с вами видели на снегу. А сейчас давайте оставим следы кошечки на бумаге.</w:t>
      </w:r>
    </w:p>
    <w:p w:rsidR="00232888" w:rsidRPr="004379AD" w:rsidRDefault="00232888" w:rsidP="008A3842">
      <w:pPr>
        <w:pStyle w:val="ListParagraph"/>
        <w:ind w:left="-850"/>
        <w:rPr>
          <w:sz w:val="16"/>
          <w:szCs w:val="16"/>
        </w:rPr>
      </w:pPr>
      <w:r w:rsidRPr="004379AD">
        <w:rPr>
          <w:i/>
          <w:sz w:val="16"/>
          <w:szCs w:val="16"/>
        </w:rPr>
        <w:t>Приглашаю детей к столу, где находится ватман и чёрная гуашь.</w:t>
      </w:r>
    </w:p>
    <w:p w:rsidR="00232888" w:rsidRPr="004379AD" w:rsidRDefault="00232888" w:rsidP="008A3842">
      <w:pPr>
        <w:pStyle w:val="ListParagraph"/>
        <w:ind w:left="-850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Предлагаю обмакнуть пальчики в гуашь и сделать отпечатки на бумаге.</w:t>
      </w:r>
    </w:p>
    <w:p w:rsidR="00232888" w:rsidRPr="004379AD" w:rsidRDefault="00232888" w:rsidP="008A3842">
      <w:pPr>
        <w:pStyle w:val="ListParagraph"/>
        <w:ind w:left="-850"/>
        <w:rPr>
          <w:sz w:val="16"/>
          <w:szCs w:val="16"/>
        </w:rPr>
      </w:pPr>
      <w:r w:rsidRPr="004379AD">
        <w:rPr>
          <w:sz w:val="16"/>
          <w:szCs w:val="16"/>
        </w:rPr>
        <w:t xml:space="preserve"> — Ребята, посмотрите, пожалуйста, какие красивые следы у нас получились.</w:t>
      </w:r>
    </w:p>
    <w:p w:rsidR="00232888" w:rsidRPr="004379AD" w:rsidRDefault="00232888" w:rsidP="00033E38">
      <w:pPr>
        <w:pStyle w:val="ListParagraph"/>
        <w:ind w:left="-850"/>
        <w:rPr>
          <w:sz w:val="16"/>
          <w:szCs w:val="16"/>
        </w:rPr>
      </w:pPr>
      <w:r w:rsidRPr="004379AD">
        <w:rPr>
          <w:sz w:val="16"/>
          <w:szCs w:val="16"/>
        </w:rPr>
        <w:t>Молодцы, детишки!</w:t>
      </w:r>
    </w:p>
    <w:p w:rsidR="00232888" w:rsidRPr="004379AD" w:rsidRDefault="00232888" w:rsidP="008A3842">
      <w:pPr>
        <w:pStyle w:val="ListParagraph"/>
        <w:ind w:left="-850"/>
        <w:jc w:val="center"/>
        <w:rPr>
          <w:i/>
          <w:color w:val="0000FF"/>
          <w:sz w:val="16"/>
          <w:szCs w:val="16"/>
        </w:rPr>
      </w:pPr>
      <w:r w:rsidRPr="004379AD">
        <w:rPr>
          <w:i/>
          <w:color w:val="0000FF"/>
          <w:sz w:val="16"/>
          <w:szCs w:val="16"/>
        </w:rPr>
        <w:t>Итог занятия</w:t>
      </w:r>
    </w:p>
    <w:p w:rsidR="00232888" w:rsidRPr="004379AD" w:rsidRDefault="00232888" w:rsidP="008A3842">
      <w:pPr>
        <w:pStyle w:val="ListParagraph"/>
        <w:ind w:left="-850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Обращаюсь к кошке и коту (игрушки).</w:t>
      </w:r>
    </w:p>
    <w:p w:rsidR="00232888" w:rsidRPr="004379AD" w:rsidRDefault="00232888" w:rsidP="008A3842">
      <w:pPr>
        <w:pStyle w:val="ListParagraph"/>
        <w:ind w:left="-850"/>
        <w:rPr>
          <w:sz w:val="16"/>
          <w:szCs w:val="16"/>
        </w:rPr>
      </w:pPr>
      <w:r w:rsidRPr="004379AD">
        <w:rPr>
          <w:sz w:val="16"/>
          <w:szCs w:val="16"/>
        </w:rPr>
        <w:t xml:space="preserve"> — Кисонька и котик, а вы что приготовили детишкам в подарок?</w:t>
      </w:r>
    </w:p>
    <w:p w:rsidR="00232888" w:rsidRPr="004379AD" w:rsidRDefault="00232888" w:rsidP="008A3842">
      <w:pPr>
        <w:pStyle w:val="ListParagraph"/>
        <w:ind w:left="-850"/>
        <w:rPr>
          <w:sz w:val="16"/>
          <w:szCs w:val="16"/>
        </w:rPr>
      </w:pPr>
      <w:r w:rsidRPr="004379AD">
        <w:rPr>
          <w:sz w:val="16"/>
          <w:szCs w:val="16"/>
        </w:rPr>
        <w:t xml:space="preserve"> — Ребятки, кошечка и котик угощают вас волшебным молоком.</w:t>
      </w:r>
    </w:p>
    <w:p w:rsidR="00232888" w:rsidRPr="004379AD" w:rsidRDefault="00232888" w:rsidP="008A3842">
      <w:pPr>
        <w:pStyle w:val="ListParagraph"/>
        <w:ind w:left="-850"/>
        <w:rPr>
          <w:sz w:val="16"/>
          <w:szCs w:val="16"/>
        </w:rPr>
      </w:pPr>
      <w:r w:rsidRPr="004379AD">
        <w:rPr>
          <w:sz w:val="16"/>
          <w:szCs w:val="16"/>
        </w:rPr>
        <w:t>— Подходите, угощайтесь.</w:t>
      </w:r>
    </w:p>
    <w:p w:rsidR="00232888" w:rsidRPr="004379AD" w:rsidRDefault="00232888" w:rsidP="008A3842">
      <w:pPr>
        <w:pStyle w:val="ListParagraph"/>
        <w:ind w:left="-850"/>
        <w:rPr>
          <w:i/>
          <w:sz w:val="16"/>
          <w:szCs w:val="16"/>
        </w:rPr>
      </w:pPr>
      <w:r w:rsidRPr="004379AD">
        <w:rPr>
          <w:i/>
          <w:sz w:val="16"/>
          <w:szCs w:val="16"/>
        </w:rPr>
        <w:t>Дети угощаются конфетами.</w:t>
      </w:r>
    </w:p>
    <w:p w:rsidR="00232888" w:rsidRPr="004379AD" w:rsidRDefault="00232888" w:rsidP="008A3842">
      <w:pPr>
        <w:pStyle w:val="ListParagraph"/>
        <w:ind w:left="-850"/>
        <w:rPr>
          <w:sz w:val="16"/>
          <w:szCs w:val="16"/>
        </w:rPr>
      </w:pPr>
      <w:r w:rsidRPr="004379AD">
        <w:rPr>
          <w:i/>
          <w:sz w:val="16"/>
          <w:szCs w:val="16"/>
        </w:rPr>
        <w:t xml:space="preserve"> — </w:t>
      </w:r>
      <w:r w:rsidRPr="004379AD">
        <w:rPr>
          <w:sz w:val="16"/>
          <w:szCs w:val="16"/>
        </w:rPr>
        <w:t>Дети, поблагодарите кошечку и котика за угощенье. Попрощайтесь с ними.</w:t>
      </w:r>
    </w:p>
    <w:p w:rsidR="00232888" w:rsidRPr="004379AD" w:rsidRDefault="00232888" w:rsidP="008A3842">
      <w:pPr>
        <w:pStyle w:val="ListParagraph"/>
        <w:ind w:left="-850"/>
        <w:rPr>
          <w:sz w:val="16"/>
          <w:szCs w:val="16"/>
        </w:rPr>
      </w:pPr>
      <w:r w:rsidRPr="004379AD">
        <w:rPr>
          <w:i/>
          <w:sz w:val="16"/>
          <w:szCs w:val="16"/>
        </w:rPr>
        <w:t>Дети уходят в группу.</w:t>
      </w:r>
    </w:p>
    <w:p w:rsidR="00232888" w:rsidRPr="004379AD" w:rsidRDefault="00232888" w:rsidP="008A3842">
      <w:pPr>
        <w:pStyle w:val="ListParagraph"/>
        <w:ind w:left="-850"/>
        <w:rPr>
          <w:sz w:val="16"/>
          <w:szCs w:val="16"/>
        </w:rPr>
      </w:pPr>
    </w:p>
    <w:p w:rsidR="00232888" w:rsidRPr="004379AD" w:rsidRDefault="00232888" w:rsidP="008A3842">
      <w:pPr>
        <w:pStyle w:val="ListParagraph"/>
        <w:ind w:left="-850"/>
        <w:rPr>
          <w:i/>
          <w:sz w:val="16"/>
          <w:szCs w:val="16"/>
        </w:rPr>
      </w:pPr>
    </w:p>
    <w:p w:rsidR="00232888" w:rsidRPr="004379AD" w:rsidRDefault="00232888" w:rsidP="0030031D">
      <w:pPr>
        <w:rPr>
          <w:i/>
          <w:sz w:val="16"/>
          <w:szCs w:val="16"/>
        </w:rPr>
      </w:pPr>
    </w:p>
    <w:sectPr w:rsidR="00232888" w:rsidRPr="004379AD" w:rsidSect="00DD22C7">
      <w:footerReference w:type="default" r:id="rId32"/>
      <w:pgSz w:w="11906" w:h="16838"/>
      <w:pgMar w:top="1134" w:right="850" w:bottom="1134" w:left="1701" w:header="624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888" w:rsidRDefault="00232888" w:rsidP="00BD3CDA">
      <w:pPr>
        <w:spacing w:after="0" w:line="240" w:lineRule="auto"/>
      </w:pPr>
      <w:r>
        <w:separator/>
      </w:r>
    </w:p>
  </w:endnote>
  <w:endnote w:type="continuationSeparator" w:id="0">
    <w:p w:rsidR="00232888" w:rsidRDefault="00232888" w:rsidP="00BD3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888" w:rsidRDefault="00232888">
    <w:pPr>
      <w:pStyle w:val="Footer"/>
    </w:pPr>
    <w:r>
      <w:t>Подготовила: воспитатель высшей квалификационной категории Л.А.Демидова</w:t>
    </w:r>
  </w:p>
  <w:p w:rsidR="00232888" w:rsidRDefault="002328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888" w:rsidRDefault="00232888" w:rsidP="00BD3CDA">
      <w:pPr>
        <w:spacing w:after="0" w:line="240" w:lineRule="auto"/>
      </w:pPr>
      <w:r>
        <w:separator/>
      </w:r>
    </w:p>
  </w:footnote>
  <w:footnote w:type="continuationSeparator" w:id="0">
    <w:p w:rsidR="00232888" w:rsidRDefault="00232888" w:rsidP="00BD3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630"/>
    <w:multiLevelType w:val="hybridMultilevel"/>
    <w:tmpl w:val="D200050E"/>
    <w:lvl w:ilvl="0" w:tplc="0419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18720110"/>
    <w:multiLevelType w:val="hybridMultilevel"/>
    <w:tmpl w:val="C8085D38"/>
    <w:lvl w:ilvl="0" w:tplc="0419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2">
    <w:nsid w:val="207843A7"/>
    <w:multiLevelType w:val="multilevel"/>
    <w:tmpl w:val="56BA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3C7500F"/>
    <w:multiLevelType w:val="hybridMultilevel"/>
    <w:tmpl w:val="2E2220C6"/>
    <w:lvl w:ilvl="0" w:tplc="0419000F">
      <w:start w:val="1"/>
      <w:numFmt w:val="decimal"/>
      <w:lvlText w:val="%1."/>
      <w:lvlJc w:val="left"/>
      <w:pPr>
        <w:ind w:left="-1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  <w:rPr>
        <w:rFonts w:cs="Times New Roman"/>
      </w:rPr>
    </w:lvl>
  </w:abstractNum>
  <w:abstractNum w:abstractNumId="4">
    <w:nsid w:val="3B835742"/>
    <w:multiLevelType w:val="multilevel"/>
    <w:tmpl w:val="A3D22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D4B24AC"/>
    <w:multiLevelType w:val="hybridMultilevel"/>
    <w:tmpl w:val="76701AE8"/>
    <w:lvl w:ilvl="0" w:tplc="9314CAAA">
      <w:start w:val="1"/>
      <w:numFmt w:val="bullet"/>
      <w:lvlText w:val=""/>
      <w:lvlJc w:val="left"/>
      <w:pPr>
        <w:ind w:left="203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6">
    <w:nsid w:val="469B6C82"/>
    <w:multiLevelType w:val="hybridMultilevel"/>
    <w:tmpl w:val="271CA006"/>
    <w:lvl w:ilvl="0" w:tplc="0419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7">
    <w:nsid w:val="476120F8"/>
    <w:multiLevelType w:val="hybridMultilevel"/>
    <w:tmpl w:val="E8B86E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F4A091D"/>
    <w:multiLevelType w:val="hybridMultilevel"/>
    <w:tmpl w:val="8146C6C4"/>
    <w:lvl w:ilvl="0" w:tplc="0419000B">
      <w:start w:val="1"/>
      <w:numFmt w:val="bullet"/>
      <w:lvlText w:val=""/>
      <w:lvlJc w:val="left"/>
      <w:pPr>
        <w:ind w:left="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9">
    <w:nsid w:val="50A57E69"/>
    <w:multiLevelType w:val="multilevel"/>
    <w:tmpl w:val="CCB61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C14318"/>
    <w:multiLevelType w:val="hybridMultilevel"/>
    <w:tmpl w:val="51520E9C"/>
    <w:lvl w:ilvl="0" w:tplc="0419000F">
      <w:start w:val="1"/>
      <w:numFmt w:val="decimal"/>
      <w:lvlText w:val="%1."/>
      <w:lvlJc w:val="left"/>
      <w:pPr>
        <w:ind w:left="-1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  <w:rPr>
        <w:rFonts w:cs="Times New Roman"/>
      </w:rPr>
    </w:lvl>
  </w:abstractNum>
  <w:abstractNum w:abstractNumId="11">
    <w:nsid w:val="6DB4514F"/>
    <w:multiLevelType w:val="multilevel"/>
    <w:tmpl w:val="1236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46B08AB"/>
    <w:multiLevelType w:val="hybridMultilevel"/>
    <w:tmpl w:val="58924EDE"/>
    <w:lvl w:ilvl="0" w:tplc="0419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3">
    <w:nsid w:val="7E1E200A"/>
    <w:multiLevelType w:val="hybridMultilevel"/>
    <w:tmpl w:val="CC7673F0"/>
    <w:lvl w:ilvl="0" w:tplc="0419000D">
      <w:start w:val="1"/>
      <w:numFmt w:val="bullet"/>
      <w:lvlText w:val=""/>
      <w:lvlJc w:val="left"/>
      <w:pPr>
        <w:ind w:left="-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9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3"/>
  </w:num>
  <w:num w:numId="10">
    <w:abstractNumId w:val="7"/>
  </w:num>
  <w:num w:numId="11">
    <w:abstractNumId w:val="10"/>
  </w:num>
  <w:num w:numId="12">
    <w:abstractNumId w:val="12"/>
  </w:num>
  <w:num w:numId="13">
    <w:abstractNumId w:val="1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4F9"/>
    <w:rsid w:val="00014A06"/>
    <w:rsid w:val="00015F2C"/>
    <w:rsid w:val="0003357F"/>
    <w:rsid w:val="00033E38"/>
    <w:rsid w:val="0014468F"/>
    <w:rsid w:val="00145A0A"/>
    <w:rsid w:val="001640CB"/>
    <w:rsid w:val="001708FB"/>
    <w:rsid w:val="00184D10"/>
    <w:rsid w:val="001933B7"/>
    <w:rsid w:val="001B03ED"/>
    <w:rsid w:val="001D2E45"/>
    <w:rsid w:val="00232888"/>
    <w:rsid w:val="002A2830"/>
    <w:rsid w:val="002E54D4"/>
    <w:rsid w:val="0030031D"/>
    <w:rsid w:val="003443D9"/>
    <w:rsid w:val="0035526E"/>
    <w:rsid w:val="003B15ED"/>
    <w:rsid w:val="003C6191"/>
    <w:rsid w:val="00410202"/>
    <w:rsid w:val="004223B6"/>
    <w:rsid w:val="004379AD"/>
    <w:rsid w:val="004629F1"/>
    <w:rsid w:val="00473F4A"/>
    <w:rsid w:val="005414FC"/>
    <w:rsid w:val="00545526"/>
    <w:rsid w:val="005514D2"/>
    <w:rsid w:val="00555DBC"/>
    <w:rsid w:val="00573C8B"/>
    <w:rsid w:val="005776A0"/>
    <w:rsid w:val="005815E0"/>
    <w:rsid w:val="005A7CCF"/>
    <w:rsid w:val="005C6BF1"/>
    <w:rsid w:val="005D4D07"/>
    <w:rsid w:val="006351D6"/>
    <w:rsid w:val="00656933"/>
    <w:rsid w:val="006B2194"/>
    <w:rsid w:val="00714DE3"/>
    <w:rsid w:val="00767A87"/>
    <w:rsid w:val="007E0E1C"/>
    <w:rsid w:val="0087372A"/>
    <w:rsid w:val="008A3842"/>
    <w:rsid w:val="008A5140"/>
    <w:rsid w:val="008C1D74"/>
    <w:rsid w:val="008E4F7D"/>
    <w:rsid w:val="008F4F17"/>
    <w:rsid w:val="009918F2"/>
    <w:rsid w:val="009C6F2F"/>
    <w:rsid w:val="009D6281"/>
    <w:rsid w:val="009E74B0"/>
    <w:rsid w:val="00A343AC"/>
    <w:rsid w:val="00A5103D"/>
    <w:rsid w:val="00A60A14"/>
    <w:rsid w:val="00A64A93"/>
    <w:rsid w:val="00A66C18"/>
    <w:rsid w:val="00AD5E19"/>
    <w:rsid w:val="00B955A0"/>
    <w:rsid w:val="00BD3CDA"/>
    <w:rsid w:val="00C164F9"/>
    <w:rsid w:val="00C8198B"/>
    <w:rsid w:val="00D20033"/>
    <w:rsid w:val="00D6756C"/>
    <w:rsid w:val="00D74EED"/>
    <w:rsid w:val="00DA47FE"/>
    <w:rsid w:val="00DD22C7"/>
    <w:rsid w:val="00E3529A"/>
    <w:rsid w:val="00E40FF5"/>
    <w:rsid w:val="00E82100"/>
    <w:rsid w:val="00E97B6C"/>
    <w:rsid w:val="00E97C4C"/>
    <w:rsid w:val="00EA5FA5"/>
    <w:rsid w:val="00EE5851"/>
    <w:rsid w:val="00F00AC0"/>
    <w:rsid w:val="00F15835"/>
    <w:rsid w:val="00F23F2B"/>
    <w:rsid w:val="00F3248E"/>
    <w:rsid w:val="00F32F49"/>
    <w:rsid w:val="00F41653"/>
    <w:rsid w:val="00F70353"/>
    <w:rsid w:val="00F94283"/>
    <w:rsid w:val="00FA214D"/>
    <w:rsid w:val="00FC71EE"/>
    <w:rsid w:val="00FE1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F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A21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8A38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D3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D3CD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D3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D3CD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D3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3C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99.ru/6461-podgotovitelnyy-etap-v-sisteme-preodoleniya-narusheniy-fonematicheskikh-protsessov-u-detey-starshego-doshkolnogo-vozrasta-s-onr-iii-urovnya.html" TargetMode="External"/><Relationship Id="rId13" Type="http://schemas.openxmlformats.org/officeDocument/2006/relationships/hyperlink" Target="http://ds99.ru/6636-polet-na-druguyu-planetu--v-pomoshch-vospitatelyu.html" TargetMode="External"/><Relationship Id="rId18" Type="http://schemas.openxmlformats.org/officeDocument/2006/relationships/hyperlink" Target="http://ds99.ru/9424-teatralizovannaya-deyatelnost-v-detskom-sadu--stsenariy-ekologicheskoy-skazki-dramatizatsii-s-avtorskimi-elementami-teremok.html" TargetMode="External"/><Relationship Id="rId26" Type="http://schemas.openxmlformats.org/officeDocument/2006/relationships/hyperlink" Target="http://ds99.ru/7938-razvitie-proizvolnosti-u-detey-doshkolnogo-vozrasta-v-podvizhnykh-igrakh-s-pravilami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s99.ru/1566-zanyatie-po-razvitiyu-tvorcheskikh-sposobnostey-detey-smeshnoy-chelovek-v-sredney-gruppe--testoplastika-lepka-iz-solenogo-testa.html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hyperlink" Target="http://ds99.ru/1963-znachenie-oformleniya-predmetno-razvivayushchey-sredy-gruppy-v-oznakomlenii-detey-starshego-doshkolnogo-vozrasta-s-okruzhayushchim-mirom.html" TargetMode="External"/><Relationship Id="rId17" Type="http://schemas.openxmlformats.org/officeDocument/2006/relationships/hyperlink" Target="http://ds99.ru/3845-konspekt-zanyatiya-po-razvitiyu-rechi-na-temu-kto-skazal-myau-.html" TargetMode="External"/><Relationship Id="rId25" Type="http://schemas.openxmlformats.org/officeDocument/2006/relationships/hyperlink" Target="http://ds99.ru/6699-pravila-eti-pust-znayut-vse-deti-.htm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s99.ru/3062-kak-razvivat-poznavatelnuyu-aktivnost-detey-doshkolnogo-vozrasta.html" TargetMode="External"/><Relationship Id="rId20" Type="http://schemas.openxmlformats.org/officeDocument/2006/relationships/hyperlink" Target="http://ds99.ru/8718-sovmestnaya-deyatelnost-pedagogov-s-detmi-pravo-lyudey-invalidov-na-osoboe-k-nim-otnoshenie-v-podgotovitelnoy-logopedicheskoy-gruppe.html" TargetMode="External"/><Relationship Id="rId29" Type="http://schemas.openxmlformats.org/officeDocument/2006/relationships/hyperlink" Target="http://ds99.ru/2941-ispolzovanie-folklora-v-dvigatelnoy-deyatelnosti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s99.ru/10348-ekologicheskoe-zanyatie-nablyudenie-za-zhivym-obektom-koshka-s-kotyatami-srednyaya-gruppa.html" TargetMode="External"/><Relationship Id="rId24" Type="http://schemas.openxmlformats.org/officeDocument/2006/relationships/hyperlink" Target="http://ds99.ru/6112-ot-igry-k-sportu.html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ds99.ru/6155-otkrytoe-zanyatie-po-razvitiyu-rechi-sostavlenie-rasskaza-po-serii-kartinok.html" TargetMode="External"/><Relationship Id="rId23" Type="http://schemas.openxmlformats.org/officeDocument/2006/relationships/hyperlink" Target="http://ds99.ru/1683-zanyatie-po-formirovaniyu-elementarnykh-matematicheskikh-predstavleniy-u-detey-podgotovitelnoy-gruppy.html" TargetMode="External"/><Relationship Id="rId28" Type="http://schemas.openxmlformats.org/officeDocument/2006/relationships/hyperlink" Target="http://ds99.ru/3251-kompleksnoe-zanyatie-po-poznavatelnomu-razvitiyu-s-issledovatelskoy-deyatelnostyu-detey-v-starshey-gruppe-na-temu-takie-raznye-frukty.html" TargetMode="External"/><Relationship Id="rId10" Type="http://schemas.openxmlformats.org/officeDocument/2006/relationships/hyperlink" Target="http://ds99.ru/1509-zanyatie-po-razvitiyu-rechi-v-podgotovitelnoy-logopedicheskoy-gruppe-sostavlenie-rasskaza-po-kartine.html" TargetMode="External"/><Relationship Id="rId19" Type="http://schemas.openxmlformats.org/officeDocument/2006/relationships/hyperlink" Target="http://ds99.ru/1841-zanyatiya-po-razvitiyu-rechi-dlya-detey-starshego-doshkolnogo-vozrasta-oznakomlenie-s-frazeologicheskim-oborotom-slushat--razvesiv-ushi.html" TargetMode="External"/><Relationship Id="rId31" Type="http://schemas.openxmlformats.org/officeDocument/2006/relationships/hyperlink" Target="http://ds99.ru/911-zakreplyayushchiy-etap-razvitiya-rechi-i-poznavatelnykh-sposobnostey-u-detey-s-onr-cherez-risovanie-i-lepk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99.ru/go/d.htm" TargetMode="External"/><Relationship Id="rId14" Type="http://schemas.openxmlformats.org/officeDocument/2006/relationships/hyperlink" Target="http://ds99.ru/7182-proekt-ispolzovanie-raskolerovki-v-sostavlenii-khudozhestvennykh-kompozitsiy-detmi-doshkolnogo-vozrasta.html" TargetMode="External"/><Relationship Id="rId22" Type="http://schemas.openxmlformats.org/officeDocument/2006/relationships/hyperlink" Target="http://ds99.ru/10230-chudo-kovrik-cheprak.html" TargetMode="External"/><Relationship Id="rId27" Type="http://schemas.openxmlformats.org/officeDocument/2006/relationships/hyperlink" Target="http://ds99.ru/5807-opyt-raboty-vnimanie-mozhno-i-nuzhno-razvivat.html" TargetMode="External"/><Relationship Id="rId30" Type="http://schemas.openxmlformats.org/officeDocument/2006/relationships/hyperlink" Target="http://ds99.ru/1338-zanyatie-po-obucheniyu-plavaniyu-v-basseyne-detey-sredney-gruppy-progulka-na-ostrov-lyagusha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572</TotalTime>
  <Pages>7</Pages>
  <Words>1885</Words>
  <Characters>10746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Алексей</cp:lastModifiedBy>
  <cp:revision>11</cp:revision>
  <dcterms:created xsi:type="dcterms:W3CDTF">2014-04-09T13:45:00Z</dcterms:created>
  <dcterms:modified xsi:type="dcterms:W3CDTF">2014-11-10T16:05:00Z</dcterms:modified>
</cp:coreProperties>
</file>