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D4" w:rsidRPr="006516CC" w:rsidRDefault="002E6DDE" w:rsidP="00AC15D4">
      <w:pPr>
        <w:pStyle w:val="ab"/>
        <w:rPr>
          <w:b/>
          <w:i/>
          <w:color w:val="7030A0"/>
          <w:sz w:val="96"/>
          <w:szCs w:val="96"/>
          <w:lang w:val="ru-RU"/>
        </w:rPr>
      </w:pPr>
      <w:r w:rsidRPr="006516CC">
        <w:rPr>
          <w:noProof/>
          <w:color w:val="7030A0"/>
          <w:sz w:val="96"/>
          <w:szCs w:val="96"/>
          <w:lang w:val="ru-RU" w:eastAsia="ru-RU"/>
        </w:rPr>
        <mc:AlternateContent>
          <mc:Choice Requires="wps">
            <w:drawing>
              <wp:anchor distT="640080" distB="640080" distL="114300" distR="114300" simplePos="0" relativeHeight="251658240" behindDoc="0" locked="0" layoutInCell="1" allowOverlap="0" wp14:anchorId="36FE2106" wp14:editId="4E45BA3F">
                <wp:simplePos x="819150" y="51435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6600</wp14:pctPosVOffset>
                    </wp:positionV>
                  </mc:Choice>
                  <mc:Fallback>
                    <wp:positionV relativeFrom="page">
                      <wp:posOffset>705485</wp:posOffset>
                    </wp:positionV>
                  </mc:Fallback>
                </mc:AlternateContent>
                <wp:extent cx="6438900" cy="822960"/>
                <wp:effectExtent l="0" t="0" r="0" b="15240"/>
                <wp:wrapTopAndBottom/>
                <wp:docPr id="8" name="Надпись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7"/>
                              <w:gridCol w:w="7390"/>
                              <w:gridCol w:w="195"/>
                              <w:gridCol w:w="195"/>
                              <w:gridCol w:w="972"/>
                            </w:tblGrid>
                            <w:tr w:rsidR="00670198" w:rsidRPr="00AC15D4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:rsidR="00670198" w:rsidRPr="00FA68F1" w:rsidRDefault="00670198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rPr>
                                      <w:b/>
                                      <w:sz w:val="56"/>
                                      <w:szCs w:val="56"/>
                                      <w:lang w:val="ru-RU"/>
                                    </w:rPr>
                                    <w:alias w:val="Ваше имя"/>
                                    <w:tag w:val=""/>
                                    <w:id w:val="337818686"/>
                                    <w:placeholder>
                                      <w:docPart w:val="A62F8520E92E44F3A0D2691053978362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670198" w:rsidRPr="00FA68F1" w:rsidRDefault="00AC15D4">
                                      <w:pPr>
                                        <w:pStyle w:val="aa"/>
                                        <w:rPr>
                                          <w:lang w:val="ru-RU"/>
                                        </w:rPr>
                                      </w:pPr>
                                      <w:r w:rsidRPr="00AC15D4">
                                        <w:rPr>
                                          <w:b/>
                                          <w:sz w:val="56"/>
                                          <w:szCs w:val="56"/>
                                          <w:lang w:val="ru-RU"/>
                                        </w:rPr>
                                        <w:t>День памяти жертв ДТП</w:t>
                                      </w:r>
                                    </w:p>
                                  </w:sdtContent>
                                </w:sdt>
                                <w:p w:rsidR="00670198" w:rsidRPr="00FA68F1" w:rsidRDefault="00670198">
                                  <w:pPr>
                                    <w:pStyle w:val="a9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17AE92" w:themeFill="accent1"/>
                                  <w:vAlign w:val="center"/>
                                </w:tcPr>
                                <w:p w:rsidR="00670198" w:rsidRPr="00FA68F1" w:rsidRDefault="00670198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F7A23F" w:themeFill="accent2"/>
                                  <w:vAlign w:val="center"/>
                                </w:tcPr>
                                <w:p w:rsidR="00670198" w:rsidRPr="00FA68F1" w:rsidRDefault="00670198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6F7E84" w:themeFill="accent3"/>
                                  <w:vAlign w:val="center"/>
                                </w:tcPr>
                                <w:p w:rsidR="00670198" w:rsidRPr="00FA68F1" w:rsidRDefault="00670198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0198" w:rsidRPr="00FA68F1" w:rsidRDefault="00670198">
                            <w:pPr>
                              <w:pStyle w:val="a9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E2106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alt="Contact information" style="position:absolute;margin-left:0;margin-top:0;width:507pt;height:64.8pt;z-index:251658240;visibility:visible;mso-wrap-style:square;mso-width-percent:765;mso-height-percent:0;mso-top-percent:66;mso-wrap-distance-left:9pt;mso-wrap-distance-top:50.4pt;mso-wrap-distance-right:9pt;mso-wrap-distance-bottom:50.4pt;mso-position-horizontal:center;mso-position-horizontal-relative:page;mso-position-vertical-relative:page;mso-width-percent:765;mso-height-percent:0;mso-top-percent:66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7"/>
                        <w:gridCol w:w="7390"/>
                        <w:gridCol w:w="195"/>
                        <w:gridCol w:w="195"/>
                        <w:gridCol w:w="972"/>
                      </w:tblGrid>
                      <w:tr w:rsidR="00670198" w:rsidRPr="00AC15D4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:rsidR="00670198" w:rsidRPr="00FA68F1" w:rsidRDefault="00670198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rPr>
                                <w:b/>
                                <w:sz w:val="56"/>
                                <w:szCs w:val="56"/>
                                <w:lang w:val="ru-RU"/>
                              </w:rPr>
                              <w:alias w:val="Ваше имя"/>
                              <w:tag w:val=""/>
                              <w:id w:val="337818686"/>
                              <w:placeholder>
                                <w:docPart w:val="A62F8520E92E44F3A0D269105397836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670198" w:rsidRPr="00FA68F1" w:rsidRDefault="00AC15D4">
                                <w:pPr>
                                  <w:pStyle w:val="aa"/>
                                  <w:rPr>
                                    <w:lang w:val="ru-RU"/>
                                  </w:rPr>
                                </w:pPr>
                                <w:r w:rsidRPr="00AC15D4">
                                  <w:rPr>
                                    <w:b/>
                                    <w:sz w:val="56"/>
                                    <w:szCs w:val="56"/>
                                    <w:lang w:val="ru-RU"/>
                                  </w:rPr>
                                  <w:t>День памяти жертв ДТП</w:t>
                                </w:r>
                              </w:p>
                            </w:sdtContent>
                          </w:sdt>
                          <w:p w:rsidR="00670198" w:rsidRPr="00FA68F1" w:rsidRDefault="00670198">
                            <w:pPr>
                              <w:pStyle w:val="a9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shd w:val="clear" w:color="auto" w:fill="17AE92" w:themeFill="accent1"/>
                            <w:vAlign w:val="center"/>
                          </w:tcPr>
                          <w:p w:rsidR="00670198" w:rsidRPr="00FA68F1" w:rsidRDefault="00670198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shd w:val="clear" w:color="auto" w:fill="F7A23F" w:themeFill="accent2"/>
                            <w:vAlign w:val="center"/>
                          </w:tcPr>
                          <w:p w:rsidR="00670198" w:rsidRPr="00FA68F1" w:rsidRDefault="00670198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shd w:val="clear" w:color="auto" w:fill="6F7E84" w:themeFill="accent3"/>
                            <w:vAlign w:val="center"/>
                          </w:tcPr>
                          <w:p w:rsidR="00670198" w:rsidRPr="00FA68F1" w:rsidRDefault="00670198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670198" w:rsidRPr="00FA68F1" w:rsidRDefault="00670198">
                      <w:pPr>
                        <w:pStyle w:val="a9"/>
                        <w:rPr>
                          <w:lang w:val="ru-RU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AC15D4" w:rsidRPr="006516CC">
        <w:rPr>
          <w:color w:val="7030A0"/>
          <w:sz w:val="96"/>
          <w:szCs w:val="96"/>
          <w:lang w:val="ru-RU"/>
        </w:rPr>
        <w:t xml:space="preserve">Пусть </w:t>
      </w:r>
      <w:r w:rsidR="00AC15D4" w:rsidRPr="006516CC">
        <w:rPr>
          <w:b/>
          <w:i/>
          <w:color w:val="7030A0"/>
          <w:sz w:val="96"/>
          <w:szCs w:val="96"/>
          <w:lang w:val="ru-RU"/>
        </w:rPr>
        <w:t xml:space="preserve">без ДТП </w:t>
      </w:r>
    </w:p>
    <w:p w:rsidR="00670198" w:rsidRPr="006516CC" w:rsidRDefault="00AC15D4" w:rsidP="00AC15D4">
      <w:pPr>
        <w:rPr>
          <w:color w:val="7030A0"/>
          <w:sz w:val="96"/>
          <w:szCs w:val="96"/>
          <w:lang w:val="ru-RU"/>
        </w:rPr>
      </w:pPr>
      <w:r w:rsidRPr="006516CC">
        <w:rPr>
          <w:color w:val="7030A0"/>
          <w:sz w:val="96"/>
          <w:szCs w:val="96"/>
          <w:lang w:val="ru-RU"/>
        </w:rPr>
        <w:t>Будут наши дороги!</w:t>
      </w:r>
    </w:p>
    <w:p w:rsidR="00AC15D4" w:rsidRPr="006516CC" w:rsidRDefault="00AC15D4" w:rsidP="00AC15D4">
      <w:pPr>
        <w:rPr>
          <w:color w:val="7030A0"/>
          <w:sz w:val="96"/>
          <w:szCs w:val="96"/>
          <w:lang w:val="ru-RU"/>
        </w:rPr>
      </w:pPr>
      <w:r w:rsidRPr="006516CC">
        <w:rPr>
          <w:color w:val="7030A0"/>
          <w:sz w:val="96"/>
          <w:szCs w:val="96"/>
          <w:lang w:val="ru-RU"/>
        </w:rPr>
        <w:t xml:space="preserve">А, значит, и жертв </w:t>
      </w:r>
    </w:p>
    <w:p w:rsidR="00AC15D4" w:rsidRPr="006516CC" w:rsidRDefault="00AC15D4" w:rsidP="00AC15D4">
      <w:pPr>
        <w:rPr>
          <w:color w:val="7030A0"/>
          <w:sz w:val="96"/>
          <w:szCs w:val="96"/>
          <w:lang w:val="ru-RU"/>
        </w:rPr>
      </w:pPr>
      <w:r w:rsidRPr="006516CC">
        <w:rPr>
          <w:b/>
          <w:i/>
          <w:color w:val="7030A0"/>
          <w:sz w:val="96"/>
          <w:szCs w:val="96"/>
          <w:lang w:val="ru-RU"/>
        </w:rPr>
        <w:t>Не будет</w:t>
      </w:r>
      <w:r w:rsidRPr="006516CC">
        <w:rPr>
          <w:color w:val="7030A0"/>
          <w:sz w:val="96"/>
          <w:szCs w:val="96"/>
          <w:lang w:val="ru-RU"/>
        </w:rPr>
        <w:t xml:space="preserve"> в итоге!</w:t>
      </w:r>
    </w:p>
    <w:p w:rsidR="00AC15D4" w:rsidRDefault="00AC15D4" w:rsidP="00AC15D4">
      <w:pPr>
        <w:rPr>
          <w:sz w:val="48"/>
          <w:szCs w:val="48"/>
          <w:lang w:val="ru-RU"/>
        </w:rPr>
      </w:pPr>
    </w:p>
    <w:p w:rsidR="00AC15D4" w:rsidRPr="006516CC" w:rsidRDefault="00AC15D4" w:rsidP="00AC15D4">
      <w:pPr>
        <w:jc w:val="center"/>
        <w:rPr>
          <w:b/>
          <w:color w:val="375922" w:themeColor="accent6" w:themeShade="80"/>
          <w:sz w:val="48"/>
          <w:szCs w:val="48"/>
          <w:lang w:val="ru-RU"/>
        </w:rPr>
      </w:pPr>
      <w:r w:rsidRPr="006516CC">
        <w:rPr>
          <w:b/>
          <w:color w:val="375922" w:themeColor="accent6" w:themeShade="80"/>
          <w:sz w:val="48"/>
          <w:szCs w:val="48"/>
          <w:lang w:val="ru-RU"/>
        </w:rPr>
        <w:t>МБОУ «</w:t>
      </w:r>
      <w:proofErr w:type="spellStart"/>
      <w:r w:rsidRPr="006516CC">
        <w:rPr>
          <w:b/>
          <w:color w:val="375922" w:themeColor="accent6" w:themeShade="80"/>
          <w:sz w:val="48"/>
          <w:szCs w:val="48"/>
          <w:lang w:val="ru-RU"/>
        </w:rPr>
        <w:t>Булыкская</w:t>
      </w:r>
      <w:proofErr w:type="spellEnd"/>
      <w:r w:rsidRPr="006516CC">
        <w:rPr>
          <w:b/>
          <w:color w:val="375922" w:themeColor="accent6" w:themeShade="80"/>
          <w:sz w:val="48"/>
          <w:szCs w:val="48"/>
          <w:lang w:val="ru-RU"/>
        </w:rPr>
        <w:t xml:space="preserve"> СОШ»</w:t>
      </w:r>
      <w:bookmarkStart w:id="0" w:name="_GoBack"/>
      <w:bookmarkEnd w:id="0"/>
    </w:p>
    <w:sectPr w:rsidR="00AC15D4" w:rsidRPr="006516CC" w:rsidSect="00FA68F1">
      <w:headerReference w:type="default" r:id="rId7"/>
      <w:footerReference w:type="first" r:id="rId8"/>
      <w:pgSz w:w="11907" w:h="16839" w:code="9"/>
      <w:pgMar w:top="2304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AD" w:rsidRDefault="009E09AD">
      <w:pPr>
        <w:spacing w:after="0" w:line="240" w:lineRule="auto"/>
      </w:pPr>
      <w:r>
        <w:separator/>
      </w:r>
    </w:p>
  </w:endnote>
  <w:endnote w:type="continuationSeparator" w:id="0">
    <w:p w:rsidR="009E09AD" w:rsidRDefault="009E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Times New Roman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198" w:rsidRDefault="002E6DDE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640080" distB="640080" distL="114300" distR="114300" simplePos="0" relativeHeight="251663360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9860280</wp:posOffset>
                  </wp:positionV>
                </mc:Fallback>
              </mc:AlternateContent>
              <wp:extent cx="5946140" cy="182880"/>
              <wp:effectExtent l="0" t="0" r="0" b="7620"/>
              <wp:wrapNone/>
              <wp:docPr id="2" name="Надпись 2" descr="Footer 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1"/>
                            <w:gridCol w:w="7376"/>
                            <w:gridCol w:w="196"/>
                            <w:gridCol w:w="196"/>
                            <w:gridCol w:w="980"/>
                          </w:tblGrid>
                          <w:tr w:rsidR="00670198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:rsidR="00670198" w:rsidRDefault="00670198">
                                <w:pPr>
                                  <w:pStyle w:val="a9"/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:rsidR="00670198" w:rsidRDefault="00670198">
                                <w:pPr>
                                  <w:pStyle w:val="a9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17AE92" w:themeFill="accent1"/>
                                <w:vAlign w:val="center"/>
                              </w:tcPr>
                              <w:p w:rsidR="00670198" w:rsidRDefault="00670198">
                                <w:pPr>
                                  <w:pStyle w:val="a9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7A23F" w:themeFill="accent2"/>
                                <w:vAlign w:val="center"/>
                              </w:tcPr>
                              <w:p w:rsidR="00670198" w:rsidRDefault="00670198">
                                <w:pPr>
                                  <w:pStyle w:val="a9"/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6F7E84" w:themeFill="accent3"/>
                                <w:vAlign w:val="center"/>
                              </w:tcPr>
                              <w:p w:rsidR="00670198" w:rsidRDefault="00670198">
                                <w:pPr>
                                  <w:pStyle w:val="a9"/>
                                </w:pPr>
                              </w:p>
                            </w:tc>
                          </w:tr>
                        </w:tbl>
                        <w:p w:rsidR="00670198" w:rsidRDefault="00670198">
                          <w:pPr>
                            <w:pStyle w:val="a9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alt="Footer graphic" style="position:absolute;margin-left:0;margin-top:0;width:468.2pt;height:14.4pt;z-index:251663360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51"/>
                      <w:gridCol w:w="7376"/>
                      <w:gridCol w:w="196"/>
                      <w:gridCol w:w="196"/>
                      <w:gridCol w:w="980"/>
                    </w:tblGrid>
                    <w:tr w:rsidR="00670198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:rsidR="00670198" w:rsidRDefault="00670198">
                          <w:pPr>
                            <w:pStyle w:val="a9"/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:rsidR="00670198" w:rsidRDefault="00670198">
                          <w:pPr>
                            <w:pStyle w:val="a9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17AE92" w:themeFill="accent1"/>
                          <w:vAlign w:val="center"/>
                        </w:tcPr>
                        <w:p w:rsidR="00670198" w:rsidRDefault="00670198">
                          <w:pPr>
                            <w:pStyle w:val="a9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7A23F" w:themeFill="accent2"/>
                          <w:vAlign w:val="center"/>
                        </w:tcPr>
                        <w:p w:rsidR="00670198" w:rsidRDefault="00670198">
                          <w:pPr>
                            <w:pStyle w:val="a9"/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6F7E84" w:themeFill="accent3"/>
                          <w:vAlign w:val="center"/>
                        </w:tcPr>
                        <w:p w:rsidR="00670198" w:rsidRDefault="00670198">
                          <w:pPr>
                            <w:pStyle w:val="a9"/>
                          </w:pPr>
                        </w:p>
                      </w:tc>
                    </w:tr>
                  </w:tbl>
                  <w:p w:rsidR="00670198" w:rsidRDefault="00670198">
                    <w:pPr>
                      <w:pStyle w:val="a9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AD" w:rsidRDefault="009E09AD">
      <w:pPr>
        <w:spacing w:after="0" w:line="240" w:lineRule="auto"/>
      </w:pPr>
      <w:r>
        <w:separator/>
      </w:r>
    </w:p>
  </w:footnote>
  <w:footnote w:type="continuationSeparator" w:id="0">
    <w:p w:rsidR="009E09AD" w:rsidRDefault="009E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198" w:rsidRDefault="002E6DDE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640080" distB="640080" distL="114300" distR="114300" simplePos="0" relativeHeight="251665408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9860280</wp:posOffset>
                  </wp:positionV>
                </mc:Fallback>
              </mc:AlternateContent>
              <wp:extent cx="5946140" cy="182880"/>
              <wp:effectExtent l="0" t="0" r="0" b="7620"/>
              <wp:wrapNone/>
              <wp:docPr id="3" name="Text Box 3" descr="Footer graphic with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1"/>
                            <w:gridCol w:w="7388"/>
                            <w:gridCol w:w="197"/>
                            <w:gridCol w:w="197"/>
                            <w:gridCol w:w="981"/>
                          </w:tblGrid>
                          <w:tr w:rsidR="00670198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:rsidR="00670198" w:rsidRDefault="00670198">
                                <w:pPr>
                                  <w:pStyle w:val="a9"/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:rsidR="00670198" w:rsidRDefault="002E6DDE">
                                <w:pPr>
                                  <w:pStyle w:val="a9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AC15D4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17AE92" w:themeFill="accent1"/>
                                <w:vAlign w:val="center"/>
                              </w:tcPr>
                              <w:p w:rsidR="00670198" w:rsidRDefault="00670198">
                                <w:pPr>
                                  <w:pStyle w:val="a9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7A23F" w:themeFill="accent2"/>
                                <w:vAlign w:val="center"/>
                              </w:tcPr>
                              <w:p w:rsidR="00670198" w:rsidRDefault="00670198">
                                <w:pPr>
                                  <w:pStyle w:val="a9"/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6F7E84" w:themeFill="accent3"/>
                                <w:vAlign w:val="center"/>
                              </w:tcPr>
                              <w:p w:rsidR="00670198" w:rsidRDefault="00670198">
                                <w:pPr>
                                  <w:pStyle w:val="a9"/>
                                </w:pPr>
                              </w:p>
                            </w:tc>
                          </w:tr>
                        </w:tbl>
                        <w:p w:rsidR="00670198" w:rsidRDefault="00670198">
                          <w:pPr>
                            <w:pStyle w:val="a9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ooter graphic with page number" style="position:absolute;margin-left:0;margin-top:0;width:468.2pt;height:14.4pt;z-index:251665408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51"/>
                      <w:gridCol w:w="7388"/>
                      <w:gridCol w:w="197"/>
                      <w:gridCol w:w="197"/>
                      <w:gridCol w:w="981"/>
                    </w:tblGrid>
                    <w:tr w:rsidR="00670198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:rsidR="00670198" w:rsidRDefault="00670198">
                          <w:pPr>
                            <w:pStyle w:val="a9"/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:rsidR="00670198" w:rsidRDefault="002E6DDE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C15D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02" w:type="dxa"/>
                          <w:shd w:val="clear" w:color="auto" w:fill="17AE92" w:themeFill="accent1"/>
                          <w:vAlign w:val="center"/>
                        </w:tcPr>
                        <w:p w:rsidR="00670198" w:rsidRDefault="00670198">
                          <w:pPr>
                            <w:pStyle w:val="a9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7A23F" w:themeFill="accent2"/>
                          <w:vAlign w:val="center"/>
                        </w:tcPr>
                        <w:p w:rsidR="00670198" w:rsidRDefault="00670198">
                          <w:pPr>
                            <w:pStyle w:val="a9"/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6F7E84" w:themeFill="accent3"/>
                          <w:vAlign w:val="center"/>
                        </w:tcPr>
                        <w:p w:rsidR="00670198" w:rsidRDefault="00670198">
                          <w:pPr>
                            <w:pStyle w:val="a9"/>
                          </w:pPr>
                        </w:p>
                      </w:tc>
                    </w:tr>
                  </w:tbl>
                  <w:p w:rsidR="00670198" w:rsidRDefault="00670198">
                    <w:pPr>
                      <w:pStyle w:val="a9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D4"/>
    <w:rsid w:val="002E6DDE"/>
    <w:rsid w:val="006516CC"/>
    <w:rsid w:val="00670198"/>
    <w:rsid w:val="009E09AD"/>
    <w:rsid w:val="00AC15D4"/>
    <w:rsid w:val="00B007FE"/>
    <w:rsid w:val="00B111AF"/>
    <w:rsid w:val="00FA68F1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0A8717-BF3A-498E-95D0-F71411F5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19"/>
    <w:unhideWhenUsed/>
    <w:pPr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19"/>
  </w:style>
  <w:style w:type="character" w:styleId="a5">
    <w:name w:val="Placeholder Text"/>
    <w:basedOn w:val="a0"/>
    <w:uiPriority w:val="99"/>
    <w:semiHidden/>
    <w:rPr>
      <w:color w:val="808080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1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19"/>
  </w:style>
  <w:style w:type="paragraph" w:styleId="a9">
    <w:name w:val="No Spacing"/>
    <w:uiPriority w:val="1"/>
    <w:qFormat/>
    <w:pPr>
      <w:spacing w:after="0" w:line="264" w:lineRule="auto"/>
    </w:pPr>
  </w:style>
  <w:style w:type="paragraph" w:customStyle="1" w:styleId="aa">
    <w:name w:val="Имя"/>
    <w:basedOn w:val="a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ab">
    <w:name w:val="Date"/>
    <w:basedOn w:val="a"/>
    <w:next w:val="a"/>
    <w:link w:val="ac"/>
    <w:uiPriority w:val="2"/>
    <w:unhideWhenUsed/>
    <w:pPr>
      <w:spacing w:after="400"/>
    </w:pPr>
  </w:style>
  <w:style w:type="character" w:customStyle="1" w:styleId="ac">
    <w:name w:val="Дата Знак"/>
    <w:basedOn w:val="a0"/>
    <w:link w:val="ab"/>
    <w:uiPriority w:val="2"/>
  </w:style>
  <w:style w:type="paragraph" w:customStyle="1" w:styleId="ad">
    <w:name w:val="Контактные данные"/>
    <w:basedOn w:val="a"/>
    <w:uiPriority w:val="2"/>
    <w:qFormat/>
    <w:pPr>
      <w:spacing w:after="480"/>
      <w:contextualSpacing/>
    </w:pPr>
  </w:style>
  <w:style w:type="paragraph" w:styleId="ae">
    <w:name w:val="Closing"/>
    <w:basedOn w:val="a"/>
    <w:link w:val="af"/>
    <w:uiPriority w:val="2"/>
    <w:unhideWhenUsed/>
    <w:qFormat/>
    <w:pPr>
      <w:spacing w:before="600" w:after="800"/>
    </w:pPr>
  </w:style>
  <w:style w:type="character" w:customStyle="1" w:styleId="af">
    <w:name w:val="Прощание Знак"/>
    <w:basedOn w:val="a0"/>
    <w:link w:val="ae"/>
    <w:uiPriority w:val="2"/>
  </w:style>
  <w:style w:type="paragraph" w:styleId="af0">
    <w:name w:val="Signature"/>
    <w:basedOn w:val="a"/>
    <w:link w:val="af1"/>
    <w:uiPriority w:val="2"/>
    <w:unhideWhenUsed/>
    <w:qFormat/>
    <w:pPr>
      <w:spacing w:after="600"/>
    </w:pPr>
  </w:style>
  <w:style w:type="character" w:customStyle="1" w:styleId="af1">
    <w:name w:val="Подпись Знак"/>
    <w:basedOn w:val="a0"/>
    <w:link w:val="af0"/>
    <w:uiPriority w:val="2"/>
  </w:style>
  <w:style w:type="paragraph" w:styleId="af2">
    <w:name w:val="Balloon Text"/>
    <w:basedOn w:val="a"/>
    <w:link w:val="af3"/>
    <w:uiPriority w:val="99"/>
    <w:semiHidden/>
    <w:unhideWhenUsed/>
    <w:rsid w:val="002E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6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44;&#1077;&#1083;&#1086;&#1074;&#1086;&#1077;%20&#1087;&#1080;&#1089;&#1100;&#1084;&#108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2F8520E92E44F3A0D2691053978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D5F25-287B-4AA5-8E7D-BD2478DD0063}"/>
      </w:docPartPr>
      <w:docPartBody>
        <w:p w:rsidR="00EA29BD" w:rsidRDefault="00631A54">
          <w:pPr>
            <w:pStyle w:val="A62F8520E92E44F3A0D2691053978362"/>
          </w:pPr>
          <w:r w:rsidRPr="00FA68F1">
            <w:t>[Ваше имя]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Times New Roman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54"/>
    <w:rsid w:val="00631A54"/>
    <w:rsid w:val="00C45113"/>
    <w:rsid w:val="00E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BC1426B3824D92BC0B4A0F3D90A80E">
    <w:name w:val="0ABC1426B3824D92BC0B4A0F3D90A80E"/>
  </w:style>
  <w:style w:type="paragraph" w:customStyle="1" w:styleId="E5A6AB277D644E51A11E131DB09BDF67">
    <w:name w:val="E5A6AB277D644E51A11E131DB09BDF67"/>
  </w:style>
  <w:style w:type="paragraph" w:customStyle="1" w:styleId="C0FE8929314240DC815E5F8E4D80B1A5">
    <w:name w:val="C0FE8929314240DC815E5F8E4D80B1A5"/>
  </w:style>
  <w:style w:type="paragraph" w:customStyle="1" w:styleId="E3F06F6FC14F4B14808567604AB72267">
    <w:name w:val="E3F06F6FC14F4B14808567604AB72267"/>
  </w:style>
  <w:style w:type="paragraph" w:customStyle="1" w:styleId="A62F8520E92E44F3A0D2691053978362">
    <w:name w:val="A62F8520E92E44F3A0D2691053978362"/>
  </w:style>
  <w:style w:type="paragraph" w:customStyle="1" w:styleId="5548135D00284E7986F650467C46EB68">
    <w:name w:val="5548135D00284E7986F650467C46E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</Template>
  <TotalTime>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Letterhead (Sales stripes)</vt:lpstr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День памяти жертв ДТП</dc:creator>
  <cp:keywords/>
  <cp:lastModifiedBy>1</cp:lastModifiedBy>
  <cp:revision>4</cp:revision>
  <cp:lastPrinted>2013-11-13T14:22:00Z</cp:lastPrinted>
  <dcterms:created xsi:type="dcterms:W3CDTF">2013-11-13T14:19:00Z</dcterms:created>
  <dcterms:modified xsi:type="dcterms:W3CDTF">2013-11-14T01:32:00Z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</Properties>
</file>