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0D7" w:rsidRPr="00471FFA" w:rsidRDefault="007C30D7" w:rsidP="001F7578">
      <w:pPr>
        <w:pStyle w:val="NoSpacing"/>
        <w:rPr>
          <w:rFonts w:ascii="Times New Roman" w:hAnsi="Times New Roman"/>
          <w:b/>
          <w:sz w:val="32"/>
          <w:szCs w:val="32"/>
        </w:rPr>
      </w:pPr>
      <w:r w:rsidRPr="00471FFA">
        <w:rPr>
          <w:rFonts w:ascii="Times New Roman" w:hAnsi="Times New Roman"/>
          <w:b/>
          <w:sz w:val="32"/>
          <w:szCs w:val="32"/>
        </w:rPr>
        <w:t>Конспект интегрированной образовательной деятельности в старшей группе «Спор повара и пекаря, чья профессия важнее»</w:t>
      </w:r>
    </w:p>
    <w:p w:rsidR="007C30D7" w:rsidRPr="001F7578" w:rsidRDefault="007C30D7" w:rsidP="001F7578">
      <w:pPr>
        <w:pStyle w:val="NoSpacing"/>
        <w:rPr>
          <w:rFonts w:ascii="Times New Roman" w:hAnsi="Times New Roman"/>
          <w:b/>
          <w:sz w:val="28"/>
          <w:szCs w:val="28"/>
        </w:rPr>
      </w:pPr>
      <w:r w:rsidRPr="001F7578">
        <w:rPr>
          <w:rFonts w:ascii="Times New Roman" w:hAnsi="Times New Roman"/>
          <w:sz w:val="28"/>
          <w:szCs w:val="28"/>
        </w:rPr>
        <w:t>Автор: Шаманская Наталья Викторовна, воспитатель МБДОУ «Детский сад компенсирующего вида» №110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1F7578">
        <w:rPr>
          <w:rFonts w:ascii="Times New Roman" w:hAnsi="Times New Roman"/>
          <w:sz w:val="28"/>
          <w:szCs w:val="28"/>
        </w:rPr>
        <w:t xml:space="preserve"> Братск</w:t>
      </w:r>
      <w:r w:rsidRPr="001F7578">
        <w:rPr>
          <w:rFonts w:ascii="Times New Roman" w:hAnsi="Times New Roman"/>
          <w:b/>
          <w:sz w:val="28"/>
          <w:szCs w:val="28"/>
        </w:rPr>
        <w:t xml:space="preserve">.  </w:t>
      </w:r>
    </w:p>
    <w:p w:rsidR="007C30D7" w:rsidRDefault="007C30D7" w:rsidP="00481DC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Предлагаю вам конспект интегрированной деятельности для детей старшей</w:t>
      </w:r>
      <w:r w:rsidRPr="0058144F">
        <w:rPr>
          <w:rFonts w:ascii="Times New Roman" w:hAnsi="Times New Roman"/>
          <w:b/>
          <w:sz w:val="28"/>
          <w:szCs w:val="28"/>
        </w:rPr>
        <w:t xml:space="preserve">   </w:t>
      </w:r>
      <w:r w:rsidRPr="00583B1B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по теме</w:t>
      </w:r>
      <w:r w:rsidRPr="0058144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Спор повара и пекаря, чья профессия важнее». Данный материал будет полезен воспитателям старших и подготовительных групп. </w:t>
      </w:r>
    </w:p>
    <w:p w:rsidR="007C30D7" w:rsidRDefault="007C30D7" w:rsidP="001F757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данной деятельности направлен на формирование  у детей представлений о труде профессий повара и пекаря, развитию навыков сотрудничества и инициативы, воспитанию уважения к труду людей разных профессий.</w:t>
      </w:r>
    </w:p>
    <w:p w:rsidR="007C30D7" w:rsidRPr="00471FFA" w:rsidRDefault="007C30D7" w:rsidP="001F7578">
      <w:pPr>
        <w:pStyle w:val="NoSpacing"/>
        <w:rPr>
          <w:rFonts w:ascii="Times New Roman" w:hAnsi="Times New Roman"/>
          <w:b/>
          <w:sz w:val="28"/>
          <w:szCs w:val="28"/>
        </w:rPr>
      </w:pPr>
      <w:r w:rsidRPr="00471FFA">
        <w:rPr>
          <w:rFonts w:ascii="Times New Roman" w:hAnsi="Times New Roman"/>
          <w:b/>
          <w:sz w:val="28"/>
          <w:szCs w:val="28"/>
        </w:rPr>
        <w:t>Конспект интегрированной образовательной деятельности в старшей группе «Спор повара и пекаря, чья профессия важнее»</w:t>
      </w:r>
    </w:p>
    <w:p w:rsidR="007C30D7" w:rsidRDefault="007C30D7" w:rsidP="00DF0008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b/>
        </w:rPr>
        <w:t xml:space="preserve"> </w:t>
      </w:r>
      <w:r w:rsidRPr="001F7578">
        <w:rPr>
          <w:rFonts w:ascii="Times New Roman" w:hAnsi="Times New Roman"/>
          <w:sz w:val="28"/>
          <w:szCs w:val="28"/>
        </w:rPr>
        <w:t>Интеграция образовательных областей: « Коммуникативно-личностное развитие», «Познавательно-речевое развитие», «Художественно-эстетическое развитие».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 w:rsidRPr="00471FFA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Продолжать знакомить детей с профессиями повара и пекаря.</w:t>
      </w:r>
    </w:p>
    <w:p w:rsidR="007C30D7" w:rsidRPr="00471FFA" w:rsidRDefault="007C30D7" w:rsidP="00DF0008">
      <w:pPr>
        <w:pStyle w:val="NoSpacing"/>
        <w:rPr>
          <w:rFonts w:ascii="Times New Roman" w:hAnsi="Times New Roman"/>
          <w:b/>
          <w:sz w:val="28"/>
          <w:szCs w:val="28"/>
        </w:rPr>
      </w:pPr>
      <w:r w:rsidRPr="00471FFA">
        <w:rPr>
          <w:rFonts w:ascii="Times New Roman" w:hAnsi="Times New Roman"/>
          <w:b/>
          <w:sz w:val="28"/>
          <w:szCs w:val="28"/>
        </w:rPr>
        <w:t>Задачи: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Образовательные: Систематизировать представления детей о профессиях повара и пекаря, их профессиональных действиях, предметах-помощниках необходимых для труда, спецодежде, месте работы, продуктах необходимых для приготовления различных блюд и выпечки, значимости профессии.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Уточнить представления о сходствах и отличиях профессий повара и пекаря.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Развивающие: Упражнять в умении раскатывать прямыми движениями удлинённый цилиндр, соответствующей длины и толщины. 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умения детей скручивать цилиндр по спирали, в перекрёстном соединении концов по центру, плетении.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умения детей лепить кондитерское изделие в соответствии с предложенной схемой.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становлению познавательного общения между детьми, развитию инициативы, навыков сотрудничества, умению договариваться,  действовать сообща.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Воспитательные: Воспитывать интерес, уважение и чувство признательности к труду людей различных профессий.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 w:rsidRPr="00471FFA">
        <w:rPr>
          <w:rFonts w:ascii="Times New Roman" w:hAnsi="Times New Roman"/>
          <w:b/>
          <w:sz w:val="28"/>
          <w:szCs w:val="28"/>
        </w:rPr>
        <w:t>Активизация словаря:</w:t>
      </w:r>
      <w:r>
        <w:rPr>
          <w:rFonts w:ascii="Times New Roman" w:hAnsi="Times New Roman"/>
          <w:sz w:val="28"/>
          <w:szCs w:val="28"/>
        </w:rPr>
        <w:t xml:space="preserve"> Половник, дуршлаг, хлебобулочные изделия, хлебозавод.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 w:rsidRPr="00D73E23">
        <w:rPr>
          <w:rFonts w:ascii="Times New Roman" w:hAnsi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/>
          <w:sz w:val="28"/>
          <w:szCs w:val="28"/>
        </w:rPr>
        <w:t xml:space="preserve"> «Экскурсия на кухню детского сада», «Экскурсия в хлебобулочный отдел магазина», просмотр видеоролика «Ну очень вкусная сказка» (история хлебопечения), экспериментирование с мукой и тестом.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 w:rsidRPr="00471FFA"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муляжи овощей и фруктов, различных продуктов: яйца, сахар, молоко, курица и др.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Карточки с изображением электробытовой техники и кухонной утвари: скалка, тёрка, нож, разделочная доска, противень, половник, дуршлаг, сито и др.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Микрофон, «волшебная палочка», солёное тесто, различные виды стек, коктейльные трубочки, штампы, печатки для декорирования изделий из теста.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Телевизор или ноутбук, видеоролик «Хлебопекарное производство», фотографии людей профессий повара и пекаря в бумажном и электронном варианте. </w:t>
      </w:r>
    </w:p>
    <w:p w:rsidR="007C30D7" w:rsidRPr="00471FFA" w:rsidRDefault="007C30D7" w:rsidP="00DF0008">
      <w:pPr>
        <w:pStyle w:val="NoSpacing"/>
        <w:rPr>
          <w:rFonts w:ascii="Times New Roman" w:hAnsi="Times New Roman"/>
          <w:b/>
          <w:sz w:val="28"/>
          <w:szCs w:val="28"/>
        </w:rPr>
      </w:pPr>
      <w:r w:rsidRPr="00471FFA">
        <w:rPr>
          <w:rFonts w:ascii="Times New Roman" w:hAnsi="Times New Roman"/>
          <w:b/>
          <w:sz w:val="28"/>
          <w:szCs w:val="28"/>
        </w:rPr>
        <w:t>Методические приёмы</w:t>
      </w:r>
      <w:r>
        <w:rPr>
          <w:rFonts w:ascii="Times New Roman" w:hAnsi="Times New Roman"/>
          <w:sz w:val="28"/>
          <w:szCs w:val="28"/>
        </w:rPr>
        <w:t xml:space="preserve">: приёмы социоигровой технологии - работа детей в компаниях.  </w:t>
      </w:r>
    </w:p>
    <w:p w:rsidR="007C30D7" w:rsidRPr="00471FFA" w:rsidRDefault="007C30D7" w:rsidP="00DF0008">
      <w:pPr>
        <w:pStyle w:val="NoSpacing"/>
        <w:rPr>
          <w:rFonts w:ascii="Times New Roman" w:hAnsi="Times New Roman"/>
          <w:b/>
          <w:sz w:val="28"/>
          <w:szCs w:val="28"/>
        </w:rPr>
      </w:pPr>
      <w:r w:rsidRPr="00471FFA">
        <w:rPr>
          <w:rFonts w:ascii="Times New Roman" w:hAnsi="Times New Roman"/>
          <w:b/>
          <w:sz w:val="28"/>
          <w:szCs w:val="28"/>
        </w:rPr>
        <w:t>Ход деятельности: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Привлекаю внимание детей к большому почтовому конверту.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-Сегодня в детский сад приходил почтальон и принёс нам письмо.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-Откроем?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-Посмотрите, здесь две фотографии, как вы думаете, люди каких профессий изображены на них.</w:t>
      </w:r>
    </w:p>
    <w:p w:rsidR="007C30D7" w:rsidRDefault="007C30D7" w:rsidP="00DF0008">
      <w:pPr>
        <w:pStyle w:val="NoSpacing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-Почему вы считаете, что это повар и пекарь?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(они одеты в белые халаты и колпаки, повар готовит разные блюда, пекарь печёт хлеб)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где же трудится повар, пекарь?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в кафе, ресторане, столовой, детском саду; в пекарне, на хлебозаводе)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-Посмотрите, а здесь ещё и письмо. Читаю: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Поспорили повар и пекарь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Кто главнее на свете?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Чей труд нужнее?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Чья профессия важнее?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Повар в белом колпаке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поварешкою в руке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Он готовит нам обед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Кашу, щи и винегрет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Ну а булочки и плюшки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Вафли, калачи, ватрушки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Хлеб румяный каждый день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Пекарю нам печь не лень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Спор ребята рассудите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Кто нужней из нас решите!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как вы думаете, чья же профессия нужнее?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-Да, вижу у вас разные мнения, одни считают, что повар, другие, что пекарь.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-Действительно, очень сложно рассудить.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хотите поработать сегодня поварами и пекарями, может это поможет нам понять, чей же труд нужнее.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 сейчас я предлагаю вспомнить, какие же блюда готовит повар, и какие изделия выпекает пекарь. Поиграем в игру «Кто, что готовит».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вы услышите блюдо, которое готовит повар, хлопните, а если услышите название того, что печёт пекарь – топните.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Перечисляю различные блюда и виды выпечки: манная каша, кисель, крендель, ватрушка, борщ, батон, котлеты, хлеб, компот, баранки, пряники, чай, омлет, кексы, запеканки, лаваш, жаркое, печенье, салаты.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-Посмотрите, сколько разных блюд готовит повар, и какое разнообразие изделий выпекает пекарь.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как вы думаете, какими качествами должны обладать повар и пекарь, чтобы хорошо выполнять свою работу? (быть внимательными, аккуратными, быстрыми, ловкими).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 же произойдет, если повар будет не внимательным?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Проводится физкультминутка «Кастрюля»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кастрюля, я пыхчу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 повара ворчу (дети приседают, ритмично произнося текст)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Пых, пых, пых, пых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Пых, пых, пых, пых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Сейчас каша пригорит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Дно моё уже горит! (Попеременно поднимают ноги)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Повар, повар, не зевай! (Грозят указательным пальцем)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 плиты меня снимай! (Прыжок вперёд)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Вдохнуть глубоко, и выдохнуть – Пых!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-Да, чтобы приготовить вкусное блюдо, надо быть очень внимательным.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-Люди разных профессий используют в своей работе разные инструменты.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 сейчас мы поиграем в игру «Кому, что нужно для работы?» и вспомним, какие предметы-помощники используют повар и пекарь.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Предлагаю детям объединиться в две компании, рассчитываясь с помощью слов: повар, пекарь. Компании поваров предлагаю найти карточки с изображением предметов - помощников для труда повара, а пекарям - для труда пекарей. Дети в компаниях подбирают разложенные в разных местах группы картинки и выставляют их на мольберты. Затем компании проверяют правильность выполнения заданий друг у друга.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-Обе компании замечательно справились с заданиями, посмотрите, есть ли одинаковые предметы-помощники, которые используют и повар и пекарь.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теперь поиграем в игру: «Кто больше назовёт трудовых действий повара или пекаря». Компания поваров назовёт действия повара, а компания пекарей, действия пекаря.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обсуждают в компаниях, а затем, поочерёдно передавая друг другу «волшебную палочку» компании называют трудовые действия заданных профессий. Повар – режет, чистит, трёт, жарит, варит, солит, перемешивает, сыпет. Пекарь - просеивает, замешивает, взбивает, смазывает, лепит, переворачивает, раскатывает, печёт, украшает.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-Посмотрите, сколько разнообразных действий выполняют повар и пекарь в процессе своей работы.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как вы думаете, эти профессии похожи?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Проводится игра «Назови сходства и отличия».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-Сейчас мы с вами играем, а на кухне кипит работа. Чем сейчас занимаются наши повара?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хотите им помочь приготовить обед?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у нас сегодня в группе - интересная игра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девчонки – поварихи, а мальчишки - повара!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объединяются в компании по гендерной принадлежности.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-Посовещайтесь, и выберете посыльных, которым я на ушко скажу какое блюдо, вы будете готовить (предлагаю девочкам сварить борщ, а мальчикам компот).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Посмотрите, на столах разложены различные продукты, вам нужно подобрать те, которые необходимы для приготовления вашего блюда.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 компаниях обсуждают, и совместно подбирают необходимый набор продуктов. Затем повара и поварихи проверяют содержание кастрюль друг у друга, и отгадывают название заданного блюда.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 же должны приготовить наши повара? (компот)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поварихи? (борщ)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 вы думаете, что приготовить сложнее, борщ или компот? Почему? (много разных овощей, их надо почистить, порезать).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-Тогда поможем нашим поварихам.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Проводится пальчиковая игра «Варим суп»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-Эй, ребята, эгей-гей!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Чистим овощи скорей! (потирание тыльных сторон ладоней)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Режем мы капусту (поочерёдное поднимание и опускание прямых ладоней «рубят»)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Будет супчик вкусным.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Чистим мы картошку (потирание сжатых кулачков)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Чистим очень ловко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Мы натрём морковку 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Красную головку (трение кулачка правой руки об ладонь левой)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 потом, а потом 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Мы покрошим помидор (ребром правой ладони, стучим по левой)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головку лука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зубок чесночка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Мы посолим супчик (мелкое перебирание пальцами, собранными в щепотку)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Кушай-ка, голубчик!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Ну, вот и суп у нас готов, и компот сварился. Наши повара на кухне приготовят нам вкусное жаркое на второе.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-Всё ли готово к нашему обеду? А чего же не хватает?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Ну конечно, какой же обед без хлеба!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откуда же хлеб появляется в детском саду?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кто же печёт нам хлеб? А вы видели, как пекут хлеб?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-А хотите отправиться на хлебозавод?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Просмотр видеоролика «Хлебное производство».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 вы думаете, куда отправятся эти румяные булки хлеба? (в магазины, в столовые, в школы, детские сады)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-Когда мы пойдём на прогулку обязательно понаблюдаем, как будут разгружать хлебовозную машину, которая привезёт этот хлеб в наш детский сад.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-Пекари с хлебозавода просят вас помочь им в лепке изделий из теста.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Выставляю слайды: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-Для лепки изделий из теста мы объединимся в три бригады. На ковре разложены разрезанные картинки плюшки-завитушки, кренделя и плетёной халы, из которых нужно составить целые. Дети находят друг друга, и собирают целые картинки.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-Ну, вот у нас образовались три бригады пекарей. 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-Первая бригада будет лепить плюшки - завитушки, вторая - кренделя, а третья плести халы. 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Предлагаю детям схемы:</w:t>
      </w:r>
    </w:p>
    <w:p w:rsidR="007C30D7" w:rsidRPr="00AD1C88" w:rsidRDefault="007C30D7" w:rsidP="00E05E23">
      <w:pPr>
        <w:pStyle w:val="NoSpacing"/>
        <w:rPr>
          <w:noProof/>
          <w:lang w:eastAsia="ru-RU"/>
        </w:rPr>
      </w:pPr>
      <w:r>
        <w:t xml:space="preserve">                           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-Сегодня мы с вами будем лепить из солёного теста, вспомните, чем оно отличается от сдобного? (не липнет).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-Ну что можно приступать к лепке булок? Почему нельзя лепить без халата и колпака? Дети надевают колпачки и фартуки. Протирают руки влажными салфетками. Затем в компаниях обсуждают способы лепки, лепят и украшают свои изделия с помощью стек, трубочек, печаток.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-Посмотрите, сколько замечательных хлебобулочных изделий изготовили наши пекари. Скоро наше солёное тесто застынет, и в какую же игру мы отправим наши булочки? (супермаркет), а в какой отдел? (хлебобулочный).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-Славно мы сегодня потрудились, и обед помогли поварам приготовить, и пекарям  с выпечкой помогли. Трудно ли вам было? Лёгкие или тяжёлые профессии у повара и пекаря?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-А повар и пекарь ждут вашего ответа, чья же все-таки профессия важнее?  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-Ну, конечно же, все профессии важны и необходимы для всех нас.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Повар нам готовит завтраки, обеды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пекарь вкусный хлеб для нас печёт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Профессии все важные на свете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Повару и пекарю – слава и почёт!</w:t>
      </w:r>
    </w:p>
    <w:p w:rsidR="007C30D7" w:rsidRDefault="007C30D7" w:rsidP="00DF0008">
      <w:pPr>
        <w:pStyle w:val="NoSpacing"/>
        <w:rPr>
          <w:rFonts w:ascii="Times New Roman" w:hAnsi="Times New Roman"/>
          <w:sz w:val="28"/>
          <w:szCs w:val="28"/>
        </w:rPr>
      </w:pPr>
    </w:p>
    <w:p w:rsidR="007C30D7" w:rsidRPr="00E05E23" w:rsidRDefault="007C30D7" w:rsidP="00E05E23">
      <w:pPr>
        <w:pStyle w:val="NoSpacing"/>
        <w:rPr>
          <w:rFonts w:ascii="Times New Roman" w:hAnsi="Times New Roman"/>
          <w:sz w:val="28"/>
          <w:szCs w:val="28"/>
        </w:rPr>
      </w:pPr>
    </w:p>
    <w:sectPr w:rsidR="007C30D7" w:rsidRPr="00E05E23" w:rsidSect="00DF000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05C0"/>
    <w:multiLevelType w:val="hybridMultilevel"/>
    <w:tmpl w:val="A364A2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694E25"/>
    <w:multiLevelType w:val="hybridMultilevel"/>
    <w:tmpl w:val="4C780C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7ED2AF8"/>
    <w:multiLevelType w:val="hybridMultilevel"/>
    <w:tmpl w:val="AF0E63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0008"/>
    <w:rsid w:val="00070B19"/>
    <w:rsid w:val="00086FAE"/>
    <w:rsid w:val="000A3E30"/>
    <w:rsid w:val="00136F52"/>
    <w:rsid w:val="00137550"/>
    <w:rsid w:val="001520E8"/>
    <w:rsid w:val="00170865"/>
    <w:rsid w:val="00195957"/>
    <w:rsid w:val="001E4324"/>
    <w:rsid w:val="001F7578"/>
    <w:rsid w:val="00201CFC"/>
    <w:rsid w:val="002A2680"/>
    <w:rsid w:val="002B6C84"/>
    <w:rsid w:val="00301A0A"/>
    <w:rsid w:val="003239D7"/>
    <w:rsid w:val="00397D1B"/>
    <w:rsid w:val="003D357C"/>
    <w:rsid w:val="003E5DFF"/>
    <w:rsid w:val="003F220A"/>
    <w:rsid w:val="00407CF7"/>
    <w:rsid w:val="004533A8"/>
    <w:rsid w:val="00456FA4"/>
    <w:rsid w:val="00471FFA"/>
    <w:rsid w:val="00481DC2"/>
    <w:rsid w:val="004A4973"/>
    <w:rsid w:val="00515AF4"/>
    <w:rsid w:val="0058144F"/>
    <w:rsid w:val="00583B1B"/>
    <w:rsid w:val="005E2F9C"/>
    <w:rsid w:val="005F34D5"/>
    <w:rsid w:val="005F7645"/>
    <w:rsid w:val="00607951"/>
    <w:rsid w:val="00660111"/>
    <w:rsid w:val="00716938"/>
    <w:rsid w:val="007315A1"/>
    <w:rsid w:val="007479A4"/>
    <w:rsid w:val="007C30D7"/>
    <w:rsid w:val="00852740"/>
    <w:rsid w:val="00854E2F"/>
    <w:rsid w:val="00855296"/>
    <w:rsid w:val="00855D75"/>
    <w:rsid w:val="00863C38"/>
    <w:rsid w:val="0089045B"/>
    <w:rsid w:val="00951EE4"/>
    <w:rsid w:val="00961F32"/>
    <w:rsid w:val="00994DC0"/>
    <w:rsid w:val="009E10B4"/>
    <w:rsid w:val="009E21DD"/>
    <w:rsid w:val="009F1FA3"/>
    <w:rsid w:val="00AD1C88"/>
    <w:rsid w:val="00AF38BD"/>
    <w:rsid w:val="00B3058C"/>
    <w:rsid w:val="00BA3D35"/>
    <w:rsid w:val="00BD3BA7"/>
    <w:rsid w:val="00C61DF6"/>
    <w:rsid w:val="00CB3A7E"/>
    <w:rsid w:val="00D73E23"/>
    <w:rsid w:val="00D860D0"/>
    <w:rsid w:val="00DC4C58"/>
    <w:rsid w:val="00DF0008"/>
    <w:rsid w:val="00E05E23"/>
    <w:rsid w:val="00E27631"/>
    <w:rsid w:val="00E64CFE"/>
    <w:rsid w:val="00E9438F"/>
    <w:rsid w:val="00EE5B11"/>
    <w:rsid w:val="00EE70BF"/>
    <w:rsid w:val="00F13934"/>
    <w:rsid w:val="00F1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55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F0008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31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15A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1F75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2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562</TotalTime>
  <Pages>5</Pages>
  <Words>1518</Words>
  <Characters>8654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</cp:lastModifiedBy>
  <cp:revision>19</cp:revision>
  <dcterms:created xsi:type="dcterms:W3CDTF">2013-11-29T15:48:00Z</dcterms:created>
  <dcterms:modified xsi:type="dcterms:W3CDTF">2015-01-12T15:00:00Z</dcterms:modified>
</cp:coreProperties>
</file>