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3D" w:rsidRDefault="00A81B3D" w:rsidP="00B23663">
      <w:pPr>
        <w:jc w:val="center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  <w:t>Характеристика</w:t>
      </w:r>
    </w:p>
    <w:p w:rsidR="00A81B3D" w:rsidRDefault="00A81B3D" w:rsidP="00D74DBA">
      <w:pPr>
        <w:jc w:val="center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  <w:t xml:space="preserve">студентки 5 курса_____________________факультета </w:t>
      </w:r>
    </w:p>
    <w:p w:rsidR="00A81B3D" w:rsidRDefault="00A81B3D" w:rsidP="00D74DBA">
      <w:pPr>
        <w:jc w:val="center"/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  <w:t>Ивановой Марии Вячеславовны</w:t>
      </w:r>
    </w:p>
    <w:p w:rsidR="00A81B3D" w:rsidRPr="00B23663" w:rsidRDefault="00A81B3D" w:rsidP="00B23663">
      <w:pPr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  <w:t xml:space="preserve">        Иванова</w:t>
      </w:r>
      <w:r w:rsidRPr="00B23663"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  <w:t xml:space="preserve"> Мария Вячеславовна проходила педагогическую практику в </w:t>
      </w:r>
      <w:r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  <w:t xml:space="preserve">МАОУ СОШ № </w:t>
      </w:r>
      <w:smartTag w:uri="urn:schemas-microsoft-com:office:smarttags" w:element="metricconverter">
        <w:smartTagPr>
          <w:attr w:name="ProductID" w:val="36 г"/>
        </w:smartTagPr>
        <w:r>
          <w:rPr>
            <w:rStyle w:val="c0"/>
            <w:rFonts w:ascii="Times New Roman" w:hAnsi="Times New Roman"/>
            <w:color w:val="000000"/>
            <w:sz w:val="28"/>
            <w:szCs w:val="28"/>
            <w:lang w:eastAsia="ru-RU"/>
          </w:rPr>
          <w:t>36 г</w:t>
        </w:r>
      </w:smartTag>
      <w:r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  <w:t>. Владимира в 1-А</w:t>
      </w:r>
      <w:r w:rsidRPr="00B23663"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  <w:t xml:space="preserve"> классе.</w:t>
      </w:r>
    </w:p>
    <w:p w:rsidR="00A81B3D" w:rsidRDefault="00A81B3D" w:rsidP="00B23663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B23663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  </w:t>
      </w:r>
      <w:r w:rsidRPr="00B23663">
        <w:rPr>
          <w:rStyle w:val="c0"/>
          <w:rFonts w:ascii="Times New Roman" w:hAnsi="Times New Roman"/>
          <w:color w:val="000000"/>
          <w:sz w:val="28"/>
          <w:szCs w:val="28"/>
        </w:rPr>
        <w:t>За время прохождения практики </w:t>
      </w:r>
      <w:r w:rsidRPr="00B23663"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  <w:t>Мария Вячеславовна</w:t>
      </w:r>
      <w:r w:rsidRPr="00B23663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показала </w:t>
      </w:r>
      <w:r w:rsidRPr="00B23663">
        <w:rPr>
          <w:rStyle w:val="c0"/>
          <w:rFonts w:ascii="Times New Roman" w:hAnsi="Times New Roman"/>
          <w:color w:val="000000"/>
          <w:sz w:val="28"/>
          <w:szCs w:val="28"/>
        </w:rPr>
        <w:t>хороший уровень знаний по предмету и высокий уровень методической подготовки. К урокам готовилась добросовестно, продумывала и применяла эффективные методы и формы обучения, используя проблемные ситуации, игровые моменты, информационные технологии. На уроках студентка вела себя уверенно, хорошо знала содержание материала, старалась вовлечь в образовательный процесс всех учащихся класса. Каждому ученику она подбирала интересное и посильное задание.</w:t>
      </w:r>
      <w:r w:rsidRPr="00B23663"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  <w:t xml:space="preserve"> Мария Вячеславовна</w:t>
      </w:r>
      <w:r w:rsidRPr="00B23663">
        <w:rPr>
          <w:rStyle w:val="c0"/>
          <w:rFonts w:ascii="Times New Roman" w:hAnsi="Times New Roman"/>
          <w:color w:val="000000"/>
          <w:sz w:val="28"/>
          <w:szCs w:val="28"/>
        </w:rPr>
        <w:t xml:space="preserve"> осуществляла  на уроках дифференцированный подход,  связь преподавания с </w:t>
      </w:r>
      <w:r w:rsidRPr="00C75169">
        <w:rPr>
          <w:rStyle w:val="c0"/>
          <w:rFonts w:ascii="Times New Roman" w:hAnsi="Times New Roman"/>
          <w:color w:val="000000"/>
          <w:sz w:val="28"/>
          <w:szCs w:val="28"/>
        </w:rPr>
        <w:t>жизнью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,</w:t>
      </w:r>
      <w:r w:rsidRPr="00C75169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C75169">
        <w:rPr>
          <w:rFonts w:ascii="Times New Roman" w:hAnsi="Times New Roman"/>
          <w:sz w:val="28"/>
          <w:szCs w:val="28"/>
        </w:rPr>
        <w:t>использовала дополнительный материал для расширения кругозора учащихся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81B3D" w:rsidRDefault="00A81B3D" w:rsidP="00C75169">
      <w:pPr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   </w:t>
      </w:r>
      <w:r w:rsidRPr="00C75169">
        <w:rPr>
          <w:rStyle w:val="c0"/>
          <w:rFonts w:ascii="Times New Roman" w:hAnsi="Times New Roman"/>
          <w:sz w:val="28"/>
          <w:szCs w:val="28"/>
        </w:rPr>
        <w:t>Студентка успешно решала задачи воспитания, благоприятно воздействовала на сознание, чувства и волю детей.</w:t>
      </w:r>
      <w:r w:rsidRPr="00C7516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75169">
        <w:rPr>
          <w:rStyle w:val="c0"/>
          <w:rFonts w:ascii="Times New Roman" w:hAnsi="Times New Roman"/>
          <w:sz w:val="28"/>
          <w:szCs w:val="28"/>
          <w:lang w:eastAsia="ru-RU"/>
        </w:rPr>
        <w:t>Мария Вячеславовна</w:t>
      </w:r>
      <w:r w:rsidRPr="00C75169">
        <w:rPr>
          <w:rStyle w:val="c0"/>
          <w:rFonts w:ascii="Times New Roman" w:hAnsi="Times New Roman"/>
          <w:sz w:val="28"/>
          <w:szCs w:val="28"/>
        </w:rPr>
        <w:t xml:space="preserve"> </w:t>
      </w:r>
      <w:r w:rsidRPr="00C75169">
        <w:rPr>
          <w:rFonts w:ascii="Times New Roman" w:hAnsi="Times New Roman"/>
          <w:sz w:val="28"/>
          <w:szCs w:val="28"/>
          <w:shd w:val="clear" w:color="auto" w:fill="FFFFFF"/>
        </w:rPr>
        <w:t xml:space="preserve">смогла за короткое время найти общий язык со всеми учениками класса. Она внимательно, тактично, доброжелательно относилась к учащимся. Вместе с тем была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требовательна и </w:t>
      </w:r>
      <w:r w:rsidRPr="00B23663">
        <w:rPr>
          <w:rStyle w:val="c0"/>
          <w:rFonts w:ascii="Times New Roman" w:hAnsi="Times New Roman"/>
          <w:color w:val="000000"/>
          <w:sz w:val="28"/>
          <w:szCs w:val="28"/>
        </w:rPr>
        <w:t xml:space="preserve"> показала хорошее знание детской психологии, учитывала индивидуальные и возрастные особенности школьников.</w:t>
      </w:r>
    </w:p>
    <w:p w:rsidR="00A81B3D" w:rsidRPr="00C75169" w:rsidRDefault="00A81B3D" w:rsidP="00C75169">
      <w:pPr>
        <w:rPr>
          <w:rFonts w:ascii="Times New Roman" w:hAnsi="Times New Roman"/>
          <w:color w:val="22664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          </w:t>
      </w:r>
      <w:r w:rsidRPr="00B23663">
        <w:rPr>
          <w:rStyle w:val="c0"/>
          <w:rFonts w:ascii="Times New Roman" w:hAnsi="Times New Roman"/>
          <w:color w:val="000000"/>
          <w:sz w:val="28"/>
          <w:szCs w:val="28"/>
          <w:lang w:eastAsia="ru-RU"/>
        </w:rPr>
        <w:t>Мария Вячеславовна</w:t>
      </w:r>
      <w:r w:rsidRPr="00B23663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75169">
        <w:rPr>
          <w:rFonts w:ascii="Times New Roman" w:hAnsi="Times New Roman"/>
          <w:color w:val="000000"/>
          <w:sz w:val="28"/>
          <w:szCs w:val="28"/>
          <w:lang w:eastAsia="ru-RU"/>
        </w:rPr>
        <w:t>меет широкий кругозор, культуру поведения и речи, заинтересован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751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результатах своей работы.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751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Она </w:t>
      </w:r>
      <w:r w:rsidRPr="00C75169">
        <w:rPr>
          <w:rFonts w:ascii="Times New Roman" w:hAnsi="Times New Roman"/>
          <w:sz w:val="28"/>
          <w:szCs w:val="28"/>
        </w:rPr>
        <w:t xml:space="preserve"> старательна, добросовестна</w:t>
      </w:r>
      <w:r>
        <w:rPr>
          <w:rFonts w:ascii="Times New Roman" w:hAnsi="Times New Roman"/>
          <w:sz w:val="28"/>
          <w:szCs w:val="28"/>
        </w:rPr>
        <w:t>,</w:t>
      </w:r>
      <w:r w:rsidRPr="00C75169">
        <w:rPr>
          <w:rFonts w:ascii="Times New Roman" w:hAnsi="Times New Roman"/>
          <w:sz w:val="28"/>
          <w:szCs w:val="28"/>
        </w:rPr>
        <w:t xml:space="preserve"> дисц</w:t>
      </w:r>
      <w:r>
        <w:rPr>
          <w:rFonts w:ascii="Times New Roman" w:hAnsi="Times New Roman"/>
          <w:sz w:val="28"/>
          <w:szCs w:val="28"/>
        </w:rPr>
        <w:t>иплинирован</w:t>
      </w:r>
      <w:r w:rsidRPr="00C75169">
        <w:rPr>
          <w:rFonts w:ascii="Times New Roman" w:hAnsi="Times New Roman"/>
          <w:sz w:val="28"/>
          <w:szCs w:val="28"/>
        </w:rPr>
        <w:t>а и  исполнительна.</w:t>
      </w:r>
    </w:p>
    <w:p w:rsidR="00A81B3D" w:rsidRDefault="00A81B3D" w:rsidP="00B23663">
      <w:pPr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A81B3D" w:rsidRPr="00B23663" w:rsidRDefault="00A81B3D" w:rsidP="00B23663">
      <w:pPr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   </w:t>
      </w:r>
      <w:r w:rsidRPr="00B23663">
        <w:rPr>
          <w:rStyle w:val="c0"/>
          <w:rFonts w:ascii="Times New Roman" w:hAnsi="Times New Roman"/>
          <w:color w:val="000000"/>
          <w:sz w:val="28"/>
          <w:szCs w:val="28"/>
        </w:rPr>
        <w:t xml:space="preserve">Отметка за практику  </w:t>
      </w:r>
      <w:r w:rsidRPr="00B23663">
        <w:rPr>
          <w:rStyle w:val="c0"/>
          <w:rFonts w:ascii="Times New Roman" w:hAnsi="Times New Roman"/>
          <w:b/>
          <w:i/>
          <w:color w:val="000000"/>
          <w:sz w:val="28"/>
          <w:szCs w:val="28"/>
        </w:rPr>
        <w:t>отлично</w:t>
      </w:r>
      <w:r w:rsidRPr="00B23663"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A81B3D" w:rsidRDefault="00A81B3D" w:rsidP="00B23663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B23663">
        <w:rPr>
          <w:rStyle w:val="c0"/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A81B3D" w:rsidRDefault="00A81B3D" w:rsidP="00B23663">
      <w:pPr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   </w:t>
      </w:r>
      <w:r w:rsidRPr="00B23663">
        <w:rPr>
          <w:rStyle w:val="c0"/>
          <w:rFonts w:ascii="Times New Roman" w:hAnsi="Times New Roman"/>
          <w:color w:val="000000"/>
          <w:sz w:val="28"/>
          <w:szCs w:val="28"/>
        </w:rPr>
        <w:t>Директор школы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                                            Кувшинова Е. Б.</w:t>
      </w:r>
    </w:p>
    <w:p w:rsidR="00A81B3D" w:rsidRDefault="00A81B3D" w:rsidP="00B23663">
      <w:pPr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   Учитель                                                                Пенкина Н. В.</w:t>
      </w:r>
    </w:p>
    <w:p w:rsidR="00A81B3D" w:rsidRPr="00B23663" w:rsidRDefault="00A81B3D" w:rsidP="00A61D3F">
      <w:pPr>
        <w:jc w:val="right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13.03.2015г.</w:t>
      </w:r>
    </w:p>
    <w:sectPr w:rsidR="00A81B3D" w:rsidRPr="00B23663" w:rsidSect="00D74DBA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1BC4"/>
    <w:multiLevelType w:val="singleLevel"/>
    <w:tmpl w:val="31DACE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63"/>
    <w:rsid w:val="00022A93"/>
    <w:rsid w:val="000F4D29"/>
    <w:rsid w:val="00154281"/>
    <w:rsid w:val="001E4CC8"/>
    <w:rsid w:val="0033468F"/>
    <w:rsid w:val="005C2307"/>
    <w:rsid w:val="006D60DD"/>
    <w:rsid w:val="008205B3"/>
    <w:rsid w:val="00907E76"/>
    <w:rsid w:val="00A61D3F"/>
    <w:rsid w:val="00A81B3D"/>
    <w:rsid w:val="00AA23AA"/>
    <w:rsid w:val="00B23663"/>
    <w:rsid w:val="00C75169"/>
    <w:rsid w:val="00C954D9"/>
    <w:rsid w:val="00D0600B"/>
    <w:rsid w:val="00D6156F"/>
    <w:rsid w:val="00D74DBA"/>
    <w:rsid w:val="00E675B9"/>
    <w:rsid w:val="00E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uiPriority w:val="99"/>
    <w:rsid w:val="00B236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B23663"/>
    <w:rPr>
      <w:rFonts w:cs="Times New Roman"/>
    </w:rPr>
  </w:style>
  <w:style w:type="paragraph" w:customStyle="1" w:styleId="c5">
    <w:name w:val="c5"/>
    <w:basedOn w:val="Normal"/>
    <w:uiPriority w:val="99"/>
    <w:rsid w:val="00B236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Normal"/>
    <w:uiPriority w:val="99"/>
    <w:rsid w:val="00B236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23663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C7516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75169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259</Words>
  <Characters>1478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9</cp:revision>
  <cp:lastPrinted>2015-03-17T08:43:00Z</cp:lastPrinted>
  <dcterms:created xsi:type="dcterms:W3CDTF">2013-12-09T21:27:00Z</dcterms:created>
  <dcterms:modified xsi:type="dcterms:W3CDTF">2015-06-28T09:51:00Z</dcterms:modified>
</cp:coreProperties>
</file>