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81B47" w:rsidRPr="001205AC" w:rsidTr="001E29E8">
        <w:trPr>
          <w:trHeight w:val="274"/>
        </w:trPr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i/>
                <w:sz w:val="40"/>
                <w:szCs w:val="40"/>
              </w:rPr>
            </w:pPr>
            <w:r w:rsidRPr="001205AC">
              <w:rPr>
                <w:i/>
                <w:sz w:val="40"/>
                <w:szCs w:val="40"/>
              </w:rPr>
              <w:t>1 вариант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i/>
                <w:sz w:val="40"/>
                <w:szCs w:val="40"/>
              </w:rPr>
            </w:pPr>
            <w:r w:rsidRPr="001205AC">
              <w:rPr>
                <w:i/>
                <w:sz w:val="40"/>
                <w:szCs w:val="40"/>
              </w:rPr>
              <w:t>2 вариант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>14 увеличить в 6 раз.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15 увеличить в 5 раза.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>Первый множитель 28, второй множитель 2, Найти произведение.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Первый множитель 27, Второй множитель 2. Найти произведение.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>Найти частное чисел: 84 и 14.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Найти частное чисел: 85 и 17.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На сколько 89 больше 36?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На сколько 97 больше 45?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Уменьшаемое 83, вычитаемое 38. Найти разность.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>Уменьшаемое 64, вычитаемое 48. Найти разность.</w:t>
            </w:r>
          </w:p>
        </w:tc>
      </w:tr>
      <w:tr w:rsidR="00C81B47" w:rsidRPr="001205AC" w:rsidTr="001E29E8">
        <w:trPr>
          <w:trHeight w:val="330"/>
        </w:trPr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>Найти сумму чисел: 36 и 45.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Найти сумму чисел: 24 и 48.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630 уменьшить на 400.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810 уменьшить на 500.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420 увеличить на 40.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310 увеличить на 70.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Первое слагаемое 180, второе слагаемое 500. Найти сумму.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>Первое слагаемое 250, второе слагаемое 500.Найти сумму.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Найти разность чисел: 680 и 60.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Найти разность чисел: 890 и 70.</w:t>
            </w:r>
          </w:p>
        </w:tc>
      </w:tr>
      <w:tr w:rsidR="00C81B47" w:rsidRPr="001205AC" w:rsidTr="001E29E8"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Вычислить: </w:t>
            </w:r>
          </w:p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>20+70-60+50-40=</w:t>
            </w:r>
          </w:p>
        </w:tc>
        <w:tc>
          <w:tcPr>
            <w:tcW w:w="2500" w:type="pct"/>
          </w:tcPr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Вычислить:</w:t>
            </w:r>
          </w:p>
          <w:p w:rsidR="00C81B47" w:rsidRPr="001205AC" w:rsidRDefault="00C81B47" w:rsidP="001E29E8">
            <w:pPr>
              <w:spacing w:after="0" w:line="240" w:lineRule="auto"/>
              <w:rPr>
                <w:sz w:val="40"/>
                <w:szCs w:val="40"/>
              </w:rPr>
            </w:pPr>
            <w:r w:rsidRPr="001205AC">
              <w:rPr>
                <w:sz w:val="40"/>
                <w:szCs w:val="40"/>
              </w:rPr>
              <w:t xml:space="preserve"> 40+50-70+80-90=</w:t>
            </w:r>
          </w:p>
        </w:tc>
      </w:tr>
    </w:tbl>
    <w:p w:rsidR="00C81B47" w:rsidRPr="001205AC" w:rsidRDefault="00C81B47" w:rsidP="001205AC">
      <w:pPr>
        <w:rPr>
          <w:i/>
          <w:sz w:val="40"/>
          <w:szCs w:val="40"/>
        </w:rPr>
      </w:pPr>
      <w:r w:rsidRPr="001205AC">
        <w:rPr>
          <w:i/>
          <w:sz w:val="40"/>
          <w:szCs w:val="40"/>
        </w:rPr>
        <w:t xml:space="preserve">Устный счёт </w:t>
      </w:r>
      <w:bookmarkStart w:id="0" w:name="_GoBack"/>
      <w:bookmarkEnd w:id="0"/>
      <w:r w:rsidRPr="001205AC">
        <w:rPr>
          <w:i/>
          <w:sz w:val="40"/>
          <w:szCs w:val="40"/>
        </w:rPr>
        <w:t xml:space="preserve"> 3 класс</w:t>
      </w:r>
    </w:p>
    <w:sectPr w:rsidR="00C81B47" w:rsidRPr="001205AC" w:rsidSect="007F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A86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3A1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BC7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D86F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089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105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F872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A64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EC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645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E6C"/>
    <w:rsid w:val="001205AC"/>
    <w:rsid w:val="001D205D"/>
    <w:rsid w:val="001E29E8"/>
    <w:rsid w:val="006C3854"/>
    <w:rsid w:val="00750E6C"/>
    <w:rsid w:val="007F6CF8"/>
    <w:rsid w:val="0084207D"/>
    <w:rsid w:val="008E1AD0"/>
    <w:rsid w:val="00C8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D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AD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uiPriority w:val="99"/>
    <w:rsid w:val="001205A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121</Words>
  <Characters>694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home</cp:lastModifiedBy>
  <cp:revision>4</cp:revision>
  <cp:lastPrinted>2015-08-24T16:13:00Z</cp:lastPrinted>
  <dcterms:created xsi:type="dcterms:W3CDTF">2013-05-21T12:03:00Z</dcterms:created>
  <dcterms:modified xsi:type="dcterms:W3CDTF">2015-08-24T16:28:00Z</dcterms:modified>
</cp:coreProperties>
</file>