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65" w:rsidRDefault="00573065" w:rsidP="00372A1E">
      <w:pPr>
        <w:jc w:val="center"/>
        <w:rPr>
          <w:rFonts w:ascii="Times New Roman" w:hAnsi="Times New Roman"/>
          <w:sz w:val="28"/>
          <w:szCs w:val="28"/>
        </w:rPr>
      </w:pPr>
      <w:r w:rsidRPr="00CC361E">
        <w:rPr>
          <w:rFonts w:ascii="Times New Roman" w:hAnsi="Times New Roman"/>
          <w:sz w:val="28"/>
          <w:szCs w:val="28"/>
        </w:rPr>
        <w:t>Урок литературного чтения</w:t>
      </w:r>
    </w:p>
    <w:p w:rsidR="00573065" w:rsidRDefault="00573065" w:rsidP="00372A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класс</w:t>
      </w:r>
    </w:p>
    <w:p w:rsidR="00573065" w:rsidRDefault="00573065" w:rsidP="00372A1E">
      <w:pPr>
        <w:jc w:val="center"/>
        <w:rPr>
          <w:rFonts w:ascii="Times New Roman" w:hAnsi="Times New Roman"/>
          <w:sz w:val="36"/>
          <w:szCs w:val="36"/>
        </w:rPr>
      </w:pPr>
      <w:r w:rsidRPr="00632903">
        <w:rPr>
          <w:rFonts w:ascii="Times New Roman" w:hAnsi="Times New Roman"/>
          <w:sz w:val="36"/>
          <w:szCs w:val="36"/>
        </w:rPr>
        <w:t>Л. Н. Толстой  «Филипок»</w:t>
      </w:r>
    </w:p>
    <w:p w:rsidR="00573065" w:rsidRDefault="00573065" w:rsidP="006F0348">
      <w:pPr>
        <w:rPr>
          <w:rFonts w:ascii="Times New Roman" w:hAnsi="Times New Roman"/>
          <w:sz w:val="28"/>
          <w:szCs w:val="28"/>
        </w:rPr>
      </w:pPr>
      <w:r w:rsidRPr="006F0348">
        <w:rPr>
          <w:rFonts w:ascii="Times New Roman" w:hAnsi="Times New Roman"/>
          <w:b/>
          <w:sz w:val="28"/>
          <w:szCs w:val="28"/>
        </w:rPr>
        <w:t>Цель</w:t>
      </w:r>
      <w:r w:rsidRPr="006F034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формирование образовательных компетенций (информационных, коммуникативных, читательских) учащихся через включение их в технологию РКМЧП (учебная стратегия «Чтение с остановками»)</w:t>
      </w:r>
    </w:p>
    <w:p w:rsidR="00573065" w:rsidRDefault="00573065" w:rsidP="006F0348">
      <w:pPr>
        <w:rPr>
          <w:rFonts w:ascii="Times New Roman" w:hAnsi="Times New Roman"/>
          <w:sz w:val="28"/>
          <w:szCs w:val="28"/>
        </w:rPr>
      </w:pPr>
      <w:r w:rsidRPr="006F0348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Учебные задачи, направленные на достижение </w:t>
      </w:r>
      <w:r w:rsidRPr="006F0348">
        <w:rPr>
          <w:rFonts w:ascii="Times New Roman" w:hAnsi="Times New Roman"/>
          <w:b/>
          <w:sz w:val="28"/>
          <w:szCs w:val="28"/>
        </w:rPr>
        <w:t>личностных</w:t>
      </w:r>
      <w:r>
        <w:rPr>
          <w:rFonts w:ascii="Times New Roman" w:hAnsi="Times New Roman"/>
          <w:sz w:val="28"/>
          <w:szCs w:val="28"/>
        </w:rPr>
        <w:t xml:space="preserve"> результатов обучения:</w:t>
      </w:r>
    </w:p>
    <w:p w:rsidR="00573065" w:rsidRDefault="00573065" w:rsidP="0042313F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сверстниками;</w:t>
      </w:r>
    </w:p>
    <w:p w:rsidR="00573065" w:rsidRDefault="00573065" w:rsidP="0042313F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лучших качеств личности: чуткости, сопереживания, доброты, трудолюбия, терпения, целеустремлённости, желания учиться;</w:t>
      </w:r>
    </w:p>
    <w:p w:rsidR="00573065" w:rsidRDefault="00573065" w:rsidP="0042313F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умений.</w:t>
      </w:r>
    </w:p>
    <w:p w:rsidR="00573065" w:rsidRDefault="00573065" w:rsidP="00537E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задачи, направленные на достижение </w:t>
      </w:r>
      <w:r>
        <w:rPr>
          <w:rFonts w:ascii="Times New Roman" w:hAnsi="Times New Roman"/>
          <w:b/>
          <w:sz w:val="28"/>
          <w:szCs w:val="28"/>
        </w:rPr>
        <w:t>метапредме</w:t>
      </w:r>
      <w:r w:rsidRPr="006F0348">
        <w:rPr>
          <w:rFonts w:ascii="Times New Roman" w:hAnsi="Times New Roman"/>
          <w:b/>
          <w:sz w:val="28"/>
          <w:szCs w:val="28"/>
        </w:rPr>
        <w:t>тных</w:t>
      </w:r>
      <w:r>
        <w:rPr>
          <w:rFonts w:ascii="Times New Roman" w:hAnsi="Times New Roman"/>
          <w:sz w:val="28"/>
          <w:szCs w:val="28"/>
        </w:rPr>
        <w:t xml:space="preserve"> результатов обучения:</w:t>
      </w:r>
    </w:p>
    <w:p w:rsidR="00573065" w:rsidRDefault="00573065" w:rsidP="0042313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 и условиями её реализации;</w:t>
      </w:r>
    </w:p>
    <w:p w:rsidR="00573065" w:rsidRDefault="00573065" w:rsidP="0042313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573065" w:rsidRDefault="00573065" w:rsidP="0042313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готовности слушать собеседника, признавать возможность существования разных точек зрения и права каждого иметь свою точку зрения и оценку событий;</w:t>
      </w:r>
    </w:p>
    <w:p w:rsidR="00573065" w:rsidRDefault="00573065" w:rsidP="0042313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 к самостоятельной аналитической  и оценочной деятельности с разными видами информации;</w:t>
      </w:r>
    </w:p>
    <w:p w:rsidR="00573065" w:rsidRDefault="00573065" w:rsidP="0042313F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речи, операций мышления для решения проблемных ситуаций.</w:t>
      </w:r>
    </w:p>
    <w:p w:rsidR="00573065" w:rsidRDefault="00573065" w:rsidP="001E6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задачи, направленные на достижение </w:t>
      </w:r>
      <w:r>
        <w:rPr>
          <w:rFonts w:ascii="Times New Roman" w:hAnsi="Times New Roman"/>
          <w:b/>
          <w:sz w:val="28"/>
          <w:szCs w:val="28"/>
        </w:rPr>
        <w:t>предме</w:t>
      </w:r>
      <w:r w:rsidRPr="006F0348">
        <w:rPr>
          <w:rFonts w:ascii="Times New Roman" w:hAnsi="Times New Roman"/>
          <w:b/>
          <w:sz w:val="28"/>
          <w:szCs w:val="28"/>
        </w:rPr>
        <w:t>тных</w:t>
      </w:r>
      <w:r>
        <w:rPr>
          <w:rFonts w:ascii="Times New Roman" w:hAnsi="Times New Roman"/>
          <w:sz w:val="28"/>
          <w:szCs w:val="28"/>
        </w:rPr>
        <w:t xml:space="preserve"> результатов обучения:</w:t>
      </w:r>
    </w:p>
    <w:p w:rsidR="00573065" w:rsidRDefault="00573065" w:rsidP="0042313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произведением Л. Н. Толстого «Филиппок»;</w:t>
      </w:r>
    </w:p>
    <w:p w:rsidR="00573065" w:rsidRDefault="00573065" w:rsidP="0042313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учебной стратегии «Чтение с остановками» в технологии РКМЧП;</w:t>
      </w:r>
    </w:p>
    <w:p w:rsidR="00573065" w:rsidRDefault="00573065" w:rsidP="0042313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работы с текстом;</w:t>
      </w:r>
    </w:p>
    <w:p w:rsidR="00573065" w:rsidRDefault="00573065" w:rsidP="0042313F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составлять план, словесный портрет героя.</w:t>
      </w:r>
    </w:p>
    <w:p w:rsidR="00573065" w:rsidRDefault="00573065" w:rsidP="0042313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573065" w:rsidRDefault="00573065" w:rsidP="0042313F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Кубасовой О. В. «Литературное чтение»;</w:t>
      </w:r>
    </w:p>
    <w:p w:rsidR="00573065" w:rsidRDefault="00573065" w:rsidP="0042313F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книг Л. Н. Толстого</w:t>
      </w:r>
    </w:p>
    <w:p w:rsidR="00573065" w:rsidRDefault="00573065" w:rsidP="0042313F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проектор</w:t>
      </w:r>
    </w:p>
    <w:p w:rsidR="00573065" w:rsidRDefault="00573065" w:rsidP="0042313F">
      <w:pPr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самооценки, карточки с заданиями для работы в группе, памятки.</w:t>
      </w:r>
    </w:p>
    <w:p w:rsidR="00573065" w:rsidRDefault="00573065" w:rsidP="004231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3065" w:rsidRPr="00CC361E" w:rsidRDefault="00573065" w:rsidP="0042313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73065" w:rsidRPr="008E48E4" w:rsidRDefault="00573065" w:rsidP="001876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2903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Организационный момент.  </w:t>
      </w:r>
    </w:p>
    <w:p w:rsidR="00573065" w:rsidRPr="00042767" w:rsidRDefault="00573065" w:rsidP="003012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Pr="0018761F" w:rsidRDefault="00573065" w:rsidP="001876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E14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4153"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К  нам  на  урок  пришли  гости.  Улыбнитесь  им,  улыбнитесь  друг  другу.</w:t>
      </w:r>
    </w:p>
    <w:p w:rsidR="00573065" w:rsidRDefault="00573065" w:rsidP="00E14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 желаю  вам  на  сегодняшний  урок  хорошего  настроения,  удачи,             и  плодотворной  работы!  У  нас  всё  получится!</w:t>
      </w:r>
    </w:p>
    <w:p w:rsidR="00573065" w:rsidRDefault="00573065" w:rsidP="00E141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065" w:rsidRPr="002057B4" w:rsidRDefault="00573065" w:rsidP="00E1415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057B4">
        <w:rPr>
          <w:rFonts w:ascii="Times New Roman" w:hAnsi="Times New Roman"/>
          <w:b/>
          <w:sz w:val="28"/>
          <w:szCs w:val="28"/>
          <w:u w:val="single"/>
          <w:lang w:eastAsia="ru-RU"/>
        </w:rPr>
        <w:t>Стадия  вызова</w:t>
      </w:r>
    </w:p>
    <w:p w:rsidR="00573065" w:rsidRPr="002057B4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73065" w:rsidRPr="0030122E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На  уроках  чтения  мы  продолжаем  путешествие  в  мир  книг.</w:t>
      </w:r>
    </w:p>
    <w:p w:rsidR="00573065" w:rsidRDefault="00573065" w:rsidP="00F245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 народе  говорят:  «Испокон  века  книга  растит  человека».</w:t>
      </w:r>
    </w:p>
    <w:p w:rsidR="00573065" w:rsidRPr="00FA49E4" w:rsidRDefault="00573065" w:rsidP="001876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А  что  значит  «растит»?  </w:t>
      </w:r>
      <w:r w:rsidRPr="00FA49E4">
        <w:rPr>
          <w:rFonts w:ascii="Times New Roman" w:hAnsi="Times New Roman"/>
          <w:sz w:val="24"/>
          <w:szCs w:val="24"/>
          <w:lang w:eastAsia="ru-RU"/>
        </w:rPr>
        <w:t>(учит,  воспитывает)</w:t>
      </w: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Сегодня  вы  познакомитесь  с  новым  произведением,  и  в  конце  урока  мы  сделаем  открытие:  «Чему  же  оно  учит?»</w:t>
      </w: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А  вот  кто  является  автором,  вы  узнаете,  если  послушаете  ребят  и  вспомните,  чьи  произведения  они  расскажут.</w:t>
      </w: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9E4">
        <w:rPr>
          <w:rFonts w:ascii="Times New Roman" w:hAnsi="Times New Roman"/>
          <w:sz w:val="24"/>
          <w:szCs w:val="24"/>
          <w:lang w:eastAsia="ru-RU"/>
        </w:rPr>
        <w:t>(Подготовленные  дети  читают  наизусть произведения  Л.Н. Толстого</w:t>
      </w: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49E4">
        <w:rPr>
          <w:rFonts w:ascii="Times New Roman" w:hAnsi="Times New Roman"/>
          <w:sz w:val="24"/>
          <w:szCs w:val="24"/>
          <w:lang w:eastAsia="ru-RU"/>
        </w:rPr>
        <w:t>«Правда  всего  дороже»  и  «Два  товарища».)</w:t>
      </w: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3065" w:rsidRPr="0030122E" w:rsidRDefault="00573065" w:rsidP="008F2E4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Да,  автором  этих  произведений  является  Л. Н. Толстой.</w:t>
      </w:r>
    </w:p>
    <w:p w:rsidR="00573065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065" w:rsidRPr="002B3AB8" w:rsidRDefault="00573065" w:rsidP="001876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Pr="002B3AB8" w:rsidRDefault="00573065" w:rsidP="0018761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Pr="002B3AB8" w:rsidRDefault="00573065" w:rsidP="0018761F">
      <w:pPr>
        <w:pStyle w:val="ListParagraph"/>
        <w:rPr>
          <w:rFonts w:ascii="Times New Roman" w:hAnsi="Times New Roman"/>
          <w:sz w:val="24"/>
          <w:szCs w:val="24"/>
        </w:rPr>
      </w:pPr>
    </w:p>
    <w:p w:rsidR="00573065" w:rsidRDefault="00573065" w:rsidP="0018761F">
      <w:pPr>
        <w:rPr>
          <w:rFonts w:ascii="Times New Roman" w:hAnsi="Times New Roman"/>
          <w:sz w:val="24"/>
          <w:szCs w:val="24"/>
        </w:rPr>
      </w:pPr>
    </w:p>
    <w:p w:rsidR="00573065" w:rsidRDefault="00573065" w:rsidP="0018761F">
      <w:pPr>
        <w:rPr>
          <w:rFonts w:ascii="Times New Roman" w:hAnsi="Times New Roman"/>
          <w:sz w:val="24"/>
          <w:szCs w:val="24"/>
        </w:rPr>
      </w:pPr>
    </w:p>
    <w:p w:rsidR="00573065" w:rsidRDefault="00573065" w:rsidP="0018761F">
      <w:pPr>
        <w:rPr>
          <w:rFonts w:ascii="Times New Roman" w:hAnsi="Times New Roman"/>
          <w:sz w:val="24"/>
          <w:szCs w:val="24"/>
        </w:rPr>
      </w:pPr>
    </w:p>
    <w:p w:rsidR="00573065" w:rsidRDefault="00573065" w:rsidP="0018761F">
      <w:pPr>
        <w:rPr>
          <w:rFonts w:ascii="Times New Roman" w:hAnsi="Times New Roman"/>
          <w:sz w:val="24"/>
          <w:szCs w:val="24"/>
        </w:rPr>
      </w:pPr>
    </w:p>
    <w:p w:rsidR="00573065" w:rsidRDefault="00573065" w:rsidP="0018761F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Pr="002B3AB8" w:rsidRDefault="00573065" w:rsidP="0018761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           </w:t>
      </w:r>
      <w:r w:rsidRPr="00CC361E">
        <w:rPr>
          <w:kern w:val="24"/>
          <w:sz w:val="28"/>
          <w:szCs w:val="28"/>
        </w:rPr>
        <w:t>Лев</w:t>
      </w:r>
      <w:r>
        <w:rPr>
          <w:kern w:val="24"/>
          <w:sz w:val="28"/>
          <w:szCs w:val="28"/>
        </w:rPr>
        <w:t xml:space="preserve"> </w:t>
      </w:r>
      <w:r w:rsidRPr="00CC361E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Николаевич  родился  в  1828  году </w:t>
      </w:r>
      <w:r w:rsidRPr="00CC361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C361E">
        <w:rPr>
          <w:sz w:val="28"/>
          <w:szCs w:val="28"/>
        </w:rPr>
        <w:t xml:space="preserve"> большой </w:t>
      </w:r>
      <w:r>
        <w:rPr>
          <w:sz w:val="28"/>
          <w:szCs w:val="28"/>
        </w:rPr>
        <w:t xml:space="preserve"> </w:t>
      </w:r>
      <w:r w:rsidRPr="00CC361E">
        <w:rPr>
          <w:sz w:val="28"/>
          <w:szCs w:val="28"/>
        </w:rPr>
        <w:t>дворянской семье.</w:t>
      </w:r>
      <w:r>
        <w:rPr>
          <w:sz w:val="28"/>
          <w:szCs w:val="28"/>
        </w:rPr>
        <w:t xml:space="preserve">  Он  </w:t>
      </w:r>
      <w:r>
        <w:rPr>
          <w:kern w:val="24"/>
          <w:sz w:val="28"/>
          <w:szCs w:val="28"/>
        </w:rPr>
        <w:t xml:space="preserve">рано  остался  без  родителей.   </w:t>
      </w:r>
      <w:r>
        <w:rPr>
          <w:sz w:val="28"/>
          <w:szCs w:val="28"/>
        </w:rPr>
        <w:t xml:space="preserve">Его  воспитанием </w:t>
      </w:r>
      <w:r w:rsidRPr="00CC361E">
        <w:rPr>
          <w:sz w:val="28"/>
          <w:szCs w:val="28"/>
        </w:rPr>
        <w:t xml:space="preserve"> занималась </w:t>
      </w:r>
      <w:r>
        <w:rPr>
          <w:sz w:val="28"/>
          <w:szCs w:val="28"/>
        </w:rPr>
        <w:t xml:space="preserve"> </w:t>
      </w:r>
      <w:r w:rsidRPr="00CC361E">
        <w:rPr>
          <w:sz w:val="28"/>
          <w:szCs w:val="28"/>
        </w:rPr>
        <w:t xml:space="preserve">дальняя </w:t>
      </w:r>
      <w:r>
        <w:rPr>
          <w:sz w:val="28"/>
          <w:szCs w:val="28"/>
        </w:rPr>
        <w:t xml:space="preserve"> </w:t>
      </w:r>
      <w:r w:rsidRPr="00CC361E">
        <w:rPr>
          <w:sz w:val="28"/>
          <w:szCs w:val="28"/>
        </w:rPr>
        <w:t xml:space="preserve">родственница. </w:t>
      </w:r>
    </w:p>
    <w:p w:rsidR="00573065" w:rsidRPr="00CC361E" w:rsidRDefault="00573065" w:rsidP="0018761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Долгое  время  Толстой  занимался  разными  науками,  но  потом  понял,  что  главное  его  желание – писать  книги. За свою долгую  жизнь  он  написал  много  книг  для  взрослых  и  детей. Среди  них  «Азбука»  и  «Книги  для  чтения».  По  этим  книгам  он  учил  деревенских  ребятишек  грамоте.</w:t>
      </w:r>
    </w:p>
    <w:p w:rsidR="00573065" w:rsidRDefault="00573065" w:rsidP="008F2E4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C361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 в  России  было </w:t>
      </w:r>
      <w:r w:rsidRPr="00CC361E">
        <w:rPr>
          <w:rFonts w:ascii="Times New Roman" w:hAnsi="Times New Roman"/>
          <w:sz w:val="28"/>
          <w:szCs w:val="28"/>
        </w:rPr>
        <w:t>очень мало школ,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деревнях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>и вовсе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было.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бедных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люд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C361E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могли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учиться.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Лев Николаевич Толстой </w:t>
      </w:r>
      <w:r>
        <w:rPr>
          <w:rFonts w:ascii="Times New Roman" w:hAnsi="Times New Roman"/>
          <w:sz w:val="28"/>
          <w:szCs w:val="28"/>
        </w:rPr>
        <w:t xml:space="preserve"> решил  открыть </w:t>
      </w:r>
      <w:r w:rsidRPr="00CC361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усадьбе  Ясная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>Поляна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 школу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 xml:space="preserve">для крестьянских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61E">
        <w:rPr>
          <w:rFonts w:ascii="Times New Roman" w:hAnsi="Times New Roman"/>
          <w:sz w:val="28"/>
          <w:szCs w:val="28"/>
        </w:rPr>
        <w:t>детей.</w:t>
      </w:r>
    </w:p>
    <w:p w:rsidR="00573065" w:rsidRPr="008F2E47" w:rsidRDefault="00573065" w:rsidP="008F2E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277A0">
        <w:rPr>
          <w:rFonts w:ascii="Times New Roman" w:hAnsi="Times New Roman"/>
          <w:sz w:val="28"/>
          <w:szCs w:val="28"/>
          <w:lang w:eastAsia="ru-RU"/>
        </w:rPr>
        <w:t>В его школе ребята учились читать,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писать, считать, были у них занятия по русской истории, естествознанию, по рисованию и пению. На переменах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 занятий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 Толстой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рассказывал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ребятам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что-нибудь интересное,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показывал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>гимнастиче</w:t>
      </w:r>
      <w:r>
        <w:rPr>
          <w:rFonts w:ascii="Times New Roman" w:hAnsi="Times New Roman"/>
          <w:sz w:val="28"/>
          <w:szCs w:val="28"/>
          <w:lang w:eastAsia="ru-RU"/>
        </w:rPr>
        <w:t xml:space="preserve">ские  упражнения, 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играл </w:t>
      </w:r>
      <w:r>
        <w:rPr>
          <w:rFonts w:ascii="Times New Roman" w:hAnsi="Times New Roman"/>
          <w:sz w:val="28"/>
          <w:szCs w:val="28"/>
          <w:lang w:eastAsia="ru-RU"/>
        </w:rPr>
        <w:t xml:space="preserve">  с  ними  </w:t>
      </w:r>
      <w:r w:rsidRPr="00C277A0">
        <w:rPr>
          <w:rFonts w:ascii="Times New Roman" w:hAnsi="Times New Roman"/>
          <w:sz w:val="28"/>
          <w:szCs w:val="28"/>
          <w:lang w:eastAsia="ru-RU"/>
        </w:rPr>
        <w:t>в городки,  летом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 ходил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 речку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>или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277A0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 лес, </w:t>
      </w:r>
      <w:r w:rsidRPr="00C277A0">
        <w:rPr>
          <w:rFonts w:ascii="Times New Roman" w:hAnsi="Times New Roman"/>
          <w:sz w:val="28"/>
          <w:szCs w:val="28"/>
          <w:lang w:eastAsia="ru-RU"/>
        </w:rPr>
        <w:t xml:space="preserve"> зимой катался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7A0">
        <w:rPr>
          <w:rFonts w:ascii="Times New Roman" w:hAnsi="Times New Roman"/>
          <w:sz w:val="28"/>
          <w:szCs w:val="28"/>
          <w:lang w:eastAsia="ru-RU"/>
        </w:rPr>
        <w:t>на санях с гор.</w:t>
      </w:r>
      <w:r>
        <w:rPr>
          <w:rFonts w:ascii="Times New Roman" w:hAnsi="Times New Roman"/>
          <w:sz w:val="28"/>
          <w:szCs w:val="28"/>
          <w:lang w:eastAsia="ru-RU"/>
        </w:rPr>
        <w:t xml:space="preserve">  Дети  любили  своего  учителя  и </w:t>
      </w:r>
      <w:r>
        <w:rPr>
          <w:rFonts w:ascii="Times New Roman" w:hAnsi="Times New Roman"/>
          <w:sz w:val="28"/>
          <w:szCs w:val="28"/>
        </w:rPr>
        <w:t xml:space="preserve"> с  удовольствием  ходили  в  </w:t>
      </w:r>
      <w:r w:rsidRPr="00CC361E">
        <w:rPr>
          <w:rFonts w:ascii="Times New Roman" w:hAnsi="Times New Roman"/>
          <w:sz w:val="28"/>
          <w:szCs w:val="28"/>
        </w:rPr>
        <w:t xml:space="preserve"> школу.</w:t>
      </w:r>
    </w:p>
    <w:p w:rsidR="00573065" w:rsidRPr="004446F4" w:rsidRDefault="00573065" w:rsidP="004446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    </w:t>
      </w:r>
      <w:r w:rsidRPr="00CC361E">
        <w:rPr>
          <w:rFonts w:ascii="Times New Roman" w:hAnsi="Times New Roman"/>
          <w:kern w:val="24"/>
          <w:sz w:val="28"/>
          <w:szCs w:val="28"/>
        </w:rPr>
        <w:t>Толстой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 xml:space="preserve"> всё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>время трудился</w:t>
      </w:r>
      <w:r>
        <w:rPr>
          <w:rFonts w:ascii="Times New Roman" w:hAnsi="Times New Roman"/>
          <w:kern w:val="24"/>
          <w:sz w:val="28"/>
          <w:szCs w:val="28"/>
        </w:rPr>
        <w:t>,  хотя  и  был  дворянского  рода</w:t>
      </w:r>
      <w:r w:rsidRPr="00CC361E">
        <w:rPr>
          <w:rFonts w:ascii="Times New Roman" w:hAnsi="Times New Roman"/>
          <w:kern w:val="24"/>
          <w:sz w:val="28"/>
          <w:szCs w:val="28"/>
        </w:rPr>
        <w:t>.</w:t>
      </w:r>
      <w:r>
        <w:rPr>
          <w:rFonts w:ascii="Times New Roman" w:hAnsi="Times New Roman"/>
          <w:kern w:val="24"/>
          <w:sz w:val="28"/>
          <w:szCs w:val="28"/>
        </w:rPr>
        <w:t xml:space="preserve">  Кроме  написания  книг,  о</w:t>
      </w:r>
      <w:r w:rsidRPr="00CC361E">
        <w:rPr>
          <w:rFonts w:ascii="Times New Roman" w:hAnsi="Times New Roman"/>
          <w:kern w:val="24"/>
          <w:sz w:val="28"/>
          <w:szCs w:val="28"/>
        </w:rPr>
        <w:t xml:space="preserve">н пахал землю,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 xml:space="preserve">косил траву,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>пилил дрова,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 xml:space="preserve"> строил избы, шил сапоги.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>Лев Николаевич считал,</w:t>
      </w:r>
      <w:r>
        <w:rPr>
          <w:rFonts w:ascii="Times New Roman" w:hAnsi="Times New Roman"/>
          <w:kern w:val="24"/>
          <w:sz w:val="28"/>
          <w:szCs w:val="28"/>
        </w:rPr>
        <w:t xml:space="preserve">  что всякий труд полезен и нужен,  а у</w:t>
      </w:r>
      <w:r w:rsidRPr="00CC361E">
        <w:rPr>
          <w:rFonts w:ascii="Times New Roman" w:hAnsi="Times New Roman"/>
          <w:kern w:val="24"/>
          <w:sz w:val="28"/>
          <w:szCs w:val="28"/>
        </w:rPr>
        <w:t xml:space="preserve">важать можно того человека, 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>который всю</w:t>
      </w:r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Pr="00CC361E">
        <w:rPr>
          <w:rFonts w:ascii="Times New Roman" w:hAnsi="Times New Roman"/>
          <w:kern w:val="24"/>
          <w:sz w:val="28"/>
          <w:szCs w:val="28"/>
        </w:rPr>
        <w:t>жизнь трудится.</w:t>
      </w:r>
      <w:r w:rsidRPr="00CC361E">
        <w:rPr>
          <w:rFonts w:ascii="Times New Roman" w:hAnsi="Times New Roman"/>
          <w:kern w:val="24"/>
          <w:sz w:val="28"/>
          <w:szCs w:val="28"/>
        </w:rPr>
        <w:tab/>
      </w:r>
      <w:r w:rsidRPr="00CC361E">
        <w:rPr>
          <w:rFonts w:ascii="Times New Roman" w:hAnsi="Times New Roman"/>
          <w:kern w:val="24"/>
          <w:sz w:val="28"/>
          <w:szCs w:val="28"/>
        </w:rPr>
        <w:tab/>
      </w:r>
    </w:p>
    <w:p w:rsidR="00573065" w:rsidRPr="00CC361E" w:rsidRDefault="00573065" w:rsidP="001876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361E">
        <w:rPr>
          <w:rFonts w:ascii="Times New Roman" w:hAnsi="Times New Roman"/>
          <w:sz w:val="28"/>
          <w:szCs w:val="28"/>
        </w:rPr>
        <w:t xml:space="preserve">Многие годы по всей России дети учились читать по его книгам. И до </w:t>
      </w:r>
      <w:r>
        <w:rPr>
          <w:rFonts w:ascii="Times New Roman" w:hAnsi="Times New Roman"/>
          <w:sz w:val="28"/>
          <w:szCs w:val="28"/>
        </w:rPr>
        <w:t xml:space="preserve">сих пор во многих  учебниках </w:t>
      </w:r>
      <w:r w:rsidRPr="00CC361E">
        <w:rPr>
          <w:rFonts w:ascii="Times New Roman" w:hAnsi="Times New Roman"/>
          <w:sz w:val="28"/>
          <w:szCs w:val="28"/>
        </w:rPr>
        <w:t xml:space="preserve"> есть его сказки, рассказы, были и басни.</w:t>
      </w:r>
    </w:p>
    <w:p w:rsidR="00573065" w:rsidRDefault="00573065" w:rsidP="0018761F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- Почему  и  в  современной  жизни  мы  читаем  книги Л. Н. Толстого? </w:t>
      </w: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</w:t>
      </w: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</w:rPr>
      </w:pPr>
      <w:r w:rsidRPr="00A50AE1">
        <w:rPr>
          <w:kern w:val="24"/>
        </w:rPr>
        <w:t>(Они  о  дружбе, честности,  порядочности,  любви,  справедливости,  стремлении  к  знаниям  -  это  вечные  ценности.)</w:t>
      </w:r>
    </w:p>
    <w:p w:rsidR="00573065" w:rsidRPr="00A50AE1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   В  нашей  классной  библиотеке   собраны   книги  Л. Н. Толстого.  Советую  вам  прочитать  их.</w:t>
      </w: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Pr="008F2E47" w:rsidRDefault="00573065" w:rsidP="008F2E47">
      <w:pPr>
        <w:pStyle w:val="NormalWeb"/>
        <w:spacing w:before="0" w:beforeAutospacing="0" w:after="0" w:afterAutospacing="0"/>
        <w:rPr>
          <w:kern w:val="24"/>
          <w:sz w:val="28"/>
          <w:szCs w:val="28"/>
        </w:rPr>
      </w:pPr>
    </w:p>
    <w:p w:rsidR="00573065" w:rsidRDefault="00573065" w:rsidP="00AD31D2">
      <w:pPr>
        <w:rPr>
          <w:rFonts w:ascii="Times New Roman" w:hAnsi="Times New Roman"/>
          <w:sz w:val="28"/>
          <w:szCs w:val="28"/>
        </w:rPr>
      </w:pPr>
      <w:r w:rsidRPr="00AD31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Сегодня  вам предстоит познакомиться ещё с одним произведением              Л. Н. Толстого.</w:t>
      </w:r>
    </w:p>
    <w:p w:rsidR="00573065" w:rsidRDefault="00573065" w:rsidP="00AD31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Название  вы  узнаете,  если  среди  гласных  букв  правильно  расположите  эти  согласные.   ( . и . и . о .       к п л Ф    Филипок)</w:t>
      </w:r>
    </w:p>
    <w:p w:rsidR="00573065" w:rsidRDefault="00573065" w:rsidP="00AD31D2">
      <w:pPr>
        <w:rPr>
          <w:rFonts w:ascii="Times New Roman" w:hAnsi="Times New Roman"/>
          <w:sz w:val="28"/>
          <w:szCs w:val="28"/>
        </w:rPr>
      </w:pPr>
      <w:r w:rsidRPr="00CE3781">
        <w:rPr>
          <w:rFonts w:ascii="Times New Roman" w:hAnsi="Times New Roman"/>
          <w:sz w:val="28"/>
          <w:szCs w:val="28"/>
        </w:rPr>
        <w:t>- О ком или о чём может быть произведение  с таким названием?</w:t>
      </w:r>
    </w:p>
    <w:p w:rsidR="00573065" w:rsidRPr="002057B4" w:rsidRDefault="00573065" w:rsidP="001F2CE3">
      <w:pPr>
        <w:rPr>
          <w:rFonts w:ascii="Times New Roman" w:hAnsi="Times New Roman"/>
          <w:b/>
          <w:sz w:val="28"/>
          <w:szCs w:val="28"/>
        </w:rPr>
      </w:pPr>
      <w:r w:rsidRPr="002057B4">
        <w:rPr>
          <w:rFonts w:ascii="Times New Roman" w:hAnsi="Times New Roman"/>
          <w:b/>
          <w:sz w:val="28"/>
          <w:szCs w:val="28"/>
        </w:rPr>
        <w:t>- Ставим учебные задачи:</w:t>
      </w:r>
    </w:p>
    <w:p w:rsidR="00573065" w:rsidRDefault="00573065" w:rsidP="001943B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Познакомиться  с произведением  Л. Н. Толстого  «Филипок».</w:t>
      </w:r>
    </w:p>
    <w:p w:rsidR="00573065" w:rsidRDefault="00573065" w:rsidP="001943B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Учиться  читать  осмысленно,  правильно,  выразительно.</w:t>
      </w:r>
    </w:p>
    <w:p w:rsidR="00573065" w:rsidRDefault="00573065" w:rsidP="001943B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Учиться  работать  с  текстом.</w:t>
      </w:r>
    </w:p>
    <w:p w:rsidR="00573065" w:rsidRDefault="00573065" w:rsidP="001943B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Дать  характеристику  главному  герою.</w:t>
      </w:r>
    </w:p>
    <w:p w:rsidR="00573065" w:rsidRDefault="00573065" w:rsidP="001943B5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Определить  главную  мысль  произведения.</w:t>
      </w:r>
    </w:p>
    <w:p w:rsidR="00573065" w:rsidRDefault="00573065" w:rsidP="00B75B9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73065" w:rsidRPr="00CC361E" w:rsidRDefault="00573065" w:rsidP="00B75B9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73065" w:rsidRPr="00A50AE1" w:rsidRDefault="00573065" w:rsidP="007B37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50AE1">
        <w:rPr>
          <w:rFonts w:ascii="Times New Roman" w:hAnsi="Times New Roman"/>
          <w:sz w:val="24"/>
          <w:szCs w:val="24"/>
          <w:lang w:eastAsia="ru-RU"/>
        </w:rPr>
        <w:t>( Показать книгу)</w:t>
      </w:r>
    </w:p>
    <w:p w:rsidR="00573065" w:rsidRDefault="00573065" w:rsidP="007B37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379D">
        <w:rPr>
          <w:rFonts w:ascii="Times New Roman" w:hAnsi="Times New Roman"/>
          <w:sz w:val="28"/>
          <w:szCs w:val="28"/>
          <w:lang w:eastAsia="ru-RU"/>
        </w:rPr>
        <w:t>Чт</w:t>
      </w:r>
      <w:r>
        <w:rPr>
          <w:rFonts w:ascii="Times New Roman" w:hAnsi="Times New Roman"/>
          <w:sz w:val="28"/>
          <w:szCs w:val="28"/>
          <w:lang w:eastAsia="ru-RU"/>
        </w:rPr>
        <w:t xml:space="preserve">о  можете  сказать  об  этом  произведении  по  обложке </w:t>
      </w:r>
      <w:r w:rsidRPr="007B379D">
        <w:rPr>
          <w:rFonts w:ascii="Times New Roman" w:hAnsi="Times New Roman"/>
          <w:sz w:val="28"/>
          <w:szCs w:val="28"/>
          <w:lang w:eastAsia="ru-RU"/>
        </w:rPr>
        <w:t xml:space="preserve"> книги? </w:t>
      </w:r>
    </w:p>
    <w:p w:rsidR="00573065" w:rsidRPr="007B379D" w:rsidRDefault="00573065" w:rsidP="007B37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B379D">
        <w:rPr>
          <w:rFonts w:ascii="Times New Roman" w:hAnsi="Times New Roman"/>
          <w:sz w:val="28"/>
          <w:szCs w:val="28"/>
          <w:lang w:eastAsia="ru-RU"/>
        </w:rPr>
        <w:t>Когда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79D">
        <w:rPr>
          <w:rFonts w:ascii="Times New Roman" w:hAnsi="Times New Roman"/>
          <w:sz w:val="28"/>
          <w:szCs w:val="28"/>
          <w:lang w:eastAsia="ru-RU"/>
        </w:rPr>
        <w:t xml:space="preserve"> жил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79D">
        <w:rPr>
          <w:rFonts w:ascii="Times New Roman" w:hAnsi="Times New Roman"/>
          <w:sz w:val="28"/>
          <w:szCs w:val="28"/>
          <w:lang w:eastAsia="ru-RU"/>
        </w:rPr>
        <w:t xml:space="preserve">этот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379D">
        <w:rPr>
          <w:rFonts w:ascii="Times New Roman" w:hAnsi="Times New Roman"/>
          <w:sz w:val="28"/>
          <w:szCs w:val="28"/>
          <w:lang w:eastAsia="ru-RU"/>
        </w:rPr>
        <w:t xml:space="preserve">мальчик? </w:t>
      </w:r>
      <w:r>
        <w:rPr>
          <w:rFonts w:ascii="Times New Roman" w:hAnsi="Times New Roman"/>
          <w:sz w:val="28"/>
          <w:szCs w:val="28"/>
          <w:lang w:eastAsia="ru-RU"/>
        </w:rPr>
        <w:t xml:space="preserve">  Где?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Читать  будем  с  остановками.</w:t>
      </w:r>
    </w:p>
    <w:p w:rsidR="00573065" w:rsidRDefault="00573065" w:rsidP="002057B4">
      <w:pPr>
        <w:rPr>
          <w:rFonts w:ascii="Times New Roman" w:hAnsi="Times New Roman"/>
          <w:sz w:val="28"/>
          <w:szCs w:val="28"/>
        </w:rPr>
      </w:pPr>
      <w:r w:rsidRPr="002057B4">
        <w:rPr>
          <w:rFonts w:ascii="Times New Roman" w:hAnsi="Times New Roman"/>
          <w:b/>
          <w:sz w:val="28"/>
          <w:szCs w:val="28"/>
          <w:u w:val="single"/>
        </w:rPr>
        <w:t>Стадия  осмысления.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C66C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A50AE1">
        <w:rPr>
          <w:rFonts w:ascii="Times New Roman" w:hAnsi="Times New Roman"/>
          <w:b/>
          <w:sz w:val="28"/>
          <w:szCs w:val="28"/>
        </w:rPr>
        <w:t>Чтение с остановками.</w:t>
      </w:r>
    </w:p>
    <w:p w:rsidR="00573065" w:rsidRPr="00A50AE1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0F5962">
        <w:rPr>
          <w:rFonts w:ascii="Times New Roman" w:hAnsi="Times New Roman"/>
          <w:b/>
          <w:sz w:val="28"/>
          <w:szCs w:val="28"/>
        </w:rPr>
        <w:t>1 часть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вы  узнали  о  Филипке  в  самом  начале?  </w:t>
      </w:r>
    </w:p>
    <w:p w:rsidR="00573065" w:rsidRPr="000F5962" w:rsidRDefault="00573065" w:rsidP="00372A1E">
      <w:pPr>
        <w:rPr>
          <w:rFonts w:ascii="Times New Roman" w:hAnsi="Times New Roman"/>
          <w:sz w:val="24"/>
          <w:szCs w:val="24"/>
        </w:rPr>
      </w:pPr>
      <w:r w:rsidRPr="000F5962">
        <w:rPr>
          <w:rFonts w:ascii="Times New Roman" w:hAnsi="Times New Roman"/>
          <w:sz w:val="24"/>
          <w:szCs w:val="24"/>
        </w:rPr>
        <w:t>(Настоящее  имя – Филипп.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962">
        <w:rPr>
          <w:rFonts w:ascii="Times New Roman" w:hAnsi="Times New Roman"/>
          <w:sz w:val="24"/>
          <w:szCs w:val="24"/>
        </w:rPr>
        <w:t>Он был маленький, и мать не пустила  его в школу вместе</w:t>
      </w:r>
      <w:r>
        <w:rPr>
          <w:rFonts w:ascii="Times New Roman" w:hAnsi="Times New Roman"/>
          <w:sz w:val="24"/>
          <w:szCs w:val="24"/>
        </w:rPr>
        <w:t xml:space="preserve">  с  </w:t>
      </w:r>
      <w:r w:rsidRPr="000F5962">
        <w:rPr>
          <w:rFonts w:ascii="Times New Roman" w:hAnsi="Times New Roman"/>
          <w:sz w:val="24"/>
          <w:szCs w:val="24"/>
        </w:rPr>
        <w:t>другими ребятами.)</w:t>
      </w:r>
    </w:p>
    <w:p w:rsidR="00573065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Почему  он  остался  дома? (</w:t>
      </w:r>
      <w:r w:rsidRPr="000F5962">
        <w:rPr>
          <w:rFonts w:ascii="Times New Roman" w:hAnsi="Times New Roman"/>
          <w:sz w:val="24"/>
          <w:szCs w:val="24"/>
        </w:rPr>
        <w:t>мать не пустила  его в школу</w:t>
      </w:r>
      <w:r>
        <w:rPr>
          <w:rFonts w:ascii="Times New Roman" w:hAnsi="Times New Roman"/>
          <w:sz w:val="24"/>
          <w:szCs w:val="24"/>
        </w:rPr>
        <w:t>)</w:t>
      </w:r>
    </w:p>
    <w:p w:rsidR="00573065" w:rsidRPr="00D53B7C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Где  были  родители?</w:t>
      </w:r>
    </w:p>
    <w:p w:rsidR="00573065" w:rsidRPr="001A6179" w:rsidRDefault="00573065" w:rsidP="00372A1E">
      <w:pPr>
        <w:rPr>
          <w:rFonts w:ascii="Times New Roman" w:hAnsi="Times New Roman"/>
          <w:sz w:val="28"/>
          <w:szCs w:val="28"/>
        </w:rPr>
      </w:pPr>
      <w:r w:rsidRPr="000F5962">
        <w:rPr>
          <w:rFonts w:ascii="Times New Roman" w:hAnsi="Times New Roman"/>
          <w:sz w:val="24"/>
          <w:szCs w:val="24"/>
        </w:rPr>
        <w:t xml:space="preserve">(Мать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962">
        <w:rPr>
          <w:rFonts w:ascii="Times New Roman" w:hAnsi="Times New Roman"/>
          <w:sz w:val="24"/>
          <w:szCs w:val="24"/>
        </w:rPr>
        <w:t xml:space="preserve">ушла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96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подённую  работу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4B6001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001">
        <w:rPr>
          <w:rFonts w:ascii="Times New Roman" w:hAnsi="Times New Roman"/>
          <w:sz w:val="24"/>
          <w:szCs w:val="24"/>
        </w:rPr>
        <w:t xml:space="preserve"> ещё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001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001">
        <w:rPr>
          <w:rFonts w:ascii="Times New Roman" w:hAnsi="Times New Roman"/>
          <w:sz w:val="24"/>
          <w:szCs w:val="24"/>
        </w:rPr>
        <w:t>утра уехал в лес.)</w:t>
      </w:r>
    </w:p>
    <w:p w:rsidR="00573065" w:rsidRPr="006E20C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Подённая  работа </w:t>
      </w:r>
      <w:r w:rsidRPr="000F59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работа,  </w:t>
      </w:r>
      <w:r w:rsidRPr="001A6179">
        <w:rPr>
          <w:rFonts w:ascii="Times New Roman" w:hAnsi="Times New Roman"/>
          <w:sz w:val="28"/>
          <w:szCs w:val="28"/>
        </w:rPr>
        <w:t>которая оплачивается по отработанным дням</w:t>
      </w:r>
      <w:r>
        <w:rPr>
          <w:rFonts w:ascii="Times New Roman" w:hAnsi="Times New Roman"/>
          <w:sz w:val="28"/>
          <w:szCs w:val="28"/>
        </w:rPr>
        <w:t>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 сделал  Филипок,  когда  бабушка  уснула?  Прочитайте.</w:t>
      </w:r>
    </w:p>
    <w:p w:rsidR="00573065" w:rsidRPr="00770996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Почему  он  не  стал  искать  свою  шапку,  а  одел  отцовскую?   </w:t>
      </w:r>
      <w:r>
        <w:rPr>
          <w:rFonts w:ascii="Times New Roman" w:hAnsi="Times New Roman"/>
          <w:sz w:val="24"/>
          <w:szCs w:val="24"/>
        </w:rPr>
        <w:t>(Торопился</w:t>
      </w:r>
      <w:r w:rsidRPr="00B8626B">
        <w:rPr>
          <w:rFonts w:ascii="Times New Roman" w:hAnsi="Times New Roman"/>
          <w:sz w:val="24"/>
          <w:szCs w:val="24"/>
        </w:rPr>
        <w:t>.)</w:t>
      </w:r>
    </w:p>
    <w:p w:rsidR="00573065" w:rsidRDefault="00573065" w:rsidP="00372A1E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FC26E7">
      <w:pPr>
        <w:rPr>
          <w:rFonts w:ascii="Times New Roman" w:hAnsi="Times New Roman"/>
          <w:b/>
          <w:i/>
          <w:sz w:val="28"/>
          <w:szCs w:val="28"/>
        </w:rPr>
      </w:pPr>
      <w:r w:rsidRPr="00B571C3">
        <w:rPr>
          <w:rFonts w:ascii="Times New Roman" w:hAnsi="Times New Roman"/>
          <w:b/>
          <w:sz w:val="28"/>
          <w:szCs w:val="28"/>
        </w:rPr>
        <w:t>2  часть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B571C3">
        <w:rPr>
          <w:rFonts w:ascii="Times New Roman" w:hAnsi="Times New Roman"/>
          <w:b/>
          <w:i/>
          <w:sz w:val="28"/>
          <w:szCs w:val="28"/>
        </w:rPr>
        <w:t xml:space="preserve">Слобода </w:t>
      </w:r>
      <w:r>
        <w:rPr>
          <w:rFonts w:ascii="Times New Roman" w:hAnsi="Times New Roman"/>
          <w:sz w:val="28"/>
          <w:szCs w:val="28"/>
        </w:rPr>
        <w:t xml:space="preserve"> -  сторона,  улица.  (во  время  чтения)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Прочитайте,  далеко ли была школа?   </w:t>
      </w:r>
      <w:r w:rsidRPr="00B571C3">
        <w:rPr>
          <w:rFonts w:ascii="Times New Roman" w:hAnsi="Times New Roman"/>
          <w:sz w:val="24"/>
          <w:szCs w:val="24"/>
        </w:rPr>
        <w:t>(За селом   у  церкви)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случилось по дороге в  школу?</w:t>
      </w:r>
    </w:p>
    <w:p w:rsidR="00573065" w:rsidRPr="001F2CE3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Почему  собаки  залаяли?  </w:t>
      </w:r>
      <w:r w:rsidRPr="001F2CE3">
        <w:rPr>
          <w:rFonts w:ascii="Times New Roman" w:hAnsi="Times New Roman"/>
          <w:sz w:val="24"/>
          <w:szCs w:val="24"/>
        </w:rPr>
        <w:t>(Они  не  знали  его,  никогда не видели.  А ещё Филипок 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CE3">
        <w:rPr>
          <w:rFonts w:ascii="Times New Roman" w:hAnsi="Times New Roman"/>
          <w:sz w:val="24"/>
          <w:szCs w:val="24"/>
        </w:rPr>
        <w:t xml:space="preserve"> шёл,  а бежал.  Торопился. Вот  что  важно!)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Представьте  себя  на  месте  Филипка.  Расскажите,  что  испытал  мальчик,  когда  столкнулся  с чужими  собаками?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Подумайте,  что  было   дальше? </w:t>
      </w:r>
    </w:p>
    <w:p w:rsidR="00573065" w:rsidRDefault="00573065" w:rsidP="00372A1E">
      <w:pPr>
        <w:rPr>
          <w:rFonts w:ascii="Times New Roman" w:hAnsi="Times New Roman"/>
          <w:b/>
          <w:sz w:val="28"/>
          <w:szCs w:val="28"/>
        </w:rPr>
      </w:pPr>
      <w:r w:rsidRPr="00F20FDD">
        <w:rPr>
          <w:rFonts w:ascii="Times New Roman" w:hAnsi="Times New Roman"/>
          <w:b/>
          <w:sz w:val="28"/>
          <w:szCs w:val="28"/>
        </w:rPr>
        <w:t>Дерево предсказаний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74C7C">
        <w:rPr>
          <w:rFonts w:ascii="Times New Roman" w:hAnsi="Times New Roman"/>
          <w:sz w:val="28"/>
          <w:szCs w:val="28"/>
        </w:rPr>
        <w:t>(устно)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F20FDD">
        <w:rPr>
          <w:rFonts w:ascii="Times New Roman" w:hAnsi="Times New Roman"/>
          <w:sz w:val="28"/>
          <w:szCs w:val="28"/>
        </w:rPr>
        <w:t>-  А как  поступили  бы  вы?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Узнаем,  как  поступил  Филипок.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Pr="002A5251" w:rsidRDefault="00573065" w:rsidP="00372A1E">
      <w:pPr>
        <w:rPr>
          <w:rFonts w:ascii="Times New Roman" w:hAnsi="Times New Roman"/>
          <w:sz w:val="28"/>
          <w:szCs w:val="28"/>
        </w:rPr>
      </w:pPr>
      <w:r w:rsidRPr="00F20FDD">
        <w:rPr>
          <w:rFonts w:ascii="Times New Roman" w:hAnsi="Times New Roman"/>
          <w:b/>
          <w:sz w:val="28"/>
          <w:szCs w:val="28"/>
        </w:rPr>
        <w:t>3  часть</w:t>
      </w:r>
    </w:p>
    <w:p w:rsidR="00573065" w:rsidRPr="00357945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Кто  же  помог  Филипку?  </w:t>
      </w:r>
      <w:r w:rsidRPr="00357945">
        <w:rPr>
          <w:rFonts w:ascii="Times New Roman" w:hAnsi="Times New Roman"/>
          <w:sz w:val="24"/>
          <w:szCs w:val="24"/>
        </w:rPr>
        <w:t>(Мужик  отогнал  собак.)</w:t>
      </w:r>
    </w:p>
    <w:p w:rsidR="00573065" w:rsidRPr="00F20FDD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Как  он  назвал  Филипка?  </w:t>
      </w:r>
      <w:r w:rsidRPr="00357945">
        <w:rPr>
          <w:rFonts w:ascii="Times New Roman" w:hAnsi="Times New Roman"/>
          <w:sz w:val="24"/>
          <w:szCs w:val="24"/>
        </w:rPr>
        <w:t>(пострелёнок)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357945">
        <w:rPr>
          <w:rFonts w:ascii="Times New Roman" w:hAnsi="Times New Roman"/>
          <w:b/>
          <w:i/>
          <w:sz w:val="28"/>
          <w:szCs w:val="28"/>
        </w:rPr>
        <w:t xml:space="preserve">Пострелёнок </w:t>
      </w:r>
      <w:r>
        <w:rPr>
          <w:rFonts w:ascii="Times New Roman" w:hAnsi="Times New Roman"/>
          <w:sz w:val="28"/>
          <w:szCs w:val="28"/>
        </w:rPr>
        <w:t xml:space="preserve"> -  озорник,  сорванец.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Что  значит  выражение:  подобрал  полы  и  пустился  бежать  во  весь  дух? 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357945">
        <w:rPr>
          <w:rFonts w:ascii="Times New Roman" w:hAnsi="Times New Roman"/>
          <w:b/>
          <w:i/>
          <w:sz w:val="28"/>
          <w:szCs w:val="28"/>
        </w:rPr>
        <w:t>Полы</w:t>
      </w:r>
      <w:r>
        <w:rPr>
          <w:rFonts w:ascii="Times New Roman" w:hAnsi="Times New Roman"/>
          <w:sz w:val="28"/>
          <w:szCs w:val="28"/>
        </w:rPr>
        <w:t xml:space="preserve">  -  нижняя  часть  раскрывающейся  спереди  одежды.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357945">
        <w:rPr>
          <w:rFonts w:ascii="Times New Roman" w:hAnsi="Times New Roman"/>
          <w:b/>
          <w:i/>
          <w:sz w:val="28"/>
          <w:szCs w:val="28"/>
        </w:rPr>
        <w:t>Во  весь  дух</w:t>
      </w:r>
      <w:r>
        <w:rPr>
          <w:rFonts w:ascii="Times New Roman" w:hAnsi="Times New Roman"/>
          <w:sz w:val="28"/>
          <w:szCs w:val="28"/>
        </w:rPr>
        <w:t xml:space="preserve">  -  очень  быстро.</w:t>
      </w:r>
    </w:p>
    <w:p w:rsidR="00573065" w:rsidRPr="00A72EA5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Какое  чувство  испытал  Филипок  на  пороге  школы?   </w:t>
      </w:r>
      <w:r w:rsidRPr="00A72EA5">
        <w:rPr>
          <w:rFonts w:ascii="Times New Roman" w:hAnsi="Times New Roman"/>
          <w:sz w:val="24"/>
          <w:szCs w:val="24"/>
        </w:rPr>
        <w:t>(страх)</w:t>
      </w:r>
    </w:p>
    <w:p w:rsidR="00573065" w:rsidRPr="00A433F2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Почему?  </w:t>
      </w:r>
      <w:r w:rsidRPr="00A433F2">
        <w:rPr>
          <w:rFonts w:ascii="Times New Roman" w:hAnsi="Times New Roman"/>
          <w:sz w:val="24"/>
          <w:szCs w:val="24"/>
        </w:rPr>
        <w:t>(Вдруг  учитель  прогонит.)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Какие  сомнения  были  у  Филипка?  Прочитайте.</w:t>
      </w:r>
    </w:p>
    <w:p w:rsidR="00573065" w:rsidRPr="002A5251" w:rsidRDefault="00573065" w:rsidP="00372A1E">
      <w:pPr>
        <w:rPr>
          <w:rFonts w:ascii="Times New Roman" w:hAnsi="Times New Roman"/>
          <w:sz w:val="24"/>
          <w:szCs w:val="24"/>
        </w:rPr>
      </w:pPr>
      <w:r w:rsidRPr="002A5251">
        <w:rPr>
          <w:rFonts w:ascii="Times New Roman" w:hAnsi="Times New Roman"/>
          <w:sz w:val="24"/>
          <w:szCs w:val="24"/>
        </w:rPr>
        <w:t>(Назад  идти – собака  заест,  в  школу  идти – учителя  боится.)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Какое  решение,  по  вашему  мнению,  принял  Филипок?</w:t>
      </w:r>
    </w:p>
    <w:p w:rsidR="00573065" w:rsidRPr="00A50AE1" w:rsidRDefault="00573065" w:rsidP="00372A1E">
      <w:pPr>
        <w:rPr>
          <w:rFonts w:ascii="Times New Roman" w:hAnsi="Times New Roman"/>
          <w:sz w:val="28"/>
          <w:szCs w:val="28"/>
        </w:rPr>
      </w:pPr>
      <w:r w:rsidRPr="00A72EA5">
        <w:rPr>
          <w:rFonts w:ascii="Times New Roman" w:hAnsi="Times New Roman"/>
          <w:b/>
          <w:sz w:val="28"/>
          <w:szCs w:val="28"/>
        </w:rPr>
        <w:t>Дерево  предсказаний</w:t>
      </w:r>
    </w:p>
    <w:p w:rsidR="00573065" w:rsidRDefault="00573065" w:rsidP="00372A1E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A72EA5">
        <w:rPr>
          <w:rFonts w:ascii="Times New Roman" w:hAnsi="Times New Roman"/>
          <w:b/>
          <w:sz w:val="28"/>
          <w:szCs w:val="28"/>
        </w:rPr>
        <w:t>4  часть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Как  же  Филипок  всё-таки  решился  войти  в  школу?  </w:t>
      </w:r>
    </w:p>
    <w:p w:rsidR="00573065" w:rsidRPr="00E072BB" w:rsidRDefault="00573065" w:rsidP="00372A1E">
      <w:pPr>
        <w:rPr>
          <w:rFonts w:ascii="Times New Roman" w:hAnsi="Times New Roman"/>
          <w:sz w:val="24"/>
          <w:szCs w:val="24"/>
        </w:rPr>
      </w:pPr>
      <w:r w:rsidRPr="00E072BB">
        <w:rPr>
          <w:rFonts w:ascii="Times New Roman" w:hAnsi="Times New Roman"/>
          <w:sz w:val="24"/>
          <w:szCs w:val="24"/>
        </w:rPr>
        <w:t xml:space="preserve">(Его </w:t>
      </w:r>
      <w:r>
        <w:rPr>
          <w:rFonts w:ascii="Times New Roman" w:hAnsi="Times New Roman"/>
          <w:sz w:val="24"/>
          <w:szCs w:val="24"/>
        </w:rPr>
        <w:t xml:space="preserve"> пристыдила  баба.  Она  подумала,  что Филипок  опоздал  и  тем  самым подтолкнула  его</w:t>
      </w:r>
      <w:r w:rsidRPr="00E072BB">
        <w:rPr>
          <w:rFonts w:ascii="Times New Roman" w:hAnsi="Times New Roman"/>
          <w:sz w:val="24"/>
          <w:szCs w:val="24"/>
        </w:rPr>
        <w:t>.)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Что  он  сделал,  когда  вошёл?  </w:t>
      </w:r>
      <w:r w:rsidRPr="00E072BB">
        <w:rPr>
          <w:rFonts w:ascii="Times New Roman" w:hAnsi="Times New Roman"/>
          <w:sz w:val="24"/>
          <w:szCs w:val="24"/>
        </w:rPr>
        <w:t>(Снял  шапку.)</w:t>
      </w:r>
    </w:p>
    <w:p w:rsidR="00573065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Почему? </w:t>
      </w:r>
      <w:r w:rsidRPr="00F73C0B">
        <w:rPr>
          <w:rFonts w:ascii="Times New Roman" w:hAnsi="Times New Roman"/>
          <w:sz w:val="24"/>
          <w:szCs w:val="24"/>
        </w:rPr>
        <w:t>(Так  принято.)</w:t>
      </w:r>
      <w:r>
        <w:rPr>
          <w:rFonts w:ascii="Times New Roman" w:hAnsi="Times New Roman"/>
          <w:sz w:val="28"/>
          <w:szCs w:val="28"/>
        </w:rPr>
        <w:t xml:space="preserve">   О чём  это  говорит?  </w:t>
      </w:r>
      <w:r w:rsidRPr="00E072B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Мальчик  был  </w:t>
      </w:r>
      <w:r w:rsidRPr="00E072BB">
        <w:rPr>
          <w:rFonts w:ascii="Times New Roman" w:hAnsi="Times New Roman"/>
          <w:sz w:val="24"/>
          <w:szCs w:val="24"/>
        </w:rPr>
        <w:t>воспитанный</w:t>
      </w:r>
      <w:r>
        <w:rPr>
          <w:rFonts w:ascii="Times New Roman" w:hAnsi="Times New Roman"/>
          <w:sz w:val="24"/>
          <w:szCs w:val="24"/>
        </w:rPr>
        <w:t>.</w:t>
      </w:r>
      <w:r w:rsidRPr="00E072BB">
        <w:rPr>
          <w:rFonts w:ascii="Times New Roman" w:hAnsi="Times New Roman"/>
          <w:sz w:val="24"/>
          <w:szCs w:val="24"/>
        </w:rPr>
        <w:t>)</w:t>
      </w:r>
    </w:p>
    <w:p w:rsidR="00573065" w:rsidRPr="0042313F" w:rsidRDefault="00573065" w:rsidP="00372A1E">
      <w:pPr>
        <w:rPr>
          <w:rFonts w:ascii="Times New Roman" w:hAnsi="Times New Roman"/>
          <w:sz w:val="28"/>
          <w:szCs w:val="28"/>
        </w:rPr>
      </w:pPr>
      <w:r w:rsidRPr="00E072BB">
        <w:rPr>
          <w:rFonts w:ascii="Times New Roman" w:hAnsi="Times New Roman"/>
          <w:b/>
          <w:i/>
          <w:sz w:val="28"/>
          <w:szCs w:val="28"/>
        </w:rPr>
        <w:t xml:space="preserve">Сенцы </w:t>
      </w:r>
      <w:r>
        <w:rPr>
          <w:rFonts w:ascii="Times New Roman" w:hAnsi="Times New Roman"/>
          <w:sz w:val="28"/>
          <w:szCs w:val="28"/>
        </w:rPr>
        <w:t xml:space="preserve"> -  помещение  между  жилой  частью  дома  и  крыльцом.</w:t>
      </w:r>
    </w:p>
    <w:p w:rsidR="00573065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Почему  на  вопросы  учителя  Филипок  не  отвечал?  </w:t>
      </w:r>
      <w:r w:rsidRPr="00C362D6">
        <w:rPr>
          <w:rFonts w:ascii="Times New Roman" w:hAnsi="Times New Roman"/>
          <w:sz w:val="24"/>
          <w:szCs w:val="24"/>
        </w:rPr>
        <w:t>(напугался)</w:t>
      </w:r>
    </w:p>
    <w:p w:rsidR="00573065" w:rsidRPr="001C555C" w:rsidRDefault="00573065" w:rsidP="00372A1E">
      <w:pPr>
        <w:rPr>
          <w:rFonts w:ascii="Times New Roman" w:hAnsi="Times New Roman"/>
          <w:sz w:val="28"/>
          <w:szCs w:val="28"/>
        </w:rPr>
      </w:pPr>
      <w:r w:rsidRPr="001C555C">
        <w:rPr>
          <w:rFonts w:ascii="Times New Roman" w:hAnsi="Times New Roman"/>
          <w:b/>
          <w:i/>
          <w:sz w:val="28"/>
          <w:szCs w:val="28"/>
        </w:rPr>
        <w:t>Немой</w:t>
      </w:r>
      <w:r>
        <w:rPr>
          <w:rFonts w:ascii="Times New Roman" w:hAnsi="Times New Roman"/>
          <w:sz w:val="28"/>
          <w:szCs w:val="28"/>
        </w:rPr>
        <w:t>-  лишённый  способности  говорить.</w:t>
      </w:r>
    </w:p>
    <w:p w:rsidR="00573065" w:rsidRDefault="00573065" w:rsidP="00C36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Найдите  в  тексте  и  прочитайте  выражения,  которые  близки  по  значению  и  объясняют  молчание  Филипка.  </w:t>
      </w:r>
    </w:p>
    <w:p w:rsidR="00573065" w:rsidRPr="00306D5C" w:rsidRDefault="00573065" w:rsidP="00C362D6">
      <w:pPr>
        <w:rPr>
          <w:rFonts w:ascii="Times New Roman" w:hAnsi="Times New Roman"/>
          <w:sz w:val="24"/>
          <w:szCs w:val="24"/>
        </w:rPr>
      </w:pPr>
      <w:r w:rsidRPr="00306D5C">
        <w:rPr>
          <w:rFonts w:ascii="Times New Roman" w:hAnsi="Times New Roman"/>
          <w:sz w:val="24"/>
          <w:szCs w:val="24"/>
        </w:rPr>
        <w:t>(Так  напугался,  что  говорить  не  мог.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6D5C">
        <w:rPr>
          <w:rFonts w:ascii="Times New Roman" w:hAnsi="Times New Roman"/>
          <w:sz w:val="24"/>
          <w:szCs w:val="24"/>
        </w:rPr>
        <w:t>В горле  от  страха  пересохло.)</w:t>
      </w:r>
    </w:p>
    <w:p w:rsidR="00573065" w:rsidRDefault="00573065" w:rsidP="00C36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  почему  же  он  заплакал? </w:t>
      </w:r>
    </w:p>
    <w:p w:rsidR="00573065" w:rsidRPr="0042313F" w:rsidRDefault="00573065" w:rsidP="00C362D6">
      <w:pPr>
        <w:rPr>
          <w:rFonts w:ascii="Times New Roman" w:hAnsi="Times New Roman"/>
          <w:sz w:val="24"/>
          <w:szCs w:val="24"/>
        </w:rPr>
      </w:pPr>
      <w:r w:rsidRPr="00CA3B3A">
        <w:rPr>
          <w:rFonts w:ascii="Times New Roman" w:hAnsi="Times New Roman"/>
          <w:sz w:val="24"/>
          <w:szCs w:val="24"/>
        </w:rPr>
        <w:t xml:space="preserve">(Стало  обидно,  что  </w:t>
      </w:r>
      <w:r>
        <w:rPr>
          <w:rFonts w:ascii="Times New Roman" w:hAnsi="Times New Roman"/>
          <w:sz w:val="24"/>
          <w:szCs w:val="24"/>
        </w:rPr>
        <w:t>ему  не  разрешат  ходить</w:t>
      </w:r>
      <w:r w:rsidRPr="00CA3B3A">
        <w:rPr>
          <w:rFonts w:ascii="Times New Roman" w:hAnsi="Times New Roman"/>
          <w:sz w:val="24"/>
          <w:szCs w:val="24"/>
        </w:rPr>
        <w:t xml:space="preserve">  в  школу.)</w:t>
      </w:r>
    </w:p>
    <w:p w:rsidR="00573065" w:rsidRDefault="00573065" w:rsidP="00C36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A3B3A">
        <w:rPr>
          <w:rFonts w:ascii="Times New Roman" w:hAnsi="Times New Roman"/>
          <w:b/>
          <w:sz w:val="28"/>
          <w:szCs w:val="28"/>
        </w:rPr>
        <w:t xml:space="preserve">  часть</w:t>
      </w:r>
    </w:p>
    <w:p w:rsidR="00573065" w:rsidRPr="00532C41" w:rsidRDefault="00573065" w:rsidP="00C36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 Кто  поддержал  Филипка?  </w:t>
      </w:r>
      <w:r w:rsidRPr="00532C41">
        <w:rPr>
          <w:rFonts w:ascii="Times New Roman" w:hAnsi="Times New Roman"/>
          <w:sz w:val="24"/>
          <w:szCs w:val="24"/>
        </w:rPr>
        <w:t>(ребята)</w:t>
      </w:r>
    </w:p>
    <w:p w:rsidR="00573065" w:rsidRDefault="00573065" w:rsidP="00C36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 они  рассказали  о  Филипке?  Прочитайте.</w:t>
      </w:r>
    </w:p>
    <w:p w:rsidR="00573065" w:rsidRPr="0042313F" w:rsidRDefault="00573065" w:rsidP="00C362D6">
      <w:pPr>
        <w:rPr>
          <w:rFonts w:ascii="Times New Roman" w:hAnsi="Times New Roman"/>
          <w:sz w:val="28"/>
          <w:szCs w:val="28"/>
        </w:rPr>
      </w:pPr>
      <w:r w:rsidRPr="00532C41">
        <w:rPr>
          <w:rFonts w:ascii="Times New Roman" w:hAnsi="Times New Roman"/>
          <w:b/>
          <w:i/>
          <w:sz w:val="28"/>
          <w:szCs w:val="28"/>
        </w:rPr>
        <w:t xml:space="preserve">Украдкой </w:t>
      </w:r>
      <w:r>
        <w:rPr>
          <w:rFonts w:ascii="Times New Roman" w:hAnsi="Times New Roman"/>
          <w:sz w:val="28"/>
          <w:szCs w:val="28"/>
        </w:rPr>
        <w:t xml:space="preserve"> -  скрытно,  незаметно  от  других.</w:t>
      </w:r>
    </w:p>
    <w:p w:rsidR="00573065" w:rsidRDefault="00573065" w:rsidP="00C36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A39BB">
        <w:rPr>
          <w:rFonts w:ascii="Times New Roman" w:hAnsi="Times New Roman"/>
          <w:b/>
          <w:sz w:val="28"/>
          <w:szCs w:val="28"/>
        </w:rPr>
        <w:t xml:space="preserve">  часть</w:t>
      </w:r>
    </w:p>
    <w:p w:rsidR="00573065" w:rsidRPr="00532C41" w:rsidRDefault="00573065" w:rsidP="00C36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Когда  же  осмелел  Филипок?  </w:t>
      </w:r>
      <w:r w:rsidRPr="00532C41">
        <w:rPr>
          <w:rFonts w:ascii="Times New Roman" w:hAnsi="Times New Roman"/>
          <w:sz w:val="24"/>
          <w:szCs w:val="24"/>
        </w:rPr>
        <w:t>(Когда  учитель  похвалил  его.)</w:t>
      </w:r>
    </w:p>
    <w:p w:rsidR="00573065" w:rsidRDefault="00573065" w:rsidP="00C362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А  за  что  похвалил?  </w:t>
      </w:r>
      <w:r w:rsidRPr="002A39BB">
        <w:rPr>
          <w:rFonts w:ascii="Times New Roman" w:hAnsi="Times New Roman"/>
          <w:sz w:val="24"/>
          <w:szCs w:val="24"/>
        </w:rPr>
        <w:t>(За  то,  что  знает  буквы  и  сумел  сложить  своё  имя.)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Как  о  себе  говорит  Филипок? </w:t>
      </w:r>
    </w:p>
    <w:p w:rsidR="00573065" w:rsidRPr="00F24537" w:rsidRDefault="00573065" w:rsidP="00372A1E">
      <w:pPr>
        <w:rPr>
          <w:rFonts w:ascii="Times New Roman" w:hAnsi="Times New Roman"/>
          <w:sz w:val="24"/>
          <w:szCs w:val="24"/>
        </w:rPr>
      </w:pPr>
      <w:r w:rsidRPr="002A39BB">
        <w:rPr>
          <w:rFonts w:ascii="Times New Roman" w:hAnsi="Times New Roman"/>
          <w:sz w:val="24"/>
          <w:szCs w:val="24"/>
        </w:rPr>
        <w:t>(Я  бедовый,   я  сразу  всё  понял.  Я  страсть  какой  ловкий!)</w:t>
      </w:r>
    </w:p>
    <w:p w:rsidR="00573065" w:rsidRPr="006E20C5" w:rsidRDefault="00573065" w:rsidP="00372A1E">
      <w:pPr>
        <w:rPr>
          <w:rFonts w:ascii="Times New Roman" w:hAnsi="Times New Roman"/>
          <w:sz w:val="28"/>
          <w:szCs w:val="28"/>
        </w:rPr>
      </w:pPr>
      <w:r w:rsidRPr="002A39BB">
        <w:rPr>
          <w:rFonts w:ascii="Times New Roman" w:hAnsi="Times New Roman"/>
          <w:b/>
          <w:i/>
          <w:sz w:val="28"/>
          <w:szCs w:val="28"/>
        </w:rPr>
        <w:t>Бедовый</w:t>
      </w:r>
      <w:r>
        <w:rPr>
          <w:rFonts w:ascii="Times New Roman" w:hAnsi="Times New Roman"/>
          <w:sz w:val="28"/>
          <w:szCs w:val="28"/>
        </w:rPr>
        <w:t xml:space="preserve">  -  ловкий,  сообразительный.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5932A4">
        <w:rPr>
          <w:rFonts w:ascii="Times New Roman" w:hAnsi="Times New Roman"/>
          <w:b/>
          <w:i/>
          <w:sz w:val="28"/>
          <w:szCs w:val="28"/>
        </w:rPr>
        <w:t>Страсть  какой</w:t>
      </w:r>
      <w:r>
        <w:rPr>
          <w:rFonts w:ascii="Times New Roman" w:hAnsi="Times New Roman"/>
          <w:sz w:val="28"/>
          <w:szCs w:val="28"/>
        </w:rPr>
        <w:t xml:space="preserve">  -  очень.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Зачем  он  так  сказал  учителю?</w:t>
      </w:r>
    </w:p>
    <w:p w:rsidR="00573065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(Хотел</w:t>
      </w:r>
      <w:r w:rsidRPr="005932A4">
        <w:rPr>
          <w:rFonts w:ascii="Times New Roman" w:hAnsi="Times New Roman"/>
          <w:sz w:val="24"/>
          <w:szCs w:val="24"/>
        </w:rPr>
        <w:t xml:space="preserve">  убедить  учителя,  что  сможет  учиться  в  школе.)  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Default="00573065" w:rsidP="00372A1E">
      <w:pPr>
        <w:rPr>
          <w:rFonts w:ascii="Times New Roman" w:hAnsi="Times New Roman"/>
          <w:b/>
          <w:sz w:val="28"/>
          <w:szCs w:val="28"/>
        </w:rPr>
      </w:pPr>
    </w:p>
    <w:p w:rsidR="00573065" w:rsidRPr="00F24537" w:rsidRDefault="00573065" w:rsidP="00372A1E">
      <w:pPr>
        <w:rPr>
          <w:rFonts w:ascii="Times New Roman" w:hAnsi="Times New Roman"/>
          <w:b/>
          <w:sz w:val="28"/>
          <w:szCs w:val="28"/>
        </w:rPr>
      </w:pPr>
      <w:r w:rsidRPr="00306D5C">
        <w:rPr>
          <w:rFonts w:ascii="Times New Roman" w:hAnsi="Times New Roman"/>
          <w:b/>
          <w:sz w:val="28"/>
          <w:szCs w:val="28"/>
        </w:rPr>
        <w:t>-  Каков  же  Филипок?</w:t>
      </w:r>
      <w:r>
        <w:rPr>
          <w:rFonts w:ascii="Times New Roman" w:hAnsi="Times New Roman"/>
          <w:sz w:val="28"/>
          <w:szCs w:val="28"/>
        </w:rPr>
        <w:t xml:space="preserve">    Выберите  подходящие  слова,  которыми  можно  охарактеризовать  этого  героя.</w:t>
      </w:r>
    </w:p>
    <w:p w:rsidR="00573065" w:rsidRPr="00853F8C" w:rsidRDefault="00573065" w:rsidP="00372A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 Что  изменилось  в  жизни  Филипка?  </w:t>
      </w:r>
      <w:r w:rsidRPr="00853F8C">
        <w:rPr>
          <w:rFonts w:ascii="Times New Roman" w:hAnsi="Times New Roman"/>
          <w:sz w:val="24"/>
          <w:szCs w:val="24"/>
        </w:rPr>
        <w:t>(стал  учеником.)</w:t>
      </w:r>
    </w:p>
    <w:p w:rsidR="00573065" w:rsidRPr="002A5F0E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Верите  ли  вы,  что  эта  история  могла  произойти  на  самом  деле? 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Был  ли  такой  мальчик  Филипок?</w:t>
      </w:r>
    </w:p>
    <w:p w:rsidR="00573065" w:rsidRPr="002A5F0E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Жанр  этого  произведения  так  и  называется  -  быль.</w:t>
      </w:r>
    </w:p>
    <w:p w:rsidR="00573065" w:rsidRPr="00894E26" w:rsidRDefault="00573065" w:rsidP="00372A1E">
      <w:pPr>
        <w:rPr>
          <w:rFonts w:ascii="Times New Roman" w:hAnsi="Times New Roman"/>
          <w:sz w:val="28"/>
          <w:szCs w:val="28"/>
        </w:rPr>
      </w:pPr>
      <w:r w:rsidRPr="002A5F0E">
        <w:rPr>
          <w:rFonts w:ascii="Times New Roman" w:hAnsi="Times New Roman"/>
          <w:b/>
          <w:i/>
          <w:sz w:val="28"/>
          <w:szCs w:val="28"/>
        </w:rPr>
        <w:t>Быль</w:t>
      </w:r>
      <w:r>
        <w:rPr>
          <w:rFonts w:ascii="Times New Roman" w:hAnsi="Times New Roman"/>
          <w:sz w:val="28"/>
          <w:szCs w:val="28"/>
        </w:rPr>
        <w:t xml:space="preserve">  -  это  то,  что  было  в  действительности  в  жизни.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Сбылись  ли  ваши  предположения  по  поводу  того,  о  чём   будет произведение?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Мы  познакомились  с  былью  Л. Н.  Толстого  и  узнали  кто  такой  Филипок.  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Но  впереди  нас  ещё  ждёт  открытие:   Чему  же  учит  это  произведение?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</w:p>
    <w:p w:rsidR="00573065" w:rsidRPr="00EF3C67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Чтобы  совершить  это  открытие  поработаем  в  группах.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Стадия </w:t>
      </w:r>
      <w:r w:rsidRPr="00E8406C">
        <w:rPr>
          <w:rFonts w:ascii="Times New Roman" w:hAnsi="Times New Roman"/>
          <w:b/>
          <w:sz w:val="28"/>
          <w:szCs w:val="28"/>
          <w:u w:val="single"/>
        </w:rPr>
        <w:t xml:space="preserve">  рефлексии.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 w:rsidRPr="00EF3C67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У  вас  на  партах  фрагменты  иллюстраций  к  рассказу  Филипок.  Вам  нужно  собрать  иллюстрации  и  объединиться  в  группы.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  <w:r w:rsidRPr="00CA12A7">
        <w:rPr>
          <w:rFonts w:ascii="Times New Roman" w:hAnsi="Times New Roman"/>
          <w:b/>
          <w:sz w:val="28"/>
          <w:szCs w:val="28"/>
        </w:rPr>
        <w:t>Игра  «Суета»</w:t>
      </w:r>
    </w:p>
    <w:p w:rsidR="00573065" w:rsidRPr="00CA12A7" w:rsidRDefault="00573065" w:rsidP="001407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У  каждой  группы  конверт  с  заданием.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Вспомните  правила  работы  в  группе.  Они  перед  вами.</w:t>
      </w:r>
    </w:p>
    <w:p w:rsidR="00573065" w:rsidRPr="00B22767" w:rsidRDefault="00573065" w:rsidP="00B227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B22767">
        <w:rPr>
          <w:rFonts w:ascii="Times New Roman" w:hAnsi="Times New Roman"/>
          <w:sz w:val="24"/>
          <w:szCs w:val="24"/>
        </w:rPr>
        <w:t>Говорим вежливо; называем собеседника по имени; говорим по очереди; слушаем внимательно; если непонятно, переспросите; четко высказываем своё мнение</w:t>
      </w:r>
      <w:r>
        <w:rPr>
          <w:rFonts w:ascii="Times New Roman" w:hAnsi="Times New Roman"/>
          <w:sz w:val="24"/>
          <w:szCs w:val="24"/>
        </w:rPr>
        <w:t>; уважаем мнение собеседника</w:t>
      </w:r>
      <w:r w:rsidRPr="00B22767">
        <w:rPr>
          <w:rFonts w:ascii="Times New Roman" w:hAnsi="Times New Roman"/>
          <w:sz w:val="24"/>
          <w:szCs w:val="24"/>
        </w:rPr>
        <w:t>; соблюдаем порядок на парте.</w:t>
      </w:r>
      <w:r>
        <w:rPr>
          <w:rFonts w:ascii="Times New Roman" w:hAnsi="Times New Roman"/>
          <w:sz w:val="24"/>
          <w:szCs w:val="24"/>
        </w:rPr>
        <w:t>)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  <w:r w:rsidRPr="00E8406C">
        <w:rPr>
          <w:rFonts w:ascii="Times New Roman" w:hAnsi="Times New Roman"/>
          <w:b/>
          <w:sz w:val="28"/>
          <w:szCs w:val="28"/>
        </w:rPr>
        <w:t>Работа  в  группах</w:t>
      </w:r>
    </w:p>
    <w:p w:rsidR="00573065" w:rsidRPr="00E8406C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Pr="00552F9D" w:rsidRDefault="00573065" w:rsidP="00140708">
      <w:pPr>
        <w:rPr>
          <w:rFonts w:ascii="Times New Roman" w:hAnsi="Times New Roman"/>
          <w:sz w:val="28"/>
          <w:szCs w:val="28"/>
        </w:rPr>
      </w:pPr>
      <w:r w:rsidRPr="00EF3C67">
        <w:rPr>
          <w:rFonts w:ascii="Times New Roman" w:hAnsi="Times New Roman"/>
          <w:b/>
          <w:sz w:val="28"/>
          <w:szCs w:val="28"/>
        </w:rPr>
        <w:t>1  группа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  <w:r w:rsidRPr="002B71D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2B71D6">
        <w:rPr>
          <w:rFonts w:ascii="Times New Roman" w:hAnsi="Times New Roman"/>
          <w:b/>
          <w:sz w:val="28"/>
          <w:szCs w:val="28"/>
        </w:rPr>
        <w:t>оставить  картинный  план.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 в  группе  и  подготовить  ответ  на  вопрос:  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препятствия  пришлось  преодолеть  Филипку  на  пути  в  школу?</w:t>
      </w:r>
    </w:p>
    <w:p w:rsidR="00573065" w:rsidRPr="00B77143" w:rsidRDefault="00573065" w:rsidP="00F73C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77143">
        <w:rPr>
          <w:rFonts w:ascii="Times New Roman" w:hAnsi="Times New Roman"/>
          <w:sz w:val="24"/>
          <w:szCs w:val="24"/>
        </w:rPr>
        <w:t>Мать  не  пустила</w:t>
      </w:r>
    </w:p>
    <w:p w:rsidR="00573065" w:rsidRPr="00B77143" w:rsidRDefault="00573065" w:rsidP="00F73C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77143">
        <w:rPr>
          <w:rFonts w:ascii="Times New Roman" w:hAnsi="Times New Roman"/>
          <w:sz w:val="24"/>
          <w:szCs w:val="24"/>
        </w:rPr>
        <w:t xml:space="preserve"> Собаки  набросились</w:t>
      </w:r>
    </w:p>
    <w:p w:rsidR="00573065" w:rsidRPr="00B77143" w:rsidRDefault="00573065" w:rsidP="00F73C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77143">
        <w:rPr>
          <w:rFonts w:ascii="Times New Roman" w:hAnsi="Times New Roman"/>
          <w:sz w:val="24"/>
          <w:szCs w:val="24"/>
        </w:rPr>
        <w:t xml:space="preserve"> А  главное  -  преодолел   страх  и  свои  сомнения 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Что  же  заставило  Филипка  преодолеть  все  препятствия?  </w:t>
      </w:r>
    </w:p>
    <w:p w:rsidR="00573065" w:rsidRPr="00CA12A7" w:rsidRDefault="00573065" w:rsidP="00140708">
      <w:pPr>
        <w:rPr>
          <w:rFonts w:ascii="Times New Roman" w:hAnsi="Times New Roman"/>
          <w:sz w:val="24"/>
          <w:szCs w:val="24"/>
        </w:rPr>
      </w:pPr>
      <w:r w:rsidRPr="00B77143">
        <w:rPr>
          <w:rFonts w:ascii="Times New Roman" w:hAnsi="Times New Roman"/>
          <w:sz w:val="24"/>
          <w:szCs w:val="24"/>
        </w:rPr>
        <w:t xml:space="preserve">(желание  учиться) 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Pr="002B71D6" w:rsidRDefault="00573065" w:rsidP="00140708">
      <w:pPr>
        <w:rPr>
          <w:rFonts w:ascii="Times New Roman" w:hAnsi="Times New Roman"/>
          <w:b/>
          <w:sz w:val="28"/>
          <w:szCs w:val="28"/>
        </w:rPr>
      </w:pPr>
      <w:r w:rsidRPr="002B71D6">
        <w:rPr>
          <w:rFonts w:ascii="Times New Roman" w:hAnsi="Times New Roman"/>
          <w:b/>
          <w:sz w:val="28"/>
          <w:szCs w:val="28"/>
        </w:rPr>
        <w:t>2  группа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 w:rsidRPr="002B71D6">
        <w:rPr>
          <w:rFonts w:ascii="Times New Roman" w:hAnsi="Times New Roman"/>
          <w:b/>
          <w:sz w:val="28"/>
          <w:szCs w:val="28"/>
        </w:rPr>
        <w:t xml:space="preserve">Восстановить  деформированный  план.   </w:t>
      </w:r>
    </w:p>
    <w:p w:rsidR="00573065" w:rsidRPr="00042767" w:rsidRDefault="00573065" w:rsidP="002B71D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Пронумеровать  карточки  в  соответствии  с  порядком  следования  событий  в  рассказе.</w:t>
      </w:r>
    </w:p>
    <w:p w:rsidR="00573065" w:rsidRDefault="00573065" w:rsidP="002B71D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Филип</w:t>
      </w:r>
      <w:r w:rsidRPr="002B71D6">
        <w:rPr>
          <w:rFonts w:ascii="Times New Roman" w:hAnsi="Times New Roman"/>
          <w:sz w:val="28"/>
          <w:szCs w:val="28"/>
          <w:lang w:eastAsia="ru-RU"/>
        </w:rPr>
        <w:t>ок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71D6">
        <w:rPr>
          <w:rFonts w:ascii="Times New Roman" w:hAnsi="Times New Roman"/>
          <w:sz w:val="28"/>
          <w:szCs w:val="28"/>
          <w:lang w:eastAsia="ru-RU"/>
        </w:rPr>
        <w:t>отправляется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школу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71D6">
        <w:rPr>
          <w:rFonts w:ascii="Times New Roman" w:hAnsi="Times New Roman"/>
          <w:sz w:val="28"/>
          <w:szCs w:val="28"/>
          <w:lang w:eastAsia="ru-RU"/>
        </w:rPr>
        <w:t>1. Скучно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71D6">
        <w:rPr>
          <w:rFonts w:ascii="Times New Roman" w:hAnsi="Times New Roman"/>
          <w:sz w:val="28"/>
          <w:szCs w:val="28"/>
          <w:lang w:eastAsia="ru-RU"/>
        </w:rPr>
        <w:t>3. Опасная  дорога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>школу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3065" w:rsidRDefault="00573065" w:rsidP="002B71D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1D6">
        <w:rPr>
          <w:rFonts w:ascii="Times New Roman" w:hAnsi="Times New Roman"/>
          <w:sz w:val="28"/>
          <w:szCs w:val="28"/>
          <w:lang w:eastAsia="ru-RU"/>
        </w:rPr>
        <w:t xml:space="preserve">5. Встреча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>учителем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71D6">
        <w:rPr>
          <w:rFonts w:ascii="Times New Roman" w:hAnsi="Times New Roman"/>
          <w:sz w:val="28"/>
          <w:szCs w:val="28"/>
          <w:lang w:eastAsia="ru-RU"/>
        </w:rPr>
        <w:t>4. Раздумья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пороге школы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7. «Ты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>погоди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 xml:space="preserve"> хвалиться»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B71D6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1D6">
        <w:rPr>
          <w:rFonts w:ascii="Times New Roman" w:hAnsi="Times New Roman"/>
          <w:sz w:val="28"/>
          <w:szCs w:val="28"/>
          <w:lang w:eastAsia="ru-RU"/>
        </w:rPr>
        <w:t>Филипок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71D6">
        <w:rPr>
          <w:rFonts w:ascii="Times New Roman" w:hAnsi="Times New Roman"/>
          <w:sz w:val="28"/>
          <w:szCs w:val="28"/>
          <w:lang w:eastAsia="ru-RU"/>
        </w:rPr>
        <w:t>читает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3065" w:rsidRPr="00B77143" w:rsidRDefault="00573065" w:rsidP="00B7714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1D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Подготовить  выразительное  чтение  по  ролям  6  и  7 частей.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Pr="002B71D6" w:rsidRDefault="00573065" w:rsidP="00140708">
      <w:pPr>
        <w:rPr>
          <w:rFonts w:ascii="Times New Roman" w:hAnsi="Times New Roman"/>
          <w:b/>
          <w:sz w:val="28"/>
          <w:szCs w:val="28"/>
        </w:rPr>
      </w:pPr>
      <w:r w:rsidRPr="002B71D6">
        <w:rPr>
          <w:rFonts w:ascii="Times New Roman" w:hAnsi="Times New Roman"/>
          <w:b/>
          <w:sz w:val="28"/>
          <w:szCs w:val="28"/>
        </w:rPr>
        <w:t>3  группа</w:t>
      </w:r>
    </w:p>
    <w:p w:rsidR="00573065" w:rsidRPr="005D446F" w:rsidRDefault="00573065" w:rsidP="001407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Составить  краткий  рассказ  о  главном  герое</w:t>
      </w:r>
      <w:r w:rsidRPr="005D446F">
        <w:rPr>
          <w:rFonts w:ascii="Times New Roman" w:hAnsi="Times New Roman"/>
          <w:b/>
          <w:sz w:val="28"/>
          <w:szCs w:val="28"/>
        </w:rPr>
        <w:t>.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 вами  текст - подсказка.  Выбирайте  и  вставляйте  подходящие  по  смыслу  слова.   </w:t>
      </w:r>
    </w:p>
    <w:p w:rsidR="00573065" w:rsidRPr="005D446F" w:rsidRDefault="00573065" w:rsidP="005D4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</w:t>
      </w:r>
      <w:r w:rsidRPr="005D446F">
        <w:rPr>
          <w:rFonts w:ascii="Times New Roman" w:hAnsi="Times New Roman"/>
          <w:sz w:val="28"/>
          <w:szCs w:val="28"/>
        </w:rPr>
        <w:t>ок  -  это  …  …  мальчик.   ( маленький, деревенский)</w:t>
      </w:r>
    </w:p>
    <w:p w:rsidR="00573065" w:rsidRPr="005D446F" w:rsidRDefault="00573065" w:rsidP="005D446F">
      <w:pPr>
        <w:rPr>
          <w:rFonts w:ascii="Times New Roman" w:hAnsi="Times New Roman"/>
          <w:sz w:val="28"/>
          <w:szCs w:val="28"/>
        </w:rPr>
      </w:pPr>
      <w:r w:rsidRPr="005D446F">
        <w:rPr>
          <w:rFonts w:ascii="Times New Roman" w:hAnsi="Times New Roman"/>
          <w:sz w:val="28"/>
          <w:szCs w:val="28"/>
        </w:rPr>
        <w:t>У  него  были  мама,  …,  …,  старший  …</w:t>
      </w:r>
      <w:r>
        <w:rPr>
          <w:rFonts w:ascii="Times New Roman" w:hAnsi="Times New Roman"/>
          <w:sz w:val="28"/>
          <w:szCs w:val="28"/>
        </w:rPr>
        <w:t xml:space="preserve">   …</w:t>
      </w:r>
      <w:r w:rsidRPr="005D446F">
        <w:rPr>
          <w:rFonts w:ascii="Times New Roman" w:hAnsi="Times New Roman"/>
          <w:sz w:val="28"/>
          <w:szCs w:val="28"/>
        </w:rPr>
        <w:t xml:space="preserve"> .  (папа, бабушка, брат</w:t>
      </w:r>
      <w:r>
        <w:rPr>
          <w:rFonts w:ascii="Times New Roman" w:hAnsi="Times New Roman"/>
          <w:sz w:val="28"/>
          <w:szCs w:val="28"/>
        </w:rPr>
        <w:t xml:space="preserve">  Костюшка</w:t>
      </w:r>
      <w:r w:rsidRPr="005D446F">
        <w:rPr>
          <w:rFonts w:ascii="Times New Roman" w:hAnsi="Times New Roman"/>
          <w:sz w:val="28"/>
          <w:szCs w:val="28"/>
        </w:rPr>
        <w:t>)</w:t>
      </w:r>
    </w:p>
    <w:p w:rsidR="00573065" w:rsidRPr="005D446F" w:rsidRDefault="00573065" w:rsidP="005D446F">
      <w:pPr>
        <w:rPr>
          <w:rFonts w:ascii="Times New Roman" w:hAnsi="Times New Roman"/>
          <w:sz w:val="28"/>
          <w:szCs w:val="28"/>
        </w:rPr>
      </w:pPr>
      <w:r w:rsidRPr="005D446F">
        <w:rPr>
          <w:rFonts w:ascii="Times New Roman" w:hAnsi="Times New Roman"/>
          <w:sz w:val="28"/>
          <w:szCs w:val="28"/>
        </w:rPr>
        <w:t>Костюшка  ходил  …  .    (в  школу)</w:t>
      </w:r>
    </w:p>
    <w:p w:rsidR="00573065" w:rsidRPr="005D446F" w:rsidRDefault="00573065" w:rsidP="005D4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</w:t>
      </w:r>
      <w:r w:rsidRPr="005D446F">
        <w:rPr>
          <w:rFonts w:ascii="Times New Roman" w:hAnsi="Times New Roman"/>
          <w:sz w:val="28"/>
          <w:szCs w:val="28"/>
        </w:rPr>
        <w:t>ок  был  …  и  тоже  хотел  …  .   (любознательный, учиться)</w:t>
      </w:r>
    </w:p>
    <w:p w:rsidR="00573065" w:rsidRPr="005D446F" w:rsidRDefault="00573065" w:rsidP="005D446F">
      <w:pPr>
        <w:rPr>
          <w:rFonts w:ascii="Times New Roman" w:hAnsi="Times New Roman"/>
          <w:sz w:val="28"/>
          <w:szCs w:val="28"/>
        </w:rPr>
      </w:pPr>
      <w:r w:rsidRPr="005D446F">
        <w:rPr>
          <w:rFonts w:ascii="Times New Roman" w:hAnsi="Times New Roman"/>
          <w:sz w:val="28"/>
          <w:szCs w:val="28"/>
        </w:rPr>
        <w:t>Он  был  …  и  …,  не испугался собаки и незнакомого  учителя.  (смелым и настойчивым)</w:t>
      </w:r>
    </w:p>
    <w:p w:rsidR="00573065" w:rsidRPr="005D446F" w:rsidRDefault="00573065" w:rsidP="005D446F">
      <w:pPr>
        <w:rPr>
          <w:rFonts w:ascii="Times New Roman" w:hAnsi="Times New Roman"/>
          <w:sz w:val="28"/>
          <w:szCs w:val="28"/>
        </w:rPr>
      </w:pPr>
      <w:r w:rsidRPr="005D446F">
        <w:rPr>
          <w:rFonts w:ascii="Times New Roman" w:hAnsi="Times New Roman"/>
          <w:sz w:val="28"/>
          <w:szCs w:val="28"/>
        </w:rPr>
        <w:t>Он упорно  …   …   …  .  (добивался своей цели)</w:t>
      </w:r>
    </w:p>
    <w:p w:rsidR="00573065" w:rsidRDefault="00573065" w:rsidP="005D4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…  Филип</w:t>
      </w:r>
      <w:r w:rsidRPr="005D446F">
        <w:rPr>
          <w:rFonts w:ascii="Times New Roman" w:hAnsi="Times New Roman"/>
          <w:sz w:val="28"/>
          <w:szCs w:val="28"/>
        </w:rPr>
        <w:t xml:space="preserve">ку  …  в школе.  (разрешил, учиться) </w:t>
      </w:r>
    </w:p>
    <w:p w:rsidR="00573065" w:rsidRDefault="00573065" w:rsidP="005D446F">
      <w:pPr>
        <w:rPr>
          <w:rFonts w:ascii="Times New Roman" w:hAnsi="Times New Roman"/>
          <w:sz w:val="28"/>
          <w:szCs w:val="28"/>
        </w:rPr>
      </w:pPr>
    </w:p>
    <w:p w:rsidR="00573065" w:rsidRDefault="00573065" w:rsidP="005D446F">
      <w:pPr>
        <w:rPr>
          <w:rFonts w:ascii="Times New Roman" w:hAnsi="Times New Roman"/>
          <w:sz w:val="28"/>
          <w:szCs w:val="28"/>
        </w:rPr>
      </w:pPr>
    </w:p>
    <w:p w:rsidR="00573065" w:rsidRDefault="00573065" w:rsidP="005D446F">
      <w:pPr>
        <w:rPr>
          <w:rFonts w:ascii="Times New Roman" w:hAnsi="Times New Roman"/>
          <w:sz w:val="28"/>
          <w:szCs w:val="28"/>
        </w:rPr>
      </w:pPr>
    </w:p>
    <w:p w:rsidR="00573065" w:rsidRDefault="00573065" w:rsidP="005D4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A0446">
        <w:rPr>
          <w:rFonts w:ascii="Times New Roman" w:hAnsi="Times New Roman"/>
          <w:b/>
          <w:sz w:val="28"/>
          <w:szCs w:val="28"/>
        </w:rPr>
        <w:t>4  группа</w:t>
      </w:r>
    </w:p>
    <w:p w:rsidR="00573065" w:rsidRPr="00BA0446" w:rsidRDefault="00573065" w:rsidP="005D446F">
      <w:pPr>
        <w:rPr>
          <w:rFonts w:ascii="Times New Roman" w:hAnsi="Times New Roman"/>
          <w:b/>
          <w:sz w:val="28"/>
          <w:szCs w:val="28"/>
        </w:rPr>
      </w:pPr>
      <w:r w:rsidRPr="00BA0446">
        <w:rPr>
          <w:rFonts w:ascii="Times New Roman" w:hAnsi="Times New Roman"/>
          <w:b/>
          <w:sz w:val="28"/>
          <w:szCs w:val="28"/>
        </w:rPr>
        <w:t>Составить  синквейн.</w:t>
      </w:r>
    </w:p>
    <w:p w:rsidR="00573065" w:rsidRDefault="00573065" w:rsidP="0002272D">
      <w:pPr>
        <w:spacing w:before="96" w:after="0" w:line="216" w:lineRule="auto"/>
        <w:ind w:left="835" w:hanging="83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7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272D">
        <w:rPr>
          <w:rFonts w:ascii="Times New Roman" w:hAnsi="Times New Roman"/>
          <w:color w:val="000000"/>
          <w:sz w:val="28"/>
          <w:szCs w:val="28"/>
          <w:lang w:eastAsia="ru-RU"/>
        </w:rPr>
        <w:t>написания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27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синквейна:</w:t>
      </w:r>
    </w:p>
    <w:p w:rsidR="00573065" w:rsidRPr="0002272D" w:rsidRDefault="00573065" w:rsidP="0002272D">
      <w:pPr>
        <w:spacing w:before="96" w:after="0" w:line="216" w:lineRule="auto"/>
        <w:ind w:left="835" w:hanging="83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73065" w:rsidRPr="0002272D" w:rsidRDefault="00573065" w:rsidP="0002272D">
      <w:pPr>
        <w:numPr>
          <w:ilvl w:val="0"/>
          <w:numId w:val="8"/>
        </w:numPr>
        <w:spacing w:after="0" w:line="216" w:lineRule="auto"/>
        <w:ind w:left="1555"/>
        <w:contextualSpacing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72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Кто?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02272D">
        <w:rPr>
          <w:rFonts w:ascii="Times New Roman" w:hAnsi="Times New Roman"/>
          <w:bCs/>
          <w:color w:val="000000"/>
          <w:sz w:val="28"/>
          <w:szCs w:val="28"/>
          <w:lang w:eastAsia="ru-RU"/>
        </w:rPr>
        <w:t>1 слово</w:t>
      </w:r>
    </w:p>
    <w:p w:rsidR="00573065" w:rsidRPr="0002272D" w:rsidRDefault="00573065" w:rsidP="0002272D">
      <w:pPr>
        <w:numPr>
          <w:ilvl w:val="0"/>
          <w:numId w:val="8"/>
        </w:numPr>
        <w:spacing w:after="0" w:line="216" w:lineRule="auto"/>
        <w:ind w:left="1555"/>
        <w:contextualSpacing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272D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Какой?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2  слова</w:t>
      </w:r>
    </w:p>
    <w:p w:rsidR="00573065" w:rsidRPr="0002272D" w:rsidRDefault="00573065" w:rsidP="0002272D">
      <w:pPr>
        <w:numPr>
          <w:ilvl w:val="0"/>
          <w:numId w:val="8"/>
        </w:numPr>
        <w:spacing w:after="0" w:line="216" w:lineRule="auto"/>
        <w:ind w:left="1555"/>
        <w:contextualSpacing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Что  делал?                                   3 </w:t>
      </w:r>
      <w:r w:rsidRPr="0002272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слова</w:t>
      </w:r>
    </w:p>
    <w:p w:rsidR="00573065" w:rsidRPr="0002272D" w:rsidRDefault="00573065" w:rsidP="0002272D">
      <w:pPr>
        <w:numPr>
          <w:ilvl w:val="0"/>
          <w:numId w:val="8"/>
        </w:numPr>
        <w:spacing w:after="0" w:line="216" w:lineRule="auto"/>
        <w:ind w:left="1555"/>
        <w:contextualSpacing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  вы  думаете  о  герое?         4  слова</w:t>
      </w:r>
    </w:p>
    <w:p w:rsidR="00573065" w:rsidRPr="00BA0446" w:rsidRDefault="00573065" w:rsidP="00140708">
      <w:pPr>
        <w:numPr>
          <w:ilvl w:val="0"/>
          <w:numId w:val="8"/>
        </w:numPr>
        <w:spacing w:after="0" w:line="216" w:lineRule="auto"/>
        <w:ind w:left="1555"/>
        <w:contextualSpacing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Кто  он? (новое  понятие)           1  слово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</w:p>
    <w:p w:rsidR="00573065" w:rsidRPr="00566DA9" w:rsidRDefault="00573065" w:rsidP="00566DA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66DA9">
        <w:rPr>
          <w:rFonts w:ascii="Times New Roman" w:hAnsi="Times New Roman"/>
          <w:sz w:val="24"/>
          <w:szCs w:val="24"/>
        </w:rPr>
        <w:t>Филипок</w:t>
      </w:r>
    </w:p>
    <w:p w:rsidR="00573065" w:rsidRDefault="00573065" w:rsidP="00566DA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Самостоятельный,  настойчивый</w:t>
      </w:r>
    </w:p>
    <w:p w:rsidR="00573065" w:rsidRDefault="00573065" w:rsidP="00566DA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Бежит,  хочет  учиться</w:t>
      </w:r>
    </w:p>
    <w:p w:rsidR="00573065" w:rsidRDefault="00573065" w:rsidP="00566DA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Филипок  добивается  своей  цели.</w:t>
      </w:r>
    </w:p>
    <w:p w:rsidR="00573065" w:rsidRPr="00566DA9" w:rsidRDefault="00573065" w:rsidP="00566DA9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</w:t>
      </w:r>
    </w:p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Pr="0020653B" w:rsidRDefault="00573065" w:rsidP="0020653B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20653B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573065" w:rsidRDefault="00573065" w:rsidP="0020653B">
      <w:pPr>
        <w:rPr>
          <w:rFonts w:ascii="Times New Roman" w:hAnsi="Times New Roman"/>
          <w:b/>
          <w:sz w:val="28"/>
          <w:szCs w:val="28"/>
        </w:rPr>
      </w:pPr>
      <w:r w:rsidRPr="002617A5">
        <w:rPr>
          <w:rFonts w:ascii="Times New Roman" w:hAnsi="Times New Roman"/>
          <w:b/>
          <w:sz w:val="28"/>
          <w:szCs w:val="28"/>
        </w:rPr>
        <w:t>Составить  тонкие  и  толстые  вопросы  к  рассказу.</w:t>
      </w:r>
    </w:p>
    <w:p w:rsidR="00573065" w:rsidRDefault="00573065" w:rsidP="00566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Выбрать </w:t>
      </w:r>
      <w:r w:rsidRPr="0020653B">
        <w:rPr>
          <w:rFonts w:ascii="Times New Roman" w:hAnsi="Times New Roman"/>
          <w:sz w:val="28"/>
          <w:szCs w:val="28"/>
        </w:rPr>
        <w:t xml:space="preserve"> наиболее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53B">
        <w:rPr>
          <w:rFonts w:ascii="Times New Roman" w:hAnsi="Times New Roman"/>
          <w:sz w:val="28"/>
          <w:szCs w:val="28"/>
        </w:rPr>
        <w:t xml:space="preserve">удачные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53B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 записать  их  лепестках:</w:t>
      </w:r>
    </w:p>
    <w:p w:rsidR="00573065" w:rsidRDefault="00573065" w:rsidP="00566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красных  -  тонкие,  на  желтых  -  толстые.</w:t>
      </w:r>
    </w:p>
    <w:p w:rsidR="00573065" w:rsidRPr="00200A31" w:rsidRDefault="00573065" w:rsidP="00566D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8D152B">
        <w:rPr>
          <w:rFonts w:ascii="Times New Roman" w:hAnsi="Times New Roman"/>
          <w:b/>
          <w:sz w:val="28"/>
          <w:szCs w:val="28"/>
        </w:rPr>
        <w:t>Памятка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4111"/>
      </w:tblGrid>
      <w:tr w:rsidR="00573065" w:rsidRPr="00E16D62" w:rsidTr="00E16D62">
        <w:trPr>
          <w:trHeight w:val="510"/>
        </w:trPr>
        <w:tc>
          <w:tcPr>
            <w:tcW w:w="3794" w:type="dxa"/>
          </w:tcPr>
          <w:p w:rsidR="00573065" w:rsidRPr="00E16D62" w:rsidRDefault="00573065" w:rsidP="00E16D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lang w:eastAsia="ru-RU"/>
              </w:rPr>
            </w:pPr>
          </w:p>
          <w:p w:rsidR="00573065" w:rsidRPr="00E16D62" w:rsidRDefault="00573065" w:rsidP="00E16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«Тонкие» вопросы</w:t>
            </w:r>
          </w:p>
        </w:tc>
        <w:tc>
          <w:tcPr>
            <w:tcW w:w="4111" w:type="dxa"/>
          </w:tcPr>
          <w:p w:rsidR="00573065" w:rsidRPr="00E16D62" w:rsidRDefault="00573065" w:rsidP="00E16D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24"/>
                <w:lang w:eastAsia="ru-RU"/>
              </w:rPr>
            </w:pPr>
          </w:p>
          <w:p w:rsidR="00573065" w:rsidRPr="00E16D62" w:rsidRDefault="00573065" w:rsidP="00E16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«Толстые» вопросы</w:t>
            </w:r>
          </w:p>
        </w:tc>
      </w:tr>
      <w:tr w:rsidR="00573065" w:rsidRPr="00E16D62" w:rsidTr="00E16D62">
        <w:trPr>
          <w:trHeight w:val="3130"/>
        </w:trPr>
        <w:tc>
          <w:tcPr>
            <w:tcW w:w="3794" w:type="dxa"/>
          </w:tcPr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Кто…?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color w:val="000000"/>
                <w:kern w:val="24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Что…?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color w:val="000000"/>
                <w:kern w:val="24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Где…?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Куда…?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Когда…?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Как звали…?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Было ли…?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Согласны ли вы,  что…?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Верно ли…?</w:t>
            </w:r>
          </w:p>
        </w:tc>
        <w:tc>
          <w:tcPr>
            <w:tcW w:w="4111" w:type="dxa"/>
          </w:tcPr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color w:val="000000"/>
                <w:kern w:val="24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Почему…?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color w:val="000000"/>
                <w:kern w:val="24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Зачем…?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Предположите,  что будет,  если…?</w:t>
            </w:r>
          </w:p>
          <w:p w:rsidR="00573065" w:rsidRPr="00E16D62" w:rsidRDefault="00573065" w:rsidP="00E16D62">
            <w:pPr>
              <w:spacing w:before="115" w:after="0" w:line="240" w:lineRule="auto"/>
              <w:textAlignment w:val="baseline"/>
              <w:rPr>
                <w:rFonts w:ascii="Arial" w:hAnsi="Arial" w:cs="Arial"/>
                <w:lang w:eastAsia="ru-RU"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В  чём различие…?</w:t>
            </w:r>
          </w:p>
          <w:p w:rsidR="00573065" w:rsidRPr="00E16D62" w:rsidRDefault="00573065" w:rsidP="00E16D62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lang w:eastAsia="ru-RU"/>
              </w:rPr>
            </w:pPr>
          </w:p>
          <w:p w:rsidR="00573065" w:rsidRPr="00E16D62" w:rsidRDefault="00573065" w:rsidP="00E16D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6D62">
              <w:rPr>
                <w:rFonts w:ascii="Arial" w:hAnsi="Arial" w:cs="Arial"/>
                <w:color w:val="000000"/>
                <w:kern w:val="24"/>
                <w:lang w:eastAsia="ru-RU"/>
              </w:rPr>
              <w:t>Что, если…?</w:t>
            </w:r>
          </w:p>
        </w:tc>
      </w:tr>
    </w:tbl>
    <w:p w:rsidR="00573065" w:rsidRDefault="00573065" w:rsidP="00140708">
      <w:pPr>
        <w:rPr>
          <w:rFonts w:ascii="Times New Roman" w:hAnsi="Times New Roman"/>
          <w:b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 w:rsidRPr="00552F9D">
        <w:rPr>
          <w:rFonts w:ascii="Times New Roman" w:hAnsi="Times New Roman"/>
          <w:b/>
          <w:sz w:val="28"/>
          <w:szCs w:val="28"/>
          <w:u w:val="single"/>
        </w:rPr>
        <w:t xml:space="preserve">Презентация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работ   </w:t>
      </w:r>
      <w:r w:rsidRPr="00566DA9">
        <w:rPr>
          <w:rFonts w:ascii="Times New Roman" w:hAnsi="Times New Roman"/>
          <w:sz w:val="28"/>
          <w:szCs w:val="28"/>
        </w:rPr>
        <w:t>(от  каждой  группы  по  2  человека)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</w:p>
    <w:p w:rsidR="00573065" w:rsidRDefault="00573065" w:rsidP="001407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 Почему  Филипок  так  стремился  в  школу</w:t>
      </w:r>
      <w:r w:rsidRPr="00F641E1">
        <w:rPr>
          <w:rFonts w:ascii="Times New Roman" w:hAnsi="Times New Roman"/>
          <w:sz w:val="24"/>
          <w:szCs w:val="24"/>
        </w:rPr>
        <w:t xml:space="preserve">?  </w:t>
      </w:r>
    </w:p>
    <w:p w:rsidR="00573065" w:rsidRPr="00F641E1" w:rsidRDefault="00573065" w:rsidP="00140708">
      <w:pPr>
        <w:rPr>
          <w:rFonts w:ascii="Times New Roman" w:hAnsi="Times New Roman"/>
          <w:sz w:val="24"/>
          <w:szCs w:val="24"/>
        </w:rPr>
      </w:pPr>
      <w:r w:rsidRPr="00F641E1">
        <w:rPr>
          <w:rFonts w:ascii="Times New Roman" w:hAnsi="Times New Roman"/>
          <w:sz w:val="24"/>
          <w:szCs w:val="24"/>
        </w:rPr>
        <w:t>(У  него  было  огромное  желание  учиться)</w:t>
      </w:r>
    </w:p>
    <w:p w:rsidR="00573065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Верите  ли  вы,  что  Филипок  будет  старательным  учеником?</w:t>
      </w:r>
    </w:p>
    <w:p w:rsidR="00573065" w:rsidRPr="00077942" w:rsidRDefault="00573065" w:rsidP="00140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Почему  Толстой  написал  такой  рассказ-быль?</w:t>
      </w:r>
    </w:p>
    <w:p w:rsidR="00573065" w:rsidRDefault="00573065" w:rsidP="001407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Чему  же  учит  это  произведение</w:t>
      </w:r>
      <w:r w:rsidRPr="00F641E1">
        <w:rPr>
          <w:rFonts w:ascii="Times New Roman" w:hAnsi="Times New Roman"/>
          <w:sz w:val="24"/>
          <w:szCs w:val="24"/>
        </w:rPr>
        <w:t xml:space="preserve">?  </w:t>
      </w:r>
    </w:p>
    <w:p w:rsidR="00573065" w:rsidRPr="004B537A" w:rsidRDefault="00573065" w:rsidP="008E48E4">
      <w:pPr>
        <w:rPr>
          <w:rFonts w:ascii="Times New Roman" w:hAnsi="Times New Roman"/>
          <w:b/>
          <w:sz w:val="28"/>
          <w:szCs w:val="28"/>
        </w:rPr>
      </w:pPr>
      <w:r w:rsidRPr="004B537A">
        <w:rPr>
          <w:rFonts w:ascii="Times New Roman" w:hAnsi="Times New Roman"/>
          <w:b/>
          <w:sz w:val="28"/>
          <w:szCs w:val="28"/>
        </w:rPr>
        <w:t>(Надо  стремиться  к  знаниям,  надо  быть  старательным  учеником.  Нужно  ценить  то,  что  у  вас  есть  возможность  учиться  в  школе  и  в  будущем  стать  образованными,  успешными,  интересными  людьми!</w:t>
      </w:r>
      <w:r>
        <w:rPr>
          <w:rFonts w:ascii="Times New Roman" w:hAnsi="Times New Roman"/>
          <w:b/>
          <w:sz w:val="28"/>
          <w:szCs w:val="28"/>
        </w:rPr>
        <w:t xml:space="preserve">  Грамоте   учиться  всегда  пригодится.    Учиться  -  это здорово!</w:t>
      </w:r>
      <w:r w:rsidRPr="004B537A">
        <w:rPr>
          <w:rFonts w:ascii="Times New Roman" w:hAnsi="Times New Roman"/>
          <w:b/>
          <w:sz w:val="28"/>
          <w:szCs w:val="28"/>
        </w:rPr>
        <w:t>)</w:t>
      </w:r>
    </w:p>
    <w:p w:rsidR="00573065" w:rsidRPr="006927C7" w:rsidRDefault="00573065" w:rsidP="008E48E4">
      <w:pPr>
        <w:rPr>
          <w:rFonts w:ascii="Times New Roman" w:hAnsi="Times New Roman"/>
          <w:sz w:val="28"/>
          <w:szCs w:val="28"/>
          <w:u w:val="single"/>
        </w:rPr>
      </w:pPr>
      <w:r w:rsidRPr="006927C7">
        <w:rPr>
          <w:rFonts w:ascii="Times New Roman" w:hAnsi="Times New Roman"/>
          <w:sz w:val="28"/>
          <w:szCs w:val="28"/>
          <w:u w:val="single"/>
        </w:rPr>
        <w:t>-  Это  главная  мысль  произведения!</w:t>
      </w:r>
    </w:p>
    <w:p w:rsidR="00573065" w:rsidRDefault="00573065" w:rsidP="008E48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Вот  мы  и  сделали  открытие:  чему  учит  быль  Толстого  «Филипок».</w:t>
      </w:r>
    </w:p>
    <w:p w:rsidR="00573065" w:rsidRDefault="00573065" w:rsidP="008E48E4">
      <w:pPr>
        <w:rPr>
          <w:rFonts w:ascii="Times New Roman" w:hAnsi="Times New Roman"/>
          <w:sz w:val="28"/>
          <w:szCs w:val="28"/>
        </w:rPr>
      </w:pPr>
    </w:p>
    <w:p w:rsidR="00573065" w:rsidRDefault="00573065" w:rsidP="008E48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Подведём  итоги.  Вспомним  учебные  задачи.</w:t>
      </w:r>
    </w:p>
    <w:p w:rsidR="00573065" w:rsidRPr="00B22767" w:rsidRDefault="00573065" w:rsidP="008E48E4">
      <w:pPr>
        <w:rPr>
          <w:rFonts w:ascii="Times New Roman" w:hAnsi="Times New Roman"/>
          <w:sz w:val="24"/>
          <w:szCs w:val="24"/>
        </w:rPr>
      </w:pPr>
      <w:r w:rsidRPr="00B22767">
        <w:rPr>
          <w:rFonts w:ascii="Times New Roman" w:hAnsi="Times New Roman"/>
          <w:sz w:val="24"/>
          <w:szCs w:val="24"/>
        </w:rPr>
        <w:t>(Включить   проектор)</w:t>
      </w:r>
    </w:p>
    <w:p w:rsidR="00573065" w:rsidRPr="00497F3E" w:rsidRDefault="00573065" w:rsidP="008E48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>
        <w:rPr>
          <w:rFonts w:ascii="Times New Roman" w:hAnsi="Times New Roman"/>
          <w:sz w:val="28"/>
          <w:szCs w:val="28"/>
        </w:rPr>
        <w:t>Все   ли  задачи  решены?</w:t>
      </w:r>
    </w:p>
    <w:p w:rsidR="00573065" w:rsidRPr="00077942" w:rsidRDefault="00573065" w:rsidP="008E48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Дом.</w:t>
      </w:r>
      <w:r w:rsidRPr="001E54DC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Подготовьте  пересказ  и  подберите  пословицы  к  рассказу.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  напоследок  я  приготовила  для  вас  самое  интересное.  </w:t>
      </w:r>
    </w:p>
    <w:p w:rsidR="00573065" w:rsidRPr="00B571C3" w:rsidRDefault="00573065" w:rsidP="00372A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Сейчас  вы  услышите  голос  самого  Л.Н. Толстого.  Эта  запись  была сделана  в  1908  году</w:t>
      </w:r>
      <w:r w:rsidRPr="009726E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Писатель  обращается  к  учащимся  школы</w:t>
      </w:r>
      <w:r>
        <w:rPr>
          <w:rFonts w:ascii="Times New Roman" w:hAnsi="Times New Roman"/>
          <w:sz w:val="28"/>
          <w:szCs w:val="28"/>
        </w:rPr>
        <w:t>.</w:t>
      </w: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6EE">
        <w:rPr>
          <w:rFonts w:ascii="Times New Roman" w:hAnsi="Times New Roman"/>
          <w:sz w:val="28"/>
          <w:szCs w:val="28"/>
          <w:lang w:eastAsia="ru-RU"/>
        </w:rPr>
        <w:t>- Давайте прослушаем это обращение.</w:t>
      </w: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6EE">
        <w:rPr>
          <w:rFonts w:ascii="Times New Roman" w:hAnsi="Times New Roman"/>
          <w:sz w:val="28"/>
          <w:szCs w:val="28"/>
          <w:lang w:eastAsia="ru-RU"/>
        </w:rPr>
        <w:t xml:space="preserve"> Я попрошу вас сидеть тихо, чтобы услышать голос Л.Н. Толстого.</w:t>
      </w: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3945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Что  радовало  Толстого  больше  всего? </w:t>
      </w:r>
    </w:p>
    <w:p w:rsidR="00573065" w:rsidRDefault="00573065" w:rsidP="003945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И  мне  бы  очень  хотелось,  чтобы  вы  учились  хорошо,  и  чтобы  желание  учиться  у  вас  не  пропадало.</w:t>
      </w: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А  теперь заполните  листы  самооценки.</w:t>
      </w: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7848"/>
        <w:gridCol w:w="1723"/>
      </w:tblGrid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учился рассуждать, понимать замысел автора.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был активен на уроке.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внимательно выслушивал то, что говорили (предлагали) другие члены группы.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предлагал группе интересные идеи.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выполнял не только свою часть работы, но и помогал другим.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завершил свою часть работы вовремя.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общался с членами моей группы тактично и с уважением.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Я спокойно принимал критику в свой адрес.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73065" w:rsidTr="00DF4E0D">
        <w:tc>
          <w:tcPr>
            <w:tcW w:w="7848" w:type="dxa"/>
          </w:tcPr>
          <w:p w:rsidR="00573065" w:rsidRPr="00DF4E0D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E0D">
              <w:rPr>
                <w:rFonts w:ascii="Times New Roman" w:hAnsi="Times New Roman"/>
                <w:sz w:val="24"/>
                <w:szCs w:val="24"/>
                <w:lang w:eastAsia="ru-RU"/>
              </w:rPr>
              <w:t>Мне было интересно на уроке.</w:t>
            </w:r>
          </w:p>
        </w:tc>
        <w:tc>
          <w:tcPr>
            <w:tcW w:w="1723" w:type="dxa"/>
          </w:tcPr>
          <w:p w:rsidR="00573065" w:rsidRDefault="00573065" w:rsidP="00972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Что  получилось?</w:t>
      </w:r>
    </w:p>
    <w:p w:rsidR="00573065" w:rsidRDefault="00573065" w:rsidP="009726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065" w:rsidRPr="00706117" w:rsidRDefault="00573065" w:rsidP="00972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6117">
        <w:rPr>
          <w:rFonts w:ascii="Times New Roman" w:hAnsi="Times New Roman"/>
          <w:b/>
          <w:sz w:val="28"/>
          <w:szCs w:val="28"/>
          <w:lang w:eastAsia="ru-RU"/>
        </w:rPr>
        <w:t xml:space="preserve">Всем  спасибо  за  работу! 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</w:p>
    <w:p w:rsidR="00573065" w:rsidRDefault="00573065" w:rsidP="005B0F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урока</w:t>
      </w:r>
    </w:p>
    <w:p w:rsidR="00573065" w:rsidRDefault="00573065" w:rsidP="00372A1E">
      <w:pPr>
        <w:rPr>
          <w:rFonts w:ascii="Times New Roman" w:hAnsi="Times New Roman"/>
          <w:sz w:val="28"/>
          <w:szCs w:val="28"/>
        </w:rPr>
      </w:pPr>
      <w:r w:rsidRPr="005B0FB2">
        <w:rPr>
          <w:rFonts w:ascii="Times New Roman" w:hAnsi="Times New Roman"/>
          <w:b/>
          <w:sz w:val="28"/>
          <w:szCs w:val="28"/>
        </w:rPr>
        <w:t>1. Характеристика класса.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В классе 27 человек.  Из них 25 человек имеют средний уровень развития,     2 человека – в зоне патологии.                                                                                             </w:t>
      </w:r>
      <w:r w:rsidRPr="005B0FB2">
        <w:rPr>
          <w:rFonts w:ascii="Times New Roman" w:hAnsi="Times New Roman"/>
          <w:b/>
          <w:sz w:val="28"/>
          <w:szCs w:val="28"/>
        </w:rPr>
        <w:t>2. УМК «Гармония».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Предметная область «Литературное чтение».                                                           Тема: Л. Н. Толстой «Филипок» из раздела «В мире книг».                                    </w:t>
      </w:r>
      <w:r w:rsidRPr="005B0FB2">
        <w:rPr>
          <w:rFonts w:ascii="Times New Roman" w:hAnsi="Times New Roman"/>
          <w:b/>
          <w:sz w:val="28"/>
          <w:szCs w:val="28"/>
        </w:rPr>
        <w:t>3. Цель:</w:t>
      </w:r>
      <w:r>
        <w:rPr>
          <w:rFonts w:ascii="Times New Roman" w:hAnsi="Times New Roman"/>
          <w:sz w:val="28"/>
          <w:szCs w:val="28"/>
        </w:rPr>
        <w:t xml:space="preserve">  формирование образовательных компетенций (информационных, коммуникативных, читательских) учащихся через включение их в технологию РКМЧП (учебная стратегия «Чтение с остановками»).                 </w:t>
      </w:r>
      <w:r w:rsidRPr="00214FAB">
        <w:rPr>
          <w:rFonts w:ascii="Times New Roman" w:hAnsi="Times New Roman"/>
          <w:b/>
          <w:sz w:val="28"/>
          <w:szCs w:val="28"/>
        </w:rPr>
        <w:t>4. Задачи.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Выход на задачи урока был осуществлён в сотворчестве с учащимися через систему вопросов.                                                                            </w:t>
      </w:r>
      <w:r w:rsidRPr="00214FAB">
        <w:rPr>
          <w:rFonts w:ascii="Times New Roman" w:hAnsi="Times New Roman"/>
          <w:b/>
          <w:sz w:val="28"/>
          <w:szCs w:val="28"/>
        </w:rPr>
        <w:t>5. На этапе осмысления</w:t>
      </w:r>
      <w:r>
        <w:rPr>
          <w:rFonts w:ascii="Times New Roman" w:hAnsi="Times New Roman"/>
          <w:sz w:val="28"/>
          <w:szCs w:val="28"/>
        </w:rPr>
        <w:t xml:space="preserve"> использована стратегия критического мышления «Чтение с остановками». Остановки определяла сама, так как текст не знаком. Все вопросы были направлены на осознание и понимание текста.      </w:t>
      </w:r>
      <w:r w:rsidRPr="00AB0AF9">
        <w:rPr>
          <w:rFonts w:ascii="Times New Roman" w:hAnsi="Times New Roman"/>
          <w:b/>
          <w:sz w:val="28"/>
          <w:szCs w:val="28"/>
        </w:rPr>
        <w:t>На этапе рефлексии</w:t>
      </w:r>
      <w:r>
        <w:rPr>
          <w:rFonts w:ascii="Times New Roman" w:hAnsi="Times New Roman"/>
          <w:sz w:val="28"/>
          <w:szCs w:val="28"/>
        </w:rPr>
        <w:t xml:space="preserve"> использованы интерактивные формы организации деятельности (работа в группах, игра «Суета»). Задания разного уровня сложности, носят творческий характер, соответствуют теме и задачам урока. В качестве помощника-фасилитатора направляла и контролировала деятельность учащихся.                                                                                      </w:t>
      </w:r>
      <w:r w:rsidRPr="00AB0AF9">
        <w:rPr>
          <w:rFonts w:ascii="Times New Roman" w:hAnsi="Times New Roman"/>
          <w:b/>
          <w:sz w:val="28"/>
          <w:szCs w:val="28"/>
        </w:rPr>
        <w:t>Считаю</w:t>
      </w:r>
      <w:r>
        <w:rPr>
          <w:rFonts w:ascii="Times New Roman" w:hAnsi="Times New Roman"/>
          <w:sz w:val="28"/>
          <w:szCs w:val="28"/>
        </w:rPr>
        <w:t xml:space="preserve">, что на уроке присутствовала познавательная, социальная и физическая активность. Учащиеся находились в разных позициях и выполняли разные роли.                                                                                         </w:t>
      </w:r>
      <w:r w:rsidRPr="00AB0AF9">
        <w:rPr>
          <w:rFonts w:ascii="Times New Roman" w:hAnsi="Times New Roman"/>
          <w:b/>
          <w:sz w:val="28"/>
          <w:szCs w:val="28"/>
        </w:rPr>
        <w:t>6. Итоги урока</w:t>
      </w:r>
      <w:r>
        <w:rPr>
          <w:rFonts w:ascii="Times New Roman" w:hAnsi="Times New Roman"/>
          <w:sz w:val="28"/>
          <w:szCs w:val="28"/>
        </w:rPr>
        <w:t xml:space="preserve"> подведены в академическом, личностном и эмоциональном плане через листы самооценки.                                                                                                                     </w:t>
      </w:r>
    </w:p>
    <w:p w:rsidR="00573065" w:rsidRPr="000F5962" w:rsidRDefault="00573065" w:rsidP="00372A1E">
      <w:pPr>
        <w:rPr>
          <w:rFonts w:ascii="Times New Roman" w:hAnsi="Times New Roman"/>
          <w:sz w:val="28"/>
          <w:szCs w:val="28"/>
        </w:rPr>
      </w:pPr>
    </w:p>
    <w:sectPr w:rsidR="00573065" w:rsidRPr="000F5962" w:rsidSect="0042313F">
      <w:footerReference w:type="default" r:id="rId7"/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065" w:rsidRDefault="00573065" w:rsidP="00B72CE3">
      <w:pPr>
        <w:spacing w:after="0" w:line="240" w:lineRule="auto"/>
      </w:pPr>
      <w:r>
        <w:separator/>
      </w:r>
    </w:p>
  </w:endnote>
  <w:endnote w:type="continuationSeparator" w:id="0">
    <w:p w:rsidR="00573065" w:rsidRDefault="00573065" w:rsidP="00B7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65" w:rsidRDefault="00573065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573065" w:rsidRDefault="00573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065" w:rsidRDefault="00573065" w:rsidP="00B72CE3">
      <w:pPr>
        <w:spacing w:after="0" w:line="240" w:lineRule="auto"/>
      </w:pPr>
      <w:r>
        <w:separator/>
      </w:r>
    </w:p>
  </w:footnote>
  <w:footnote w:type="continuationSeparator" w:id="0">
    <w:p w:rsidR="00573065" w:rsidRDefault="00573065" w:rsidP="00B7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C39"/>
    <w:multiLevelType w:val="hybridMultilevel"/>
    <w:tmpl w:val="CE4E35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5253F"/>
    <w:multiLevelType w:val="hybridMultilevel"/>
    <w:tmpl w:val="20AA7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6D6CEB"/>
    <w:multiLevelType w:val="hybridMultilevel"/>
    <w:tmpl w:val="1B34E6F0"/>
    <w:lvl w:ilvl="0" w:tplc="CF6E2F1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E0CF7"/>
    <w:multiLevelType w:val="hybridMultilevel"/>
    <w:tmpl w:val="25C2F3AA"/>
    <w:lvl w:ilvl="0" w:tplc="74C0503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70DE653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B282A3D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7A323F8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5B02E13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9DC2C2C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7A92B44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E28F9D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994031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">
    <w:nsid w:val="18DF4F6C"/>
    <w:multiLevelType w:val="hybridMultilevel"/>
    <w:tmpl w:val="D8C0ED0E"/>
    <w:lvl w:ilvl="0" w:tplc="E50C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25C3"/>
    <w:multiLevelType w:val="hybridMultilevel"/>
    <w:tmpl w:val="EA6CD61C"/>
    <w:lvl w:ilvl="0" w:tplc="18C81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E4318"/>
    <w:multiLevelType w:val="hybridMultilevel"/>
    <w:tmpl w:val="80BE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3027ED"/>
    <w:multiLevelType w:val="hybridMultilevel"/>
    <w:tmpl w:val="D0C01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C3773B"/>
    <w:multiLevelType w:val="hybridMultilevel"/>
    <w:tmpl w:val="C63430DC"/>
    <w:lvl w:ilvl="0" w:tplc="F1389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4D7555"/>
    <w:multiLevelType w:val="hybridMultilevel"/>
    <w:tmpl w:val="C980AECE"/>
    <w:lvl w:ilvl="0" w:tplc="59847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93A75"/>
    <w:multiLevelType w:val="hybridMultilevel"/>
    <w:tmpl w:val="E5823412"/>
    <w:lvl w:ilvl="0" w:tplc="63565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67A76"/>
    <w:multiLevelType w:val="hybridMultilevel"/>
    <w:tmpl w:val="4B5EEB4C"/>
    <w:lvl w:ilvl="0" w:tplc="99DE6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C271A"/>
    <w:multiLevelType w:val="hybridMultilevel"/>
    <w:tmpl w:val="B2ACE6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FD3FD0"/>
    <w:multiLevelType w:val="hybridMultilevel"/>
    <w:tmpl w:val="C59ECC0A"/>
    <w:lvl w:ilvl="0" w:tplc="147E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423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4CB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F6B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C26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2A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9C8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207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6A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903AE4"/>
    <w:multiLevelType w:val="hybridMultilevel"/>
    <w:tmpl w:val="70D29234"/>
    <w:lvl w:ilvl="0" w:tplc="DA1AD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97DF3"/>
    <w:multiLevelType w:val="hybridMultilevel"/>
    <w:tmpl w:val="77E0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E345A"/>
    <w:multiLevelType w:val="multilevel"/>
    <w:tmpl w:val="1F7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A65C1"/>
    <w:multiLevelType w:val="hybridMultilevel"/>
    <w:tmpl w:val="6E40F082"/>
    <w:lvl w:ilvl="0" w:tplc="3D925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2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EF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7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8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9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1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6141D6"/>
    <w:multiLevelType w:val="hybridMultilevel"/>
    <w:tmpl w:val="4B8491EC"/>
    <w:lvl w:ilvl="0" w:tplc="F45E4E6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>
    <w:nsid w:val="7B483F21"/>
    <w:multiLevelType w:val="hybridMultilevel"/>
    <w:tmpl w:val="1576CA14"/>
    <w:lvl w:ilvl="0" w:tplc="46A0F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73E6B"/>
    <w:multiLevelType w:val="hybridMultilevel"/>
    <w:tmpl w:val="A7A045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6"/>
  </w:num>
  <w:num w:numId="5">
    <w:abstractNumId w:val="17"/>
  </w:num>
  <w:num w:numId="6">
    <w:abstractNumId w:val="3"/>
  </w:num>
  <w:num w:numId="7">
    <w:abstractNumId w:val="6"/>
  </w:num>
  <w:num w:numId="8">
    <w:abstractNumId w:val="13"/>
  </w:num>
  <w:num w:numId="9">
    <w:abstractNumId w:val="14"/>
  </w:num>
  <w:num w:numId="10">
    <w:abstractNumId w:val="19"/>
  </w:num>
  <w:num w:numId="11">
    <w:abstractNumId w:val="15"/>
  </w:num>
  <w:num w:numId="12">
    <w:abstractNumId w:val="18"/>
  </w:num>
  <w:num w:numId="13">
    <w:abstractNumId w:val="9"/>
  </w:num>
  <w:num w:numId="14">
    <w:abstractNumId w:val="4"/>
  </w:num>
  <w:num w:numId="15">
    <w:abstractNumId w:val="8"/>
  </w:num>
  <w:num w:numId="16">
    <w:abstractNumId w:val="2"/>
  </w:num>
  <w:num w:numId="17">
    <w:abstractNumId w:val="0"/>
  </w:num>
  <w:num w:numId="18">
    <w:abstractNumId w:val="12"/>
  </w:num>
  <w:num w:numId="19">
    <w:abstractNumId w:val="20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A1E"/>
    <w:rsid w:val="0002272D"/>
    <w:rsid w:val="00042767"/>
    <w:rsid w:val="00077942"/>
    <w:rsid w:val="000A460F"/>
    <w:rsid w:val="000F5962"/>
    <w:rsid w:val="001028F0"/>
    <w:rsid w:val="00140708"/>
    <w:rsid w:val="0014538F"/>
    <w:rsid w:val="00153652"/>
    <w:rsid w:val="0018761F"/>
    <w:rsid w:val="00193AAA"/>
    <w:rsid w:val="001943B5"/>
    <w:rsid w:val="001A6179"/>
    <w:rsid w:val="001B712D"/>
    <w:rsid w:val="001C555C"/>
    <w:rsid w:val="001D3D12"/>
    <w:rsid w:val="001E54DC"/>
    <w:rsid w:val="001E6CE3"/>
    <w:rsid w:val="001F2CE3"/>
    <w:rsid w:val="00200A31"/>
    <w:rsid w:val="002050C3"/>
    <w:rsid w:val="002057B4"/>
    <w:rsid w:val="0020653B"/>
    <w:rsid w:val="00214FAB"/>
    <w:rsid w:val="002617A5"/>
    <w:rsid w:val="002764A8"/>
    <w:rsid w:val="002A39BB"/>
    <w:rsid w:val="002A5251"/>
    <w:rsid w:val="002A5F0E"/>
    <w:rsid w:val="002B3AB8"/>
    <w:rsid w:val="002B71D6"/>
    <w:rsid w:val="0030122E"/>
    <w:rsid w:val="00306D5C"/>
    <w:rsid w:val="00307550"/>
    <w:rsid w:val="00323FE0"/>
    <w:rsid w:val="00324814"/>
    <w:rsid w:val="00353A43"/>
    <w:rsid w:val="00357945"/>
    <w:rsid w:val="00372A1E"/>
    <w:rsid w:val="0039179B"/>
    <w:rsid w:val="003945A7"/>
    <w:rsid w:val="003C0C91"/>
    <w:rsid w:val="003C7087"/>
    <w:rsid w:val="003F7536"/>
    <w:rsid w:val="0042313F"/>
    <w:rsid w:val="0043625B"/>
    <w:rsid w:val="00443F6C"/>
    <w:rsid w:val="004446F4"/>
    <w:rsid w:val="004769DE"/>
    <w:rsid w:val="00497F3E"/>
    <w:rsid w:val="004B537A"/>
    <w:rsid w:val="004B6001"/>
    <w:rsid w:val="00532C41"/>
    <w:rsid w:val="00537EB8"/>
    <w:rsid w:val="00552F9D"/>
    <w:rsid w:val="0056687A"/>
    <w:rsid w:val="00566DA9"/>
    <w:rsid w:val="00573065"/>
    <w:rsid w:val="005928B2"/>
    <w:rsid w:val="005932A4"/>
    <w:rsid w:val="005B0FB2"/>
    <w:rsid w:val="005D446F"/>
    <w:rsid w:val="005E01A0"/>
    <w:rsid w:val="0060615A"/>
    <w:rsid w:val="00631F4F"/>
    <w:rsid w:val="00632903"/>
    <w:rsid w:val="0063584E"/>
    <w:rsid w:val="006927C7"/>
    <w:rsid w:val="006A3446"/>
    <w:rsid w:val="006D140B"/>
    <w:rsid w:val="006D57F3"/>
    <w:rsid w:val="006E20C5"/>
    <w:rsid w:val="006F0348"/>
    <w:rsid w:val="00706117"/>
    <w:rsid w:val="00754977"/>
    <w:rsid w:val="00770996"/>
    <w:rsid w:val="00783832"/>
    <w:rsid w:val="00790BD5"/>
    <w:rsid w:val="00796119"/>
    <w:rsid w:val="007B379D"/>
    <w:rsid w:val="00853F8C"/>
    <w:rsid w:val="0086547C"/>
    <w:rsid w:val="00894E26"/>
    <w:rsid w:val="008D152B"/>
    <w:rsid w:val="008E48E4"/>
    <w:rsid w:val="008E5B99"/>
    <w:rsid w:val="008F2E47"/>
    <w:rsid w:val="008F7956"/>
    <w:rsid w:val="00972592"/>
    <w:rsid w:val="009726EE"/>
    <w:rsid w:val="00974C7C"/>
    <w:rsid w:val="009C0723"/>
    <w:rsid w:val="009C2244"/>
    <w:rsid w:val="009F06B4"/>
    <w:rsid w:val="00A01B61"/>
    <w:rsid w:val="00A02058"/>
    <w:rsid w:val="00A10FF6"/>
    <w:rsid w:val="00A21714"/>
    <w:rsid w:val="00A433F2"/>
    <w:rsid w:val="00A50AE1"/>
    <w:rsid w:val="00A72EA5"/>
    <w:rsid w:val="00AA2FB3"/>
    <w:rsid w:val="00AB0AF9"/>
    <w:rsid w:val="00AC2A70"/>
    <w:rsid w:val="00AC66C7"/>
    <w:rsid w:val="00AD31D2"/>
    <w:rsid w:val="00AD7EB5"/>
    <w:rsid w:val="00B22767"/>
    <w:rsid w:val="00B321BB"/>
    <w:rsid w:val="00B571C3"/>
    <w:rsid w:val="00B72CE3"/>
    <w:rsid w:val="00B75B99"/>
    <w:rsid w:val="00B77143"/>
    <w:rsid w:val="00B8626B"/>
    <w:rsid w:val="00B9137E"/>
    <w:rsid w:val="00BA0446"/>
    <w:rsid w:val="00BD3A1F"/>
    <w:rsid w:val="00BE0139"/>
    <w:rsid w:val="00C277A0"/>
    <w:rsid w:val="00C362D6"/>
    <w:rsid w:val="00C93CB0"/>
    <w:rsid w:val="00CA12A7"/>
    <w:rsid w:val="00CA3B3A"/>
    <w:rsid w:val="00CA79D9"/>
    <w:rsid w:val="00CB445C"/>
    <w:rsid w:val="00CC361E"/>
    <w:rsid w:val="00CE3781"/>
    <w:rsid w:val="00CF1FF4"/>
    <w:rsid w:val="00D2657C"/>
    <w:rsid w:val="00D53B7C"/>
    <w:rsid w:val="00DF4E0D"/>
    <w:rsid w:val="00E072BB"/>
    <w:rsid w:val="00E14153"/>
    <w:rsid w:val="00E15317"/>
    <w:rsid w:val="00E16D62"/>
    <w:rsid w:val="00E8406C"/>
    <w:rsid w:val="00EC330E"/>
    <w:rsid w:val="00EE2169"/>
    <w:rsid w:val="00EE7F64"/>
    <w:rsid w:val="00EF3C67"/>
    <w:rsid w:val="00F06997"/>
    <w:rsid w:val="00F20FDD"/>
    <w:rsid w:val="00F24537"/>
    <w:rsid w:val="00F51ED6"/>
    <w:rsid w:val="00F641E1"/>
    <w:rsid w:val="00F73C0B"/>
    <w:rsid w:val="00F82949"/>
    <w:rsid w:val="00FA49E4"/>
    <w:rsid w:val="00FC26E7"/>
    <w:rsid w:val="00F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6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A5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72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C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2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2CE3"/>
    <w:rPr>
      <w:rFonts w:cs="Times New Roman"/>
    </w:rPr>
  </w:style>
  <w:style w:type="table" w:styleId="TableGrid">
    <w:name w:val="Table Grid"/>
    <w:basedOn w:val="TableNormal"/>
    <w:uiPriority w:val="99"/>
    <w:rsid w:val="008F79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41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1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1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1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1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1536</TotalTime>
  <Pages>12</Pages>
  <Words>2349</Words>
  <Characters>13390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Дмитрий</cp:lastModifiedBy>
  <cp:revision>36</cp:revision>
  <cp:lastPrinted>2012-04-23T10:07:00Z</cp:lastPrinted>
  <dcterms:created xsi:type="dcterms:W3CDTF">2012-04-15T16:41:00Z</dcterms:created>
  <dcterms:modified xsi:type="dcterms:W3CDTF">2015-09-13T10:53:00Z</dcterms:modified>
</cp:coreProperties>
</file>