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13" w:rsidRDefault="00310813" w:rsidP="00856797">
      <w:pPr>
        <w:ind w:left="1416" w:firstLine="708"/>
        <w:rPr>
          <w:rFonts w:ascii="Times New Roman" w:hAnsi="Times New Roman"/>
          <w:b/>
          <w:sz w:val="40"/>
          <w:szCs w:val="40"/>
        </w:rPr>
      </w:pPr>
      <w:r w:rsidRPr="00856797">
        <w:rPr>
          <w:rFonts w:ascii="Times New Roman" w:hAnsi="Times New Roman"/>
          <w:b/>
          <w:sz w:val="40"/>
          <w:szCs w:val="40"/>
        </w:rPr>
        <w:t>День рождения Земли</w:t>
      </w:r>
    </w:p>
    <w:p w:rsidR="00310813" w:rsidRDefault="00310813" w:rsidP="008567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Мероприятие по познавательному развитию для детей старшей группы.</w:t>
      </w:r>
    </w:p>
    <w:p w:rsidR="00310813" w:rsidRPr="00052206" w:rsidRDefault="00310813" w:rsidP="0085679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интерактивной доски появляется изображение Земля.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Дети под песню Ю.Антонова «Красота живёт повсюду» заходят в зал.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Ребята, сегодня мы собрались в зале, чтобы отметить замечательный праздник-День рождения нашей Матушки Земли. Празднуют его все люди, которые любят свою планету-дом, любят родную природу, свой отчий дом!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Дети: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1.Здесь каждый знает, ты и я,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Природу обижать нельзя!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Так скажем дружно раз, два, три!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Откроем День Земли.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2.Мы не гости на планете,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И земля - наш дом.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Будет в нём светло и чисто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Если мы спасём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И прозрачные озёра, и кедровый бор,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И цветных полей узоры, и речной простор. 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3.Лесов и рек немало, их много на Земле, 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Они любовь и счастье подарят, друг, тебе.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Они очистят воздух и жажду утолят,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И в жаркий летний полдень от зноя защитят.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4.Куда б дороги не вели,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Всегда ты будешь в нём.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Природою родной Земли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Зовётся этот дом. 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5.Беречь будем птиц, насекомых, зверей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 этого станем мы только добрей.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Украсим всю Землю садами, цветами,</w:t>
      </w: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856797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Все: Такая  планета нужна нам с вами!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b/>
          <w:sz w:val="28"/>
          <w:szCs w:val="28"/>
        </w:rPr>
        <w:t>Песня «Если песня в небе кружится »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появляется изображение</w:t>
      </w:r>
      <w:r w:rsidRPr="00052206">
        <w:rPr>
          <w:rFonts w:ascii="Times New Roman" w:hAnsi="Times New Roman"/>
          <w:b/>
          <w:i/>
          <w:sz w:val="28"/>
          <w:szCs w:val="28"/>
        </w:rPr>
        <w:t>- Природа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Ребята, а что такое природа?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Ответы детей.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Да, это реки, моря, озёра, леса и поля, солнце и небо, почва и воздух, и всё живое. И человек тоже часть природы. И самая маленькая букашка тоже часть природы.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Ребята, для чего же нужна человеку природа?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Ответы детей.</w:t>
      </w:r>
    </w:p>
    <w:p w:rsidR="00310813" w:rsidRPr="00052206" w:rsidRDefault="00310813" w:rsidP="00310C5E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Правильно, она кормит человека, одевает, даёт всё необходимое для жизни. Любуясь красотой природы, человек становится лучше, добрее.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Ребята, послушайте, к нам кто-то торопится в гости.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интерактивной доски демонстрируется изображение</w:t>
      </w:r>
      <w:r w:rsidRPr="0005220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52206">
        <w:rPr>
          <w:rFonts w:ascii="Times New Roman" w:hAnsi="Times New Roman"/>
          <w:b/>
          <w:i/>
          <w:sz w:val="28"/>
          <w:szCs w:val="28"/>
        </w:rPr>
        <w:t xml:space="preserve"> Сорока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i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i/>
          <w:sz w:val="28"/>
          <w:szCs w:val="28"/>
        </w:rPr>
        <w:t>Влетает Сорока-белобока с письмом.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Сорока: Здравствуйте, ребята! Я сорока-белобока, а это детский сад? Я так торопилась, торопилась, у меня  телеграмма для вас. Прочитайте и поскорее в гости в лес к нам приходите.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Спасибо большое, Сорока-белобока, обязательно прочитаем. Интересно, что же там написано?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Читает: « Мальчики и девочки, приглашаю вас на прогулку в волшебный лес, только попрошу вас беречь мои богатства: леса, луга, реки, не обижать зверей и птиц, не ломать деревья и кустарники. В противном случае моя жизнь будет в опасности.»           Земля.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Передай, уважаемая Сорока, что мы непременно будем.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Сорока: Непременно передам.   </w:t>
      </w:r>
      <w:r w:rsidRPr="00052206">
        <w:rPr>
          <w:rFonts w:ascii="Times New Roman" w:hAnsi="Times New Roman"/>
          <w:i/>
          <w:sz w:val="28"/>
          <w:szCs w:val="28"/>
        </w:rPr>
        <w:t>(улетает</w:t>
      </w:r>
      <w:r w:rsidRPr="00052206">
        <w:rPr>
          <w:rFonts w:ascii="Times New Roman" w:hAnsi="Times New Roman"/>
          <w:sz w:val="28"/>
          <w:szCs w:val="28"/>
        </w:rPr>
        <w:t>)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появляется изображение  л</w:t>
      </w:r>
      <w:r w:rsidRPr="00052206">
        <w:rPr>
          <w:rFonts w:ascii="Times New Roman" w:hAnsi="Times New Roman"/>
          <w:b/>
          <w:i/>
          <w:sz w:val="28"/>
          <w:szCs w:val="28"/>
        </w:rPr>
        <w:t>ес</w:t>
      </w:r>
      <w:r>
        <w:rPr>
          <w:rFonts w:ascii="Times New Roman" w:hAnsi="Times New Roman"/>
          <w:b/>
          <w:i/>
          <w:sz w:val="28"/>
          <w:szCs w:val="28"/>
        </w:rPr>
        <w:t>а.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Ну что, ребята, отправимся в путешествие в лес Тогда, закроем глаза и скажем волшебные слова: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Здравствуй, здравствуй добрый лес.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Полон сказок и чудес!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Мы никого здесь не обидим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И чудеса твои увидим.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Ребята, посмотрите, в какой чудесный лес мы попали. (Звучит запись пения птиц) А  это кто?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Ответы детей.</w:t>
      </w:r>
    </w:p>
    <w:p w:rsidR="00310813" w:rsidRPr="00052206" w:rsidRDefault="00310813" w:rsidP="00EB5557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Дети открывают глаза, а на пеньке сидит старичок-лесовичок.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Лесовичок: Здравствуйте, ребята!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Я старик-лесовик,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Я в лесу охранник,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Грибам и ягодам начальник.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Чтобы в лес ко мне зайти,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Надо ключ к нему найти.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Загадки загадаю я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Отгадок жду от вас, друзья.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Default="00310813" w:rsidP="00E019C2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Загадки: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экране интерактивной доски появляются отгадки к загадкам.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1.Её всегда в лесу найдёшь,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Пойдёшь гулять и встретишь.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Стоит колючая, как ёж,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Зимою в платье летнем.              (Ель)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i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2.Что за дерево стоит-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Ветра нет, а лист дрожит.           (Осина)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3.Стройная, прекрасная,</w:t>
      </w:r>
    </w:p>
    <w:p w:rsidR="00310813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На ней ягода красная.                   ( Рябина)</w:t>
      </w:r>
    </w:p>
    <w:p w:rsidR="00310813" w:rsidRPr="00556AE2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4.Богатырского сложения,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Он раскидист и высок.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Жёлуди на нём растут,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Как это дерево зовут?                      (Дуб)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i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Лесовичок: Молодцы, ребята, отгадали все загадки.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Ребята, а как вы думаете, какую пользу приносят деревья?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Ответы детей.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Очень важно, чтобы нас окружало много деревьев. Воздух бывает чистым  и свежим лишь там, где растёт много зелёных деревьев. В жаркий день можно отдохнуть в прохладной тени деревьев и полюбоваться красотой природы.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Лесовичок: Посмотрите, на нашей полянке много различных листиков. Сможете ли вы определить с какого дерева упал листок? Сейчас мы это проверим, поиграем в игру.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b/>
          <w:sz w:val="28"/>
          <w:szCs w:val="28"/>
        </w:rPr>
        <w:t xml:space="preserve">              Игра «Определи лист»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(Трое детей собирают листья и развешивают на нужное дерево. Лесовик проверяет и хвалит детей. Вопросы: С какого дерева листочки?)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 А вы знаете правила поведения в лесу? Что можно делать, а что нельзя?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Конечно, Лесовичок, ребята знают и соблюдают все правила.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Дети: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1.Нельзя ломать ветки деревьев.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2.Нельзя рвать листочки, цветы.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3.Нельзя разорять птичьи гнёзда, муравейники, звериные норы.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4.Нельзя оставлять непотушенный огонь в лесу.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5.Нельзя шуметь и громко петь, испугаются зверюшки, убегут с лесной опушки.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Молодцы, ребята. Посмотрите, что может случиться, если мы с вами не будем беречь и охранять нашу природу, птиц, насекомых, зверей.</w:t>
      </w: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E019C2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b/>
          <w:sz w:val="28"/>
          <w:szCs w:val="28"/>
        </w:rPr>
        <w:t xml:space="preserve">                                Сценка «Раненая бабочка»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появляется изображения бабочки и дят</w:t>
      </w:r>
      <w:r w:rsidRPr="00052206">
        <w:rPr>
          <w:rFonts w:ascii="Times New Roman" w:hAnsi="Times New Roman"/>
          <w:b/>
          <w:i/>
          <w:sz w:val="28"/>
          <w:szCs w:val="28"/>
        </w:rPr>
        <w:t>л</w:t>
      </w:r>
      <w:r>
        <w:rPr>
          <w:rFonts w:ascii="Times New Roman" w:hAnsi="Times New Roman"/>
          <w:b/>
          <w:i/>
          <w:sz w:val="28"/>
          <w:szCs w:val="28"/>
        </w:rPr>
        <w:t>а.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i/>
          <w:sz w:val="28"/>
          <w:szCs w:val="28"/>
        </w:rPr>
      </w:pPr>
      <w:r w:rsidRPr="00052206">
        <w:rPr>
          <w:rFonts w:ascii="Times New Roman" w:hAnsi="Times New Roman"/>
          <w:i/>
          <w:sz w:val="28"/>
          <w:szCs w:val="28"/>
        </w:rPr>
        <w:t xml:space="preserve">Появляется бабочка и дятел-санитар. 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Бабочка (плача):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 Что за слон пришёл к нам в лес,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Только шум стоит и треск.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Крылышко моё сломал, наступил на червяка,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Чуть не задавил жука. Нужно мне теперь к врачу.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Дятел-санитар: Дай, крыло перевяжу.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Трудный случай-перелом,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Сейчас в больницу отвезём.      (звучит сирена скорой помощи)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Слайд 10 Муравьи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Появляются Муравьи: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1 Муравей: Мы санитары леса -в труде и день и ночь.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Готовы мы больному от всей души помочь.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2 Муравей: Отвезём тебя, сестрица, в муравьиную больницу.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Будешь скоро ты опять ловко крылышком махать.  </w:t>
      </w:r>
      <w:r w:rsidRPr="00052206">
        <w:rPr>
          <w:rFonts w:ascii="Times New Roman" w:hAnsi="Times New Roman"/>
          <w:i/>
          <w:sz w:val="28"/>
          <w:szCs w:val="28"/>
        </w:rPr>
        <w:t>(забирают бабочку и уходят).</w:t>
      </w: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B239F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Лесовичок: Да, ребята, вот такие грустные истории случаются у меня в лесу. Если бабочку потрогать за крылья, то её яркий бархатный узор будет стёрт, крылышки потрёпаны, и она будет обречена на гибель. Гораздо интереснее наблюдать за бабочками, не повреждая их.</w:t>
      </w:r>
    </w:p>
    <w:p w:rsidR="00310813" w:rsidRPr="00052206" w:rsidRDefault="00310813" w:rsidP="00985FA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интерактивной доски появляется изображение бабочки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i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i/>
          <w:sz w:val="28"/>
          <w:szCs w:val="28"/>
        </w:rPr>
        <w:t>Звучит музыка, влетает бабочка.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Бабочка, ты уже здорова?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Бабочка: Спасибо большое санитарам – муравьям, вылечили меня. Крылышко больше не беспокоит. Теперь могу как прежде я порхать и веселиться. Бабочки-подружки, выходите, и свой танец покажите.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i/>
          <w:sz w:val="28"/>
          <w:szCs w:val="28"/>
        </w:rPr>
      </w:pP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b/>
          <w:sz w:val="28"/>
          <w:szCs w:val="28"/>
        </w:rPr>
        <w:t xml:space="preserve">                                      Танец Бабочек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Как хорошо, что с бабочкой всё в порядке. Она по-прежнему весела и  красива. Теперь ребята, отгадайте следующие мои загадки.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интерактивной доски поочередно появляются отгатки к загадкам.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1.По веткам скачет да не птица, рыжая, а не лисица.      (белка)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i/>
          <w:sz w:val="28"/>
          <w:szCs w:val="28"/>
        </w:rPr>
      </w:pP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2.В птичник повадилась, жди беды, рыжим хвостом заметает следы.    (лиса)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i/>
          <w:sz w:val="28"/>
          <w:szCs w:val="28"/>
        </w:rPr>
      </w:pP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3.Лесом катится клубок, у него колючий бок, он охотится ночами за жуками пауками.     (ёж)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i/>
          <w:sz w:val="28"/>
          <w:szCs w:val="28"/>
        </w:rPr>
      </w:pP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4.Без глаз, без рук, без ног, по</w:t>
      </w:r>
      <w:r>
        <w:rPr>
          <w:rFonts w:ascii="Times New Roman" w:hAnsi="Times New Roman"/>
          <w:sz w:val="28"/>
          <w:szCs w:val="28"/>
        </w:rPr>
        <w:t xml:space="preserve"> земле ползёт шнурок.  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Загадки вы мои отгадали, молодцы, а вот кто где живёт точно не знаете.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Наши дети знают, где животным лучше и удобнее жить. Кому то в лесу, кому то в пустыне, кому то в воде. Правда, ребята?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Лесовик: Мы сейчас проверим. 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появляются изображения л</w:t>
      </w:r>
      <w:r w:rsidRPr="00052206">
        <w:rPr>
          <w:rFonts w:ascii="Times New Roman" w:hAnsi="Times New Roman"/>
          <w:b/>
          <w:i/>
          <w:sz w:val="28"/>
          <w:szCs w:val="28"/>
        </w:rPr>
        <w:t>ес</w:t>
      </w:r>
      <w:r>
        <w:rPr>
          <w:rFonts w:ascii="Times New Roman" w:hAnsi="Times New Roman"/>
          <w:b/>
          <w:i/>
          <w:sz w:val="28"/>
          <w:szCs w:val="28"/>
        </w:rPr>
        <w:t>а, пустыни, воды.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b/>
          <w:sz w:val="28"/>
          <w:szCs w:val="28"/>
        </w:rPr>
        <w:tab/>
        <w:t>Игра «Кто где живёт»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(Детям предлагаются карточки с разной средой обитания животных, а они должны  расставить животных по своей среде обитания: лес, пустыня, водоём).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Ну что, ребята, убедили вы меня, и правда многое умеете.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Ребята, давайте с вами поиграем ещё в одну игру.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 xml:space="preserve">                </w:t>
      </w:r>
      <w:r w:rsidRPr="00052206">
        <w:rPr>
          <w:rFonts w:ascii="Times New Roman" w:hAnsi="Times New Roman"/>
          <w:b/>
          <w:sz w:val="28"/>
          <w:szCs w:val="28"/>
        </w:rPr>
        <w:t>Мультимедийная игра «Кто лишний?»</w:t>
      </w:r>
    </w:p>
    <w:p w:rsidR="00310813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(6 детей по очереди вызываются к интерактивной доске, они прикасаются стилусом к тому животному, которого считают лишним, если ответ правильный, то картинка лишнего животного исчезнет с экрана и прозвучат аплодисменты, а если ответ неверный, картинка животного не исчезнет с экрана).</w:t>
      </w:r>
    </w:p>
    <w:p w:rsidR="00310813" w:rsidRPr="00556AE2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появляется изображение ж</w:t>
      </w:r>
      <w:r w:rsidRPr="00052206">
        <w:rPr>
          <w:rFonts w:ascii="Times New Roman" w:hAnsi="Times New Roman"/>
          <w:b/>
          <w:i/>
          <w:sz w:val="28"/>
          <w:szCs w:val="28"/>
        </w:rPr>
        <w:t>уравл</w:t>
      </w:r>
      <w:r>
        <w:rPr>
          <w:rFonts w:ascii="Times New Roman" w:hAnsi="Times New Roman"/>
          <w:b/>
          <w:i/>
          <w:sz w:val="28"/>
          <w:szCs w:val="28"/>
        </w:rPr>
        <w:t>я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Ребята, какие же вы молодцы! Весной вся природа оживает, просыпаются от зимней спячки животные и насекомые. Все перелётные птицы возвращаются в родные края.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А каких перелётных птиц вы знаете?</w:t>
      </w:r>
    </w:p>
    <w:p w:rsidR="00310813" w:rsidRPr="00052206" w:rsidRDefault="00310813" w:rsidP="00985FAF">
      <w:pPr>
        <w:tabs>
          <w:tab w:val="left" w:pos="2286"/>
        </w:tabs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Ответы детей.</w:t>
      </w:r>
    </w:p>
    <w:p w:rsidR="00310813" w:rsidRPr="00052206" w:rsidRDefault="00310813" w:rsidP="00BB0125">
      <w:pPr>
        <w:tabs>
          <w:tab w:val="left" w:pos="2920"/>
        </w:tabs>
        <w:rPr>
          <w:rFonts w:ascii="Times New Roman" w:hAnsi="Times New Roman"/>
          <w:b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ab/>
      </w:r>
      <w:r w:rsidRPr="00052206">
        <w:rPr>
          <w:rFonts w:ascii="Times New Roman" w:hAnsi="Times New Roman"/>
          <w:b/>
          <w:sz w:val="28"/>
          <w:szCs w:val="28"/>
        </w:rPr>
        <w:t>Танец «Журавли»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Дорогие дети, берегите лес и всё живое в нём.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Слайд -20 Природа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Вед.: Есть просто храм, есть храм науки,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А есть ещё природы храм.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С лесами, тянущими руки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Навстречу солнцу и ветрам.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Он свят в любое  время суток,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Открыт для нас в жару и стынь.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Входя в него, будь сердцем чуток,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Не оскверняй его святынь.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Дети: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1.Мы любим лес в любое время года,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Мы слышим речек медленную речь.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Всё это называется Природа,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Давайте же, друзья, её беречь!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2.Если я сорву цветок,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Если ты сорвёшь цветок,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Если мы сорвём цветы,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Опустеют все поляны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И не будет красоты.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3.Дерево, цветы, зверьки и птица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Не всегда умеют защититься,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Если будут уничтожены они,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На планете мы останемся одни.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4.Берегите Землю, берегите,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Жаворонка в голубом зените,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Бабочку на листьях повилики,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На тропинке солнечные блики,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Ласточку мелькающую в жите…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Берегите Землю, берегите!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Лесовик: Вы настоящие друзья природы и в обиду её не дадите. Я уверен, что вы будете беречь нашу Землю. Так как, вы настоящие знатоки и защитники леса и его обитателей, то у меня есть сюрприз для вас. В моём волшебном лесу есть дерево, на ветках которого растут волшебные плоды- конфетки. Угощайтесь! А я пойду, отдохну, прощайте!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Дети прощаются с Лесовичком. Ведущая раздаёт детям конфетки.</w:t>
      </w:r>
    </w:p>
    <w:p w:rsidR="00310813" w:rsidRPr="00052206" w:rsidRDefault="00310813" w:rsidP="006B5D7A">
      <w:pPr>
        <w:rPr>
          <w:rFonts w:ascii="Times New Roman" w:hAnsi="Times New Roman"/>
          <w:sz w:val="28"/>
          <w:szCs w:val="28"/>
        </w:rPr>
      </w:pPr>
      <w:r w:rsidRPr="00052206">
        <w:rPr>
          <w:rFonts w:ascii="Times New Roman" w:hAnsi="Times New Roman"/>
          <w:sz w:val="28"/>
          <w:szCs w:val="28"/>
        </w:rPr>
        <w:t>Все встают и поют песню  и выходят из зала.</w:t>
      </w:r>
    </w:p>
    <w:p w:rsidR="00310813" w:rsidRPr="006B5D7A" w:rsidRDefault="00310813" w:rsidP="006B5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310813" w:rsidRPr="006B5D7A" w:rsidSect="002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144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8C8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186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9AA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E41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6B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069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A29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EB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626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797"/>
    <w:rsid w:val="00004F6B"/>
    <w:rsid w:val="00052206"/>
    <w:rsid w:val="000D4147"/>
    <w:rsid w:val="000E551C"/>
    <w:rsid w:val="000F4DED"/>
    <w:rsid w:val="00182981"/>
    <w:rsid w:val="001A1C46"/>
    <w:rsid w:val="002128D2"/>
    <w:rsid w:val="00310255"/>
    <w:rsid w:val="00310813"/>
    <w:rsid w:val="00310C5E"/>
    <w:rsid w:val="00325DCE"/>
    <w:rsid w:val="00453099"/>
    <w:rsid w:val="00540CAE"/>
    <w:rsid w:val="00550CCC"/>
    <w:rsid w:val="00556AE2"/>
    <w:rsid w:val="00591AF8"/>
    <w:rsid w:val="005E037F"/>
    <w:rsid w:val="005E6330"/>
    <w:rsid w:val="00691962"/>
    <w:rsid w:val="006B5D7A"/>
    <w:rsid w:val="00733F32"/>
    <w:rsid w:val="00770EA3"/>
    <w:rsid w:val="00833181"/>
    <w:rsid w:val="0083686C"/>
    <w:rsid w:val="00840FE7"/>
    <w:rsid w:val="00856797"/>
    <w:rsid w:val="00880D16"/>
    <w:rsid w:val="008D0E73"/>
    <w:rsid w:val="0092503F"/>
    <w:rsid w:val="00985FAF"/>
    <w:rsid w:val="009D7562"/>
    <w:rsid w:val="00A457CA"/>
    <w:rsid w:val="00A56808"/>
    <w:rsid w:val="00AA16AF"/>
    <w:rsid w:val="00B20A3C"/>
    <w:rsid w:val="00B239F9"/>
    <w:rsid w:val="00B9189C"/>
    <w:rsid w:val="00BA2B15"/>
    <w:rsid w:val="00BB0125"/>
    <w:rsid w:val="00C072C0"/>
    <w:rsid w:val="00C553DB"/>
    <w:rsid w:val="00C878E1"/>
    <w:rsid w:val="00CE32DD"/>
    <w:rsid w:val="00D45DAA"/>
    <w:rsid w:val="00D47E1D"/>
    <w:rsid w:val="00D66BEA"/>
    <w:rsid w:val="00DD40D5"/>
    <w:rsid w:val="00E019C2"/>
    <w:rsid w:val="00EB5557"/>
    <w:rsid w:val="00F54D47"/>
    <w:rsid w:val="00F769A8"/>
    <w:rsid w:val="00FE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89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89C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9</Pages>
  <Words>1337</Words>
  <Characters>7627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8</cp:revision>
  <dcterms:created xsi:type="dcterms:W3CDTF">2015-03-21T06:13:00Z</dcterms:created>
  <dcterms:modified xsi:type="dcterms:W3CDTF">2015-08-31T18:48:00Z</dcterms:modified>
</cp:coreProperties>
</file>