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C6" w:rsidRPr="0066458E" w:rsidRDefault="00446FC6" w:rsidP="0066458E">
      <w:pPr>
        <w:pStyle w:val="BodyTextIndent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58E">
        <w:rPr>
          <w:rFonts w:ascii="Times New Roman" w:hAnsi="Times New Roman"/>
          <w:b/>
          <w:color w:val="000000"/>
          <w:sz w:val="28"/>
          <w:szCs w:val="28"/>
        </w:rPr>
        <w:t xml:space="preserve">ЧАСТНОЕ УЧРЕЖДЕНИЕ </w:t>
      </w:r>
    </w:p>
    <w:p w:rsidR="00446FC6" w:rsidRPr="0066458E" w:rsidRDefault="00446FC6" w:rsidP="0066458E">
      <w:pPr>
        <w:pStyle w:val="BodyTextIndent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58E">
        <w:rPr>
          <w:rFonts w:ascii="Times New Roman" w:hAnsi="Times New Roman"/>
          <w:b/>
          <w:color w:val="000000"/>
          <w:sz w:val="28"/>
          <w:szCs w:val="28"/>
        </w:rPr>
        <w:t>СРЕДНЯЯ ОБЩЕОБРАЗОВАТЕЛЬНАЯ ШКОЛА «ЛЕКСИС»</w:t>
      </w:r>
    </w:p>
    <w:p w:rsidR="00446FC6" w:rsidRPr="0066458E" w:rsidRDefault="00446FC6" w:rsidP="0066458E">
      <w:pPr>
        <w:pStyle w:val="BodyTextIndent2"/>
        <w:suppressAutoHyphens/>
        <w:ind w:left="6480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5580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0343FB">
      <w:pPr>
        <w:pStyle w:val="BodyTextIndent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58E">
        <w:rPr>
          <w:rFonts w:ascii="Times New Roman" w:hAnsi="Times New Roman"/>
          <w:b/>
          <w:color w:val="000000"/>
          <w:sz w:val="28"/>
          <w:szCs w:val="28"/>
        </w:rPr>
        <w:t>Конспект открытого подгруппового занятия во 2класе</w:t>
      </w:r>
    </w:p>
    <w:p w:rsidR="00446FC6" w:rsidRPr="0066458E" w:rsidRDefault="00446FC6" w:rsidP="000343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58E">
        <w:rPr>
          <w:rFonts w:ascii="Times New Roman" w:hAnsi="Times New Roman"/>
          <w:b/>
          <w:color w:val="000000"/>
          <w:sz w:val="28"/>
          <w:szCs w:val="28"/>
        </w:rPr>
        <w:t>на тему:</w:t>
      </w:r>
      <w:r w:rsidRPr="0066458E">
        <w:rPr>
          <w:rFonts w:ascii="Times New Roman" w:hAnsi="Times New Roman"/>
          <w:sz w:val="28"/>
          <w:szCs w:val="28"/>
        </w:rPr>
        <w:t xml:space="preserve"> «</w:t>
      </w:r>
      <w:r w:rsidRPr="0066458E">
        <w:rPr>
          <w:rFonts w:ascii="Times New Roman" w:hAnsi="Times New Roman"/>
          <w:b/>
          <w:sz w:val="28"/>
          <w:szCs w:val="28"/>
        </w:rPr>
        <w:t>Дифференциация звуков [С]-[З] и букв, которые их обозначают в словах и предложениях».</w:t>
      </w:r>
    </w:p>
    <w:p w:rsidR="00446FC6" w:rsidRPr="0066458E" w:rsidRDefault="00446FC6" w:rsidP="0066458E">
      <w:pPr>
        <w:pStyle w:val="BodyTextIndent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522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522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522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522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522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522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66458E">
        <w:rPr>
          <w:rFonts w:ascii="Times New Roman" w:hAnsi="Times New Roman"/>
          <w:b/>
          <w:color w:val="000000"/>
          <w:sz w:val="28"/>
          <w:szCs w:val="28"/>
        </w:rPr>
        <w:t>Составитель:</w:t>
      </w:r>
    </w:p>
    <w:p w:rsidR="00446FC6" w:rsidRPr="0066458E" w:rsidRDefault="00446FC6" w:rsidP="0066458E">
      <w:pPr>
        <w:pStyle w:val="BodyTextIndent2"/>
        <w:suppressAutoHyphens/>
        <w:ind w:left="522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Бердникова </w:t>
      </w:r>
      <w:r w:rsidRPr="0066458E">
        <w:rPr>
          <w:rFonts w:ascii="Times New Roman" w:hAnsi="Times New Roman"/>
          <w:b/>
          <w:color w:val="000000"/>
          <w:sz w:val="28"/>
          <w:szCs w:val="28"/>
        </w:rPr>
        <w:t>О.Н.</w:t>
      </w:r>
    </w:p>
    <w:p w:rsidR="00446FC6" w:rsidRPr="0066458E" w:rsidRDefault="00446FC6" w:rsidP="0066458E">
      <w:pPr>
        <w:pStyle w:val="BodyTextIndent2"/>
        <w:suppressAutoHyphens/>
        <w:ind w:left="522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66458E">
        <w:rPr>
          <w:rFonts w:ascii="Times New Roman" w:hAnsi="Times New Roman"/>
          <w:b/>
          <w:color w:val="000000"/>
          <w:sz w:val="28"/>
          <w:szCs w:val="28"/>
        </w:rPr>
        <w:t xml:space="preserve">учитель-логопед </w:t>
      </w:r>
    </w:p>
    <w:p w:rsidR="00446FC6" w:rsidRPr="0066458E" w:rsidRDefault="00446FC6" w:rsidP="0066458E">
      <w:pPr>
        <w:pStyle w:val="BodyTextIndent2"/>
        <w:suppressAutoHyphens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FC6" w:rsidRPr="0066458E" w:rsidRDefault="00446FC6" w:rsidP="0066458E">
      <w:pPr>
        <w:pStyle w:val="BodyTextIndent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58E">
        <w:rPr>
          <w:rFonts w:ascii="Times New Roman" w:hAnsi="Times New Roman"/>
          <w:b/>
          <w:color w:val="000000"/>
          <w:sz w:val="28"/>
          <w:szCs w:val="28"/>
        </w:rPr>
        <w:t xml:space="preserve">Год составления </w:t>
      </w:r>
    </w:p>
    <w:p w:rsidR="00446FC6" w:rsidRPr="0066458E" w:rsidRDefault="00446FC6" w:rsidP="0066458E">
      <w:pPr>
        <w:pStyle w:val="BodyTextIndent2"/>
        <w:suppressAutoHyphens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2012</w:t>
      </w:r>
    </w:p>
    <w:p w:rsidR="00446FC6" w:rsidRPr="0066458E" w:rsidRDefault="00446FC6" w:rsidP="0066458E">
      <w:pPr>
        <w:spacing w:line="360" w:lineRule="auto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b/>
          <w:sz w:val="28"/>
          <w:szCs w:val="28"/>
        </w:rPr>
        <w:t xml:space="preserve">Тема: </w:t>
      </w:r>
      <w:r w:rsidRPr="0066458E">
        <w:rPr>
          <w:rFonts w:ascii="Times New Roman" w:hAnsi="Times New Roman"/>
          <w:sz w:val="28"/>
          <w:szCs w:val="28"/>
        </w:rPr>
        <w:t>Дифференциация звуков [С]-[З] и букв, которые их обозначают в словах и предложениях.</w:t>
      </w:r>
    </w:p>
    <w:p w:rsidR="00446FC6" w:rsidRPr="0066458E" w:rsidRDefault="00446FC6" w:rsidP="0066458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46FC6" w:rsidRPr="0066458E" w:rsidRDefault="00446FC6" w:rsidP="0066458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6458E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446FC6" w:rsidRPr="0066458E" w:rsidRDefault="00446FC6" w:rsidP="006645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6458E">
        <w:rPr>
          <w:rFonts w:ascii="Times New Roman" w:hAnsi="Times New Roman"/>
          <w:sz w:val="28"/>
          <w:szCs w:val="28"/>
        </w:rPr>
        <w:t>Учить различать на слух парные звонкие и глухие согласные звуки [С]-[З] и буквы, которые их обозначают.</w:t>
      </w:r>
    </w:p>
    <w:p w:rsidR="00446FC6" w:rsidRPr="0066458E" w:rsidRDefault="00446FC6" w:rsidP="0066458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6458E">
        <w:rPr>
          <w:rFonts w:ascii="Times New Roman" w:hAnsi="Times New Roman"/>
          <w:b/>
          <w:sz w:val="28"/>
          <w:szCs w:val="28"/>
        </w:rPr>
        <w:t>Задачи:</w:t>
      </w:r>
    </w:p>
    <w:p w:rsidR="00446FC6" w:rsidRPr="0066458E" w:rsidRDefault="00446FC6" w:rsidP="0066458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Закреплять умение определять место звука в слове.</w:t>
      </w:r>
    </w:p>
    <w:p w:rsidR="00446FC6" w:rsidRPr="0066458E" w:rsidRDefault="00446FC6" w:rsidP="0066458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Развивать навыки фонематического анализа и синтеза слов со звуками [С]-[З].</w:t>
      </w:r>
    </w:p>
    <w:p w:rsidR="00446FC6" w:rsidRPr="0066458E" w:rsidRDefault="00446FC6" w:rsidP="0066458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Уточнять и расширять словарь.</w:t>
      </w:r>
    </w:p>
    <w:p w:rsidR="00446FC6" w:rsidRPr="0066458E" w:rsidRDefault="00446FC6" w:rsidP="0066458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Развивать у учащихся потребность к правильной и чёткой речи.</w:t>
      </w:r>
    </w:p>
    <w:p w:rsidR="00446FC6" w:rsidRPr="0066458E" w:rsidRDefault="00446FC6" w:rsidP="0066458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Воспитывать чувства взаимопомощи, самоконтроля.</w:t>
      </w:r>
    </w:p>
    <w:p w:rsidR="00446FC6" w:rsidRPr="0066458E" w:rsidRDefault="00446FC6" w:rsidP="0066458E">
      <w:pPr>
        <w:spacing w:line="360" w:lineRule="auto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b/>
          <w:sz w:val="28"/>
          <w:szCs w:val="28"/>
        </w:rPr>
        <w:br/>
        <w:t>Оборудование:</w:t>
      </w:r>
      <w:r w:rsidRPr="0066458E">
        <w:rPr>
          <w:rFonts w:ascii="Times New Roman" w:hAnsi="Times New Roman"/>
          <w:sz w:val="28"/>
          <w:szCs w:val="28"/>
        </w:rPr>
        <w:t xml:space="preserve"> предметные картинки (коза, коса), предметные картинки со звуками [С]-[З], зеркала, карточки с заданиями.</w:t>
      </w:r>
    </w:p>
    <w:p w:rsidR="00446FC6" w:rsidRPr="0066458E" w:rsidRDefault="00446FC6" w:rsidP="0066458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58E">
        <w:rPr>
          <w:rFonts w:ascii="Times New Roman" w:hAnsi="Times New Roman"/>
          <w:b/>
          <w:sz w:val="28"/>
          <w:szCs w:val="28"/>
        </w:rPr>
        <w:t>Ход занятия: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66458E">
        <w:rPr>
          <w:rFonts w:ascii="Times New Roman" w:hAnsi="Times New Roman"/>
          <w:sz w:val="28"/>
          <w:szCs w:val="28"/>
          <w:u w:val="single"/>
        </w:rPr>
        <w:t>1.  ОРГАНИЗАЦИОННЫЙ МОМЕНТ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Сядет тот, кто правильно произнесёт слоги: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За-са-са      Со-зо-зо-со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Со-зо-со      За-за-за-са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Су-зу-су      Зы-зы-сы-сы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Внимание!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Проверь, дружок,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Готов ли ты начать урок.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Всё ль на месте,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Всё ль в порядке –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Ручка, зеркало, тетрадка!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66458E">
        <w:rPr>
          <w:rFonts w:ascii="Times New Roman" w:hAnsi="Times New Roman"/>
          <w:sz w:val="28"/>
          <w:szCs w:val="28"/>
          <w:u w:val="single"/>
        </w:rPr>
        <w:t>2.  ОСНОВНАЯ ЧАСТЬ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66458E">
        <w:rPr>
          <w:rFonts w:ascii="Times New Roman" w:hAnsi="Times New Roman"/>
          <w:sz w:val="28"/>
          <w:szCs w:val="28"/>
          <w:u w:val="single"/>
        </w:rPr>
        <w:t>2.1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Сегодня мы будем говорить о двух чудесных звуках. Если в слове заменить один звук другим, то получится новое слово.</w:t>
      </w:r>
    </w:p>
    <w:p w:rsidR="00446FC6" w:rsidRPr="0066458E" w:rsidRDefault="00446FC6" w:rsidP="0066458E">
      <w:pPr>
        <w:pStyle w:val="ListParagraph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 xml:space="preserve">        [З]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КО          А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 xml:space="preserve">        [С]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Прочитайте, какие слова у меня написаны.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Чем похожи и чем отличаются эти слова?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6458E">
        <w:rPr>
          <w:rFonts w:ascii="Times New Roman" w:hAnsi="Times New Roman"/>
          <w:i/>
          <w:sz w:val="28"/>
          <w:szCs w:val="28"/>
        </w:rPr>
        <w:t>Похожи: количеством звуков и букв, началом и концом слова.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6458E">
        <w:rPr>
          <w:rFonts w:ascii="Times New Roman" w:hAnsi="Times New Roman"/>
          <w:i/>
          <w:sz w:val="28"/>
          <w:szCs w:val="28"/>
        </w:rPr>
        <w:t>Различаются: звуками [С]-[З] и буквами «С»-«З», значением слов.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Придумайте предложение со словом «коза».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Придумайте предложение со словом «коса».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 xml:space="preserve">А какие ещё значения слова «коса» вы знаете? 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Какое интересное слово «коса»: слово одно, а значений много.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Как называются такие слова?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А теперь скажите, какие звуки мы сегодня будем учиться различать?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Сегодня на занятии мы будем учиться различать на слух звуки [С]-[З] и буквы, которые их обозначают, в словах и предложениях, чтобы ошибок в ваших работах по русскому языку было меньше.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  <w:u w:val="single"/>
        </w:rPr>
        <w:t>2.2</w:t>
      </w:r>
      <w:r w:rsidRPr="0066458E">
        <w:rPr>
          <w:rFonts w:ascii="Times New Roman" w:hAnsi="Times New Roman"/>
          <w:sz w:val="28"/>
          <w:szCs w:val="28"/>
        </w:rPr>
        <w:t xml:space="preserve"> 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А сейчас вспомните, как воздух выходит из насоса и свистит: «С»-«С»-«С».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Произнесите его. Обратите внимание, в каком положении у вас губы, зубы, где находится кончик языка.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i/>
          <w:sz w:val="28"/>
          <w:szCs w:val="28"/>
        </w:rPr>
        <w:t>(Губы - растянуты в улыбку, зубы – сближены, кончик языка – упирается в нижние зубы</w:t>
      </w:r>
      <w:r w:rsidRPr="0066458E">
        <w:rPr>
          <w:rFonts w:ascii="Times New Roman" w:hAnsi="Times New Roman"/>
          <w:sz w:val="28"/>
          <w:szCs w:val="28"/>
        </w:rPr>
        <w:t>)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А теперь вспомните, как сердито звенит большой комар: «З»-«З»-«З».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6458E">
        <w:rPr>
          <w:rFonts w:ascii="Times New Roman" w:hAnsi="Times New Roman"/>
          <w:i/>
          <w:sz w:val="28"/>
          <w:szCs w:val="28"/>
        </w:rPr>
        <w:t>(Разбираем артикуляцию звука)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Сделайте вывод об артикуляции звуков [С]-[З].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А давайте подумаем, чем же они отличаются?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 xml:space="preserve">Положите руку на горлышко и послушайте, дрожит ли горлышко? </w:t>
      </w:r>
      <w:r w:rsidRPr="0066458E">
        <w:rPr>
          <w:rFonts w:ascii="Times New Roman" w:hAnsi="Times New Roman"/>
          <w:i/>
          <w:sz w:val="28"/>
          <w:szCs w:val="28"/>
        </w:rPr>
        <w:t>(При звуках [С]-[З]).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С голосом или без голоса произносим этот звук?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Вывод: [З] - звонкий, [С] - глухой.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 xml:space="preserve">В слове «коса» звук [С] твёрдый или мягкий? 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Дайте характеристику звуку [С].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В слове «коза» звук [З] твёрдый или мягкий?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Дайте характеристику звуку [З].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Итак, чем же отличаются звуки [С] и [З]?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А сейчас поиграем. Если вы услышите среди других звуков [З] - хлопните в ладоши, [С] - топните.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6458E">
        <w:rPr>
          <w:rFonts w:ascii="Times New Roman" w:hAnsi="Times New Roman"/>
          <w:i/>
          <w:sz w:val="28"/>
          <w:szCs w:val="28"/>
        </w:rPr>
        <w:t>(А, В, З, У, К, Ш, С, Д, З, С, С, Л, К, О, З, С)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Какой буквой на письме обозначен звук [З]?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 xml:space="preserve">Какой буквой на письме обозначен звук [С]? 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6458E">
        <w:rPr>
          <w:rFonts w:ascii="Times New Roman" w:hAnsi="Times New Roman"/>
          <w:i/>
          <w:sz w:val="28"/>
          <w:szCs w:val="28"/>
        </w:rPr>
        <w:t>(Буквы выставляю на доску)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Откройте тетради и подпишите число.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6458E">
        <w:rPr>
          <w:rFonts w:ascii="Times New Roman" w:hAnsi="Times New Roman"/>
          <w:i/>
          <w:sz w:val="28"/>
          <w:szCs w:val="28"/>
          <w:u w:val="single"/>
        </w:rPr>
        <w:t>Дифференциация звуков в слогах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А теперь такое задание: я буду говорить различные слоги,а ваша задача выбрать слоги со звуком [З] и записать под букву «З», слоги со звуком [С] - под букву «С».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6458E">
        <w:rPr>
          <w:rFonts w:ascii="Times New Roman" w:hAnsi="Times New Roman"/>
          <w:i/>
          <w:sz w:val="28"/>
          <w:szCs w:val="28"/>
        </w:rPr>
        <w:t>(За, бу, ду, со, мо, зо, ду, са, ло, ма, сы, зы, ка, ды, ты, зу, лу, су)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Прочитайте слоги в первом столбике.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С каким звуком все эти слоги?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Дайте характеристику звуку [З].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Прочитайте слоги во втором столбике.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С каким звуком все эти слоги?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Дайте характеристику звуку [С].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6458E">
        <w:rPr>
          <w:rFonts w:ascii="Times New Roman" w:hAnsi="Times New Roman"/>
          <w:i/>
          <w:sz w:val="28"/>
          <w:szCs w:val="28"/>
          <w:u w:val="single"/>
        </w:rPr>
        <w:t>Дифференциация в словах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Сейчас поиграем в игру «Кто куда спрятался». Работаем устно. Вы отгадываете слово, определяете звук, место звука в слове.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Кто в левом верхнем углу?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Что в правом нижнем углу?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Что над капустой?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Что под зайцем?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Кто слева от санок?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Кто между косой и собакой?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Кто справа от слона?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Что между собакой и стаканом?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Что в левом нижнем углу?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 xml:space="preserve">А сейчас запишите слова со звуком [З]. 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Прочитайте какие слова вы выписали.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Подчеркните букву «З».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6458E">
        <w:rPr>
          <w:rFonts w:ascii="Times New Roman" w:hAnsi="Times New Roman"/>
          <w:i/>
          <w:sz w:val="28"/>
          <w:szCs w:val="28"/>
        </w:rPr>
        <w:t>В слове «коза» слышу «З», подчёркиваю букву «З» двумя чертами, т.к. это звонкий согласный.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6458E">
        <w:rPr>
          <w:rFonts w:ascii="Times New Roman" w:hAnsi="Times New Roman"/>
          <w:i/>
          <w:sz w:val="28"/>
          <w:szCs w:val="28"/>
        </w:rPr>
        <w:t>В слове «коса» слышу звук «С», подчеркиваю букву «С» одной чертой, т.к это глухой согласный звук.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66458E">
        <w:rPr>
          <w:rFonts w:ascii="Times New Roman" w:hAnsi="Times New Roman"/>
          <w:sz w:val="28"/>
          <w:szCs w:val="28"/>
          <w:u w:val="single"/>
        </w:rPr>
        <w:t>ФИЗКУЛЬТМИНУТКА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Скок-скок, скок–скок,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Зайка прыгнул на пенёк.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 xml:space="preserve">В барабан он громко бьёт, 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В чехарду играть зовёт.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Лапки вверх, лапки вниз,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На носочки становись!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На носочки, скок-скок-скок,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 xml:space="preserve">А затем вприсядку, 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Чтоб не мёрзли пятки.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А теперь мы поиграем в игру «Из двух – третье».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 xml:space="preserve">Вам нужно соединить слова первого столбика со словами второго столбика, чтобы получились новые слова. 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 xml:space="preserve">Записать эти слова в тетрадь. 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6458E">
        <w:rPr>
          <w:rFonts w:ascii="Times New Roman" w:hAnsi="Times New Roman"/>
          <w:i/>
          <w:sz w:val="28"/>
          <w:szCs w:val="28"/>
        </w:rPr>
        <w:t>(Дети самостоятельно записывают слова, затем проверяем, подчёркиваем буквы «С» и «З»)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фа      сук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бар     оса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пол     соль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зал      яр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66458E">
        <w:rPr>
          <w:rFonts w:ascii="Times New Roman" w:hAnsi="Times New Roman"/>
          <w:sz w:val="28"/>
          <w:szCs w:val="28"/>
        </w:rPr>
        <w:t>стол    ежи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6458E">
        <w:rPr>
          <w:rFonts w:ascii="Times New Roman" w:hAnsi="Times New Roman"/>
          <w:i/>
          <w:sz w:val="28"/>
          <w:szCs w:val="28"/>
          <w:u w:val="single"/>
        </w:rPr>
        <w:t>Дифференциация в предложениях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 xml:space="preserve">На партах у вас лежат карточки. Прочитайте задание. 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6458E">
        <w:rPr>
          <w:rFonts w:ascii="Times New Roman" w:hAnsi="Times New Roman"/>
          <w:i/>
          <w:sz w:val="28"/>
          <w:szCs w:val="28"/>
          <w:u w:val="single"/>
        </w:rPr>
        <w:t>ЗАДАНИЕ</w:t>
      </w:r>
      <w:r w:rsidRPr="0066458E">
        <w:rPr>
          <w:rFonts w:ascii="Times New Roman" w:hAnsi="Times New Roman"/>
          <w:i/>
          <w:sz w:val="28"/>
          <w:szCs w:val="28"/>
        </w:rPr>
        <w:t xml:space="preserve">: 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6458E">
        <w:rPr>
          <w:rFonts w:ascii="Times New Roman" w:hAnsi="Times New Roman"/>
          <w:i/>
          <w:sz w:val="28"/>
          <w:szCs w:val="28"/>
        </w:rPr>
        <w:t>Спиши предложения, вставляя по смыслу слова из справки. Подчеркни буквы «З» и «С».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6458E">
        <w:rPr>
          <w:rFonts w:ascii="Times New Roman" w:hAnsi="Times New Roman"/>
          <w:i/>
          <w:sz w:val="28"/>
          <w:szCs w:val="28"/>
        </w:rPr>
        <w:t>Зимой стояли сильные … 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6458E">
        <w:rPr>
          <w:rFonts w:ascii="Times New Roman" w:hAnsi="Times New Roman"/>
          <w:i/>
          <w:sz w:val="28"/>
          <w:szCs w:val="28"/>
        </w:rPr>
        <w:t>Собака оскалила острые … 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6458E">
        <w:rPr>
          <w:rFonts w:ascii="Times New Roman" w:hAnsi="Times New Roman"/>
          <w:i/>
          <w:sz w:val="28"/>
          <w:szCs w:val="28"/>
        </w:rPr>
        <w:t>Возле беседки … берёза.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6458E">
        <w:rPr>
          <w:rFonts w:ascii="Times New Roman" w:hAnsi="Times New Roman"/>
          <w:i/>
          <w:sz w:val="28"/>
          <w:szCs w:val="28"/>
        </w:rPr>
        <w:t>Сегодня будет десять … мороза.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6458E">
        <w:rPr>
          <w:rFonts w:ascii="Times New Roman" w:hAnsi="Times New Roman"/>
          <w:i/>
          <w:sz w:val="28"/>
          <w:szCs w:val="28"/>
        </w:rPr>
        <w:t>Слова для справки: градусов, зубы, стоит, морозы.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6458E">
        <w:rPr>
          <w:rFonts w:ascii="Times New Roman" w:hAnsi="Times New Roman"/>
          <w:i/>
          <w:sz w:val="28"/>
          <w:szCs w:val="28"/>
        </w:rPr>
        <w:t>(В слове морозы слышу звонкий согласный [З], пишу букву «З», подчёркиваю одной чертой).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66458E">
        <w:rPr>
          <w:rFonts w:ascii="Times New Roman" w:hAnsi="Times New Roman"/>
          <w:sz w:val="28"/>
          <w:szCs w:val="28"/>
          <w:u w:val="single"/>
        </w:rPr>
        <w:t>3. ИТОГ ЗАНЯТИЯ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Какие два звука мы сегодня учились различать?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Чем они похожи?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Чем они отличаются?</w:t>
      </w: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FC6" w:rsidRPr="0066458E" w:rsidRDefault="00446FC6" w:rsidP="0066458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58E">
        <w:rPr>
          <w:rFonts w:ascii="Times New Roman" w:hAnsi="Times New Roman"/>
          <w:sz w:val="28"/>
          <w:szCs w:val="28"/>
        </w:rPr>
        <w:t>Придумайте слова со звуками [З] и [С].</w:t>
      </w:r>
    </w:p>
    <w:p w:rsidR="00446FC6" w:rsidRPr="0066458E" w:rsidRDefault="00446FC6">
      <w:pPr>
        <w:rPr>
          <w:rFonts w:ascii="Times New Roman" w:hAnsi="Times New Roman"/>
          <w:sz w:val="28"/>
          <w:szCs w:val="28"/>
        </w:rPr>
      </w:pPr>
    </w:p>
    <w:sectPr w:rsidR="00446FC6" w:rsidRPr="0066458E" w:rsidSect="00BB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11C56"/>
    <w:multiLevelType w:val="hybridMultilevel"/>
    <w:tmpl w:val="9B1ACB78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58E"/>
    <w:rsid w:val="000343FB"/>
    <w:rsid w:val="001733E5"/>
    <w:rsid w:val="00446FC6"/>
    <w:rsid w:val="0066458E"/>
    <w:rsid w:val="006830D6"/>
    <w:rsid w:val="007A49FC"/>
    <w:rsid w:val="008A4415"/>
    <w:rsid w:val="00BB29AA"/>
    <w:rsid w:val="00CF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9A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dana10">
    <w:name w:val="Стиль Verdana 10 пт курсив По центру Междустр.интервал:  одинар..."/>
    <w:basedOn w:val="Normal"/>
    <w:uiPriority w:val="99"/>
    <w:rsid w:val="0066458E"/>
    <w:pPr>
      <w:spacing w:after="0" w:line="240" w:lineRule="auto"/>
    </w:pPr>
    <w:rPr>
      <w:rFonts w:ascii="Verdana" w:hAnsi="Verdana"/>
      <w:i/>
      <w:iCs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66458E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66458E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66458E"/>
    <w:pPr>
      <w:spacing w:after="0" w:line="240" w:lineRule="auto"/>
      <w:ind w:left="900"/>
      <w:jc w:val="both"/>
    </w:pPr>
    <w:rPr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6458E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7</Pages>
  <Words>817</Words>
  <Characters>4659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home</cp:lastModifiedBy>
  <cp:revision>4</cp:revision>
  <cp:lastPrinted>2015-01-14T07:21:00Z</cp:lastPrinted>
  <dcterms:created xsi:type="dcterms:W3CDTF">2015-01-13T17:27:00Z</dcterms:created>
  <dcterms:modified xsi:type="dcterms:W3CDTF">2015-01-14T07:21:00Z</dcterms:modified>
</cp:coreProperties>
</file>