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BA" w:rsidRPr="00105D1A" w:rsidRDefault="005346BA" w:rsidP="00244EEC">
      <w:pPr>
        <w:spacing w:line="360" w:lineRule="auto"/>
        <w:jc w:val="center"/>
        <w:rPr>
          <w:b/>
          <w:sz w:val="28"/>
          <w:szCs w:val="28"/>
        </w:rPr>
      </w:pPr>
      <w:r w:rsidRPr="00105D1A">
        <w:rPr>
          <w:b/>
          <w:sz w:val="28"/>
          <w:szCs w:val="28"/>
        </w:rPr>
        <w:t xml:space="preserve">Сценарий агитбригады МОУ </w:t>
      </w:r>
      <w:r>
        <w:rPr>
          <w:b/>
          <w:sz w:val="28"/>
          <w:szCs w:val="28"/>
        </w:rPr>
        <w:t>–</w:t>
      </w:r>
      <w:r w:rsidRPr="00105D1A">
        <w:rPr>
          <w:b/>
          <w:sz w:val="28"/>
          <w:szCs w:val="28"/>
        </w:rPr>
        <w:t>СОШ</w:t>
      </w:r>
      <w:r>
        <w:rPr>
          <w:b/>
          <w:sz w:val="28"/>
          <w:szCs w:val="28"/>
        </w:rPr>
        <w:t xml:space="preserve"> №9</w:t>
      </w:r>
    </w:p>
    <w:p w:rsidR="005346BA" w:rsidRPr="00105D1A" w:rsidRDefault="005346BA" w:rsidP="00244EEC">
      <w:pPr>
        <w:spacing w:before="100" w:beforeAutospacing="1" w:after="100" w:afterAutospacing="1" w:line="360" w:lineRule="auto"/>
        <w:ind w:left="1080" w:hanging="1080"/>
        <w:jc w:val="both"/>
        <w:rPr>
          <w:sz w:val="28"/>
          <w:szCs w:val="28"/>
        </w:rPr>
      </w:pPr>
      <w:r w:rsidRPr="00105D1A">
        <w:rPr>
          <w:b/>
          <w:i/>
          <w:sz w:val="28"/>
          <w:szCs w:val="28"/>
        </w:rPr>
        <w:t>Цель:</w:t>
      </w:r>
      <w:r w:rsidRPr="00105D1A">
        <w:rPr>
          <w:sz w:val="28"/>
          <w:szCs w:val="28"/>
        </w:rPr>
        <w:t xml:space="preserve"> пропаганда и обучение обучающихся правилам пожарной безопасности в образовательном учреждении и дома.</w:t>
      </w:r>
    </w:p>
    <w:p w:rsidR="005346BA" w:rsidRPr="00105D1A" w:rsidRDefault="005346BA" w:rsidP="00244EEC">
      <w:pPr>
        <w:spacing w:line="360" w:lineRule="auto"/>
        <w:jc w:val="both"/>
        <w:rPr>
          <w:sz w:val="28"/>
          <w:szCs w:val="28"/>
        </w:rPr>
      </w:pPr>
      <w:r w:rsidRPr="00105D1A">
        <w:rPr>
          <w:b/>
          <w:i/>
          <w:sz w:val="28"/>
          <w:szCs w:val="28"/>
        </w:rPr>
        <w:t>Задачи:</w:t>
      </w:r>
    </w:p>
    <w:p w:rsidR="005346BA" w:rsidRDefault="005346BA" w:rsidP="00244EEC">
      <w:pPr>
        <w:pStyle w:val="a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05D1A">
        <w:rPr>
          <w:sz w:val="28"/>
          <w:szCs w:val="28"/>
        </w:rPr>
        <w:t>Формирование осознания причин пожаров, навыков предупреждения пожаров по различным причинам.</w:t>
      </w:r>
    </w:p>
    <w:p w:rsidR="005346BA" w:rsidRDefault="005346BA" w:rsidP="00244EEC">
      <w:pPr>
        <w:pStyle w:val="a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05D1A">
        <w:rPr>
          <w:sz w:val="28"/>
          <w:szCs w:val="28"/>
        </w:rPr>
        <w:t>Выработка навыков популярно и доходчиво разъяснять правила пожарной безопасности слушателями.</w:t>
      </w:r>
    </w:p>
    <w:p w:rsidR="005346BA" w:rsidRDefault="005346BA" w:rsidP="00244EEC">
      <w:pPr>
        <w:pStyle w:val="a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05D1A">
        <w:rPr>
          <w:sz w:val="28"/>
          <w:szCs w:val="28"/>
        </w:rPr>
        <w:t>Развитие творческого потенциала каждого ребенка.</w:t>
      </w:r>
    </w:p>
    <w:p w:rsidR="005346BA" w:rsidRDefault="005346BA" w:rsidP="00244EEC">
      <w:pPr>
        <w:pStyle w:val="a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05D1A">
        <w:rPr>
          <w:sz w:val="28"/>
          <w:szCs w:val="28"/>
        </w:rPr>
        <w:t>Воспитание коммуникативной культуры и навыков успешной социальной адаптации</w:t>
      </w:r>
    </w:p>
    <w:p w:rsidR="005346BA" w:rsidRPr="0052620F" w:rsidRDefault="005346BA" w:rsidP="0052620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346BA" w:rsidRPr="0052620F" w:rsidRDefault="005346BA" w:rsidP="0052620F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52620F">
        <w:rPr>
          <w:rFonts w:ascii="Times New Roman" w:hAnsi="Times New Roman"/>
          <w:sz w:val="32"/>
          <w:szCs w:val="32"/>
        </w:rPr>
        <w:t>Огонь – это друг?</w:t>
      </w:r>
    </w:p>
    <w:p w:rsidR="005346BA" w:rsidRDefault="005346BA" w:rsidP="0052620F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5346BA" w:rsidRPr="0052620F" w:rsidRDefault="005346BA" w:rsidP="0052620F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52620F">
        <w:rPr>
          <w:rFonts w:ascii="Times New Roman" w:hAnsi="Times New Roman"/>
          <w:sz w:val="32"/>
          <w:szCs w:val="32"/>
        </w:rPr>
        <w:t>Огонь – это враг?</w:t>
      </w:r>
    </w:p>
    <w:p w:rsidR="005346BA" w:rsidRDefault="005346BA" w:rsidP="0052620F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5346BA" w:rsidRPr="0052620F" w:rsidRDefault="005346BA" w:rsidP="0052620F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52620F">
        <w:rPr>
          <w:rFonts w:ascii="Times New Roman" w:hAnsi="Times New Roman"/>
          <w:sz w:val="32"/>
          <w:szCs w:val="32"/>
        </w:rPr>
        <w:t>Кто сможет ответить нам из ребят?</w:t>
      </w:r>
    </w:p>
    <w:p w:rsidR="005346BA" w:rsidRDefault="005346BA" w:rsidP="0052620F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5346BA" w:rsidRPr="0052620F" w:rsidRDefault="005346BA" w:rsidP="0052620F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52620F">
        <w:rPr>
          <w:rFonts w:ascii="Times New Roman" w:hAnsi="Times New Roman"/>
          <w:sz w:val="32"/>
          <w:szCs w:val="32"/>
        </w:rPr>
        <w:t>Серьёзный вопрос!</w:t>
      </w:r>
    </w:p>
    <w:p w:rsidR="005346BA" w:rsidRPr="0052620F" w:rsidRDefault="005346BA" w:rsidP="0052620F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52620F">
        <w:rPr>
          <w:rFonts w:ascii="Times New Roman" w:hAnsi="Times New Roman"/>
          <w:sz w:val="32"/>
          <w:szCs w:val="32"/>
        </w:rPr>
        <w:t>Равнодушных здесь нет.</w:t>
      </w:r>
    </w:p>
    <w:p w:rsidR="005346BA" w:rsidRPr="0052620F" w:rsidRDefault="005346BA" w:rsidP="0052620F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52620F">
        <w:rPr>
          <w:rFonts w:ascii="Times New Roman" w:hAnsi="Times New Roman"/>
          <w:sz w:val="32"/>
          <w:szCs w:val="32"/>
        </w:rPr>
        <w:t>И наши ребята  дадут  точный ответ.</w:t>
      </w:r>
    </w:p>
    <w:p w:rsidR="005346BA" w:rsidRPr="0052620F" w:rsidRDefault="005346BA" w:rsidP="0052620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346BA" w:rsidRPr="0052620F" w:rsidRDefault="005346BA" w:rsidP="0052620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2620F">
        <w:rPr>
          <w:rFonts w:ascii="Times New Roman" w:hAnsi="Times New Roman"/>
          <w:sz w:val="32"/>
          <w:szCs w:val="32"/>
        </w:rPr>
        <w:t>Огонь, костры и спички –</w:t>
      </w:r>
    </w:p>
    <w:p w:rsidR="005346BA" w:rsidRPr="0052620F" w:rsidRDefault="005346BA" w:rsidP="0052620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2620F">
        <w:rPr>
          <w:rFonts w:ascii="Times New Roman" w:hAnsi="Times New Roman"/>
          <w:sz w:val="32"/>
          <w:szCs w:val="32"/>
        </w:rPr>
        <w:t>Всё это – не игра!</w:t>
      </w:r>
    </w:p>
    <w:p w:rsidR="005346BA" w:rsidRPr="0052620F" w:rsidRDefault="005346BA" w:rsidP="0052620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2620F">
        <w:rPr>
          <w:rFonts w:ascii="Times New Roman" w:hAnsi="Times New Roman"/>
          <w:sz w:val="32"/>
          <w:szCs w:val="32"/>
        </w:rPr>
        <w:t>Хотите убедиться?</w:t>
      </w:r>
    </w:p>
    <w:p w:rsidR="005346BA" w:rsidRPr="0052620F" w:rsidRDefault="005346BA" w:rsidP="0052620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2620F">
        <w:rPr>
          <w:rFonts w:ascii="Times New Roman" w:hAnsi="Times New Roman"/>
          <w:sz w:val="32"/>
          <w:szCs w:val="32"/>
        </w:rPr>
        <w:t>Послушать нас пора!</w:t>
      </w:r>
    </w:p>
    <w:p w:rsidR="005346BA" w:rsidRDefault="005346BA" w:rsidP="00674273">
      <w:pPr>
        <w:tabs>
          <w:tab w:val="num" w:pos="1440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346BA" w:rsidRPr="00674273" w:rsidRDefault="005346BA" w:rsidP="0052620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346BA" w:rsidRPr="00674273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Дело было вечером, делать было нечего.</w:t>
      </w:r>
    </w:p>
    <w:p w:rsidR="005346BA" w:rsidRPr="00674273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Кто на лавочке сидел, кто на улицу глядел.</w:t>
      </w:r>
    </w:p>
    <w:p w:rsidR="005346BA" w:rsidRPr="00674273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Вдруг из ближнего окна пламя вырвалось слегка.</w:t>
      </w:r>
    </w:p>
    <w:p w:rsidR="005346BA" w:rsidRPr="00674273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-Дым струится из окошка!</w:t>
      </w:r>
    </w:p>
    <w:p w:rsidR="005346BA" w:rsidRPr="00674273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На балконе в страхе кошка!</w:t>
      </w:r>
    </w:p>
    <w:p w:rsidR="005346BA" w:rsidRPr="00674273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Воробьи слетели с крыш!</w:t>
      </w:r>
    </w:p>
    <w:p w:rsidR="005346BA" w:rsidRPr="00674273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 xml:space="preserve">А в дыму кричит малыш! </w:t>
      </w:r>
    </w:p>
    <w:p w:rsidR="005346BA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346BA" w:rsidRPr="00674273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 xml:space="preserve"> А ведь утро добрым было: </w:t>
      </w:r>
    </w:p>
    <w:p w:rsidR="005346BA" w:rsidRPr="00674273" w:rsidRDefault="005346BA" w:rsidP="001D2CE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Мама рано разбудила,</w:t>
      </w:r>
    </w:p>
    <w:p w:rsidR="005346BA" w:rsidRPr="00674273" w:rsidRDefault="005346BA" w:rsidP="001D2CE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Накормила и умыла,</w:t>
      </w:r>
    </w:p>
    <w:p w:rsidR="005346BA" w:rsidRPr="00674273" w:rsidRDefault="005346BA" w:rsidP="001D2CE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 xml:space="preserve">И сказала: </w:t>
      </w:r>
    </w:p>
    <w:p w:rsidR="005346BA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346BA" w:rsidRPr="00674273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 xml:space="preserve">  «Дорогой,</w:t>
      </w:r>
    </w:p>
    <w:p w:rsidR="005346BA" w:rsidRPr="00674273" w:rsidRDefault="005346BA" w:rsidP="001D2CE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Ты уже совсем большой!</w:t>
      </w:r>
    </w:p>
    <w:p w:rsidR="005346BA" w:rsidRPr="00674273" w:rsidRDefault="005346BA" w:rsidP="001D2CE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 xml:space="preserve">Маме надо в магазин,  </w:t>
      </w:r>
    </w:p>
    <w:p w:rsidR="005346BA" w:rsidRPr="00674273" w:rsidRDefault="005346BA" w:rsidP="001D2CE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Ты останешься один.</w:t>
      </w:r>
    </w:p>
    <w:p w:rsidR="005346BA" w:rsidRPr="00674273" w:rsidRDefault="005346BA" w:rsidP="001D2CE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Поиграй машинкой, мишкой.</w:t>
      </w:r>
    </w:p>
    <w:p w:rsidR="005346BA" w:rsidRPr="00674273" w:rsidRDefault="005346BA" w:rsidP="001D2CE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Я не буду долго слишком! (Уходит).</w:t>
      </w:r>
    </w:p>
    <w:p w:rsidR="005346BA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346BA" w:rsidRPr="00674273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 xml:space="preserve"> - Я уже играл с машинкой,</w:t>
      </w:r>
    </w:p>
    <w:p w:rsidR="005346BA" w:rsidRPr="00674273" w:rsidRDefault="005346BA" w:rsidP="001D2CE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мишка тоже надоел,</w:t>
      </w:r>
    </w:p>
    <w:p w:rsidR="005346BA" w:rsidRPr="00674273" w:rsidRDefault="005346BA" w:rsidP="001D2CE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А коробочку вот эту</w:t>
      </w:r>
    </w:p>
    <w:p w:rsidR="005346BA" w:rsidRPr="00674273" w:rsidRDefault="005346BA" w:rsidP="001D2CE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Я еще не посмотрел (достает большие спички).</w:t>
      </w:r>
    </w:p>
    <w:p w:rsidR="005346BA" w:rsidRPr="00674273" w:rsidRDefault="005346BA" w:rsidP="001D2CE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Ах, как ровно и красиво эти палочки лежат!</w:t>
      </w:r>
    </w:p>
    <w:p w:rsidR="005346BA" w:rsidRPr="00674273" w:rsidRDefault="005346BA" w:rsidP="001D2CE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Видел я в руках у мамы как волшебные горят!</w:t>
      </w:r>
    </w:p>
    <w:p w:rsidR="005346BA" w:rsidRPr="00674273" w:rsidRDefault="005346BA" w:rsidP="001D2CE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Я немножко только чиркну, а потом их потушу.</w:t>
      </w:r>
    </w:p>
    <w:p w:rsidR="005346BA" w:rsidRPr="00674273" w:rsidRDefault="005346BA" w:rsidP="001D2CE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Ведь никто же не увидит, никому я не скажу.</w:t>
      </w:r>
    </w:p>
    <w:p w:rsidR="005346BA" w:rsidRPr="00674273" w:rsidRDefault="005346BA" w:rsidP="001D2CE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- Ой!</w:t>
      </w:r>
    </w:p>
    <w:p w:rsidR="005346BA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</w:p>
    <w:p w:rsidR="005346BA" w:rsidRPr="00674273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 xml:space="preserve"> Пламя штору охватило, перекинулось на плед.</w:t>
      </w:r>
    </w:p>
    <w:p w:rsidR="005346BA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5346BA" w:rsidRPr="00674273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 xml:space="preserve"> Ох, несет огонь коварный той семье немало бед!</w:t>
      </w:r>
    </w:p>
    <w:p w:rsidR="005346BA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5346BA" w:rsidRPr="00674273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 xml:space="preserve"> Все на помощь! Всем тревога!</w:t>
      </w:r>
    </w:p>
    <w:p w:rsidR="005346BA" w:rsidRPr="00674273" w:rsidRDefault="005346BA" w:rsidP="001D2CE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Помогите ради Бога!</w:t>
      </w:r>
    </w:p>
    <w:p w:rsidR="005346BA" w:rsidRDefault="005346BA" w:rsidP="001D2CE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346BA" w:rsidRPr="00674273" w:rsidRDefault="005346BA" w:rsidP="001D2CE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И спасите малыша, - шепчет мама, чуть дыша</w:t>
      </w:r>
    </w:p>
    <w:p w:rsidR="005346BA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346BA" w:rsidRPr="00674273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 xml:space="preserve"> Малыша спасли сегодня,</w:t>
      </w:r>
    </w:p>
    <w:p w:rsidR="005346BA" w:rsidRPr="00674273" w:rsidRDefault="005346BA" w:rsidP="001D2CE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А ведь быть могло страшней.</w:t>
      </w:r>
    </w:p>
    <w:p w:rsidR="005346BA" w:rsidRPr="00674273" w:rsidRDefault="005346BA" w:rsidP="001D2CE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Мамы, будьте осторожны,</w:t>
      </w:r>
    </w:p>
    <w:p w:rsidR="005346BA" w:rsidRDefault="005346BA" w:rsidP="001D2CE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Жизнь детей всего важней!</w:t>
      </w:r>
    </w:p>
    <w:p w:rsidR="005346BA" w:rsidRDefault="005346BA" w:rsidP="001D2CE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346BA" w:rsidRPr="00674273" w:rsidRDefault="005346BA" w:rsidP="0052620F">
      <w:pPr>
        <w:tabs>
          <w:tab w:val="num" w:pos="144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 xml:space="preserve">Есть на земле такие люди, </w:t>
      </w:r>
    </w:p>
    <w:p w:rsidR="005346BA" w:rsidRPr="00674273" w:rsidRDefault="005346BA" w:rsidP="0052620F">
      <w:pPr>
        <w:tabs>
          <w:tab w:val="num" w:pos="144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они в опасности всегда –</w:t>
      </w:r>
    </w:p>
    <w:p w:rsidR="005346BA" w:rsidRPr="00674273" w:rsidRDefault="005346BA" w:rsidP="0052620F">
      <w:pPr>
        <w:tabs>
          <w:tab w:val="num" w:pos="144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пожарные – профессионалы в деле –</w:t>
      </w:r>
    </w:p>
    <w:p w:rsidR="005346BA" w:rsidRPr="00674273" w:rsidRDefault="005346BA" w:rsidP="0052620F">
      <w:pPr>
        <w:tabs>
          <w:tab w:val="num" w:pos="144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 xml:space="preserve"> укротители огня!</w:t>
      </w:r>
    </w:p>
    <w:p w:rsidR="005346BA" w:rsidRDefault="005346BA" w:rsidP="0052620F">
      <w:pPr>
        <w:tabs>
          <w:tab w:val="num" w:pos="900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346BA" w:rsidRPr="00674273" w:rsidRDefault="005346BA" w:rsidP="0052620F">
      <w:pPr>
        <w:tabs>
          <w:tab w:val="num" w:pos="90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Огонь не прощает ошибок,</w:t>
      </w:r>
    </w:p>
    <w:p w:rsidR="005346BA" w:rsidRPr="00674273" w:rsidRDefault="005346BA" w:rsidP="0052620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жестоко за это он мстит,</w:t>
      </w:r>
    </w:p>
    <w:p w:rsidR="005346BA" w:rsidRPr="00674273" w:rsidRDefault="005346BA" w:rsidP="0052620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и самое страшное – может</w:t>
      </w:r>
    </w:p>
    <w:p w:rsidR="005346BA" w:rsidRDefault="005346BA" w:rsidP="0052620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Вас даже жизни лишить!</w:t>
      </w:r>
    </w:p>
    <w:p w:rsidR="005346BA" w:rsidRDefault="005346BA" w:rsidP="0052620F">
      <w:pPr>
        <w:spacing w:after="0" w:line="240" w:lineRule="auto"/>
        <w:ind w:left="1440"/>
        <w:rPr>
          <w:rFonts w:ascii="Times New Roman" w:hAnsi="Times New Roman"/>
          <w:sz w:val="32"/>
          <w:szCs w:val="32"/>
        </w:rPr>
      </w:pPr>
    </w:p>
    <w:p w:rsidR="005346BA" w:rsidRPr="00674273" w:rsidRDefault="005346BA" w:rsidP="0052620F">
      <w:pPr>
        <w:pStyle w:val="ListParagraph"/>
        <w:shd w:val="clear" w:color="auto" w:fill="FFFFFF"/>
        <w:ind w:left="426"/>
        <w:rPr>
          <w:sz w:val="32"/>
          <w:szCs w:val="32"/>
        </w:rPr>
      </w:pPr>
      <w:r w:rsidRPr="00674273">
        <w:rPr>
          <w:color w:val="000000"/>
          <w:sz w:val="32"/>
          <w:szCs w:val="32"/>
        </w:rPr>
        <w:t>А знаешь как всё начиналось</w:t>
      </w:r>
    </w:p>
    <w:p w:rsidR="005346BA" w:rsidRPr="00674273" w:rsidRDefault="005346BA" w:rsidP="0052620F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color w:val="000000"/>
          <w:sz w:val="32"/>
          <w:szCs w:val="32"/>
        </w:rPr>
        <w:t>На древней российской земле?</w:t>
      </w:r>
    </w:p>
    <w:p w:rsidR="005346BA" w:rsidRPr="00674273" w:rsidRDefault="005346BA" w:rsidP="0052620F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color w:val="000000"/>
          <w:spacing w:val="-1"/>
          <w:sz w:val="32"/>
          <w:szCs w:val="32"/>
        </w:rPr>
        <w:t>Москва выгорала, дотла выгорала.</w:t>
      </w:r>
    </w:p>
    <w:p w:rsidR="005346BA" w:rsidRPr="00674273" w:rsidRDefault="005346BA" w:rsidP="0052620F">
      <w:pPr>
        <w:shd w:val="clear" w:color="auto" w:fill="FFFFFF"/>
        <w:spacing w:after="0" w:line="240" w:lineRule="auto"/>
        <w:ind w:left="19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color w:val="000000"/>
          <w:spacing w:val="-1"/>
          <w:sz w:val="32"/>
          <w:szCs w:val="32"/>
        </w:rPr>
        <w:t>Всё гибло в опасном огне.</w:t>
      </w:r>
    </w:p>
    <w:p w:rsidR="005346BA" w:rsidRPr="00674273" w:rsidRDefault="005346BA" w:rsidP="0052620F">
      <w:pPr>
        <w:shd w:val="clear" w:color="auto" w:fill="FFFFFF"/>
        <w:spacing w:after="0" w:line="240" w:lineRule="auto"/>
        <w:ind w:left="24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color w:val="000000"/>
          <w:spacing w:val="1"/>
          <w:sz w:val="32"/>
          <w:szCs w:val="32"/>
        </w:rPr>
        <w:t>Как рушили</w:t>
      </w:r>
      <w:r>
        <w:rPr>
          <w:rFonts w:ascii="Times New Roman" w:hAnsi="Times New Roman"/>
          <w:color w:val="000000"/>
          <w:spacing w:val="1"/>
          <w:sz w:val="32"/>
          <w:szCs w:val="32"/>
        </w:rPr>
        <w:t>сь церкви от жара, железо текло</w:t>
      </w:r>
      <w:r w:rsidRPr="00674273">
        <w:rPr>
          <w:rFonts w:ascii="Times New Roman" w:hAnsi="Times New Roman"/>
          <w:color w:val="000000"/>
          <w:spacing w:val="1"/>
          <w:sz w:val="32"/>
          <w:szCs w:val="32"/>
        </w:rPr>
        <w:t>, как вода.</w:t>
      </w:r>
    </w:p>
    <w:p w:rsidR="005346BA" w:rsidRDefault="005346BA" w:rsidP="0052620F">
      <w:pPr>
        <w:shd w:val="clear" w:color="auto" w:fill="FFFFFF"/>
        <w:spacing w:after="0" w:line="240" w:lineRule="auto"/>
        <w:ind w:left="24"/>
        <w:rPr>
          <w:rFonts w:ascii="Times New Roman" w:hAnsi="Times New Roman"/>
          <w:color w:val="000000"/>
          <w:sz w:val="32"/>
          <w:szCs w:val="32"/>
        </w:rPr>
      </w:pPr>
      <w:r w:rsidRPr="00674273">
        <w:rPr>
          <w:rFonts w:ascii="Times New Roman" w:hAnsi="Times New Roman"/>
          <w:color w:val="000000"/>
          <w:sz w:val="32"/>
          <w:szCs w:val="32"/>
        </w:rPr>
        <w:t>И жители са</w:t>
      </w:r>
      <w:r>
        <w:rPr>
          <w:rFonts w:ascii="Times New Roman" w:hAnsi="Times New Roman"/>
          <w:color w:val="000000"/>
          <w:sz w:val="32"/>
          <w:szCs w:val="32"/>
        </w:rPr>
        <w:t xml:space="preserve">ми на звуки набата спешили туда, </w:t>
      </w:r>
      <w:r w:rsidRPr="00674273">
        <w:rPr>
          <w:rFonts w:ascii="Times New Roman" w:hAnsi="Times New Roman"/>
          <w:color w:val="000000"/>
          <w:sz w:val="32"/>
          <w:szCs w:val="32"/>
        </w:rPr>
        <w:t>где беда.</w:t>
      </w:r>
    </w:p>
    <w:p w:rsidR="005346BA" w:rsidRDefault="005346BA" w:rsidP="0052620F">
      <w:pPr>
        <w:shd w:val="clear" w:color="auto" w:fill="FFFFFF"/>
        <w:spacing w:after="0" w:line="240" w:lineRule="auto"/>
        <w:ind w:left="24"/>
        <w:rPr>
          <w:rFonts w:ascii="Times New Roman" w:hAnsi="Times New Roman"/>
          <w:sz w:val="32"/>
          <w:szCs w:val="32"/>
        </w:rPr>
      </w:pPr>
    </w:p>
    <w:p w:rsidR="005346BA" w:rsidRPr="00674273" w:rsidRDefault="005346BA" w:rsidP="0052620F">
      <w:pPr>
        <w:shd w:val="clear" w:color="auto" w:fill="FFFFFF"/>
        <w:spacing w:after="0" w:line="240" w:lineRule="auto"/>
        <w:ind w:left="24"/>
        <w:rPr>
          <w:rFonts w:ascii="Times New Roman" w:hAnsi="Times New Roman"/>
          <w:color w:val="000000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С 12 по 19 век Москва выгорала полностью 60 раз. Пожары были привычным делом, порой выгорало сразу 7-8 тысяч домов</w:t>
      </w:r>
    </w:p>
    <w:p w:rsidR="005346BA" w:rsidRPr="00674273" w:rsidRDefault="005346BA" w:rsidP="0052620F">
      <w:pPr>
        <w:shd w:val="clear" w:color="auto" w:fill="FFFFFF"/>
        <w:spacing w:after="0" w:line="240" w:lineRule="auto"/>
        <w:ind w:left="24"/>
        <w:rPr>
          <w:rFonts w:ascii="Times New Roman" w:hAnsi="Times New Roman"/>
          <w:sz w:val="32"/>
          <w:szCs w:val="32"/>
        </w:rPr>
      </w:pPr>
    </w:p>
    <w:p w:rsidR="005346BA" w:rsidRDefault="005346BA" w:rsidP="0052620F">
      <w:pPr>
        <w:pStyle w:val="ListParagraph"/>
        <w:shd w:val="clear" w:color="auto" w:fill="FFFFFF"/>
        <w:ind w:left="426"/>
        <w:rPr>
          <w:color w:val="000000"/>
          <w:sz w:val="32"/>
          <w:szCs w:val="32"/>
        </w:rPr>
      </w:pPr>
    </w:p>
    <w:p w:rsidR="005346BA" w:rsidRDefault="005346BA" w:rsidP="0052620F">
      <w:pPr>
        <w:pStyle w:val="ListParagraph"/>
        <w:shd w:val="clear" w:color="auto" w:fill="FFFFFF"/>
        <w:ind w:left="426"/>
        <w:rPr>
          <w:color w:val="000000"/>
          <w:sz w:val="32"/>
          <w:szCs w:val="32"/>
        </w:rPr>
      </w:pPr>
    </w:p>
    <w:p w:rsidR="005346BA" w:rsidRDefault="005346BA" w:rsidP="0052620F">
      <w:pPr>
        <w:pStyle w:val="ListParagraph"/>
        <w:shd w:val="clear" w:color="auto" w:fill="FFFFFF"/>
        <w:ind w:left="426"/>
        <w:rPr>
          <w:color w:val="000000"/>
          <w:sz w:val="32"/>
          <w:szCs w:val="32"/>
        </w:rPr>
      </w:pPr>
    </w:p>
    <w:p w:rsidR="005346BA" w:rsidRPr="00674273" w:rsidRDefault="005346BA" w:rsidP="0052620F">
      <w:pPr>
        <w:pStyle w:val="ListParagraph"/>
        <w:shd w:val="clear" w:color="auto" w:fill="FFFFFF"/>
        <w:ind w:left="426"/>
        <w:rPr>
          <w:sz w:val="32"/>
          <w:szCs w:val="32"/>
        </w:rPr>
      </w:pPr>
      <w:r w:rsidRPr="00674273">
        <w:rPr>
          <w:color w:val="000000"/>
          <w:sz w:val="32"/>
          <w:szCs w:val="32"/>
        </w:rPr>
        <w:t>Издал тогда</w:t>
      </w:r>
    </w:p>
    <w:p w:rsidR="005346BA" w:rsidRPr="00674273" w:rsidRDefault="005346BA" w:rsidP="0052620F">
      <w:pPr>
        <w:shd w:val="clear" w:color="auto" w:fill="FFFFFF"/>
        <w:spacing w:after="0" w:line="240" w:lineRule="auto"/>
        <w:ind w:left="29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color w:val="000000"/>
          <w:sz w:val="32"/>
          <w:szCs w:val="32"/>
        </w:rPr>
        <w:t>Царь Алексий указ, что нужно охрану создать</w:t>
      </w:r>
    </w:p>
    <w:p w:rsidR="005346BA" w:rsidRPr="00674273" w:rsidRDefault="005346BA" w:rsidP="0052620F">
      <w:pPr>
        <w:shd w:val="clear" w:color="auto" w:fill="FFFFFF"/>
        <w:spacing w:after="0" w:line="240" w:lineRule="auto"/>
        <w:ind w:left="29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color w:val="000000"/>
          <w:sz w:val="32"/>
          <w:szCs w:val="32"/>
        </w:rPr>
        <w:t>А тех , кто нарушит</w:t>
      </w:r>
      <w:r>
        <w:rPr>
          <w:rFonts w:ascii="Times New Roman" w:hAnsi="Times New Roman"/>
          <w:sz w:val="32"/>
          <w:szCs w:val="32"/>
        </w:rPr>
        <w:t xml:space="preserve"> </w:t>
      </w:r>
      <w:r w:rsidRPr="00674273">
        <w:rPr>
          <w:rFonts w:ascii="Times New Roman" w:hAnsi="Times New Roman"/>
          <w:color w:val="000000"/>
          <w:sz w:val="32"/>
          <w:szCs w:val="32"/>
        </w:rPr>
        <w:t>Указ тот великий,</w:t>
      </w:r>
    </w:p>
    <w:p w:rsidR="005346BA" w:rsidRDefault="005346BA" w:rsidP="0052620F">
      <w:pPr>
        <w:shd w:val="clear" w:color="auto" w:fill="FFFFFF"/>
        <w:spacing w:after="0" w:line="240" w:lineRule="auto"/>
        <w:ind w:left="43"/>
        <w:rPr>
          <w:rFonts w:ascii="Times New Roman" w:hAnsi="Times New Roman"/>
          <w:color w:val="000000"/>
          <w:spacing w:val="-1"/>
          <w:sz w:val="32"/>
          <w:szCs w:val="32"/>
        </w:rPr>
      </w:pPr>
      <w:r w:rsidRPr="00674273">
        <w:rPr>
          <w:rFonts w:ascii="Times New Roman" w:hAnsi="Times New Roman"/>
          <w:color w:val="000000"/>
          <w:spacing w:val="-1"/>
          <w:sz w:val="32"/>
          <w:szCs w:val="32"/>
        </w:rPr>
        <w:t>Суровою казнью карать !</w:t>
      </w:r>
    </w:p>
    <w:p w:rsidR="005346BA" w:rsidRDefault="005346BA" w:rsidP="0052620F">
      <w:pPr>
        <w:shd w:val="clear" w:color="auto" w:fill="FFFFFF"/>
        <w:spacing w:after="0" w:line="240" w:lineRule="auto"/>
        <w:ind w:left="43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5346BA" w:rsidRPr="00674273" w:rsidRDefault="005346BA" w:rsidP="0052620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Раньше бочка с водой на телеге и ручной насос. Теперь – автоцистерны и передвижные насосные станции, автомобили связи и освещения, автомеханические лестницы и дымососы, автомобили химического, пенного углекислотного тушения; водозащитные технические службы.</w:t>
      </w:r>
    </w:p>
    <w:p w:rsidR="005346BA" w:rsidRDefault="005346BA" w:rsidP="0052620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346BA" w:rsidRPr="00674273" w:rsidRDefault="005346BA" w:rsidP="0052620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Для тушения пожаров раньше использовалось стрелецкое войско, затем –</w:t>
      </w:r>
      <w:r>
        <w:rPr>
          <w:rFonts w:ascii="Times New Roman" w:hAnsi="Times New Roman"/>
          <w:sz w:val="32"/>
          <w:szCs w:val="32"/>
        </w:rPr>
        <w:t xml:space="preserve"> </w:t>
      </w:r>
      <w:r w:rsidRPr="00674273">
        <w:rPr>
          <w:rFonts w:ascii="Times New Roman" w:hAnsi="Times New Roman"/>
          <w:sz w:val="32"/>
          <w:szCs w:val="32"/>
        </w:rPr>
        <w:t>регулярные войсковые подразделения. Теперь – профессиональные высококвалифицированные кадры, владеющие современной пожарной техникой.</w:t>
      </w:r>
    </w:p>
    <w:p w:rsidR="005346BA" w:rsidRPr="00674273" w:rsidRDefault="005346BA" w:rsidP="0052620F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346BA" w:rsidRPr="00674273" w:rsidRDefault="005346BA" w:rsidP="0052620F">
      <w:pPr>
        <w:shd w:val="clear" w:color="auto" w:fill="FFFFFF"/>
        <w:spacing w:after="0" w:line="240" w:lineRule="auto"/>
        <w:ind w:right="-1"/>
        <w:rPr>
          <w:rFonts w:ascii="Times New Roman" w:hAnsi="Times New Roman"/>
          <w:color w:val="000000"/>
          <w:sz w:val="32"/>
          <w:szCs w:val="32"/>
        </w:rPr>
      </w:pPr>
      <w:r w:rsidRPr="00674273">
        <w:rPr>
          <w:color w:val="000000"/>
          <w:sz w:val="32"/>
          <w:szCs w:val="32"/>
        </w:rPr>
        <w:t xml:space="preserve">Когда войдёт в наш </w:t>
      </w:r>
      <w:r>
        <w:rPr>
          <w:rFonts w:ascii="Times New Roman" w:hAnsi="Times New Roman"/>
          <w:color w:val="000000"/>
          <w:sz w:val="32"/>
          <w:szCs w:val="32"/>
        </w:rPr>
        <w:t xml:space="preserve">дом </w:t>
      </w:r>
      <w:r w:rsidRPr="00674273">
        <w:rPr>
          <w:rFonts w:ascii="Times New Roman" w:hAnsi="Times New Roman"/>
          <w:color w:val="000000"/>
          <w:sz w:val="32"/>
          <w:szCs w:val="32"/>
        </w:rPr>
        <w:t xml:space="preserve">беда, </w:t>
      </w:r>
    </w:p>
    <w:p w:rsidR="005346BA" w:rsidRPr="00674273" w:rsidRDefault="005346BA" w:rsidP="0052620F">
      <w:pPr>
        <w:shd w:val="clear" w:color="auto" w:fill="FFFFFF"/>
        <w:tabs>
          <w:tab w:val="left" w:pos="9355"/>
        </w:tabs>
        <w:spacing w:after="0" w:line="240" w:lineRule="auto"/>
        <w:ind w:left="5" w:right="-143"/>
        <w:rPr>
          <w:rFonts w:ascii="Times New Roman" w:hAnsi="Times New Roman"/>
          <w:color w:val="000000"/>
          <w:spacing w:val="-3"/>
          <w:sz w:val="32"/>
          <w:szCs w:val="32"/>
        </w:rPr>
      </w:pPr>
      <w:r>
        <w:rPr>
          <w:rFonts w:ascii="Times New Roman" w:hAnsi="Times New Roman"/>
          <w:color w:val="000000"/>
          <w:spacing w:val="-3"/>
          <w:sz w:val="32"/>
          <w:szCs w:val="32"/>
        </w:rPr>
        <w:t>Отряд пожарных нам поможет</w:t>
      </w:r>
      <w:r w:rsidRPr="00674273">
        <w:rPr>
          <w:rFonts w:ascii="Times New Roman" w:hAnsi="Times New Roman"/>
          <w:color w:val="000000"/>
          <w:spacing w:val="-3"/>
          <w:sz w:val="32"/>
          <w:szCs w:val="32"/>
        </w:rPr>
        <w:t xml:space="preserve">, </w:t>
      </w:r>
    </w:p>
    <w:p w:rsidR="005346BA" w:rsidRPr="00674273" w:rsidRDefault="005346BA" w:rsidP="0052620F">
      <w:pPr>
        <w:shd w:val="clear" w:color="auto" w:fill="FFFFFF"/>
        <w:spacing w:after="0" w:line="240" w:lineRule="auto"/>
        <w:ind w:left="5" w:right="5741"/>
        <w:rPr>
          <w:rFonts w:ascii="Times New Roman" w:hAnsi="Times New Roman"/>
          <w:color w:val="000000"/>
          <w:spacing w:val="-1"/>
          <w:sz w:val="32"/>
          <w:szCs w:val="32"/>
        </w:rPr>
      </w:pPr>
      <w:r w:rsidRPr="00674273">
        <w:rPr>
          <w:rFonts w:ascii="Times New Roman" w:hAnsi="Times New Roman"/>
          <w:color w:val="000000"/>
          <w:spacing w:val="-1"/>
          <w:sz w:val="32"/>
          <w:szCs w:val="32"/>
        </w:rPr>
        <w:t xml:space="preserve">В огне от смерти </w:t>
      </w:r>
      <w:r>
        <w:rPr>
          <w:rFonts w:ascii="Times New Roman" w:hAnsi="Times New Roman"/>
          <w:color w:val="000000"/>
          <w:spacing w:val="-1"/>
          <w:sz w:val="32"/>
          <w:szCs w:val="32"/>
        </w:rPr>
        <w:t xml:space="preserve">уберечь нас </w:t>
      </w:r>
      <w:r w:rsidRPr="00674273">
        <w:rPr>
          <w:rFonts w:ascii="Times New Roman" w:hAnsi="Times New Roman"/>
          <w:color w:val="000000"/>
          <w:spacing w:val="-1"/>
          <w:sz w:val="32"/>
          <w:szCs w:val="32"/>
        </w:rPr>
        <w:t xml:space="preserve">сможет. </w:t>
      </w:r>
    </w:p>
    <w:p w:rsidR="005346BA" w:rsidRPr="00674273" w:rsidRDefault="005346BA" w:rsidP="0052620F">
      <w:pPr>
        <w:shd w:val="clear" w:color="auto" w:fill="FFFFFF"/>
        <w:spacing w:after="0" w:line="240" w:lineRule="auto"/>
        <w:ind w:left="5" w:right="5741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И днем</w:t>
      </w:r>
      <w:r w:rsidRPr="00674273">
        <w:rPr>
          <w:rFonts w:ascii="Times New Roman" w:hAnsi="Times New Roman"/>
          <w:color w:val="000000"/>
          <w:sz w:val="32"/>
          <w:szCs w:val="32"/>
        </w:rPr>
        <w:t>, и в ночь ,</w:t>
      </w:r>
    </w:p>
    <w:p w:rsidR="005346BA" w:rsidRPr="00674273" w:rsidRDefault="005346BA" w:rsidP="0052620F">
      <w:pPr>
        <w:shd w:val="clear" w:color="auto" w:fill="FFFFFF"/>
        <w:spacing w:after="0" w:line="240" w:lineRule="auto"/>
        <w:ind w:left="5" w:right="5741"/>
        <w:rPr>
          <w:rFonts w:ascii="Times New Roman" w:hAnsi="Times New Roman"/>
          <w:color w:val="000000"/>
          <w:sz w:val="32"/>
          <w:szCs w:val="32"/>
        </w:rPr>
      </w:pPr>
      <w:r w:rsidRPr="00674273">
        <w:rPr>
          <w:rFonts w:ascii="Times New Roman" w:hAnsi="Times New Roman"/>
          <w:color w:val="000000"/>
          <w:sz w:val="32"/>
          <w:szCs w:val="32"/>
        </w:rPr>
        <w:t xml:space="preserve"> И утром рано в пути </w:t>
      </w:r>
    </w:p>
    <w:p w:rsidR="005346BA" w:rsidRPr="00674273" w:rsidRDefault="005346BA" w:rsidP="0052620F">
      <w:pPr>
        <w:shd w:val="clear" w:color="auto" w:fill="FFFFFF"/>
        <w:spacing w:after="0" w:line="240" w:lineRule="auto"/>
        <w:ind w:left="5" w:right="5741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color w:val="000000"/>
          <w:spacing w:val="-1"/>
          <w:sz w:val="32"/>
          <w:szCs w:val="32"/>
        </w:rPr>
        <w:t>Пожарная охрана</w:t>
      </w:r>
    </w:p>
    <w:p w:rsidR="005346BA" w:rsidRPr="00674273" w:rsidRDefault="005346BA" w:rsidP="001D2CE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346BA" w:rsidRPr="00674273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346BA" w:rsidRPr="00674273" w:rsidRDefault="005346BA" w:rsidP="00674273">
      <w:pPr>
        <w:spacing w:after="0" w:line="240" w:lineRule="auto"/>
        <w:ind w:left="720"/>
        <w:rPr>
          <w:rFonts w:ascii="Times New Roman" w:hAnsi="Times New Roman"/>
          <w:i/>
          <w:sz w:val="32"/>
          <w:szCs w:val="32"/>
        </w:rPr>
      </w:pPr>
      <w:r w:rsidRPr="00674273">
        <w:rPr>
          <w:rFonts w:ascii="Times New Roman" w:hAnsi="Times New Roman"/>
          <w:i/>
          <w:sz w:val="32"/>
          <w:szCs w:val="32"/>
        </w:rPr>
        <w:t>Все: на мотив «Наша служба и опасно и трудна»</w:t>
      </w:r>
    </w:p>
    <w:p w:rsidR="005346BA" w:rsidRPr="00674273" w:rsidRDefault="005346BA" w:rsidP="00674273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Наша служба и опасна и трудна,</w:t>
      </w:r>
    </w:p>
    <w:p w:rsidR="005346BA" w:rsidRPr="00674273" w:rsidRDefault="005346BA" w:rsidP="00674273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Но, как видите, она вам всем нужна.</w:t>
      </w:r>
    </w:p>
    <w:p w:rsidR="005346BA" w:rsidRPr="00674273" w:rsidRDefault="005346BA" w:rsidP="00674273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Если кто-то вдруг не хочет выполнять правила простые:</w:t>
      </w:r>
    </w:p>
    <w:p w:rsidR="005346BA" w:rsidRPr="00674273" w:rsidRDefault="005346BA" w:rsidP="00674273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Вы звоните «01», когда беда,</w:t>
      </w:r>
    </w:p>
    <w:p w:rsidR="005346BA" w:rsidRPr="00674273" w:rsidRDefault="005346BA" w:rsidP="00674273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Ведь без нас вы, в самом деле, никуда,</w:t>
      </w:r>
    </w:p>
    <w:p w:rsidR="005346BA" w:rsidRPr="00674273" w:rsidRDefault="005346BA" w:rsidP="00674273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Приедем даже в выходные!</w:t>
      </w:r>
    </w:p>
    <w:p w:rsidR="005346BA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</w:p>
    <w:p w:rsidR="005346BA" w:rsidRPr="00674273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 xml:space="preserve"> Не прячьтесь при пожаре, зовите взрослых</w:t>
      </w:r>
    </w:p>
    <w:p w:rsidR="005346BA" w:rsidRPr="00674273" w:rsidRDefault="005346BA" w:rsidP="001D2CE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И помните: опасен также дым,</w:t>
      </w:r>
    </w:p>
    <w:p w:rsidR="005346BA" w:rsidRPr="00674273" w:rsidRDefault="005346BA" w:rsidP="001D2CE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Поэтому, скорее, из дома выбирайтесь,</w:t>
      </w:r>
    </w:p>
    <w:p w:rsidR="005346BA" w:rsidRPr="00674273" w:rsidRDefault="005346BA" w:rsidP="001D2CE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Звоните побыстрее пожарным «01»!</w:t>
      </w:r>
    </w:p>
    <w:p w:rsidR="005346BA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5346BA" w:rsidRPr="00674273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Не подбирай предметы, которых ты не знаешь,</w:t>
      </w:r>
    </w:p>
    <w:p w:rsidR="005346BA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Не нагревай предметы такие никогда!</w:t>
      </w:r>
    </w:p>
    <w:p w:rsidR="005346BA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346BA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346BA" w:rsidRPr="00674273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 xml:space="preserve"> Будь осторожен с газом – взорваться может разом.</w:t>
      </w:r>
    </w:p>
    <w:p w:rsidR="005346BA" w:rsidRPr="00674273" w:rsidRDefault="005346BA" w:rsidP="001D2CE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Когда его утечка наступит, жди – беда!</w:t>
      </w:r>
    </w:p>
    <w:p w:rsidR="005346BA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346BA" w:rsidRPr="00674273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 xml:space="preserve"> Пускай на вашей елке не будет свеч, огней</w:t>
      </w:r>
    </w:p>
    <w:p w:rsidR="005346BA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Зато ничто не омрачит хоровод друзей</w:t>
      </w:r>
    </w:p>
    <w:p w:rsidR="005346BA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346BA" w:rsidRPr="007D5FAC" w:rsidRDefault="005346BA" w:rsidP="007D5FA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7D5FAC">
        <w:rPr>
          <w:rFonts w:ascii="Times New Roman" w:hAnsi="Times New Roman"/>
          <w:b/>
          <w:bCs/>
          <w:sz w:val="32"/>
          <w:szCs w:val="32"/>
        </w:rPr>
        <w:t>Песня на музыку “ Волшебник-недоучка”</w:t>
      </w:r>
    </w:p>
    <w:p w:rsidR="005346BA" w:rsidRPr="007D5FAC" w:rsidRDefault="005346BA" w:rsidP="007D5FAC">
      <w:pPr>
        <w:spacing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7D5FAC">
        <w:rPr>
          <w:rFonts w:ascii="Times New Roman" w:hAnsi="Times New Roman"/>
          <w:sz w:val="32"/>
          <w:szCs w:val="32"/>
        </w:rPr>
        <w:t>Если твой дом в огне, значит, друг, в беде</w:t>
      </w:r>
      <w:r w:rsidRPr="007D5FAC">
        <w:rPr>
          <w:rFonts w:ascii="Times New Roman" w:hAnsi="Times New Roman"/>
          <w:sz w:val="32"/>
          <w:szCs w:val="32"/>
        </w:rPr>
        <w:br/>
        <w:t>Нечего чуда ждать, надо скорей набрать.</w:t>
      </w:r>
      <w:r w:rsidRPr="007D5FAC">
        <w:rPr>
          <w:rFonts w:ascii="Times New Roman" w:hAnsi="Times New Roman"/>
          <w:sz w:val="32"/>
          <w:szCs w:val="32"/>
        </w:rPr>
        <w:br/>
        <w:t>Номер совсем простой, мы его знаем с тобой,</w:t>
      </w:r>
      <w:r w:rsidRPr="007D5FAC">
        <w:rPr>
          <w:rFonts w:ascii="Times New Roman" w:hAnsi="Times New Roman"/>
          <w:sz w:val="32"/>
          <w:szCs w:val="32"/>
        </w:rPr>
        <w:br/>
        <w:t>А другим повторим, цифры две: 01</w:t>
      </w:r>
    </w:p>
    <w:p w:rsidR="005346BA" w:rsidRPr="007D5FAC" w:rsidRDefault="005346BA" w:rsidP="007D5FA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7D5FAC">
        <w:rPr>
          <w:rFonts w:ascii="Times New Roman" w:hAnsi="Times New Roman"/>
          <w:b/>
          <w:bCs/>
          <w:sz w:val="32"/>
          <w:szCs w:val="32"/>
        </w:rPr>
        <w:t>Припев:</w:t>
      </w:r>
    </w:p>
    <w:p w:rsidR="005346BA" w:rsidRPr="007D5FAC" w:rsidRDefault="005346BA" w:rsidP="007D5FAC">
      <w:pPr>
        <w:spacing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7D5FAC">
        <w:rPr>
          <w:rFonts w:ascii="Times New Roman" w:hAnsi="Times New Roman"/>
          <w:sz w:val="32"/>
          <w:szCs w:val="32"/>
        </w:rPr>
        <w:t>Если пожар старается, если он разгорается,</w:t>
      </w:r>
      <w:r w:rsidRPr="007D5FAC">
        <w:rPr>
          <w:rFonts w:ascii="Times New Roman" w:hAnsi="Times New Roman"/>
          <w:sz w:val="32"/>
          <w:szCs w:val="32"/>
        </w:rPr>
        <w:br/>
        <w:t>Если объяты пламенем лес, переулок, дом.</w:t>
      </w:r>
      <w:r w:rsidRPr="007D5FAC">
        <w:rPr>
          <w:rFonts w:ascii="Times New Roman" w:hAnsi="Times New Roman"/>
          <w:sz w:val="32"/>
          <w:szCs w:val="32"/>
        </w:rPr>
        <w:br/>
        <w:t>Значит, не медли больше ты,</w:t>
      </w:r>
      <w:r w:rsidRPr="007D5FAC">
        <w:rPr>
          <w:rFonts w:ascii="Times New Roman" w:hAnsi="Times New Roman"/>
          <w:sz w:val="32"/>
          <w:szCs w:val="32"/>
        </w:rPr>
        <w:br/>
        <w:t>Номер пожарных набери,</w:t>
      </w:r>
      <w:r w:rsidRPr="007D5FAC">
        <w:rPr>
          <w:rFonts w:ascii="Times New Roman" w:hAnsi="Times New Roman"/>
          <w:sz w:val="32"/>
          <w:szCs w:val="32"/>
        </w:rPr>
        <w:br/>
        <w:t>Знают, конечно, с детства все, их простой телефон.</w:t>
      </w:r>
    </w:p>
    <w:p w:rsidR="005346BA" w:rsidRPr="007D5FAC" w:rsidRDefault="005346BA" w:rsidP="007D5FA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7D5FAC">
        <w:rPr>
          <w:rFonts w:ascii="Times New Roman" w:hAnsi="Times New Roman"/>
          <w:sz w:val="32"/>
          <w:szCs w:val="32"/>
        </w:rPr>
        <w:t>Если горит лесок, тоже не жди, дружок.</w:t>
      </w:r>
      <w:r w:rsidRPr="007D5FAC">
        <w:rPr>
          <w:rFonts w:ascii="Times New Roman" w:hAnsi="Times New Roman"/>
          <w:sz w:val="32"/>
          <w:szCs w:val="32"/>
        </w:rPr>
        <w:br/>
        <w:t>Лес надо защищать, надо скорей набрать</w:t>
      </w:r>
      <w:r w:rsidRPr="007D5FAC">
        <w:rPr>
          <w:rFonts w:ascii="Times New Roman" w:hAnsi="Times New Roman"/>
          <w:sz w:val="32"/>
          <w:szCs w:val="32"/>
        </w:rPr>
        <w:br/>
        <w:t>Номер совсем простой, мы его знаем с тобой,</w:t>
      </w:r>
      <w:r w:rsidRPr="007D5FAC">
        <w:rPr>
          <w:rFonts w:ascii="Times New Roman" w:hAnsi="Times New Roman"/>
          <w:sz w:val="32"/>
          <w:szCs w:val="32"/>
        </w:rPr>
        <w:br/>
        <w:t>А другим повторим, цифры две: 01</w:t>
      </w:r>
    </w:p>
    <w:p w:rsidR="005346BA" w:rsidRPr="007D5FAC" w:rsidRDefault="005346BA" w:rsidP="007D5FA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7D5FAC">
        <w:rPr>
          <w:rFonts w:ascii="Times New Roman" w:hAnsi="Times New Roman"/>
          <w:sz w:val="32"/>
          <w:szCs w:val="32"/>
        </w:rPr>
        <w:t>Если горит гараж, ты, как порядка страж,</w:t>
      </w:r>
      <w:r w:rsidRPr="007D5FAC">
        <w:rPr>
          <w:rFonts w:ascii="Times New Roman" w:hAnsi="Times New Roman"/>
          <w:sz w:val="32"/>
          <w:szCs w:val="32"/>
        </w:rPr>
        <w:br/>
        <w:t>Долго не размышляй, а скорей набирай.</w:t>
      </w:r>
      <w:r w:rsidRPr="007D5FAC">
        <w:rPr>
          <w:rFonts w:ascii="Times New Roman" w:hAnsi="Times New Roman"/>
          <w:sz w:val="32"/>
          <w:szCs w:val="32"/>
        </w:rPr>
        <w:br/>
        <w:t>Номер совсем простой, мы его знаем с тобой,</w:t>
      </w:r>
      <w:r w:rsidRPr="007D5FAC">
        <w:rPr>
          <w:rFonts w:ascii="Times New Roman" w:hAnsi="Times New Roman"/>
          <w:sz w:val="32"/>
          <w:szCs w:val="32"/>
        </w:rPr>
        <w:br/>
        <w:t xml:space="preserve">А другим повторим, цифры две: 01 </w:t>
      </w:r>
    </w:p>
    <w:p w:rsidR="005346BA" w:rsidRPr="007D5FAC" w:rsidRDefault="005346BA" w:rsidP="007D5FAC">
      <w:pPr>
        <w:rPr>
          <w:sz w:val="32"/>
          <w:szCs w:val="32"/>
        </w:rPr>
      </w:pPr>
      <w:bookmarkStart w:id="0" w:name="_GoBack"/>
      <w:bookmarkEnd w:id="0"/>
    </w:p>
    <w:p w:rsidR="005346BA" w:rsidRPr="00674273" w:rsidRDefault="005346BA" w:rsidP="007D5FAC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 xml:space="preserve">И знают все почти с пеленок: </w:t>
      </w:r>
    </w:p>
    <w:p w:rsidR="005346BA" w:rsidRPr="00674273" w:rsidRDefault="005346BA" w:rsidP="007D5FAC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предупредить пожары легче, чем тушить.</w:t>
      </w:r>
    </w:p>
    <w:p w:rsidR="005346BA" w:rsidRPr="00674273" w:rsidRDefault="005346BA" w:rsidP="007D5FAC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Ну а сегодня мы пожарным</w:t>
      </w:r>
    </w:p>
    <w:p w:rsidR="005346BA" w:rsidRPr="00674273" w:rsidRDefault="005346BA" w:rsidP="007D5FAC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 xml:space="preserve">Спасибо! говорим от всей души! </w:t>
      </w:r>
    </w:p>
    <w:p w:rsidR="005346BA" w:rsidRDefault="005346BA" w:rsidP="007D5FA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346BA" w:rsidRPr="00674273" w:rsidRDefault="005346BA" w:rsidP="007D5FAC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 xml:space="preserve"> Будьте бдительны люди с огнем:</w:t>
      </w:r>
    </w:p>
    <w:p w:rsidR="005346BA" w:rsidRPr="00674273" w:rsidRDefault="005346BA" w:rsidP="007D5FAC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Сила мощная кроется в нем.</w:t>
      </w:r>
    </w:p>
    <w:p w:rsidR="005346BA" w:rsidRPr="00674273" w:rsidRDefault="005346BA" w:rsidP="007D5FAC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Пусть огонь нам даст только свет!</w:t>
      </w:r>
    </w:p>
    <w:p w:rsidR="005346BA" w:rsidRPr="00674273" w:rsidRDefault="005346BA" w:rsidP="007D5FAC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4273">
        <w:rPr>
          <w:rFonts w:ascii="Times New Roman" w:hAnsi="Times New Roman"/>
          <w:sz w:val="32"/>
          <w:szCs w:val="32"/>
        </w:rPr>
        <w:t>Пожарам – нет!</w:t>
      </w:r>
    </w:p>
    <w:p w:rsidR="005346BA" w:rsidRPr="007D5FAC" w:rsidRDefault="005346BA" w:rsidP="0067427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sectPr w:rsidR="005346BA" w:rsidRPr="007D5FAC" w:rsidSect="0067427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10.5pt" o:bullet="t">
        <v:imagedata r:id="rId1" o:title=""/>
      </v:shape>
    </w:pict>
  </w:numPicBullet>
  <w:abstractNum w:abstractNumId="0">
    <w:nsid w:val="0D32755F"/>
    <w:multiLevelType w:val="hybridMultilevel"/>
    <w:tmpl w:val="01989C82"/>
    <w:lvl w:ilvl="0" w:tplc="4A389BD4">
      <w:start w:val="1"/>
      <w:numFmt w:val="bullet"/>
      <w:lvlText w:val=""/>
      <w:lvlPicBulletId w:val="0"/>
      <w:lvlJc w:val="left"/>
      <w:pPr>
        <w:ind w:left="44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">
    <w:nsid w:val="0D4F3ECC"/>
    <w:multiLevelType w:val="hybridMultilevel"/>
    <w:tmpl w:val="030C644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54C97D10"/>
    <w:multiLevelType w:val="hybridMultilevel"/>
    <w:tmpl w:val="275C7AD4"/>
    <w:lvl w:ilvl="0" w:tplc="4A389BD4">
      <w:start w:val="1"/>
      <w:numFmt w:val="bullet"/>
      <w:lvlText w:val=""/>
      <w:lvlPicBulletId w:val="0"/>
      <w:lvlJc w:val="left"/>
      <w:pPr>
        <w:ind w:left="73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E1D07"/>
    <w:multiLevelType w:val="hybridMultilevel"/>
    <w:tmpl w:val="8B0E3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BC2FF4"/>
    <w:multiLevelType w:val="hybridMultilevel"/>
    <w:tmpl w:val="030C644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6AB"/>
    <w:rsid w:val="00105D1A"/>
    <w:rsid w:val="001D2CEA"/>
    <w:rsid w:val="00244EEC"/>
    <w:rsid w:val="0049316E"/>
    <w:rsid w:val="0052620F"/>
    <w:rsid w:val="005346BA"/>
    <w:rsid w:val="00601FE8"/>
    <w:rsid w:val="00674273"/>
    <w:rsid w:val="0075602C"/>
    <w:rsid w:val="007D5FAC"/>
    <w:rsid w:val="00CD26AB"/>
    <w:rsid w:val="00DA1E49"/>
    <w:rsid w:val="00E57170"/>
    <w:rsid w:val="00E6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E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42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9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316E"/>
    <w:rPr>
      <w:rFonts w:ascii="Tahoma" w:hAnsi="Tahoma" w:cs="Tahoma"/>
      <w:sz w:val="16"/>
      <w:szCs w:val="16"/>
    </w:rPr>
  </w:style>
  <w:style w:type="paragraph" w:customStyle="1" w:styleId="a">
    <w:name w:val="Абзац списка"/>
    <w:basedOn w:val="Normal"/>
    <w:uiPriority w:val="99"/>
    <w:rsid w:val="00244E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5</Pages>
  <Words>690</Words>
  <Characters>3934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Домашний</cp:lastModifiedBy>
  <cp:revision>6</cp:revision>
  <cp:lastPrinted>2013-11-26T18:51:00Z</cp:lastPrinted>
  <dcterms:created xsi:type="dcterms:W3CDTF">2013-11-26T18:00:00Z</dcterms:created>
  <dcterms:modified xsi:type="dcterms:W3CDTF">2015-06-25T18:01:00Z</dcterms:modified>
</cp:coreProperties>
</file>