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E7" w:rsidRDefault="003B5CE7" w:rsidP="00CF32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5CE7" w:rsidRPr="00CF32C6" w:rsidRDefault="003B5CE7" w:rsidP="00CF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2C6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B5CE7" w:rsidRPr="00CF32C6" w:rsidRDefault="003B5CE7" w:rsidP="00CF32C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2C6">
        <w:rPr>
          <w:rFonts w:ascii="Times New Roman" w:hAnsi="Times New Roman"/>
          <w:b/>
          <w:sz w:val="28"/>
          <w:szCs w:val="28"/>
          <w:lang w:eastAsia="ru-RU"/>
        </w:rPr>
        <w:t>«Средняя общеобразовательная школа №6»</w:t>
      </w:r>
    </w:p>
    <w:p w:rsidR="003B5CE7" w:rsidRPr="00CF32C6" w:rsidRDefault="003B5CE7" w:rsidP="00CF32C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2C6">
        <w:rPr>
          <w:rFonts w:ascii="Times New Roman" w:hAnsi="Times New Roman"/>
          <w:b/>
          <w:sz w:val="28"/>
          <w:szCs w:val="28"/>
          <w:lang w:eastAsia="ru-RU"/>
        </w:rPr>
        <w:t>г. Сергиев Посад</w:t>
      </w:r>
    </w:p>
    <w:p w:rsidR="003B5CE7" w:rsidRPr="00CF32C6" w:rsidRDefault="003B5CE7" w:rsidP="00CF32C6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5CE7" w:rsidRDefault="003B5CE7" w:rsidP="00CF32C6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5CE7" w:rsidRPr="00CF32C6" w:rsidRDefault="003B5CE7" w:rsidP="00CF32C6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5CE7" w:rsidRPr="00B60D16" w:rsidRDefault="003B5CE7" w:rsidP="00CF32C6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60D16">
        <w:rPr>
          <w:rFonts w:ascii="Times New Roman" w:hAnsi="Times New Roman"/>
          <w:b/>
          <w:sz w:val="56"/>
          <w:szCs w:val="56"/>
        </w:rPr>
        <w:t>Реферат на тему</w:t>
      </w:r>
      <w:r>
        <w:rPr>
          <w:rFonts w:ascii="Times New Roman" w:hAnsi="Times New Roman"/>
          <w:b/>
          <w:sz w:val="56"/>
          <w:szCs w:val="56"/>
        </w:rPr>
        <w:t>:</w:t>
      </w:r>
    </w:p>
    <w:p w:rsidR="003B5CE7" w:rsidRPr="00B60D16" w:rsidRDefault="003B5CE7" w:rsidP="00CF32C6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60D16">
        <w:rPr>
          <w:rFonts w:ascii="Times New Roman" w:hAnsi="Times New Roman"/>
          <w:b/>
          <w:sz w:val="56"/>
          <w:szCs w:val="56"/>
        </w:rPr>
        <w:t>«Возьми себе в пример героя.</w:t>
      </w:r>
    </w:p>
    <w:p w:rsidR="003B5CE7" w:rsidRPr="00B60D16" w:rsidRDefault="003B5CE7" w:rsidP="00CF32C6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Л.М. Павличенко</w:t>
      </w:r>
      <w:r w:rsidRPr="00B60D16">
        <w:rPr>
          <w:rFonts w:ascii="Times New Roman" w:hAnsi="Times New Roman"/>
          <w:b/>
          <w:sz w:val="56"/>
          <w:szCs w:val="56"/>
        </w:rPr>
        <w:t>»</w:t>
      </w:r>
    </w:p>
    <w:p w:rsidR="003B5CE7" w:rsidRPr="00CF32C6" w:rsidRDefault="003B5CE7" w:rsidP="00CF32C6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5CE7" w:rsidRDefault="003B5CE7" w:rsidP="00CF32C6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5CE7" w:rsidRPr="00CF32C6" w:rsidRDefault="003B5CE7" w:rsidP="00CF32C6">
      <w:pPr>
        <w:spacing w:line="240" w:lineRule="auto"/>
        <w:rPr>
          <w:rFonts w:ascii="Times New Roman" w:hAnsi="Times New Roman"/>
          <w:sz w:val="72"/>
          <w:szCs w:val="72"/>
        </w:rPr>
      </w:pPr>
    </w:p>
    <w:p w:rsidR="003B5CE7" w:rsidRDefault="003B5CE7" w:rsidP="00B60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Выполнили</w:t>
      </w:r>
      <w:r w:rsidRPr="00CF32C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ученица 4 «В» класса</w:t>
      </w:r>
    </w:p>
    <w:p w:rsidR="003B5CE7" w:rsidRDefault="003B5CE7" w:rsidP="00B60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Ксения</w:t>
      </w:r>
    </w:p>
    <w:p w:rsidR="003B5CE7" w:rsidRDefault="003B5CE7" w:rsidP="00B60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высшей квалификационной</w:t>
      </w:r>
    </w:p>
    <w:p w:rsidR="003B5CE7" w:rsidRPr="00CF32C6" w:rsidRDefault="003B5CE7" w:rsidP="00B60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категории: Степанова Е.А.</w:t>
      </w:r>
    </w:p>
    <w:p w:rsidR="003B5CE7" w:rsidRPr="00CF32C6" w:rsidRDefault="003B5CE7" w:rsidP="00CF32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CE7" w:rsidRPr="00CF32C6" w:rsidRDefault="003B5CE7" w:rsidP="00CF32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CE7" w:rsidRPr="00B60D16" w:rsidRDefault="003B5CE7" w:rsidP="00B60D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2C6">
        <w:rPr>
          <w:rFonts w:ascii="Times New Roman" w:hAnsi="Times New Roman"/>
          <w:sz w:val="28"/>
          <w:szCs w:val="28"/>
        </w:rPr>
        <w:t>2015 уч. г.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 xml:space="preserve">Недавно в кинотеатрах прошёл показ фильма под названием «Битва за Севастополь», рассказавший нам о легендарной женщине – снайпере. Её имя – Людмила Павличенко. Мужество и героизм этой </w:t>
      </w:r>
      <w:r>
        <w:rPr>
          <w:rFonts w:ascii="Times New Roman" w:hAnsi="Times New Roman"/>
          <w:sz w:val="28"/>
          <w:szCs w:val="28"/>
        </w:rPr>
        <w:t xml:space="preserve">молодой </w:t>
      </w:r>
      <w:r w:rsidRPr="00226EE0">
        <w:rPr>
          <w:rFonts w:ascii="Times New Roman" w:hAnsi="Times New Roman"/>
          <w:sz w:val="28"/>
          <w:szCs w:val="28"/>
        </w:rPr>
        <w:t xml:space="preserve">женщины меня настолько поразил, что я решила более подробно узнать о её судьбе. 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Родилась Людмила Михайловна 1 Июля 1916 года в посёлке Белая Церковь, ныне город Киевской области, в семье служащего. После окончания школы 5 лет проработала на заводе "Арсенал" в Киеве. Затем окончила 4 курса Киевского государственного университета. Ещё будучи студенткой закончила школу снайперов.  Великая Отечественная война застала Людмилу в Одессе на дипломной практике. С первых же дней войны Людмила Павличенко добровольцем уходит на фронт. Воевала сначала под Одессой, а затем под Севастополем. Своё первое боевое крещение она получила под Одессой. Здесь в одном из боёв погиб командир взвода. Людмила приняла командование. Она бросилась к пулемёту, но рядом разорвался вражеский снаряд, и её контузило. Однако Людмила не ушла в госпиталь, осталась в рядах защитников города, смело громила врага. Каждый день в 3 часа утра Людмила Павличенко обычно выходила в засаду. Она то часами лежала на мокрой, влажной земле, то пряталась от солнца, чтобы не увидел враг. Часто бывало: чтобы выстрелить наверняка, ей надо было ждать день, а то и два.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Но девушка, мужественный воин, умела это делать. Она умела терпеть, умела стрелять метко, умела маскироваться, изучала повадки врага. И счёт уничтоженных ею фашистов всё время рос... Как - то весной 1942 года на одном из участков фронта много бед приносил немецкий снайпер. Ликвидировать его не удавалось. Тогда командование частью поручило Людмиле Павличенко, которая к тому времени была уже признанным стрелком, уничтожить его. Людмила установила: вражеский снайпер действует так: выползает из окопа и идёт на сближение, затем поражает цель и отходит. Павличенко заняла позицию и ждала. Ждала долго, но вражеский снайпер не подавал признаков жизни. Видимо, он заметил, что за ним наблюдают, и решил не спешить.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Вечером Павличенко приказала своему наблюдателю уйти. Прошла ночь. Немец молчал. Когда рассвело, он стал осторожно приближаться. Она подняла винтовку и в оптическом прицеле увидела его глаза. Выстрелила. Враг свалился замертво. Подползла к нему. В его личной книжке было записано, что он снайпер высокого класса и за время боёв на западе уничтожил около 500 французских солдат и офицеров.</w:t>
      </w:r>
      <w:r>
        <w:rPr>
          <w:rFonts w:ascii="Times New Roman" w:hAnsi="Times New Roman"/>
          <w:sz w:val="28"/>
          <w:szCs w:val="28"/>
        </w:rPr>
        <w:t xml:space="preserve"> К и</w:t>
      </w:r>
      <w:r w:rsidRPr="00226EE0">
        <w:rPr>
          <w:rFonts w:ascii="Times New Roman" w:hAnsi="Times New Roman"/>
          <w:sz w:val="28"/>
          <w:szCs w:val="28"/>
        </w:rPr>
        <w:t>юлю 1942 года снайпер 2-й</w:t>
      </w:r>
      <w:r>
        <w:rPr>
          <w:rFonts w:ascii="Times New Roman" w:hAnsi="Times New Roman"/>
          <w:sz w:val="28"/>
          <w:szCs w:val="28"/>
        </w:rPr>
        <w:t xml:space="preserve"> роты 54-го стрелкового полка (</w:t>
      </w:r>
      <w:r w:rsidRPr="00226EE0">
        <w:rPr>
          <w:rFonts w:ascii="Times New Roman" w:hAnsi="Times New Roman"/>
          <w:sz w:val="28"/>
          <w:szCs w:val="28"/>
        </w:rPr>
        <w:t>25-я стрелковая дивизия, Приморская а</w:t>
      </w:r>
      <w:r>
        <w:rPr>
          <w:rFonts w:ascii="Times New Roman" w:hAnsi="Times New Roman"/>
          <w:sz w:val="28"/>
          <w:szCs w:val="28"/>
        </w:rPr>
        <w:t>рмия, Северо - Кавказский фронт</w:t>
      </w:r>
      <w:r w:rsidRPr="00226EE0">
        <w:rPr>
          <w:rFonts w:ascii="Times New Roman" w:hAnsi="Times New Roman"/>
          <w:sz w:val="28"/>
          <w:szCs w:val="28"/>
        </w:rPr>
        <w:t>) Лейтенант Л. М. Павличенко из снайперской винтовки уничтожила 309 солдат и офицеров противника, в том числе - 36 снайперов.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25 Октября 1943 года за мужество и воинскую доблесть, проявленные в боях с врагами, удостоена звания Героя Советского Союза.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В 1943 году Майор береговой службы Л. М. Павличенко окончила курсы "Выстрел". В боевых действиях больше не участвовала.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В 1945 году окончила Киевский государственный университет. В 1945 - 1953 годах была научным сотрудником Главного штаба ВМФ. Участница многих международных конгрессов и конференций, вела большую работу в Советском комитете ветеранов войны. Автор книги "Героическая быль". Умерла 27 Октября 1974 года. Похоронена в Москве.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Награждена орденами: Ленина (дважды</w:t>
      </w:r>
      <w:r w:rsidRPr="00226EE0">
        <w:rPr>
          <w:rFonts w:ascii="Times New Roman" w:hAnsi="Times New Roman"/>
          <w:sz w:val="28"/>
          <w:szCs w:val="28"/>
        </w:rPr>
        <w:t>), медалями.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В 1976 году, в память 60-летия со дня рождения Л. М. Павличенко в СССР вышла почтовая марка с её изображением.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Именем Людмилы Павличенко было названо судно Министерства рыбного хозяйства. Судно было спущено в 1976 году, выведено из эксплуатации в 1996 году.</w:t>
      </w:r>
    </w:p>
    <w:p w:rsidR="003B5CE7" w:rsidRPr="00226EE0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В честь Людмилы Михайловны Павличенко названа улица в городах Севастополь и Белая Церковь (на этой улице и находится школа № 3, в которой Людмила Михайловна училась).</w:t>
      </w:r>
    </w:p>
    <w:p w:rsidR="003B5CE7" w:rsidRDefault="003B5CE7" w:rsidP="00226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0">
        <w:rPr>
          <w:rFonts w:ascii="Times New Roman" w:hAnsi="Times New Roman"/>
          <w:sz w:val="28"/>
          <w:szCs w:val="28"/>
        </w:rPr>
        <w:t>Людмила Павличенко - самая успешная женщина-снайпер в мировой истории.</w:t>
      </w:r>
    </w:p>
    <w:p w:rsidR="003B5CE7" w:rsidRPr="0031598E" w:rsidRDefault="003B5CE7" w:rsidP="003159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598E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3B5CE7" w:rsidRDefault="003B5CE7" w:rsidP="00365BE7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65BE7">
        <w:rPr>
          <w:rFonts w:ascii="Times New Roman" w:hAnsi="Times New Roman"/>
          <w:sz w:val="28"/>
          <w:szCs w:val="28"/>
        </w:rPr>
        <w:t>В. Н. Пчелинцев. Особая миссия. М., «Молодая гвардия», 1991</w:t>
      </w:r>
      <w:r>
        <w:rPr>
          <w:rFonts w:ascii="Times New Roman" w:hAnsi="Times New Roman"/>
          <w:sz w:val="28"/>
          <w:szCs w:val="28"/>
        </w:rPr>
        <w:t>.</w:t>
      </w:r>
    </w:p>
    <w:p w:rsidR="003B5CE7" w:rsidRPr="00365BE7" w:rsidRDefault="003B5CE7" w:rsidP="00365BE7">
      <w:pPr>
        <w:pStyle w:val="ListParagraph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365BE7">
        <w:rPr>
          <w:rFonts w:ascii="Times New Roman" w:hAnsi="Times New Roman"/>
          <w:sz w:val="28"/>
          <w:szCs w:val="28"/>
        </w:rPr>
        <w:t>Легендарные Герои-комсомольцы. Вып V и VI. 1973.</w:t>
      </w:r>
    </w:p>
    <w:p w:rsidR="003B5CE7" w:rsidRDefault="003B5CE7" w:rsidP="00365BE7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1598E">
        <w:rPr>
          <w:rFonts w:ascii="Times New Roman" w:hAnsi="Times New Roman"/>
          <w:sz w:val="28"/>
          <w:szCs w:val="28"/>
        </w:rPr>
        <w:t>Советские героини. Очерки о женщинах — Героях Советского Союза. М., Госполитиздат, 1963.</w:t>
      </w:r>
    </w:p>
    <w:p w:rsidR="003B5CE7" w:rsidRPr="00365BE7" w:rsidRDefault="003B5CE7" w:rsidP="00365B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5CE7" w:rsidRPr="00365BE7" w:rsidSect="00F9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70D1"/>
    <w:multiLevelType w:val="hybridMultilevel"/>
    <w:tmpl w:val="D5A0FBAE"/>
    <w:lvl w:ilvl="0" w:tplc="2D0A38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5D7"/>
    <w:rsid w:val="00065E71"/>
    <w:rsid w:val="000D24E7"/>
    <w:rsid w:val="0012637D"/>
    <w:rsid w:val="00147240"/>
    <w:rsid w:val="00195036"/>
    <w:rsid w:val="00195B93"/>
    <w:rsid w:val="00226EE0"/>
    <w:rsid w:val="00240544"/>
    <w:rsid w:val="0031598E"/>
    <w:rsid w:val="00365BE7"/>
    <w:rsid w:val="003B128F"/>
    <w:rsid w:val="003B5CE7"/>
    <w:rsid w:val="00474962"/>
    <w:rsid w:val="005179A3"/>
    <w:rsid w:val="005F7F87"/>
    <w:rsid w:val="00670E2A"/>
    <w:rsid w:val="007D7758"/>
    <w:rsid w:val="00853FAD"/>
    <w:rsid w:val="008D77F8"/>
    <w:rsid w:val="00A208DE"/>
    <w:rsid w:val="00A82154"/>
    <w:rsid w:val="00B60D16"/>
    <w:rsid w:val="00C44A4F"/>
    <w:rsid w:val="00CF32C6"/>
    <w:rsid w:val="00DB50B7"/>
    <w:rsid w:val="00DB55D7"/>
    <w:rsid w:val="00DD3C21"/>
    <w:rsid w:val="00F95A5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4</Pages>
  <Words>645</Words>
  <Characters>3679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Smylik</dc:creator>
  <cp:keywords/>
  <dc:description/>
  <cp:lastModifiedBy>ОЛЕГ</cp:lastModifiedBy>
  <cp:revision>8</cp:revision>
  <cp:lastPrinted>2015-04-04T17:36:00Z</cp:lastPrinted>
  <dcterms:created xsi:type="dcterms:W3CDTF">2015-04-04T14:13:00Z</dcterms:created>
  <dcterms:modified xsi:type="dcterms:W3CDTF">2015-04-04T17:37:00Z</dcterms:modified>
</cp:coreProperties>
</file>