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D6" w:rsidRPr="006E68B5" w:rsidRDefault="00331DD6" w:rsidP="00B87149">
      <w:pPr>
        <w:autoSpaceDE w:val="0"/>
        <w:autoSpaceDN w:val="0"/>
        <w:adjustRightInd w:val="0"/>
        <w:spacing w:before="120" w:after="0" w:line="256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E68B5">
        <w:rPr>
          <w:rFonts w:ascii="Times New Roman" w:hAnsi="Times New Roman"/>
          <w:b/>
          <w:bCs/>
          <w:sz w:val="36"/>
          <w:szCs w:val="36"/>
        </w:rPr>
        <w:t>Цветы и порох</w:t>
      </w:r>
    </w:p>
    <w:p w:rsidR="00331DD6" w:rsidRDefault="00331DD6" w:rsidP="006E68B5">
      <w:pPr>
        <w:pStyle w:val="21"/>
        <w:shd w:val="clear" w:color="auto" w:fill="auto"/>
        <w:spacing w:after="345"/>
        <w:ind w:left="460" w:firstLine="140"/>
        <w:rPr>
          <w:b/>
          <w:bCs/>
          <w:sz w:val="24"/>
          <w:szCs w:val="24"/>
        </w:rPr>
      </w:pPr>
      <w:r w:rsidRPr="006E68B5">
        <w:rPr>
          <w:b/>
          <w:bCs/>
          <w:sz w:val="24"/>
          <w:szCs w:val="24"/>
        </w:rPr>
        <w:t>(литературно-музыкальн</w:t>
      </w:r>
      <w:r>
        <w:rPr>
          <w:b/>
          <w:bCs/>
          <w:sz w:val="24"/>
          <w:szCs w:val="24"/>
        </w:rPr>
        <w:t>ая композиция для учащихся  4класса)</w:t>
      </w:r>
    </w:p>
    <w:p w:rsidR="00331DD6" w:rsidRPr="00C70DB1" w:rsidRDefault="00331DD6" w:rsidP="00C70DB1">
      <w:pPr>
        <w:pStyle w:val="21"/>
        <w:shd w:val="clear" w:color="auto" w:fill="auto"/>
        <w:spacing w:after="345"/>
        <w:ind w:left="460" w:firstLine="140"/>
        <w:jc w:val="center"/>
        <w:rPr>
          <w:b/>
          <w:bCs/>
          <w:sz w:val="24"/>
          <w:szCs w:val="24"/>
        </w:rPr>
      </w:pPr>
      <w:r w:rsidRPr="00C70DB1">
        <w:rPr>
          <w:b/>
          <w:bCs/>
          <w:sz w:val="24"/>
          <w:szCs w:val="24"/>
        </w:rPr>
        <w:t>к 70-летию Великой победы</w:t>
      </w:r>
    </w:p>
    <w:p w:rsidR="00331DD6" w:rsidRPr="006E68B5" w:rsidRDefault="00331DD6" w:rsidP="006E68B5">
      <w:pPr>
        <w:pStyle w:val="21"/>
        <w:shd w:val="clear" w:color="auto" w:fill="auto"/>
        <w:spacing w:after="345"/>
        <w:ind w:left="460" w:firstLine="140"/>
        <w:rPr>
          <w:b/>
          <w:bCs/>
        </w:rPr>
      </w:pPr>
      <w:r>
        <w:rPr>
          <w:b/>
          <w:bCs/>
        </w:rPr>
        <w:t xml:space="preserve"> Разработала классный руководитель 4 а класса Шмырина Ф. В.</w:t>
      </w:r>
    </w:p>
    <w:p w:rsidR="00331DD6" w:rsidRDefault="00331DD6" w:rsidP="006E68B5">
      <w:pPr>
        <w:pStyle w:val="21"/>
        <w:shd w:val="clear" w:color="auto" w:fill="auto"/>
        <w:spacing w:after="345"/>
        <w:ind w:left="460" w:firstLine="140"/>
        <w:rPr>
          <w:rStyle w:val="20"/>
          <w:noProof w:val="0"/>
        </w:rPr>
      </w:pPr>
      <w:r w:rsidRPr="006E68B5">
        <w:rPr>
          <w:rStyle w:val="PageNumber"/>
          <w:b/>
        </w:rPr>
        <w:t xml:space="preserve"> </w:t>
      </w:r>
      <w:r>
        <w:rPr>
          <w:rStyle w:val="20"/>
          <w:b/>
          <w:noProof w:val="0"/>
        </w:rPr>
        <w:t xml:space="preserve">Цели: </w:t>
      </w:r>
      <w:r>
        <w:rPr>
          <w:rStyle w:val="20"/>
          <w:noProof w:val="0"/>
        </w:rPr>
        <w:t>изучать историю своей страны, своего народа; формировать патриотические чувства; воспитывать уважение к прошлому и настоящему своей страны; показать мужество и патриотизм героев старшего поколения; продолжить замечательную традицию патриотических дел;</w:t>
      </w:r>
    </w:p>
    <w:p w:rsidR="00331DD6" w:rsidRDefault="00331DD6" w:rsidP="006E68B5">
      <w:pPr>
        <w:pStyle w:val="21"/>
        <w:shd w:val="clear" w:color="auto" w:fill="auto"/>
        <w:spacing w:after="345"/>
        <w:ind w:left="460" w:firstLine="140"/>
        <w:rPr>
          <w:rStyle w:val="20"/>
          <w:noProof w:val="0"/>
        </w:rPr>
      </w:pPr>
      <w:r>
        <w:rPr>
          <w:rStyle w:val="20"/>
          <w:b/>
          <w:noProof w:val="0"/>
        </w:rPr>
        <w:t xml:space="preserve">Развитие коммуникативных УУД </w:t>
      </w:r>
      <w:r>
        <w:rPr>
          <w:rStyle w:val="20"/>
          <w:noProof w:val="0"/>
        </w:rPr>
        <w:t>в совместной подготовке и исполнении данного мероприятия.</w:t>
      </w:r>
    </w:p>
    <w:p w:rsidR="00331DD6" w:rsidRDefault="00331DD6" w:rsidP="006E68B5">
      <w:pPr>
        <w:pStyle w:val="21"/>
        <w:shd w:val="clear" w:color="auto" w:fill="auto"/>
        <w:spacing w:after="345"/>
        <w:ind w:left="460" w:firstLine="140"/>
        <w:rPr>
          <w:rStyle w:val="20"/>
          <w:noProof w:val="0"/>
        </w:rPr>
      </w:pPr>
      <w:r>
        <w:rPr>
          <w:rStyle w:val="20"/>
          <w:b/>
          <w:noProof w:val="0"/>
        </w:rPr>
        <w:t xml:space="preserve"> Развитие личностных УУД</w:t>
      </w:r>
      <w:r>
        <w:rPr>
          <w:rStyle w:val="20"/>
          <w:noProof w:val="0"/>
        </w:rPr>
        <w:t xml:space="preserve"> через выразительное чтение стихотворений, сопереживание, разучивание и исполнение патриотических песен о Великой Отечественной войне.</w:t>
      </w:r>
    </w:p>
    <w:p w:rsidR="00331DD6" w:rsidRDefault="00331DD6" w:rsidP="006E68B5">
      <w:pPr>
        <w:pStyle w:val="21"/>
        <w:shd w:val="clear" w:color="auto" w:fill="auto"/>
        <w:spacing w:after="345"/>
        <w:ind w:left="460" w:firstLine="140"/>
        <w:rPr>
          <w:rStyle w:val="20"/>
          <w:noProof w:val="0"/>
        </w:rPr>
      </w:pPr>
      <w:r>
        <w:rPr>
          <w:rStyle w:val="20"/>
          <w:b/>
          <w:noProof w:val="0"/>
        </w:rPr>
        <w:t>Оборудование:</w:t>
      </w:r>
      <w:r>
        <w:rPr>
          <w:rStyle w:val="20"/>
          <w:noProof w:val="0"/>
          <w:sz w:val="40"/>
          <w:szCs w:val="40"/>
        </w:rPr>
        <w:t xml:space="preserve"> </w:t>
      </w:r>
      <w:r>
        <w:rPr>
          <w:rStyle w:val="20"/>
          <w:noProof w:val="0"/>
        </w:rPr>
        <w:t>запись военных мелодий и песен; сценический реквизит для театрализованных инсценировок, компьютер, проектор, презентация.</w:t>
      </w:r>
    </w:p>
    <w:p w:rsidR="00331DD6" w:rsidRDefault="00331DD6" w:rsidP="00B87149">
      <w:pPr>
        <w:autoSpaceDE w:val="0"/>
        <w:autoSpaceDN w:val="0"/>
        <w:adjustRightInd w:val="0"/>
        <w:spacing w:after="12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1DD6" w:rsidRDefault="00331DD6" w:rsidP="00B87149">
      <w:pPr>
        <w:autoSpaceDE w:val="0"/>
        <w:autoSpaceDN w:val="0"/>
        <w:adjustRightInd w:val="0"/>
        <w:spacing w:after="12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1DD6" w:rsidRDefault="00331DD6" w:rsidP="00B87149">
      <w:pPr>
        <w:autoSpaceDE w:val="0"/>
        <w:autoSpaceDN w:val="0"/>
        <w:adjustRightInd w:val="0"/>
        <w:spacing w:after="12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(Слайд)</w:t>
      </w:r>
    </w:p>
    <w:p w:rsidR="00331DD6" w:rsidRDefault="00331DD6" w:rsidP="00B87149">
      <w:pPr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Цветы и порох. Трудно представить себе что-либо более противоположное. Цветы олицетворяют собой красоту и радость (слайд), доброту (слайд) и нежность – саму жизнь. Казалось бы, меньше всего они должны напоминать о войне, принесенных ею слезах и скорби, страданиях и смерти. Но, отмечая День Победы нашего народа над фашистскими захватчиками, отдавая дань подвигу людей, нельзя не вспомнить о цветах России. После самых тяжелых боев скромный полевой цветок, уцелевший на месте сражения, наполнял нежностью сердца солдат, вызывал в памяти картины мирной жизни, заставлял острее почувствовать любовь к Родине, ненависть к врагу. Букетик цветов, поставленный заботливой рукой медсестры у изголовья раненого, возвращал его к жизни. Цветами </w:t>
      </w:r>
      <w:r w:rsidRPr="00186013">
        <w:rPr>
          <w:rFonts w:ascii="Times New Roman" w:hAnsi="Times New Roman"/>
          <w:b/>
          <w:sz w:val="28"/>
          <w:szCs w:val="28"/>
        </w:rPr>
        <w:t>(слайд)</w:t>
      </w:r>
      <w:r>
        <w:rPr>
          <w:rFonts w:ascii="Times New Roman" w:hAnsi="Times New Roman"/>
          <w:sz w:val="28"/>
          <w:szCs w:val="28"/>
        </w:rPr>
        <w:t xml:space="preserve"> встречали наших воинов жители освобожденных городов. Цветы в знак глубокой скорби и благодарности возлагали на могилы павших героев. И не случайно в стихотворениях и песнях, посвященных подвигу нашего народа в Великой Отечественной войне, поэты не раз обращались к образу цветов России как символу Родины, мирной счастливой жизни, за которую поднялась на смертный бой вся страна. </w:t>
      </w:r>
    </w:p>
    <w:p w:rsidR="00331DD6" w:rsidRPr="00186013" w:rsidRDefault="00331DD6" w:rsidP="00B87149">
      <w:pPr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013">
        <w:rPr>
          <w:rFonts w:ascii="Times New Roman" w:hAnsi="Times New Roman"/>
          <w:b/>
          <w:sz w:val="28"/>
          <w:szCs w:val="28"/>
        </w:rPr>
        <w:t>( слайд)</w:t>
      </w:r>
    </w:p>
    <w:p w:rsidR="00331DD6" w:rsidRDefault="00331DD6" w:rsidP="00B87149">
      <w:pPr>
        <w:shd w:val="clear" w:color="auto" w:fill="FFFFFF"/>
        <w:autoSpaceDE w:val="0"/>
        <w:autoSpaceDN w:val="0"/>
        <w:adjustRightInd w:val="0"/>
        <w:spacing w:before="120" w:after="0" w:line="256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Под звуки метронома на экране появляются кадры фильма – проецируется лист календаря «Воскресенье, 22 июня </w:t>
      </w:r>
      <w:smartTag w:uri="urn:schemas-microsoft-com:office:smarttags" w:element="metricconverter">
        <w:smartTagPr>
          <w:attr w:name="ProductID" w:val="1941 г"/>
        </w:smartTagPr>
        <w:r>
          <w:rPr>
            <w:rFonts w:ascii="Times New Roman" w:hAnsi="Times New Roman"/>
            <w:i/>
            <w:iCs/>
            <w:sz w:val="28"/>
            <w:szCs w:val="28"/>
          </w:rPr>
          <w:t>1941 г</w:t>
        </w:r>
      </w:smartTag>
      <w:r>
        <w:rPr>
          <w:rFonts w:ascii="Times New Roman" w:hAnsi="Times New Roman"/>
          <w:i/>
          <w:iCs/>
          <w:sz w:val="28"/>
          <w:szCs w:val="28"/>
        </w:rPr>
        <w:t xml:space="preserve">.». 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before="120" w:after="0"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Ученик</w:t>
      </w:r>
      <w:r>
        <w:rPr>
          <w:rFonts w:ascii="Times New Roman" w:hAnsi="Times New Roman"/>
          <w:spacing w:val="45"/>
          <w:sz w:val="28"/>
          <w:szCs w:val="28"/>
        </w:rPr>
        <w:t xml:space="preserve">. </w:t>
      </w:r>
      <w:r>
        <w:rPr>
          <w:rFonts w:ascii="Times New Roman" w:hAnsi="Times New Roman"/>
          <w:spacing w:val="45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Мирно страна проснулась</w:t>
      </w:r>
    </w:p>
    <w:p w:rsidR="00331DD6" w:rsidRDefault="00331DD6" w:rsidP="00B87149">
      <w:pPr>
        <w:shd w:val="clear" w:color="auto" w:fill="FFFFFF"/>
        <w:autoSpaceDE w:val="0"/>
        <w:autoSpaceDN w:val="0"/>
        <w:adjustRightInd w:val="0"/>
        <w:spacing w:after="0" w:line="256" w:lineRule="auto"/>
        <w:ind w:firstLine="19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этот июньский день,</w:t>
      </w:r>
    </w:p>
    <w:p w:rsidR="00331DD6" w:rsidRDefault="00331DD6" w:rsidP="00B87149">
      <w:pPr>
        <w:shd w:val="clear" w:color="auto" w:fill="FFFFFF"/>
        <w:autoSpaceDE w:val="0"/>
        <w:autoSpaceDN w:val="0"/>
        <w:adjustRightInd w:val="0"/>
        <w:spacing w:after="0" w:line="256" w:lineRule="auto"/>
        <w:ind w:firstLine="19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что развернулась</w:t>
      </w:r>
    </w:p>
    <w:p w:rsidR="00331DD6" w:rsidRPr="00186013" w:rsidRDefault="00331DD6" w:rsidP="00B87149">
      <w:pPr>
        <w:shd w:val="clear" w:color="auto" w:fill="FFFFFF"/>
        <w:autoSpaceDE w:val="0"/>
        <w:autoSpaceDN w:val="0"/>
        <w:adjustRightInd w:val="0"/>
        <w:spacing w:after="0" w:line="256" w:lineRule="auto"/>
        <w:ind w:firstLine="1980"/>
        <w:rPr>
          <w:rFonts w:ascii="Times New Roman" w:hAnsi="Times New Roman"/>
          <w:b/>
          <w:sz w:val="28"/>
          <w:szCs w:val="28"/>
        </w:rPr>
      </w:pPr>
      <w:r w:rsidRPr="00186013">
        <w:rPr>
          <w:rFonts w:ascii="Times New Roman" w:hAnsi="Times New Roman"/>
          <w:b/>
          <w:sz w:val="28"/>
          <w:szCs w:val="28"/>
        </w:rPr>
        <w:t>(слайд)</w:t>
      </w:r>
    </w:p>
    <w:p w:rsidR="00331DD6" w:rsidRDefault="00331DD6" w:rsidP="00B87149">
      <w:pPr>
        <w:shd w:val="clear" w:color="auto" w:fill="FFFFFF"/>
        <w:autoSpaceDE w:val="0"/>
        <w:autoSpaceDN w:val="0"/>
        <w:adjustRightInd w:val="0"/>
        <w:spacing w:after="0" w:line="256" w:lineRule="auto"/>
        <w:ind w:firstLine="19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скверах ее  </w:t>
      </w:r>
      <w:r w:rsidRPr="00FD38DE">
        <w:rPr>
          <w:rFonts w:ascii="Times New Roman" w:hAnsi="Times New Roman"/>
          <w:b/>
          <w:sz w:val="28"/>
          <w:szCs w:val="28"/>
        </w:rPr>
        <w:t>сирень</w:t>
      </w:r>
      <w:r>
        <w:rPr>
          <w:rFonts w:ascii="Times New Roman" w:hAnsi="Times New Roman"/>
          <w:sz w:val="28"/>
          <w:szCs w:val="28"/>
        </w:rPr>
        <w:t>.</w:t>
      </w:r>
    </w:p>
    <w:p w:rsidR="00331DD6" w:rsidRDefault="00331DD6" w:rsidP="00B87149">
      <w:pPr>
        <w:shd w:val="clear" w:color="auto" w:fill="FFFFFF"/>
        <w:autoSpaceDE w:val="0"/>
        <w:autoSpaceDN w:val="0"/>
        <w:adjustRightInd w:val="0"/>
        <w:spacing w:after="0" w:line="256" w:lineRule="auto"/>
        <w:ind w:firstLine="19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Радуясь солнцу и миру,</w:t>
      </w:r>
    </w:p>
    <w:p w:rsidR="00331DD6" w:rsidRDefault="00331DD6" w:rsidP="00B87149">
      <w:pPr>
        <w:shd w:val="clear" w:color="auto" w:fill="FFFFFF"/>
        <w:autoSpaceDE w:val="0"/>
        <w:autoSpaceDN w:val="0"/>
        <w:adjustRightInd w:val="0"/>
        <w:spacing w:after="0" w:line="256" w:lineRule="auto"/>
        <w:ind w:firstLine="19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Утро встречала Москва.</w:t>
      </w:r>
    </w:p>
    <w:p w:rsidR="00331DD6" w:rsidRDefault="00331DD6" w:rsidP="00B87149">
      <w:pPr>
        <w:shd w:val="clear" w:color="auto" w:fill="FFFFFF"/>
        <w:autoSpaceDE w:val="0"/>
        <w:autoSpaceDN w:val="0"/>
        <w:adjustRightInd w:val="0"/>
        <w:spacing w:after="0" w:line="256" w:lineRule="auto"/>
        <w:ind w:firstLine="19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Вдруг разнеслись по эфиру</w:t>
      </w:r>
    </w:p>
    <w:p w:rsidR="00331DD6" w:rsidRDefault="00331DD6" w:rsidP="00B87149">
      <w:pPr>
        <w:shd w:val="clear" w:color="auto" w:fill="FFFFFF"/>
        <w:autoSpaceDE w:val="0"/>
        <w:autoSpaceDN w:val="0"/>
        <w:adjustRightInd w:val="0"/>
        <w:spacing w:after="0" w:line="256" w:lineRule="auto"/>
        <w:ind w:firstLine="19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Памятные слова</w:t>
      </w:r>
      <w:r w:rsidRPr="00186013">
        <w:rPr>
          <w:rFonts w:ascii="Times New Roman" w:hAnsi="Times New Roman"/>
          <w:b/>
          <w:sz w:val="28"/>
          <w:szCs w:val="28"/>
        </w:rPr>
        <w:t>...</w:t>
      </w:r>
    </w:p>
    <w:p w:rsidR="00331DD6" w:rsidRDefault="00331DD6" w:rsidP="00B87149">
      <w:pPr>
        <w:shd w:val="clear" w:color="auto" w:fill="FFFFFF"/>
        <w:autoSpaceDE w:val="0"/>
        <w:autoSpaceDN w:val="0"/>
        <w:adjustRightInd w:val="0"/>
        <w:spacing w:after="0" w:line="256" w:lineRule="auto"/>
        <w:ind w:firstLine="1980"/>
        <w:rPr>
          <w:rFonts w:ascii="Times New Roman" w:hAnsi="Times New Roman"/>
          <w:sz w:val="28"/>
          <w:szCs w:val="28"/>
        </w:rPr>
      </w:pPr>
      <w:r w:rsidRPr="00186013">
        <w:rPr>
          <w:rFonts w:ascii="Times New Roman" w:hAnsi="Times New Roman"/>
          <w:b/>
          <w:sz w:val="28"/>
          <w:szCs w:val="28"/>
        </w:rPr>
        <w:t>(слайд)</w:t>
      </w:r>
    </w:p>
    <w:p w:rsidR="00331DD6" w:rsidRDefault="00331DD6" w:rsidP="00B87149">
      <w:pPr>
        <w:shd w:val="clear" w:color="auto" w:fill="FFFFFF"/>
        <w:autoSpaceDE w:val="0"/>
        <w:autoSpaceDN w:val="0"/>
        <w:adjustRightInd w:val="0"/>
        <w:spacing w:after="0" w:line="256" w:lineRule="auto"/>
        <w:ind w:firstLine="19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 уверенно-строгий</w:t>
      </w:r>
    </w:p>
    <w:p w:rsidR="00331DD6" w:rsidRDefault="00331DD6" w:rsidP="00B87149">
      <w:pPr>
        <w:shd w:val="clear" w:color="auto" w:fill="FFFFFF"/>
        <w:autoSpaceDE w:val="0"/>
        <w:autoSpaceDN w:val="0"/>
        <w:adjustRightInd w:val="0"/>
        <w:spacing w:after="0" w:line="256" w:lineRule="auto"/>
        <w:ind w:firstLine="19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Сразу узнала страна.</w:t>
      </w:r>
    </w:p>
    <w:p w:rsidR="00331DD6" w:rsidRDefault="00331DD6" w:rsidP="00B87149">
      <w:pPr>
        <w:shd w:val="clear" w:color="auto" w:fill="FFFFFF"/>
        <w:autoSpaceDE w:val="0"/>
        <w:autoSpaceDN w:val="0"/>
        <w:adjustRightInd w:val="0"/>
        <w:spacing w:after="0" w:line="256" w:lineRule="auto"/>
        <w:ind w:firstLine="19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Утром у нас на пороге</w:t>
      </w:r>
    </w:p>
    <w:p w:rsidR="00331DD6" w:rsidRDefault="00331DD6" w:rsidP="00B87149">
      <w:pPr>
        <w:shd w:val="clear" w:color="auto" w:fill="FFFFFF"/>
        <w:autoSpaceDE w:val="0"/>
        <w:autoSpaceDN w:val="0"/>
        <w:adjustRightInd w:val="0"/>
        <w:spacing w:after="0" w:line="256" w:lineRule="auto"/>
        <w:ind w:firstLine="19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Заполыхала война.</w:t>
      </w:r>
    </w:p>
    <w:p w:rsidR="00331DD6" w:rsidRDefault="00331DD6" w:rsidP="00B87149">
      <w:pPr>
        <w:shd w:val="clear" w:color="auto" w:fill="FFFFFF"/>
        <w:autoSpaceDE w:val="0"/>
        <w:autoSpaceDN w:val="0"/>
        <w:adjustRightInd w:val="0"/>
        <w:spacing w:after="120" w:line="256" w:lineRule="auto"/>
        <w:ind w:firstLine="3975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Н. Сидоренко</w:t>
      </w:r>
    </w:p>
    <w:p w:rsidR="00331DD6" w:rsidRDefault="00331DD6" w:rsidP="00B87149">
      <w:pPr>
        <w:shd w:val="clear" w:color="auto" w:fill="FFFFFF"/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BD4978">
        <w:rPr>
          <w:rFonts w:ascii="Times New Roman" w:hAnsi="Times New Roman"/>
          <w:b/>
          <w:i/>
          <w:iCs/>
          <w:sz w:val="28"/>
          <w:szCs w:val="28"/>
        </w:rPr>
        <w:t xml:space="preserve">(слайд) </w:t>
      </w:r>
      <w:r>
        <w:rPr>
          <w:rFonts w:ascii="Times New Roman" w:hAnsi="Times New Roman"/>
          <w:i/>
          <w:iCs/>
          <w:sz w:val="28"/>
          <w:szCs w:val="28"/>
        </w:rPr>
        <w:t xml:space="preserve">Звучит песня </w:t>
      </w:r>
      <w:r w:rsidRPr="00BD4978">
        <w:rPr>
          <w:rFonts w:ascii="Times New Roman" w:hAnsi="Times New Roman"/>
          <w:b/>
          <w:i/>
          <w:iCs/>
          <w:sz w:val="28"/>
          <w:szCs w:val="28"/>
        </w:rPr>
        <w:t>«Священная война»</w:t>
      </w:r>
      <w:r>
        <w:rPr>
          <w:rFonts w:ascii="Times New Roman" w:hAnsi="Times New Roman"/>
          <w:i/>
          <w:iCs/>
          <w:sz w:val="28"/>
          <w:szCs w:val="28"/>
        </w:rPr>
        <w:t xml:space="preserve"> (сл. В. Лебедева-Кумача, муз. А. Александрова) </w:t>
      </w:r>
      <w:r w:rsidRPr="00186013">
        <w:rPr>
          <w:rFonts w:ascii="Times New Roman" w:hAnsi="Times New Roman"/>
          <w:b/>
          <w:i/>
          <w:iCs/>
          <w:sz w:val="28"/>
          <w:szCs w:val="28"/>
        </w:rPr>
        <w:t>.(3 слайда)</w:t>
      </w:r>
    </w:p>
    <w:p w:rsidR="00331DD6" w:rsidRDefault="00331DD6" w:rsidP="00B87149">
      <w:pPr>
        <w:shd w:val="clear" w:color="auto" w:fill="FFFFFF"/>
        <w:autoSpaceDE w:val="0"/>
        <w:autoSpaceDN w:val="0"/>
        <w:adjustRightInd w:val="0"/>
        <w:spacing w:before="120" w:after="12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Ученики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31DD6" w:rsidRDefault="00331DD6" w:rsidP="00B87149">
      <w:pPr>
        <w:shd w:val="clear" w:color="auto" w:fill="FFFFFF"/>
        <w:autoSpaceDE w:val="0"/>
        <w:autoSpaceDN w:val="0"/>
        <w:adjustRightInd w:val="0"/>
        <w:spacing w:before="120" w:after="120" w:line="244" w:lineRule="auto"/>
        <w:ind w:firstLine="360"/>
        <w:rPr>
          <w:rFonts w:ascii="Times New Roman" w:hAnsi="Times New Roman"/>
          <w:sz w:val="28"/>
          <w:szCs w:val="28"/>
        </w:rPr>
      </w:pPr>
      <w:r w:rsidRPr="00186013">
        <w:rPr>
          <w:rFonts w:ascii="Times New Roman" w:hAnsi="Times New Roman"/>
          <w:b/>
          <w:sz w:val="28"/>
          <w:szCs w:val="28"/>
        </w:rPr>
        <w:t>(слайд)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86013">
        <w:rPr>
          <w:rFonts w:ascii="Times New Roman" w:hAnsi="Times New Roman"/>
          <w:b/>
          <w:sz w:val="28"/>
          <w:szCs w:val="28"/>
        </w:rPr>
        <w:t>Зловещим заревом объятый,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Грохочет длинный небосвод,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Мои товарищи-солдаты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Идут вперед за взводом взвод</w:t>
      </w:r>
      <w:r w:rsidRPr="00186013">
        <w:rPr>
          <w:rFonts w:ascii="Times New Roman" w:hAnsi="Times New Roman"/>
          <w:b/>
          <w:sz w:val="28"/>
          <w:szCs w:val="28"/>
        </w:rPr>
        <w:t>.</w:t>
      </w:r>
    </w:p>
    <w:p w:rsidR="00331DD6" w:rsidRPr="00186013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425"/>
        <w:rPr>
          <w:rFonts w:ascii="Times New Roman" w:hAnsi="Times New Roman"/>
          <w:b/>
          <w:sz w:val="28"/>
          <w:szCs w:val="28"/>
        </w:rPr>
      </w:pPr>
      <w:r w:rsidRPr="00186013">
        <w:rPr>
          <w:rFonts w:ascii="Times New Roman" w:hAnsi="Times New Roman"/>
          <w:b/>
          <w:sz w:val="28"/>
          <w:szCs w:val="28"/>
        </w:rPr>
        <w:t xml:space="preserve"> (слайд)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120" w:after="0" w:line="244" w:lineRule="auto"/>
        <w:ind w:firstLine="1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И от </w:t>
      </w:r>
      <w:r w:rsidRPr="00FD38DE">
        <w:rPr>
          <w:rFonts w:ascii="Times New Roman" w:hAnsi="Times New Roman"/>
          <w:b/>
          <w:sz w:val="28"/>
          <w:szCs w:val="28"/>
        </w:rPr>
        <w:t>ромашек-тонконожек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Мы оторвать не в силах глаз.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1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нас,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Для нас они, быть может,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1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Цветут сейчас в последний раз.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Н. Старшинов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1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Слепящий дым и пыль густая,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1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 зной, нависший тяжело,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1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Над нами плыли, нарастая,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120" w:line="256" w:lineRule="auto"/>
        <w:ind w:firstLine="1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Бойцам измученным назло!</w:t>
      </w:r>
    </w:p>
    <w:p w:rsidR="00331DD6" w:rsidRPr="00186013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120" w:line="256" w:lineRule="auto"/>
        <w:ind w:firstLine="1425"/>
        <w:rPr>
          <w:rFonts w:ascii="Times New Roman" w:hAnsi="Times New Roman"/>
          <w:b/>
          <w:sz w:val="28"/>
          <w:szCs w:val="28"/>
        </w:rPr>
      </w:pPr>
      <w:r w:rsidRPr="00186013">
        <w:rPr>
          <w:rFonts w:ascii="Times New Roman" w:hAnsi="Times New Roman"/>
          <w:b/>
          <w:sz w:val="28"/>
          <w:szCs w:val="28"/>
        </w:rPr>
        <w:t>(слайд)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1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D38DE">
        <w:rPr>
          <w:rFonts w:ascii="Times New Roman" w:hAnsi="Times New Roman"/>
          <w:b/>
          <w:sz w:val="28"/>
          <w:szCs w:val="28"/>
        </w:rPr>
        <w:t>Горело все – цветы и клены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1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Былинки не было живой.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1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Вокруг кустарник запыленный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120" w:line="256" w:lineRule="auto"/>
        <w:ind w:firstLine="1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Шуршал обугленной листвой.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1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Направо глянешь – дорогая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1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Пшеница гибнет на корню.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1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Налево – нет конца и края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120" w:line="256" w:lineRule="auto"/>
        <w:ind w:firstLine="1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Просторам, отданным огню.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1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Земля, казалось, до предела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1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Была в огне накалена.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1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 вся, иссохшая, гудела: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1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«Да будет проклята война!»</w:t>
      </w:r>
    </w:p>
    <w:p w:rsidR="00331DD6" w:rsidRDefault="00331DD6" w:rsidP="00B87149">
      <w:pPr>
        <w:shd w:val="clear" w:color="auto" w:fill="FFFFFF"/>
        <w:tabs>
          <w:tab w:val="left" w:pos="4110"/>
        </w:tabs>
        <w:autoSpaceDE w:val="0"/>
        <w:autoSpaceDN w:val="0"/>
        <w:adjustRightInd w:val="0"/>
        <w:spacing w:after="120" w:line="256" w:lineRule="auto"/>
        <w:ind w:firstLine="1425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  <w:t>В. Земной</w:t>
      </w:r>
    </w:p>
    <w:p w:rsidR="00331DD6" w:rsidRDefault="00331DD6" w:rsidP="00B87149">
      <w:pPr>
        <w:shd w:val="clear" w:color="auto" w:fill="FFFFFF"/>
        <w:tabs>
          <w:tab w:val="left" w:pos="4110"/>
        </w:tabs>
        <w:autoSpaceDE w:val="0"/>
        <w:autoSpaceDN w:val="0"/>
        <w:adjustRightInd w:val="0"/>
        <w:spacing w:after="120" w:line="256" w:lineRule="auto"/>
        <w:ind w:firstLine="1425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Песня </w:t>
      </w:r>
      <w:r w:rsidRPr="0045536A">
        <w:rPr>
          <w:rFonts w:ascii="Times New Roman" w:hAnsi="Times New Roman"/>
          <w:b/>
          <w:i/>
          <w:iCs/>
          <w:sz w:val="28"/>
          <w:szCs w:val="28"/>
        </w:rPr>
        <w:t>«Эх, дороги…»</w:t>
      </w:r>
      <w:r>
        <w:rPr>
          <w:rFonts w:ascii="Times New Roman" w:hAnsi="Times New Roman"/>
          <w:i/>
          <w:iCs/>
          <w:sz w:val="28"/>
          <w:szCs w:val="28"/>
        </w:rPr>
        <w:t xml:space="preserve"> (Л. Ошанин – А. Новиков)(1 куплет)</w:t>
      </w:r>
    </w:p>
    <w:p w:rsidR="00331DD6" w:rsidRDefault="00331DD6" w:rsidP="00B87149">
      <w:pPr>
        <w:shd w:val="clear" w:color="auto" w:fill="FFFFFF"/>
        <w:autoSpaceDE w:val="0"/>
        <w:autoSpaceDN w:val="0"/>
        <w:adjustRightInd w:val="0"/>
        <w:spacing w:after="120"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Фашисты топтали наши луга и поля, беспощадно сжигая и убивая все на своем пути. В смертельной схватке с врагом закалялись и крепли у советских воинов любовь к родной земле, решимость защищать Родину до последней капли крови.</w:t>
      </w:r>
    </w:p>
    <w:p w:rsidR="00331DD6" w:rsidRPr="00186013" w:rsidRDefault="00331DD6" w:rsidP="00B87149">
      <w:pPr>
        <w:shd w:val="clear" w:color="auto" w:fill="FFFFFF"/>
        <w:autoSpaceDE w:val="0"/>
        <w:autoSpaceDN w:val="0"/>
        <w:adjustRightInd w:val="0"/>
        <w:spacing w:after="120" w:line="256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013">
        <w:rPr>
          <w:rFonts w:ascii="Times New Roman" w:hAnsi="Times New Roman"/>
          <w:b/>
          <w:sz w:val="28"/>
          <w:szCs w:val="28"/>
        </w:rPr>
        <w:t>(слайд)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Ученик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Не отдадим полей бескрайных, синих,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Где побеждали мы и победим.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 отдадим прекрасную Россию,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 отдадим!</w:t>
      </w:r>
    </w:p>
    <w:p w:rsidR="00331DD6" w:rsidRDefault="00331DD6" w:rsidP="00B87149">
      <w:pPr>
        <w:shd w:val="clear" w:color="auto" w:fill="FFFFFF"/>
        <w:tabs>
          <w:tab w:val="left" w:pos="4110"/>
        </w:tabs>
        <w:autoSpaceDE w:val="0"/>
        <w:autoSpaceDN w:val="0"/>
        <w:adjustRightInd w:val="0"/>
        <w:spacing w:after="120" w:line="244" w:lineRule="auto"/>
        <w:ind w:firstLine="36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>А. Прокофьев</w:t>
      </w:r>
    </w:p>
    <w:p w:rsidR="00331DD6" w:rsidRDefault="00331DD6" w:rsidP="00B87149">
      <w:pPr>
        <w:autoSpaceDE w:val="0"/>
        <w:autoSpaceDN w:val="0"/>
        <w:adjustRightInd w:val="0"/>
        <w:spacing w:after="12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Насмерть стояли защитники Отечества, защищая каждую пядь земли. В битвах с захватчиками острее звучало в сердцах бойцов чувство Родины.</w:t>
      </w:r>
    </w:p>
    <w:p w:rsidR="00331DD6" w:rsidRPr="00186013" w:rsidRDefault="00331DD6" w:rsidP="00B87149">
      <w:pPr>
        <w:autoSpaceDE w:val="0"/>
        <w:autoSpaceDN w:val="0"/>
        <w:adjustRightInd w:val="0"/>
        <w:spacing w:after="120" w:line="244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013">
        <w:rPr>
          <w:rFonts w:ascii="Times New Roman" w:hAnsi="Times New Roman"/>
          <w:b/>
          <w:sz w:val="28"/>
          <w:szCs w:val="28"/>
        </w:rPr>
        <w:t>(слайд)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Ученик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FD38DE">
        <w:rPr>
          <w:rFonts w:ascii="Times New Roman" w:hAnsi="Times New Roman"/>
          <w:b/>
          <w:sz w:val="28"/>
          <w:szCs w:val="28"/>
        </w:rPr>
        <w:t>Под огнем, на берегу реки</w:t>
      </w:r>
      <w:r>
        <w:rPr>
          <w:rFonts w:ascii="Times New Roman" w:hAnsi="Times New Roman"/>
          <w:sz w:val="28"/>
          <w:szCs w:val="28"/>
        </w:rPr>
        <w:t>,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D38DE">
        <w:rPr>
          <w:rFonts w:ascii="Times New Roman" w:hAnsi="Times New Roman"/>
          <w:b/>
          <w:sz w:val="28"/>
          <w:szCs w:val="28"/>
        </w:rPr>
        <w:t>Залегли усталые стрелки</w:t>
      </w:r>
      <w:r>
        <w:rPr>
          <w:rFonts w:ascii="Times New Roman" w:hAnsi="Times New Roman"/>
          <w:sz w:val="28"/>
          <w:szCs w:val="28"/>
        </w:rPr>
        <w:t>.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Золотая рожь сверкала рядом,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 во ржи синели васильки.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бойцы, уже не слыша гула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не ощущая духоты,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Словно на невиданное чудо,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Радостно смотрели на цветы.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Синевой небесной, нестерпимой,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Полыхая, словно огоньки,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Как глаза детей, глаза любимых,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бойцов глядели васильки.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Через миг усталость пересилив,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Вновь пошла в атаку цепь стрелков,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Им казалось, что глядит Россия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Синими глазами васильков.</w:t>
      </w:r>
    </w:p>
    <w:p w:rsidR="00331DD6" w:rsidRDefault="00331DD6" w:rsidP="00B87149">
      <w:pPr>
        <w:shd w:val="clear" w:color="auto" w:fill="FFFFFF"/>
        <w:tabs>
          <w:tab w:val="left" w:pos="4395"/>
        </w:tabs>
        <w:autoSpaceDE w:val="0"/>
        <w:autoSpaceDN w:val="0"/>
        <w:adjustRightInd w:val="0"/>
        <w:spacing w:after="120" w:line="244" w:lineRule="auto"/>
        <w:ind w:firstLine="36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>Б. Кежун</w:t>
      </w:r>
    </w:p>
    <w:p w:rsidR="00331DD6" w:rsidRDefault="00331DD6" w:rsidP="00B87149">
      <w:pPr>
        <w:shd w:val="clear" w:color="auto" w:fill="FFFFFF"/>
        <w:tabs>
          <w:tab w:val="left" w:pos="4395"/>
        </w:tabs>
        <w:autoSpaceDE w:val="0"/>
        <w:autoSpaceDN w:val="0"/>
        <w:adjustRightInd w:val="0"/>
        <w:spacing w:after="120" w:line="244" w:lineRule="auto"/>
        <w:ind w:firstLine="36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Песня «</w:t>
      </w:r>
      <w:r w:rsidRPr="0045536A">
        <w:rPr>
          <w:rFonts w:ascii="Times New Roman" w:hAnsi="Times New Roman"/>
          <w:b/>
          <w:i/>
          <w:iCs/>
          <w:sz w:val="28"/>
          <w:szCs w:val="28"/>
        </w:rPr>
        <w:t>Хотят ли русские войны?»</w:t>
      </w:r>
      <w:r>
        <w:rPr>
          <w:rFonts w:ascii="Times New Roman" w:hAnsi="Times New Roman"/>
          <w:i/>
          <w:iCs/>
          <w:sz w:val="28"/>
          <w:szCs w:val="28"/>
        </w:rPr>
        <w:t xml:space="preserve"> (Е. Евтушенко – Э. Колмановский ),</w:t>
      </w:r>
    </w:p>
    <w:p w:rsidR="00331DD6" w:rsidRDefault="00331DD6" w:rsidP="00B87149">
      <w:pPr>
        <w:shd w:val="clear" w:color="auto" w:fill="FFFFFF"/>
        <w:tabs>
          <w:tab w:val="left" w:pos="4395"/>
        </w:tabs>
        <w:autoSpaceDE w:val="0"/>
        <w:autoSpaceDN w:val="0"/>
        <w:adjustRightInd w:val="0"/>
        <w:spacing w:after="120" w:line="244" w:lineRule="auto"/>
        <w:ind w:firstLine="36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1 куплет</w:t>
      </w:r>
    </w:p>
    <w:p w:rsidR="00331DD6" w:rsidRDefault="00331DD6" w:rsidP="00B87149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Поля России в годы войны. Здесь каждая былинка, каждый уцелевший колосок напоминали бойцам о мирной жизни, нарушенной войной, о том, что вернуться к мирному труду на полях предстояло только через победу. </w:t>
      </w:r>
    </w:p>
    <w:p w:rsidR="00331DD6" w:rsidRDefault="00331DD6" w:rsidP="00B87149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86013">
        <w:rPr>
          <w:rFonts w:ascii="Times New Roman" w:hAnsi="Times New Roman"/>
          <w:b/>
          <w:sz w:val="28"/>
          <w:szCs w:val="28"/>
        </w:rPr>
        <w:t>(слайд)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Ученик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8615B3">
        <w:rPr>
          <w:rFonts w:ascii="Times New Roman" w:hAnsi="Times New Roman"/>
          <w:b/>
          <w:sz w:val="28"/>
          <w:szCs w:val="28"/>
        </w:rPr>
        <w:t>Я всю весну провел в одном окопе</w:t>
      </w:r>
      <w:r>
        <w:rPr>
          <w:rFonts w:ascii="Times New Roman" w:hAnsi="Times New Roman"/>
          <w:sz w:val="28"/>
          <w:szCs w:val="28"/>
        </w:rPr>
        <w:t>,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мне теперь подробно был знаком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Рельеф полей, лежащих в перископе, –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воронками и редким сосняком.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Земля была мертва: но за канавой,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Обозначавшей наши рубежи,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Среди обрывков проволоки ржавой.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(слайд)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31DD6" w:rsidRPr="008615B3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615B3">
        <w:rPr>
          <w:rFonts w:ascii="Times New Roman" w:hAnsi="Times New Roman"/>
          <w:b/>
          <w:sz w:val="28"/>
          <w:szCs w:val="28"/>
        </w:rPr>
        <w:t>Качался стебелек цветущей ржи</w:t>
      </w:r>
      <w:r>
        <w:rPr>
          <w:rFonts w:ascii="Times New Roman" w:hAnsi="Times New Roman"/>
          <w:sz w:val="28"/>
          <w:szCs w:val="28"/>
        </w:rPr>
        <w:t>.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Еще вчера какой поток металла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Обрушился на этот край земли,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Какие укрепленья разметало,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Какие здесь ребята полегли!</w:t>
      </w:r>
    </w:p>
    <w:p w:rsidR="00331DD6" w:rsidRDefault="00331DD6" w:rsidP="008615B3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 вот, возьми, былинка уцелела.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120" w:line="252" w:lineRule="auto"/>
        <w:ind w:firstLine="4395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Г. Пагирев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Великая Отечественная... В битве за отчий край стояли насмерть все, кто мог держать оружие в руках. А враг неистовствовал. На передовой взрывами снарядов и бомб был изранен каждый клочок земли. Но вновь и вновь поднимались в атаку наши бойцы, и, быть может, силы им придавало то, что</w:t>
      </w:r>
      <w:r w:rsidRPr="00186013">
        <w:rPr>
          <w:rFonts w:ascii="Times New Roman" w:hAnsi="Times New Roman"/>
          <w:b/>
          <w:sz w:val="28"/>
          <w:szCs w:val="28"/>
        </w:rPr>
        <w:t>...</w:t>
      </w:r>
    </w:p>
    <w:p w:rsidR="00331DD6" w:rsidRPr="00186013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013">
        <w:rPr>
          <w:rFonts w:ascii="Times New Roman" w:hAnsi="Times New Roman"/>
          <w:b/>
          <w:sz w:val="28"/>
          <w:szCs w:val="28"/>
        </w:rPr>
        <w:t>(слайд)</w:t>
      </w:r>
    </w:p>
    <w:p w:rsidR="00331DD6" w:rsidRPr="008615B3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Ученик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…</w:t>
      </w:r>
      <w:r w:rsidRPr="008615B3">
        <w:rPr>
          <w:rFonts w:ascii="Times New Roman" w:hAnsi="Times New Roman"/>
          <w:b/>
          <w:sz w:val="28"/>
          <w:szCs w:val="28"/>
        </w:rPr>
        <w:t>Через кровь и через грязь</w:t>
      </w:r>
    </w:p>
    <w:p w:rsidR="00331DD6" w:rsidRPr="008615B3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8615B3">
        <w:rPr>
          <w:rFonts w:ascii="Times New Roman" w:hAnsi="Times New Roman"/>
          <w:b/>
          <w:sz w:val="28"/>
          <w:szCs w:val="28"/>
        </w:rPr>
        <w:tab/>
        <w:t>Простой цветок земной</w:t>
      </w:r>
    </w:p>
    <w:p w:rsidR="00331DD6" w:rsidRPr="008615B3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8615B3">
        <w:rPr>
          <w:rFonts w:ascii="Times New Roman" w:hAnsi="Times New Roman"/>
          <w:b/>
          <w:sz w:val="28"/>
          <w:szCs w:val="28"/>
        </w:rPr>
        <w:tab/>
        <w:t>Невыносимою для глаз</w:t>
      </w:r>
    </w:p>
    <w:p w:rsidR="00331DD6" w:rsidRPr="008615B3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8615B3">
        <w:rPr>
          <w:rFonts w:ascii="Times New Roman" w:hAnsi="Times New Roman"/>
          <w:b/>
          <w:sz w:val="28"/>
          <w:szCs w:val="28"/>
        </w:rPr>
        <w:tab/>
        <w:t>Сиял голубизной.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И, словно вызов и укор,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 цвел и смерти вперекор,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вперекор войне.</w:t>
      </w:r>
    </w:p>
    <w:p w:rsidR="00331DD6" w:rsidRDefault="00331DD6" w:rsidP="00B87149">
      <w:pPr>
        <w:shd w:val="clear" w:color="auto" w:fill="FFFFFF"/>
        <w:tabs>
          <w:tab w:val="left" w:pos="4395"/>
        </w:tabs>
        <w:autoSpaceDE w:val="0"/>
        <w:autoSpaceDN w:val="0"/>
        <w:adjustRightInd w:val="0"/>
        <w:spacing w:after="120" w:line="252" w:lineRule="auto"/>
        <w:ind w:firstLine="36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  <w:t>С. Наровчатов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Ученик</w:t>
      </w:r>
      <w:r>
        <w:rPr>
          <w:rFonts w:ascii="Times New Roman" w:hAnsi="Times New Roman"/>
          <w:sz w:val="28"/>
          <w:szCs w:val="28"/>
        </w:rPr>
        <w:t>. На нелегких фронтовых дорогах, среди пепла и руин, оставшихся на местах сожженных врагом деревень и городов, не раз видели наши солдаты цветущие наперекор смерти сады, посаженные когда-то мирными людьми в расчете на мирную жизнь. И тогда с новой силой овладевали ими гнев и ненависть к врагу.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Ученик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У пыльной военной дороги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Мы сделали краткий привал.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Горели усталые ноги,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лощине ручей ворковал.</w:t>
      </w:r>
    </w:p>
    <w:p w:rsidR="00331DD6" w:rsidRPr="00186013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013">
        <w:rPr>
          <w:rFonts w:ascii="Times New Roman" w:hAnsi="Times New Roman"/>
          <w:b/>
          <w:sz w:val="28"/>
          <w:szCs w:val="28"/>
        </w:rPr>
        <w:t>(слайд)</w:t>
      </w:r>
    </w:p>
    <w:p w:rsidR="00331DD6" w:rsidRPr="008615B3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615B3">
        <w:rPr>
          <w:rFonts w:ascii="Times New Roman" w:hAnsi="Times New Roman"/>
          <w:b/>
          <w:sz w:val="28"/>
          <w:szCs w:val="28"/>
        </w:rPr>
        <w:t xml:space="preserve">Шмели перед нами сновали, </w:t>
      </w:r>
    </w:p>
    <w:p w:rsidR="00331DD6" w:rsidRPr="008615B3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8615B3">
        <w:rPr>
          <w:rFonts w:ascii="Times New Roman" w:hAnsi="Times New Roman"/>
          <w:b/>
          <w:sz w:val="28"/>
          <w:szCs w:val="28"/>
        </w:rPr>
        <w:tab/>
        <w:t xml:space="preserve">Сердито гудя на лету.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8615B3">
        <w:rPr>
          <w:rFonts w:ascii="Times New Roman" w:hAnsi="Times New Roman"/>
          <w:b/>
          <w:sz w:val="28"/>
          <w:szCs w:val="28"/>
        </w:rPr>
        <w:tab/>
        <w:t xml:space="preserve">И я увидал на привале </w:t>
      </w:r>
    </w:p>
    <w:p w:rsidR="00331DD6" w:rsidRPr="008615B3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(слайд)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615B3">
        <w:rPr>
          <w:rFonts w:ascii="Times New Roman" w:hAnsi="Times New Roman"/>
          <w:b/>
          <w:sz w:val="28"/>
          <w:szCs w:val="28"/>
        </w:rPr>
        <w:tab/>
        <w:t xml:space="preserve">Шиповник. </w:t>
      </w:r>
      <w:r>
        <w:rPr>
          <w:rFonts w:ascii="Times New Roman" w:hAnsi="Times New Roman"/>
          <w:sz w:val="28"/>
          <w:szCs w:val="28"/>
        </w:rPr>
        <w:t>В пыли и цвету.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 был от корней до макушки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Изранен, как воин в бою.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Видать, проходившие пушки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Замяли его в колею.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Но, словно назло этой силе,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Шиповник поднялся с земли,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Зацвел, отряхаясь от пыли,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Чтоб мы его видеть могли.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Когда было больно и тяжко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недоброй чужой стороне,</w:t>
      </w:r>
      <w:r>
        <w:rPr>
          <w:rFonts w:ascii="Times New Roman" w:hAnsi="Times New Roman"/>
          <w:sz w:val="28"/>
          <w:szCs w:val="28"/>
        </w:rPr>
        <w:tab/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Когда прилипала рубашка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 усталым плечам и спине, –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 дымом,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 смертью летучей,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 далью во всю широту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 видел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Упрямый,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Колючий</w:t>
      </w:r>
    </w:p>
    <w:p w:rsidR="00331DD6" w:rsidRPr="008615B3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615B3">
        <w:rPr>
          <w:rFonts w:ascii="Times New Roman" w:hAnsi="Times New Roman"/>
          <w:b/>
          <w:sz w:val="28"/>
          <w:szCs w:val="28"/>
        </w:rPr>
        <w:t>Шиповник</w:t>
      </w:r>
    </w:p>
    <w:p w:rsidR="00331DD6" w:rsidRPr="008615B3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8615B3">
        <w:rPr>
          <w:rFonts w:ascii="Times New Roman" w:hAnsi="Times New Roman"/>
          <w:b/>
          <w:sz w:val="28"/>
          <w:szCs w:val="28"/>
        </w:rPr>
        <w:tab/>
        <w:t>В пыли и цвету!</w:t>
      </w:r>
    </w:p>
    <w:p w:rsidR="00331DD6" w:rsidRDefault="00331DD6" w:rsidP="00B87149">
      <w:pPr>
        <w:shd w:val="clear" w:color="auto" w:fill="FFFFFF"/>
        <w:tabs>
          <w:tab w:val="left" w:pos="3975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>С. Смирнов</w:t>
      </w:r>
    </w:p>
    <w:p w:rsidR="00331DD6" w:rsidRDefault="00331DD6" w:rsidP="00B87149">
      <w:pPr>
        <w:shd w:val="clear" w:color="auto" w:fill="FFFFFF"/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Казалось бы, какая сила исходит от цветущей ветки, полевого или лесного цветка, мельком замеченного солдатом, среди дыма и пороха сражений?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Ученик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Но вот послушайте: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 помню, ухали снаряды,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Ревели в роще тягачи...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вдруг – отбой,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где-то рядом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Цыгарки вспыхнули в ночи.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холодном небе звезды стыли,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Заря зажглась, и ветер стих. </w:t>
      </w:r>
    </w:p>
    <w:p w:rsidR="00331DD6" w:rsidRPr="00186013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013">
        <w:rPr>
          <w:rFonts w:ascii="Times New Roman" w:hAnsi="Times New Roman"/>
          <w:b/>
          <w:sz w:val="28"/>
          <w:szCs w:val="28"/>
        </w:rPr>
        <w:t>(слайд)</w:t>
      </w:r>
    </w:p>
    <w:p w:rsidR="00331DD6" w:rsidRPr="008615B3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615B3">
        <w:rPr>
          <w:rFonts w:ascii="Times New Roman" w:hAnsi="Times New Roman"/>
          <w:b/>
          <w:sz w:val="28"/>
          <w:szCs w:val="28"/>
        </w:rPr>
        <w:t>И мы в молчаньи хоронили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615B3">
        <w:rPr>
          <w:rFonts w:ascii="Times New Roman" w:hAnsi="Times New Roman"/>
          <w:b/>
          <w:sz w:val="28"/>
          <w:szCs w:val="28"/>
        </w:rPr>
        <w:tab/>
        <w:t>Друзей-товарищей своих</w:t>
      </w:r>
      <w:r>
        <w:rPr>
          <w:rFonts w:ascii="Times New Roman" w:hAnsi="Times New Roman"/>
          <w:sz w:val="28"/>
          <w:szCs w:val="28"/>
        </w:rPr>
        <w:t>.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Потом свалились на валежник.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Струилась влага у виска...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вдруг увидел я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(слайд)</w:t>
      </w:r>
    </w:p>
    <w:p w:rsidR="00331DD6" w:rsidRPr="008615B3" w:rsidRDefault="00331DD6" w:rsidP="00B87149">
      <w:pPr>
        <w:shd w:val="clear" w:color="auto" w:fill="FFFFFF"/>
        <w:tabs>
          <w:tab w:val="left" w:pos="369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615B3">
        <w:rPr>
          <w:rFonts w:ascii="Times New Roman" w:hAnsi="Times New Roman"/>
          <w:b/>
          <w:sz w:val="28"/>
          <w:szCs w:val="28"/>
        </w:rPr>
        <w:t>Подснежник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615B3">
        <w:rPr>
          <w:rFonts w:ascii="Times New Roman" w:hAnsi="Times New Roman"/>
          <w:b/>
          <w:sz w:val="28"/>
          <w:szCs w:val="28"/>
        </w:rPr>
        <w:t>У расщепленного пенька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Светил он искоркой манящей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вдаль светлеющую влек, –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Каким-то чудом устоявший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огне весенний стебелек.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 цвел.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 с изморозью спорил,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Напоминая мне о том,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Что есть не только боль и горе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нашем поприще крутом.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Теперь,</w:t>
      </w:r>
      <w:r>
        <w:rPr>
          <w:rFonts w:ascii="Times New Roman" w:hAnsi="Times New Roman"/>
          <w:sz w:val="28"/>
          <w:szCs w:val="28"/>
        </w:rPr>
        <w:tab/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Когда бывает туго,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Когда тоска сбивает с ног,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 все ищу, ищу, как друга,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Ищу целебный стебелек.</w:t>
      </w:r>
    </w:p>
    <w:p w:rsidR="00331DD6" w:rsidRDefault="00331DD6" w:rsidP="00B87149">
      <w:pPr>
        <w:shd w:val="clear" w:color="auto" w:fill="FFFFFF"/>
        <w:tabs>
          <w:tab w:val="left" w:pos="3975"/>
        </w:tabs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>М. Горбунов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Звучит песня </w:t>
      </w:r>
      <w:r w:rsidRPr="00BD4978">
        <w:rPr>
          <w:rFonts w:ascii="Times New Roman" w:hAnsi="Times New Roman"/>
          <w:b/>
          <w:i/>
          <w:iCs/>
          <w:sz w:val="28"/>
          <w:szCs w:val="28"/>
        </w:rPr>
        <w:t>«На безымянной высоте»</w:t>
      </w:r>
      <w:r>
        <w:rPr>
          <w:rFonts w:ascii="Times New Roman" w:hAnsi="Times New Roman"/>
          <w:i/>
          <w:iCs/>
          <w:sz w:val="28"/>
          <w:szCs w:val="28"/>
        </w:rPr>
        <w:t xml:space="preserve"> (М. Матусовский – В. Баснер)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Короткими были часы затишья на фронте. Редкие полевые цветы на брустверах окопов – немые свидетели беспредельного мужества и героизма наших бойцов – в часы отдыха были для солдат отрадой. Миром и счастьем, теплом родных просторов веяло от них. И эта земная красота согревала души воинов.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Ученик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Товарищи скинули каски,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Увидев, как нежно светла</w:t>
      </w:r>
    </w:p>
    <w:p w:rsidR="00331DD6" w:rsidRPr="00186013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6013">
        <w:rPr>
          <w:rFonts w:ascii="Times New Roman" w:hAnsi="Times New Roman"/>
          <w:b/>
          <w:sz w:val="28"/>
          <w:szCs w:val="28"/>
        </w:rPr>
        <w:t>(слайд)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83DD7">
        <w:rPr>
          <w:rFonts w:ascii="Times New Roman" w:hAnsi="Times New Roman"/>
          <w:b/>
          <w:sz w:val="28"/>
          <w:szCs w:val="28"/>
        </w:rPr>
        <w:t>Фиалка – анютины глазки</w:t>
      </w:r>
      <w:r>
        <w:rPr>
          <w:rFonts w:ascii="Times New Roman" w:hAnsi="Times New Roman"/>
          <w:sz w:val="28"/>
          <w:szCs w:val="28"/>
        </w:rPr>
        <w:t xml:space="preserve"> –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гребне окопа взошла.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И, как по команде, качнулись,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 каждый увидел свое.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 сразу сердцами коснулись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120" w:line="24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Великого света ее.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Да что мы – в лесу или в поле?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Да нет же, в окопе как раз!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Анютины глазки, до боли...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120" w:line="24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Давно мы не видели вас.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Вот так на окопе когда-то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Анютины глазки цвели,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 не было краше солдатам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Клочка этой бурой земли.</w:t>
      </w:r>
      <w:r>
        <w:rPr>
          <w:rFonts w:ascii="Times New Roman" w:hAnsi="Times New Roman"/>
          <w:sz w:val="28"/>
          <w:szCs w:val="28"/>
        </w:rPr>
        <w:tab/>
      </w:r>
    </w:p>
    <w:p w:rsidR="00331DD6" w:rsidRDefault="00331DD6" w:rsidP="00B87149">
      <w:pPr>
        <w:shd w:val="clear" w:color="auto" w:fill="FFFFFF"/>
        <w:tabs>
          <w:tab w:val="left" w:pos="4260"/>
        </w:tabs>
        <w:autoSpaceDE w:val="0"/>
        <w:autoSpaceDN w:val="0"/>
        <w:adjustRightInd w:val="0"/>
        <w:spacing w:after="120" w:line="244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>А. Прокофьев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120" w:line="24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Звучит песня </w:t>
      </w:r>
      <w:r w:rsidRPr="00BD4978">
        <w:rPr>
          <w:rFonts w:ascii="Times New Roman" w:hAnsi="Times New Roman"/>
          <w:b/>
          <w:i/>
          <w:iCs/>
          <w:sz w:val="28"/>
          <w:szCs w:val="28"/>
        </w:rPr>
        <w:t>«В землянке»</w:t>
      </w:r>
      <w:r>
        <w:rPr>
          <w:rFonts w:ascii="Times New Roman" w:hAnsi="Times New Roman"/>
          <w:i/>
          <w:iCs/>
          <w:sz w:val="28"/>
          <w:szCs w:val="28"/>
        </w:rPr>
        <w:t xml:space="preserve"> (сл. А. Суркова, муз. К. Листова).</w:t>
      </w:r>
    </w:p>
    <w:p w:rsidR="00331DD6" w:rsidRDefault="00331DD6" w:rsidP="00B87149">
      <w:pPr>
        <w:autoSpaceDE w:val="0"/>
        <w:autoSpaceDN w:val="0"/>
        <w:adjustRightInd w:val="0"/>
        <w:spacing w:after="12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Победа! Мирная жизнь. Встреча с родными, любимой. Как мечтали об этом бойцы в редкие часы затишья на фронте!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Ученик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Центральный фронт, июньский день,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Умытых листьев шорох,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пахнет юная сирень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Сильней, чем старый порох.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Ты далеко, тебя здесь нет,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Но для тебя я снова</w:t>
      </w:r>
    </w:p>
    <w:p w:rsidR="00331DD6" w:rsidRPr="00186013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186013">
        <w:rPr>
          <w:rFonts w:ascii="Times New Roman" w:hAnsi="Times New Roman"/>
          <w:b/>
          <w:sz w:val="28"/>
          <w:szCs w:val="28"/>
        </w:rPr>
        <w:t>(слайд)</w:t>
      </w:r>
    </w:p>
    <w:p w:rsidR="00331DD6" w:rsidRPr="00183DD7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83DD7">
        <w:rPr>
          <w:rFonts w:ascii="Times New Roman" w:hAnsi="Times New Roman"/>
          <w:b/>
          <w:sz w:val="28"/>
          <w:szCs w:val="28"/>
        </w:rPr>
        <w:t>Собрал трепещущий букет,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Прохладный и лиловый.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снарядной гильзе он стоит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землянке батальонной,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Холодным пламенем горит,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Как будто спирт зажженный.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Придут усталые друзья,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Им тут светлее станет,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Любовь моя, сирень твоя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Сияет и не вянет.</w:t>
      </w:r>
    </w:p>
    <w:p w:rsidR="00331DD6" w:rsidRDefault="00331DD6" w:rsidP="00B87149">
      <w:pPr>
        <w:shd w:val="clear" w:color="auto" w:fill="FFFFFF"/>
        <w:tabs>
          <w:tab w:val="left" w:pos="3975"/>
        </w:tabs>
        <w:autoSpaceDE w:val="0"/>
        <w:autoSpaceDN w:val="0"/>
        <w:adjustRightInd w:val="0"/>
        <w:spacing w:after="120" w:line="244" w:lineRule="auto"/>
        <w:ind w:firstLine="36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>Е. Долматовский</w:t>
      </w:r>
    </w:p>
    <w:p w:rsidR="00331DD6" w:rsidRDefault="00331DD6" w:rsidP="00B87149">
      <w:pPr>
        <w:shd w:val="clear" w:color="auto" w:fill="FFFFFF"/>
        <w:tabs>
          <w:tab w:val="left" w:pos="3975"/>
        </w:tabs>
        <w:autoSpaceDE w:val="0"/>
        <w:autoSpaceDN w:val="0"/>
        <w:adjustRightInd w:val="0"/>
        <w:spacing w:after="120" w:line="244" w:lineRule="auto"/>
        <w:ind w:firstLine="36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Песня </w:t>
      </w:r>
      <w:r w:rsidRPr="00BD4978">
        <w:rPr>
          <w:rFonts w:ascii="Times New Roman" w:hAnsi="Times New Roman"/>
          <w:b/>
          <w:i/>
          <w:iCs/>
          <w:sz w:val="28"/>
          <w:szCs w:val="28"/>
        </w:rPr>
        <w:t>«Последний бой»</w:t>
      </w:r>
      <w:r>
        <w:rPr>
          <w:rFonts w:ascii="Times New Roman" w:hAnsi="Times New Roman"/>
          <w:i/>
          <w:iCs/>
          <w:sz w:val="28"/>
          <w:szCs w:val="28"/>
        </w:rPr>
        <w:t xml:space="preserve"> (муз. и слова М. Ножкина) 1 куплет</w:t>
      </w:r>
    </w:p>
    <w:p w:rsidR="00331DD6" w:rsidRPr="00186013" w:rsidRDefault="00331DD6" w:rsidP="00B87149">
      <w:pPr>
        <w:shd w:val="clear" w:color="auto" w:fill="FFFFFF"/>
        <w:tabs>
          <w:tab w:val="left" w:pos="3975"/>
        </w:tabs>
        <w:autoSpaceDE w:val="0"/>
        <w:autoSpaceDN w:val="0"/>
        <w:adjustRightInd w:val="0"/>
        <w:spacing w:after="120" w:line="244" w:lineRule="auto"/>
        <w:ind w:firstLine="360"/>
        <w:rPr>
          <w:rFonts w:ascii="Times New Roman" w:hAnsi="Times New Roman"/>
          <w:b/>
          <w:i/>
          <w:iCs/>
          <w:sz w:val="28"/>
          <w:szCs w:val="28"/>
        </w:rPr>
      </w:pPr>
      <w:r w:rsidRPr="00186013">
        <w:rPr>
          <w:rFonts w:ascii="Times New Roman" w:hAnsi="Times New Roman"/>
          <w:b/>
          <w:i/>
          <w:iCs/>
          <w:sz w:val="28"/>
          <w:szCs w:val="28"/>
        </w:rPr>
        <w:t>(слайд)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978">
        <w:rPr>
          <w:rFonts w:ascii="Times New Roman" w:hAnsi="Times New Roman"/>
          <w:sz w:val="28"/>
          <w:szCs w:val="28"/>
        </w:rPr>
        <w:t xml:space="preserve">Нелегкую солдатскую долю разделили с мужчинами и женщины нашей Родины. </w:t>
      </w:r>
      <w:r>
        <w:rPr>
          <w:rFonts w:ascii="Times New Roman" w:hAnsi="Times New Roman"/>
          <w:sz w:val="28"/>
          <w:szCs w:val="28"/>
        </w:rPr>
        <w:t>Черное крыло войны настигло многих на пороге юности. Едва достигнув возраста 18 лет, уходили девушки на фронт. Там, где каждый день мог принести смерть, приходила к ним первая любовь. А любовь и цветы – понятия неотделимые.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before="120"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Ученик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183DD7">
        <w:rPr>
          <w:rFonts w:ascii="Times New Roman" w:hAnsi="Times New Roman"/>
          <w:b/>
          <w:sz w:val="28"/>
          <w:szCs w:val="28"/>
        </w:rPr>
        <w:t>Ты помнишь тот букет?..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дороги завернул я перед зорькой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твою землянку около дворца.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сон твой в полутьме за переборкой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Спугнуть боялся,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Бились в лад сердца...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 дыханью не приблизился,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Лишь только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Шинель поправил на тебе в ночи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первые ромашки возле койки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Поставил в стоптанные кирзачи.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 разбудил,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Берег я сон твой чуткий.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землянке затемненной тишина,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Блестела сетка койки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Что кольчуга,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Ромашками войны освещена.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120" w:line="244" w:lineRule="auto"/>
        <w:ind w:firstLine="360"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Е. Долматовский</w:t>
      </w:r>
    </w:p>
    <w:p w:rsidR="00331DD6" w:rsidRDefault="00331DD6" w:rsidP="00183DD7">
      <w:pPr>
        <w:shd w:val="clear" w:color="auto" w:fill="FFFFFF"/>
        <w:tabs>
          <w:tab w:val="left" w:pos="540"/>
          <w:tab w:val="left" w:pos="1980"/>
        </w:tabs>
        <w:autoSpaceDE w:val="0"/>
        <w:autoSpaceDN w:val="0"/>
        <w:adjustRightInd w:val="0"/>
        <w:spacing w:after="120" w:line="24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  <w:t xml:space="preserve">Песня </w:t>
      </w:r>
      <w:r w:rsidRPr="00BD4978">
        <w:rPr>
          <w:rFonts w:ascii="Times New Roman" w:hAnsi="Times New Roman"/>
          <w:b/>
          <w:i/>
          <w:iCs/>
          <w:sz w:val="28"/>
          <w:szCs w:val="28"/>
        </w:rPr>
        <w:t>«Махнем не глядя»</w:t>
      </w:r>
      <w:r>
        <w:rPr>
          <w:rFonts w:ascii="Times New Roman" w:hAnsi="Times New Roman"/>
          <w:i/>
          <w:iCs/>
          <w:sz w:val="28"/>
          <w:szCs w:val="28"/>
        </w:rPr>
        <w:t xml:space="preserve"> (Стихи М. Матусовского, муз. В. Баснера)</w:t>
      </w:r>
    </w:p>
    <w:p w:rsidR="00331DD6" w:rsidRDefault="00331DD6" w:rsidP="00183DD7">
      <w:pPr>
        <w:shd w:val="clear" w:color="auto" w:fill="FFFFFF"/>
        <w:tabs>
          <w:tab w:val="left" w:pos="540"/>
          <w:tab w:val="left" w:pos="1980"/>
        </w:tabs>
        <w:autoSpaceDE w:val="0"/>
        <w:autoSpaceDN w:val="0"/>
        <w:adjustRightInd w:val="0"/>
        <w:spacing w:after="120" w:line="24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1 куплет</w:t>
      </w:r>
      <w:r>
        <w:rPr>
          <w:rFonts w:ascii="Times New Roman" w:hAnsi="Times New Roman"/>
          <w:i/>
          <w:iCs/>
          <w:sz w:val="28"/>
          <w:szCs w:val="28"/>
        </w:rPr>
        <w:tab/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Не зачерствели души наших солдат в пороховом дыму сражений. Подчас, рискуя жизнью, спасали воины от гибели цветущую земную красу.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before="120"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Ученик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Катился пушек грохот дикий,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возле дач,</w:t>
      </w:r>
    </w:p>
    <w:p w:rsidR="00331DD6" w:rsidRDefault="00331DD6" w:rsidP="00B87149">
      <w:pPr>
        <w:shd w:val="clear" w:color="auto" w:fill="FFFFFF"/>
        <w:tabs>
          <w:tab w:val="left" w:pos="3255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 поворотом</w:t>
      </w:r>
      <w:r w:rsidRPr="00BA1F4F">
        <w:rPr>
          <w:rFonts w:ascii="Times New Roman" w:hAnsi="Times New Roman"/>
          <w:b/>
          <w:sz w:val="28"/>
          <w:szCs w:val="28"/>
        </w:rPr>
        <w:t xml:space="preserve">, </w:t>
      </w:r>
    </w:p>
    <w:p w:rsidR="00331DD6" w:rsidRPr="00BA1F4F" w:rsidRDefault="00331DD6" w:rsidP="00B87149">
      <w:pPr>
        <w:shd w:val="clear" w:color="auto" w:fill="FFFFFF"/>
        <w:tabs>
          <w:tab w:val="left" w:pos="3255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BA1F4F">
        <w:rPr>
          <w:rFonts w:ascii="Times New Roman" w:hAnsi="Times New Roman"/>
          <w:b/>
          <w:sz w:val="28"/>
          <w:szCs w:val="28"/>
        </w:rPr>
        <w:t>(слайд)</w:t>
      </w:r>
    </w:p>
    <w:p w:rsidR="00331DD6" w:rsidRPr="00183DD7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83DD7">
        <w:rPr>
          <w:rFonts w:ascii="Times New Roman" w:hAnsi="Times New Roman"/>
          <w:b/>
          <w:sz w:val="28"/>
          <w:szCs w:val="28"/>
        </w:rPr>
        <w:t xml:space="preserve">Алели пламенем гвоздики 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Перед фашистским черным дзотом. 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Тяжелый танк неудержимо 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Летел на дзот под вражьи крики... 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 вдруг танкист в наплывах дыма 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Увидел красные гвоздики. 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Они в тревоге и в печали 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мир глядели, 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казалось,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Гвоздики кровью истекали. 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 у танкиста сердце сжалось 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И, возбужденный, к старой даче, 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Рискуя жизнью,</w:t>
      </w:r>
    </w:p>
    <w:p w:rsidR="00331DD6" w:rsidRDefault="00331DD6" w:rsidP="00B87149">
      <w:pPr>
        <w:shd w:val="clear" w:color="auto" w:fill="FFFFFF"/>
        <w:tabs>
          <w:tab w:val="left" w:pos="3540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громе эха,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 повернул свой танк горячий 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И, как детей, цветы объехал...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120" w:line="244" w:lineRule="auto"/>
        <w:ind w:firstLine="468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В. Степанов</w:t>
      </w:r>
    </w:p>
    <w:p w:rsidR="00331DD6" w:rsidRPr="00BA1F4F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120" w:line="244" w:lineRule="auto"/>
        <w:ind w:firstLine="4680"/>
        <w:rPr>
          <w:rFonts w:ascii="Times New Roman" w:hAnsi="Times New Roman"/>
          <w:b/>
          <w:i/>
          <w:iCs/>
          <w:sz w:val="28"/>
          <w:szCs w:val="28"/>
        </w:rPr>
      </w:pPr>
      <w:r w:rsidRPr="00BA1F4F">
        <w:rPr>
          <w:rFonts w:ascii="Times New Roman" w:hAnsi="Times New Roman"/>
          <w:b/>
          <w:i/>
          <w:iCs/>
          <w:sz w:val="28"/>
          <w:szCs w:val="28"/>
        </w:rPr>
        <w:t>(5 слайдов)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120" w:line="24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На экране </w:t>
      </w:r>
      <w:r w:rsidRPr="0087117E">
        <w:rPr>
          <w:rFonts w:ascii="Times New Roman" w:hAnsi="Times New Roman"/>
          <w:b/>
          <w:i/>
          <w:iCs/>
          <w:sz w:val="28"/>
          <w:szCs w:val="28"/>
        </w:rPr>
        <w:t>– фотографии или кинокадры блокадного Ленинграда.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12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В самые трагические дни войны русский человек оставался человеком с большой буквы. Тяжелые испытания выпали в грозовые годы на долю ленинградцев. 900 дней гитлеровцы держали город на Неве в блокадном кольце. Но Ленинград жил и боролся. Голод и холод не сломили дух ленинградцев. Несмотря на лишения блокадного времени, они сумели сохранить веру в победу, любовь к жизни, любовь к прекрасному. 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Ученик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Мы красоту в войну не предавали,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не был человек духовно слеп.</w:t>
      </w:r>
      <w:r>
        <w:rPr>
          <w:rFonts w:ascii="Times New Roman" w:hAnsi="Times New Roman"/>
          <w:sz w:val="28"/>
          <w:szCs w:val="28"/>
        </w:rPr>
        <w:tab/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Цветы! Цветы! Их тут не продавали,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 попросту меняли их на хлеб.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Ты шла с цветами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Первыми твоими,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улыбкой окунала в них лицо,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обручало нас с тобой незримо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Железное блокадное кольцо.</w:t>
      </w:r>
      <w:r>
        <w:rPr>
          <w:rFonts w:ascii="Times New Roman" w:hAnsi="Times New Roman"/>
          <w:sz w:val="28"/>
          <w:szCs w:val="28"/>
        </w:rPr>
        <w:tab/>
      </w:r>
    </w:p>
    <w:p w:rsidR="00331DD6" w:rsidRDefault="00331DD6" w:rsidP="00B87149">
      <w:pPr>
        <w:shd w:val="clear" w:color="auto" w:fill="FFFFFF"/>
        <w:tabs>
          <w:tab w:val="left" w:pos="4530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>Л. Хаустов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Цветы России... Они были и «своеобразными участниками» боев. Во время прорыва ленинградской блокады многие военные объекты, огневые точки имели кодовые названия цветов.</w:t>
      </w:r>
    </w:p>
    <w:p w:rsidR="00331DD6" w:rsidRDefault="00331DD6" w:rsidP="0087117E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Ученик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Погасив огнем две вражьи точки, 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Старшина мне крикнул: – Погоди! 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Эти «маки», «ландыши» – цветочки, 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Ягодки – они, брат, впереди... 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Лес стальных стволов щетинит пики: 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Пушки бьют из рощи «Василек», 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Лают пулеметы из «Гвоздики» –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 победы путь еще далек. 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Долог путь к покою, к милым, к миру, 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 не знаю, доведется ль мне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Возвратиться к дорогим могилам 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 увидеть розы на броне. 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 стоять, как нынче, в чистом поле, 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Онемев от дивной красоты, 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Снова вспоминая поневоле 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Разные – ох, разные! – цветы. 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 шагать по жизни без угрозы, 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Что когда-то, где-то, кто-нибудь 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Скажет, что одни лишь только розы 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Устилали наш победный путь!</w:t>
      </w:r>
    </w:p>
    <w:p w:rsidR="00331DD6" w:rsidRDefault="00331DD6" w:rsidP="00B87149">
      <w:pPr>
        <w:shd w:val="clear" w:color="auto" w:fill="FFFFFF"/>
        <w:tabs>
          <w:tab w:val="left" w:pos="46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  <w:t>Б. Некрасов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Нелегка была дорога к победе. Миллионы сыновей и дочерей нашей Родины отдали свои жизни за то, чтобы люди всей земли могли жить и трудиться под мирным небом.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Ученик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Я видел не раз</w:t>
      </w:r>
    </w:p>
    <w:p w:rsidR="00331DD6" w:rsidRDefault="00331DD6" w:rsidP="00B87149">
      <w:pPr>
        <w:shd w:val="clear" w:color="auto" w:fill="FFFFFF"/>
        <w:tabs>
          <w:tab w:val="left" w:pos="31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железных боях, 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Как в жаркой</w:t>
      </w:r>
    </w:p>
    <w:p w:rsidR="00331DD6" w:rsidRDefault="00331DD6" w:rsidP="00B87149">
      <w:pPr>
        <w:shd w:val="clear" w:color="auto" w:fill="FFFFFF"/>
        <w:tabs>
          <w:tab w:val="left" w:pos="31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шальной круговерти, </w:t>
      </w:r>
    </w:p>
    <w:p w:rsidR="00331DD6" w:rsidRPr="00BA1F4F" w:rsidRDefault="00331DD6" w:rsidP="00B87149">
      <w:pPr>
        <w:shd w:val="clear" w:color="auto" w:fill="FFFFFF"/>
        <w:tabs>
          <w:tab w:val="left" w:pos="31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BA1F4F">
        <w:rPr>
          <w:rFonts w:ascii="Times New Roman" w:hAnsi="Times New Roman"/>
          <w:b/>
          <w:sz w:val="28"/>
          <w:szCs w:val="28"/>
        </w:rPr>
        <w:t>(слайд)</w:t>
      </w:r>
    </w:p>
    <w:p w:rsidR="00331DD6" w:rsidRPr="0087117E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7117E">
        <w:rPr>
          <w:rFonts w:ascii="Times New Roman" w:hAnsi="Times New Roman"/>
          <w:b/>
          <w:sz w:val="28"/>
          <w:szCs w:val="28"/>
        </w:rPr>
        <w:t>Цветы на широких</w:t>
      </w:r>
    </w:p>
    <w:p w:rsidR="00331DD6" w:rsidRPr="0087117E" w:rsidRDefault="00331DD6" w:rsidP="00B87149">
      <w:pPr>
        <w:shd w:val="clear" w:color="auto" w:fill="FFFFFF"/>
        <w:tabs>
          <w:tab w:val="left" w:pos="31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87117E">
        <w:rPr>
          <w:rFonts w:ascii="Times New Roman" w:hAnsi="Times New Roman"/>
          <w:b/>
          <w:sz w:val="28"/>
          <w:szCs w:val="28"/>
        </w:rPr>
        <w:tab/>
        <w:t>минных полях</w:t>
      </w:r>
    </w:p>
    <w:p w:rsidR="00331DD6" w:rsidRPr="0087117E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87117E">
        <w:rPr>
          <w:rFonts w:ascii="Times New Roman" w:hAnsi="Times New Roman"/>
          <w:b/>
          <w:sz w:val="28"/>
          <w:szCs w:val="28"/>
        </w:rPr>
        <w:tab/>
        <w:t xml:space="preserve">Дрожали в предчувствии смерти. 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 видел не раз</w:t>
      </w:r>
    </w:p>
    <w:p w:rsidR="00331DD6" w:rsidRDefault="00331DD6" w:rsidP="00B87149">
      <w:pPr>
        <w:shd w:val="clear" w:color="auto" w:fill="FFFFFF"/>
        <w:tabs>
          <w:tab w:val="left" w:pos="31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родной стороне,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Как воины, словно из стали,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Свой край защищая</w:t>
      </w:r>
    </w:p>
    <w:p w:rsidR="00331DD6" w:rsidRDefault="00331DD6" w:rsidP="00B87149">
      <w:pPr>
        <w:shd w:val="clear" w:color="auto" w:fill="FFFFFF"/>
        <w:tabs>
          <w:tab w:val="left" w:pos="31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ярком огне, </w:t>
      </w:r>
    </w:p>
    <w:p w:rsidR="00331DD6" w:rsidRPr="0087117E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7117E">
        <w:rPr>
          <w:rFonts w:ascii="Times New Roman" w:hAnsi="Times New Roman"/>
          <w:b/>
          <w:sz w:val="28"/>
          <w:szCs w:val="28"/>
        </w:rPr>
        <w:t xml:space="preserve">Земную красу защищали. 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Дороги военные были круты, 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 там, где земля не родная, 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Падали наши бойцы на цветы, 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Собою цветы прикрывая.</w:t>
      </w:r>
    </w:p>
    <w:p w:rsidR="00331DD6" w:rsidRDefault="00331DD6" w:rsidP="00B87149">
      <w:pPr>
        <w:shd w:val="clear" w:color="auto" w:fill="FFFFFF"/>
        <w:tabs>
          <w:tab w:val="left" w:pos="4260"/>
        </w:tabs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  <w:t>В. Степанов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Цветами встречали воинов-победителей, цветами венчали могилы тех, кто не дожил до Победы.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Ученик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Луга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густом великолепии.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вдруг,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Как кровное родство,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 на Кубани –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дальней Сербии</w:t>
      </w:r>
    </w:p>
    <w:p w:rsidR="00331DD6" w:rsidRPr="00BA1F4F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BA1F4F">
        <w:rPr>
          <w:rFonts w:ascii="Times New Roman" w:hAnsi="Times New Roman"/>
          <w:b/>
          <w:sz w:val="28"/>
          <w:szCs w:val="28"/>
        </w:rPr>
        <w:t>(слайд)</w:t>
      </w:r>
    </w:p>
    <w:p w:rsidR="00331DD6" w:rsidRPr="0087117E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7117E">
        <w:rPr>
          <w:rFonts w:ascii="Times New Roman" w:hAnsi="Times New Roman"/>
          <w:b/>
          <w:sz w:val="28"/>
          <w:szCs w:val="28"/>
        </w:rPr>
        <w:t>Ромашки детства моего.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Мне серб сказал,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Что в годы тяжкие,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дружбы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Братских наших стран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Простой народ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Венчал ромашками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Могилы русских партизан.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 правда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Тех букетов дарственных,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Положенных на мрамор плит,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Была превыше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Государственных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конфликтов,</w:t>
      </w:r>
      <w:r>
        <w:rPr>
          <w:rFonts w:ascii="Times New Roman" w:hAnsi="Times New Roman"/>
          <w:sz w:val="28"/>
          <w:szCs w:val="28"/>
        </w:rPr>
        <w:tab/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споров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 обид.</w:t>
      </w:r>
    </w:p>
    <w:p w:rsidR="00331DD6" w:rsidRDefault="00331DD6" w:rsidP="00B87149">
      <w:pPr>
        <w:shd w:val="clear" w:color="auto" w:fill="FFFFFF"/>
        <w:tabs>
          <w:tab w:val="left" w:pos="3975"/>
        </w:tabs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  <w:t>Н. Доризо</w:t>
      </w:r>
    </w:p>
    <w:p w:rsidR="00331DD6" w:rsidRPr="007132A2" w:rsidRDefault="00331DD6" w:rsidP="00B87149">
      <w:pPr>
        <w:shd w:val="clear" w:color="auto" w:fill="FFFFFF"/>
        <w:tabs>
          <w:tab w:val="left" w:pos="3975"/>
        </w:tabs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Песня </w:t>
      </w:r>
      <w:r w:rsidRPr="007132A2">
        <w:rPr>
          <w:rFonts w:ascii="Times New Roman" w:hAnsi="Times New Roman"/>
          <w:b/>
          <w:i/>
          <w:iCs/>
          <w:sz w:val="28"/>
          <w:szCs w:val="28"/>
        </w:rPr>
        <w:t>«Бери шинель …»</w:t>
      </w:r>
      <w:r>
        <w:rPr>
          <w:rFonts w:ascii="Times New Roman" w:hAnsi="Times New Roman"/>
          <w:b/>
          <w:i/>
          <w:iCs/>
          <w:sz w:val="28"/>
          <w:szCs w:val="28"/>
        </w:rPr>
        <w:t>(</w:t>
      </w:r>
      <w:r w:rsidRPr="0045536A">
        <w:rPr>
          <w:rFonts w:ascii="Times New Roman" w:hAnsi="Times New Roman"/>
          <w:i/>
          <w:iCs/>
          <w:sz w:val="28"/>
          <w:szCs w:val="28"/>
        </w:rPr>
        <w:t>Б. Окуджава – В. Левашов)</w:t>
      </w:r>
      <w:r>
        <w:rPr>
          <w:rFonts w:ascii="Times New Roman" w:hAnsi="Times New Roman"/>
          <w:i/>
          <w:iCs/>
          <w:sz w:val="28"/>
          <w:szCs w:val="28"/>
        </w:rPr>
        <w:t>, 1 куплет</w:t>
      </w:r>
    </w:p>
    <w:p w:rsidR="00331DD6" w:rsidRPr="00BA1F4F" w:rsidRDefault="00331DD6" w:rsidP="00B87149">
      <w:pPr>
        <w:shd w:val="clear" w:color="auto" w:fill="FFFFFF"/>
        <w:tabs>
          <w:tab w:val="left" w:pos="3975"/>
        </w:tabs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BA1F4F">
        <w:rPr>
          <w:rFonts w:ascii="Times New Roman" w:hAnsi="Times New Roman"/>
          <w:b/>
          <w:i/>
          <w:iCs/>
          <w:sz w:val="28"/>
          <w:szCs w:val="28"/>
        </w:rPr>
        <w:t>(слайд)</w:t>
      </w:r>
    </w:p>
    <w:p w:rsidR="00331DD6" w:rsidRPr="0087117E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120" w:line="244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17E">
        <w:rPr>
          <w:rFonts w:ascii="Times New Roman" w:hAnsi="Times New Roman"/>
          <w:b/>
          <w:sz w:val="28"/>
          <w:szCs w:val="28"/>
        </w:rPr>
        <w:t>Четыре огненных года прошагали наши воины дорогами войны,  приближая  победный час.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17E">
        <w:rPr>
          <w:rFonts w:ascii="Times New Roman" w:hAnsi="Times New Roman"/>
          <w:b/>
          <w:sz w:val="28"/>
          <w:szCs w:val="28"/>
        </w:rPr>
        <w:t>И он пришел, долгожданный День Победы – 9 мая 1945 года.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Ученик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Где трава от росы и от крови сырая,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Где зрачки пулеметов свирепо глядят,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полный рост над окопом переднего края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12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Поднялся победитель-солдат.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Сердце билось о ребра прерывисто, часто,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Тишина... Тишина... Не во сне – наяву.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сказал пехотинец: «Отмаялись! Баста!» –</w:t>
      </w:r>
    </w:p>
    <w:p w:rsidR="00331DD6" w:rsidRPr="00BA1F4F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BA1F4F">
        <w:rPr>
          <w:rFonts w:ascii="Times New Roman" w:hAnsi="Times New Roman"/>
          <w:b/>
          <w:sz w:val="28"/>
          <w:szCs w:val="28"/>
        </w:rPr>
        <w:t>(слайд)</w:t>
      </w:r>
    </w:p>
    <w:p w:rsidR="00331DD6" w:rsidRPr="0087117E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120" w:line="244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 </w:t>
      </w:r>
      <w:r w:rsidRPr="0087117E">
        <w:rPr>
          <w:rFonts w:ascii="Times New Roman" w:hAnsi="Times New Roman"/>
          <w:b/>
          <w:sz w:val="28"/>
          <w:szCs w:val="28"/>
        </w:rPr>
        <w:t>приметил подснежник во рву.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в душе, тосковавшей по свету и ласке,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Ожил радости прежний певучий поток.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нагнулся солдат, и к простреленной каске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12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Осторожно приладил цветок.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Снова ожили в памяти были живые –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Подмосковье в снегах и в огне Сталинград.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 четыре немыслимых года впервые,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12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Как ребенок, заплакал солдат.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 стоял пехотинец, смеясь и рыдая,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Сапогом попирая колючий плетень.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 плечами пылала заря молодая,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Предвещая солнечный день.</w:t>
      </w:r>
    </w:p>
    <w:p w:rsidR="00331DD6" w:rsidRDefault="00331DD6" w:rsidP="00B87149">
      <w:pPr>
        <w:shd w:val="clear" w:color="auto" w:fill="FFFFFF"/>
        <w:tabs>
          <w:tab w:val="left" w:pos="4680"/>
        </w:tabs>
        <w:autoSpaceDE w:val="0"/>
        <w:autoSpaceDN w:val="0"/>
        <w:adjustRightInd w:val="0"/>
        <w:spacing w:after="120" w:line="24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>А. Сурков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Звучит песня </w:t>
      </w:r>
      <w:r w:rsidRPr="007132A2">
        <w:rPr>
          <w:rFonts w:ascii="Times New Roman" w:hAnsi="Times New Roman"/>
          <w:b/>
          <w:i/>
          <w:iCs/>
          <w:sz w:val="28"/>
          <w:szCs w:val="28"/>
        </w:rPr>
        <w:t>«День Победы»</w:t>
      </w:r>
      <w:r>
        <w:rPr>
          <w:rFonts w:ascii="Times New Roman" w:hAnsi="Times New Roman"/>
          <w:i/>
          <w:iCs/>
          <w:sz w:val="28"/>
          <w:szCs w:val="28"/>
        </w:rPr>
        <w:t xml:space="preserve"> 1 куплет (сл. В. Харитонова, муз. Д. Тухманова). </w:t>
      </w:r>
    </w:p>
    <w:p w:rsidR="00331DD6" w:rsidRDefault="00331DD6" w:rsidP="00B87149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before="120" w:after="120" w:line="24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На экране – кадры </w:t>
      </w:r>
      <w:r w:rsidRPr="00BA1F4F">
        <w:rPr>
          <w:rFonts w:ascii="Times New Roman" w:hAnsi="Times New Roman"/>
          <w:b/>
          <w:i/>
          <w:iCs/>
          <w:sz w:val="28"/>
          <w:szCs w:val="28"/>
        </w:rPr>
        <w:t>(4слайда)</w:t>
      </w:r>
      <w:r>
        <w:rPr>
          <w:rFonts w:ascii="Times New Roman" w:hAnsi="Times New Roman"/>
          <w:i/>
          <w:iCs/>
          <w:sz w:val="28"/>
          <w:szCs w:val="28"/>
        </w:rPr>
        <w:t xml:space="preserve"> празднования Дня Победы, праздничный салют. </w:t>
      </w:r>
    </w:p>
    <w:p w:rsidR="00331DD6" w:rsidRDefault="00331DD6" w:rsidP="00B87149">
      <w:pPr>
        <w:tabs>
          <w:tab w:val="left" w:pos="1980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Память о войне, о жертвах войны набатом стучит в наших сердцах, повелевая не забывать подвиг народа, бережно хранить, бороться за мир, завоеванный ценой миллионов человеческих жизней. Почет и вечная слава всем, кто в годы войны защищал Родину от врага</w:t>
      </w:r>
      <w:r w:rsidRPr="00F94C4D">
        <w:rPr>
          <w:rFonts w:ascii="Times New Roman" w:hAnsi="Times New Roman"/>
          <w:b/>
          <w:sz w:val="28"/>
          <w:szCs w:val="28"/>
        </w:rPr>
        <w:t>.</w:t>
      </w:r>
    </w:p>
    <w:p w:rsidR="00331DD6" w:rsidRDefault="00331DD6" w:rsidP="00B87149">
      <w:pPr>
        <w:tabs>
          <w:tab w:val="left" w:pos="1980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F94C4D">
        <w:rPr>
          <w:rFonts w:ascii="Times New Roman" w:hAnsi="Times New Roman"/>
          <w:b/>
          <w:sz w:val="28"/>
          <w:szCs w:val="28"/>
        </w:rPr>
        <w:t>(2 слайда)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F4F">
        <w:rPr>
          <w:rFonts w:ascii="Times New Roman" w:hAnsi="Times New Roman"/>
          <w:b/>
          <w:sz w:val="28"/>
          <w:szCs w:val="28"/>
        </w:rPr>
        <w:t>Ветеранов мы чествуем сегодня цветами. Героям, павшим за наше счастье, возлагаем на могилы венки и цветы.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31DD6" w:rsidRPr="00BA1F4F" w:rsidRDefault="00331DD6" w:rsidP="00B87149">
      <w:pPr>
        <w:tabs>
          <w:tab w:val="left" w:pos="1980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слайд)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Ученик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День памяти – Победы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Праздник.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Несут венков живую вязь, 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Тепло букетов красок разных, 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Чтоб не терялась с прошлым связь.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 плиты скорбные согреты 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Цветов дыханьем полевым. 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Прими, боец, 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Как дар, все это, 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Ведь это нужно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нам,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живым!</w:t>
      </w:r>
    </w:p>
    <w:p w:rsidR="00331DD6" w:rsidRDefault="00331DD6" w:rsidP="00B87149">
      <w:pPr>
        <w:shd w:val="clear" w:color="auto" w:fill="FFFFFF"/>
        <w:tabs>
          <w:tab w:val="left" w:pos="4110"/>
        </w:tabs>
        <w:autoSpaceDE w:val="0"/>
        <w:autoSpaceDN w:val="0"/>
        <w:adjustRightInd w:val="0"/>
        <w:spacing w:after="120" w:line="240" w:lineRule="auto"/>
        <w:ind w:firstLine="36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>В. Скородумов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Вечная благодарность потомков нашим защитникам, отвоевавшим мир на земле. Не увядают букеты на могилах павших героев, у подножий памятников и обелисков. Никто не забыт! Ничто не забыто!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Ученик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Спустился на степь предвечерний покой,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Багряное солнце за тучами меркнет.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Растет на кургане за Доном-рекой</w:t>
      </w:r>
    </w:p>
    <w:p w:rsidR="00331DD6" w:rsidRPr="00BA1F4F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BA1F4F">
        <w:rPr>
          <w:rFonts w:ascii="Times New Roman" w:hAnsi="Times New Roman"/>
          <w:b/>
          <w:sz w:val="28"/>
          <w:szCs w:val="28"/>
        </w:rPr>
        <w:t>(слайд)</w:t>
      </w:r>
    </w:p>
    <w:p w:rsidR="00331DD6" w:rsidRPr="00BA1F4F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A1F4F">
        <w:rPr>
          <w:rFonts w:ascii="Times New Roman" w:hAnsi="Times New Roman"/>
          <w:b/>
          <w:sz w:val="28"/>
          <w:szCs w:val="28"/>
        </w:rPr>
        <w:t>Суровый цветок – бессмертник.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Как будто из меди его лепестки,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 стебель свинцового цвета...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Стоит на кургане у самой реки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Цветок, не сгибаемый ветром.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 ним рядом на гребне кургана лежит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Казак молодой белозубый,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 кровь его темною струйкой бежит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 лба на холодные губы.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Хотел ухватиться за сизый ковыль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Казак перед самою смертью.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Да все было смято, развеяно в пыль,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Один лишь остался бессмертник.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 ним рядом казак на полоске земли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 разбитым лежит пулеметом,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он не ушел, и они не ушли –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Полроты фашистской пехоты.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Чтоб смерть мог казак молодой пережить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 в памяти вечной был светел,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Остался бессмертник его сторожить –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Суровой победы свидетель.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Как будто из меди его лепестки,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 стебель свинцового цвета...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Стоит на кургане у самой реки </w:t>
      </w:r>
    </w:p>
    <w:p w:rsidR="00331DD6" w:rsidRDefault="00331DD6" w:rsidP="00B87149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Цветок, не сгибаемый ветром.</w:t>
      </w:r>
    </w:p>
    <w:p w:rsidR="00331DD6" w:rsidRDefault="00331DD6" w:rsidP="00B87149">
      <w:pPr>
        <w:shd w:val="clear" w:color="auto" w:fill="FFFFFF"/>
        <w:tabs>
          <w:tab w:val="left" w:pos="4815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>А. Софронов</w:t>
      </w:r>
    </w:p>
    <w:p w:rsidR="00331DD6" w:rsidRPr="00BA1F4F" w:rsidRDefault="00331DD6" w:rsidP="00B87149">
      <w:pPr>
        <w:shd w:val="clear" w:color="auto" w:fill="FFFFFF"/>
        <w:tabs>
          <w:tab w:val="left" w:pos="4815"/>
        </w:tabs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BA1F4F">
        <w:rPr>
          <w:rFonts w:ascii="Times New Roman" w:hAnsi="Times New Roman"/>
          <w:b/>
          <w:i/>
          <w:iCs/>
          <w:sz w:val="28"/>
          <w:szCs w:val="28"/>
        </w:rPr>
        <w:t>(слайд)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Ученик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 xml:space="preserve">Как продолжение жизни солдат, 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 звездами мирной державы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Цветы на ратных могилах горят</w:t>
      </w:r>
    </w:p>
    <w:p w:rsidR="00331DD6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Венками немеркнущей славы.</w:t>
      </w:r>
    </w:p>
    <w:p w:rsidR="00331DD6" w:rsidRPr="00BA1F4F" w:rsidRDefault="00331DD6" w:rsidP="00B87149">
      <w:pPr>
        <w:shd w:val="clear" w:color="auto" w:fill="FFFFFF"/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BA1F4F">
        <w:rPr>
          <w:rFonts w:ascii="Times New Roman" w:hAnsi="Times New Roman"/>
          <w:b/>
          <w:sz w:val="28"/>
          <w:szCs w:val="28"/>
        </w:rPr>
        <w:t>(слайд)</w:t>
      </w:r>
    </w:p>
    <w:p w:rsidR="00331DD6" w:rsidRDefault="00331DD6" w:rsidP="00B87149">
      <w:r>
        <w:rPr>
          <w:rFonts w:ascii="Times New Roman" w:hAnsi="Times New Roman"/>
          <w:i/>
          <w:iCs/>
          <w:sz w:val="28"/>
          <w:szCs w:val="28"/>
        </w:rPr>
        <w:t xml:space="preserve">Звучит песня </w:t>
      </w:r>
      <w:r w:rsidRPr="007132A2">
        <w:rPr>
          <w:rFonts w:ascii="Times New Roman" w:hAnsi="Times New Roman"/>
          <w:b/>
          <w:i/>
          <w:iCs/>
          <w:sz w:val="28"/>
          <w:szCs w:val="28"/>
        </w:rPr>
        <w:t>«День Победы»</w:t>
      </w:r>
      <w:r>
        <w:rPr>
          <w:rFonts w:ascii="Times New Roman" w:hAnsi="Times New Roman"/>
          <w:i/>
          <w:iCs/>
          <w:sz w:val="28"/>
          <w:szCs w:val="28"/>
        </w:rPr>
        <w:t xml:space="preserve"> (сл. В. Харитонова, муз. Д. Тухманова).</w:t>
      </w:r>
    </w:p>
    <w:sectPr w:rsidR="00331DD6" w:rsidSect="00A53E82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DD6" w:rsidRDefault="00331DD6">
      <w:r>
        <w:separator/>
      </w:r>
    </w:p>
  </w:endnote>
  <w:endnote w:type="continuationSeparator" w:id="0">
    <w:p w:rsidR="00331DD6" w:rsidRDefault="00331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D6" w:rsidRDefault="00331DD6" w:rsidP="009F00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1DD6" w:rsidRDefault="00331D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D6" w:rsidRDefault="00331DD6" w:rsidP="009F00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31DD6" w:rsidRDefault="00331D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DD6" w:rsidRDefault="00331DD6">
      <w:r>
        <w:separator/>
      </w:r>
    </w:p>
  </w:footnote>
  <w:footnote w:type="continuationSeparator" w:id="0">
    <w:p w:rsidR="00331DD6" w:rsidRDefault="00331D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149"/>
    <w:rsid w:val="000C0CEF"/>
    <w:rsid w:val="001465E6"/>
    <w:rsid w:val="00183DD7"/>
    <w:rsid w:val="00186013"/>
    <w:rsid w:val="001C1576"/>
    <w:rsid w:val="00230343"/>
    <w:rsid w:val="002620DD"/>
    <w:rsid w:val="00331DD6"/>
    <w:rsid w:val="003D26BD"/>
    <w:rsid w:val="0045536A"/>
    <w:rsid w:val="005700A8"/>
    <w:rsid w:val="00625B8B"/>
    <w:rsid w:val="006A63BA"/>
    <w:rsid w:val="006D1EA5"/>
    <w:rsid w:val="006E68B5"/>
    <w:rsid w:val="007132A2"/>
    <w:rsid w:val="007646CB"/>
    <w:rsid w:val="007F721F"/>
    <w:rsid w:val="008615B3"/>
    <w:rsid w:val="0087117E"/>
    <w:rsid w:val="008C0414"/>
    <w:rsid w:val="009A3B8D"/>
    <w:rsid w:val="009D14C6"/>
    <w:rsid w:val="009F007C"/>
    <w:rsid w:val="00A53E82"/>
    <w:rsid w:val="00B87149"/>
    <w:rsid w:val="00BA1F4F"/>
    <w:rsid w:val="00BD4978"/>
    <w:rsid w:val="00C70DB1"/>
    <w:rsid w:val="00F94C4D"/>
    <w:rsid w:val="00FD3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E8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D497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20DD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BD4978"/>
    <w:rPr>
      <w:rFonts w:cs="Times New Roman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6E68B5"/>
    <w:rPr>
      <w:rFonts w:cs="Times New Roman"/>
      <w:sz w:val="28"/>
      <w:szCs w:val="28"/>
      <w:lang w:bidi="ar-SA"/>
    </w:rPr>
  </w:style>
  <w:style w:type="paragraph" w:customStyle="1" w:styleId="21">
    <w:name w:val="Основной текст (2)1"/>
    <w:basedOn w:val="Normal"/>
    <w:link w:val="2"/>
    <w:uiPriority w:val="99"/>
    <w:rsid w:val="006E68B5"/>
    <w:pPr>
      <w:widowControl w:val="0"/>
      <w:shd w:val="clear" w:color="auto" w:fill="FFFFFF"/>
      <w:spacing w:after="360" w:line="331" w:lineRule="exact"/>
      <w:ind w:hanging="440"/>
    </w:pPr>
    <w:rPr>
      <w:rFonts w:ascii="Times New Roman" w:hAnsi="Times New Roman"/>
      <w:noProof/>
      <w:sz w:val="28"/>
      <w:szCs w:val="28"/>
      <w:lang w:eastAsia="ru-RU"/>
    </w:rPr>
  </w:style>
  <w:style w:type="character" w:customStyle="1" w:styleId="20">
    <w:name w:val="Основной текст (2)"/>
    <w:basedOn w:val="2"/>
    <w:uiPriority w:val="99"/>
    <w:rsid w:val="006E68B5"/>
    <w:rPr>
      <w:color w:val="000000"/>
      <w:spacing w:val="0"/>
      <w:w w:val="100"/>
      <w:position w:val="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9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</TotalTime>
  <Pages>13</Pages>
  <Words>2418</Words>
  <Characters>13788</Characters>
  <Application>Microsoft Office Outlook</Application>
  <DocSecurity>0</DocSecurity>
  <Lines>0</Lines>
  <Paragraphs>0</Paragraphs>
  <ScaleCrop>false</ScaleCrop>
  <Company>~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</dc:creator>
  <cp:keywords/>
  <dc:description/>
  <cp:lastModifiedBy>FainaS</cp:lastModifiedBy>
  <cp:revision>7</cp:revision>
  <dcterms:created xsi:type="dcterms:W3CDTF">2015-02-21T16:37:00Z</dcterms:created>
  <dcterms:modified xsi:type="dcterms:W3CDTF">2015-09-07T18:39:00Z</dcterms:modified>
</cp:coreProperties>
</file>