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EC" w:rsidRDefault="00686FEC" w:rsidP="00846304">
      <w:pPr>
        <w:spacing w:line="360" w:lineRule="auto"/>
        <w:rPr>
          <w:lang w:eastAsia="en-US"/>
        </w:rPr>
      </w:pPr>
    </w:p>
    <w:p w:rsidR="00686FEC" w:rsidRDefault="00686FEC" w:rsidP="00846304">
      <w:pPr>
        <w:spacing w:line="360" w:lineRule="auto"/>
        <w:rPr>
          <w:lang w:eastAsia="en-US"/>
        </w:rPr>
      </w:pPr>
    </w:p>
    <w:p w:rsidR="00686FEC" w:rsidRDefault="00686FEC" w:rsidP="00846304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4D5D36">
        <w:rPr>
          <w:b/>
          <w:lang w:eastAsia="en-US"/>
        </w:rPr>
        <w:t>«</w:t>
      </w:r>
      <w:r w:rsidRPr="004D5D36">
        <w:rPr>
          <w:b/>
          <w:sz w:val="28"/>
          <w:szCs w:val="28"/>
          <w:lang w:eastAsia="en-US"/>
        </w:rPr>
        <w:t>Новогодняя сказка»</w:t>
      </w:r>
    </w:p>
    <w:p w:rsidR="00686FEC" w:rsidRDefault="00686FEC" w:rsidP="00846304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Оформление территории детского сада к новогодним праздникам</w:t>
      </w:r>
    </w:p>
    <w:p w:rsidR="00686FEC" w:rsidRPr="004D5D36" w:rsidRDefault="00686FEC" w:rsidP="00846304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686FEC" w:rsidRPr="004D5D36" w:rsidRDefault="00686FEC" w:rsidP="00846304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новый год поделки 13 г" style="position:absolute;left:0;text-align:left;margin-left:135pt;margin-top:7.05pt;width:333pt;height:225pt;z-index:-251658240;visibility:visible" wrapcoords="-195 -288 -195 21816 21795 21816 21795 -288 -195 -288" stroked="t" strokecolor="blue" strokeweight="3pt">
            <v:imagedata r:id="rId4" o:title=""/>
            <w10:wrap type="through"/>
          </v:shape>
        </w:pict>
      </w:r>
      <w:r w:rsidRPr="004D5D36">
        <w:rPr>
          <w:sz w:val="28"/>
          <w:szCs w:val="28"/>
          <w:lang w:eastAsia="en-US"/>
        </w:rPr>
        <w:t xml:space="preserve">  Скоро долгожданные новогодние  праздники. </w:t>
      </w:r>
      <w:r>
        <w:rPr>
          <w:sz w:val="28"/>
          <w:szCs w:val="28"/>
          <w:lang w:eastAsia="en-US"/>
        </w:rPr>
        <w:t xml:space="preserve">Новый год любят все:  и взрослые, и дети. </w:t>
      </w:r>
      <w:r w:rsidRPr="004D5D36">
        <w:rPr>
          <w:sz w:val="28"/>
          <w:szCs w:val="28"/>
          <w:lang w:eastAsia="en-US"/>
        </w:rPr>
        <w:t>Каждый год</w:t>
      </w:r>
      <w:r>
        <w:rPr>
          <w:sz w:val="28"/>
          <w:szCs w:val="28"/>
          <w:lang w:eastAsia="en-US"/>
        </w:rPr>
        <w:t>,   по традиции,  воспитател</w:t>
      </w:r>
      <w:r w:rsidRPr="004D5D36">
        <w:rPr>
          <w:sz w:val="28"/>
          <w:szCs w:val="28"/>
          <w:lang w:eastAsia="en-US"/>
        </w:rPr>
        <w:t>и совместно с   детьми и родителями  украшают   группу, участок детс</w:t>
      </w:r>
      <w:r>
        <w:rPr>
          <w:sz w:val="28"/>
          <w:szCs w:val="28"/>
          <w:lang w:eastAsia="en-US"/>
        </w:rPr>
        <w:t xml:space="preserve">кого сада. Наш детский сад </w:t>
      </w:r>
      <w:r w:rsidRPr="004D5D36">
        <w:rPr>
          <w:sz w:val="28"/>
          <w:szCs w:val="28"/>
          <w:lang w:eastAsia="en-US"/>
        </w:rPr>
        <w:t xml:space="preserve"> превращается в новогоднюю сказку.  </w:t>
      </w:r>
      <w:r>
        <w:rPr>
          <w:sz w:val="28"/>
          <w:szCs w:val="28"/>
          <w:lang w:eastAsia="en-US"/>
        </w:rPr>
        <w:t>Оказавшись на территории- уже</w:t>
      </w:r>
      <w:r w:rsidRPr="004D5D36">
        <w:rPr>
          <w:sz w:val="28"/>
          <w:szCs w:val="28"/>
          <w:lang w:eastAsia="en-US"/>
        </w:rPr>
        <w:t xml:space="preserve"> попадаешь </w:t>
      </w:r>
      <w:r>
        <w:rPr>
          <w:sz w:val="28"/>
          <w:szCs w:val="28"/>
          <w:lang w:eastAsia="en-US"/>
        </w:rPr>
        <w:t xml:space="preserve">в </w:t>
      </w:r>
      <w:r w:rsidRPr="004D5D36">
        <w:rPr>
          <w:sz w:val="28"/>
          <w:szCs w:val="28"/>
          <w:lang w:eastAsia="en-US"/>
        </w:rPr>
        <w:t>волшебный мир сказок.</w:t>
      </w:r>
    </w:p>
    <w:p w:rsidR="00686FEC" w:rsidRDefault="00686FEC" w:rsidP="00846304">
      <w:pPr>
        <w:spacing w:line="360" w:lineRule="auto"/>
        <w:jc w:val="both"/>
        <w:rPr>
          <w:sz w:val="28"/>
          <w:szCs w:val="28"/>
          <w:lang w:eastAsia="en-US"/>
        </w:rPr>
      </w:pPr>
      <w:r w:rsidRPr="004D5D3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Д</w:t>
      </w:r>
      <w:r w:rsidRPr="004D5D36">
        <w:rPr>
          <w:sz w:val="28"/>
          <w:szCs w:val="28"/>
          <w:lang w:eastAsia="en-US"/>
        </w:rPr>
        <w:t>еревья, кустарники,</w:t>
      </w:r>
      <w:r>
        <w:rPr>
          <w:sz w:val="28"/>
          <w:szCs w:val="28"/>
          <w:lang w:eastAsia="en-US"/>
        </w:rPr>
        <w:t xml:space="preserve">  одеты в  разноцветный наряд, сшитый из тканей,</w:t>
      </w:r>
      <w:r w:rsidRPr="004D5D36">
        <w:rPr>
          <w:sz w:val="28"/>
          <w:szCs w:val="28"/>
          <w:lang w:eastAsia="en-US"/>
        </w:rPr>
        <w:t xml:space="preserve"> руками наших родителей, </w:t>
      </w:r>
      <w:r>
        <w:rPr>
          <w:sz w:val="28"/>
          <w:szCs w:val="28"/>
          <w:lang w:eastAsia="en-US"/>
        </w:rPr>
        <w:t>воспитателей</w:t>
      </w:r>
      <w:r w:rsidRPr="004D5D36">
        <w:rPr>
          <w:sz w:val="28"/>
          <w:szCs w:val="28"/>
          <w:lang w:eastAsia="en-US"/>
        </w:rPr>
        <w:t xml:space="preserve"> радуют глаз. </w:t>
      </w:r>
      <w:r>
        <w:rPr>
          <w:sz w:val="28"/>
          <w:szCs w:val="28"/>
          <w:lang w:eastAsia="en-US"/>
        </w:rPr>
        <w:t xml:space="preserve"> Ель украшена блестящими</w:t>
      </w:r>
      <w:r w:rsidRPr="004D5D3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цветными шарами (мячи, обернутые в цветной упаковочный материал), под елью</w:t>
      </w:r>
      <w:r w:rsidRPr="004D5D36">
        <w:rPr>
          <w:sz w:val="28"/>
          <w:szCs w:val="28"/>
          <w:lang w:eastAsia="en-US"/>
        </w:rPr>
        <w:t xml:space="preserve"> вежливо встречает детей веселый снеговик</w:t>
      </w:r>
      <w:r>
        <w:rPr>
          <w:sz w:val="28"/>
          <w:szCs w:val="28"/>
          <w:lang w:eastAsia="en-US"/>
        </w:rPr>
        <w:t xml:space="preserve"> (пластиковые крышки разного размера).  </w:t>
      </w:r>
      <w:r w:rsidRPr="004D5D36">
        <w:rPr>
          <w:sz w:val="28"/>
          <w:szCs w:val="28"/>
          <w:lang w:eastAsia="en-US"/>
        </w:rPr>
        <w:t>На веранде с нетерпеньем ждут  детей лиса и зайчик в своих избушках.</w:t>
      </w:r>
      <w:r>
        <w:rPr>
          <w:sz w:val="28"/>
          <w:szCs w:val="28"/>
          <w:lang w:eastAsia="en-US"/>
        </w:rPr>
        <w:t xml:space="preserve"> На «лесной полянке» выросли елочки, сделанные из различного бросового материала.</w:t>
      </w:r>
      <w:r w:rsidRPr="004D5D36">
        <w:rPr>
          <w:sz w:val="28"/>
          <w:szCs w:val="28"/>
          <w:lang w:eastAsia="en-US"/>
        </w:rPr>
        <w:t xml:space="preserve">   На окнах  нарисованы снежные зимние узоры, на ветках сидят снегири.  </w:t>
      </w:r>
      <w:r>
        <w:rPr>
          <w:sz w:val="28"/>
          <w:szCs w:val="28"/>
          <w:lang w:eastAsia="en-US"/>
        </w:rPr>
        <w:t>На всей территории и на игровых площадках появились красивые снежинки, новогодние игрушки, сделанные детьми, световые гирлянды.</w:t>
      </w:r>
      <w:r w:rsidRPr="004D5D36">
        <w:rPr>
          <w:sz w:val="28"/>
          <w:szCs w:val="28"/>
          <w:lang w:eastAsia="en-US"/>
        </w:rPr>
        <w:t xml:space="preserve"> Территория детского сада одним своим красо</w:t>
      </w:r>
      <w:r>
        <w:rPr>
          <w:sz w:val="28"/>
          <w:szCs w:val="28"/>
          <w:lang w:eastAsia="en-US"/>
        </w:rPr>
        <w:t>чным видом вызывают улыбку, дари</w:t>
      </w:r>
      <w:r w:rsidRPr="004D5D36">
        <w:rPr>
          <w:sz w:val="28"/>
          <w:szCs w:val="28"/>
          <w:lang w:eastAsia="en-US"/>
        </w:rPr>
        <w:t xml:space="preserve">т положительные эмоции на весь день. </w:t>
      </w:r>
      <w:r>
        <w:rPr>
          <w:sz w:val="28"/>
          <w:szCs w:val="28"/>
          <w:lang w:eastAsia="en-US"/>
        </w:rPr>
        <w:t>Перед входом в  группу</w:t>
      </w:r>
      <w:r w:rsidRPr="004D5D36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детей встречают веселые снеговики</w:t>
      </w:r>
      <w:r w:rsidRPr="004D5D36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      В группе была организована выставка творческих работ на зимнюю тематику.                                                                                    </w:t>
      </w:r>
    </w:p>
    <w:p w:rsidR="00686FEC" w:rsidRDefault="00686FEC" w:rsidP="00846304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noProof/>
        </w:rPr>
        <w:pict>
          <v:shape id="_x0000_s1027" type="#_x0000_t75" style="position:absolute;left:0;text-align:left;margin-left:108pt;margin-top:23.7pt;width:333pt;height:252.75pt;z-index:-251657216" wrapcoords="-171 -256 -171 21792 21771 21792 21771 -256 -171 -256" stroked="t" strokecolor="blue" strokeweight="3pt">
            <v:imagedata r:id="rId5" o:title=""/>
            <w10:wrap type="through"/>
          </v:shape>
        </w:pict>
      </w:r>
      <w:r w:rsidRPr="004D5D36">
        <w:rPr>
          <w:sz w:val="28"/>
          <w:szCs w:val="28"/>
          <w:lang w:eastAsia="en-US"/>
        </w:rPr>
        <w:t>Подделки</w:t>
      </w:r>
      <w:r>
        <w:rPr>
          <w:sz w:val="28"/>
          <w:szCs w:val="28"/>
          <w:lang w:eastAsia="en-US"/>
        </w:rPr>
        <w:t>,</w:t>
      </w:r>
      <w:r w:rsidRPr="00ED26E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украшения </w:t>
      </w:r>
      <w:r w:rsidRPr="004D5D36">
        <w:rPr>
          <w:sz w:val="28"/>
          <w:szCs w:val="28"/>
          <w:lang w:eastAsia="en-US"/>
        </w:rPr>
        <w:t xml:space="preserve"> изготовлены из самого разного материала</w:t>
      </w:r>
      <w:r>
        <w:rPr>
          <w:sz w:val="28"/>
          <w:szCs w:val="28"/>
          <w:lang w:eastAsia="en-US"/>
        </w:rPr>
        <w:t>.</w:t>
      </w:r>
    </w:p>
    <w:p w:rsidR="00686FEC" w:rsidRDefault="00686FEC" w:rsidP="00846304">
      <w:pPr>
        <w:spacing w:line="360" w:lineRule="auto"/>
        <w:rPr>
          <w:sz w:val="28"/>
          <w:szCs w:val="28"/>
        </w:rPr>
      </w:pPr>
      <w:r w:rsidRPr="004D5D36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овместная деятельность воспитателей</w:t>
      </w:r>
      <w:r w:rsidRPr="004D5D36">
        <w:rPr>
          <w:sz w:val="28"/>
          <w:szCs w:val="28"/>
          <w:lang w:eastAsia="en-US"/>
        </w:rPr>
        <w:t>, родителей и детей  развивает фантазию, тв</w:t>
      </w:r>
      <w:r>
        <w:rPr>
          <w:sz w:val="28"/>
          <w:szCs w:val="28"/>
          <w:lang w:eastAsia="en-US"/>
        </w:rPr>
        <w:t>орческие способности, сближает. Как приятно проводить з</w:t>
      </w:r>
      <w:r w:rsidRPr="004D5D36">
        <w:rPr>
          <w:sz w:val="28"/>
          <w:szCs w:val="28"/>
          <w:lang w:eastAsia="en-US"/>
        </w:rPr>
        <w:t xml:space="preserve">имние прогулки </w:t>
      </w:r>
      <w:r>
        <w:rPr>
          <w:sz w:val="28"/>
          <w:szCs w:val="28"/>
          <w:lang w:eastAsia="en-US"/>
        </w:rPr>
        <w:t xml:space="preserve"> на красивом участке, где дети </w:t>
      </w:r>
      <w:r w:rsidRPr="004D5D36">
        <w:rPr>
          <w:sz w:val="28"/>
          <w:szCs w:val="28"/>
          <w:lang w:eastAsia="en-US"/>
        </w:rPr>
        <w:t>не только закаливают</w:t>
      </w:r>
      <w:r>
        <w:rPr>
          <w:sz w:val="28"/>
          <w:szCs w:val="28"/>
          <w:lang w:eastAsia="en-US"/>
        </w:rPr>
        <w:t>ся</w:t>
      </w:r>
      <w:r w:rsidRPr="004D5D36">
        <w:rPr>
          <w:sz w:val="28"/>
          <w:szCs w:val="28"/>
          <w:lang w:eastAsia="en-US"/>
        </w:rPr>
        <w:t xml:space="preserve">, но </w:t>
      </w:r>
      <w:r>
        <w:rPr>
          <w:sz w:val="28"/>
          <w:szCs w:val="28"/>
          <w:lang w:eastAsia="en-US"/>
        </w:rPr>
        <w:t xml:space="preserve">и получают </w:t>
      </w:r>
      <w:r w:rsidRPr="004D5D36">
        <w:rPr>
          <w:sz w:val="28"/>
          <w:szCs w:val="28"/>
          <w:lang w:eastAsia="en-US"/>
        </w:rPr>
        <w:t xml:space="preserve"> радость</w:t>
      </w:r>
      <w:r>
        <w:rPr>
          <w:sz w:val="28"/>
          <w:szCs w:val="28"/>
          <w:lang w:eastAsia="en-US"/>
        </w:rPr>
        <w:t xml:space="preserve"> от увиденного</w:t>
      </w:r>
      <w:r w:rsidRPr="004D5D36">
        <w:rPr>
          <w:sz w:val="28"/>
          <w:szCs w:val="28"/>
          <w:lang w:eastAsia="en-US"/>
        </w:rPr>
        <w:t xml:space="preserve">! </w:t>
      </w:r>
      <w:r>
        <w:rPr>
          <w:sz w:val="28"/>
          <w:szCs w:val="28"/>
          <w:lang w:eastAsia="en-US"/>
        </w:rPr>
        <w:t xml:space="preserve"> </w:t>
      </w:r>
    </w:p>
    <w:p w:rsidR="00686FEC" w:rsidRDefault="00686FEC" w:rsidP="00ED26EA">
      <w:pPr>
        <w:rPr>
          <w:sz w:val="28"/>
          <w:szCs w:val="28"/>
        </w:rPr>
      </w:pPr>
    </w:p>
    <w:p w:rsidR="00686FEC" w:rsidRDefault="00686FEC" w:rsidP="00ED26EA">
      <w:pPr>
        <w:rPr>
          <w:sz w:val="28"/>
          <w:szCs w:val="28"/>
        </w:rPr>
      </w:pPr>
    </w:p>
    <w:p w:rsidR="00686FEC" w:rsidRDefault="00686FEC" w:rsidP="00ED26EA">
      <w:pPr>
        <w:rPr>
          <w:sz w:val="28"/>
          <w:szCs w:val="28"/>
        </w:rPr>
      </w:pPr>
    </w:p>
    <w:p w:rsidR="00686FEC" w:rsidRPr="00404DE6" w:rsidRDefault="00686FEC" w:rsidP="00404DE6">
      <w:pPr>
        <w:jc w:val="right"/>
        <w:rPr>
          <w:b/>
          <w:sz w:val="28"/>
          <w:szCs w:val="28"/>
        </w:rPr>
      </w:pPr>
      <w:r w:rsidRPr="00404DE6">
        <w:rPr>
          <w:b/>
          <w:sz w:val="28"/>
          <w:szCs w:val="28"/>
        </w:rPr>
        <w:t xml:space="preserve">Воспитатель МБДОУ д/с №19 «Казачок» </w:t>
      </w:r>
    </w:p>
    <w:p w:rsidR="00686FEC" w:rsidRPr="00404DE6" w:rsidRDefault="00686FEC" w:rsidP="00404DE6">
      <w:pPr>
        <w:jc w:val="right"/>
        <w:rPr>
          <w:b/>
          <w:sz w:val="28"/>
          <w:szCs w:val="28"/>
        </w:rPr>
      </w:pPr>
      <w:r w:rsidRPr="00404DE6">
        <w:rPr>
          <w:b/>
          <w:sz w:val="28"/>
          <w:szCs w:val="28"/>
        </w:rPr>
        <w:t>Гилязова Вера Хабибовна</w:t>
      </w:r>
    </w:p>
    <w:p w:rsidR="00686FEC" w:rsidRPr="00404DE6" w:rsidRDefault="00686FEC" w:rsidP="00404DE6">
      <w:pPr>
        <w:jc w:val="right"/>
        <w:rPr>
          <w:b/>
          <w:sz w:val="28"/>
          <w:szCs w:val="28"/>
        </w:rPr>
      </w:pPr>
      <w:r w:rsidRPr="00404DE6">
        <w:rPr>
          <w:b/>
          <w:sz w:val="28"/>
          <w:szCs w:val="28"/>
        </w:rPr>
        <w:t>г-к Анапа</w:t>
      </w:r>
    </w:p>
    <w:sectPr w:rsidR="00686FEC" w:rsidRPr="00404DE6" w:rsidSect="00C5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D36"/>
    <w:rsid w:val="000B4459"/>
    <w:rsid w:val="000D54B6"/>
    <w:rsid w:val="00204D90"/>
    <w:rsid w:val="00404DE6"/>
    <w:rsid w:val="00474BC9"/>
    <w:rsid w:val="004A6019"/>
    <w:rsid w:val="004D5D36"/>
    <w:rsid w:val="005E5584"/>
    <w:rsid w:val="006647D2"/>
    <w:rsid w:val="00686FEC"/>
    <w:rsid w:val="00846304"/>
    <w:rsid w:val="00864B5E"/>
    <w:rsid w:val="0088119D"/>
    <w:rsid w:val="00AA3C65"/>
    <w:rsid w:val="00B26682"/>
    <w:rsid w:val="00B7569B"/>
    <w:rsid w:val="00C53CEB"/>
    <w:rsid w:val="00CB2206"/>
    <w:rsid w:val="00ED26EA"/>
    <w:rsid w:val="00EF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265</Words>
  <Characters>1516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прииветтт</cp:lastModifiedBy>
  <cp:revision>6</cp:revision>
  <dcterms:created xsi:type="dcterms:W3CDTF">2014-11-06T10:34:00Z</dcterms:created>
  <dcterms:modified xsi:type="dcterms:W3CDTF">2014-11-14T14:49:00Z</dcterms:modified>
</cp:coreProperties>
</file>