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C1" w:rsidRPr="00EA14AC" w:rsidRDefault="00B977C1" w:rsidP="00082D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</w:t>
      </w:r>
      <w:r w:rsidRPr="00EA14AC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6"/>
        <w:gridCol w:w="2412"/>
        <w:gridCol w:w="842"/>
        <w:gridCol w:w="737"/>
        <w:gridCol w:w="3950"/>
        <w:gridCol w:w="3143"/>
        <w:gridCol w:w="1768"/>
        <w:gridCol w:w="900"/>
        <w:gridCol w:w="1024"/>
      </w:tblGrid>
      <w:tr w:rsidR="00B977C1" w:rsidRPr="00EA14AC">
        <w:trPr>
          <w:trHeight w:val="477"/>
        </w:trPr>
        <w:tc>
          <w:tcPr>
            <w:tcW w:w="576" w:type="dxa"/>
            <w:vMerge w:val="restart"/>
          </w:tcPr>
          <w:p w:rsidR="00B977C1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412" w:type="dxa"/>
            <w:vMerge w:val="restart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42" w:type="dxa"/>
            <w:vMerge w:val="restart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</w:p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-во 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асов</w:t>
            </w:r>
          </w:p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ИКТ</w:t>
            </w:r>
          </w:p>
        </w:tc>
        <w:tc>
          <w:tcPr>
            <w:tcW w:w="3950" w:type="dxa"/>
            <w:vMerge w:val="restart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143" w:type="dxa"/>
            <w:vMerge w:val="restart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1768" w:type="dxa"/>
            <w:vMerge w:val="restart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1924" w:type="dxa"/>
            <w:gridSpan w:val="2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B977C1" w:rsidRPr="00EA14AC">
        <w:trPr>
          <w:trHeight w:val="477"/>
        </w:trPr>
        <w:tc>
          <w:tcPr>
            <w:tcW w:w="576" w:type="dxa"/>
            <w:vMerge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0" w:type="dxa"/>
            <w:vMerge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vMerge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 </w:t>
            </w: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Факт </w:t>
            </w: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Звуки речи и буквы.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новым учебником; повторить классификацию звуков русского языка и соотношение «звук-буква». </w:t>
            </w: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изученного в 1-ом классе: различение звуков и букв; различение ударных и безударных гласных звуков, твердых и мягких согласных звуков, звонких и глухих согласных звуков.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Различать звуки и буквы.  Выделять  звуки речи; отличать  произношение и написание слов;</w:t>
            </w:r>
          </w:p>
          <w:p w:rsidR="00B977C1" w:rsidRPr="00CA7104" w:rsidRDefault="00B977C1" w:rsidP="000B60F2">
            <w:pPr>
              <w:pStyle w:val="Style2"/>
              <w:widowControl/>
              <w:spacing w:line="240" w:lineRule="auto"/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</w:pPr>
            <w:r w:rsidRPr="00CA7104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 xml:space="preserve">Уметь: </w:t>
            </w:r>
          </w:p>
          <w:p w:rsidR="00B977C1" w:rsidRPr="00CA7104" w:rsidRDefault="00B977C1" w:rsidP="000B60F2">
            <w:pPr>
              <w:pStyle w:val="Style3"/>
              <w:widowControl/>
              <w:spacing w:line="240" w:lineRule="auto"/>
              <w:ind w:firstLine="0"/>
              <w:rPr>
                <w:rStyle w:val="FontStyle60"/>
                <w:sz w:val="24"/>
                <w:szCs w:val="24"/>
              </w:rPr>
            </w:pPr>
            <w:r w:rsidRPr="00CA7104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- анализировать и кратко характеризовать звуки речи; - различать про</w:t>
            </w:r>
            <w:r w:rsidRPr="00CA7104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изношение и на</w:t>
            </w:r>
            <w:r w:rsidRPr="00CA7104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писание слов; - соблюдать ор</w:t>
            </w:r>
            <w:r w:rsidRPr="00CA7104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фоэпические нор</w:t>
            </w:r>
            <w:r w:rsidRPr="00CA7104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 xml:space="preserve">мы, </w:t>
            </w:r>
            <w:r w:rsidRPr="00CA7104">
              <w:rPr>
                <w:rStyle w:val="FontStyle60"/>
                <w:sz w:val="24"/>
                <w:szCs w:val="24"/>
              </w:rPr>
              <w:t xml:space="preserve">-  осознание языка как основного средства человеческого общения; - умение использовать язык с целью поиска необходимой информации в различных источниках для решения учебных задач; </w:t>
            </w:r>
          </w:p>
          <w:p w:rsidR="00B977C1" w:rsidRPr="00EA14AC" w:rsidRDefault="00B977C1" w:rsidP="000B60F2">
            <w:pPr>
              <w:pStyle w:val="Style3"/>
              <w:widowControl/>
              <w:spacing w:line="240" w:lineRule="auto"/>
              <w:ind w:firstLine="0"/>
              <w:rPr>
                <w:rStyle w:val="FontStyle60"/>
                <w:rFonts w:ascii="Calibri" w:hAnsi="Calibri" w:cs="Calibri"/>
                <w:sz w:val="24"/>
                <w:szCs w:val="24"/>
              </w:rPr>
            </w:pPr>
          </w:p>
          <w:p w:rsidR="00B977C1" w:rsidRPr="00EA14AC" w:rsidRDefault="00B977C1" w:rsidP="000B6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с.5, упр.4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Гласные  и согласные звуки и их буквы.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транскрипцией как способом записи звукового состава слова; учить различать и соотносить гласные звуки и буквы, с помощью которых они записываются. </w:t>
            </w: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изученного в 1-ом классе: различение звуков и букв; различение ударных и безударных гласных звуков, твердых и мягких согласных звуков, звонких и глухих согласных звуков.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Различать звуки и буквы.  Выделять  звуки речи; отличать  произношение и написание слов;</w:t>
            </w:r>
          </w:p>
          <w:p w:rsidR="00B977C1" w:rsidRPr="00EA14AC" w:rsidRDefault="00B977C1" w:rsidP="000B60F2">
            <w:pPr>
              <w:pStyle w:val="Style2"/>
              <w:widowControl/>
              <w:spacing w:line="240" w:lineRule="auto"/>
              <w:rPr>
                <w:rStyle w:val="FontStyle73"/>
                <w:rFonts w:ascii="Calibri" w:hAnsi="Calibri" w:cs="Calibri"/>
                <w:b w:val="0"/>
                <w:bCs w:val="0"/>
                <w:spacing w:val="0"/>
                <w:sz w:val="24"/>
                <w:szCs w:val="24"/>
              </w:rPr>
            </w:pPr>
            <w:r w:rsidRPr="00EA14AC">
              <w:rPr>
                <w:rStyle w:val="FontStyle73"/>
                <w:rFonts w:ascii="Calibri" w:hAnsi="Calibri" w:cs="Calibri"/>
                <w:b w:val="0"/>
                <w:bCs w:val="0"/>
                <w:spacing w:val="0"/>
                <w:sz w:val="24"/>
                <w:szCs w:val="24"/>
              </w:rPr>
              <w:t xml:space="preserve">Уметь: 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- анализировать и кратко характеризовать звуки речи; - различать про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изношение и на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писание слов; - соблюдать ор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фоэпические нор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мы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стр.8 правило, упр5 стр.11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Обозначение звуков речи на письме.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парные по твердости-мягкости согласные звуки; соотносить звуковую и буквенную записи слов. </w:t>
            </w: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Обозначение на письме мягкости согласных звуков.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Учить различать парные по твердости-мягкости согласные звуки; соотносить звуковую и буквенную записи слов. Обозначает мягкость согласных звуков на письме.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стр13 упр. 3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звуки в слове.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Повторить понятие «ударение»; учить выделять ударный гласный  в слове.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Различать безударные и ударные гласные. Приводить  примеры безударных и ударных гласных.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стр.16, упр.3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Согласные звуки.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Установление соотношения звукового и буквенного состава в словах типа двор, день; в словах с йотированными гласными е, ё, ю, я, в словах с непроизносимыми согласными.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согласные звуки, в том числе звук  [й]; повторить функции йотированных букв. 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Отличать согласные звуки от гласных. Владеть  способами  совместной деятельности в паре</w:t>
            </w:r>
          </w:p>
        </w:tc>
        <w:tc>
          <w:tcPr>
            <w:tcW w:w="1768" w:type="dxa"/>
          </w:tcPr>
          <w:p w:rsidR="00B977C1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18, выучить правило, стр. 22, упр. 2.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Согласные твердые и мягкие, звонкие и глухие.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парных и непарных по звонкости-глухости согласных звуков.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согласных; учить классифицировать согласные по твердости-мягкости и звонкости-глухости.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согласные твердые и мягкие, звонкие и глухие. Высказывает в устной форме  о звуковых моделях слов 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стр. 28, упр. 5.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писать с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очетания </w:t>
            </w:r>
            <w:r w:rsidRPr="00EA14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жи-ши.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правил правописания, изученных в 1-ом классе. Формирование орфографической зоркости: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Повторить правила написания буквосочетаний жи-ши; орфографический тренинг.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Писать слова с сочетаниями жи-ши. Владеть  способами  совместной деятельности в паре. Различать произношение и написание слов. 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Уметь различать произношение и написание слов.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30, упр. 3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писать с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очетания </w:t>
            </w:r>
            <w:r w:rsidRPr="00EA14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ча-ща.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орфографической зоркости: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правила написания буквосочетаний ча-ща; 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Пишет слова с сочетаниями </w:t>
            </w:r>
            <w:r w:rsidRPr="00EA14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ча-ща.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 Владеть  способами  совместной деятельности в паре. Демонстрировать правильное использование правила. 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Уметь различать произношение и написание слов.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Стр. 33, упр. 5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писать с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очетания </w:t>
            </w:r>
            <w:r w:rsidRPr="00EA14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чу-щу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орфографической зоркости: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Повторить правила написания буквосочетаний чу-щу; орфографический тренинг; отработать написания буквосочетаний чк, чн, щн, нщ.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Писать  слова с сочетаниями </w:t>
            </w:r>
            <w:r w:rsidRPr="00EA14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чу-щу.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 Владеть  способами  совместной деятельности в паре. Демонстрировать  правильное использование правила</w:t>
            </w:r>
            <w:r w:rsidRPr="00EA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Уметь различать произношение и написание слов.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стр.35, упр. 4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 (ь).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Повторить две функции буквы «мягкий знак»:а) показатель мягкости согласных и б) разделитель согласных и гласных звуков.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Писать слова с разделительным мягким знаком. Применять правила к ситуациям в практике.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стр.36, выучить правило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Звонкие согласные в конце слова.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парных и непарных по звонкости-глухости согласных звуков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наблюдать оглушение звонких согласных на конце слова; орфографический тренинг.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Различать парные по звонкости-глухости согласные.  Аргументировать   своё понимание и непонимание к изучаемой проблеме.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Слог. Перенос слова.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Деление слов на слоги. Знак пе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реноса. Опреде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ление количест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ва слогов в сло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вах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. Учить определять количество слогов в словах, делить слова на слоги для переноса; познакомить с правилами переноса слов с буквами й, ь, ъ.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Уметь: делить  слова на слоги; определять  количество слогов  в слове. 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стр.40, упр.3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Правило переноса слов. 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алфавита при работе со словарями и справочниками.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Закреплять правила переноса слов; отрабатывать умения делить слова для переноса.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Уметь:  делить слова на слоги; знать правила переноса слов. Применять правила к ситуациям в практике.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стр.42, упр.2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еренос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алфавита при работе со словарями и справочниками.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Закреплять правила переноса слов; отрабатывать умения делить слова для переноса.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Уметь:  делить слова на слоги;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знать правила переноса слов. Применять правила к ситуациям в практике.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стр.43 правило, стр.45, упр.5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A14A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Диктант (текущий</w:t>
              </w:r>
            </w:hyperlink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977C1" w:rsidRPr="00EB2666" w:rsidRDefault="00B977C1" w:rsidP="000B60F2">
            <w:pPr>
              <w:pStyle w:val="Style17"/>
              <w:widowControl/>
              <w:spacing w:line="240" w:lineRule="auto"/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</w:pPr>
            <w:r w:rsidRPr="00EB2666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по теме</w:t>
            </w:r>
            <w:r w:rsidRPr="00EA14AC">
              <w:rPr>
                <w:rStyle w:val="FontStyle73"/>
                <w:rFonts w:ascii="Calibri" w:hAnsi="Calibri" w:cs="Calibri"/>
                <w:b w:val="0"/>
                <w:bCs w:val="0"/>
                <w:spacing w:val="0"/>
                <w:sz w:val="24"/>
                <w:szCs w:val="24"/>
              </w:rPr>
              <w:t xml:space="preserve"> </w:t>
            </w:r>
            <w:r w:rsidRPr="00EB2666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«Правописание</w:t>
            </w:r>
          </w:p>
          <w:p w:rsidR="00B977C1" w:rsidRPr="00EA14AC" w:rsidRDefault="00B977C1" w:rsidP="000B60F2">
            <w:pPr>
              <w:pStyle w:val="Style17"/>
              <w:widowControl/>
              <w:spacing w:line="240" w:lineRule="auto"/>
            </w:pPr>
            <w:r w:rsidRPr="00EB2666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сочетаний</w:t>
            </w:r>
            <w:r w:rsidRPr="00EA14AC">
              <w:rPr>
                <w:rStyle w:val="FontStyle73"/>
                <w:rFonts w:ascii="Calibri" w:hAnsi="Calibri" w:cs="Calibri"/>
                <w:b w:val="0"/>
                <w:bCs w:val="0"/>
                <w:spacing w:val="0"/>
                <w:sz w:val="24"/>
                <w:szCs w:val="24"/>
              </w:rPr>
              <w:t xml:space="preserve"> </w:t>
            </w:r>
            <w:r w:rsidRPr="00EA14AC">
              <w:rPr>
                <w:rStyle w:val="FontStyle74"/>
                <w:rFonts w:ascii="Calibri" w:hAnsi="Calibri" w:cs="Calibri"/>
                <w:spacing w:val="0"/>
                <w:sz w:val="24"/>
                <w:szCs w:val="24"/>
              </w:rPr>
              <w:t>жи—ши,  ча — ща, чу-щу»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полученные знания по теме «Правописание сочетаний </w:t>
            </w:r>
            <w:r w:rsidRPr="00EA14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жи-ши, ча-ща, чу-щу.»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Уметь: писать слова с сочетаниями </w:t>
            </w:r>
            <w:r w:rsidRPr="00EA14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жи-ши, ча-ща, чу-щу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. Применять правила к ситуациям в практике. Интерпретировать  полученные знания.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диктанта. </w:t>
            </w:r>
            <w:hyperlink r:id="rId6" w:history="1">
              <w:r w:rsidRPr="00EA14A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Контрольное списывание</w:t>
              </w:r>
            </w:hyperlink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полученные знания по теме «Правописание сочетаний </w:t>
            </w:r>
            <w:r w:rsidRPr="00EA14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жи-ши, ча-ща, чу-щу.»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Уметь:  писать слова с сочетаниями </w:t>
            </w:r>
            <w:r w:rsidRPr="00EA14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жи-ши, ча-ща, чу-щу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. Применять правила к ситуациям в практике. 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,стр.44, упр.2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Слоги ударные и безударные.. Роль ударения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Произношение звуков и сочетаний звуков, ударение в словах в соответствии с нормами современного русского литературного языка.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Отрабатывать умения определять ударный гласный в слове и правильно ставить ударение в словах.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Уметь: определять ударный гласный в слове. Действует по алгоритму. Перечислять этапы нахождения ударного гласного.</w:t>
            </w:r>
          </w:p>
        </w:tc>
        <w:tc>
          <w:tcPr>
            <w:tcW w:w="1768" w:type="dxa"/>
          </w:tcPr>
          <w:p w:rsidR="00B977C1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стр.47, упр.3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Слово.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Представить слово как единство звучания (написания) и значения; обнаруживать это единство в придуманных словах (различать слова и не слова).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Уметь: различать слово, как единство звучания(написания) и значения. Дифференцировать слово и набор букв.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стр.49, упр.1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Слова,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называющие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 с предметным значением — имена существительные.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«имя существительное»; учить находить существительное по вопросу, на который оно отвечает, и значению ( что называет)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«имя существительное». 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Уметь разли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чать произноше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 xml:space="preserve">ние и написание слов.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Распознавать признаки имени существительного.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стр55, упр 4.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Слова,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называющие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признаки и действия предметов.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Слова, называющие признаки — имена прилагательные.  Слова, обозначающие действия — глаголы.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понятиями «имя прилагательное», «глагол»; отрабатывать умения определять, что называет слово, на какой вопрос отвечает и какой частью речи является.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«имя прилагательное», «глагол». 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Уметь разли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чать произноше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 xml:space="preserve">ние и написание слов.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Распознавать признаки имени прилагательного, глагола.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стр.56, упр.3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Слово и предложение.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Предложение. Отличие предложения от слова.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«предложение» и видами предложений по цели высказывания; отрабатывать умения определять цель предложения.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Уметь: различать слово и предложения; знать  виды предложений по цели высказывания. 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Уметь разли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чать произноше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 xml:space="preserve">ние и написание слов. 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Классифицировать слова и предложения.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стр.59, правило, стр.60, упр.2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Восклицательные и невосклицательные предложения.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Различение предложений по цели высказывания: повествовательные, вопросительные и побудительные предложения; по эмоциональной окраске: восклицательные и невосклицательные предложения.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Познакомить с интонацией предложений (восклицательная и невосклицательная); отрабатывать умение определять тип предложения по цели высказывания и по интонации.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Знать  виды предложений по эмоциональной окраске. 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Уметь разли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чать произноше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 xml:space="preserve">ние и написание слов.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Различать предложения по цели высказывания, интонации.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стр.63, правило, стр.64, упр.3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Слова в предложении.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Различение предложений по цели высказывания: повествовательные, вопросительные и побудительные предложения; по эмоциональной окраске: восклицательные и невосклицательные предложения.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Отрабатывать умение определять тип предложения по цели высказывания и интонации; наблюдать за «поведением» слов в предложении (изменение формы слова).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Уметь: различать слова и предложения. 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Уметь разли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чать произноше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 xml:space="preserve">ние и написание слов.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Выделять слова в предложении.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стр.67, упр.3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Слова изменяемые и неизменяемые</w:t>
            </w:r>
            <w:r w:rsidRPr="00EA14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Наблюдать над изменением формы слова; познакомить с окончанием как частью слова, которая изменяется при изменении формы слова.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Уметь: определять окончание как изменяемую часть слова.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Уметь разли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чать произноше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 xml:space="preserve">ние и написание слов. 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изученные правила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Окончание, как часть слова.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Окончание как часть слова. Изменение формы слова с помощью окончания.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Отрабатывать умения изменять форму слова, находить и выделять окончания, в том числе нулевые.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Уметь: находить и выделяет окончание.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Уметь разли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чать произноше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ние и написание слов, ц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итировать правило. 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Знать значимые части слова. Уметь анализи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ровать состав сло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ва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стр.67, правило, стр.68, упр.1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Неизменяемые слова.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Изменение формы слова с помощью окончания. Различение изменяемых и неизменяемых слов. 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Познакомить со словами, форма которых не меняется; отрабатывать умение отличать слова с нулевым окончанием от неизменяемых слов.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Знать  слова, форма которых не изменяется.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Уметь разли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чать произноше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ние и написание слов, п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риводить примеры, 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в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ыбирать  нужное из предложенного.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стр.74упр.2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Вспоминаем правило написания прописной буквы.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орфографической зоркости: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 написания заглавной буквы в фамилиях, именах, отчествах людей, кличках животных; в географических названиях.</w:t>
            </w:r>
          </w:p>
        </w:tc>
        <w:tc>
          <w:tcPr>
            <w:tcW w:w="3143" w:type="dxa"/>
          </w:tcPr>
          <w:p w:rsidR="00B977C1" w:rsidRPr="00EB2666" w:rsidRDefault="00B977C1" w:rsidP="000B60F2">
            <w:pPr>
              <w:pStyle w:val="Style17"/>
              <w:widowControl/>
              <w:spacing w:line="240" w:lineRule="auto"/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</w:pPr>
            <w:r w:rsidRPr="00EB2666">
              <w:rPr>
                <w:rFonts w:ascii="Times New Roman" w:hAnsi="Times New Roman" w:cs="Times New Roman"/>
              </w:rPr>
              <w:t xml:space="preserve">Знать  правила написания слов с большой буквы. </w:t>
            </w:r>
            <w:r w:rsidRPr="00EB2666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Уметь разли</w:t>
            </w:r>
            <w:r w:rsidRPr="00EB2666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чать произноше</w:t>
            </w:r>
            <w:r w:rsidRPr="00EB2666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ние и написание слов, в</w:t>
            </w:r>
            <w:r w:rsidRPr="00EB2666">
              <w:rPr>
                <w:rFonts w:ascii="Times New Roman" w:hAnsi="Times New Roman" w:cs="Times New Roman"/>
              </w:rPr>
              <w:t xml:space="preserve">ыбирать  нужное из предложенного, демонстрировать правильное использование правила. </w:t>
            </w:r>
            <w:r w:rsidRPr="00EB2666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Уметь:</w:t>
            </w:r>
          </w:p>
          <w:p w:rsidR="00B977C1" w:rsidRPr="00EB2666" w:rsidRDefault="00B977C1" w:rsidP="000B60F2">
            <w:pPr>
              <w:pStyle w:val="Style22"/>
              <w:widowControl/>
              <w:tabs>
                <w:tab w:val="left" w:pos="346"/>
              </w:tabs>
              <w:spacing w:line="240" w:lineRule="auto"/>
              <w:ind w:left="19" w:hanging="19"/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</w:pPr>
            <w:r w:rsidRPr="00EB2666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- соблюдать изу</w:t>
            </w:r>
            <w:r w:rsidRPr="00EB2666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ченные нормы орфографии и пунктуации;</w:t>
            </w:r>
          </w:p>
          <w:p w:rsidR="00B977C1" w:rsidRPr="00EB2666" w:rsidRDefault="00B977C1" w:rsidP="000B60F2">
            <w:pPr>
              <w:pStyle w:val="Style22"/>
              <w:widowControl/>
              <w:tabs>
                <w:tab w:val="left" w:pos="346"/>
              </w:tabs>
              <w:spacing w:line="240" w:lineRule="auto"/>
              <w:ind w:left="19" w:hanging="19"/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</w:pPr>
            <w:r w:rsidRPr="00EB2666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- находить способ проверки написа</w:t>
            </w:r>
            <w:r w:rsidRPr="00EB2666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ния слова;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- без ошибок спи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сывать несложный текст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рабочая тетрадь №1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Вспоминаем правило написания прописной буквы.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спользование разных способов решения орфографической задачи в зависимости от места орфограммы в слове.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:rsidR="00B977C1" w:rsidRPr="00EB2666" w:rsidRDefault="00B977C1" w:rsidP="000B60F2">
            <w:pPr>
              <w:pStyle w:val="Style17"/>
              <w:widowControl/>
              <w:spacing w:line="240" w:lineRule="auto"/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</w:pPr>
            <w:r w:rsidRPr="00EB2666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Уметь разли</w:t>
            </w:r>
            <w:r w:rsidRPr="00EB2666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чать произноше</w:t>
            </w:r>
            <w:r w:rsidRPr="00EB2666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 xml:space="preserve">ние и написание слов, </w:t>
            </w:r>
            <w:r w:rsidRPr="00EB2666">
              <w:rPr>
                <w:rFonts w:ascii="Times New Roman" w:hAnsi="Times New Roman" w:cs="Times New Roman"/>
              </w:rPr>
              <w:t>демонстрировать правильное использование правила</w:t>
            </w:r>
            <w:r w:rsidRPr="00EB2666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. Уметь:</w:t>
            </w:r>
          </w:p>
          <w:p w:rsidR="00B977C1" w:rsidRPr="00EB2666" w:rsidRDefault="00B977C1" w:rsidP="000B60F2">
            <w:pPr>
              <w:pStyle w:val="Style22"/>
              <w:widowControl/>
              <w:tabs>
                <w:tab w:val="left" w:pos="346"/>
              </w:tabs>
              <w:spacing w:line="240" w:lineRule="auto"/>
              <w:ind w:left="19" w:hanging="19"/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</w:pPr>
            <w:r w:rsidRPr="00EB2666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- соблюдать изу</w:t>
            </w:r>
            <w:r w:rsidRPr="00EB2666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ченные нормы орфографии и пунктуации;</w:t>
            </w:r>
          </w:p>
          <w:p w:rsidR="00B977C1" w:rsidRPr="00EB2666" w:rsidRDefault="00B977C1" w:rsidP="000B60F2">
            <w:pPr>
              <w:pStyle w:val="Style22"/>
              <w:widowControl/>
              <w:tabs>
                <w:tab w:val="left" w:pos="346"/>
              </w:tabs>
              <w:spacing w:line="240" w:lineRule="auto"/>
              <w:ind w:left="19" w:hanging="19"/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</w:pPr>
            <w:r w:rsidRPr="00EB2666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- находить способ проверки написа</w:t>
            </w:r>
            <w:r w:rsidRPr="00EB2666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ния слова;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учебник, стр. 81, правило, стр.83, упр.4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писать буквы безударных гласных в корне слова.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Корень как часть слова. Родственные (однокоренные) слова.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Учить выделять и характеризовать корень как главную, обязательную часть слова; познакомить с понятиями «корень», «однокоренные слова», «родственные слова»; наблюдать за группами родственных слов и формами одного и того же слова.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«корень слова»; научиться выделять корень слова. Приводит свои примеры. 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Знать:- значи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мые части слова. Уметь анализи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ровать и кратко характеризовать состав слова.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стр.84, правило, стр.86, упр.3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корне слова.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Чередование согласных в корнях. 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понятиями «опасное место»» «орфограмма»; изучить правила обозначения безударных гласных в корне слова; отработать применение данного правила.</w:t>
            </w:r>
          </w:p>
        </w:tc>
        <w:tc>
          <w:tcPr>
            <w:tcW w:w="3143" w:type="dxa"/>
          </w:tcPr>
          <w:p w:rsidR="00B977C1" w:rsidRPr="00F6175C" w:rsidRDefault="00B977C1" w:rsidP="000B60F2">
            <w:pPr>
              <w:pStyle w:val="Style22"/>
              <w:widowControl/>
              <w:spacing w:line="240" w:lineRule="auto"/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</w:pPr>
            <w:r w:rsidRPr="00F6175C">
              <w:rPr>
                <w:rFonts w:ascii="Times New Roman" w:hAnsi="Times New Roman" w:cs="Times New Roman"/>
              </w:rPr>
              <w:t xml:space="preserve">Знать правило обозначения безударных гласных в корне слова. Перечисляет этапы процесса. 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Уметь:</w:t>
            </w:r>
          </w:p>
          <w:p w:rsidR="00B977C1" w:rsidRPr="00F6175C" w:rsidRDefault="00B977C1" w:rsidP="000B60F2">
            <w:pPr>
              <w:pStyle w:val="Style23"/>
              <w:widowControl/>
              <w:tabs>
                <w:tab w:val="left" w:pos="346"/>
              </w:tabs>
              <w:spacing w:line="240" w:lineRule="auto"/>
              <w:ind w:firstLine="10"/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</w:pP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-различать про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изношение и на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писание слов;</w:t>
            </w:r>
          </w:p>
          <w:p w:rsidR="00B977C1" w:rsidRPr="00F6175C" w:rsidRDefault="00B977C1" w:rsidP="000B60F2">
            <w:pPr>
              <w:pStyle w:val="Style23"/>
              <w:widowControl/>
              <w:tabs>
                <w:tab w:val="left" w:pos="346"/>
              </w:tabs>
              <w:spacing w:line="240" w:lineRule="auto"/>
              <w:ind w:firstLine="10"/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</w:pP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-находить способ проверки написа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ния слова;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-соблюдать изу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ченные нормы орфографии и пунктуации.</w:t>
            </w:r>
          </w:p>
        </w:tc>
        <w:tc>
          <w:tcPr>
            <w:tcW w:w="1768" w:type="dxa"/>
          </w:tcPr>
          <w:p w:rsidR="00B977C1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стр.88, 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писать буквы безударных гласных в корне слова.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Чередование согласных в корнях. 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понятиями «опасное место»» «орфограмма»; изучить правила обозначения безударных гласных в корне слова; отработать применение данного правила.</w:t>
            </w:r>
          </w:p>
        </w:tc>
        <w:tc>
          <w:tcPr>
            <w:tcW w:w="3143" w:type="dxa"/>
          </w:tcPr>
          <w:p w:rsidR="00B977C1" w:rsidRPr="00F6175C" w:rsidRDefault="00B977C1" w:rsidP="000B60F2">
            <w:pPr>
              <w:pStyle w:val="Style22"/>
              <w:widowControl/>
              <w:spacing w:line="240" w:lineRule="auto"/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</w:pPr>
            <w:r w:rsidRPr="00F6175C">
              <w:rPr>
                <w:rFonts w:ascii="Times New Roman" w:hAnsi="Times New Roman" w:cs="Times New Roman"/>
              </w:rPr>
              <w:t xml:space="preserve">Знать правило обозначения безударных гласных в корне слова. Перечисляет этапы процесса. 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Уметь:</w:t>
            </w:r>
          </w:p>
          <w:p w:rsidR="00B977C1" w:rsidRPr="00F6175C" w:rsidRDefault="00B977C1" w:rsidP="000B60F2">
            <w:pPr>
              <w:pStyle w:val="Style23"/>
              <w:widowControl/>
              <w:tabs>
                <w:tab w:val="left" w:pos="346"/>
              </w:tabs>
              <w:spacing w:line="240" w:lineRule="auto"/>
              <w:ind w:firstLine="10"/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</w:pP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-различать про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изношение и на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писание слов;</w:t>
            </w:r>
          </w:p>
          <w:p w:rsidR="00B977C1" w:rsidRPr="00F6175C" w:rsidRDefault="00B977C1" w:rsidP="000B60F2">
            <w:pPr>
              <w:pStyle w:val="Style23"/>
              <w:widowControl/>
              <w:tabs>
                <w:tab w:val="left" w:pos="346"/>
              </w:tabs>
              <w:spacing w:line="240" w:lineRule="auto"/>
              <w:ind w:firstLine="10"/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</w:pP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-находить способ проверки написа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ния слова;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-соблюдать изу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ченные нормы орфографии и пунктуации.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рабочая тетрадь №1,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стр.89, упр.1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корне слова.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F6175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Чередование согласных в корнях.  </w:t>
            </w:r>
            <w:r w:rsidRPr="00F6175C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понятиями «опасное место»» «орфограмма»; изучить правила обозначения безударных гласных в корне слова; отработать применение данного правила.</w:t>
            </w:r>
          </w:p>
        </w:tc>
        <w:tc>
          <w:tcPr>
            <w:tcW w:w="3143" w:type="dxa"/>
          </w:tcPr>
          <w:p w:rsidR="00B977C1" w:rsidRPr="00F6175C" w:rsidRDefault="00B977C1" w:rsidP="000B60F2">
            <w:pPr>
              <w:pStyle w:val="Style22"/>
              <w:widowControl/>
              <w:spacing w:line="240" w:lineRule="auto"/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</w:pPr>
            <w:r w:rsidRPr="00F6175C">
              <w:rPr>
                <w:rFonts w:ascii="Times New Roman" w:hAnsi="Times New Roman" w:cs="Times New Roman"/>
              </w:rPr>
              <w:t xml:space="preserve">Знать правило обозначения безударных гласных в корне слова. Перечисляет этапы процесса. 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Уметь:</w:t>
            </w:r>
          </w:p>
          <w:p w:rsidR="00B977C1" w:rsidRPr="00F6175C" w:rsidRDefault="00B977C1" w:rsidP="000B60F2">
            <w:pPr>
              <w:pStyle w:val="Style23"/>
              <w:widowControl/>
              <w:tabs>
                <w:tab w:val="left" w:pos="346"/>
              </w:tabs>
              <w:spacing w:line="240" w:lineRule="auto"/>
              <w:ind w:firstLine="10"/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</w:pP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-различать про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изношение и на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писание слов;</w:t>
            </w:r>
          </w:p>
          <w:p w:rsidR="00B977C1" w:rsidRPr="00F6175C" w:rsidRDefault="00B977C1" w:rsidP="000B60F2">
            <w:pPr>
              <w:pStyle w:val="Style23"/>
              <w:widowControl/>
              <w:tabs>
                <w:tab w:val="left" w:pos="346"/>
              </w:tabs>
              <w:spacing w:line="240" w:lineRule="auto"/>
              <w:ind w:firstLine="10"/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</w:pP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-находить способ проверки написа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ния слова;</w:t>
            </w:r>
          </w:p>
          <w:p w:rsidR="00B977C1" w:rsidRPr="00F6175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-соблюдать изу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ченные нормы орфографии и пунктуации.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рабочая тетрадь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«Пишем грамотно», задание 1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 гласных в корне слова.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Чередование согласных в корнях.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понятиями «опасное место»» «орфограмма»; изучить правила обозначения безударных гласных в корне слова; отработать применение данного правила.</w:t>
            </w:r>
          </w:p>
        </w:tc>
        <w:tc>
          <w:tcPr>
            <w:tcW w:w="3143" w:type="dxa"/>
          </w:tcPr>
          <w:p w:rsidR="00B977C1" w:rsidRPr="00F6175C" w:rsidRDefault="00B977C1" w:rsidP="000B60F2">
            <w:pPr>
              <w:pStyle w:val="Style22"/>
              <w:widowControl/>
              <w:spacing w:line="240" w:lineRule="auto"/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</w:pPr>
            <w:r w:rsidRPr="00F6175C">
              <w:rPr>
                <w:rFonts w:ascii="Times New Roman" w:hAnsi="Times New Roman" w:cs="Times New Roman"/>
              </w:rPr>
              <w:t xml:space="preserve">Знать правило обозначения безударных гласных в корне слова. Перечисляет этапы процесса. 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Уметь:</w:t>
            </w:r>
          </w:p>
          <w:p w:rsidR="00B977C1" w:rsidRPr="00F6175C" w:rsidRDefault="00B977C1" w:rsidP="000B60F2">
            <w:pPr>
              <w:pStyle w:val="Style23"/>
              <w:widowControl/>
              <w:tabs>
                <w:tab w:val="left" w:pos="346"/>
              </w:tabs>
              <w:spacing w:line="240" w:lineRule="auto"/>
              <w:ind w:firstLine="10"/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</w:pP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-различать про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изношение и на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писание слов;</w:t>
            </w:r>
          </w:p>
          <w:p w:rsidR="00B977C1" w:rsidRPr="00F6175C" w:rsidRDefault="00B977C1" w:rsidP="000B60F2">
            <w:pPr>
              <w:pStyle w:val="Style23"/>
              <w:widowControl/>
              <w:tabs>
                <w:tab w:val="left" w:pos="346"/>
              </w:tabs>
              <w:spacing w:line="240" w:lineRule="auto"/>
              <w:ind w:firstLine="10"/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</w:pP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-находить способ проверки написа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ния слова;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-соблюдать изу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ченные нормы орфографии и пунктуации.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Корень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общая часть родственных слов.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Родственные (однокоренные) слова.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о двух признаках родственных слов ( слова, имеющие общую часть, и слова, близкие по значению)</w:t>
            </w:r>
          </w:p>
        </w:tc>
        <w:tc>
          <w:tcPr>
            <w:tcW w:w="3143" w:type="dxa"/>
          </w:tcPr>
          <w:p w:rsidR="00B977C1" w:rsidRPr="00F6175C" w:rsidRDefault="00B977C1" w:rsidP="000B60F2">
            <w:pPr>
              <w:pStyle w:val="Style22"/>
              <w:widowControl/>
              <w:spacing w:line="240" w:lineRule="auto"/>
              <w:ind w:left="58" w:hanging="58"/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</w:pPr>
            <w:r w:rsidRPr="00F6175C">
              <w:rPr>
                <w:rFonts w:ascii="Times New Roman" w:hAnsi="Times New Roman" w:cs="Times New Roman"/>
              </w:rPr>
              <w:t xml:space="preserve">Находить  и выделяет корень слова. 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Знать: значимые части слова. Уметь:</w:t>
            </w:r>
          </w:p>
          <w:p w:rsidR="00B977C1" w:rsidRPr="00F6175C" w:rsidRDefault="00B977C1" w:rsidP="000B60F2">
            <w:pPr>
              <w:pStyle w:val="Style22"/>
              <w:widowControl/>
              <w:tabs>
                <w:tab w:val="left" w:pos="346"/>
              </w:tabs>
              <w:spacing w:line="240" w:lineRule="auto"/>
              <w:ind w:left="77" w:hanging="77"/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</w:pP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—анализировать и кратко характеризо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вать состав слова;</w:t>
            </w:r>
          </w:p>
          <w:p w:rsidR="00B977C1" w:rsidRPr="00F6175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-работать со сло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варями.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стр.92, упр.4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корне слов.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правильно подбирать проверочные слова; отрабатывать алгоритм самоконтроля; орфографический тренинг.</w:t>
            </w:r>
          </w:p>
        </w:tc>
        <w:tc>
          <w:tcPr>
            <w:tcW w:w="3143" w:type="dxa"/>
          </w:tcPr>
          <w:p w:rsidR="00B977C1" w:rsidRPr="00F6175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75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способы проверки слов с безударной гласной в корне. 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Уметь: - различать про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изношение и на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писание слов;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Стр.95, упр.2, 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Правила письма безударных гласных в корне.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правильно подбирать проверочные слова; отрабатывать алгоритм самоконтроля; орфографический тренинг.</w:t>
            </w:r>
          </w:p>
        </w:tc>
        <w:tc>
          <w:tcPr>
            <w:tcW w:w="3143" w:type="dxa"/>
          </w:tcPr>
          <w:p w:rsidR="00B977C1" w:rsidRPr="00F6175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75C">
              <w:rPr>
                <w:rFonts w:ascii="Times New Roman" w:hAnsi="Times New Roman" w:cs="Times New Roman"/>
                <w:sz w:val="24"/>
                <w:szCs w:val="24"/>
              </w:rPr>
              <w:t xml:space="preserve">Знать способы проверки слов с безударной гласной в корне. 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рабочая тетрадь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«Пишем грамотно», задания 4-6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корне.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правильно подбирать проверочные слова; отрабатывать алгоритм самоконтроля; орфографический тренинг.</w:t>
            </w:r>
          </w:p>
        </w:tc>
        <w:tc>
          <w:tcPr>
            <w:tcW w:w="3143" w:type="dxa"/>
          </w:tcPr>
          <w:p w:rsidR="00B977C1" w:rsidRPr="00F6175C" w:rsidRDefault="00B977C1" w:rsidP="000B60F2">
            <w:pPr>
              <w:pStyle w:val="Style23"/>
              <w:widowControl/>
              <w:tabs>
                <w:tab w:val="left" w:pos="346"/>
              </w:tabs>
              <w:spacing w:line="240" w:lineRule="auto"/>
              <w:ind w:firstLine="10"/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</w:pPr>
            <w:r w:rsidRPr="00F6175C">
              <w:rPr>
                <w:rFonts w:ascii="Times New Roman" w:hAnsi="Times New Roman" w:cs="Times New Roman"/>
              </w:rPr>
              <w:t xml:space="preserve">Знать способы проверки слов с безударной гласной в корне. Уметь: 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—находить способ проверки написа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ния слова;</w:t>
            </w:r>
          </w:p>
          <w:p w:rsidR="00B977C1" w:rsidRPr="00F6175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—соблюдать изу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ченные нормы орфографии и пунктуации.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рабочая тетрадь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«Пишем грамотно», задания 8-9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A14A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Диктант по темам «Правописание сочетаний </w:t>
              </w:r>
              <w:r w:rsidRPr="00EA14AC">
                <w:rPr>
                  <w:rStyle w:val="Hyperlink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</w:rPr>
                <w:t>жи-ши, ча-ща, чу-щу</w:t>
              </w:r>
              <w:r w:rsidRPr="00EA14A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.»; «Перенос слов»; «Безударные гласные в корне слова»</w:t>
              </w:r>
            </w:hyperlink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полученные знания по темам  «Правописание сочетаний </w:t>
            </w:r>
            <w:r w:rsidRPr="00EA14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жи-ши, ча-ща, чу-щу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.»; «Перенос слов»; «Безударные гласные в корне слова</w:t>
            </w:r>
          </w:p>
        </w:tc>
        <w:tc>
          <w:tcPr>
            <w:tcW w:w="3143" w:type="dxa"/>
          </w:tcPr>
          <w:p w:rsidR="00B977C1" w:rsidRPr="00F6175C" w:rsidRDefault="00B977C1" w:rsidP="000B60F2">
            <w:pPr>
              <w:pStyle w:val="Style23"/>
              <w:widowControl/>
              <w:spacing w:line="240" w:lineRule="auto"/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</w:pPr>
            <w:r w:rsidRPr="00F6175C">
              <w:rPr>
                <w:rFonts w:ascii="Times New Roman" w:hAnsi="Times New Roman" w:cs="Times New Roman"/>
              </w:rPr>
              <w:t xml:space="preserve">Распознать безударные гласные в слове; переносить слова; писать слова с сочетаниями </w:t>
            </w:r>
            <w:r w:rsidRPr="00F6175C">
              <w:rPr>
                <w:rFonts w:ascii="Times New Roman" w:hAnsi="Times New Roman" w:cs="Times New Roman"/>
                <w:i/>
                <w:iCs/>
              </w:rPr>
              <w:t>жи-ши, ча-ща, чу-щу</w:t>
            </w:r>
            <w:r w:rsidRPr="00F6175C">
              <w:rPr>
                <w:rFonts w:ascii="Times New Roman" w:hAnsi="Times New Roman" w:cs="Times New Roman"/>
              </w:rPr>
              <w:t xml:space="preserve">. 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Уметь:</w:t>
            </w:r>
          </w:p>
          <w:p w:rsidR="00B977C1" w:rsidRPr="00F6175C" w:rsidRDefault="00B977C1" w:rsidP="000B60F2">
            <w:pPr>
              <w:pStyle w:val="Style25"/>
              <w:widowControl/>
              <w:tabs>
                <w:tab w:val="left" w:pos="346"/>
              </w:tabs>
              <w:spacing w:line="240" w:lineRule="auto"/>
              <w:ind w:left="48" w:hanging="48"/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</w:pP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-находить способ проверки написа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ния слова;</w:t>
            </w:r>
          </w:p>
          <w:p w:rsidR="00B977C1" w:rsidRPr="00F6175C" w:rsidRDefault="00B977C1" w:rsidP="000B60F2">
            <w:pPr>
              <w:pStyle w:val="Style25"/>
              <w:widowControl/>
              <w:tabs>
                <w:tab w:val="left" w:pos="346"/>
              </w:tabs>
              <w:spacing w:line="240" w:lineRule="auto"/>
              <w:ind w:left="48" w:hanging="48"/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</w:pP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-соблюдать изу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ченные нормы орфографии и пунктуации;</w:t>
            </w:r>
          </w:p>
          <w:p w:rsidR="00B977C1" w:rsidRPr="00F6175C" w:rsidRDefault="00B977C1" w:rsidP="000B60F2">
            <w:pPr>
              <w:spacing w:after="0" w:line="240" w:lineRule="auto"/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</w:pP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-различать произ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ношение и напи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сание слов.</w:t>
            </w:r>
          </w:p>
          <w:p w:rsidR="00B977C1" w:rsidRPr="00F6175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Парные звонкие и глухие согласные в корнях слов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новой орфограммой; закреплять правило обозначения парных по звонкости-глухости согласных в конце корня (слова).</w:t>
            </w:r>
          </w:p>
        </w:tc>
        <w:tc>
          <w:tcPr>
            <w:tcW w:w="3143" w:type="dxa"/>
          </w:tcPr>
          <w:p w:rsidR="00B977C1" w:rsidRPr="00F6175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75C">
              <w:rPr>
                <w:rFonts w:ascii="Times New Roman" w:hAnsi="Times New Roman" w:cs="Times New Roman"/>
                <w:sz w:val="24"/>
                <w:szCs w:val="24"/>
              </w:rPr>
              <w:t>Знать новую орфограмму.</w:t>
            </w:r>
          </w:p>
          <w:p w:rsidR="00B977C1" w:rsidRPr="00F6175C" w:rsidRDefault="00B977C1" w:rsidP="000B60F2">
            <w:pPr>
              <w:pStyle w:val="Style23"/>
              <w:widowControl/>
              <w:spacing w:line="240" w:lineRule="auto"/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</w:pP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Уметь:</w:t>
            </w:r>
          </w:p>
          <w:p w:rsidR="00B977C1" w:rsidRPr="00F6175C" w:rsidRDefault="00B977C1" w:rsidP="000B60F2">
            <w:pPr>
              <w:pStyle w:val="Style25"/>
              <w:widowControl/>
              <w:tabs>
                <w:tab w:val="left" w:pos="346"/>
              </w:tabs>
              <w:spacing w:line="240" w:lineRule="auto"/>
              <w:ind w:left="48" w:hanging="48"/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</w:pP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-находить способ проверки написа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ния слова;</w:t>
            </w:r>
          </w:p>
          <w:p w:rsidR="00B977C1" w:rsidRPr="00F6175C" w:rsidRDefault="00B977C1" w:rsidP="000B60F2">
            <w:pPr>
              <w:pStyle w:val="Style25"/>
              <w:widowControl/>
              <w:tabs>
                <w:tab w:val="left" w:pos="346"/>
              </w:tabs>
              <w:spacing w:line="240" w:lineRule="auto"/>
              <w:ind w:left="48" w:hanging="48"/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</w:pP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-соблюдать изу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ченные нормы орфографии и пунктуации;</w:t>
            </w:r>
          </w:p>
          <w:p w:rsidR="00B977C1" w:rsidRPr="00F6175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-различать произ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ношение и напи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сание слов.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стр.96, упр.5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писать буквы согласных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 в корне слова.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Парные звонкие и глухие согласные в корнях слов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применять два варианта подбора родственных слов; тренировать в различении форм слова и однокоренных слов.</w:t>
            </w:r>
          </w:p>
        </w:tc>
        <w:tc>
          <w:tcPr>
            <w:tcW w:w="3143" w:type="dxa"/>
          </w:tcPr>
          <w:p w:rsidR="00B977C1" w:rsidRPr="00F6175C" w:rsidRDefault="00B977C1" w:rsidP="000B60F2">
            <w:pPr>
              <w:pStyle w:val="Style23"/>
              <w:widowControl/>
              <w:spacing w:line="240" w:lineRule="auto"/>
              <w:ind w:firstLine="19"/>
              <w:rPr>
                <w:rFonts w:ascii="Times New Roman" w:hAnsi="Times New Roman" w:cs="Times New Roman"/>
              </w:rPr>
            </w:pPr>
            <w:r w:rsidRPr="00F6175C">
              <w:rPr>
                <w:rFonts w:ascii="Times New Roman" w:hAnsi="Times New Roman" w:cs="Times New Roman"/>
              </w:rPr>
              <w:t xml:space="preserve">Находить  и выделяет корень слова. 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Знать: значи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мые части слова. Уметь анализи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ровать и кратко характери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зовать состав сло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ва.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стр.99 правило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Правописание согласных в корне слова.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Парные звонкие и глухие согласные в корнях слов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умения проверять парные по звонкости-глухости согласные в конце корня (слова), находить слова с данной орфограммой.</w:t>
            </w:r>
          </w:p>
        </w:tc>
        <w:tc>
          <w:tcPr>
            <w:tcW w:w="3143" w:type="dxa"/>
          </w:tcPr>
          <w:p w:rsidR="00B977C1" w:rsidRPr="00F6175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75C">
              <w:rPr>
                <w:rFonts w:ascii="Times New Roman" w:hAnsi="Times New Roman" w:cs="Times New Roman"/>
                <w:sz w:val="24"/>
                <w:szCs w:val="24"/>
              </w:rPr>
              <w:t xml:space="preserve">Знать орфограмму «Парные по звонкости-глухости». 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Уметь: — различать про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изношение и на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писание слов;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рабочая тетрадь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«Пишем грамотно»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 согласных в корне слова.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Парные звонкие и глухие согласные в корнях слов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умения проверять парные по звонкости-глухости согласные в конце корня (слова), находить слова с данной орфограммой.</w:t>
            </w:r>
          </w:p>
        </w:tc>
        <w:tc>
          <w:tcPr>
            <w:tcW w:w="3143" w:type="dxa"/>
          </w:tcPr>
          <w:p w:rsidR="00B977C1" w:rsidRPr="00F6175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75C">
              <w:rPr>
                <w:rFonts w:ascii="Times New Roman" w:hAnsi="Times New Roman" w:cs="Times New Roman"/>
                <w:sz w:val="24"/>
                <w:szCs w:val="24"/>
              </w:rPr>
              <w:t xml:space="preserve">Знать орфограмму «Парные по звонкости-глухости». Применять правило к ситуациям в практике. 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Уметь: — различать про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изношение и на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писание слов;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стр.101, упр.2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Корень слова с чередованием согласных.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Чередование согласных в корнях. 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Организовать наблюдение за чередованием согласных звуков в конце корня.</w:t>
            </w:r>
          </w:p>
        </w:tc>
        <w:tc>
          <w:tcPr>
            <w:tcW w:w="3143" w:type="dxa"/>
          </w:tcPr>
          <w:p w:rsidR="00B977C1" w:rsidRPr="00F6175C" w:rsidRDefault="00B977C1" w:rsidP="000B60F2">
            <w:pPr>
              <w:pStyle w:val="Style26"/>
              <w:widowControl/>
              <w:numPr>
                <w:ilvl w:val="0"/>
                <w:numId w:val="1"/>
              </w:numPr>
              <w:tabs>
                <w:tab w:val="left" w:pos="230"/>
              </w:tabs>
              <w:spacing w:line="240" w:lineRule="auto"/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</w:pPr>
            <w:r w:rsidRPr="00F6175C">
              <w:rPr>
                <w:rFonts w:ascii="Times New Roman" w:hAnsi="Times New Roman" w:cs="Times New Roman"/>
              </w:rPr>
              <w:t xml:space="preserve">Уметь выделять корень слова; наблюдать за чередованием согласных звуков в конце корня. Демонстрировать правильное использование правила. 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находить способ проверки написа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ния слова;</w:t>
            </w:r>
          </w:p>
          <w:p w:rsidR="00B977C1" w:rsidRPr="00F6175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соблюдать изу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ченные нормы орфографии и ор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фоэпии.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стр.102, правило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" w:history="1">
              <w:r w:rsidRPr="00EA14A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Контрольная работа по теме   «Фонетика.»</w:t>
              </w:r>
            </w:hyperlink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Проверить полученные знания по теме  «Слово и предложение»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 Знать как  работать по инструкции. Применять правило к ситуациям в практике.</w:t>
            </w:r>
          </w:p>
        </w:tc>
        <w:tc>
          <w:tcPr>
            <w:tcW w:w="1768" w:type="dxa"/>
          </w:tcPr>
          <w:p w:rsidR="00B977C1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C1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C1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C1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Проверить полученные знания по теме  «Слово и предложение»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 Знает как  работать по инструкции. Применять правило к ситуациям в практике.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стр.104, упр.5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и с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огласные в корне слова.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Чередование согласных в корнях. 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Работать с орфограммой «Парные по звонкости-глухости согласные в корне середины слова»</w:t>
            </w:r>
          </w:p>
        </w:tc>
        <w:tc>
          <w:tcPr>
            <w:tcW w:w="3143" w:type="dxa"/>
          </w:tcPr>
          <w:p w:rsidR="00B977C1" w:rsidRPr="00F6175C" w:rsidRDefault="00B977C1" w:rsidP="000B60F2">
            <w:pPr>
              <w:pStyle w:val="Style8"/>
              <w:widowControl/>
              <w:spacing w:before="106"/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</w:pPr>
            <w:r w:rsidRPr="00F6175C">
              <w:rPr>
                <w:rFonts w:ascii="Times New Roman" w:hAnsi="Times New Roman" w:cs="Times New Roman"/>
              </w:rPr>
              <w:t xml:space="preserve">Работать с орфограммой «Парные по звонкости-глухости согласные в корне слова». Приводить примеры способов проверки. 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Уметь:</w:t>
            </w:r>
          </w:p>
          <w:p w:rsidR="00B977C1" w:rsidRPr="00F6175C" w:rsidRDefault="00B977C1" w:rsidP="000B60F2">
            <w:pPr>
              <w:pStyle w:val="Style26"/>
              <w:widowControl/>
              <w:numPr>
                <w:ilvl w:val="0"/>
                <w:numId w:val="1"/>
              </w:numPr>
              <w:tabs>
                <w:tab w:val="left" w:pos="23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различать про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изношение и на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писание слова;</w:t>
            </w:r>
          </w:p>
        </w:tc>
        <w:tc>
          <w:tcPr>
            <w:tcW w:w="1768" w:type="dxa"/>
          </w:tcPr>
          <w:p w:rsidR="00B977C1" w:rsidRPr="00F6175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стр.106, упр.4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гласных и согласных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в корне слова.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Чередование согласных в корнях.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Проверять парные по звонкости-глухости согласные и безударные гласные в корне слова; развивать орфографическую зоркость.</w:t>
            </w:r>
          </w:p>
        </w:tc>
        <w:tc>
          <w:tcPr>
            <w:tcW w:w="3143" w:type="dxa"/>
          </w:tcPr>
          <w:p w:rsidR="00B977C1" w:rsidRPr="00F6175C" w:rsidRDefault="00B977C1" w:rsidP="000B60F2">
            <w:pPr>
              <w:pStyle w:val="Style8"/>
              <w:widowControl/>
              <w:spacing w:before="106"/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</w:pPr>
            <w:r w:rsidRPr="00F6175C">
              <w:rPr>
                <w:rFonts w:ascii="Times New Roman" w:hAnsi="Times New Roman" w:cs="Times New Roman"/>
              </w:rPr>
              <w:t xml:space="preserve">Определять в корне слова изучаемые орфограммы. Приводить примеры способов проверки. 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Уметь:</w:t>
            </w:r>
          </w:p>
          <w:p w:rsidR="00B977C1" w:rsidRPr="00F6175C" w:rsidRDefault="00B977C1" w:rsidP="000B60F2">
            <w:pPr>
              <w:pStyle w:val="Style26"/>
              <w:widowControl/>
              <w:numPr>
                <w:ilvl w:val="0"/>
                <w:numId w:val="1"/>
              </w:numPr>
              <w:tabs>
                <w:tab w:val="left" w:pos="23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различать про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изношение и на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писание слова;</w:t>
            </w:r>
          </w:p>
        </w:tc>
        <w:tc>
          <w:tcPr>
            <w:tcW w:w="1768" w:type="dxa"/>
          </w:tcPr>
          <w:p w:rsidR="00B977C1" w:rsidRPr="00F6175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75C">
              <w:rPr>
                <w:rFonts w:ascii="Times New Roman" w:hAnsi="Times New Roman" w:cs="Times New Roman"/>
                <w:sz w:val="24"/>
                <w:szCs w:val="24"/>
              </w:rPr>
              <w:t>рабочая тетрадь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задание 12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F6175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5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корне слова.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Чередование согласных в корнях. 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Проверять парные по звонкости-глухости согласные и безударные гласные в корне слова; развивать орфографическую зоркость.</w:t>
            </w:r>
          </w:p>
        </w:tc>
        <w:tc>
          <w:tcPr>
            <w:tcW w:w="3143" w:type="dxa"/>
          </w:tcPr>
          <w:p w:rsidR="00B977C1" w:rsidRPr="00F6175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75C">
              <w:rPr>
                <w:rFonts w:ascii="Times New Roman" w:hAnsi="Times New Roman" w:cs="Times New Roman"/>
                <w:sz w:val="24"/>
                <w:szCs w:val="24"/>
              </w:rPr>
              <w:t>Определять в корне слова изучаемые орфограммы. Приводить примеры способов проверки.</w:t>
            </w:r>
          </w:p>
        </w:tc>
        <w:tc>
          <w:tcPr>
            <w:tcW w:w="1768" w:type="dxa"/>
          </w:tcPr>
          <w:p w:rsidR="00B977C1" w:rsidRPr="00F6175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75C">
              <w:rPr>
                <w:rFonts w:ascii="Times New Roman" w:hAnsi="Times New Roman" w:cs="Times New Roman"/>
                <w:sz w:val="24"/>
                <w:szCs w:val="24"/>
              </w:rPr>
              <w:t>Рабочая тетрадь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задание 16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Суффикс как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часть слова.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Суффикс как часть слова; значения суффиксов.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Познакомить с суффиксом как частью слова и его основными признаками.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Отрабатывать алгоритм нахождения суффикса в словах.</w:t>
            </w:r>
          </w:p>
        </w:tc>
        <w:tc>
          <w:tcPr>
            <w:tcW w:w="3143" w:type="dxa"/>
          </w:tcPr>
          <w:p w:rsidR="00B977C1" w:rsidRPr="00F6175C" w:rsidRDefault="00B977C1" w:rsidP="000B60F2">
            <w:pPr>
              <w:pStyle w:val="Style27"/>
              <w:widowControl/>
              <w:spacing w:before="154" w:line="240" w:lineRule="auto"/>
              <w:jc w:val="left"/>
              <w:rPr>
                <w:rFonts w:ascii="Times New Roman" w:hAnsi="Times New Roman" w:cs="Times New Roman"/>
              </w:rPr>
            </w:pPr>
            <w:r w:rsidRPr="00F6175C">
              <w:rPr>
                <w:rFonts w:ascii="Times New Roman" w:hAnsi="Times New Roman" w:cs="Times New Roman"/>
              </w:rPr>
              <w:t xml:space="preserve">Знать суффикс как часть слова и его основные признаки. Цитировать правило. 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Знать значимые части слова. Уметь анализи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ровать и кратко характеризовать состав слова.</w:t>
            </w:r>
          </w:p>
        </w:tc>
        <w:tc>
          <w:tcPr>
            <w:tcW w:w="1768" w:type="dxa"/>
          </w:tcPr>
          <w:p w:rsidR="00B977C1" w:rsidRPr="00F6175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75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стр.108, упр.3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начения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 суффиксов.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Отрабатывать алгоритм нахождения суффикса в словах.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Знать значимые части слова. Уметь анализи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ровать и кратко характеризовать состав слова.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стр.111, правило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писать слова с непроизносимыми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корне.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Определять наличие в корнях некоторых слов букв, обозначающих согласный звук, который не произносится.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Отрабатывать способы проверки орфограммы «Непроизносимые согласные в корне слова»; закреплять написание слов с непроверяемыми орфограммами.</w:t>
            </w:r>
          </w:p>
        </w:tc>
        <w:tc>
          <w:tcPr>
            <w:tcW w:w="3143" w:type="dxa"/>
          </w:tcPr>
          <w:p w:rsidR="00B977C1" w:rsidRPr="00F6175C" w:rsidRDefault="00B977C1" w:rsidP="000B60F2">
            <w:pPr>
              <w:pStyle w:val="Style25"/>
              <w:widowControl/>
              <w:spacing w:line="240" w:lineRule="auto"/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</w:pPr>
            <w:r w:rsidRPr="00F6175C">
              <w:rPr>
                <w:rFonts w:ascii="Times New Roman" w:hAnsi="Times New Roman" w:cs="Times New Roman"/>
              </w:rPr>
              <w:t xml:space="preserve">Знать понятие «непроизносимые согласные звуки». Приводить  свои примеры. Объяснять использование правила. 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Уметь анализи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ровать и кратко характеризовать состав слова.</w:t>
            </w:r>
            <w:r w:rsidRPr="00F6175C">
              <w:rPr>
                <w:rFonts w:ascii="Times New Roman" w:hAnsi="Times New Roman" w:cs="Times New Roman"/>
              </w:rPr>
              <w:t xml:space="preserve"> 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Уметь:</w:t>
            </w:r>
          </w:p>
          <w:p w:rsidR="00B977C1" w:rsidRPr="00F6175C" w:rsidRDefault="00B977C1" w:rsidP="000B60F2">
            <w:pPr>
              <w:pStyle w:val="Style25"/>
              <w:widowControl/>
              <w:tabs>
                <w:tab w:val="left" w:pos="365"/>
              </w:tabs>
              <w:spacing w:line="240" w:lineRule="auto"/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</w:pP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—различать про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изношение и на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писание слов;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—находить способ проверки написа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ния слова.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,стр.115, упр.4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Правило правописания слов с непроизносимыми согласными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корне.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Определять наличие в корнях некоторых слов букв, обозначающих согласный звук, который не произносится.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Отрабатывать способы проверки орфограммы «Непроизносимые согласные в корне слова»; закреплять написание слов с непроверяемыми орфограммами.</w:t>
            </w:r>
          </w:p>
        </w:tc>
        <w:tc>
          <w:tcPr>
            <w:tcW w:w="3143" w:type="dxa"/>
          </w:tcPr>
          <w:p w:rsidR="00B977C1" w:rsidRPr="00F6175C" w:rsidRDefault="00B977C1" w:rsidP="000B60F2">
            <w:pPr>
              <w:pStyle w:val="Style25"/>
              <w:widowControl/>
              <w:spacing w:line="240" w:lineRule="auto"/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</w:pPr>
            <w:r w:rsidRPr="00F6175C">
              <w:rPr>
                <w:rFonts w:ascii="Times New Roman" w:hAnsi="Times New Roman" w:cs="Times New Roman"/>
              </w:rPr>
              <w:t xml:space="preserve">Знать понятие «непроизносимые согласные звуки». Приводить  свои примеры. Объяснять использование правила. 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Уметь:</w:t>
            </w:r>
          </w:p>
          <w:p w:rsidR="00B977C1" w:rsidRPr="00F6175C" w:rsidRDefault="00B977C1" w:rsidP="000B60F2">
            <w:pPr>
              <w:pStyle w:val="Style25"/>
              <w:widowControl/>
              <w:tabs>
                <w:tab w:val="left" w:pos="365"/>
              </w:tabs>
              <w:spacing w:line="240" w:lineRule="auto"/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</w:pP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—различать про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изношение и на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писание слов;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—находить способ проверки написа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ния слова.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,стр.116, правило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Учимся писать слова с непроизносимыми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корне.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Определять наличие в корнях некоторых слов букв, обозначающих согласный звук, который не произносится.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Отрабатывать способы проверки орфограммы «Непроизносимые согласные в корне слова»; закреплять написание слов с непроверяемыми орфограммами.</w:t>
            </w:r>
          </w:p>
        </w:tc>
        <w:tc>
          <w:tcPr>
            <w:tcW w:w="3143" w:type="dxa"/>
          </w:tcPr>
          <w:p w:rsidR="00B977C1" w:rsidRPr="00F6175C" w:rsidRDefault="00B977C1" w:rsidP="000B60F2">
            <w:pPr>
              <w:pStyle w:val="Style25"/>
              <w:widowControl/>
              <w:spacing w:line="240" w:lineRule="auto"/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</w:pPr>
            <w:r w:rsidRPr="00F6175C">
              <w:rPr>
                <w:rFonts w:ascii="Times New Roman" w:hAnsi="Times New Roman" w:cs="Times New Roman"/>
              </w:rPr>
              <w:t xml:space="preserve">Знать понятие «непроизносимые согласные звуки». Приводить  свои примеры. Объяснять использование правила. 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Уметь:</w:t>
            </w:r>
          </w:p>
          <w:p w:rsidR="00B977C1" w:rsidRPr="00F6175C" w:rsidRDefault="00B977C1" w:rsidP="000B60F2">
            <w:pPr>
              <w:pStyle w:val="Style25"/>
              <w:widowControl/>
              <w:tabs>
                <w:tab w:val="left" w:pos="365"/>
              </w:tabs>
              <w:spacing w:line="240" w:lineRule="auto"/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</w:pP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—различать про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изношение и на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писание слов;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—находить способ проверки написа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ния слова.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Рабочая тетрадь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задание 20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A14A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Диктант по теме «Правописание согласных в корне слова»</w:t>
              </w:r>
            </w:hyperlink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Проверить полученные знания по теме  «Правописание согласных в корне слова»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Знать орфограммы слов, подбирает способы проверки.</w:t>
            </w:r>
          </w:p>
          <w:p w:rsidR="00B977C1" w:rsidRPr="00F6175C" w:rsidRDefault="00B977C1" w:rsidP="000B60F2">
            <w:pPr>
              <w:pStyle w:val="Style25"/>
              <w:widowControl/>
              <w:spacing w:line="240" w:lineRule="auto"/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</w:pPr>
            <w:r w:rsidRPr="00F6175C">
              <w:rPr>
                <w:rFonts w:ascii="Times New Roman" w:hAnsi="Times New Roman" w:cs="Times New Roman"/>
              </w:rPr>
              <w:t xml:space="preserve">Применять правило к ситуациям в практике. 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Уметь:</w:t>
            </w:r>
          </w:p>
          <w:p w:rsidR="00B977C1" w:rsidRPr="00F6175C" w:rsidRDefault="00B977C1" w:rsidP="000B60F2">
            <w:pPr>
              <w:pStyle w:val="Style29"/>
              <w:widowControl/>
              <w:tabs>
                <w:tab w:val="left" w:pos="413"/>
              </w:tabs>
              <w:spacing w:line="240" w:lineRule="auto"/>
              <w:ind w:firstLine="48"/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</w:pP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-соблюдать изу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ченные нормы ор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фографии и пунк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туации; -находить способ проверки написа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ния слова;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-без ошибок спи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сывать несложный текст.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A14A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Контрольное списывание.</w:t>
              </w:r>
            </w:hyperlink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F6175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75C">
              <w:rPr>
                <w:rFonts w:ascii="Times New Roman" w:hAnsi="Times New Roman" w:cs="Times New Roman"/>
                <w:sz w:val="24"/>
                <w:szCs w:val="24"/>
              </w:rPr>
              <w:t>Проверить полученные знания при списывании.</w:t>
            </w:r>
          </w:p>
        </w:tc>
        <w:tc>
          <w:tcPr>
            <w:tcW w:w="3143" w:type="dxa"/>
          </w:tcPr>
          <w:p w:rsidR="00B977C1" w:rsidRPr="00F6175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75C">
              <w:rPr>
                <w:rFonts w:ascii="Times New Roman" w:hAnsi="Times New Roman" w:cs="Times New Roman"/>
                <w:sz w:val="24"/>
                <w:szCs w:val="24"/>
              </w:rPr>
              <w:t xml:space="preserve">Знать алгоритм списывания. </w:t>
            </w:r>
          </w:p>
          <w:p w:rsidR="00B977C1" w:rsidRPr="00F6175C" w:rsidRDefault="00B977C1" w:rsidP="000B60F2">
            <w:pPr>
              <w:pStyle w:val="Style25"/>
              <w:widowControl/>
              <w:spacing w:line="240" w:lineRule="auto"/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</w:pPr>
            <w:r w:rsidRPr="00F6175C">
              <w:rPr>
                <w:rFonts w:ascii="Times New Roman" w:hAnsi="Times New Roman" w:cs="Times New Roman"/>
              </w:rPr>
              <w:t xml:space="preserve">Действовать  по алгоритму. 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Уметь: -соблюдать изу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ченные нормы ор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фографии и пунк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туации; -находить способ проверки написа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ния слова;</w:t>
            </w:r>
          </w:p>
          <w:p w:rsidR="00B977C1" w:rsidRPr="00F6175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-без ошибок спи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сывать несложный текст.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с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уффикс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F6175C" w:rsidRDefault="00B977C1" w:rsidP="000B60F2">
            <w:pPr>
              <w:pStyle w:val="Style26"/>
              <w:widowControl/>
              <w:spacing w:before="48" w:line="240" w:lineRule="auto"/>
              <w:rPr>
                <w:rFonts w:ascii="Times New Roman" w:hAnsi="Times New Roman" w:cs="Times New Roman"/>
              </w:rPr>
            </w:pPr>
            <w:r w:rsidRPr="00F6175C">
              <w:rPr>
                <w:rFonts w:ascii="Times New Roman" w:hAnsi="Times New Roman" w:cs="Times New Roman"/>
                <w:color w:val="000000"/>
              </w:rPr>
              <w:t xml:space="preserve">Суффикс как часть слова; значения суффиксов. </w:t>
            </w:r>
            <w:r w:rsidRPr="00F6175C">
              <w:rPr>
                <w:rFonts w:ascii="Times New Roman" w:hAnsi="Times New Roman" w:cs="Times New Roman"/>
              </w:rPr>
              <w:t xml:space="preserve">Познакомить с новой группой суффиксов; отрабатывать алгоритм нахождения суффикса в слове. 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Выделение суф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фикса в слове. Значение суф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фиксов. Алгоритм выде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ления суффикса в слове. Значе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ние суффиксов.</w:t>
            </w:r>
          </w:p>
        </w:tc>
        <w:tc>
          <w:tcPr>
            <w:tcW w:w="3143" w:type="dxa"/>
          </w:tcPr>
          <w:p w:rsidR="00B977C1" w:rsidRPr="00F6175C" w:rsidRDefault="00B977C1" w:rsidP="000B60F2">
            <w:pPr>
              <w:pStyle w:val="Style26"/>
              <w:widowControl/>
              <w:tabs>
                <w:tab w:val="left" w:pos="24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F6175C">
              <w:rPr>
                <w:rFonts w:ascii="Times New Roman" w:hAnsi="Times New Roman" w:cs="Times New Roman"/>
              </w:rPr>
              <w:t xml:space="preserve">Уметь выделять суффикс в слове, различать существенное и несущественное. Уметь: 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находить способ проверки написа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ния слова.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стр.118, упр.3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писать  суффиксы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 –ёнок; -онок.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Суффикс как часть слова; значения суффиксов.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правилом написания суффиксов –онок-, -ёнок-.  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Выделение суф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фикса в слове. Значение суф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фиксов. Алгоритм выде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ления суффикса в слове. Значе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ние суффиксов.</w:t>
            </w:r>
          </w:p>
        </w:tc>
        <w:tc>
          <w:tcPr>
            <w:tcW w:w="3143" w:type="dxa"/>
          </w:tcPr>
          <w:p w:rsidR="00B977C1" w:rsidRPr="00F6175C" w:rsidRDefault="00B977C1" w:rsidP="000B60F2">
            <w:pPr>
              <w:pStyle w:val="Style26"/>
              <w:widowControl/>
              <w:spacing w:before="29" w:line="240" w:lineRule="auto"/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</w:pPr>
            <w:r w:rsidRPr="00F6175C">
              <w:rPr>
                <w:rFonts w:ascii="Times New Roman" w:hAnsi="Times New Roman" w:cs="Times New Roman"/>
              </w:rPr>
              <w:t xml:space="preserve">Уметь выделять суффикс в слове, объяснять применение правила. 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Знать значимые части слова. Уметь:</w:t>
            </w:r>
          </w:p>
          <w:p w:rsidR="00B977C1" w:rsidRDefault="00B977C1" w:rsidP="000B60F2">
            <w:pPr>
              <w:pStyle w:val="Style27"/>
              <w:widowControl/>
              <w:numPr>
                <w:ilvl w:val="0"/>
                <w:numId w:val="2"/>
              </w:numPr>
              <w:tabs>
                <w:tab w:val="left" w:pos="240"/>
              </w:tabs>
              <w:spacing w:before="19" w:line="240" w:lineRule="auto"/>
              <w:jc w:val="left"/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</w:pP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анализировать и кратко характери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зовать состав сло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ва; различать про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изношение и на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 xml:space="preserve">писание слова; </w:t>
            </w:r>
          </w:p>
          <w:p w:rsidR="00B977C1" w:rsidRDefault="00B977C1" w:rsidP="00FF3B7C">
            <w:pPr>
              <w:pStyle w:val="Style27"/>
              <w:widowControl/>
              <w:tabs>
                <w:tab w:val="left" w:pos="240"/>
              </w:tabs>
              <w:spacing w:before="19" w:line="240" w:lineRule="auto"/>
              <w:jc w:val="left"/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</w:pPr>
          </w:p>
          <w:p w:rsidR="00B977C1" w:rsidRPr="00F6175C" w:rsidRDefault="00B977C1" w:rsidP="00FF3B7C">
            <w:pPr>
              <w:pStyle w:val="Style27"/>
              <w:widowControl/>
              <w:tabs>
                <w:tab w:val="left" w:pos="240"/>
              </w:tabs>
              <w:spacing w:before="19" w:line="240" w:lineRule="auto"/>
              <w:jc w:val="left"/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</w:pPr>
          </w:p>
          <w:p w:rsidR="00B977C1" w:rsidRPr="00F6175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стр.121, упр.1 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rPr>
          <w:trHeight w:val="2934"/>
        </w:trPr>
        <w:tc>
          <w:tcPr>
            <w:tcW w:w="576" w:type="dxa"/>
          </w:tcPr>
          <w:p w:rsidR="00B977C1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писать  суффиксы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 –ик, -ек.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Суффикс как часть слова; значения суффиксов.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наблюдение за написанием суффиксов –ик-, -ек-; познакомить с правилом и алгоритмом его применения. 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Выделение суф</w:t>
            </w:r>
            <w:r w:rsidRPr="00EA14A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 xml:space="preserve">фикса в слове. </w:t>
            </w:r>
          </w:p>
        </w:tc>
        <w:tc>
          <w:tcPr>
            <w:tcW w:w="3143" w:type="dxa"/>
          </w:tcPr>
          <w:p w:rsidR="00B977C1" w:rsidRPr="00F6175C" w:rsidRDefault="00B977C1" w:rsidP="000B60F2">
            <w:pPr>
              <w:pStyle w:val="Style26"/>
              <w:widowControl/>
              <w:spacing w:before="29" w:line="240" w:lineRule="auto"/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</w:pPr>
            <w:r w:rsidRPr="00F6175C">
              <w:rPr>
                <w:rFonts w:ascii="Times New Roman" w:hAnsi="Times New Roman" w:cs="Times New Roman"/>
              </w:rPr>
              <w:t xml:space="preserve">Познакомились со значениями суффиксов. Действовать  по алгоритму, образцу. 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Уметь:</w:t>
            </w:r>
          </w:p>
          <w:p w:rsidR="00B977C1" w:rsidRPr="00F6175C" w:rsidRDefault="00B977C1" w:rsidP="000B60F2">
            <w:pPr>
              <w:pStyle w:val="Style27"/>
              <w:widowControl/>
              <w:numPr>
                <w:ilvl w:val="0"/>
                <w:numId w:val="2"/>
              </w:numPr>
              <w:tabs>
                <w:tab w:val="left" w:pos="240"/>
              </w:tabs>
              <w:spacing w:before="19" w:line="240" w:lineRule="auto"/>
              <w:jc w:val="left"/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</w:pP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>анализировать и кратко характери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зовать состав сло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ва; различать про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изношение и на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писание слова; соблюдать изу</w:t>
            </w:r>
            <w:r w:rsidRPr="00F6175C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softHyphen/>
              <w:t>ченные нормы орфографии.</w:t>
            </w:r>
          </w:p>
          <w:p w:rsidR="00B977C1" w:rsidRPr="00F6175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C1" w:rsidRPr="00F6175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B977C1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124, упр.2</w:t>
            </w:r>
          </w:p>
          <w:p w:rsidR="00B977C1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C1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стр.126, упр.4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Значение суффиксов.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Суффикс как часть слова; значения суффиксов.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Познакомить с двумя видами суффиксов: синонимичными и с многозначными, или омонимичными.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Умеют выделять суффикс в слове; определять значение суффиксов.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стр.127, упр.1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писать суффикс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–ость-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Суффикс как часть слова; значения суффиксов.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Познакомить с написанием слов с суффиксом –ость-.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Умеют выделять суффикс в слове; определять значение суффиксов.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стр.132, упр.2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Образование слов при помощи суффиксов.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Познакомить с новыми суффиксами, учить определять значения суффиксов; ввести термин «суффиксальный способ» образования слов.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Познакомились с ролью суффиксов при образовании новых слов.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стр.133, правило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имен прилагательных.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Суффикс как часть слова; значения суффиксов.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Отрабатывать правописание суффиксов имен прилагательных –ив-, -ев-, -чив-, -лив-, -н-, -ов-.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Умеют выделять суффикс в именах прилагательных.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Рабочая тетрадь №1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писать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суффиксы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 имен прилагательных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Суффикс как часть слова; значения суффиксов.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Отрабатывать правописание суффиксов имен прилагательных –ив-, -ев-, -чив-, -лив-, -н-, -ов-.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Познакомились с ролью суффиксов при образовании новых слов.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стр.135, правило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слов при помощи суффиксов.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Суффиксальный способы образования слов.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Учить образовывать слова  суффиксальным способом по заданным моделям; отрабатывать умение выделять части слова: корень, суффикс и окончание.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Умеют применить все изученные правила. Умеют выделять части слова: корень, суффикс, окончание.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стр.139, упр.5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Правописание корней и суффиксов в словах.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Повторить все изученные орфограммы в корне слова; отрабатывать правописание суффиксов.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Умеют выделять части слова: корень, суффикс, окончание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стр.142, упр.4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A14A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Контрольная работа по теме «Корень слова, суффикс»</w:t>
              </w:r>
            </w:hyperlink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Проверить полученные знания по теме «Корень слова, суффикс»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Умеют выделять части слова: корень, суффикс, окончание. Применяет правило к ситуациям в практике.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Приставка как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часть слова.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Приставка как часть слова; значения приставок.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Познакомить с приставкой как значимой частью слова, стоящей перед корнем и служащей для образования новых слов; организовать наблюдение за этой частью слова и научить выделять ее из состава слова.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Познакомились с приставкой как значимой частью слова.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Выбирает нужное из предложенного.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стр.144, упр.2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Значение приставок.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Приставка как часть слова; значения приставок.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Познакомить с приставкой как значимой частью слова, стоящей перед корнем и служащей для образования новых слов; организовать наблюдение за этой частью слова и научить выделять ее из состава слова.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Познакомились с приставкой как значимой частью слова. Выбирает нужное из предложенного.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стр.147, упр.4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писать приставки.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Приставка как часть слова; значения приставок.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Познакомить с группой приставок, в которых пишется буква о;  буква а; закреплять умение определять место орфограммы в слове; учить различать приставки с буквами о и а.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Умеют выделять приставку в корне; определять значение приставок. Объясняет выбор способа.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с.149, правило.,упр.2, стр.151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Различаем приставки с буквами о, а.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Приставка как часть слова; значения приставок.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Познакомить с группой приставок, в которых пишется буква о;  буква а; закреплять умение определять место орфограммы в слове; учить различать приставки с буквами о и а.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Умеют выделять приставку в корне; определять значение приставок. Объясняет выбор способа.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 №1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приставками.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Приставка как часть слова; значения приставок.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Познакомить с группой приставок, в которых пишется буква о;  буква а; закреплять умение определять место орфограммы в слове; учить различать приставки с буквами о и а.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Умеют выделять приставку в корне; определять значение приставок. Объясняет выбор способа.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Карточки, 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стр.155, упр.3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слов при помощи приставок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Приставка как часть слова; значения приставок.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Познакомить с возможностями приставочного способа словообразования; учить образовывать слова приставочным  способом в соответствии с заданной моделью; отрабатывать умение находить слова с приставками.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Умеют выделять приставку в корне; определять значение приставок. Выделять сходства и различия.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стр.156, упр.4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писать разделительный твердый знак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Приставка как часть слова; значения приставок. Приставка как часть слова; значения приставок.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Познакомить с условиями написания разделительного твёрдого знака; закреплять правило написания ъ.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Познакомились с правилом написания Ъ.  Приводить свои примеры.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с.158, правило, стр.159, упр.2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Различаем разделительные  Ь и Ъ знак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Приставка как часть слова; значения приставок.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Учить различать разделительные мягкий и твёрдый знаки на основе определения места орфограммы в слове; отрабатывать правописание слов с ь и ъ.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Умеют различать разделительные Ь и Ъ знаки. Применять правило к ситуациям в практике.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с.160, правило, стр.161, упр.2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образуются слова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Суффиксальный, приставочный и приставочно-суффиксальный способы образования слов.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Познакомить с образованием слов приставочно-суффиксальным способом и способом сложения; образование слов в соответствии с заданной моделью.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Умеют выделять приставку и суффикс в слове. Приводить свои примеры.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стр.162, правило, упр.2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Различаем разделительные Ь и Ъ знаки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 в написании слов с ь и ъ.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Умеют различать разделительные Ь и Ъ знаки. Различать существенное и несущественное.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стр.164, упр.3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Основа слова.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 слова.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«основа слова»; отрабатывать алгоритм нахождения основы слова и умение подбирать слова к схемам.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Умеют выделять значимые части слова; познакомились с понятием «основа слова». Действовать по алгоритму.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стр.166, упр.2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EA14A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Итоговая контрольная работа за 1 полугодие.</w:t>
              </w:r>
            </w:hyperlink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Проверить полученные знания по пройденному материалу первого полугодия.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Умеют применить все изученные правила. Применять правило к ситуациям в практике.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различать приставки и предлоги.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орфографической зоркости: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Познакомить  с предлогом и способом различения предлогов и приставок; орфографический тренинг в написании слов с предлогами и приставками.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Познакомились с предлогом и способом различения предлогов и приставок.  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Обобщать факты.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с.167, правило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Упражнения в различении предлогов и приставок.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орфографической зоркости: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Познакомить  с предлогом и способом различения предлогов и приставок; орфографический тренинг в написании слов с предлогами и приставками.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Познакомились с предлогом и способом различения предлогов и приставок. Обобщать факты.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Рабочая тетрадь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задание 32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Повторение: состав слова.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в словах с однозначно выделяемыми морфемами окончания, корня, приставки, суффикса.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Организовать комплексное повторение темы «Состав слова»; определять способ образования слов; соотносить слова и схемы состава слова.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Умеют выделять значимые части слова. Обобщать факты.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стр.170, упр.3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частей слова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в словах с однозначно выделяемыми морфемами окончания, корня, приставки, суффикса.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Организовать комплексное повторение темы «Состав слова»; определять способ образования слов; соотносить слова и схемы состава слова.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Умеют выделять значимые части слова. Обобщать факты.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задания 36-37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Повторение: правописание частей  слова.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в словах с однозначно выделяемыми морфемами окончания, корня, приставки, суффикса.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Отрабатывать способы проверки орфограмм во всех частях слова; орфографический тренинг.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Знают способы проверки орфограмм во всех частях слова. Применять правило к ситуациям в практике.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рабочая тетрадь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задание 34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Правописание частей  слова.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в словах с однозначно выделяемыми морфемами окончания, корня, приставки, суффикса.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Отрабатывать способы проверки орфограмм во всех частях слова; орфографический тренинг.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Знают способы проверки орфограмм во всех частях слова. Применять правило к ситуациям в практике.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Слово и его лексическое значение. Выявление слов, значение которых требует уточнения. Определение значения слова по тексту или уточнение значения с помощью толкового словаря.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Слово и его значение.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Познакомить с новым разделом курса – лексикой; повторить схематичное обозначение слова; ввести понятие «лексическое значение слова». Познакомить со словом, каждое слово имеет значение.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«Пишем грамотно»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Слово и его значение.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Слово и его лексическое значение. Выявление слов, значение которых требует уточнения. Определение значения слова по тексту или уточнение значения с помощью толкового словаря. 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Слово и его значение.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Познакомить с новым разделом курса – лексикой; повторить схематичное обозначение слова; ввести понятие «лексическое значение слова». Познакомить со словом, каждое слово имеет значение.</w:t>
            </w:r>
          </w:p>
        </w:tc>
        <w:tc>
          <w:tcPr>
            <w:tcW w:w="1768" w:type="dxa"/>
          </w:tcPr>
          <w:p w:rsidR="00B977C1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ные карточки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Повторение по разделу «Правописание»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Повторить изученные в первом полугодии орфограммы; орфографический тренинг.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Знать все изученные орфограммы. Применять правило к ситуациям в практике.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A14A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Контрольный диктант по теме «Состав слова. Приставки».</w:t>
              </w:r>
            </w:hyperlink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Проверить полученные знания по теме «Состав слова. Приставки».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Уметь применить все изученные правила. Демонстрировать правильное использование правила.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Текст. Смысловое единство предложений в тексте (основная мысль). Выбор языковых средств в соответствии с целями и условиями общения для эффективного решения коммуникативной задачи. 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Учить определять и сравнивать языковые единицы: звук, слово, предложение, текст – и различать текст и не текст.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Уметь различать слова, словосочетания и предложения. Приводить свои примеры.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стр.11, упр.2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Заголовок.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Заглавие текста. Подбор заголовков к предложенным текстам. Определение по заголовкам содержания текста.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Отрабатывать умение выделять общий смысл, который объединяет предложения в текст; познакомить с заголовком; учить устанавливать связь заголовка и общего смысла текста.</w:t>
            </w:r>
          </w:p>
        </w:tc>
        <w:tc>
          <w:tcPr>
            <w:tcW w:w="3143" w:type="dxa"/>
          </w:tcPr>
          <w:p w:rsidR="00B977C1" w:rsidRPr="00F6175C" w:rsidRDefault="00B977C1" w:rsidP="000B60F2">
            <w:pPr>
              <w:pStyle w:val="Style3"/>
              <w:widowControl/>
              <w:spacing w:line="240" w:lineRule="auto"/>
              <w:ind w:firstLine="0"/>
              <w:rPr>
                <w:rStyle w:val="FontStyle60"/>
                <w:sz w:val="24"/>
                <w:szCs w:val="24"/>
              </w:rPr>
            </w:pPr>
            <w:r w:rsidRPr="00F6175C">
              <w:rPr>
                <w:rFonts w:ascii="Times New Roman" w:hAnsi="Times New Roman" w:cs="Times New Roman"/>
              </w:rPr>
              <w:t xml:space="preserve">Уметь различить предложение и текст, </w:t>
            </w:r>
            <w:r w:rsidRPr="00F6175C">
              <w:rPr>
                <w:rStyle w:val="FontStyle60"/>
                <w:sz w:val="24"/>
                <w:szCs w:val="24"/>
              </w:rPr>
              <w:t xml:space="preserve">овладение начальными представлениями о нормах русского литературного языка (орфоэпических, лексических, грамматических) и правилах речевого этикета; 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; познакомились с заголовком. Выделять различия.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стр.13, правило, уупр.2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Как сочетаются слова.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языковых средств в соответствии с целями и условиями общения для эффективного решения коммуникативной задачи. Соблюдение норм речевого этикета и орфоэпических норм в ситуациях учебного и бытового общения. 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Наблюдать за сочетаемостью слов; анализировать лексическое значение слов.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понятием «лексическое значение слова». Определять значение слова с помощью словаря.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стр.15, упр.1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слова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 в словаре и тексте.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Наблюдать за значением слов; определять значения слов в тексте.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Уметь подбирать и определять значения слов в тексте. Определять значение слова с помощью словаря.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стр.19, упр.2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 частей слова.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Организовать орфографический тренинг в написании приставок и суффиксов, работа с транскрипцией слов; учить обнаруживать в слове орфограмму и определять часть слова, в которой она находится.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Уметь выделять части слова; знают способы проверки написания слов. Действовать по алгоритму.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Рабочая тетрадь №2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текст – разные заголовки.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F6175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Заглавие текста. Подбор заголовков к предложенным текстам. Определение по заголовкам содержания текста. </w:t>
            </w:r>
            <w:r w:rsidRPr="00F6175C">
              <w:rPr>
                <w:rFonts w:ascii="Times New Roman" w:hAnsi="Times New Roman" w:cs="Times New Roman"/>
                <w:sz w:val="24"/>
                <w:szCs w:val="24"/>
              </w:rPr>
              <w:t>Наблюдать за связью заголовка с основной мыслью текста; отрабатывать умение подбирать заголовок к тексту.</w:t>
            </w:r>
          </w:p>
        </w:tc>
        <w:tc>
          <w:tcPr>
            <w:tcW w:w="3143" w:type="dxa"/>
          </w:tcPr>
          <w:p w:rsidR="00B977C1" w:rsidRPr="00F6175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75C">
              <w:rPr>
                <w:rFonts w:ascii="Times New Roman" w:hAnsi="Times New Roman" w:cs="Times New Roman"/>
                <w:sz w:val="24"/>
                <w:szCs w:val="24"/>
              </w:rPr>
              <w:t>Уметь подбирать заголовок к тексу. Выделять существенное из текста для определения заголовка.</w:t>
            </w:r>
          </w:p>
        </w:tc>
        <w:tc>
          <w:tcPr>
            <w:tcW w:w="1768" w:type="dxa"/>
          </w:tcPr>
          <w:p w:rsidR="00B977C1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стр.22, упр.3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озаглавливать текст.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F6175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Заглавие текста. Подбор заголовков к предложенным текстам. Определение по заголовкам содержания текста. </w:t>
            </w:r>
            <w:r w:rsidRPr="00F6175C">
              <w:rPr>
                <w:rFonts w:ascii="Times New Roman" w:hAnsi="Times New Roman" w:cs="Times New Roman"/>
                <w:sz w:val="24"/>
                <w:szCs w:val="24"/>
              </w:rPr>
              <w:t>Отрабатывать умение подбирать заголовок к тексту; учить по заглавию определять основное содержание текста.</w:t>
            </w:r>
          </w:p>
        </w:tc>
        <w:tc>
          <w:tcPr>
            <w:tcW w:w="3143" w:type="dxa"/>
          </w:tcPr>
          <w:p w:rsidR="00B977C1" w:rsidRPr="00F6175C" w:rsidRDefault="00B977C1" w:rsidP="000B60F2">
            <w:pPr>
              <w:pStyle w:val="Style3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6175C">
              <w:rPr>
                <w:rFonts w:ascii="Times New Roman" w:hAnsi="Times New Roman" w:cs="Times New Roman"/>
              </w:rPr>
              <w:t xml:space="preserve">Уметь читать и понимать текст озаглавливать, </w:t>
            </w:r>
            <w:r w:rsidRPr="00F6175C">
              <w:rPr>
                <w:rStyle w:val="FontStyle60"/>
                <w:sz w:val="24"/>
                <w:szCs w:val="24"/>
              </w:rPr>
              <w:t xml:space="preserve">стремление к более точному выражению собственного мнения и позиции; умение задавать вопросы. </w:t>
            </w:r>
            <w:r w:rsidRPr="00F6175C">
              <w:rPr>
                <w:rFonts w:ascii="Times New Roman" w:hAnsi="Times New Roman" w:cs="Times New Roman"/>
              </w:rPr>
              <w:t xml:space="preserve"> Выделять существенное из текста для определения заголовка.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стр.24, упр.2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Слово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толковом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словаре и тексте.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Определять значения незнакомых слов; устанавливать значения с помощью контекста и толкового словаря; познакомить с толковым словариком учебника и основными приемами поиска нужного слова.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значения незнакомых слов; устанавливать значения с помощью контекста и толкового словаря. 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Словарь толковый, 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стр.25, правило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Style w:val="FontStyle73"/>
                <w:b w:val="0"/>
                <w:bCs w:val="0"/>
                <w:sz w:val="24"/>
                <w:szCs w:val="24"/>
              </w:rPr>
              <w:t>Слова однознач</w:t>
            </w:r>
            <w:r w:rsidRPr="00EA14AC">
              <w:rPr>
                <w:rStyle w:val="FontStyle73"/>
                <w:b w:val="0"/>
                <w:bCs w:val="0"/>
                <w:sz w:val="24"/>
                <w:szCs w:val="24"/>
              </w:rPr>
              <w:softHyphen/>
              <w:t>ные и многознач</w:t>
            </w:r>
            <w:r w:rsidRPr="00EA14AC">
              <w:rPr>
                <w:rStyle w:val="FontStyle73"/>
                <w:b w:val="0"/>
                <w:bCs w:val="0"/>
                <w:sz w:val="24"/>
                <w:szCs w:val="24"/>
              </w:rPr>
              <w:softHyphen/>
              <w:t>ные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Различение однозначных и многозначных слов. </w:t>
            </w:r>
            <w:r w:rsidRPr="00EA14AC">
              <w:rPr>
                <w:rStyle w:val="FontStyle73"/>
                <w:b w:val="0"/>
                <w:bCs w:val="0"/>
                <w:sz w:val="24"/>
                <w:szCs w:val="24"/>
              </w:rPr>
              <w:t>Определение значения незнакомых слов с помощью контекста и толко</w:t>
            </w:r>
            <w:r w:rsidRPr="00EA14AC">
              <w:rPr>
                <w:rStyle w:val="FontStyle73"/>
                <w:b w:val="0"/>
                <w:bCs w:val="0"/>
                <w:sz w:val="24"/>
                <w:szCs w:val="24"/>
              </w:rPr>
              <w:softHyphen/>
              <w:t>вого словаря.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Style w:val="FontStyle73"/>
                <w:b w:val="0"/>
                <w:bCs w:val="0"/>
                <w:sz w:val="24"/>
                <w:szCs w:val="24"/>
              </w:rPr>
              <w:t>Сравнивать зна</w:t>
            </w:r>
            <w:r w:rsidRPr="00EA14AC">
              <w:rPr>
                <w:rStyle w:val="FontStyle73"/>
                <w:b w:val="0"/>
                <w:bCs w:val="0"/>
                <w:sz w:val="24"/>
                <w:szCs w:val="24"/>
              </w:rPr>
              <w:softHyphen/>
              <w:t>чения слова в словаре и тексте.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стр.27, правило, стр.28, упр.2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находить и проверять орфограммы в слове.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о прямом и переносном значении слова.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Отрабатывать умение находить в слове орфограммы и определять их место в слове; орфографический тренинг в написании приставок и суффиксов.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Уметь находить в слове орфограмму и определять их места в слове. Демонстрировать правильное использование правила.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Карточки, рабочая тетрадь №2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озаглавливать текст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Заглавие текста. Подбор заголовков к предложенным текстам. Определение по заголовкам содержания текста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  Учить соотносить заголовок с основной мыслью текста; тренинг в подборе наиболее подходящих заголовков.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Уметь воспринимать звучащую речь на слух. Выделять существенное из текста для определения заголовка, </w:t>
            </w:r>
            <w:r w:rsidRPr="00EA14AC">
              <w:rPr>
                <w:rStyle w:val="FontStyle60"/>
                <w:sz w:val="24"/>
                <w:szCs w:val="24"/>
              </w:rPr>
              <w:t>интерес к письму, к созданию собственных текстов, к письменной форме общения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8" w:type="dxa"/>
          </w:tcPr>
          <w:p w:rsidR="00B977C1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стр.32, упр.2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строится т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екст. Окончание текста.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Выражение в тексте законченной мысли. Подбор вариантов окончания текстов.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Познакомить со структурой и цельностью текста; тренинг в подборе возможных окончаний к незаконченным текстам.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со структурой текста. Выделять существенное из текста, </w:t>
            </w:r>
            <w:r w:rsidRPr="00EA14AC">
              <w:rPr>
                <w:rStyle w:val="FontStyle60"/>
                <w:sz w:val="24"/>
                <w:szCs w:val="24"/>
              </w:rPr>
              <w:t>интерес к письму, к созданию собственных текстов, к письменной форме общения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Стр.34, упр.2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появляются м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ногозначные слова.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Познакомить с многозначными словами; выяснить причины появления у слова нескольких значений; учить работать с толковым словариком.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значениями многозначного слова в тексте. </w:t>
            </w: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значения слова по тексту или уточнение значения с помощью толкового словаря.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Познакомиться с многозначными словами. Приводить  свои примеры.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стр.36, упр.2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определить значение многозначного  слова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Познакомить с многозначными словами; выяснить причины появления у слова нескольких значений; учить работать с толковым словариком.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значениями многозначного слова в тексте. </w:t>
            </w: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значения слова по тексту или уточнение значения с помощью толкового словаря.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Познакомиться с многозначными словами. Приводить  свои примеры.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стр.39. правило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4" w:history="1">
              <w:r w:rsidRPr="00EA14A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Повторение правописания.</w:t>
              </w:r>
            </w:hyperlink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EA14A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Диктант.</w:t>
              </w:r>
            </w:hyperlink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 корня, правила написания заглавной буквы, словарных слов.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Повторить изученные орфограммы. Демонстрировать правильное использование способов проверки.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12" w:type="dxa"/>
          </w:tcPr>
          <w:p w:rsidR="00B977C1" w:rsidRPr="00245A79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245A7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Учимся</w:t>
              </w:r>
            </w:hyperlink>
            <w:r w:rsidRPr="00245A79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проверять орфограммы в слове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 корня, правила написания заглавной буквы, словарных слов.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Повторить изученные орфограммы. Демонстрировать правильное использование способов проверки.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Карточки, рабочая тетрадь №2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12" w:type="dxa"/>
          </w:tcPr>
          <w:p w:rsidR="00B977C1" w:rsidRPr="00245A79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A79">
              <w:rPr>
                <w:rFonts w:ascii="Times New Roman" w:hAnsi="Times New Roman" w:cs="Times New Roman"/>
                <w:sz w:val="24"/>
                <w:szCs w:val="24"/>
              </w:rPr>
              <w:t>Учимся заканчивать текст..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Работать с незаконченным текстом; подбирать заголовок к тексту; сравнивать варианты окончания исходного текста.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Уметь работать с незаконченным текстом; подбирать заголовок к тексту. Выделять существенное из текста.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стр.42, упр.2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- с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инонимы.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использованием в речи синонимов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. Познакомить с синонимами; наблюдать за сходством и различием слов-синонимов.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Познакомиться  с синонимами. Уметь определять значение слова с помощью словаря.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стр.43. правило. Стр.44, упр.2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синонимов с другими словами.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использованием в речи синонимов.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Наблюдать за значением синонимов; учить использовать их в речи.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Уметь наблюдать над использование слов-синонимов, демонстрировать знание пройденного материала.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стр.47, упр.1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 безошибочного написания слов с изученными орфограммами.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Уметь находить в слове орфограммы, применять правило к ситуациям в практике.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Рабочая тетрадь №2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Сочиняем н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ачало текста.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Начало текс та (зачин), подбор зачинов к предложенным текстам.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Наблюдать за структурой текста; учить восстанавливать начало предложенного текста.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Отрабатывать умение создать начало текста; учить исправлять нарушения в тексте и восстанавливать его структуру.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Уметь восстанавливать начало текста.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Уметь исправлять нарушения в тексте и восстанавливать его структуру, </w:t>
            </w:r>
            <w:r w:rsidRPr="00EA14AC">
              <w:rPr>
                <w:rStyle w:val="FontStyle60"/>
                <w:sz w:val="24"/>
                <w:szCs w:val="24"/>
              </w:rPr>
              <w:t>интерес к письму, к созданию собственных текстов, к письменной форме общения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Карточки,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Стр.53, упр.3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используются синонимы.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Начало текс та (зачин), подбор зачинов к предложенным текстам.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Наблюдать за структурой текста; учить восстанавливать начало предложенного текста.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Отрабатывать умение создать начало текста; учить исправлять нарушения в тексте и восстанавливать его структуру.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Уметь восстанавливать начало текста.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Уметь исправлять нарушения в тексте и восстанавливать его структуру. 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55, упр.4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 в тексте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использованием в речи синонимов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. Наблюдать за значением слов-синонимов; учить подбирать синонимы к словам.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Повторить значения слов-синонимов. Уметь определять значение слова с помощью словаря.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стр.55, упр.1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синонимы в тексте 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использованием в речи синонимов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. Наблюдать за значением слов-синонимов; учить подбирать синонимы к словам.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Повторить значения слов-синонимов. Уметь определять значение слова с помощью словаря.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Карточки, учебник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 в написании слов с проверяемыми и непроверяемыми орфограммами ( из числа изученных словарных слов)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Повторить правописание слов с изученными орфограммами. Демонстрировать правильное использование способов проверки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Рабочая тетрадь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«Пишем грамотно2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составлять текст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 предложений в тексте. Корректирование текстов с нарушенным порядком предложений; включение недостающего по смыслу предложения и изъятие избыточного в смысловом отношении предложения.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Уметь составлять текст по его началу или заключению, подбирать текст по заданным началу и окончанию.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стр.59, упр.2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предложений в тексте.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Последовательность предложений в тексте. Корректирование текстов с нарушенным порядком предложений; включение недостающего по смыслу предложения и изъятие избыточного в смысловом отношении предложения. 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Уметь наблюдали за последовательностью предложений в тексте, выбирает существенное.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стр.61, упр.1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- а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нтонимы.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использованием в речи антонимов.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Наблюдать за словами, имеющими противоположное значение; ввести термин «антонимы».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Наблюдать за антонимами; подбирать антонимы к разным значениям одного и того же слова; сравнивать антонимы и синонимы; использовать антонимы в тексте.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Познакомиться со словами, имеющими противоположное значение. Уметь определяет значение слова с помощью словаря.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стр.63, упр.3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антонимов с другими словами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использованием в речи антонимов.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Наблюдать за словами, имеющими противоположное значение; ввести термин «антонимы».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Наблюдать за антонимами; подбирать антонимы к разным значениям одного и того же слова; сравнивать антонимы и синонимы; использовать антонимы в тексте.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Познакомиться со словами, имеющими противоположное значение. Уметь определяет значение слова с помощью словаря.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Карточки,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стр.65, упр.3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Повторить написания ь и ъ; тренинг в обозначении буквами безударных гласных в приставках и корнях.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Повторить написание слов с Ь и Ъ. уметь. Демонстрировать правильное использование способов проверки.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Рабочая тетрадь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«Пишем грамотно»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предложений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в тексте.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Последовательность предложений в тексте. Корректирование текстов с нарушенным порядком предложений; включение недостающего по смыслу предложения и изъятие избыточного в смысловом отношении предложения.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Наблюдать за последовательностью предложений в тексте; учить редактировать тексты.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Уметь различать предложения и текст; предложения по цели высказывания и эмоциональной окраске, Выбирать существенное.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стр.67, упр.2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- о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монимы.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использованием в речи омонимов.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Наблюдать за словами, одинаковыми по звучанию и написанию, но разными по значению; ввести термин «омонимы»; наблюдать за использованием омонимов.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Познакомиться со словами-омонимами. Уметь определять значение слова с помощью словаря.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,стр.69, упр.3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Слова исконные и заимствованные.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 исконные и заимствованные.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Наблюдать за словами исконными и заимствованными; расширять словарный запас учащихся.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Познакомиться со словами-омонимами. Уметь определять значение слова с помощью словаря.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стр.73, упр.1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тренинг; закреплять алгоритм работы над ошибками.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Повторить правописание слов с изученными орфограммами. Уметь демонстрировать правильное использование способов проверки.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Рабочая тетрадь №2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Итоговый диктант.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Проверить полученные знания.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Повторить изученные орфограммы. Уметь демонстрировать правильное использование способов проверки.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Абзац.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Наблюдать за структурой текста; выделять абзацы в тексте; определять порядок следования абзацев.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Уметь выделять абзацы в тексте. Уметь демонстрировать правильное использование способов проверки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 76, упр.2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выделять абзацы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Абзац. Последовательность абзацев в тексте. Корректирование текстов с нарушенной последовательностью абзацев.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Наблюдать за структурой текста; выделять абзацы в тексте; определять порядок следования абзацев.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Уметь выделять абзацы в тексте. Уметь демонстрировать правильное использование способов проверки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стр.78, упр.2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заимствованных слов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 исконные и заимствованные.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Наблюдать за исконными и заимствованными  частями слов; работать с толковым словариком.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Познакомиться с заимствованными словами. Уметь определять значение слова с помощью словаря.</w:t>
            </w:r>
          </w:p>
        </w:tc>
        <w:tc>
          <w:tcPr>
            <w:tcW w:w="1768" w:type="dxa"/>
          </w:tcPr>
          <w:p w:rsidR="00B977C1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81, упр.4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правописания.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Pr="00EA14AC">
                <w:rPr>
                  <w:rStyle w:val="Hyperlink"/>
                  <w:rFonts w:ascii="Times New Roman" w:hAnsi="Times New Roman" w:cs="Times New Roman"/>
                  <w:color w:val="000000"/>
                  <w:sz w:val="24"/>
                  <w:szCs w:val="24"/>
                </w:rPr>
                <w:t>Итоговая контрольная работа</w:t>
              </w:r>
            </w:hyperlink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изученных правил правописания; орфографический тренинг.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 Умеют применить все изученные правила.  Уметь демонстрировать правильное использование полученных знаний.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изученных правил правописания; орфографический тренинг.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 Умеют применить все изученные правила.  Уметь демонстрировать правильное использование полученных знаний.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Рабочая тетрадь №2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абзацев.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Последовательность абзацев в тексте. Корректирование текстов с нарушенной последовательностью абзацев.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Составлять текст по заданным абзацам; исправлять деформированные тексты.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Уметь составлять тексты по заданным абзацам. Уметь демонстрировать правильное использование полученных знаний.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стр.83, упр.3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составлять текст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 из абзацев.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Комплексная работа над структурой текста: озаглавливание, корректирование порядка предложений и абзацев. 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Учить корректировать тексты с нарушенной последовательностью абзацев; составлять текст по заданным параметрам.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Уметь составлять текст по заданным абзацам. Уметь демонстрировать правильное использование полученных знаний.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№ 2 «Пишем грамотно»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Устаревшие слова.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Наблюдать за словами, вышедшими из употребления; устанавливать причины, по которым слова выходят из употребления.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 с устаревшими словами. Уметь определять значение слова с помощью словаря. 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стр.86, правило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Устаревшие слова, слова – синонимы, новые слова.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Наблюдать за словами, вышедшими из употребления; устанавливать причины, по которым слова выходят из употребления.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Познакомиться  с устаревшими словами. Уметь определять значение слова с помощью словаря.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 89, упр.3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Развивать орфографическую зоркость и функции самоконтроля.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Повторить правописание слов с изученными орфограммами. Уметь демонстрировать правильное использование способов проверки.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Рабочая тетрадь №2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составлять текст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Учить кратко излагать текст, выделяя ключевые слова, и составлять собственный текст с предложенным заголовком и ключевыми словами; готовить к работе над планом текста.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Уметь составлять текст по заданной структуре, модифицировать тексты.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Карточки, 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составлять текст по заголовку и ключевым словам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Закреплять усвоенные умения работы с текстом при его составлении.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Учить кратко излагать текст, выделяя ключевые слова, и составлять собственный текст с предложенным заголовком и ключевыми словами; готовить к работе над планом текста.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Уметь составлять текст по заданной структуре, модифицировать тексты.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стр.94, упр.2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:что ты знаешь о лексическом значении слова и составе слова?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Организовать комплексное повторение пройденного материала.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правильно писать слова с изученными орфограммами.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Знать значимые части слова. Уметь  демонстрировать правильное использование способов проверки.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стр.94, упр.1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Повторяем орфографические правила.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Организовать комплексное повторение пройденного материала.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правильно писать слова с изученными орфограммами.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Знать значимые части слова. Уметь  демонстрировать правильное использование способов проверки.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Рабочая тетрадь №2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План текста.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 текста. Составление планов предложенных текстов. Создание собственных текстов по предложенным планам.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Организовать комплексную работу с текстом (повторение); формировать умение составлять план текста.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Корректировать неправильно составленный план.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и понимать текст. 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стр.98, упр.2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Учимся составлять план текста.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 текста. Составление планов предложенных текстов. Создание собственных текстов по предложенным планам.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Организовать комплексную работу с текстом (повторение); формировать умение составлять план текста.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Корректировать неправильно составленный план.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Уметь читать и понимать текст.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стр.100, упр.1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Фразеологизмы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Фразеологизмы. Наблюдение за использованием в речи фразеологизмов.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Наблюдать за устойчивыми сочетаниями слов – фразеологизмами; сравнивать значения устойчивых и свободных сочетаний слов; расширять словарный запас учащихся.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Уметь определять значение слова по словарю, определять значение слова с помощью словаря.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стр.103, правило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Провести комплексное повторение изученных правил правописания.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Знать правила написания слов с изученными орфограммами, демонстрировать правильное использование способов проверки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Рабочая тетрадь №2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Составление текста по плану.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собственных текстов по предложенным планам.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составлением плана исходного текста  и созданием собственного текста по плану.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Уметь делить текст на смысловые части, 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его простой план, воспроизводит текст по плану. 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стр.108. упр.2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Учимся писать письма по плану.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собственных текстов по предложенным планам.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составлением плана исходного текста  и созданием собственного текста по плану.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Уметь делить текст на смысловые части, 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составлять его простой план, воспроизводит текст по плану.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стр.110, упр.3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фразеологизмов.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Фразеологизмы. Наблюдение за использованием в речи фразеологизмов.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Наблюдать за значением и использованием фразеологизмов; сравнивать фразеологизм и слово, фразеологизм и свободное сочетание слов.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Уметь сравнивать 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 фразеологизм и слово, фразеологизм и свободное сочетание слов, определять значение слова с помощью словаря.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стр.111, правило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Провести комплексное повторение изученных правил правописания; развивать умения контроля и самоконтроля.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Знать правила написания слов с изученными орфограммами, демонстрировать правильное использование способов проверки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Рабочая тетрадь №2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Составление текста по плану.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собственных текстов по предложенным планам. 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составлять план будущего текста; анализировать и редактировать предложенный план текста; составлять планы текстов с учетом предложенных заголовков.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Уметь составлять план будущего текста; анализировать и редактировать предложенный план текста; составлять планы текстов с учетом предложенных заголовков, воспроизводить текст по плану.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стр.114, упр.1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Текст-описание.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Текст-описание. Познакомить с текстом-описанием; наблюдать за тестами-описаниями.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Познакомиться с текстом-описанием, приводить свои примеры.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стр.116, правило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Закреплять написание словарных слов; тренинг в проверке изученных орфограмм.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Знать правила написания слов с изученными орфограммами, демонстрировать правильное использование способов проверки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Рабочая тетрадь №2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Особенности текста-описания.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Текст-описание. Познакомить с особенностями текста-описания: отличительные черты предметов, их словесное изображение в тексте.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Познакомиться с особенностями текста-описания. Уметь выбирает существенное.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стр.190. упр.2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сочинять текст-описание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Текст-описание. Познакомить с особенностями текста-описания: отличительные черты предметов, их словесное изображение в тексте.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Познакомиться с особенностями текста-описания. Уметь выбирает существенное.</w:t>
            </w:r>
          </w:p>
        </w:tc>
        <w:tc>
          <w:tcPr>
            <w:tcW w:w="1768" w:type="dxa"/>
          </w:tcPr>
          <w:p w:rsidR="00B977C1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119, упр.1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Повторить изученные орфографические правила; отрабатывать навык грамотного письма.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Знать правила написания слов с изученными орфограммами, демонстрировать правильное использование способов проверки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Рабочая тетрадь №2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EA14A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Тестирование по теме «Правописание изученных орфограмм»</w:t>
              </w:r>
            </w:hyperlink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Проверить полученные знания по теме «Правописание изученных орфограмм»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Уметь применить все изученные правила, демонстрировать правильное использование способов проверки.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сочинять яркий т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екст-описание.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Текст-описание. Учить создавать свой текст-описание; выделять в текстах-описаниях образные выражения; составлять план текста-описания.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Знать особенностями текста-описания.  Уметь демонстрировать правильное использование полученных знаний.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стр.122, упр.3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Текст-повествование.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Текст-повествование. Продолжать создавать свой текст-описание; сравнивать описание и повествование.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Уметь наблюдать за текстом-повествованием. Уметь демонстрировать правильное использование полученных знаний.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карточки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текста - повествования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Текст-повествование. Продолжать создавать свой текст-описание; сравнивать описание и повествование.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Уметь наблюдать за текстом-повествованием. Уметь демонстрировать правильное использование полученных знаний.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стр.125, упр.3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Повторить изученные орфографические правила; отрабатывать навык грамотного письма.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Знать правила написания слов с изученными орфограммами, демонстрировать правильное использование способов проверки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Рабочая тетрадь №2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412" w:type="dxa"/>
          </w:tcPr>
          <w:p w:rsidR="00B977C1" w:rsidRPr="00111F83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111F8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Контрольная работа по теме «Лексика»</w:t>
              </w:r>
            </w:hyperlink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Проверить полученные знания по теме  «Лексика»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Уметь применить все изученные правила, демонстрировать правильное использование способов проверки. Уметь действовать по инструкции.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 повествование в тексте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Текст-повествование. Учить создавать текст-повествование по заданному плану и по основной мысли текста.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Уметь читать и понимать текст.  Уметь демонстрировать правильное использование полученных знаний.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стр.129, упр.2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Описание и повествование в тексте.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Наблюдать за текстами, включающими в себя элементы описания и повествования.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Уметь наблюдать за текстами, включающими в себя элементы описания и повествования.  Уметь демонстрировать правильное использование полученных знаний.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№ 2 «Пишем грамотно»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Текст-рассуждение.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Текст-рассуждение. Наблюдать за текстом-рассуждением; сравнивать и различать описания, повествования и рассуждения.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наблюдать за синтаксическими конструкциями, употребляющимися в текстах-рассуждениях; создавать текст-рассуждение.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Познакомиться с текстом-рассуждением. Уметь демонстрировать правильное использование полученных знаний.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стр.131, упр.1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 текста-рассуждения в речи.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Текст-рассуждение. Наблюдать за текстом-рассуждением; сравнивать и различать описания, повествования и рассуждения.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наблюдать за синтаксическими конструкциями, употребляющимися в текстах-рассуждениях; создавать текст-рассуждение.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Познакомиться с текстом-рассуждением. Уметь демонстрировать правильное использование полученных знаний.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стр.135, упр.3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Описание. Повествование. Рассуждение.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текстов: описание, повествование, рассуждение, их особенности.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Организовать комплексную работу с текстами разных типов; повторить пройденное.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Знать отличительные черты текстов. Уметь демонстрировать правильное использование полученных знаний.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стр.136, упр.2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Провести комплексное повторение.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Знать правила написания слов с изученными орфограммами, демонстрировать правильное использование способов проверки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412" w:type="dxa"/>
          </w:tcPr>
          <w:p w:rsidR="00B977C1" w:rsidRPr="00111F83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111F8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Диктант по теме «Правописание изученных орфограмм»</w:t>
              </w:r>
            </w:hyperlink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Проверить полученные учащимися знания.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Уметь применить все изученные правила, демонстрировать правильное использование способов проверки. Уметь действовать по инструкции.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 Соотнести ошибки по темам. Сравнить с мониторингом.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Уметь соотносить (распределять) ошибки по темам,  различать ошибки.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Повторение. Развитие речи.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Повторить все темы курса.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Уметь делить текст на смысловые части, 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его простой план. Уметь демонстрировать правильное использование полученных знаний.  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стр.140, упр.3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412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Повторение. Развитие речи.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Повторить все темы курса.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Уметь делить текст на смысловые части, 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его простой план. Уметь демонстрировать правильное использование полученных знаний.  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стр.141, упр.1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412" w:type="dxa"/>
          </w:tcPr>
          <w:p w:rsidR="00B977C1" w:rsidRPr="00111F83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111F8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Итоговая работа по теме «Синтаксис»</w:t>
              </w:r>
            </w:hyperlink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Проверить полученные учащимися знания по теме «Синтаксис»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Знать значимые части слова. Уметь действовать по инструкции.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C1" w:rsidRPr="00EA14AC">
        <w:tc>
          <w:tcPr>
            <w:tcW w:w="576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412" w:type="dxa"/>
          </w:tcPr>
          <w:p w:rsidR="00B977C1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Синтаксис.</w:t>
            </w:r>
          </w:p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842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977C1" w:rsidRPr="00EA14AC" w:rsidRDefault="00B977C1" w:rsidP="000B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Проверить полученные учащимися знания по теме «Синтаксис»</w:t>
            </w:r>
          </w:p>
        </w:tc>
        <w:tc>
          <w:tcPr>
            <w:tcW w:w="3143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Знать значимые части слова. Уметь действовать по инструкции.</w:t>
            </w:r>
          </w:p>
        </w:tc>
        <w:tc>
          <w:tcPr>
            <w:tcW w:w="1768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A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стр.144, упр.3</w:t>
            </w:r>
          </w:p>
        </w:tc>
        <w:tc>
          <w:tcPr>
            <w:tcW w:w="900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77C1" w:rsidRPr="00EA14AC" w:rsidRDefault="00B977C1" w:rsidP="000B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7C1" w:rsidRPr="00EA14AC" w:rsidRDefault="00B977C1" w:rsidP="00082DA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977C1" w:rsidRPr="00EA14AC" w:rsidSect="00063D4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B0FFF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4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3D44"/>
    <w:rsid w:val="00005005"/>
    <w:rsid w:val="000256DF"/>
    <w:rsid w:val="0006110E"/>
    <w:rsid w:val="00061547"/>
    <w:rsid w:val="00063D44"/>
    <w:rsid w:val="000661C2"/>
    <w:rsid w:val="00070D79"/>
    <w:rsid w:val="00082DA3"/>
    <w:rsid w:val="00086F4B"/>
    <w:rsid w:val="00091EDF"/>
    <w:rsid w:val="0009387F"/>
    <w:rsid w:val="000963BA"/>
    <w:rsid w:val="000A41C3"/>
    <w:rsid w:val="000B42ED"/>
    <w:rsid w:val="000B60F2"/>
    <w:rsid w:val="000D6E38"/>
    <w:rsid w:val="000E0D43"/>
    <w:rsid w:val="000E1FBC"/>
    <w:rsid w:val="000F5EE2"/>
    <w:rsid w:val="00111F83"/>
    <w:rsid w:val="001416E8"/>
    <w:rsid w:val="00157537"/>
    <w:rsid w:val="00172F69"/>
    <w:rsid w:val="001750F2"/>
    <w:rsid w:val="001B6C80"/>
    <w:rsid w:val="001C0079"/>
    <w:rsid w:val="001C285E"/>
    <w:rsid w:val="001C707D"/>
    <w:rsid w:val="001D37E0"/>
    <w:rsid w:val="001D7252"/>
    <w:rsid w:val="001D77EE"/>
    <w:rsid w:val="001F0644"/>
    <w:rsid w:val="001F27ED"/>
    <w:rsid w:val="0021392F"/>
    <w:rsid w:val="002362E2"/>
    <w:rsid w:val="0023753B"/>
    <w:rsid w:val="00245A79"/>
    <w:rsid w:val="002760C8"/>
    <w:rsid w:val="002A7722"/>
    <w:rsid w:val="00310BAA"/>
    <w:rsid w:val="00340B07"/>
    <w:rsid w:val="0034586B"/>
    <w:rsid w:val="00357D1A"/>
    <w:rsid w:val="003736C0"/>
    <w:rsid w:val="00376129"/>
    <w:rsid w:val="00384C3D"/>
    <w:rsid w:val="00390859"/>
    <w:rsid w:val="00391E17"/>
    <w:rsid w:val="003C63B8"/>
    <w:rsid w:val="003D57C2"/>
    <w:rsid w:val="003F2757"/>
    <w:rsid w:val="004052EC"/>
    <w:rsid w:val="00406751"/>
    <w:rsid w:val="004307FB"/>
    <w:rsid w:val="0045046B"/>
    <w:rsid w:val="00451869"/>
    <w:rsid w:val="004522DA"/>
    <w:rsid w:val="00453D1E"/>
    <w:rsid w:val="00466FFB"/>
    <w:rsid w:val="00467984"/>
    <w:rsid w:val="00472BE6"/>
    <w:rsid w:val="00477A16"/>
    <w:rsid w:val="004874D2"/>
    <w:rsid w:val="004A2ED0"/>
    <w:rsid w:val="004B786F"/>
    <w:rsid w:val="004C053F"/>
    <w:rsid w:val="004C6010"/>
    <w:rsid w:val="004C72A6"/>
    <w:rsid w:val="004D2B3C"/>
    <w:rsid w:val="004D5BB7"/>
    <w:rsid w:val="004F23FC"/>
    <w:rsid w:val="005023B8"/>
    <w:rsid w:val="00517C03"/>
    <w:rsid w:val="00541286"/>
    <w:rsid w:val="00564CF8"/>
    <w:rsid w:val="00572999"/>
    <w:rsid w:val="005851FF"/>
    <w:rsid w:val="005923DA"/>
    <w:rsid w:val="005B32DC"/>
    <w:rsid w:val="005F6E18"/>
    <w:rsid w:val="006023AE"/>
    <w:rsid w:val="00606FE0"/>
    <w:rsid w:val="00623894"/>
    <w:rsid w:val="00630DD7"/>
    <w:rsid w:val="00633F6B"/>
    <w:rsid w:val="00644625"/>
    <w:rsid w:val="00650936"/>
    <w:rsid w:val="00656568"/>
    <w:rsid w:val="00672207"/>
    <w:rsid w:val="0067460A"/>
    <w:rsid w:val="006922A0"/>
    <w:rsid w:val="006B6438"/>
    <w:rsid w:val="006C49B2"/>
    <w:rsid w:val="006C6607"/>
    <w:rsid w:val="006E3A15"/>
    <w:rsid w:val="006E7685"/>
    <w:rsid w:val="00745757"/>
    <w:rsid w:val="0075476C"/>
    <w:rsid w:val="00754A54"/>
    <w:rsid w:val="00761D33"/>
    <w:rsid w:val="007627A2"/>
    <w:rsid w:val="007667AB"/>
    <w:rsid w:val="00790160"/>
    <w:rsid w:val="007904B6"/>
    <w:rsid w:val="00794126"/>
    <w:rsid w:val="007B78A7"/>
    <w:rsid w:val="00806EAE"/>
    <w:rsid w:val="008163BA"/>
    <w:rsid w:val="00822F00"/>
    <w:rsid w:val="00844497"/>
    <w:rsid w:val="00844E7D"/>
    <w:rsid w:val="00845117"/>
    <w:rsid w:val="00854C42"/>
    <w:rsid w:val="00856439"/>
    <w:rsid w:val="00864C7C"/>
    <w:rsid w:val="0087357A"/>
    <w:rsid w:val="008825DD"/>
    <w:rsid w:val="0091224F"/>
    <w:rsid w:val="009144C9"/>
    <w:rsid w:val="0091490F"/>
    <w:rsid w:val="00927FB6"/>
    <w:rsid w:val="0093597C"/>
    <w:rsid w:val="009404D5"/>
    <w:rsid w:val="0094103B"/>
    <w:rsid w:val="00956052"/>
    <w:rsid w:val="00957F14"/>
    <w:rsid w:val="009640D1"/>
    <w:rsid w:val="00966D25"/>
    <w:rsid w:val="009705C4"/>
    <w:rsid w:val="0098428F"/>
    <w:rsid w:val="009A10F8"/>
    <w:rsid w:val="009A5AEA"/>
    <w:rsid w:val="009B19BC"/>
    <w:rsid w:val="009B3186"/>
    <w:rsid w:val="009C30D8"/>
    <w:rsid w:val="009D7620"/>
    <w:rsid w:val="009D7C6B"/>
    <w:rsid w:val="009F3949"/>
    <w:rsid w:val="009F505A"/>
    <w:rsid w:val="00A26C46"/>
    <w:rsid w:val="00A44F04"/>
    <w:rsid w:val="00A7179D"/>
    <w:rsid w:val="00A737E2"/>
    <w:rsid w:val="00A744F3"/>
    <w:rsid w:val="00AA6762"/>
    <w:rsid w:val="00AC4B66"/>
    <w:rsid w:val="00AF7A96"/>
    <w:rsid w:val="00B239B7"/>
    <w:rsid w:val="00B25FD9"/>
    <w:rsid w:val="00B31B38"/>
    <w:rsid w:val="00B37B77"/>
    <w:rsid w:val="00B640B8"/>
    <w:rsid w:val="00B734CD"/>
    <w:rsid w:val="00B81815"/>
    <w:rsid w:val="00B977C1"/>
    <w:rsid w:val="00BA0939"/>
    <w:rsid w:val="00BA0EA7"/>
    <w:rsid w:val="00BA5FFB"/>
    <w:rsid w:val="00BB1426"/>
    <w:rsid w:val="00BE25E9"/>
    <w:rsid w:val="00BE275E"/>
    <w:rsid w:val="00C12205"/>
    <w:rsid w:val="00C168FB"/>
    <w:rsid w:val="00C17282"/>
    <w:rsid w:val="00C42F6E"/>
    <w:rsid w:val="00C537D6"/>
    <w:rsid w:val="00C64310"/>
    <w:rsid w:val="00C65D15"/>
    <w:rsid w:val="00C67D67"/>
    <w:rsid w:val="00C83327"/>
    <w:rsid w:val="00C90987"/>
    <w:rsid w:val="00C9347D"/>
    <w:rsid w:val="00CA7104"/>
    <w:rsid w:val="00CB681D"/>
    <w:rsid w:val="00CC188D"/>
    <w:rsid w:val="00CC5AB2"/>
    <w:rsid w:val="00CC6C95"/>
    <w:rsid w:val="00D14BD8"/>
    <w:rsid w:val="00D42718"/>
    <w:rsid w:val="00D63C3E"/>
    <w:rsid w:val="00D6533A"/>
    <w:rsid w:val="00D655FE"/>
    <w:rsid w:val="00D7435F"/>
    <w:rsid w:val="00D74FCE"/>
    <w:rsid w:val="00D82DF3"/>
    <w:rsid w:val="00D86D19"/>
    <w:rsid w:val="00D8768B"/>
    <w:rsid w:val="00D942DC"/>
    <w:rsid w:val="00DC0689"/>
    <w:rsid w:val="00DE0682"/>
    <w:rsid w:val="00DE7613"/>
    <w:rsid w:val="00E372DC"/>
    <w:rsid w:val="00E711DB"/>
    <w:rsid w:val="00E768FF"/>
    <w:rsid w:val="00E877A0"/>
    <w:rsid w:val="00E90FB7"/>
    <w:rsid w:val="00E95D64"/>
    <w:rsid w:val="00EA14AC"/>
    <w:rsid w:val="00EA4062"/>
    <w:rsid w:val="00EA5794"/>
    <w:rsid w:val="00EB126A"/>
    <w:rsid w:val="00EB2666"/>
    <w:rsid w:val="00EC01F7"/>
    <w:rsid w:val="00F03719"/>
    <w:rsid w:val="00F05EDA"/>
    <w:rsid w:val="00F07C95"/>
    <w:rsid w:val="00F23C51"/>
    <w:rsid w:val="00F262D1"/>
    <w:rsid w:val="00F33B7A"/>
    <w:rsid w:val="00F3461B"/>
    <w:rsid w:val="00F54213"/>
    <w:rsid w:val="00F55BBA"/>
    <w:rsid w:val="00F6175C"/>
    <w:rsid w:val="00F725D0"/>
    <w:rsid w:val="00F87C4E"/>
    <w:rsid w:val="00FA02D0"/>
    <w:rsid w:val="00FB4A72"/>
    <w:rsid w:val="00FB5AFC"/>
    <w:rsid w:val="00FD3891"/>
    <w:rsid w:val="00FF0371"/>
    <w:rsid w:val="00FF3B7C"/>
    <w:rsid w:val="00FF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C4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63D4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"/>
    <w:uiPriority w:val="99"/>
    <w:rsid w:val="001750F2"/>
    <w:pPr>
      <w:widowControl w:val="0"/>
      <w:autoSpaceDE w:val="0"/>
      <w:autoSpaceDN w:val="0"/>
      <w:adjustRightInd w:val="0"/>
      <w:spacing w:after="0" w:line="326" w:lineRule="exact"/>
    </w:pPr>
    <w:rPr>
      <w:sz w:val="24"/>
      <w:szCs w:val="24"/>
    </w:rPr>
  </w:style>
  <w:style w:type="paragraph" w:customStyle="1" w:styleId="Style5">
    <w:name w:val="Style5"/>
    <w:basedOn w:val="Normal"/>
    <w:uiPriority w:val="99"/>
    <w:rsid w:val="001750F2"/>
    <w:pPr>
      <w:widowControl w:val="0"/>
      <w:autoSpaceDE w:val="0"/>
      <w:autoSpaceDN w:val="0"/>
      <w:adjustRightInd w:val="0"/>
      <w:spacing w:after="0" w:line="336" w:lineRule="exact"/>
      <w:jc w:val="center"/>
    </w:pPr>
    <w:rPr>
      <w:sz w:val="24"/>
      <w:szCs w:val="24"/>
    </w:rPr>
  </w:style>
  <w:style w:type="character" w:customStyle="1" w:styleId="FontStyle73">
    <w:name w:val="Font Style73"/>
    <w:basedOn w:val="DefaultParagraphFont"/>
    <w:uiPriority w:val="99"/>
    <w:rsid w:val="001750F2"/>
    <w:rPr>
      <w:rFonts w:ascii="Times New Roman" w:hAnsi="Times New Roman" w:cs="Times New Roman"/>
      <w:b/>
      <w:bCs/>
      <w:spacing w:val="-10"/>
      <w:sz w:val="28"/>
      <w:szCs w:val="28"/>
    </w:rPr>
  </w:style>
  <w:style w:type="character" w:styleId="Hyperlink">
    <w:name w:val="Hyperlink"/>
    <w:basedOn w:val="DefaultParagraphFont"/>
    <w:uiPriority w:val="99"/>
    <w:rsid w:val="00DC0689"/>
    <w:rPr>
      <w:color w:val="0000FF"/>
      <w:u w:val="single"/>
    </w:rPr>
  </w:style>
  <w:style w:type="paragraph" w:customStyle="1" w:styleId="Style11">
    <w:name w:val="Style11"/>
    <w:basedOn w:val="Normal"/>
    <w:uiPriority w:val="99"/>
    <w:rsid w:val="00DC068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7">
    <w:name w:val="Style17"/>
    <w:basedOn w:val="Normal"/>
    <w:uiPriority w:val="99"/>
    <w:rsid w:val="00DC0689"/>
    <w:pPr>
      <w:widowControl w:val="0"/>
      <w:autoSpaceDE w:val="0"/>
      <w:autoSpaceDN w:val="0"/>
      <w:adjustRightInd w:val="0"/>
      <w:spacing w:after="0" w:line="374" w:lineRule="exact"/>
    </w:pPr>
    <w:rPr>
      <w:sz w:val="24"/>
      <w:szCs w:val="24"/>
    </w:rPr>
  </w:style>
  <w:style w:type="character" w:customStyle="1" w:styleId="FontStyle74">
    <w:name w:val="Font Style74"/>
    <w:basedOn w:val="DefaultParagraphFont"/>
    <w:uiPriority w:val="99"/>
    <w:rsid w:val="00DC0689"/>
    <w:rPr>
      <w:rFonts w:ascii="Times New Roman" w:hAnsi="Times New Roman" w:cs="Times New Roman"/>
      <w:i/>
      <w:iCs/>
      <w:spacing w:val="-10"/>
      <w:sz w:val="26"/>
      <w:szCs w:val="26"/>
    </w:rPr>
  </w:style>
  <w:style w:type="paragraph" w:customStyle="1" w:styleId="Style22">
    <w:name w:val="Style22"/>
    <w:basedOn w:val="Normal"/>
    <w:uiPriority w:val="99"/>
    <w:rsid w:val="003736C0"/>
    <w:pPr>
      <w:widowControl w:val="0"/>
      <w:autoSpaceDE w:val="0"/>
      <w:autoSpaceDN w:val="0"/>
      <w:adjustRightInd w:val="0"/>
      <w:spacing w:after="0" w:line="333" w:lineRule="exact"/>
    </w:pPr>
    <w:rPr>
      <w:sz w:val="24"/>
      <w:szCs w:val="24"/>
    </w:rPr>
  </w:style>
  <w:style w:type="paragraph" w:customStyle="1" w:styleId="Style23">
    <w:name w:val="Style23"/>
    <w:basedOn w:val="Normal"/>
    <w:uiPriority w:val="99"/>
    <w:rsid w:val="004874D2"/>
    <w:pPr>
      <w:widowControl w:val="0"/>
      <w:autoSpaceDE w:val="0"/>
      <w:autoSpaceDN w:val="0"/>
      <w:adjustRightInd w:val="0"/>
      <w:spacing w:after="0" w:line="365" w:lineRule="exact"/>
    </w:pPr>
    <w:rPr>
      <w:sz w:val="24"/>
      <w:szCs w:val="24"/>
    </w:rPr>
  </w:style>
  <w:style w:type="paragraph" w:customStyle="1" w:styleId="Style25">
    <w:name w:val="Style25"/>
    <w:basedOn w:val="Normal"/>
    <w:uiPriority w:val="99"/>
    <w:rsid w:val="000A41C3"/>
    <w:pPr>
      <w:widowControl w:val="0"/>
      <w:autoSpaceDE w:val="0"/>
      <w:autoSpaceDN w:val="0"/>
      <w:adjustRightInd w:val="0"/>
      <w:spacing w:after="0" w:line="341" w:lineRule="exact"/>
    </w:pPr>
    <w:rPr>
      <w:sz w:val="24"/>
      <w:szCs w:val="24"/>
    </w:rPr>
  </w:style>
  <w:style w:type="paragraph" w:customStyle="1" w:styleId="Style26">
    <w:name w:val="Style26"/>
    <w:basedOn w:val="Normal"/>
    <w:uiPriority w:val="99"/>
    <w:rsid w:val="00FF0371"/>
    <w:pPr>
      <w:widowControl w:val="0"/>
      <w:autoSpaceDE w:val="0"/>
      <w:autoSpaceDN w:val="0"/>
      <w:adjustRightInd w:val="0"/>
      <w:spacing w:after="0" w:line="326" w:lineRule="exact"/>
    </w:pPr>
    <w:rPr>
      <w:sz w:val="24"/>
      <w:szCs w:val="24"/>
    </w:rPr>
  </w:style>
  <w:style w:type="paragraph" w:customStyle="1" w:styleId="Style8">
    <w:name w:val="Style8"/>
    <w:basedOn w:val="Normal"/>
    <w:uiPriority w:val="99"/>
    <w:rsid w:val="00FF037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27">
    <w:name w:val="Style27"/>
    <w:basedOn w:val="Normal"/>
    <w:uiPriority w:val="99"/>
    <w:rsid w:val="000661C2"/>
    <w:pPr>
      <w:widowControl w:val="0"/>
      <w:autoSpaceDE w:val="0"/>
      <w:autoSpaceDN w:val="0"/>
      <w:adjustRightInd w:val="0"/>
      <w:spacing w:after="0" w:line="336" w:lineRule="exact"/>
      <w:jc w:val="both"/>
    </w:pPr>
    <w:rPr>
      <w:sz w:val="24"/>
      <w:szCs w:val="24"/>
    </w:rPr>
  </w:style>
  <w:style w:type="paragraph" w:customStyle="1" w:styleId="Style29">
    <w:name w:val="Style29"/>
    <w:basedOn w:val="Normal"/>
    <w:uiPriority w:val="99"/>
    <w:rsid w:val="003C63B8"/>
    <w:pPr>
      <w:widowControl w:val="0"/>
      <w:autoSpaceDE w:val="0"/>
      <w:autoSpaceDN w:val="0"/>
      <w:adjustRightInd w:val="0"/>
      <w:spacing w:after="0" w:line="336" w:lineRule="exact"/>
    </w:pPr>
    <w:rPr>
      <w:sz w:val="24"/>
      <w:szCs w:val="24"/>
    </w:rPr>
  </w:style>
  <w:style w:type="paragraph" w:customStyle="1" w:styleId="Style3">
    <w:name w:val="Style3"/>
    <w:basedOn w:val="Normal"/>
    <w:uiPriority w:val="99"/>
    <w:rsid w:val="007B78A7"/>
    <w:pPr>
      <w:widowControl w:val="0"/>
      <w:autoSpaceDE w:val="0"/>
      <w:autoSpaceDN w:val="0"/>
      <w:adjustRightInd w:val="0"/>
      <w:spacing w:after="0" w:line="288" w:lineRule="exact"/>
      <w:ind w:firstLine="111"/>
    </w:pPr>
    <w:rPr>
      <w:sz w:val="24"/>
      <w:szCs w:val="24"/>
    </w:rPr>
  </w:style>
  <w:style w:type="character" w:customStyle="1" w:styleId="FontStyle60">
    <w:name w:val="Font Style60"/>
    <w:basedOn w:val="DefaultParagraphFont"/>
    <w:uiPriority w:val="99"/>
    <w:rsid w:val="007B78A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72;&#1103;%20&#1088;&#1072;&#1073;&#1086;&#1090;&#1072;.%20&#1058;&#1077;&#1084;&#1072;%20&#1092;&#1086;&#1085;&#1077;&#1090;&#1080;&#1082;&#1072;..doc" TargetMode="External"/><Relationship Id="rId13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99;&#1081;%20&#1076;&#1080;&#1082;&#1090;&#1072;&#1085;&#1090;.%20&#1058;&#1077;&#1084;&#1072;%20&#1089;&#1086;&#1089;&#1090;&#1072;&#1074;%20&#1089;&#1083;&#1086;&#1074;&#1072;,%20&#1087;&#1088;&#1080;&#1089;&#1090;&#1072;&#1074;&#1082;&#1072;..doc" TargetMode="External"/><Relationship Id="rId18" Type="http://schemas.openxmlformats.org/officeDocument/2006/relationships/hyperlink" Target="file:///G:\&#1087;&#1083;&#1072;&#1085;&#1080;&#1088;&#1086;&#1074;&#1072;&#1085;&#1080;&#1077;%202%20&#1082;&#1083;&#1072;&#1089;&#1089;\&#1080;&#1090;&#1086;&#1075;&#1086;&#1074;&#1072;&#1103;%20&#1082;&#1086;&#1085;&#1090;&#1088;&#1086;&#1083;&#1100;&#1085;&#1072;&#1103;%20&#1088;&#1072;&#1073;&#1086;&#1090;&#1072;%20&#1087;&#1088;&#1072;&#1074;&#1086;&#1087;&#1080;&#1089;&#1072;&#1085;&#1080;&#1077;.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G:\&#1087;&#1083;&#1072;&#1085;&#1080;&#1088;&#1086;&#1074;&#1072;&#1085;&#1080;&#1077;%202%20&#1082;&#1083;&#1072;&#1089;&#1089;\&#1048;&#1090;&#1086;&#1075;&#1086;&#1072;&#1074;&#1103;%20&#1088;&#1072;&#1073;&#1086;&#1090;&#1072;%20&#1087;&#1086;%20&#1090;&#1077;&#1084;&#1077;%20&#1057;&#1080;&#1085;&#1090;&#1072;&#1082;&#1089;&#1080;&#1089;.doc" TargetMode="External"/><Relationship Id="rId7" Type="http://schemas.openxmlformats.org/officeDocument/2006/relationships/hyperlink" Target="file:///G:\&#1087;&#1083;&#1072;&#1085;&#1080;&#1088;&#1086;&#1074;&#1072;&#1085;&#1080;&#1077;%202%20&#1082;&#1083;&#1072;&#1089;&#1089;\&#1048;&#1090;&#1086;&#1075;&#1086;&#1074;&#1099;&#1081;%20&#1076;&#1080;&#1082;&#1090;&#1072;&#1085;&#1090;.doc" TargetMode="External"/><Relationship Id="rId12" Type="http://schemas.openxmlformats.org/officeDocument/2006/relationships/hyperlink" Target="file:///G:\&#1087;&#1083;&#1072;&#1085;&#1080;&#1088;&#1086;&#1074;&#1072;&#1085;&#1080;&#1077;%202%20&#1082;&#1083;&#1072;&#1089;&#1089;\&#1048;&#1090;&#1086;&#1075;&#1086;&#1074;&#1072;&#1103;%20&#1082;&#1086;&#1085;&#1090;&#1088;&#1086;&#1083;&#1100;&#1085;&#1072;&#1103;%20&#1088;&#1072;&#1073;&#1086;&#1090;&#1072;.doc" TargetMode="External"/><Relationship Id="rId17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72;&#1103;%20&#1088;&#1072;&#1073;&#1086;&#1090;&#1072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99;&#1081;%20&#1076;&#1080;&#1082;&#1090;&#1072;&#1085;&#1090;.%20&#1055;&#1086;&#1074;&#1090;&#1086;&#1088;&#1077;&#1085;&#1080;&#1077;%20&#1074;&#1089;&#1077;&#1093;%20&#1086;&#1088;&#1092;&#1086;&#1075;&#1088;&#1072;&#1084;&#1084;..doc" TargetMode="External"/><Relationship Id="rId20" Type="http://schemas.openxmlformats.org/officeDocument/2006/relationships/hyperlink" Target="file:///G:\&#1087;&#1083;&#1072;&#1085;&#1080;&#1088;&#1086;&#1074;&#1072;&#1085;&#1080;&#1077;%202%20&#1082;&#1083;&#1072;&#1089;&#1089;\&#1048;&#1090;&#1086;&#1075;&#1086;&#1074;&#1099;&#1081;%20&#1076;&#1080;&#1082;&#1090;&#1072;&#1085;&#1090;%20&#1055;&#1088;&#1086;&#1074;&#1077;&#1088;&#1082;&#1072;%20&#1074;&#1089;&#1077;&#1093;%20&#1080;&#1079;&#1091;&#1095;&#1077;&#1085;&#1085;&#1099;&#1093;%20&#1086;&#1088;&#1092;&#1086;&#1075;&#1088;&#1072;&#1084;&#1084;..doc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G:\&#1087;&#1083;&#1072;&#1085;&#1080;&#1088;&#1086;&#1074;&#1072;&#1085;&#1080;&#1077;%202%20&#1082;&#1083;&#1072;&#1089;&#1089;\&#1057;&#1087;&#1080;&#1089;&#1099;&#1074;&#1072;&#1085;&#1080;&#1077;.doc" TargetMode="External"/><Relationship Id="rId11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72;&#1103;%20&#1088;&#1072;&#1073;&#1086;&#1090;&#1072;.%20&#1058;&#1077;&#1084;&#1072;%20&#1082;&#1086;&#1088;&#1077;&#1085;&#1100;,%20&#1089;&#1091;&#1092;&#1092;&#1080;&#1082;&#1089;..doc" TargetMode="External"/><Relationship Id="rId5" Type="http://schemas.openxmlformats.org/officeDocument/2006/relationships/hyperlink" Target="file:///G:\&#1087;&#1083;&#1072;&#1085;&#1080;&#1088;&#1086;&#1074;&#1072;&#1085;&#1080;&#1077;%202%20&#1082;&#1083;&#1072;&#1089;&#1089;\&#1044;&#1080;&#1082;&#1090;&#1072;&#1085;&#1090;%20(&#1090;&#1077;&#1082;&#1091;&#1097;&#1080;&#1081;).doc" TargetMode="External"/><Relationship Id="rId15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99;&#1081;%20&#1076;&#1080;&#1082;&#1090;&#1072;&#1085;&#1090;.%20&#1055;&#1086;&#1074;&#1090;&#1086;&#1088;&#1077;&#1085;&#1080;&#1077;%20&#1074;&#1089;&#1077;&#1093;%20&#1086;&#1088;&#1092;&#1086;&#1075;&#1088;&#1072;&#1084;&#1084;.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86;&#1077;%20&#1089;&#1087;&#1080;&#1089;&#1099;&#1074;&#1072;&#1085;&#1080;&#1077;.doc" TargetMode="External"/><Relationship Id="rId19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72;&#1103;%20&#1088;&#1072;&#1073;&#1086;&#1090;&#1072;%20&#1087;&#1086;%20&#1090;&#1077;&#1084;&#1077;%20&#1051;&#1077;&#1082;&#1089;&#1080;&#1082;&#1072;.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G:\&#1087;&#1083;&#1072;&#1085;&#1080;&#1088;&#1086;&#1074;&#1072;&#1085;&#1080;&#1077;%202%20&#1082;&#1083;&#1072;&#1089;&#1089;\&#1044;&#1080;&#1082;&#1090;&#1072;&#1085;&#1090;%20&#1055;&#1088;&#1072;&#1074;&#1086;&#1087;&#1080;&#1089;&#1072;&#1085;&#1080;&#1077;%20&#1089;&#1086;&#1075;&#1083;&#1072;&#1089;&#1085;&#1099;&#1093;..doc" TargetMode="External"/><Relationship Id="rId14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99;&#1081;%20&#1076;&#1080;&#1082;&#1090;&#1072;&#1085;&#1090;.%20&#1055;&#1086;&#1074;&#1090;&#1086;&#1088;&#1077;&#1085;&#1080;&#1077;%20&#1074;&#1089;&#1077;&#1093;%20&#1086;&#1088;&#1092;&#1086;&#1075;&#1088;&#1072;&#1084;&#1084;.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720</TotalTime>
  <Pages>35</Pages>
  <Words>9188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Admin</cp:lastModifiedBy>
  <cp:revision>151</cp:revision>
  <cp:lastPrinted>2012-08-24T10:16:00Z</cp:lastPrinted>
  <dcterms:created xsi:type="dcterms:W3CDTF">2011-09-10T11:23:00Z</dcterms:created>
  <dcterms:modified xsi:type="dcterms:W3CDTF">2012-08-24T10:25:00Z</dcterms:modified>
</cp:coreProperties>
</file>