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A9" w:rsidRPr="00773B20" w:rsidRDefault="00BD7FA9" w:rsidP="00C64349">
      <w:pPr>
        <w:sectPr w:rsidR="00BD7FA9" w:rsidRPr="00773B20" w:rsidSect="00C64349">
          <w:type w:val="nextColumn"/>
          <w:pgSz w:w="16838" w:h="11906" w:orient="landscape"/>
          <w:pgMar w:top="794" w:right="850" w:bottom="692" w:left="850" w:header="720" w:footer="720" w:gutter="0"/>
          <w:cols w:space="720"/>
          <w:docGrid w:linePitch="360"/>
        </w:sectPr>
      </w:pPr>
    </w:p>
    <w:p w:rsidR="00BD7FA9" w:rsidRDefault="00BD7FA9" w:rsidP="00C64349">
      <w:pPr>
        <w:pStyle w:val="Title"/>
      </w:pPr>
      <w:r>
        <w:t xml:space="preserve">Пояснительная записка </w:t>
      </w:r>
    </w:p>
    <w:p w:rsidR="00BD7FA9" w:rsidRDefault="00BD7FA9" w:rsidP="00C64349">
      <w:pPr>
        <w:ind w:firstLine="567"/>
        <w:jc w:val="both"/>
      </w:pPr>
      <w:r>
        <w:t>Рабочая программа составлена на основе:</w:t>
      </w:r>
      <w:r w:rsidRPr="00613314">
        <w:t xml:space="preserve"> </w:t>
      </w:r>
      <w:r>
        <w:t>Федерального государственного образовательного стандарта начального общего образования»;</w:t>
      </w:r>
      <w:r w:rsidRPr="00613314">
        <w:t xml:space="preserve"> </w:t>
      </w:r>
      <w:r>
        <w:t>авторской программы предметных курсов УМК «Н</w:t>
      </w:r>
      <w:r>
        <w:t>а</w:t>
      </w:r>
      <w:r>
        <w:t xml:space="preserve">чальная школа </w:t>
      </w:r>
      <w:r>
        <w:rPr>
          <w:lang w:val="en-US"/>
        </w:rPr>
        <w:t>XXI</w:t>
      </w:r>
      <w:r>
        <w:t xml:space="preserve"> века» под редакцией Н. Ф. Виноградовой. </w:t>
      </w:r>
    </w:p>
    <w:p w:rsidR="00BD7FA9" w:rsidRDefault="00BD7FA9" w:rsidP="00C64349">
      <w:pPr>
        <w:ind w:firstLine="567"/>
        <w:jc w:val="both"/>
        <w:rPr>
          <w:color w:val="000000"/>
        </w:rPr>
      </w:pPr>
      <w:r>
        <w:rPr>
          <w:color w:val="000000"/>
        </w:rPr>
        <w:t>Литературное чтение — один из основных предметов в системе подготовки младшего школ</w:t>
      </w:r>
      <w:r>
        <w:rPr>
          <w:color w:val="000000"/>
        </w:rPr>
        <w:t>ь</w:t>
      </w:r>
      <w:r>
        <w:rPr>
          <w:color w:val="000000"/>
        </w:rPr>
        <w:t xml:space="preserve">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 Изучение курса литературного чтения в начальной школе с русским языком обучения направлено на </w:t>
      </w:r>
      <w:r>
        <w:rPr>
          <w:b/>
          <w:bCs/>
          <w:color w:val="000000"/>
        </w:rPr>
        <w:t>достижение следующих ц</w:t>
      </w:r>
      <w:r>
        <w:rPr>
          <w:b/>
          <w:bCs/>
          <w:color w:val="000000"/>
        </w:rPr>
        <w:t>е</w:t>
      </w:r>
      <w:r>
        <w:rPr>
          <w:b/>
          <w:bCs/>
          <w:color w:val="000000"/>
        </w:rPr>
        <w:t>лей</w:t>
      </w:r>
      <w:r>
        <w:rPr>
          <w:color w:val="000000"/>
        </w:rPr>
        <w:t>:</w:t>
      </w:r>
    </w:p>
    <w:p w:rsidR="00BD7FA9" w:rsidRDefault="00BD7FA9" w:rsidP="00FA255F">
      <w:pPr>
        <w:numPr>
          <w:ilvl w:val="0"/>
          <w:numId w:val="1"/>
        </w:numPr>
        <w:tabs>
          <w:tab w:val="left" w:pos="5940"/>
        </w:tabs>
        <w:suppressAutoHyphens/>
        <w:autoSpaceDE w:val="0"/>
        <w:ind w:left="0" w:firstLine="567"/>
        <w:jc w:val="both"/>
        <w:rPr>
          <w:color w:val="000000"/>
        </w:rPr>
      </w:pPr>
      <w:r>
        <w:rPr>
          <w:color w:val="000000"/>
        </w:rPr>
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приобретения умения работать с разными видами информации;</w:t>
      </w:r>
    </w:p>
    <w:p w:rsidR="00BD7FA9" w:rsidRDefault="00BD7FA9" w:rsidP="00FA255F">
      <w:pPr>
        <w:numPr>
          <w:ilvl w:val="0"/>
          <w:numId w:val="1"/>
        </w:numPr>
        <w:tabs>
          <w:tab w:val="left" w:pos="5940"/>
        </w:tabs>
        <w:suppressAutoHyphens/>
        <w:autoSpaceDE w:val="0"/>
        <w:ind w:left="0" w:firstLine="567"/>
        <w:jc w:val="both"/>
        <w:rPr>
          <w:color w:val="000000"/>
        </w:rPr>
      </w:pPr>
      <w:r>
        <w:rPr>
          <w:color w:val="000000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BD7FA9" w:rsidRDefault="00BD7FA9" w:rsidP="00FA255F">
      <w:pPr>
        <w:numPr>
          <w:ilvl w:val="0"/>
          <w:numId w:val="1"/>
        </w:numPr>
        <w:tabs>
          <w:tab w:val="left" w:pos="5940"/>
        </w:tabs>
        <w:suppressAutoHyphens/>
        <w:autoSpaceDE w:val="0"/>
        <w:ind w:left="0" w:firstLine="567"/>
        <w:jc w:val="both"/>
        <w:rPr>
          <w:color w:val="000000"/>
        </w:rPr>
      </w:pPr>
      <w:r>
        <w:rPr>
          <w:color w:val="000000"/>
        </w:rPr>
        <w:t>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BD7FA9" w:rsidRDefault="00BD7FA9" w:rsidP="00C64349">
      <w:pPr>
        <w:tabs>
          <w:tab w:val="left" w:pos="5940"/>
        </w:tabs>
        <w:autoSpaceDE w:val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Приоритетной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целью </w:t>
      </w:r>
      <w:r>
        <w:rPr>
          <w:color w:val="000000"/>
        </w:rPr>
        <w:t>обучения литературному чтению в начальной школе является формир</w:t>
      </w:r>
      <w:r>
        <w:rPr>
          <w:color w:val="000000"/>
        </w:rPr>
        <w:t>о</w:t>
      </w:r>
      <w:r>
        <w:rPr>
          <w:color w:val="000000"/>
        </w:rPr>
        <w:t>вание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</w:t>
      </w:r>
      <w:r>
        <w:rPr>
          <w:color w:val="000000"/>
        </w:rPr>
        <w:t>х</w:t>
      </w:r>
      <w:r>
        <w:rPr>
          <w:color w:val="000000"/>
        </w:rPr>
        <w:t>никой чтения приемами понимания прочитанного и прослушанного произведения, знанием книг и умением их самостоятельно выбирать, сформированностью духовной потребности в книге как сре</w:t>
      </w:r>
      <w:r>
        <w:rPr>
          <w:color w:val="000000"/>
        </w:rPr>
        <w:t>д</w:t>
      </w:r>
      <w:r>
        <w:rPr>
          <w:color w:val="000000"/>
        </w:rPr>
        <w:t>стве познания мира и самопознания</w:t>
      </w:r>
    </w:p>
    <w:p w:rsidR="00BD7FA9" w:rsidRDefault="00BD7FA9" w:rsidP="00C64349">
      <w:pPr>
        <w:tabs>
          <w:tab w:val="left" w:pos="5940"/>
        </w:tabs>
        <w:autoSpaceDE w:val="0"/>
        <w:ind w:firstLine="567"/>
        <w:jc w:val="both"/>
        <w:rPr>
          <w:color w:val="000000"/>
        </w:rPr>
      </w:pPr>
      <w:r>
        <w:rPr>
          <w:b/>
          <w:bCs/>
          <w:color w:val="FFFFFF"/>
        </w:rPr>
        <w:t xml:space="preserve"> </w:t>
      </w:r>
      <w:r>
        <w:rPr>
          <w:color w:val="000000"/>
        </w:rPr>
        <w:t>Среди предметов, входящих в образовательную область</w:t>
      </w:r>
      <w:r>
        <w:rPr>
          <w:b/>
          <w:bCs/>
          <w:color w:val="FFFFFF"/>
        </w:rPr>
        <w:t xml:space="preserve"> </w:t>
      </w:r>
      <w:r>
        <w:rPr>
          <w:color w:val="000000"/>
        </w:rPr>
        <w:t>«Филология», курс литературного чтения в особой мере влияет</w:t>
      </w:r>
      <w:r>
        <w:rPr>
          <w:b/>
          <w:bCs/>
          <w:color w:val="FFFFFF"/>
        </w:rPr>
        <w:t xml:space="preserve"> </w:t>
      </w:r>
      <w:r>
        <w:rPr>
          <w:color w:val="000000"/>
        </w:rPr>
        <w:t xml:space="preserve">на решение следующих </w:t>
      </w:r>
      <w:r>
        <w:rPr>
          <w:b/>
          <w:bCs/>
          <w:color w:val="000000"/>
        </w:rPr>
        <w:t>задач</w:t>
      </w:r>
      <w:r>
        <w:rPr>
          <w:color w:val="000000"/>
        </w:rPr>
        <w:t>:</w:t>
      </w:r>
    </w:p>
    <w:p w:rsidR="00BD7FA9" w:rsidRDefault="00BD7FA9" w:rsidP="00C64349">
      <w:pPr>
        <w:tabs>
          <w:tab w:val="left" w:pos="5940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i/>
          <w:iCs/>
          <w:color w:val="000000"/>
        </w:rPr>
        <w:t xml:space="preserve">Освоение общекультурных навыков чтения и понимания текста; воспитание интереса к чтению и книге. </w:t>
      </w:r>
      <w:r>
        <w:rPr>
          <w:color w:val="000000"/>
        </w:rPr>
        <w:t>Решение этой задачи предполагает прежде всего формирование осмысленного чит</w:t>
      </w:r>
      <w:r>
        <w:rPr>
          <w:color w:val="000000"/>
        </w:rPr>
        <w:t>а</w:t>
      </w:r>
      <w:r>
        <w:rPr>
          <w:color w:val="000000"/>
        </w:rPr>
        <w:t>тельского навыка, который во многом определяет успешность обучения младшего школьника по другим предметам, т. е. в результате освоения предметного содержания литературного чтения уч</w:t>
      </w:r>
      <w:r>
        <w:rPr>
          <w:color w:val="000000"/>
        </w:rPr>
        <w:t>а</w:t>
      </w:r>
      <w:r>
        <w:rPr>
          <w:color w:val="000000"/>
        </w:rPr>
        <w:t>щиеся приобретают общеучебное умение осознанно читать тексты.</w:t>
      </w:r>
    </w:p>
    <w:p w:rsidR="00BD7FA9" w:rsidRDefault="00BD7FA9" w:rsidP="00C64349">
      <w:pPr>
        <w:tabs>
          <w:tab w:val="left" w:pos="5940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i/>
          <w:iCs/>
          <w:color w:val="000000"/>
        </w:rPr>
        <w:t xml:space="preserve">Овладение речевой, письменной и коммуникативной культурой. </w:t>
      </w:r>
      <w:r>
        <w:rPr>
          <w:color w:val="000000"/>
        </w:rPr>
        <w:t>Выполнение этой задачи связано с умением работать с различными видами текстов, ориентироваться в книге, использовать ее для расширения знаний об окружающем мире. В результате обучения младшие школьники участв</w:t>
      </w:r>
      <w:r>
        <w:rPr>
          <w:color w:val="000000"/>
        </w:rPr>
        <w:t>у</w:t>
      </w:r>
      <w:r>
        <w:rPr>
          <w:color w:val="000000"/>
        </w:rPr>
        <w:t>ют в диалоге, строят монологические высказывания, сопоставляют и описывают различные объекты и процессы, самостоятельно пользуются справочным аппаратом учебника, находят информацию в словарях, справочниках и энциклопедиях.</w:t>
      </w:r>
    </w:p>
    <w:p w:rsidR="00BD7FA9" w:rsidRDefault="00BD7FA9" w:rsidP="00C64349">
      <w:pPr>
        <w:tabs>
          <w:tab w:val="left" w:pos="5940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i/>
          <w:iCs/>
          <w:color w:val="000000"/>
        </w:rPr>
        <w:t>Воспитание эстетического отношения к действительности, отраженной в художестве</w:t>
      </w:r>
      <w:r>
        <w:rPr>
          <w:i/>
          <w:iCs/>
          <w:color w:val="000000"/>
        </w:rPr>
        <w:t>н</w:t>
      </w:r>
      <w:r>
        <w:rPr>
          <w:i/>
          <w:iCs/>
          <w:color w:val="000000"/>
        </w:rPr>
        <w:t xml:space="preserve">ной литературе. </w:t>
      </w:r>
      <w:r>
        <w:rPr>
          <w:color w:val="000000"/>
        </w:rPr>
        <w:t>Решение этой задачи способствует пониманию художественного произведения как особого вида искусства; формированию умения определять его художественную ценность и анал</w:t>
      </w:r>
      <w:r>
        <w:rPr>
          <w:color w:val="000000"/>
        </w:rPr>
        <w:t>и</w:t>
      </w:r>
      <w:r>
        <w:rPr>
          <w:color w:val="000000"/>
        </w:rPr>
        <w:t>зировать (на доступном уровне) средства выразительности. Развивается умение сравнивать искусс</w:t>
      </w:r>
      <w:r>
        <w:rPr>
          <w:color w:val="000000"/>
        </w:rPr>
        <w:t>т</w:t>
      </w:r>
      <w:r>
        <w:rPr>
          <w:color w:val="000000"/>
        </w:rPr>
        <w:t>во слова с другими видами искусства (живопись, театр, кино, музыка); находить сходство и различие разных жанров, используемых художественных средств.</w:t>
      </w:r>
    </w:p>
    <w:p w:rsidR="00BD7FA9" w:rsidRDefault="00BD7FA9" w:rsidP="00C64349">
      <w:pPr>
        <w:ind w:firstLine="567"/>
        <w:jc w:val="both"/>
        <w:rPr>
          <w:b/>
          <w:i/>
        </w:rPr>
      </w:pPr>
      <w:r>
        <w:rPr>
          <w:color w:val="000000"/>
        </w:rPr>
        <w:t xml:space="preserve">4. </w:t>
      </w:r>
      <w:r>
        <w:rPr>
          <w:i/>
          <w:iCs/>
          <w:color w:val="000000"/>
        </w:rPr>
        <w:t>Формирование нравственного сознания и эстетического вкуса младшего школьника; пон</w:t>
      </w:r>
      <w:r>
        <w:rPr>
          <w:i/>
          <w:iCs/>
          <w:color w:val="000000"/>
        </w:rPr>
        <w:t>и</w:t>
      </w:r>
      <w:r>
        <w:rPr>
          <w:i/>
          <w:iCs/>
          <w:color w:val="000000"/>
        </w:rPr>
        <w:t xml:space="preserve">мание духовной сущности произведений. </w:t>
      </w:r>
      <w:r>
        <w:t>С учетом особенностей художественной литературы, ее нравственной сущности, влияния на становление личности маленького читателя решение этой зад</w:t>
      </w:r>
      <w:r>
        <w:t>а</w:t>
      </w:r>
      <w:r>
        <w:t>чи приобретает особое значение. В процессе работы с художественным произведением младший школьник осваивает основные нравственно-этические ценности взаимодействия с окружающим м</w:t>
      </w:r>
      <w:r>
        <w:t>и</w:t>
      </w:r>
      <w:r>
        <w:t>ром, получает навык анализа положительных и отрицательных действий героев, событий.</w:t>
      </w:r>
      <w:r>
        <w:rPr>
          <w:b/>
          <w:i/>
        </w:rPr>
        <w:t xml:space="preserve"> </w:t>
      </w:r>
    </w:p>
    <w:p w:rsidR="00BD7FA9" w:rsidRDefault="00BD7FA9" w:rsidP="00C64349">
      <w:pPr>
        <w:ind w:firstLine="567"/>
        <w:jc w:val="both"/>
        <w:rPr>
          <w:b/>
          <w:i/>
          <w:iCs/>
        </w:rPr>
      </w:pPr>
      <w:r>
        <w:rPr>
          <w:b/>
          <w:i/>
          <w:iCs/>
        </w:rPr>
        <w:t>Объем программы:</w:t>
      </w:r>
    </w:p>
    <w:p w:rsidR="00BD7FA9" w:rsidRDefault="00BD7FA9" w:rsidP="00C64349">
      <w:pPr>
        <w:ind w:firstLine="567"/>
        <w:jc w:val="both"/>
      </w:pPr>
      <w:r>
        <w:t>На изучение литературного чтения в 3 классе отводится 136 часов в год (34 учебные недели по 4 часа в неделю), из них 64 часа – на первое полугодие (16 учебных недель, по 4 часа в неделю), 72 часа на второе полугодие (18 учебных недель по 4 часа в неделю)</w:t>
      </w:r>
    </w:p>
    <w:p w:rsidR="00BD7FA9" w:rsidRDefault="00BD7FA9" w:rsidP="00C64349">
      <w:pPr>
        <w:jc w:val="center"/>
      </w:pPr>
      <w:r>
        <w:rPr>
          <w:b/>
          <w:bCs/>
          <w:sz w:val="26"/>
          <w:szCs w:val="26"/>
        </w:rPr>
        <w:t>Содержание курса</w:t>
      </w:r>
    </w:p>
    <w:p w:rsidR="00BD7FA9" w:rsidRPr="00AC2D0C" w:rsidRDefault="00BD7FA9" w:rsidP="009256B3">
      <w:pPr>
        <w:ind w:firstLine="720"/>
        <w:jc w:val="both"/>
        <w:rPr>
          <w:b/>
        </w:rPr>
      </w:pPr>
      <w:r w:rsidRPr="00AC2D0C">
        <w:rPr>
          <w:b/>
        </w:rPr>
        <w:t>Виды речевой и читательской деятельности</w:t>
      </w:r>
    </w:p>
    <w:p w:rsidR="00BD7FA9" w:rsidRPr="00AC2D0C" w:rsidRDefault="00BD7FA9" w:rsidP="009256B3">
      <w:pPr>
        <w:ind w:firstLine="720"/>
        <w:jc w:val="both"/>
      </w:pPr>
      <w:r w:rsidRPr="00AC2D0C">
        <w:rPr>
          <w:i/>
        </w:rPr>
        <w:t>Аудирование (слушание).</w:t>
      </w:r>
      <w:r w:rsidRPr="00AC2D0C">
        <w:t xml:space="preserve"> </w:t>
      </w:r>
      <w:r w:rsidRPr="00AC2D0C">
        <w:rPr>
          <w:i/>
        </w:rPr>
        <w:t xml:space="preserve">Восприятие литературного произведения. </w:t>
      </w:r>
      <w:r w:rsidRPr="00AC2D0C">
        <w:t>Восприятие произвед</w:t>
      </w:r>
      <w:r w:rsidRPr="00AC2D0C">
        <w:t>е</w:t>
      </w:r>
      <w:r w:rsidRPr="00AC2D0C">
        <w:t>ний разных жанров из круга чтения; понимание главной мысли.</w:t>
      </w:r>
    </w:p>
    <w:p w:rsidR="00BD7FA9" w:rsidRPr="00AC2D0C" w:rsidRDefault="00BD7FA9" w:rsidP="009256B3">
      <w:pPr>
        <w:ind w:firstLine="720"/>
        <w:jc w:val="both"/>
      </w:pPr>
      <w:r w:rsidRPr="00AC2D0C">
        <w:t>Изучение произведений одного и того же жанра или произведений одного и того же автора в сравнении; особенности произведения(композиция текста, язык произведения, изображение героев). Сравнение героев разных произведений, анализ их поступков, выделение деталей для характерист</w:t>
      </w:r>
      <w:r w:rsidRPr="00AC2D0C">
        <w:t>и</w:t>
      </w:r>
      <w:r w:rsidRPr="00AC2D0C">
        <w:t>ки; определение времени и места событий, выделение описания пейзажа и портрета героя. Выявл</w:t>
      </w:r>
      <w:r w:rsidRPr="00AC2D0C">
        <w:t>е</w:t>
      </w:r>
      <w:r w:rsidRPr="00AC2D0C">
        <w:t>ние авторской позиции и формирование своего отношения к произведению и героям.</w:t>
      </w:r>
    </w:p>
    <w:p w:rsidR="00BD7FA9" w:rsidRPr="00AC2D0C" w:rsidRDefault="00BD7FA9" w:rsidP="009256B3">
      <w:pPr>
        <w:ind w:firstLine="720"/>
        <w:jc w:val="both"/>
      </w:pPr>
      <w:r w:rsidRPr="00AC2D0C">
        <w:rPr>
          <w:i/>
        </w:rPr>
        <w:t>Чтение</w:t>
      </w:r>
      <w:r w:rsidRPr="00AC2D0C">
        <w:t>. Чтение вслух и молча небольших произведений и глав из произведений целыми сл</w:t>
      </w:r>
      <w:r w:rsidRPr="00AC2D0C">
        <w:t>о</w:t>
      </w:r>
      <w:r w:rsidRPr="00AC2D0C">
        <w:t xml:space="preserve">вами. Умение читать выразительно текст произведения, передавая отношение к событиям, героям, выбирая соответствующий содержанию и смыслу текста интонационный рисунок. </w:t>
      </w:r>
    </w:p>
    <w:p w:rsidR="00BD7FA9" w:rsidRPr="00AC2D0C" w:rsidRDefault="00BD7FA9" w:rsidP="009256B3">
      <w:pPr>
        <w:ind w:firstLine="720"/>
        <w:jc w:val="both"/>
      </w:pPr>
      <w:r w:rsidRPr="00AC2D0C">
        <w:rPr>
          <w:i/>
        </w:rPr>
        <w:t>Работа с текстом.</w:t>
      </w:r>
      <w:r w:rsidRPr="00AC2D0C">
        <w:t xml:space="preserve"> Осознание последовательности и смысла событий. Вычленение главной мысли текста. Определение поступков героев и их мотивов; сопоставление поступков персонажей и их оценка. Нахождение в произведении слов и выражений, характеризующих героев и события; в</w:t>
      </w:r>
      <w:r w:rsidRPr="00AC2D0C">
        <w:t>ы</w:t>
      </w:r>
      <w:r w:rsidRPr="00AC2D0C">
        <w:t>явление авторской позиции и своего отношения к событиям и персонажам.</w:t>
      </w:r>
    </w:p>
    <w:p w:rsidR="00BD7FA9" w:rsidRPr="00AC2D0C" w:rsidRDefault="00BD7FA9" w:rsidP="009256B3">
      <w:pPr>
        <w:ind w:firstLine="720"/>
        <w:jc w:val="both"/>
      </w:pPr>
      <w:r w:rsidRPr="00AC2D0C">
        <w:rPr>
          <w:i/>
        </w:rPr>
        <w:t>Работа со структурой текста</w:t>
      </w:r>
      <w:r w:rsidRPr="00AC2D0C">
        <w:t>. Начало, развитие, концовка; деление текста на части и оз</w:t>
      </w:r>
      <w:r w:rsidRPr="00AC2D0C">
        <w:t>а</w:t>
      </w:r>
      <w:r w:rsidRPr="00AC2D0C">
        <w:t>главливание частей; составление плана под руководством учителя. Пересказ содержания текста (подробно и кратко) по готовому плану. Самостоятельное выполнение заданий к тексту.</w:t>
      </w:r>
    </w:p>
    <w:p w:rsidR="00BD7FA9" w:rsidRPr="00AC2D0C" w:rsidRDefault="00BD7FA9" w:rsidP="009256B3">
      <w:pPr>
        <w:ind w:firstLine="720"/>
        <w:jc w:val="both"/>
        <w:rPr>
          <w:i/>
        </w:rPr>
      </w:pPr>
      <w:r w:rsidRPr="00AC2D0C">
        <w:rPr>
          <w:i/>
        </w:rPr>
        <w:t>Универсальные учебные действия (УУД):</w:t>
      </w:r>
    </w:p>
    <w:p w:rsidR="00BD7FA9" w:rsidRPr="00AC2D0C" w:rsidRDefault="00BD7FA9" w:rsidP="009256B3">
      <w:pPr>
        <w:numPr>
          <w:ilvl w:val="0"/>
          <w:numId w:val="13"/>
        </w:numPr>
        <w:tabs>
          <w:tab w:val="clear" w:pos="1021"/>
          <w:tab w:val="num" w:pos="360"/>
        </w:tabs>
        <w:ind w:left="180"/>
        <w:jc w:val="both"/>
      </w:pPr>
      <w:r w:rsidRPr="00AC2D0C">
        <w:t>Понимать роль чтения и использовать умение читать для решения познавательных и коммуник</w:t>
      </w:r>
      <w:r w:rsidRPr="00AC2D0C">
        <w:t>а</w:t>
      </w:r>
      <w:r w:rsidRPr="00AC2D0C">
        <w:t>тивных задач;</w:t>
      </w:r>
    </w:p>
    <w:p w:rsidR="00BD7FA9" w:rsidRPr="00AC2D0C" w:rsidRDefault="00BD7FA9" w:rsidP="009256B3">
      <w:pPr>
        <w:numPr>
          <w:ilvl w:val="0"/>
          <w:numId w:val="13"/>
        </w:numPr>
        <w:tabs>
          <w:tab w:val="clear" w:pos="1021"/>
          <w:tab w:val="num" w:pos="360"/>
        </w:tabs>
        <w:ind w:left="180"/>
        <w:jc w:val="both"/>
      </w:pPr>
      <w:r w:rsidRPr="00AC2D0C">
        <w:t>Понимать и ставить учебную задачу, определять способы ее решения, проводить самоконтроль и самооценку, сравнивая результат своей работы с образцом, находить неточности и ошибки; ко</w:t>
      </w:r>
      <w:r w:rsidRPr="00AC2D0C">
        <w:t>р</w:t>
      </w:r>
      <w:r w:rsidRPr="00AC2D0C">
        <w:t>ректировать – вносить исправления, дополнения и изменения по результатам оценки своей де</w:t>
      </w:r>
      <w:r w:rsidRPr="00AC2D0C">
        <w:t>я</w:t>
      </w:r>
      <w:r w:rsidRPr="00AC2D0C">
        <w:t>тельности;</w:t>
      </w:r>
    </w:p>
    <w:p w:rsidR="00BD7FA9" w:rsidRPr="00AC2D0C" w:rsidRDefault="00BD7FA9" w:rsidP="009256B3">
      <w:pPr>
        <w:numPr>
          <w:ilvl w:val="0"/>
          <w:numId w:val="13"/>
        </w:numPr>
        <w:tabs>
          <w:tab w:val="clear" w:pos="1021"/>
          <w:tab w:val="num" w:pos="360"/>
        </w:tabs>
        <w:ind w:left="180"/>
        <w:jc w:val="both"/>
      </w:pPr>
      <w:r w:rsidRPr="00AC2D0C">
        <w:t>Выбирать вид чтения в зависимости от учебной задачи;</w:t>
      </w:r>
    </w:p>
    <w:p w:rsidR="00BD7FA9" w:rsidRPr="00AC2D0C" w:rsidRDefault="00BD7FA9" w:rsidP="009256B3">
      <w:pPr>
        <w:numPr>
          <w:ilvl w:val="0"/>
          <w:numId w:val="13"/>
        </w:numPr>
        <w:tabs>
          <w:tab w:val="clear" w:pos="1021"/>
          <w:tab w:val="num" w:pos="360"/>
        </w:tabs>
        <w:ind w:left="180"/>
        <w:jc w:val="both"/>
      </w:pPr>
      <w:r w:rsidRPr="00AC2D0C">
        <w:t>Воспринимать содержание различных видов текста при чтении и слушании;;</w:t>
      </w:r>
    </w:p>
    <w:p w:rsidR="00BD7FA9" w:rsidRPr="00AC2D0C" w:rsidRDefault="00BD7FA9" w:rsidP="009256B3">
      <w:pPr>
        <w:numPr>
          <w:ilvl w:val="0"/>
          <w:numId w:val="13"/>
        </w:numPr>
        <w:tabs>
          <w:tab w:val="clear" w:pos="1021"/>
          <w:tab w:val="num" w:pos="360"/>
        </w:tabs>
        <w:ind w:left="180"/>
        <w:jc w:val="both"/>
      </w:pPr>
      <w:r w:rsidRPr="00AC2D0C">
        <w:t>Выделять главную и дополнительную информацию при составлении плана;</w:t>
      </w:r>
    </w:p>
    <w:p w:rsidR="00BD7FA9" w:rsidRPr="00AC2D0C" w:rsidRDefault="00BD7FA9" w:rsidP="009256B3">
      <w:pPr>
        <w:numPr>
          <w:ilvl w:val="0"/>
          <w:numId w:val="13"/>
        </w:numPr>
        <w:tabs>
          <w:tab w:val="clear" w:pos="1021"/>
          <w:tab w:val="num" w:pos="360"/>
        </w:tabs>
        <w:ind w:left="180"/>
        <w:jc w:val="both"/>
      </w:pPr>
      <w:r w:rsidRPr="00AC2D0C">
        <w:t>Передавать содержание прочитанного или прослушанного текста с учетом его специфики, пол</w:t>
      </w:r>
      <w:r w:rsidRPr="00AC2D0C">
        <w:t>ь</w:t>
      </w:r>
      <w:r w:rsidRPr="00AC2D0C">
        <w:t>зуясь разными видами пересказа;</w:t>
      </w:r>
    </w:p>
    <w:p w:rsidR="00BD7FA9" w:rsidRPr="00AC2D0C" w:rsidRDefault="00BD7FA9" w:rsidP="009256B3">
      <w:pPr>
        <w:numPr>
          <w:ilvl w:val="0"/>
          <w:numId w:val="13"/>
        </w:numPr>
        <w:tabs>
          <w:tab w:val="clear" w:pos="1021"/>
          <w:tab w:val="num" w:pos="360"/>
        </w:tabs>
        <w:ind w:left="180"/>
        <w:jc w:val="both"/>
      </w:pPr>
      <w:r w:rsidRPr="00AC2D0C">
        <w:t>Объяснять значения слов, подбирать синонимы к словам из произведения, сравнивать прямое и контекстное значения слова;</w:t>
      </w:r>
    </w:p>
    <w:p w:rsidR="00BD7FA9" w:rsidRPr="00AC2D0C" w:rsidRDefault="00BD7FA9" w:rsidP="009256B3">
      <w:pPr>
        <w:numPr>
          <w:ilvl w:val="0"/>
          <w:numId w:val="13"/>
        </w:numPr>
        <w:tabs>
          <w:tab w:val="clear" w:pos="1021"/>
          <w:tab w:val="num" w:pos="360"/>
        </w:tabs>
        <w:ind w:left="180"/>
        <w:jc w:val="both"/>
      </w:pPr>
      <w:r w:rsidRPr="00AC2D0C">
        <w:t>Воспринимать духовно-нравственные, эстетические и морально-этические ценности и идеалы, понимать позицию автора и выражать свою точку зрения;</w:t>
      </w:r>
    </w:p>
    <w:p w:rsidR="00BD7FA9" w:rsidRPr="00AC2D0C" w:rsidRDefault="00BD7FA9" w:rsidP="009256B3">
      <w:pPr>
        <w:numPr>
          <w:ilvl w:val="0"/>
          <w:numId w:val="13"/>
        </w:numPr>
        <w:tabs>
          <w:tab w:val="clear" w:pos="1021"/>
          <w:tab w:val="num" w:pos="360"/>
        </w:tabs>
        <w:ind w:left="180"/>
        <w:jc w:val="both"/>
      </w:pPr>
      <w:r w:rsidRPr="00AC2D0C">
        <w:t>Произвольно и аргументировано строить высказывания, полно и точно выражать свои мысли;</w:t>
      </w:r>
    </w:p>
    <w:p w:rsidR="00BD7FA9" w:rsidRPr="00AC2D0C" w:rsidRDefault="00BD7FA9" w:rsidP="009256B3">
      <w:pPr>
        <w:numPr>
          <w:ilvl w:val="0"/>
          <w:numId w:val="13"/>
        </w:numPr>
        <w:tabs>
          <w:tab w:val="clear" w:pos="1021"/>
          <w:tab w:val="num" w:pos="360"/>
        </w:tabs>
        <w:ind w:left="180"/>
        <w:jc w:val="both"/>
      </w:pPr>
      <w:r w:rsidRPr="00AC2D0C">
        <w:t>Участвовать в диалоге или дискуссии, проявляя уважение к мнению собеседника;</w:t>
      </w:r>
    </w:p>
    <w:p w:rsidR="00BD7FA9" w:rsidRPr="00AC2D0C" w:rsidRDefault="00BD7FA9" w:rsidP="009256B3">
      <w:pPr>
        <w:numPr>
          <w:ilvl w:val="0"/>
          <w:numId w:val="13"/>
        </w:numPr>
        <w:tabs>
          <w:tab w:val="clear" w:pos="1021"/>
          <w:tab w:val="num" w:pos="360"/>
        </w:tabs>
        <w:ind w:left="180"/>
        <w:jc w:val="both"/>
      </w:pPr>
      <w:r w:rsidRPr="00AC2D0C">
        <w:t>Выявлять мотивы поведения героев, формировать собственную позицию в отношении показа</w:t>
      </w:r>
      <w:r w:rsidRPr="00AC2D0C">
        <w:t>н</w:t>
      </w:r>
      <w:r w:rsidRPr="00AC2D0C">
        <w:t>ных в произведении норм морали и нравственности; давать оценку морального содержания и нравственного значения действий персонажей при изучении художественных произведений;</w:t>
      </w:r>
    </w:p>
    <w:p w:rsidR="00BD7FA9" w:rsidRPr="00AC2D0C" w:rsidRDefault="00BD7FA9" w:rsidP="009256B3">
      <w:pPr>
        <w:numPr>
          <w:ilvl w:val="0"/>
          <w:numId w:val="13"/>
        </w:numPr>
        <w:tabs>
          <w:tab w:val="clear" w:pos="1021"/>
          <w:tab w:val="num" w:pos="360"/>
        </w:tabs>
        <w:ind w:left="180"/>
        <w:jc w:val="both"/>
      </w:pPr>
      <w:r w:rsidRPr="00AC2D0C">
        <w:t>Осознавать героическое прошлое своей страны и народа, знакомясь с образцами доступных л</w:t>
      </w:r>
      <w:r w:rsidRPr="00AC2D0C">
        <w:t>и</w:t>
      </w:r>
      <w:r w:rsidRPr="00AC2D0C">
        <w:t>тературных произведений;</w:t>
      </w:r>
    </w:p>
    <w:p w:rsidR="00BD7FA9" w:rsidRPr="00AC2D0C" w:rsidRDefault="00BD7FA9" w:rsidP="009256B3">
      <w:pPr>
        <w:numPr>
          <w:ilvl w:val="0"/>
          <w:numId w:val="13"/>
        </w:numPr>
        <w:tabs>
          <w:tab w:val="clear" w:pos="1021"/>
          <w:tab w:val="num" w:pos="360"/>
        </w:tabs>
        <w:ind w:left="180"/>
        <w:jc w:val="both"/>
      </w:pPr>
      <w:r w:rsidRPr="00AC2D0C">
        <w:t>Читать самостоятельно произведения и книги по заданной теме, жанру и авторской принадле</w:t>
      </w:r>
      <w:r w:rsidRPr="00AC2D0C">
        <w:t>ж</w:t>
      </w:r>
      <w:r w:rsidRPr="00AC2D0C">
        <w:t>ности;</w:t>
      </w:r>
    </w:p>
    <w:p w:rsidR="00BD7FA9" w:rsidRPr="00AC2D0C" w:rsidRDefault="00BD7FA9" w:rsidP="009256B3">
      <w:pPr>
        <w:numPr>
          <w:ilvl w:val="0"/>
          <w:numId w:val="13"/>
        </w:numPr>
        <w:tabs>
          <w:tab w:val="clear" w:pos="1021"/>
          <w:tab w:val="num" w:pos="360"/>
        </w:tabs>
        <w:ind w:left="180"/>
        <w:jc w:val="both"/>
      </w:pPr>
      <w:r w:rsidRPr="00AC2D0C">
        <w:t>Классифицировать произведения и книги по темам, жанрам, авторской принадлежности.</w:t>
      </w:r>
    </w:p>
    <w:p w:rsidR="00BD7FA9" w:rsidRPr="00AC2D0C" w:rsidRDefault="00BD7FA9" w:rsidP="009256B3">
      <w:pPr>
        <w:ind w:left="720"/>
        <w:jc w:val="both"/>
        <w:rPr>
          <w:b/>
        </w:rPr>
      </w:pPr>
      <w:r w:rsidRPr="00AC2D0C">
        <w:rPr>
          <w:b/>
        </w:rPr>
        <w:t>Круг чтения</w:t>
      </w:r>
    </w:p>
    <w:p w:rsidR="00BD7FA9" w:rsidRPr="00AC2D0C" w:rsidRDefault="00BD7FA9" w:rsidP="009256B3">
      <w:pPr>
        <w:ind w:firstLine="720"/>
        <w:jc w:val="both"/>
      </w:pPr>
      <w:r w:rsidRPr="00AC2D0C">
        <w:t>Произведения устного народного творчества русского народа и народов других стран. Стих</w:t>
      </w:r>
      <w:r w:rsidRPr="00AC2D0C">
        <w:t>о</w:t>
      </w:r>
      <w:r w:rsidRPr="00AC2D0C">
        <w:t xml:space="preserve">творные и прозаические произведения отечественных и зарубежных писателей. Художественные и научно-популярные рассказы и очерки. Справочная литература: словари, детские энциклопедии, книги-справочники. </w:t>
      </w:r>
    </w:p>
    <w:p w:rsidR="00BD7FA9" w:rsidRPr="00AC2D0C" w:rsidRDefault="00BD7FA9" w:rsidP="009256B3">
      <w:pPr>
        <w:ind w:firstLine="720"/>
        <w:jc w:val="both"/>
        <w:rPr>
          <w:b/>
        </w:rPr>
      </w:pPr>
      <w:r w:rsidRPr="00AC2D0C">
        <w:rPr>
          <w:b/>
        </w:rPr>
        <w:t>Литературоведческая пропедевтика</w:t>
      </w:r>
    </w:p>
    <w:p w:rsidR="00BD7FA9" w:rsidRPr="00AC2D0C" w:rsidRDefault="00BD7FA9" w:rsidP="009256B3">
      <w:pPr>
        <w:ind w:firstLine="720"/>
        <w:jc w:val="both"/>
      </w:pPr>
      <w:r w:rsidRPr="00AC2D0C">
        <w:rPr>
          <w:i/>
        </w:rPr>
        <w:t>Ориентировка в литературоведческих понятиях</w:t>
      </w:r>
      <w:r w:rsidRPr="00AC2D0C">
        <w:t>:  литература, фольклор, литературные пр</w:t>
      </w:r>
      <w:r w:rsidRPr="00AC2D0C">
        <w:t>о</w:t>
      </w:r>
      <w:r w:rsidRPr="00AC2D0C">
        <w:t xml:space="preserve">изведения. Литературные жанры: сказка, </w:t>
      </w:r>
      <w:r w:rsidRPr="00AC2D0C">
        <w:rPr>
          <w:i/>
        </w:rPr>
        <w:t>былина</w:t>
      </w:r>
      <w:r w:rsidRPr="00AC2D0C">
        <w:t xml:space="preserve">, сказ, пословица, загадка, рассказ стихотворение, басня, </w:t>
      </w:r>
      <w:r w:rsidRPr="00AC2D0C">
        <w:rPr>
          <w:i/>
        </w:rPr>
        <w:t>пьеса-сказка, быль</w:t>
      </w:r>
      <w:r w:rsidRPr="00AC2D0C">
        <w:t xml:space="preserve">. </w:t>
      </w:r>
    </w:p>
    <w:p w:rsidR="00BD7FA9" w:rsidRPr="00AC2D0C" w:rsidRDefault="00BD7FA9" w:rsidP="009256B3">
      <w:pPr>
        <w:ind w:firstLine="720"/>
        <w:jc w:val="both"/>
      </w:pPr>
      <w:r w:rsidRPr="00AC2D0C">
        <w:t>Присказка, зачин, диалог; произведение. Герой (персонаж), портрет героя, пейзаж. Стихотв</w:t>
      </w:r>
      <w:r w:rsidRPr="00AC2D0C">
        <w:t>о</w:t>
      </w:r>
      <w:r w:rsidRPr="00AC2D0C">
        <w:t xml:space="preserve">рение, рифма, строка, строфа. Средства выразительности: </w:t>
      </w:r>
      <w:r w:rsidRPr="00AC2D0C">
        <w:rPr>
          <w:i/>
        </w:rPr>
        <w:t>логическая пауза, темп, ритм</w:t>
      </w:r>
      <w:r w:rsidRPr="00AC2D0C">
        <w:t>.</w:t>
      </w:r>
    </w:p>
    <w:p w:rsidR="00BD7FA9" w:rsidRPr="00AC2D0C" w:rsidRDefault="00BD7FA9" w:rsidP="009256B3">
      <w:pPr>
        <w:ind w:firstLine="720"/>
        <w:jc w:val="both"/>
        <w:rPr>
          <w:i/>
        </w:rPr>
      </w:pPr>
      <w:r w:rsidRPr="00AC2D0C">
        <w:rPr>
          <w:i/>
        </w:rPr>
        <w:t>Универсальные учебные действия (УУД):</w:t>
      </w:r>
    </w:p>
    <w:p w:rsidR="00BD7FA9" w:rsidRPr="00AC2D0C" w:rsidRDefault="00BD7FA9" w:rsidP="009256B3">
      <w:pPr>
        <w:numPr>
          <w:ilvl w:val="0"/>
          <w:numId w:val="13"/>
        </w:numPr>
        <w:tabs>
          <w:tab w:val="clear" w:pos="1021"/>
          <w:tab w:val="num" w:pos="360"/>
        </w:tabs>
        <w:ind w:left="180"/>
        <w:jc w:val="both"/>
      </w:pPr>
      <w:r w:rsidRPr="00AC2D0C">
        <w:t>Сравнивать фольклорные и авторские произведения с «бродячим» сюжетом, указывать их схо</w:t>
      </w:r>
      <w:r w:rsidRPr="00AC2D0C">
        <w:t>д</w:t>
      </w:r>
      <w:r w:rsidRPr="00AC2D0C">
        <w:t>ство и различия;</w:t>
      </w:r>
    </w:p>
    <w:p w:rsidR="00BD7FA9" w:rsidRPr="00AC2D0C" w:rsidRDefault="00BD7FA9" w:rsidP="009256B3">
      <w:pPr>
        <w:numPr>
          <w:ilvl w:val="0"/>
          <w:numId w:val="13"/>
        </w:numPr>
        <w:tabs>
          <w:tab w:val="clear" w:pos="1021"/>
          <w:tab w:val="num" w:pos="360"/>
        </w:tabs>
        <w:ind w:left="180"/>
        <w:jc w:val="both"/>
      </w:pPr>
      <w:r w:rsidRPr="00AC2D0C">
        <w:t>Отличать прозаический текст от стихотворного, научно-популярный от художественного;</w:t>
      </w:r>
    </w:p>
    <w:p w:rsidR="00BD7FA9" w:rsidRPr="00AC2D0C" w:rsidRDefault="00BD7FA9" w:rsidP="009256B3">
      <w:pPr>
        <w:numPr>
          <w:ilvl w:val="0"/>
          <w:numId w:val="13"/>
        </w:numPr>
        <w:tabs>
          <w:tab w:val="clear" w:pos="1021"/>
          <w:tab w:val="num" w:pos="360"/>
        </w:tabs>
        <w:ind w:left="180"/>
        <w:jc w:val="both"/>
      </w:pPr>
      <w:r w:rsidRPr="00AC2D0C">
        <w:t>Сравнивать тексты малых жанров фольклора по структуре; пользоваться изученными литерат</w:t>
      </w:r>
      <w:r w:rsidRPr="00AC2D0C">
        <w:t>у</w:t>
      </w:r>
      <w:r w:rsidRPr="00AC2D0C">
        <w:t>роведческими понятиями.</w:t>
      </w:r>
    </w:p>
    <w:p w:rsidR="00BD7FA9" w:rsidRPr="00AC2D0C" w:rsidRDefault="00BD7FA9" w:rsidP="009256B3">
      <w:pPr>
        <w:ind w:firstLine="720"/>
        <w:jc w:val="both"/>
        <w:rPr>
          <w:b/>
        </w:rPr>
      </w:pPr>
      <w:r w:rsidRPr="00AC2D0C">
        <w:rPr>
          <w:b/>
        </w:rPr>
        <w:t>Творческая деятельность учащихся</w:t>
      </w:r>
    </w:p>
    <w:p w:rsidR="00BD7FA9" w:rsidRPr="00AC2D0C" w:rsidRDefault="00BD7FA9" w:rsidP="009256B3">
      <w:pPr>
        <w:ind w:firstLine="720"/>
        <w:jc w:val="both"/>
      </w:pPr>
      <w:r w:rsidRPr="00AC2D0C">
        <w:rPr>
          <w:i/>
        </w:rPr>
        <w:t>Развитие интереса</w:t>
      </w:r>
      <w:r w:rsidRPr="00AC2D0C">
        <w:t xml:space="preserve"> к художественному слову, сочинение загадок, потешек, небылиц, сказок, забавных историй с героями изученных произведений. «Дописывание», «досказывание» известных сюжетов.</w:t>
      </w:r>
    </w:p>
    <w:p w:rsidR="00BD7FA9" w:rsidRPr="00AC2D0C" w:rsidRDefault="00BD7FA9" w:rsidP="009256B3">
      <w:pPr>
        <w:ind w:firstLine="720"/>
        <w:jc w:val="both"/>
      </w:pPr>
      <w:r w:rsidRPr="00AC2D0C">
        <w:rPr>
          <w:i/>
        </w:rPr>
        <w:t xml:space="preserve">Коллективная творческая работа </w:t>
      </w:r>
      <w:r w:rsidRPr="00AC2D0C">
        <w:t>по изученным произведениям во внеурочное время</w:t>
      </w:r>
      <w:r w:rsidRPr="00AC2D0C">
        <w:rPr>
          <w:i/>
        </w:rPr>
        <w:t>. Пр</w:t>
      </w:r>
      <w:r w:rsidRPr="00AC2D0C">
        <w:rPr>
          <w:i/>
        </w:rPr>
        <w:t>о</w:t>
      </w:r>
      <w:r w:rsidRPr="00AC2D0C">
        <w:rPr>
          <w:i/>
        </w:rPr>
        <w:t xml:space="preserve">ведение литературных игр, </w:t>
      </w:r>
      <w:r w:rsidRPr="00AC2D0C">
        <w:t>конкурсов, утренников, уроков-отчетов.</w:t>
      </w:r>
    </w:p>
    <w:p w:rsidR="00BD7FA9" w:rsidRPr="00AC2D0C" w:rsidRDefault="00BD7FA9" w:rsidP="009256B3">
      <w:pPr>
        <w:ind w:firstLine="720"/>
        <w:jc w:val="both"/>
        <w:rPr>
          <w:i/>
        </w:rPr>
      </w:pPr>
      <w:r w:rsidRPr="00AC2D0C">
        <w:rPr>
          <w:i/>
        </w:rPr>
        <w:t>Универсальные учебные действия (УУД):</w:t>
      </w:r>
    </w:p>
    <w:p w:rsidR="00BD7FA9" w:rsidRPr="00AC2D0C" w:rsidRDefault="00BD7FA9" w:rsidP="009256B3">
      <w:pPr>
        <w:numPr>
          <w:ilvl w:val="0"/>
          <w:numId w:val="13"/>
        </w:numPr>
        <w:tabs>
          <w:tab w:val="clear" w:pos="1021"/>
          <w:tab w:val="num" w:pos="360"/>
        </w:tabs>
        <w:ind w:left="180"/>
        <w:jc w:val="both"/>
      </w:pPr>
      <w:r w:rsidRPr="00AC2D0C">
        <w:t>Понимать и формулировать самостоятельно творческую учебную задачу;</w:t>
      </w:r>
    </w:p>
    <w:p w:rsidR="00BD7FA9" w:rsidRPr="00AC2D0C" w:rsidRDefault="00BD7FA9" w:rsidP="009256B3">
      <w:pPr>
        <w:numPr>
          <w:ilvl w:val="0"/>
          <w:numId w:val="13"/>
        </w:numPr>
        <w:tabs>
          <w:tab w:val="clear" w:pos="1021"/>
          <w:tab w:val="num" w:pos="360"/>
        </w:tabs>
        <w:ind w:left="180"/>
        <w:jc w:val="both"/>
      </w:pPr>
      <w:r w:rsidRPr="00AC2D0C">
        <w:t>Распределять роли и функции участников при выполнении коллективных творческих проектов;</w:t>
      </w:r>
    </w:p>
    <w:p w:rsidR="00BD7FA9" w:rsidRPr="00AC2D0C" w:rsidRDefault="00BD7FA9" w:rsidP="009256B3">
      <w:pPr>
        <w:numPr>
          <w:ilvl w:val="0"/>
          <w:numId w:val="13"/>
        </w:numPr>
        <w:tabs>
          <w:tab w:val="clear" w:pos="1021"/>
          <w:tab w:val="num" w:pos="360"/>
        </w:tabs>
        <w:ind w:left="180"/>
        <w:jc w:val="both"/>
      </w:pPr>
      <w:r w:rsidRPr="00AC2D0C">
        <w:t>Интерпретировать текст произведения; восстанавливать деформированный текст по плану;</w:t>
      </w:r>
    </w:p>
    <w:p w:rsidR="00BD7FA9" w:rsidRPr="00AC2D0C" w:rsidRDefault="00BD7FA9" w:rsidP="009256B3">
      <w:pPr>
        <w:numPr>
          <w:ilvl w:val="0"/>
          <w:numId w:val="13"/>
        </w:numPr>
        <w:tabs>
          <w:tab w:val="clear" w:pos="1021"/>
          <w:tab w:val="num" w:pos="360"/>
        </w:tabs>
        <w:ind w:left="180"/>
        <w:jc w:val="both"/>
      </w:pPr>
      <w:r w:rsidRPr="00AC2D0C">
        <w:t>Инсценировать художественные произведения, моделировать «живые картины»;</w:t>
      </w:r>
    </w:p>
    <w:p w:rsidR="00BD7FA9" w:rsidRPr="00AC2D0C" w:rsidRDefault="00BD7FA9" w:rsidP="009256B3">
      <w:pPr>
        <w:numPr>
          <w:ilvl w:val="0"/>
          <w:numId w:val="13"/>
        </w:numPr>
        <w:tabs>
          <w:tab w:val="clear" w:pos="1021"/>
          <w:tab w:val="num" w:pos="360"/>
        </w:tabs>
        <w:ind w:left="180"/>
        <w:jc w:val="both"/>
      </w:pPr>
      <w:r w:rsidRPr="00AC2D0C">
        <w:t>Создавать по аналогии произведения разных жанров; сочинять стихотворные тексты по зада</w:t>
      </w:r>
      <w:r w:rsidRPr="00AC2D0C">
        <w:t>н</w:t>
      </w:r>
      <w:r w:rsidRPr="00AC2D0C">
        <w:t>ным строфам и рифмам.</w:t>
      </w:r>
    </w:p>
    <w:p w:rsidR="00BD7FA9" w:rsidRPr="00AC2D0C" w:rsidRDefault="00BD7FA9" w:rsidP="009256B3">
      <w:pPr>
        <w:ind w:firstLine="720"/>
        <w:jc w:val="both"/>
        <w:rPr>
          <w:b/>
        </w:rPr>
      </w:pPr>
      <w:r w:rsidRPr="00AC2D0C">
        <w:rPr>
          <w:b/>
        </w:rPr>
        <w:t>Чтение: работа с информацией</w:t>
      </w:r>
    </w:p>
    <w:p w:rsidR="00BD7FA9" w:rsidRPr="00AC2D0C" w:rsidRDefault="00BD7FA9" w:rsidP="009256B3">
      <w:pPr>
        <w:ind w:firstLine="720"/>
        <w:jc w:val="both"/>
      </w:pPr>
      <w:r w:rsidRPr="00AC2D0C">
        <w:rPr>
          <w:i/>
        </w:rPr>
        <w:t>Информация о книге</w:t>
      </w:r>
      <w:r w:rsidRPr="00AC2D0C">
        <w:t>, произведении, авторе произведения или книги.</w:t>
      </w:r>
    </w:p>
    <w:p w:rsidR="00BD7FA9" w:rsidRPr="00AC2D0C" w:rsidRDefault="00BD7FA9" w:rsidP="009256B3">
      <w:pPr>
        <w:ind w:firstLine="720"/>
        <w:jc w:val="both"/>
      </w:pPr>
      <w:r w:rsidRPr="00AC2D0C">
        <w:rPr>
          <w:i/>
        </w:rPr>
        <w:t>Получение информации</w:t>
      </w:r>
      <w:r w:rsidRPr="00AC2D0C">
        <w:t xml:space="preserve"> с опорой на аппарат книги (титульный лист, аннотация, предисловия «Об авторе», «От автора»). Составление таблиц (имена героев, действия, позиция автора, мнение ч</w:t>
      </w:r>
      <w:r w:rsidRPr="00AC2D0C">
        <w:t>и</w:t>
      </w:r>
      <w:r w:rsidRPr="00AC2D0C">
        <w:t>тателя). Умение пользовать справочниками и словарями, находить информацию о героях, произв</w:t>
      </w:r>
      <w:r w:rsidRPr="00AC2D0C">
        <w:t>е</w:t>
      </w:r>
      <w:r w:rsidRPr="00AC2D0C">
        <w:t>дениях и книгах.</w:t>
      </w:r>
    </w:p>
    <w:p w:rsidR="00BD7FA9" w:rsidRPr="00AC2D0C" w:rsidRDefault="00BD7FA9" w:rsidP="009256B3">
      <w:pPr>
        <w:ind w:firstLine="720"/>
        <w:jc w:val="both"/>
      </w:pPr>
      <w:r w:rsidRPr="00AC2D0C">
        <w:rPr>
          <w:i/>
        </w:rPr>
        <w:t>Оформление</w:t>
      </w:r>
      <w:r w:rsidRPr="00AC2D0C">
        <w:t xml:space="preserve"> информации в виде моделей, схем, таблиц.</w:t>
      </w:r>
    </w:p>
    <w:p w:rsidR="00BD7FA9" w:rsidRPr="00AC2D0C" w:rsidRDefault="00BD7FA9" w:rsidP="009256B3">
      <w:pPr>
        <w:ind w:firstLine="720"/>
        <w:jc w:val="both"/>
      </w:pPr>
      <w:r w:rsidRPr="00AC2D0C">
        <w:rPr>
          <w:i/>
        </w:rPr>
        <w:t>Использование</w:t>
      </w:r>
      <w:r w:rsidRPr="00AC2D0C">
        <w:t xml:space="preserve"> готовых таблиц с информацией для характеристики героев, книг, произвед</w:t>
      </w:r>
      <w:r w:rsidRPr="00AC2D0C">
        <w:t>е</w:t>
      </w:r>
      <w:r w:rsidRPr="00AC2D0C">
        <w:t>ний.</w:t>
      </w:r>
    </w:p>
    <w:p w:rsidR="00BD7FA9" w:rsidRPr="00AC2D0C" w:rsidRDefault="00BD7FA9" w:rsidP="009256B3">
      <w:pPr>
        <w:ind w:firstLine="720"/>
        <w:jc w:val="both"/>
        <w:rPr>
          <w:i/>
        </w:rPr>
      </w:pPr>
      <w:r w:rsidRPr="00AC2D0C">
        <w:rPr>
          <w:i/>
        </w:rPr>
        <w:t>Универсальные учебные действия (УУД):</w:t>
      </w:r>
    </w:p>
    <w:p w:rsidR="00BD7FA9" w:rsidRPr="00AC2D0C" w:rsidRDefault="00BD7FA9" w:rsidP="009256B3">
      <w:pPr>
        <w:numPr>
          <w:ilvl w:val="0"/>
          <w:numId w:val="13"/>
        </w:numPr>
        <w:tabs>
          <w:tab w:val="clear" w:pos="1021"/>
          <w:tab w:val="num" w:pos="360"/>
        </w:tabs>
        <w:ind w:left="180"/>
        <w:jc w:val="both"/>
      </w:pPr>
      <w:r w:rsidRPr="00AC2D0C">
        <w:t>Воспринимать чтение как средство получения информации и удовлетворения личных познав</w:t>
      </w:r>
      <w:r w:rsidRPr="00AC2D0C">
        <w:t>а</w:t>
      </w:r>
      <w:r w:rsidRPr="00AC2D0C">
        <w:t>тельных запросов;</w:t>
      </w:r>
    </w:p>
    <w:p w:rsidR="00BD7FA9" w:rsidRPr="00AC2D0C" w:rsidRDefault="00BD7FA9" w:rsidP="009256B3">
      <w:pPr>
        <w:numPr>
          <w:ilvl w:val="0"/>
          <w:numId w:val="13"/>
        </w:numPr>
        <w:tabs>
          <w:tab w:val="clear" w:pos="1021"/>
          <w:tab w:val="num" w:pos="360"/>
        </w:tabs>
        <w:ind w:left="180"/>
        <w:jc w:val="both"/>
      </w:pPr>
      <w:r w:rsidRPr="00AC2D0C">
        <w:t>Выполнять практико-ориентированные задания; находить информацию в тексте изучаемого пр</w:t>
      </w:r>
      <w:r w:rsidRPr="00AC2D0C">
        <w:t>о</w:t>
      </w:r>
      <w:r w:rsidRPr="00AC2D0C">
        <w:t>изведения, интерпретировать текст, оценивать содержание и языковые особенности;</w:t>
      </w:r>
    </w:p>
    <w:p w:rsidR="00BD7FA9" w:rsidRPr="00AC2D0C" w:rsidRDefault="00BD7FA9" w:rsidP="009256B3">
      <w:pPr>
        <w:numPr>
          <w:ilvl w:val="0"/>
          <w:numId w:val="13"/>
        </w:numPr>
        <w:tabs>
          <w:tab w:val="clear" w:pos="1021"/>
          <w:tab w:val="num" w:pos="360"/>
        </w:tabs>
        <w:ind w:left="180"/>
        <w:jc w:val="both"/>
      </w:pPr>
      <w:r w:rsidRPr="00AC2D0C">
        <w:t>Устанавливать последовательность событий в тексте произведения и анализировать причинно-следственные связи;</w:t>
      </w:r>
    </w:p>
    <w:p w:rsidR="00BD7FA9" w:rsidRPr="00AC2D0C" w:rsidRDefault="00BD7FA9" w:rsidP="009256B3">
      <w:pPr>
        <w:numPr>
          <w:ilvl w:val="0"/>
          <w:numId w:val="13"/>
        </w:numPr>
        <w:tabs>
          <w:tab w:val="clear" w:pos="1021"/>
          <w:tab w:val="num" w:pos="360"/>
        </w:tabs>
        <w:ind w:left="180"/>
        <w:jc w:val="both"/>
      </w:pPr>
      <w:r w:rsidRPr="00AC2D0C">
        <w:t>Синтезировать, выделять главную и дополнительную информацию;</w:t>
      </w:r>
    </w:p>
    <w:p w:rsidR="00BD7FA9" w:rsidRPr="00AC2D0C" w:rsidRDefault="00BD7FA9" w:rsidP="009256B3">
      <w:pPr>
        <w:numPr>
          <w:ilvl w:val="0"/>
          <w:numId w:val="13"/>
        </w:numPr>
        <w:tabs>
          <w:tab w:val="clear" w:pos="1021"/>
          <w:tab w:val="num" w:pos="360"/>
        </w:tabs>
        <w:ind w:left="180"/>
        <w:jc w:val="both"/>
      </w:pPr>
      <w:r w:rsidRPr="00AC2D0C">
        <w:t>Понимать информацию, данную в тексте и на ее основе дополнять таблицы и схемы недоста</w:t>
      </w:r>
      <w:r w:rsidRPr="00AC2D0C">
        <w:t>ю</w:t>
      </w:r>
      <w:r w:rsidRPr="00AC2D0C">
        <w:t>щей информацией, сравнивать информацию, представленную в текстовом и схематическом виде;</w:t>
      </w:r>
    </w:p>
    <w:p w:rsidR="00BD7FA9" w:rsidRPr="00AC2D0C" w:rsidRDefault="00BD7FA9" w:rsidP="009256B3">
      <w:pPr>
        <w:numPr>
          <w:ilvl w:val="0"/>
          <w:numId w:val="13"/>
        </w:numPr>
        <w:tabs>
          <w:tab w:val="clear" w:pos="1021"/>
          <w:tab w:val="num" w:pos="360"/>
        </w:tabs>
        <w:ind w:left="180"/>
        <w:jc w:val="both"/>
      </w:pPr>
      <w:r w:rsidRPr="00AC2D0C">
        <w:t>Ориентироваться в книге;</w:t>
      </w:r>
    </w:p>
    <w:p w:rsidR="00BD7FA9" w:rsidRPr="00AC2D0C" w:rsidRDefault="00BD7FA9" w:rsidP="009256B3">
      <w:pPr>
        <w:numPr>
          <w:ilvl w:val="0"/>
          <w:numId w:val="13"/>
        </w:numPr>
        <w:tabs>
          <w:tab w:val="clear" w:pos="1021"/>
          <w:tab w:val="num" w:pos="360"/>
        </w:tabs>
        <w:ind w:left="180"/>
        <w:jc w:val="both"/>
      </w:pPr>
      <w:r w:rsidRPr="00AC2D0C">
        <w:t>Ориентироваться в соответствующих возрасту словарях и справочниках.</w:t>
      </w:r>
    </w:p>
    <w:p w:rsidR="00BD7FA9" w:rsidRPr="00AC2D0C" w:rsidRDefault="00BD7FA9" w:rsidP="009256B3">
      <w:pPr>
        <w:ind w:firstLine="720"/>
        <w:jc w:val="both"/>
        <w:rPr>
          <w:b/>
        </w:rPr>
      </w:pPr>
      <w:r w:rsidRPr="00AC2D0C">
        <w:rPr>
          <w:b/>
        </w:rPr>
        <w:t>Межпредметные связи:</w:t>
      </w:r>
    </w:p>
    <w:p w:rsidR="00BD7FA9" w:rsidRPr="00AC2D0C" w:rsidRDefault="00BD7FA9" w:rsidP="009256B3">
      <w:pPr>
        <w:numPr>
          <w:ilvl w:val="0"/>
          <w:numId w:val="13"/>
        </w:numPr>
        <w:tabs>
          <w:tab w:val="clear" w:pos="1021"/>
          <w:tab w:val="num" w:pos="360"/>
        </w:tabs>
        <w:ind w:left="180"/>
        <w:jc w:val="both"/>
      </w:pPr>
      <w:r w:rsidRPr="00AC2D0C">
        <w:t xml:space="preserve">С уроками </w:t>
      </w:r>
      <w:r w:rsidRPr="00AC2D0C">
        <w:rPr>
          <w:i/>
        </w:rPr>
        <w:t>русского языка</w:t>
      </w:r>
      <w:r w:rsidRPr="00AC2D0C">
        <w:t>: аннотация к прочитанному произведению (2-3 предложения), запись описания пейзажа или портрета персонажа, проба пера;</w:t>
      </w:r>
    </w:p>
    <w:p w:rsidR="00BD7FA9" w:rsidRPr="00AC2D0C" w:rsidRDefault="00BD7FA9" w:rsidP="009256B3">
      <w:pPr>
        <w:numPr>
          <w:ilvl w:val="0"/>
          <w:numId w:val="13"/>
        </w:numPr>
        <w:tabs>
          <w:tab w:val="clear" w:pos="1021"/>
          <w:tab w:val="num" w:pos="360"/>
        </w:tabs>
        <w:ind w:left="180"/>
        <w:jc w:val="both"/>
      </w:pPr>
      <w:r w:rsidRPr="00AC2D0C">
        <w:t xml:space="preserve">С уроками </w:t>
      </w:r>
      <w:r w:rsidRPr="00AC2D0C">
        <w:rPr>
          <w:i/>
        </w:rPr>
        <w:t>изобразительного искусства</w:t>
      </w:r>
      <w:r w:rsidRPr="00AC2D0C">
        <w:t>: знакомство с художниками книг, иллюстрирование книг-самоделок, использование красок для передачи своего отношения к героям произведения, уроки коллективного творчества по темам чтения;</w:t>
      </w:r>
    </w:p>
    <w:p w:rsidR="00BD7FA9" w:rsidRPr="00AC2D0C" w:rsidRDefault="00BD7FA9" w:rsidP="009256B3">
      <w:pPr>
        <w:numPr>
          <w:ilvl w:val="0"/>
          <w:numId w:val="13"/>
        </w:numPr>
        <w:tabs>
          <w:tab w:val="clear" w:pos="1021"/>
          <w:tab w:val="num" w:pos="360"/>
        </w:tabs>
        <w:ind w:left="180"/>
        <w:jc w:val="both"/>
      </w:pPr>
      <w:r w:rsidRPr="00AC2D0C">
        <w:t xml:space="preserve">С уроками </w:t>
      </w:r>
      <w:r w:rsidRPr="00AC2D0C">
        <w:rPr>
          <w:i/>
        </w:rPr>
        <w:t>музыки</w:t>
      </w:r>
      <w:r w:rsidRPr="00AC2D0C">
        <w:t>: знакомство с музыкальными произведениями на тексты отдельных произв</w:t>
      </w:r>
      <w:r w:rsidRPr="00AC2D0C">
        <w:t>е</w:t>
      </w:r>
      <w:r w:rsidRPr="00AC2D0C">
        <w:t>дений, составление музыкального интонационного рисунка и сравнение его с интонационным р</w:t>
      </w:r>
      <w:r w:rsidRPr="00AC2D0C">
        <w:t>и</w:t>
      </w:r>
      <w:r w:rsidRPr="00AC2D0C">
        <w:t>сунком произведения, музыкальные образы героев произведения;</w:t>
      </w:r>
    </w:p>
    <w:p w:rsidR="00BD7FA9" w:rsidRPr="00AC2D0C" w:rsidRDefault="00BD7FA9" w:rsidP="009256B3">
      <w:pPr>
        <w:numPr>
          <w:ilvl w:val="0"/>
          <w:numId w:val="13"/>
        </w:numPr>
        <w:tabs>
          <w:tab w:val="clear" w:pos="1021"/>
          <w:tab w:val="num" w:pos="360"/>
        </w:tabs>
        <w:ind w:left="180"/>
        <w:jc w:val="both"/>
      </w:pPr>
      <w:r w:rsidRPr="00AC2D0C">
        <w:t>С уроками т</w:t>
      </w:r>
      <w:r w:rsidRPr="00AC2D0C">
        <w:rPr>
          <w:i/>
        </w:rPr>
        <w:t>ехнологии</w:t>
      </w:r>
      <w:r w:rsidRPr="00AC2D0C">
        <w:t>: переплет книг, работа с элементами книги, ремонт книг в классной и школьной библиотеках.</w:t>
      </w:r>
    </w:p>
    <w:p w:rsidR="00BD7FA9" w:rsidRPr="009256B3" w:rsidRDefault="00BD7FA9" w:rsidP="00C64349">
      <w:pPr>
        <w:shd w:val="clear" w:color="auto" w:fill="FFFFFF"/>
        <w:autoSpaceDE w:val="0"/>
        <w:jc w:val="center"/>
        <w:rPr>
          <w:b/>
          <w:bCs/>
          <w:color w:val="000000"/>
          <w:sz w:val="28"/>
        </w:rPr>
      </w:pPr>
      <w:r w:rsidRPr="009256B3">
        <w:rPr>
          <w:b/>
          <w:bCs/>
          <w:color w:val="000000"/>
          <w:sz w:val="28"/>
        </w:rPr>
        <w:t>Планируемые результаты обучения</w:t>
      </w:r>
    </w:p>
    <w:p w:rsidR="00BD7FA9" w:rsidRPr="00746EB8" w:rsidRDefault="00BD7FA9" w:rsidP="006B528C">
      <w:pPr>
        <w:ind w:firstLine="720"/>
        <w:jc w:val="both"/>
      </w:pPr>
      <w:r w:rsidRPr="00746EB8">
        <w:t>К концу обучения в 3 классе ученик достигнет следующих результатов:</w:t>
      </w:r>
    </w:p>
    <w:p w:rsidR="00BD7FA9" w:rsidRPr="00746EB8" w:rsidRDefault="00BD7FA9" w:rsidP="006B528C">
      <w:pPr>
        <w:ind w:firstLine="720"/>
        <w:jc w:val="both"/>
        <w:rPr>
          <w:b/>
        </w:rPr>
      </w:pPr>
      <w:r w:rsidRPr="00746EB8">
        <w:rPr>
          <w:b/>
        </w:rPr>
        <w:t>Раздел «Виды речевой и читательской деятельности»</w:t>
      </w:r>
    </w:p>
    <w:p w:rsidR="00BD7FA9" w:rsidRPr="00746EB8" w:rsidRDefault="00BD7FA9" w:rsidP="006B528C">
      <w:pPr>
        <w:ind w:firstLine="720"/>
        <w:jc w:val="both"/>
        <w:rPr>
          <w:i/>
        </w:rPr>
      </w:pPr>
      <w:r w:rsidRPr="00746EB8">
        <w:rPr>
          <w:i/>
        </w:rPr>
        <w:t>Ученик научится:</w:t>
      </w:r>
    </w:p>
    <w:p w:rsidR="00BD7FA9" w:rsidRPr="00746EB8" w:rsidRDefault="00BD7FA9" w:rsidP="006B528C">
      <w:pPr>
        <w:ind w:firstLine="720"/>
        <w:jc w:val="both"/>
      </w:pPr>
      <w:r w:rsidRPr="00746EB8">
        <w:t>- осознавать значимость чтения для расширения своего читательского кругозора;</w:t>
      </w:r>
    </w:p>
    <w:p w:rsidR="00BD7FA9" w:rsidRPr="00746EB8" w:rsidRDefault="00BD7FA9" w:rsidP="006B528C">
      <w:pPr>
        <w:ind w:firstLine="720"/>
        <w:jc w:val="both"/>
      </w:pPr>
      <w:r w:rsidRPr="00746EB8">
        <w:t>- понимать содержание прослушанных и самостоятельно прочитанных произведений, опр</w:t>
      </w:r>
      <w:r w:rsidRPr="00746EB8">
        <w:t>е</w:t>
      </w:r>
      <w:r w:rsidRPr="00746EB8">
        <w:t>делять их главную мысль;</w:t>
      </w:r>
    </w:p>
    <w:p w:rsidR="00BD7FA9" w:rsidRPr="00746EB8" w:rsidRDefault="00BD7FA9" w:rsidP="006B528C">
      <w:pPr>
        <w:ind w:firstLine="720"/>
        <w:jc w:val="both"/>
      </w:pPr>
      <w:r w:rsidRPr="00746EB8">
        <w:t>- читать вслух целыми словами, соблюдая орфоэпические нормы, в темпе, соответствующем возможностям третьеклассника и позволяющем понять прочитанное (не менее – 60-75 слов в мин</w:t>
      </w:r>
      <w:r w:rsidRPr="00746EB8">
        <w:t>у</w:t>
      </w:r>
      <w:r w:rsidRPr="00746EB8">
        <w:t>ту);</w:t>
      </w:r>
    </w:p>
    <w:p w:rsidR="00BD7FA9" w:rsidRPr="00746EB8" w:rsidRDefault="00BD7FA9" w:rsidP="006B528C">
      <w:pPr>
        <w:ind w:firstLine="720"/>
        <w:jc w:val="both"/>
      </w:pPr>
      <w:r w:rsidRPr="00746EB8">
        <w:t>- читать молча (про себя) небольшие произведения под контролем учителя или самостоятел</w:t>
      </w:r>
      <w:r w:rsidRPr="00746EB8">
        <w:t>ь</w:t>
      </w:r>
      <w:r w:rsidRPr="00746EB8">
        <w:t>но;</w:t>
      </w:r>
    </w:p>
    <w:p w:rsidR="00BD7FA9" w:rsidRPr="00746EB8" w:rsidRDefault="00BD7FA9" w:rsidP="006B528C">
      <w:pPr>
        <w:ind w:firstLine="720"/>
        <w:jc w:val="both"/>
      </w:pPr>
      <w:r w:rsidRPr="00746EB8">
        <w:t>- 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BD7FA9" w:rsidRPr="00746EB8" w:rsidRDefault="00BD7FA9" w:rsidP="006B528C">
      <w:pPr>
        <w:ind w:firstLine="720"/>
        <w:jc w:val="both"/>
      </w:pPr>
      <w:r w:rsidRPr="00746EB8">
        <w:t>- читать наизусть заранее подготовленные произведения;</w:t>
      </w:r>
    </w:p>
    <w:p w:rsidR="00BD7FA9" w:rsidRPr="00746EB8" w:rsidRDefault="00BD7FA9" w:rsidP="006B528C">
      <w:pPr>
        <w:ind w:firstLine="720"/>
        <w:jc w:val="both"/>
      </w:pPr>
      <w:r w:rsidRPr="00746EB8">
        <w:t>- пользоваться первичным, изучающим и поисковым видами чтения по собственному жел</w:t>
      </w:r>
      <w:r w:rsidRPr="00746EB8">
        <w:t>а</w:t>
      </w:r>
      <w:r w:rsidRPr="00746EB8">
        <w:t>нию и в зависимости от цели чтения;</w:t>
      </w:r>
    </w:p>
    <w:p w:rsidR="00BD7FA9" w:rsidRPr="00746EB8" w:rsidRDefault="00BD7FA9" w:rsidP="006B528C">
      <w:pPr>
        <w:ind w:firstLine="720"/>
        <w:jc w:val="both"/>
      </w:pPr>
      <w:r w:rsidRPr="00746EB8">
        <w:t>- практически различать художественные, научно-популярные и справочные тексты, сравн</w:t>
      </w:r>
      <w:r w:rsidRPr="00746EB8">
        <w:t>и</w:t>
      </w:r>
      <w:r w:rsidRPr="00746EB8">
        <w:t>вать по принципу сходства/различия;</w:t>
      </w:r>
    </w:p>
    <w:p w:rsidR="00BD7FA9" w:rsidRPr="00746EB8" w:rsidRDefault="00BD7FA9" w:rsidP="006B528C">
      <w:pPr>
        <w:ind w:firstLine="720"/>
        <w:jc w:val="both"/>
      </w:pPr>
      <w:r w:rsidRPr="00746EB8">
        <w:t>- отвечать на вопросы по содержанию произведения и вести диалог о произведении, героях и их поступках;</w:t>
      </w:r>
    </w:p>
    <w:p w:rsidR="00BD7FA9" w:rsidRPr="00746EB8" w:rsidRDefault="00BD7FA9" w:rsidP="006B528C">
      <w:pPr>
        <w:ind w:firstLine="720"/>
        <w:jc w:val="both"/>
      </w:pPr>
      <w:r w:rsidRPr="00746EB8">
        <w:t>- правильно называть произведение и книгу, объяснять заглавие произведения и его соотве</w:t>
      </w:r>
      <w:r w:rsidRPr="00746EB8">
        <w:t>т</w:t>
      </w:r>
      <w:r w:rsidRPr="00746EB8">
        <w:t>ствие содержанию;</w:t>
      </w:r>
    </w:p>
    <w:p w:rsidR="00BD7FA9" w:rsidRPr="00746EB8" w:rsidRDefault="00BD7FA9" w:rsidP="006B528C">
      <w:pPr>
        <w:ind w:firstLine="720"/>
        <w:jc w:val="both"/>
      </w:pPr>
      <w:r w:rsidRPr="00746EB8">
        <w:t>- понимать и оценивать поведение героев произведения с морально-этических позиций и об</w:t>
      </w:r>
      <w:r w:rsidRPr="00746EB8">
        <w:t>о</w:t>
      </w:r>
      <w:r w:rsidRPr="00746EB8">
        <w:t>гащать свой эмоционально-духовный опыт;</w:t>
      </w:r>
    </w:p>
    <w:p w:rsidR="00BD7FA9" w:rsidRPr="00746EB8" w:rsidRDefault="00BD7FA9" w:rsidP="006B528C">
      <w:pPr>
        <w:ind w:firstLine="720"/>
        <w:jc w:val="both"/>
      </w:pPr>
      <w:r w:rsidRPr="00746EB8">
        <w:t>- определять тему, жанр и авторскую принадлежность произведения и книги, используя у</w:t>
      </w:r>
      <w:r w:rsidRPr="00746EB8">
        <w:t>с</w:t>
      </w:r>
      <w:r w:rsidRPr="00746EB8">
        <w:t>ловно-символическое моделирование;</w:t>
      </w:r>
    </w:p>
    <w:p w:rsidR="00BD7FA9" w:rsidRPr="00746EB8" w:rsidRDefault="00BD7FA9" w:rsidP="006B528C">
      <w:pPr>
        <w:ind w:firstLine="720"/>
        <w:jc w:val="both"/>
      </w:pPr>
      <w:r w:rsidRPr="00746EB8">
        <w:t>- понимать и объяснять нравственное содержание прочитанного, соотносить поступки героев произведения с нравственными нормами;</w:t>
      </w:r>
    </w:p>
    <w:p w:rsidR="00BD7FA9" w:rsidRPr="00746EB8" w:rsidRDefault="00BD7FA9" w:rsidP="006B528C">
      <w:pPr>
        <w:ind w:firstLine="720"/>
        <w:jc w:val="both"/>
      </w:pPr>
      <w:r w:rsidRPr="00746EB8">
        <w:t>- пересказывать тексты изученных произведений по готовому плану, различая краткий и по</w:t>
      </w:r>
      <w:r w:rsidRPr="00746EB8">
        <w:t>д</w:t>
      </w:r>
      <w:r w:rsidRPr="00746EB8">
        <w:t>робный пересказ;</w:t>
      </w:r>
    </w:p>
    <w:p w:rsidR="00BD7FA9" w:rsidRPr="00746EB8" w:rsidRDefault="00BD7FA9" w:rsidP="006B528C">
      <w:pPr>
        <w:ind w:firstLine="720"/>
        <w:jc w:val="both"/>
      </w:pPr>
      <w:r w:rsidRPr="00746EB8">
        <w:t>- классифицировать изученные произведения по темам, жанрам, авторской принадлежности, выделяя существенные признаки;</w:t>
      </w:r>
    </w:p>
    <w:p w:rsidR="00BD7FA9" w:rsidRPr="00746EB8" w:rsidRDefault="00BD7FA9" w:rsidP="006B528C">
      <w:pPr>
        <w:ind w:firstLine="720"/>
        <w:jc w:val="both"/>
      </w:pPr>
      <w:r w:rsidRPr="00746EB8">
        <w:t>- различать типы книг: книга-произведение и книга-сборник; книги-сборники по темам и жанрам.</w:t>
      </w:r>
    </w:p>
    <w:p w:rsidR="00BD7FA9" w:rsidRPr="00746EB8" w:rsidRDefault="00BD7FA9" w:rsidP="006B528C">
      <w:pPr>
        <w:ind w:firstLine="720"/>
        <w:jc w:val="both"/>
        <w:rPr>
          <w:i/>
        </w:rPr>
      </w:pPr>
      <w:r w:rsidRPr="00746EB8">
        <w:rPr>
          <w:i/>
        </w:rPr>
        <w:t>Ученик получит возможность научиться:</w:t>
      </w:r>
    </w:p>
    <w:p w:rsidR="00BD7FA9" w:rsidRPr="00746EB8" w:rsidRDefault="00BD7FA9" w:rsidP="006B528C">
      <w:pPr>
        <w:ind w:firstLine="720"/>
        <w:jc w:val="both"/>
      </w:pPr>
      <w:r w:rsidRPr="00746EB8">
        <w:t>- понимать и объяснять нравственное содержание прочитанного произведения, давать оценку поступкам героев, высказывать свое мнение о произведении;</w:t>
      </w:r>
    </w:p>
    <w:p w:rsidR="00BD7FA9" w:rsidRPr="00746EB8" w:rsidRDefault="00BD7FA9" w:rsidP="006B528C">
      <w:pPr>
        <w:ind w:firstLine="720"/>
        <w:jc w:val="both"/>
      </w:pPr>
      <w:r w:rsidRPr="00746EB8">
        <w:t>- понимать авторскую точку зрения, аргументировано соглашаться или не соглашаться с а</w:t>
      </w:r>
      <w:r w:rsidRPr="00746EB8">
        <w:t>в</w:t>
      </w:r>
      <w:r w:rsidRPr="00746EB8">
        <w:t>торской позицией;</w:t>
      </w:r>
    </w:p>
    <w:p w:rsidR="00BD7FA9" w:rsidRPr="00746EB8" w:rsidRDefault="00BD7FA9" w:rsidP="006B528C">
      <w:pPr>
        <w:ind w:firstLine="720"/>
        <w:jc w:val="both"/>
      </w:pPr>
      <w:r w:rsidRPr="00746EB8">
        <w:t>- работать с книгами разного типа, находить нужный элемент структуры книги;</w:t>
      </w:r>
    </w:p>
    <w:p w:rsidR="00BD7FA9" w:rsidRPr="00746EB8" w:rsidRDefault="00BD7FA9" w:rsidP="006B528C">
      <w:pPr>
        <w:ind w:firstLine="720"/>
        <w:jc w:val="both"/>
      </w:pPr>
      <w:r w:rsidRPr="00746EB8">
        <w:t>- уметь пользоваться фондом школьной библиотеки для выбора книги по теме, жанру или а</w:t>
      </w:r>
      <w:r w:rsidRPr="00746EB8">
        <w:t>в</w:t>
      </w:r>
      <w:r w:rsidRPr="00746EB8">
        <w:t>торской принадлежности.</w:t>
      </w:r>
    </w:p>
    <w:p w:rsidR="00BD7FA9" w:rsidRPr="00746EB8" w:rsidRDefault="00BD7FA9" w:rsidP="006B528C">
      <w:pPr>
        <w:ind w:firstLine="720"/>
        <w:jc w:val="both"/>
        <w:rPr>
          <w:b/>
        </w:rPr>
      </w:pPr>
      <w:r w:rsidRPr="00746EB8">
        <w:rPr>
          <w:b/>
        </w:rPr>
        <w:t>Раздел «Литературоведческая пропедевтика»</w:t>
      </w:r>
    </w:p>
    <w:p w:rsidR="00BD7FA9" w:rsidRPr="00746EB8" w:rsidRDefault="00BD7FA9" w:rsidP="006B528C">
      <w:pPr>
        <w:ind w:firstLine="720"/>
        <w:jc w:val="both"/>
        <w:rPr>
          <w:i/>
        </w:rPr>
      </w:pPr>
      <w:r w:rsidRPr="00746EB8">
        <w:rPr>
          <w:i/>
        </w:rPr>
        <w:t>Ученик научится:</w:t>
      </w:r>
    </w:p>
    <w:p w:rsidR="00BD7FA9" w:rsidRPr="00746EB8" w:rsidRDefault="00BD7FA9" w:rsidP="006B528C">
      <w:pPr>
        <w:ind w:firstLine="720"/>
        <w:jc w:val="both"/>
      </w:pPr>
      <w:r w:rsidRPr="00746EB8">
        <w:t>- различать стихотворные и прозаические тексты, называть стихотворные и прозаические жанры;</w:t>
      </w:r>
    </w:p>
    <w:p w:rsidR="00BD7FA9" w:rsidRPr="00746EB8" w:rsidRDefault="00BD7FA9" w:rsidP="006B528C">
      <w:pPr>
        <w:ind w:firstLine="720"/>
        <w:jc w:val="both"/>
      </w:pPr>
      <w:r w:rsidRPr="00746EB8">
        <w:t>- определять особенности жанров произведений (сказок, рассказов, стихотворений, загадок), выделяя 2-3 существенных признака;</w:t>
      </w:r>
    </w:p>
    <w:p w:rsidR="00BD7FA9" w:rsidRPr="00746EB8" w:rsidRDefault="00BD7FA9" w:rsidP="006B528C">
      <w:pPr>
        <w:ind w:firstLine="720"/>
        <w:jc w:val="both"/>
      </w:pPr>
      <w:r w:rsidRPr="00746EB8">
        <w:t>- подбирать синонимы к словам из текста произведения и осознавать контекстное и прямое значение слов;</w:t>
      </w:r>
    </w:p>
    <w:p w:rsidR="00BD7FA9" w:rsidRPr="00746EB8" w:rsidRDefault="00BD7FA9" w:rsidP="006B528C">
      <w:pPr>
        <w:ind w:firstLine="720"/>
        <w:jc w:val="both"/>
      </w:pPr>
      <w:r w:rsidRPr="00746EB8">
        <w:t>- находить в текстах произведений эпитеты, сравнения и обращения, пословицы;</w:t>
      </w:r>
    </w:p>
    <w:p w:rsidR="00BD7FA9" w:rsidRPr="00746EB8" w:rsidRDefault="00BD7FA9" w:rsidP="006B528C">
      <w:pPr>
        <w:ind w:firstLine="720"/>
        <w:jc w:val="both"/>
      </w:pPr>
      <w:r w:rsidRPr="00746EB8">
        <w:t>- находить средства выразительности, использовать в речи названия жанров и литературове</w:t>
      </w:r>
      <w:r w:rsidRPr="00746EB8">
        <w:t>д</w:t>
      </w:r>
      <w:r w:rsidRPr="00746EB8">
        <w:t>ческие понятия (сказка, рассказ, стихотворение, сказки о животных, бытовые и волшебные сказки, обращение, диалог; произведение, автор произведения, герой произведения, сравнение, эпитет).</w:t>
      </w:r>
    </w:p>
    <w:p w:rsidR="00BD7FA9" w:rsidRPr="00746EB8" w:rsidRDefault="00BD7FA9" w:rsidP="006B528C">
      <w:pPr>
        <w:ind w:firstLine="720"/>
        <w:jc w:val="both"/>
        <w:rPr>
          <w:i/>
        </w:rPr>
      </w:pPr>
      <w:r w:rsidRPr="00746EB8">
        <w:rPr>
          <w:i/>
        </w:rPr>
        <w:t>Ученик может научиться:</w:t>
      </w:r>
    </w:p>
    <w:p w:rsidR="00BD7FA9" w:rsidRPr="00746EB8" w:rsidRDefault="00BD7FA9" w:rsidP="006B528C">
      <w:pPr>
        <w:ind w:firstLine="720"/>
        <w:jc w:val="both"/>
      </w:pPr>
      <w:r w:rsidRPr="00746EB8">
        <w:t>- подбирать синонимы к словам, понимать контекстное и прямое значение слов;</w:t>
      </w:r>
    </w:p>
    <w:p w:rsidR="00BD7FA9" w:rsidRPr="00746EB8" w:rsidRDefault="00BD7FA9" w:rsidP="006B528C">
      <w:pPr>
        <w:ind w:firstLine="720"/>
        <w:jc w:val="both"/>
      </w:pPr>
      <w:r w:rsidRPr="00746EB8">
        <w:t>- употреблять в речи изученные литературоведческие понятия при анализе произведения;</w:t>
      </w:r>
    </w:p>
    <w:p w:rsidR="00BD7FA9" w:rsidRPr="00746EB8" w:rsidRDefault="00BD7FA9" w:rsidP="006B528C">
      <w:pPr>
        <w:ind w:firstLine="720"/>
        <w:jc w:val="both"/>
      </w:pPr>
      <w:r w:rsidRPr="00746EB8">
        <w:t>- находить и читать диалоги и монологи героев.</w:t>
      </w:r>
    </w:p>
    <w:p w:rsidR="00BD7FA9" w:rsidRPr="00746EB8" w:rsidRDefault="00BD7FA9" w:rsidP="006B528C">
      <w:pPr>
        <w:ind w:firstLine="720"/>
        <w:jc w:val="both"/>
        <w:rPr>
          <w:b/>
        </w:rPr>
      </w:pPr>
      <w:r w:rsidRPr="00746EB8">
        <w:rPr>
          <w:b/>
        </w:rPr>
        <w:t>Раздел «Творческая деятельность»</w:t>
      </w:r>
    </w:p>
    <w:p w:rsidR="00BD7FA9" w:rsidRPr="00746EB8" w:rsidRDefault="00BD7FA9" w:rsidP="006B528C">
      <w:pPr>
        <w:ind w:firstLine="720"/>
        <w:jc w:val="both"/>
        <w:rPr>
          <w:i/>
        </w:rPr>
      </w:pPr>
      <w:r w:rsidRPr="00746EB8">
        <w:rPr>
          <w:i/>
        </w:rPr>
        <w:t>Ученик научится:</w:t>
      </w:r>
    </w:p>
    <w:p w:rsidR="00BD7FA9" w:rsidRPr="00746EB8" w:rsidRDefault="00BD7FA9" w:rsidP="006B528C">
      <w:pPr>
        <w:ind w:firstLine="720"/>
        <w:jc w:val="both"/>
      </w:pPr>
      <w:r w:rsidRPr="00746EB8">
        <w:t>- понимать особенности образов героев произведения, выбирать роль и читать реплики героя в соответствии с образом, созданным автором произведения;</w:t>
      </w:r>
    </w:p>
    <w:p w:rsidR="00BD7FA9" w:rsidRPr="00746EB8" w:rsidRDefault="00BD7FA9" w:rsidP="006B528C">
      <w:pPr>
        <w:ind w:firstLine="720"/>
        <w:jc w:val="both"/>
      </w:pPr>
      <w:r w:rsidRPr="00746EB8">
        <w:t>- инсценировать небольшие произведения и отдельные эпизоды;</w:t>
      </w:r>
    </w:p>
    <w:p w:rsidR="00BD7FA9" w:rsidRPr="00746EB8" w:rsidRDefault="00BD7FA9" w:rsidP="006B528C">
      <w:pPr>
        <w:ind w:firstLine="720"/>
        <w:jc w:val="both"/>
      </w:pPr>
      <w:r w:rsidRPr="00746EB8">
        <w:t>- моделировать «живые картинки» к изученным произведениям или отдельным эпизодам;</w:t>
      </w:r>
    </w:p>
    <w:p w:rsidR="00BD7FA9" w:rsidRPr="00746EB8" w:rsidRDefault="00BD7FA9" w:rsidP="006B528C">
      <w:pPr>
        <w:ind w:firstLine="720"/>
        <w:jc w:val="both"/>
      </w:pPr>
      <w:r w:rsidRPr="00746EB8">
        <w:t>- создавать истории с героями произведений на основе интерпретации художественного пр</w:t>
      </w:r>
      <w:r w:rsidRPr="00746EB8">
        <w:t>о</w:t>
      </w:r>
      <w:r w:rsidRPr="00746EB8">
        <w:t>изведения.</w:t>
      </w:r>
    </w:p>
    <w:p w:rsidR="00BD7FA9" w:rsidRPr="00746EB8" w:rsidRDefault="00BD7FA9" w:rsidP="006B528C">
      <w:pPr>
        <w:ind w:firstLine="720"/>
        <w:jc w:val="both"/>
        <w:rPr>
          <w:i/>
        </w:rPr>
      </w:pPr>
      <w:r w:rsidRPr="00746EB8">
        <w:rPr>
          <w:i/>
        </w:rPr>
        <w:t>Ученик получит возможность научиться:</w:t>
      </w:r>
    </w:p>
    <w:p w:rsidR="00BD7FA9" w:rsidRPr="00746EB8" w:rsidRDefault="00BD7FA9" w:rsidP="006B528C">
      <w:pPr>
        <w:ind w:firstLine="720"/>
        <w:jc w:val="both"/>
      </w:pPr>
      <w:r w:rsidRPr="00746EB8">
        <w:t>- иллюстрировать словесно отдельные эпизоды произведений;</w:t>
      </w:r>
    </w:p>
    <w:p w:rsidR="00BD7FA9" w:rsidRPr="00746EB8" w:rsidRDefault="00BD7FA9" w:rsidP="006B528C">
      <w:pPr>
        <w:ind w:firstLine="720"/>
        <w:jc w:val="both"/>
      </w:pPr>
      <w:r w:rsidRPr="00746EB8">
        <w:t>- выполнять различные творческие проекты коллективно или в группах;</w:t>
      </w:r>
    </w:p>
    <w:p w:rsidR="00BD7FA9" w:rsidRPr="00746EB8" w:rsidRDefault="00BD7FA9" w:rsidP="006B528C">
      <w:pPr>
        <w:ind w:firstLine="720"/>
        <w:jc w:val="both"/>
      </w:pPr>
      <w:r w:rsidRPr="00746EB8">
        <w:t>- творчески пересказывать произведения от лица героя;</w:t>
      </w:r>
    </w:p>
    <w:p w:rsidR="00BD7FA9" w:rsidRPr="00746EB8" w:rsidRDefault="00BD7FA9" w:rsidP="006B528C">
      <w:pPr>
        <w:ind w:firstLine="720"/>
        <w:jc w:val="both"/>
      </w:pPr>
      <w:r w:rsidRPr="00746EB8">
        <w:t>- создавать по образцу небольшие произведения (истории, комиксы).</w:t>
      </w:r>
    </w:p>
    <w:p w:rsidR="00BD7FA9" w:rsidRPr="00746EB8" w:rsidRDefault="00BD7FA9" w:rsidP="006B528C">
      <w:pPr>
        <w:ind w:firstLine="720"/>
        <w:jc w:val="both"/>
        <w:rPr>
          <w:b/>
        </w:rPr>
      </w:pPr>
      <w:r w:rsidRPr="00746EB8">
        <w:rPr>
          <w:b/>
        </w:rPr>
        <w:t>Раздел «Чтение: работа с информацией»</w:t>
      </w:r>
    </w:p>
    <w:p w:rsidR="00BD7FA9" w:rsidRPr="00746EB8" w:rsidRDefault="00BD7FA9" w:rsidP="006B528C">
      <w:pPr>
        <w:ind w:firstLine="720"/>
        <w:jc w:val="both"/>
        <w:rPr>
          <w:i/>
        </w:rPr>
      </w:pPr>
      <w:r w:rsidRPr="00746EB8">
        <w:rPr>
          <w:i/>
        </w:rPr>
        <w:t>Ученик научится:</w:t>
      </w:r>
    </w:p>
    <w:p w:rsidR="00BD7FA9" w:rsidRPr="00746EB8" w:rsidRDefault="00BD7FA9" w:rsidP="006B528C">
      <w:pPr>
        <w:ind w:firstLine="720"/>
        <w:jc w:val="both"/>
      </w:pPr>
      <w:r w:rsidRPr="00746EB8">
        <w:t>- определять и формулировать главную мысль текста;</w:t>
      </w:r>
    </w:p>
    <w:p w:rsidR="00BD7FA9" w:rsidRPr="00746EB8" w:rsidRDefault="00BD7FA9" w:rsidP="006B528C">
      <w:pPr>
        <w:ind w:firstLine="720"/>
        <w:jc w:val="both"/>
      </w:pPr>
      <w:r w:rsidRPr="00746EB8">
        <w:t>- находить в тексте информацию о героях произведений, в структурных элементах книги – сведения об авторе, жанре;</w:t>
      </w:r>
    </w:p>
    <w:p w:rsidR="00BD7FA9" w:rsidRPr="00746EB8" w:rsidRDefault="00BD7FA9" w:rsidP="006B528C">
      <w:pPr>
        <w:ind w:firstLine="720"/>
        <w:jc w:val="both"/>
      </w:pPr>
      <w:r w:rsidRPr="00746EB8">
        <w:t>- работать с таблицами и схемами, использовать информацию из таблиц и моделей для хара</w:t>
      </w:r>
      <w:r w:rsidRPr="00746EB8">
        <w:t>к</w:t>
      </w:r>
      <w:r w:rsidRPr="00746EB8">
        <w:t>теристики произведения, книги, героев;</w:t>
      </w:r>
    </w:p>
    <w:p w:rsidR="00BD7FA9" w:rsidRPr="00746EB8" w:rsidRDefault="00BD7FA9" w:rsidP="006B528C">
      <w:pPr>
        <w:ind w:firstLine="720"/>
        <w:jc w:val="both"/>
      </w:pPr>
      <w:r w:rsidRPr="00746EB8">
        <w:t>- делить текст на составные части, составлять план текста;</w:t>
      </w:r>
    </w:p>
    <w:p w:rsidR="00BD7FA9" w:rsidRPr="00746EB8" w:rsidRDefault="00BD7FA9" w:rsidP="006B528C">
      <w:pPr>
        <w:ind w:firstLine="720"/>
        <w:jc w:val="both"/>
      </w:pPr>
      <w:r w:rsidRPr="00746EB8">
        <w:t>- понимать информацию, представленную разными способами: в таблицах, схемах, моделях; дополнять, исправлять, уточнять ее;</w:t>
      </w:r>
    </w:p>
    <w:p w:rsidR="00BD7FA9" w:rsidRPr="00746EB8" w:rsidRDefault="00BD7FA9" w:rsidP="006B528C">
      <w:pPr>
        <w:ind w:firstLine="720"/>
        <w:jc w:val="both"/>
      </w:pPr>
      <w:r w:rsidRPr="00746EB8">
        <w:t>- сопоставлять и обобщать информацию, содержащуюся в разных частях текста.</w:t>
      </w:r>
    </w:p>
    <w:p w:rsidR="00BD7FA9" w:rsidRPr="00746EB8" w:rsidRDefault="00BD7FA9" w:rsidP="006B528C">
      <w:pPr>
        <w:ind w:firstLine="720"/>
        <w:jc w:val="both"/>
        <w:rPr>
          <w:i/>
        </w:rPr>
      </w:pPr>
      <w:r w:rsidRPr="00746EB8">
        <w:rPr>
          <w:i/>
        </w:rPr>
        <w:t>Ученик может  научиться:</w:t>
      </w:r>
    </w:p>
    <w:p w:rsidR="00BD7FA9" w:rsidRPr="00746EB8" w:rsidRDefault="00BD7FA9" w:rsidP="006B528C">
      <w:pPr>
        <w:ind w:firstLine="720"/>
        <w:jc w:val="both"/>
      </w:pPr>
      <w:r w:rsidRPr="00746EB8">
        <w:t>- самостоятельно находить информацию в учебнике и справочнике;</w:t>
      </w:r>
    </w:p>
    <w:p w:rsidR="00BD7FA9" w:rsidRPr="00746EB8" w:rsidRDefault="00BD7FA9" w:rsidP="006B528C">
      <w:pPr>
        <w:ind w:firstLine="720"/>
        <w:jc w:val="both"/>
      </w:pPr>
      <w:r w:rsidRPr="00746EB8">
        <w:t>- находить информацию о книге, об авторе, пользуясь структурными элементами книги;</w:t>
      </w:r>
    </w:p>
    <w:p w:rsidR="00BD7FA9" w:rsidRPr="00746EB8" w:rsidRDefault="00BD7FA9" w:rsidP="006B528C">
      <w:pPr>
        <w:ind w:firstLine="720"/>
        <w:jc w:val="both"/>
      </w:pPr>
      <w:r w:rsidRPr="00746EB8">
        <w:t>- целенаправленно находить информацию о предметах, явлениях природы в текстах научно-популярных произведений и справочниках;</w:t>
      </w:r>
    </w:p>
    <w:p w:rsidR="00BD7FA9" w:rsidRPr="00746EB8" w:rsidRDefault="00BD7FA9" w:rsidP="006B528C">
      <w:pPr>
        <w:ind w:firstLine="720"/>
        <w:jc w:val="both"/>
      </w:pPr>
      <w:r w:rsidRPr="00746EB8">
        <w:t>- сравнивать полученную из текста информацию с информацией готовых таблиц и моделей.</w:t>
      </w:r>
    </w:p>
    <w:p w:rsidR="00BD7FA9" w:rsidRPr="006B528C" w:rsidRDefault="00BD7FA9" w:rsidP="006B528C">
      <w:pPr>
        <w:shd w:val="clear" w:color="auto" w:fill="FFFFFF"/>
        <w:autoSpaceDE w:val="0"/>
        <w:jc w:val="center"/>
        <w:rPr>
          <w:b/>
        </w:rPr>
      </w:pPr>
      <w:r w:rsidRPr="006B528C">
        <w:rPr>
          <w:b/>
        </w:rPr>
        <w:t>ТРЕБОВАНИЯ К УРОВНЮ ПОДГОТОВКИ УЧАЩИХСЯ</w:t>
      </w:r>
    </w:p>
    <w:p w:rsidR="00BD7FA9" w:rsidRDefault="00BD7FA9" w:rsidP="006B528C">
      <w:pPr>
        <w:shd w:val="clear" w:color="auto" w:fill="FFFFFF"/>
        <w:autoSpaceDE w:val="0"/>
        <w:ind w:firstLine="567"/>
        <w:jc w:val="both"/>
      </w:pPr>
      <w:r>
        <w:t>К концу обучения в 3 классе учащиеся должны уметь:</w:t>
      </w:r>
    </w:p>
    <w:p w:rsidR="00BD7FA9" w:rsidRDefault="00BD7FA9" w:rsidP="006B528C">
      <w:pPr>
        <w:shd w:val="clear" w:color="auto" w:fill="FFFFFF"/>
        <w:autoSpaceDE w:val="0"/>
        <w:ind w:firstLine="567"/>
        <w:jc w:val="both"/>
      </w:pPr>
      <w:r>
        <w:t>• читать осознанно, правильно и выразительно текст вслух (темп чтения не менее 60 слов в м</w:t>
      </w:r>
      <w:r>
        <w:t>и</w:t>
      </w:r>
      <w:r>
        <w:t>нуту) и про себя (темп чтения не менее 80 слов в минуту);</w:t>
      </w:r>
    </w:p>
    <w:p w:rsidR="00BD7FA9" w:rsidRDefault="00BD7FA9" w:rsidP="006B528C">
      <w:pPr>
        <w:shd w:val="clear" w:color="auto" w:fill="FFFFFF"/>
        <w:autoSpaceDE w:val="0"/>
        <w:ind w:firstLine="567"/>
        <w:jc w:val="both"/>
      </w:pPr>
      <w:r>
        <w:t>• читать наизусть шесть-семь стихотворений и два-три отрывка из прозы;</w:t>
      </w:r>
    </w:p>
    <w:p w:rsidR="00BD7FA9" w:rsidRDefault="00BD7FA9" w:rsidP="006B528C">
      <w:pPr>
        <w:shd w:val="clear" w:color="auto" w:fill="FFFFFF"/>
        <w:autoSpaceDE w:val="0"/>
        <w:ind w:firstLine="567"/>
        <w:jc w:val="both"/>
      </w:pPr>
      <w:r>
        <w:t>• определять смысл событий и поступков героев, выражать своё отношение;</w:t>
      </w:r>
    </w:p>
    <w:p w:rsidR="00BD7FA9" w:rsidRDefault="00BD7FA9" w:rsidP="006B528C">
      <w:pPr>
        <w:shd w:val="clear" w:color="auto" w:fill="FFFFFF"/>
        <w:autoSpaceDE w:val="0"/>
        <w:ind w:firstLine="567"/>
        <w:jc w:val="both"/>
      </w:pPr>
      <w:r>
        <w:t>• пересказывать текст произведения (подробно, кратко, выборочно) по готовому плану;</w:t>
      </w:r>
    </w:p>
    <w:p w:rsidR="00BD7FA9" w:rsidRDefault="00BD7FA9" w:rsidP="006B528C">
      <w:pPr>
        <w:shd w:val="clear" w:color="auto" w:fill="FFFFFF"/>
        <w:autoSpaceDE w:val="0"/>
        <w:ind w:firstLine="567"/>
        <w:jc w:val="both"/>
      </w:pPr>
      <w:r>
        <w:t>• самостоятельно читать произведения и книги в соответствии с изучаемыми разделами, тем</w:t>
      </w:r>
      <w:r>
        <w:t>а</w:t>
      </w:r>
      <w:r>
        <w:t>ми, жанрами, писателями;</w:t>
      </w:r>
    </w:p>
    <w:p w:rsidR="00BD7FA9" w:rsidRDefault="00BD7FA9" w:rsidP="006B528C">
      <w:pPr>
        <w:shd w:val="clear" w:color="auto" w:fill="FFFFFF"/>
        <w:autoSpaceDE w:val="0"/>
        <w:ind w:firstLine="567"/>
        <w:jc w:val="both"/>
      </w:pPr>
      <w:r>
        <w:t>• работать в библиотеке и пользоваться библиотечным фондом;</w:t>
      </w:r>
    </w:p>
    <w:p w:rsidR="00BD7FA9" w:rsidRDefault="00BD7FA9" w:rsidP="006B528C">
      <w:pPr>
        <w:shd w:val="clear" w:color="auto" w:fill="FFFFFF"/>
        <w:autoSpaceDE w:val="0"/>
        <w:ind w:firstLine="567"/>
        <w:jc w:val="both"/>
      </w:pPr>
      <w:r>
        <w:t>• отбирать книгу для самостоятельного чтения по теме, по авторской принадлежности;</w:t>
      </w:r>
    </w:p>
    <w:p w:rsidR="00BD7FA9" w:rsidRPr="006B528C" w:rsidRDefault="00BD7FA9" w:rsidP="006B528C">
      <w:pPr>
        <w:shd w:val="clear" w:color="auto" w:fill="FFFFFF"/>
        <w:autoSpaceDE w:val="0"/>
        <w:ind w:firstLine="567"/>
        <w:jc w:val="both"/>
      </w:pPr>
      <w:r>
        <w:t>• пользоваться справочной литературой.</w:t>
      </w:r>
    </w:p>
    <w:p w:rsidR="00BD7FA9" w:rsidRPr="00373D9C" w:rsidRDefault="00BD7FA9" w:rsidP="00C64349">
      <w:pPr>
        <w:shd w:val="clear" w:color="auto" w:fill="FFFFFF"/>
        <w:autoSpaceDE w:val="0"/>
        <w:ind w:firstLine="567"/>
        <w:jc w:val="both"/>
        <w:rPr>
          <w:b/>
          <w:bCs/>
          <w:color w:val="000000"/>
          <w:sz w:val="26"/>
          <w:szCs w:val="26"/>
        </w:rPr>
      </w:pPr>
      <w:r w:rsidRPr="002647F8">
        <w:rPr>
          <w:i/>
        </w:rPr>
        <w:t>Для реализации программы используется  учебно-методический комплек</w:t>
      </w:r>
      <w:r>
        <w:rPr>
          <w:i/>
        </w:rPr>
        <w:t>т</w:t>
      </w:r>
      <w:r w:rsidRPr="002647F8">
        <w:rPr>
          <w:i/>
        </w:rPr>
        <w:t>:</w:t>
      </w:r>
    </w:p>
    <w:p w:rsidR="00BD7FA9" w:rsidRDefault="00BD7FA9" w:rsidP="00C64349">
      <w:pPr>
        <w:ind w:firstLine="567"/>
        <w:jc w:val="both"/>
      </w:pPr>
      <w:r>
        <w:t>1. Ефросинина Л. А. Литературное слушание: учебник 2 класс.- М.: Вентана-Граф, 2013.</w:t>
      </w:r>
    </w:p>
    <w:p w:rsidR="00BD7FA9" w:rsidRDefault="00BD7FA9" w:rsidP="00C64349">
      <w:pPr>
        <w:ind w:firstLine="567"/>
        <w:jc w:val="both"/>
      </w:pPr>
      <w:r>
        <w:t>2. Ефросинина Л. А. Литературное слушание: рабочая тетрадь.- М.: Вентана-Граф, 2013.</w:t>
      </w:r>
    </w:p>
    <w:p w:rsidR="00BD7FA9" w:rsidRDefault="00BD7FA9" w:rsidP="00C64349">
      <w:pPr>
        <w:ind w:firstLine="567"/>
        <w:jc w:val="both"/>
        <w:rPr>
          <w:rFonts w:cs="FreeSetC"/>
          <w:color w:val="000000"/>
        </w:rPr>
      </w:pPr>
      <w:r>
        <w:t>3. Ефросинина Л. А. Хрестоматия по литературному чтению.- М.: Вентана-Граф, 2013.</w:t>
      </w:r>
    </w:p>
    <w:p w:rsidR="00BD7FA9" w:rsidRDefault="00BD7FA9" w:rsidP="00C64349">
      <w:pPr>
        <w:ind w:firstLine="567"/>
        <w:jc w:val="both"/>
      </w:pPr>
      <w:r>
        <w:t>Учебно-методический комплект допущен Министерством образования РФ и соответствует ф</w:t>
      </w:r>
      <w:r>
        <w:t>е</w:t>
      </w:r>
      <w:r>
        <w:t>деральному компоненту государственных образовательных стандартов начального общего образ</w:t>
      </w:r>
      <w:r>
        <w:t>о</w:t>
      </w:r>
      <w:r>
        <w:t xml:space="preserve">вания. </w:t>
      </w:r>
    </w:p>
    <w:p w:rsidR="00BD7FA9" w:rsidRPr="006B528C" w:rsidRDefault="00BD7FA9" w:rsidP="006B528C">
      <w:pPr>
        <w:ind w:firstLine="567"/>
        <w:jc w:val="both"/>
        <w:rPr>
          <w:b/>
          <w:bCs/>
          <w:color w:val="000000"/>
          <w:sz w:val="28"/>
          <w:szCs w:val="26"/>
        </w:rPr>
      </w:pPr>
      <w:r w:rsidRPr="006B528C">
        <w:rPr>
          <w:b/>
          <w:bCs/>
          <w:color w:val="000000"/>
          <w:sz w:val="28"/>
          <w:szCs w:val="26"/>
        </w:rPr>
        <w:t xml:space="preserve">Материально-техническое обеспечение образовательного процесса </w:t>
      </w:r>
    </w:p>
    <w:p w:rsidR="00BD7FA9" w:rsidRPr="006B528C" w:rsidRDefault="00BD7FA9" w:rsidP="006B528C">
      <w:pPr>
        <w:ind w:firstLine="567"/>
        <w:jc w:val="both"/>
        <w:rPr>
          <w:bCs/>
          <w:color w:val="000000"/>
          <w:sz w:val="26"/>
          <w:szCs w:val="26"/>
        </w:rPr>
      </w:pPr>
      <w:r w:rsidRPr="006B528C">
        <w:rPr>
          <w:bCs/>
          <w:color w:val="000000"/>
          <w:sz w:val="26"/>
          <w:szCs w:val="26"/>
        </w:rPr>
        <w:t>•</w:t>
      </w:r>
      <w:r w:rsidRPr="006B528C">
        <w:rPr>
          <w:bCs/>
          <w:color w:val="000000"/>
          <w:sz w:val="26"/>
          <w:szCs w:val="26"/>
        </w:rPr>
        <w:tab/>
        <w:t>экран, мультимедийная установка, компьютер;</w:t>
      </w:r>
    </w:p>
    <w:p w:rsidR="00BD7FA9" w:rsidRPr="006B528C" w:rsidRDefault="00BD7FA9" w:rsidP="006B528C">
      <w:pPr>
        <w:ind w:firstLine="567"/>
        <w:jc w:val="both"/>
        <w:rPr>
          <w:bCs/>
          <w:color w:val="000000"/>
          <w:sz w:val="26"/>
          <w:szCs w:val="26"/>
        </w:rPr>
      </w:pPr>
      <w:r w:rsidRPr="006B528C">
        <w:rPr>
          <w:bCs/>
          <w:color w:val="000000"/>
          <w:sz w:val="26"/>
          <w:szCs w:val="26"/>
        </w:rPr>
        <w:t>•</w:t>
      </w:r>
      <w:r w:rsidRPr="006B528C">
        <w:rPr>
          <w:bCs/>
          <w:color w:val="000000"/>
          <w:sz w:val="26"/>
          <w:szCs w:val="26"/>
        </w:rPr>
        <w:tab/>
        <w:t xml:space="preserve">комплект наглядных пособий для демонстрации на уроке, в том числе диски с </w:t>
      </w:r>
      <w:r>
        <w:rPr>
          <w:bCs/>
          <w:color w:val="000000"/>
          <w:sz w:val="26"/>
          <w:szCs w:val="26"/>
        </w:rPr>
        <w:t>аудио сопровождением</w:t>
      </w:r>
      <w:r w:rsidRPr="006B528C">
        <w:rPr>
          <w:bCs/>
          <w:color w:val="000000"/>
          <w:sz w:val="26"/>
          <w:szCs w:val="26"/>
        </w:rPr>
        <w:t xml:space="preserve">, видеофильмами, музыкальными произведениями, </w:t>
      </w:r>
      <w:r>
        <w:rPr>
          <w:bCs/>
          <w:color w:val="000000"/>
          <w:sz w:val="26"/>
          <w:szCs w:val="26"/>
        </w:rPr>
        <w:t xml:space="preserve">картинами известных художников, </w:t>
      </w:r>
      <w:r w:rsidRPr="006B528C">
        <w:rPr>
          <w:bCs/>
          <w:color w:val="000000"/>
          <w:sz w:val="26"/>
          <w:szCs w:val="26"/>
        </w:rPr>
        <w:t>предусмотренными школьной программой.</w:t>
      </w:r>
    </w:p>
    <w:p w:rsidR="00BD7FA9" w:rsidRPr="006B528C" w:rsidRDefault="00BD7FA9" w:rsidP="00C64349">
      <w:pPr>
        <w:shd w:val="clear" w:color="auto" w:fill="FFFFFF"/>
        <w:autoSpaceDE w:val="0"/>
        <w:ind w:firstLine="567"/>
        <w:rPr>
          <w:bCs/>
          <w:color w:val="000000"/>
          <w:sz w:val="26"/>
          <w:szCs w:val="26"/>
        </w:rPr>
      </w:pPr>
    </w:p>
    <w:p w:rsidR="00BD7FA9" w:rsidRPr="00613314" w:rsidRDefault="00BD7FA9" w:rsidP="00C64349">
      <w:pPr>
        <w:jc w:val="center"/>
        <w:rPr>
          <w:b/>
          <w:bCs/>
          <w:color w:val="000000"/>
          <w:sz w:val="26"/>
          <w:szCs w:val="26"/>
        </w:rPr>
        <w:sectPr w:rsidR="00BD7FA9" w:rsidRPr="00613314" w:rsidSect="00C64349">
          <w:pgSz w:w="11906" w:h="16838"/>
          <w:pgMar w:top="850" w:right="692" w:bottom="850" w:left="794" w:header="720" w:footer="720" w:gutter="0"/>
          <w:cols w:space="720"/>
          <w:docGrid w:linePitch="360"/>
        </w:sectPr>
      </w:pPr>
      <w:bookmarkStart w:id="0" w:name="_GoBack"/>
      <w:bookmarkEnd w:id="0"/>
    </w:p>
    <w:p w:rsidR="00BD7FA9" w:rsidRPr="00BA0876" w:rsidRDefault="00BD7FA9" w:rsidP="00C64349">
      <w:pPr>
        <w:pageBreakBefore/>
        <w:spacing w:line="240" w:lineRule="atLeast"/>
        <w:jc w:val="center"/>
        <w:rPr>
          <w:rFonts w:ascii="Arial" w:hAnsi="Arial" w:cs="Arial"/>
          <w:b/>
          <w:caps/>
          <w:smallCaps/>
        </w:rPr>
      </w:pPr>
      <w:r w:rsidRPr="00BA0876">
        <w:rPr>
          <w:rFonts w:ascii="Arial" w:hAnsi="Arial" w:cs="Arial"/>
          <w:b/>
          <w:smallCaps/>
        </w:rPr>
        <w:t>Календарно-тематическое планирование по предмету «Литературное чтение»</w:t>
      </w:r>
    </w:p>
    <w:p w:rsidR="00BD7FA9" w:rsidRPr="00BA0876" w:rsidRDefault="00BD7FA9" w:rsidP="004E1C38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28"/>
        <w:gridCol w:w="9781"/>
        <w:gridCol w:w="992"/>
        <w:gridCol w:w="1066"/>
      </w:tblGrid>
      <w:tr w:rsidR="00BD7FA9" w:rsidRPr="002A32D4" w:rsidTr="00E24E37">
        <w:tc>
          <w:tcPr>
            <w:tcW w:w="242" w:type="pct"/>
            <w:vMerge w:val="restart"/>
            <w:vAlign w:val="center"/>
          </w:tcPr>
          <w:p w:rsidR="00BD7FA9" w:rsidRPr="002A32D4" w:rsidRDefault="00BD7FA9" w:rsidP="00E24E37">
            <w:pPr>
              <w:ind w:left="34" w:right="-135"/>
            </w:pPr>
            <w:r w:rsidRPr="00E24E37">
              <w:rPr>
                <w:b/>
              </w:rPr>
              <w:t>№ п/п</w:t>
            </w:r>
          </w:p>
        </w:tc>
        <w:tc>
          <w:tcPr>
            <w:tcW w:w="725" w:type="pct"/>
            <w:vMerge w:val="restart"/>
            <w:vAlign w:val="center"/>
          </w:tcPr>
          <w:p w:rsidR="00BD7FA9" w:rsidRPr="002A32D4" w:rsidRDefault="00BD7FA9" w:rsidP="00E24E37">
            <w:pPr>
              <w:jc w:val="center"/>
            </w:pPr>
            <w:r w:rsidRPr="00E24E37">
              <w:rPr>
                <w:b/>
              </w:rPr>
              <w:t>Тема урока</w:t>
            </w:r>
          </w:p>
        </w:tc>
        <w:tc>
          <w:tcPr>
            <w:tcW w:w="3332" w:type="pct"/>
            <w:vMerge w:val="restart"/>
            <w:vAlign w:val="center"/>
          </w:tcPr>
          <w:p w:rsidR="00BD7FA9" w:rsidRPr="00E24E37" w:rsidRDefault="00BD7FA9" w:rsidP="00E24E37">
            <w:pPr>
              <w:jc w:val="center"/>
              <w:rPr>
                <w:b/>
              </w:rPr>
            </w:pPr>
            <w:r w:rsidRPr="00E24E37">
              <w:rPr>
                <w:b/>
              </w:rPr>
              <w:t>Характеристика деятельности обучающихся</w:t>
            </w:r>
          </w:p>
        </w:tc>
        <w:tc>
          <w:tcPr>
            <w:tcW w:w="701" w:type="pct"/>
            <w:gridSpan w:val="2"/>
          </w:tcPr>
          <w:p w:rsidR="00BD7FA9" w:rsidRPr="00E24E37" w:rsidRDefault="00BD7FA9" w:rsidP="00E24E37">
            <w:pPr>
              <w:jc w:val="center"/>
              <w:rPr>
                <w:b/>
              </w:rPr>
            </w:pPr>
            <w:r w:rsidRPr="00E24E37">
              <w:rPr>
                <w:b/>
              </w:rPr>
              <w:t xml:space="preserve">Дата </w:t>
            </w:r>
          </w:p>
        </w:tc>
      </w:tr>
      <w:tr w:rsidR="00BD7FA9" w:rsidRPr="002A32D4" w:rsidTr="00E24E37">
        <w:tc>
          <w:tcPr>
            <w:tcW w:w="242" w:type="pct"/>
            <w:vMerge/>
            <w:vAlign w:val="center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  <w:jc w:val="center"/>
            </w:pPr>
          </w:p>
        </w:tc>
        <w:tc>
          <w:tcPr>
            <w:tcW w:w="725" w:type="pct"/>
            <w:vMerge/>
            <w:vAlign w:val="center"/>
          </w:tcPr>
          <w:p w:rsidR="00BD7FA9" w:rsidRPr="00E24E37" w:rsidRDefault="00BD7FA9" w:rsidP="00E24E37">
            <w:pPr>
              <w:jc w:val="center"/>
              <w:rPr>
                <w:b/>
              </w:rPr>
            </w:pPr>
          </w:p>
        </w:tc>
        <w:tc>
          <w:tcPr>
            <w:tcW w:w="3332" w:type="pct"/>
            <w:vMerge/>
            <w:vAlign w:val="center"/>
          </w:tcPr>
          <w:p w:rsidR="00BD7FA9" w:rsidRPr="002A32D4" w:rsidRDefault="00BD7FA9" w:rsidP="00E24E37">
            <w:pPr>
              <w:jc w:val="center"/>
            </w:pPr>
          </w:p>
        </w:tc>
        <w:tc>
          <w:tcPr>
            <w:tcW w:w="338" w:type="pct"/>
          </w:tcPr>
          <w:p w:rsidR="00BD7FA9" w:rsidRPr="00E24E37" w:rsidRDefault="00BD7FA9" w:rsidP="00E24E37">
            <w:pPr>
              <w:jc w:val="center"/>
              <w:rPr>
                <w:b/>
              </w:rPr>
            </w:pPr>
            <w:r w:rsidRPr="00E24E37">
              <w:rPr>
                <w:b/>
              </w:rPr>
              <w:t xml:space="preserve">План </w:t>
            </w:r>
          </w:p>
        </w:tc>
        <w:tc>
          <w:tcPr>
            <w:tcW w:w="363" w:type="pct"/>
          </w:tcPr>
          <w:p w:rsidR="00BD7FA9" w:rsidRPr="00E24E37" w:rsidRDefault="00BD7FA9" w:rsidP="00E24E37">
            <w:pPr>
              <w:jc w:val="center"/>
              <w:rPr>
                <w:b/>
              </w:rPr>
            </w:pPr>
            <w:r w:rsidRPr="00E24E37">
              <w:rPr>
                <w:b/>
              </w:rPr>
              <w:t>Факт</w:t>
            </w:r>
          </w:p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</w:pP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Загадки. Какие бывают загадки. Загадка-сказка. В. Даль «Старик-годовик».</w:t>
            </w:r>
          </w:p>
        </w:tc>
        <w:tc>
          <w:tcPr>
            <w:tcW w:w="3332" w:type="pct"/>
          </w:tcPr>
          <w:p w:rsidR="00BD7FA9" w:rsidRDefault="00BD7FA9" w:rsidP="00E24E37">
            <w:pPr>
              <w:spacing w:line="240" w:lineRule="atLeast"/>
            </w:pPr>
            <w:r>
              <w:t>Воспринимать на слух произведения фольклора (сказки, былины, песни, загадки), понимать их содержание, определять жанр.</w:t>
            </w:r>
          </w:p>
          <w:p w:rsidR="00BD7FA9" w:rsidRDefault="00BD7FA9" w:rsidP="00E24E37">
            <w:pPr>
              <w:spacing w:line="240" w:lineRule="atLeast"/>
            </w:pPr>
            <w:r>
              <w:t>Слушать и слышать прозаические и стихотворные тексты художественных произведений, воспринимать и эмоционально реагировать на художественное слово, поэтические произв</w:t>
            </w:r>
            <w:r>
              <w:t>е</w:t>
            </w:r>
            <w:r>
              <w:t>дения.</w:t>
            </w:r>
          </w:p>
          <w:p w:rsidR="00BD7FA9" w:rsidRDefault="00BD7FA9" w:rsidP="00E24E37">
            <w:pPr>
              <w:spacing w:line="240" w:lineRule="atLeast"/>
            </w:pPr>
            <w:r>
              <w:t>Определять жанр и тему прослушанного произведения, понимать его содержание и арг</w:t>
            </w:r>
            <w:r>
              <w:t>у</w:t>
            </w:r>
            <w:r>
              <w:t>ментировать свою эмоциональную реакцию на произведение.</w:t>
            </w:r>
          </w:p>
          <w:p w:rsidR="00BD7FA9" w:rsidRDefault="00BD7FA9" w:rsidP="00E24E37">
            <w:pPr>
              <w:spacing w:line="240" w:lineRule="atLeast"/>
            </w:pPr>
            <w:r>
              <w:t>Выделять информацию в научно-популярных и учебных текстах.</w:t>
            </w:r>
          </w:p>
          <w:p w:rsidR="00BD7FA9" w:rsidRDefault="00BD7FA9" w:rsidP="00E24E37">
            <w:pPr>
              <w:spacing w:line="240" w:lineRule="atLeast"/>
            </w:pPr>
            <w:r>
              <w:t>Определять порядок (алгоритм) учебных действий для выполнения заданий и упражнений к прослушанным текстам произведений.</w:t>
            </w:r>
          </w:p>
          <w:p w:rsidR="00BD7FA9" w:rsidRPr="002A32D4" w:rsidRDefault="00BD7FA9" w:rsidP="002B5149">
            <w:r>
              <w:t>Формулировать вопросы к прослушанным произведениям, слушать вопросы учителя и отв</w:t>
            </w:r>
            <w:r>
              <w:t>е</w:t>
            </w:r>
            <w:r>
              <w:t>ты одноклассников и дополнять их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</w:pP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Пословицы. Какие бывают послов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и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 xml:space="preserve">цы. </w:t>
            </w:r>
            <w:r w:rsidRPr="00E24E37">
              <w:rPr>
                <w:rStyle w:val="FontStyle43"/>
                <w:rFonts w:ascii="Times New Roman" w:hAnsi="Times New Roman"/>
                <w:i/>
                <w:color w:val="000000"/>
                <w:sz w:val="24"/>
                <w:szCs w:val="20"/>
              </w:rPr>
              <w:t>Учебная хр</w:t>
            </w:r>
            <w:r w:rsidRPr="00E24E37">
              <w:rPr>
                <w:rStyle w:val="FontStyle43"/>
                <w:rFonts w:ascii="Times New Roman" w:hAnsi="Times New Roman"/>
                <w:i/>
                <w:color w:val="000000"/>
                <w:sz w:val="24"/>
                <w:szCs w:val="20"/>
              </w:rPr>
              <w:t>е</w:t>
            </w:r>
            <w:r w:rsidRPr="00E24E37">
              <w:rPr>
                <w:rStyle w:val="FontStyle43"/>
                <w:rFonts w:ascii="Times New Roman" w:hAnsi="Times New Roman"/>
                <w:i/>
                <w:color w:val="000000"/>
                <w:sz w:val="24"/>
                <w:szCs w:val="20"/>
              </w:rPr>
              <w:t>стоматия.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 xml:space="preserve"> Зага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д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ки, пословицы.</w:t>
            </w:r>
          </w:p>
        </w:tc>
        <w:tc>
          <w:tcPr>
            <w:tcW w:w="3332" w:type="pct"/>
          </w:tcPr>
          <w:p w:rsidR="00BD7FA9" w:rsidRDefault="00BD7FA9" w:rsidP="002B5149">
            <w:r>
              <w:t>Читать вслух целыми словами, словосочетаниями, речевыми звеньями правильно, с пон</w:t>
            </w:r>
            <w:r>
              <w:t>и</w:t>
            </w:r>
            <w:r>
              <w:t>манием читаемого произведения. Темп чтения не менее 60 слов в минуту.</w:t>
            </w:r>
          </w:p>
          <w:p w:rsidR="00BD7FA9" w:rsidRDefault="00BD7FA9" w:rsidP="002B5149">
            <w:r>
              <w:t>Читать тексты произведений фольклора, отечественных и зарубежных писателей с собл</w:t>
            </w:r>
            <w:r>
              <w:t>ю</w:t>
            </w:r>
            <w:r>
              <w:t>дением знаков препинания, расстановкой пауз и выделением ключевых слов в предложен</w:t>
            </w:r>
            <w:r>
              <w:t>и</w:t>
            </w:r>
            <w:r>
              <w:t>ях.</w:t>
            </w:r>
          </w:p>
          <w:p w:rsidR="00BD7FA9" w:rsidRDefault="00BD7FA9" w:rsidP="002B5149">
            <w:r>
              <w:t>Находить в тексте слова с трудными звукосочетаниями, с подвижным и неподвижным уд</w:t>
            </w:r>
            <w:r>
              <w:t>а</w:t>
            </w:r>
            <w:r>
              <w:t>рением и уточнять их правильное произношение по словарю или у учителя.</w:t>
            </w:r>
          </w:p>
          <w:p w:rsidR="00BD7FA9" w:rsidRDefault="00BD7FA9" w:rsidP="002B5149">
            <w:r>
              <w:t>Соблюдать орфоэпические правила произношения слов: что, чтобы, конечно, сегодня, бел</w:t>
            </w:r>
            <w:r>
              <w:t>о</w:t>
            </w:r>
            <w:r>
              <w:t>го и т. д.</w:t>
            </w:r>
          </w:p>
          <w:p w:rsidR="00BD7FA9" w:rsidRDefault="00BD7FA9" w:rsidP="002B5149">
            <w:r>
              <w:t>Читать выразительно тексты произведений по образцу в соответствии с интонационным р</w:t>
            </w:r>
            <w:r>
              <w:t>и</w:t>
            </w:r>
            <w:r>
              <w:t>сунком произведения.</w:t>
            </w:r>
          </w:p>
          <w:p w:rsidR="00BD7FA9" w:rsidRDefault="00BD7FA9" w:rsidP="002B5149">
            <w:r>
              <w:t>Использовать алгоритм (памятку) работы над выразительностью чтения произведений, о</w:t>
            </w:r>
            <w:r>
              <w:t>т</w:t>
            </w:r>
            <w:r>
              <w:t>рывков или эпизодов.</w:t>
            </w:r>
          </w:p>
          <w:p w:rsidR="00BD7FA9" w:rsidRPr="002A32D4" w:rsidRDefault="00BD7FA9" w:rsidP="002B5149">
            <w:r>
              <w:t>Выбирать и использовать интонационные средства выразительности: тон, темп, паузы и л</w:t>
            </w:r>
            <w:r>
              <w:t>о</w:t>
            </w:r>
            <w:r>
              <w:t>гические ударения.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</w:pP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Русские народные сказки. «Самое дорогое», «Про Ленивую и Рад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и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вую».</w:t>
            </w:r>
          </w:p>
        </w:tc>
        <w:tc>
          <w:tcPr>
            <w:tcW w:w="3332" w:type="pct"/>
          </w:tcPr>
          <w:p w:rsidR="00BD7FA9" w:rsidRDefault="00BD7FA9" w:rsidP="002B5149">
            <w:r>
              <w:t>Отрабатывать умение читать молча абзацы, отрывки.</w:t>
            </w:r>
          </w:p>
          <w:p w:rsidR="00BD7FA9" w:rsidRDefault="00BD7FA9" w:rsidP="002B5149">
            <w:r>
              <w:t>Контролировать чтение молча (исключать речедвижение и фиксацию читаемой строки л</w:t>
            </w:r>
            <w:r>
              <w:t>и</w:t>
            </w:r>
            <w:r>
              <w:t>нейкой или пальцем).</w:t>
            </w:r>
          </w:p>
          <w:p w:rsidR="00BD7FA9" w:rsidRDefault="00BD7FA9" w:rsidP="002B5149">
            <w:r>
              <w:t>Определять жанр и тему произведения до чтения, используя просмотровое чтение молча.</w:t>
            </w:r>
          </w:p>
          <w:p w:rsidR="00BD7FA9" w:rsidRDefault="00BD7FA9" w:rsidP="002B5149">
            <w:r>
              <w:t>Пользоваться умением читать молча для первичного (ознакомительного) чтения нового произведения.</w:t>
            </w:r>
          </w:p>
          <w:p w:rsidR="00BD7FA9" w:rsidRDefault="00BD7FA9" w:rsidP="002B5149">
            <w:r>
              <w:t>Использовать умение читать молча для поиска информации в произведении, для работы со структурой текстов разножанровых произведений, вошедших в круг чтения третьеклассн</w:t>
            </w:r>
            <w:r>
              <w:t>и</w:t>
            </w:r>
            <w:r>
              <w:t>ков.</w:t>
            </w:r>
          </w:p>
          <w:p w:rsidR="00BD7FA9" w:rsidRDefault="00BD7FA9" w:rsidP="002B5149">
            <w:r>
              <w:t>Пользоваться поисковым чтением и умением читать молча для работы с текстом произвед</w:t>
            </w:r>
            <w:r>
              <w:t>е</w:t>
            </w:r>
            <w:r>
              <w:t>ний, составления плана, выделения смысловых частей и эпизодов.</w:t>
            </w:r>
          </w:p>
          <w:p w:rsidR="00BD7FA9" w:rsidRDefault="00BD7FA9" w:rsidP="002B5149">
            <w:r>
              <w:t>Находить в произведении описания, повествования и рассуждения, пользуясь умением ч</w:t>
            </w:r>
            <w:r>
              <w:t>и</w:t>
            </w:r>
            <w:r>
              <w:t>тать молча.</w:t>
            </w:r>
          </w:p>
          <w:p w:rsidR="00BD7FA9" w:rsidRPr="002A32D4" w:rsidRDefault="00BD7FA9" w:rsidP="002B5149">
            <w:r>
              <w:t>Выделять название произведения (фамилия автора и заглавие), смысловые части, озаглавл</w:t>
            </w:r>
            <w:r>
              <w:t>и</w:t>
            </w:r>
            <w:r>
              <w:t>вать каждую часть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</w:pP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Сказки о живо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т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 xml:space="preserve">ных. 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 xml:space="preserve">Учебная хрестоматия. 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Русские народные сказки. «Лиса и Котофей Ив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а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ныч», «Дрозд Еремеевич».</w:t>
            </w:r>
          </w:p>
        </w:tc>
        <w:tc>
          <w:tcPr>
            <w:tcW w:w="3332" w:type="pct"/>
          </w:tcPr>
          <w:p w:rsidR="00BD7FA9" w:rsidRDefault="00BD7FA9" w:rsidP="002B5149">
            <w:r>
              <w:t>Определять особенности текста и характеризовать его: по структуре, иллюстрации, загл</w:t>
            </w:r>
            <w:r>
              <w:t>а</w:t>
            </w:r>
            <w:r>
              <w:t>вию, авторской принадлежности.</w:t>
            </w:r>
          </w:p>
          <w:p w:rsidR="00BD7FA9" w:rsidRDefault="00BD7FA9" w:rsidP="002B5149">
            <w:r>
              <w:t>Самостоятельно читать, определять жанр, тему и главную мысль произведения.</w:t>
            </w:r>
          </w:p>
          <w:p w:rsidR="00BD7FA9" w:rsidRDefault="00BD7FA9" w:rsidP="002B5149">
            <w:r>
              <w:t>Анализировать структуру текста: выделять смысловые части, определять их главную мысль и озаглавливать, составлять план.</w:t>
            </w:r>
          </w:p>
          <w:p w:rsidR="00BD7FA9" w:rsidRDefault="00BD7FA9" w:rsidP="002B5149">
            <w:r>
              <w:t>Сравнивать тексты художественных, научно-популярных произведений и определять ос</w:t>
            </w:r>
            <w:r>
              <w:t>о</w:t>
            </w:r>
            <w:r>
              <w:t>бенности каждого (структура, цель, художественные особенности).</w:t>
            </w:r>
          </w:p>
          <w:p w:rsidR="00BD7FA9" w:rsidRDefault="00BD7FA9" w:rsidP="002B5149">
            <w:r>
              <w:t>Учиться воспроизводить текст произведения, пользуясь алгоритмом учебных действий: ч</w:t>
            </w:r>
            <w:r>
              <w:t>и</w:t>
            </w:r>
            <w:r>
              <w:t>тать наизусть, читать выразительно наизусть и по учебнику, пересказывать подробно и кратко.</w:t>
            </w:r>
          </w:p>
          <w:p w:rsidR="00BD7FA9" w:rsidRDefault="00BD7FA9" w:rsidP="002B5149">
            <w:r>
              <w:t>Отвечать на вопросы по содержанию произведения, подтверждая ответы словами из текста и подчёркивая особенности и специфику текста (жанр, тема, форма, язык автора).</w:t>
            </w:r>
          </w:p>
          <w:p w:rsidR="00BD7FA9" w:rsidRDefault="00BD7FA9" w:rsidP="002B5149">
            <w:r>
              <w:t>Анализировать и сравнивать темы, жанры и авторскую принадлежность произведений ст</w:t>
            </w:r>
            <w:r>
              <w:t>и</w:t>
            </w:r>
            <w:r>
              <w:t>хотворных и прозаических.</w:t>
            </w:r>
          </w:p>
          <w:p w:rsidR="00BD7FA9" w:rsidRDefault="00BD7FA9" w:rsidP="002B5149">
            <w:r>
              <w:t>Определять тему и жанр произведения.</w:t>
            </w:r>
          </w:p>
          <w:p w:rsidR="00BD7FA9" w:rsidRDefault="00BD7FA9" w:rsidP="002B5149">
            <w:r>
              <w:t>Моделировать обложки. Сравнивать модели обложек произведений на одну и ту же тему, но разных жанров; одинаковых жанров, но разных по теме; произведений одного и того же а</w:t>
            </w:r>
            <w:r>
              <w:t>в</w:t>
            </w:r>
            <w:r>
              <w:t>тора.</w:t>
            </w:r>
          </w:p>
          <w:p w:rsidR="00BD7FA9" w:rsidRPr="002A32D4" w:rsidRDefault="00BD7FA9" w:rsidP="002B5149">
            <w:r>
              <w:t>Сравнивать самостоятельно созданные модели с готовыми образцами. Дополнять модели, исправлять неточности и ошибки.</w:t>
            </w:r>
          </w:p>
        </w:tc>
        <w:tc>
          <w:tcPr>
            <w:tcW w:w="338" w:type="pct"/>
          </w:tcPr>
          <w:p w:rsidR="00BD7FA9" w:rsidRPr="002A32D4" w:rsidRDefault="00BD7FA9" w:rsidP="002F423A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spacing w:line="240" w:lineRule="atLeast"/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</w:pP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Сказки с загад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softHyphen/>
              <w:t>ками. «Дочь-семилетка». Ру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с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ская народная сказка.</w:t>
            </w:r>
          </w:p>
        </w:tc>
        <w:tc>
          <w:tcPr>
            <w:tcW w:w="3332" w:type="pct"/>
          </w:tcPr>
          <w:p w:rsidR="00BD7FA9" w:rsidRDefault="00BD7FA9" w:rsidP="002B5149">
            <w:r>
              <w:t>Определять главную мысль произведения, отвечать на вопросы к тексту произведения, н</w:t>
            </w:r>
            <w:r>
              <w:t>а</w:t>
            </w:r>
            <w:r>
              <w:t>ходить в тексте слова и предложения, подтверждающие главную мысль.</w:t>
            </w:r>
          </w:p>
          <w:p w:rsidR="00BD7FA9" w:rsidRDefault="00BD7FA9" w:rsidP="002B5149">
            <w:r>
              <w:t>Делить текст на смысловые части, озаглавливать каждую часть, составлять план.</w:t>
            </w:r>
          </w:p>
          <w:p w:rsidR="00BD7FA9" w:rsidRPr="002A32D4" w:rsidRDefault="00BD7FA9" w:rsidP="002B5149">
            <w:r>
              <w:t>Овладевать умением составлять план любого текста, пользуясь алгоритмом учебных дейс</w:t>
            </w:r>
            <w:r>
              <w:t>т</w:t>
            </w:r>
            <w:r>
              <w:t>вий.</w:t>
            </w:r>
          </w:p>
        </w:tc>
        <w:tc>
          <w:tcPr>
            <w:tcW w:w="338" w:type="pct"/>
          </w:tcPr>
          <w:p w:rsidR="00BD7FA9" w:rsidRPr="002A32D4" w:rsidRDefault="00BD7FA9" w:rsidP="002F423A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</w:pP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Волшебные ска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з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ки.</w:t>
            </w:r>
          </w:p>
          <w:p w:rsidR="00BD7FA9" w:rsidRPr="00E24E37" w:rsidRDefault="00BD7FA9" w:rsidP="00E24E37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</w:pP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«Царевич Нех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и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тёр-Немудёр». Русская народная сказка. О пр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и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сказках.</w:t>
            </w:r>
          </w:p>
        </w:tc>
        <w:tc>
          <w:tcPr>
            <w:tcW w:w="3332" w:type="pct"/>
          </w:tcPr>
          <w:p w:rsidR="00BD7FA9" w:rsidRDefault="00BD7FA9" w:rsidP="002B5149">
            <w:r>
              <w:t>Учиться пересказывать текст произведения, эпизода подробно или кратко, следуя алгоритму учебных действий.</w:t>
            </w:r>
          </w:p>
          <w:p w:rsidR="00BD7FA9" w:rsidRDefault="00BD7FA9" w:rsidP="002B5149">
            <w:r>
              <w:t>Пересказывать текст кратко, выделяя основные сюжетные линии и факты.</w:t>
            </w:r>
          </w:p>
          <w:p w:rsidR="00BD7FA9" w:rsidRDefault="00BD7FA9" w:rsidP="002B5149">
            <w:r>
              <w:t>Сравнивать образы положительных и отрицательных героев произведения.</w:t>
            </w:r>
          </w:p>
          <w:p w:rsidR="00BD7FA9" w:rsidRDefault="00BD7FA9" w:rsidP="002B5149">
            <w:r>
              <w:t>Анализировать и выделять образ главного героя.</w:t>
            </w:r>
          </w:p>
          <w:p w:rsidR="00BD7FA9" w:rsidRDefault="00BD7FA9" w:rsidP="002B5149">
            <w:r>
              <w:t>Характеризовать героев и их поступки, подтверждая ответ словами из текста произведения.</w:t>
            </w:r>
          </w:p>
          <w:p w:rsidR="00BD7FA9" w:rsidRDefault="00BD7FA9" w:rsidP="002B5149">
            <w:r>
              <w:t>Работать с иллюстрацией, объяснять её значение для понимания произведения, сравнивать своё представление о прочитанном с иллюстрацией, высказывать своё мнение о соответс</w:t>
            </w:r>
            <w:r>
              <w:t>т</w:t>
            </w:r>
            <w:r>
              <w:t>вии иллюстрации произведению.</w:t>
            </w:r>
          </w:p>
          <w:p w:rsidR="00BD7FA9" w:rsidRPr="002A32D4" w:rsidRDefault="00BD7FA9" w:rsidP="002B5149">
            <w:r>
              <w:t>Сравнивать иллюстрации разных художников к одному и тому же произведению, выделять их особенности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</w:pP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>Учебная хр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>е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 xml:space="preserve">стоматия.  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Ру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с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ские народные сказки. «Елена Премудрая», «Умная внучка» (в пересказе А. Платонова), ненецкая сказка «Хозяин ветров», чукотская сказка «Девушка и М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е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сяц»</w:t>
            </w:r>
          </w:p>
        </w:tc>
        <w:tc>
          <w:tcPr>
            <w:tcW w:w="3332" w:type="pct"/>
          </w:tcPr>
          <w:p w:rsidR="00BD7FA9" w:rsidRDefault="00BD7FA9" w:rsidP="002B5149">
            <w:r>
              <w:t>Воспринимать художественный текст адекватно его эмоционально-нравственному содерж</w:t>
            </w:r>
            <w:r>
              <w:t>а</w:t>
            </w:r>
            <w:r>
              <w:t>нию.</w:t>
            </w:r>
          </w:p>
          <w:p w:rsidR="00BD7FA9" w:rsidRDefault="00BD7FA9" w:rsidP="002B5149">
            <w:r>
              <w:t>Выделять особенности художественного текста: эмоции и чувства героев произведения, чувства и переживания автора произведения, воздействие произведения на читателя.</w:t>
            </w:r>
          </w:p>
          <w:p w:rsidR="00BD7FA9" w:rsidRDefault="00BD7FA9" w:rsidP="002B5149">
            <w:r>
              <w:t>Понимать и объяснять заглавие произведения, его соответствие содержанию произведения.</w:t>
            </w:r>
          </w:p>
          <w:p w:rsidR="00BD7FA9" w:rsidRPr="002A32D4" w:rsidRDefault="00BD7FA9" w:rsidP="002B5149">
            <w:r>
              <w:t>Объяснять поступки героев с точки зрения морально-этических норм, выражать своё отн</w:t>
            </w:r>
            <w:r>
              <w:t>о</w:t>
            </w:r>
            <w:r>
              <w:t>шение к поступкам героев и объяснять его.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16"/>
              <w:widowControl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</w:pP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Скороговорки. Потешки. Повт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о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рение: малые жанры фольклора.</w:t>
            </w:r>
          </w:p>
        </w:tc>
        <w:tc>
          <w:tcPr>
            <w:tcW w:w="3332" w:type="pct"/>
          </w:tcPr>
          <w:p w:rsidR="00BD7FA9" w:rsidRDefault="00BD7FA9" w:rsidP="002B5149">
            <w:r>
              <w:t>Воспринимать художественный текст адекватно его эмоционально-нравственному содерж</w:t>
            </w:r>
            <w:r>
              <w:t>а</w:t>
            </w:r>
            <w:r>
              <w:t>нию.</w:t>
            </w:r>
          </w:p>
          <w:p w:rsidR="00BD7FA9" w:rsidRDefault="00BD7FA9" w:rsidP="002B5149">
            <w:r>
              <w:t>Выделять особенности художественного текста: эмоции и чувства героев произведения, чувства и переживания автора произведения, воздействие произведения на читателя.</w:t>
            </w:r>
          </w:p>
          <w:p w:rsidR="00BD7FA9" w:rsidRDefault="00BD7FA9" w:rsidP="002B5149">
            <w:r>
              <w:t>Понимать и объяснять заглавие произведения, его соответствие содержанию произведения.</w:t>
            </w:r>
          </w:p>
          <w:p w:rsidR="00BD7FA9" w:rsidRPr="002A32D4" w:rsidRDefault="00BD7FA9" w:rsidP="002B5149">
            <w:r>
              <w:t>Объяснять поступки героев с точки зрения морально-этических норм, выражать своё отн</w:t>
            </w:r>
            <w:r>
              <w:t>о</w:t>
            </w:r>
            <w:r>
              <w:t>шение к поступкам героев и объяснять его.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</w:pP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Жанры фольклора («Проверьте с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е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бя»).</w:t>
            </w:r>
          </w:p>
        </w:tc>
        <w:tc>
          <w:tcPr>
            <w:tcW w:w="3332" w:type="pct"/>
          </w:tcPr>
          <w:p w:rsidR="00BD7FA9" w:rsidRDefault="00BD7FA9" w:rsidP="002B5149">
            <w:r>
              <w:t>Осознавать и объяснять понятия: Родина, любовь, зло, добро, ложь, честь, честность, го</w:t>
            </w:r>
            <w:r>
              <w:t>р</w:t>
            </w:r>
            <w:r>
              <w:t>дость, милосердие, гуманизм, доброта.</w:t>
            </w:r>
          </w:p>
          <w:p w:rsidR="00BD7FA9" w:rsidRDefault="00BD7FA9" w:rsidP="002B5149">
            <w:r>
              <w:t>Рассказывать о героях произведений (портрет, поступки, чувства, состояния), используя х</w:t>
            </w:r>
            <w:r>
              <w:t>у</w:t>
            </w:r>
            <w:r>
              <w:t>дожественные средства.</w:t>
            </w:r>
          </w:p>
          <w:p w:rsidR="00BD7FA9" w:rsidRDefault="00BD7FA9" w:rsidP="002B5149">
            <w:r>
              <w:t>Определять авторское отношение к героям.</w:t>
            </w:r>
          </w:p>
          <w:p w:rsidR="00BD7FA9" w:rsidRDefault="00BD7FA9" w:rsidP="002B5149">
            <w:r>
              <w:t>Определять героев положительных и отрицательных, анализировать их поступки.</w:t>
            </w:r>
          </w:p>
          <w:p w:rsidR="00BD7FA9" w:rsidRDefault="00BD7FA9" w:rsidP="002B5149">
            <w:r>
              <w:t>Сравнивать образы положительных и отрицательных героев в табличной форме.</w:t>
            </w:r>
          </w:p>
          <w:p w:rsidR="00BD7FA9" w:rsidRPr="002A32D4" w:rsidRDefault="00BD7FA9" w:rsidP="002B5149">
            <w:r>
              <w:t>Характеризовать героев, используя данные из таблиц.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</w:pP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Былины. «Добр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ы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ня и Змея»</w:t>
            </w:r>
          </w:p>
        </w:tc>
        <w:tc>
          <w:tcPr>
            <w:tcW w:w="3332" w:type="pct"/>
          </w:tcPr>
          <w:p w:rsidR="00BD7FA9" w:rsidRDefault="00BD7FA9" w:rsidP="002B5149">
            <w:r>
              <w:t>Пересказывать произведение подробно (с учётом всех сюжетных линий); кратко (сжато, с выделением основных сюжетных линий); выборочно (описание героя произведения, места события, обстановки); по иллюстрациям.</w:t>
            </w:r>
          </w:p>
          <w:p w:rsidR="00BD7FA9" w:rsidRDefault="00BD7FA9" w:rsidP="002B5149">
            <w:r>
              <w:t>Формировать умение пересказывать произведения (подробно, кратко, выборочно), польз</w:t>
            </w:r>
            <w:r>
              <w:t>у</w:t>
            </w:r>
            <w:r>
              <w:t>ясь алгоритмом учебных действий.</w:t>
            </w:r>
          </w:p>
          <w:p w:rsidR="00BD7FA9" w:rsidRPr="002A32D4" w:rsidRDefault="00BD7FA9" w:rsidP="002B5149">
            <w:r>
              <w:t>Сравнивать произведения со сходными сюжетами по жанру, авторской принадлежности, форме, средствам выразительности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</w:pP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«Илья Муромец и Соловей-разбойник», «Алёша Попович и Тугарин Зме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ё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вич»</w:t>
            </w:r>
          </w:p>
        </w:tc>
        <w:tc>
          <w:tcPr>
            <w:tcW w:w="3332" w:type="pct"/>
          </w:tcPr>
          <w:p w:rsidR="00BD7FA9" w:rsidRDefault="00BD7FA9" w:rsidP="002B5149">
            <w:r>
              <w:t>Самостоятельно работать с учебными текстами в учебниках литературного чтения, русского языка, математики, окружающего мира: читать текст, выделять задачи, правила, алгоритмы учебных действий.</w:t>
            </w:r>
          </w:p>
          <w:p w:rsidR="00BD7FA9" w:rsidRDefault="00BD7FA9" w:rsidP="002B5149">
            <w:r>
              <w:t>Характеризовать понятия, давать определения.</w:t>
            </w:r>
          </w:p>
          <w:p w:rsidR="00BD7FA9" w:rsidRPr="002A32D4" w:rsidRDefault="00BD7FA9" w:rsidP="002B5149">
            <w:r>
              <w:t>Составлять алгоритмы учебных действий (чтения вслух и молча, краткого и подробного п</w:t>
            </w:r>
            <w:r>
              <w:t>е</w:t>
            </w:r>
            <w:r>
              <w:t>ресказов)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</w:pP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«Вольга и Мик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у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ла».</w:t>
            </w:r>
          </w:p>
        </w:tc>
        <w:tc>
          <w:tcPr>
            <w:tcW w:w="3332" w:type="pct"/>
          </w:tcPr>
          <w:p w:rsidR="00BD7FA9" w:rsidRDefault="00BD7FA9" w:rsidP="002B5149">
            <w:r>
              <w:t>Характеризовать книгу: анализировать структуру (обложка, титульный лист, иллюстрации, содержание, аннотация, выходные данные), тип книги, название (фамилия автора и загол</w:t>
            </w:r>
            <w:r>
              <w:t>о</w:t>
            </w:r>
            <w:r>
              <w:t>вок).</w:t>
            </w:r>
          </w:p>
          <w:p w:rsidR="00BD7FA9" w:rsidRDefault="00BD7FA9" w:rsidP="002B5149">
            <w:r>
              <w:t>Моделировать обложки книг (автор, заглавие, жанр, тема), сравнивать и дополнять модели книг, подбирать книги к моделям.</w:t>
            </w:r>
          </w:p>
          <w:p w:rsidR="00BD7FA9" w:rsidRDefault="00BD7FA9" w:rsidP="002B5149">
            <w:r>
              <w:t>Пользоваться библиотечным фондом.</w:t>
            </w:r>
          </w:p>
          <w:p w:rsidR="00BD7FA9" w:rsidRDefault="00BD7FA9" w:rsidP="002B5149">
            <w:r>
              <w:t>Выбирать книги по каталогу, в открытом доступе по алфавитному указателю.</w:t>
            </w:r>
          </w:p>
          <w:p w:rsidR="00BD7FA9" w:rsidRPr="00722D69" w:rsidRDefault="00BD7FA9" w:rsidP="002B5149">
            <w:r>
              <w:t>Находить в книге нужную информацию, пользуясь аппаратом книги, иллюстрациями, та</w:t>
            </w:r>
            <w:r>
              <w:t>б</w:t>
            </w:r>
            <w:r>
              <w:t>лицами, схемами.</w:t>
            </w:r>
          </w:p>
        </w:tc>
        <w:tc>
          <w:tcPr>
            <w:tcW w:w="338" w:type="pct"/>
          </w:tcPr>
          <w:p w:rsidR="00BD7FA9" w:rsidRPr="00E24E37" w:rsidRDefault="00BD7FA9" w:rsidP="00ED460B">
            <w:pPr>
              <w:rPr>
                <w:spacing w:val="-4"/>
              </w:rPr>
            </w:pPr>
          </w:p>
        </w:tc>
        <w:tc>
          <w:tcPr>
            <w:tcW w:w="363" w:type="pct"/>
          </w:tcPr>
          <w:p w:rsidR="00BD7FA9" w:rsidRPr="00E24E37" w:rsidRDefault="00BD7FA9" w:rsidP="00ED460B">
            <w:pPr>
              <w:rPr>
                <w:spacing w:val="-4"/>
              </w:rPr>
            </w:pPr>
          </w:p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</w:pP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 xml:space="preserve">Былины. 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 xml:space="preserve">Учебная хрестоматия.  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«Про Добрыню Никитича и Змея Горыныча»</w:t>
            </w:r>
          </w:p>
        </w:tc>
        <w:tc>
          <w:tcPr>
            <w:tcW w:w="3332" w:type="pct"/>
          </w:tcPr>
          <w:p w:rsidR="00BD7FA9" w:rsidRDefault="00BD7FA9" w:rsidP="002B5149">
            <w:r>
              <w:t>Читать дополнительно произведения в хрестоматии по изучаемой теме (разделу) и работать с текстом произведения.</w:t>
            </w:r>
          </w:p>
          <w:p w:rsidR="00BD7FA9" w:rsidRDefault="00BD7FA9" w:rsidP="002B5149">
            <w:r>
              <w:t>Самостоятельно читать детские газеты и журналы в читальном зале библиотеки.</w:t>
            </w:r>
          </w:p>
          <w:p w:rsidR="00BD7FA9" w:rsidRPr="00E24E37" w:rsidRDefault="00BD7FA9" w:rsidP="002B5149">
            <w:pPr>
              <w:rPr>
                <w:spacing w:val="2"/>
              </w:rPr>
            </w:pPr>
            <w:r>
              <w:t>Выполнять проекты индивидуально, в парах и группах: собирать информацию о книгах и авторах, обрабатывать собранную информацию, проводить презентации, участвовать в ко</w:t>
            </w:r>
            <w:r>
              <w:t>н</w:t>
            </w:r>
            <w:r>
              <w:t>курсах и выставках</w:t>
            </w:r>
          </w:p>
        </w:tc>
        <w:tc>
          <w:tcPr>
            <w:tcW w:w="338" w:type="pct"/>
          </w:tcPr>
          <w:p w:rsidR="00BD7FA9" w:rsidRPr="00E24E37" w:rsidRDefault="00BD7FA9" w:rsidP="00ED460B">
            <w:pPr>
              <w:rPr>
                <w:spacing w:val="2"/>
              </w:rPr>
            </w:pPr>
          </w:p>
        </w:tc>
        <w:tc>
          <w:tcPr>
            <w:tcW w:w="363" w:type="pct"/>
          </w:tcPr>
          <w:p w:rsidR="00BD7FA9" w:rsidRPr="00E24E37" w:rsidRDefault="00BD7FA9" w:rsidP="00ED460B">
            <w:pPr>
              <w:rPr>
                <w:spacing w:val="2"/>
              </w:rPr>
            </w:pPr>
          </w:p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</w:pPr>
            <w:r w:rsidRPr="00E24E37">
              <w:rPr>
                <w:rStyle w:val="FontStyle43"/>
                <w:rFonts w:ascii="Times New Roman" w:hAnsi="Times New Roman"/>
                <w:i/>
                <w:color w:val="000000"/>
                <w:sz w:val="24"/>
                <w:szCs w:val="20"/>
              </w:rPr>
              <w:t>Учебная хрест</w:t>
            </w:r>
            <w:r w:rsidRPr="00E24E37">
              <w:rPr>
                <w:rStyle w:val="FontStyle43"/>
                <w:rFonts w:ascii="Times New Roman" w:hAnsi="Times New Roman"/>
                <w:i/>
                <w:color w:val="000000"/>
                <w:sz w:val="24"/>
                <w:szCs w:val="20"/>
              </w:rPr>
              <w:t>о</w:t>
            </w:r>
            <w:r w:rsidRPr="00E24E37">
              <w:rPr>
                <w:rStyle w:val="FontStyle43"/>
                <w:rFonts w:ascii="Times New Roman" w:hAnsi="Times New Roman"/>
                <w:i/>
                <w:color w:val="000000"/>
                <w:sz w:val="24"/>
                <w:szCs w:val="20"/>
              </w:rPr>
              <w:t>матия.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 xml:space="preserve"> «Первый бой Ильи Муро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м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ца»</w:t>
            </w:r>
          </w:p>
        </w:tc>
        <w:tc>
          <w:tcPr>
            <w:tcW w:w="3332" w:type="pct"/>
          </w:tcPr>
          <w:p w:rsidR="00BD7FA9" w:rsidRDefault="00BD7FA9" w:rsidP="002B5149">
            <w:r>
              <w:t>Пользоваться поисковым чтением: находить в тексте диалоги, монологи, полилоги героев, выделять реплики, обращения, слова, подчёркивающие особенности характера героев пр</w:t>
            </w:r>
            <w:r>
              <w:t>о</w:t>
            </w:r>
            <w:r>
              <w:t>изведения.</w:t>
            </w:r>
          </w:p>
          <w:p w:rsidR="00BD7FA9" w:rsidRDefault="00BD7FA9" w:rsidP="002B5149">
            <w:r>
              <w:t>Формулировать вопросы и ответы о произведении, героях, авторе.</w:t>
            </w:r>
          </w:p>
          <w:p w:rsidR="00BD7FA9" w:rsidRDefault="00BD7FA9" w:rsidP="002B5149">
            <w:r>
              <w:t>Читать по ролям диалоги, полилоги, монологи героев произведений; инсценировать эпиз</w:t>
            </w:r>
            <w:r>
              <w:t>о</w:t>
            </w:r>
            <w:r>
              <w:t>ды.</w:t>
            </w:r>
          </w:p>
          <w:p w:rsidR="00BD7FA9" w:rsidRDefault="00BD7FA9" w:rsidP="002B5149">
            <w:r>
              <w:t>Участвовать в диалоге с учителем или одноклассниками о произведении, героях, книге. Ве</w:t>
            </w:r>
            <w:r>
              <w:t>с</w:t>
            </w:r>
            <w:r>
              <w:t>ти беседу в паре, в группе на тему прочитанного произведения.</w:t>
            </w:r>
          </w:p>
          <w:p w:rsidR="00BD7FA9" w:rsidRPr="002A32D4" w:rsidRDefault="00BD7FA9" w:rsidP="002B5149">
            <w:r>
              <w:t>Участвовать в обсуждении произведений, книг, героев.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</w:pPr>
            <w:r w:rsidRPr="00E24E37">
              <w:rPr>
                <w:rStyle w:val="FontStyle43"/>
                <w:rFonts w:ascii="Times New Roman" w:hAnsi="Times New Roman"/>
                <w:i/>
                <w:color w:val="000000"/>
                <w:sz w:val="24"/>
                <w:szCs w:val="20"/>
              </w:rPr>
              <w:t>Учебная хрест</w:t>
            </w:r>
            <w:r w:rsidRPr="00E24E37">
              <w:rPr>
                <w:rStyle w:val="FontStyle43"/>
                <w:rFonts w:ascii="Times New Roman" w:hAnsi="Times New Roman"/>
                <w:i/>
                <w:color w:val="000000"/>
                <w:sz w:val="24"/>
                <w:szCs w:val="20"/>
              </w:rPr>
              <w:t>о</w:t>
            </w:r>
            <w:r w:rsidRPr="00E24E37">
              <w:rPr>
                <w:rStyle w:val="FontStyle43"/>
                <w:rFonts w:ascii="Times New Roman" w:hAnsi="Times New Roman"/>
                <w:i/>
                <w:color w:val="000000"/>
                <w:sz w:val="24"/>
                <w:szCs w:val="20"/>
              </w:rPr>
              <w:t>матия.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 xml:space="preserve"> «Алёша Попович».</w:t>
            </w:r>
          </w:p>
        </w:tc>
        <w:tc>
          <w:tcPr>
            <w:tcW w:w="3332" w:type="pct"/>
          </w:tcPr>
          <w:p w:rsidR="00BD7FA9" w:rsidRPr="00E24E37" w:rsidRDefault="00BD7FA9" w:rsidP="002B5149">
            <w:pPr>
              <w:rPr>
                <w:spacing w:val="-6"/>
              </w:rPr>
            </w:pPr>
            <w:r w:rsidRPr="00E24E37">
              <w:rPr>
                <w:spacing w:val="-6"/>
              </w:rPr>
              <w:t>Использовать в речи понятия: диалог, монолог, реплика, вопрос и слова вежливого обращения.</w:t>
            </w:r>
          </w:p>
          <w:p w:rsidR="00BD7FA9" w:rsidRPr="002A32D4" w:rsidRDefault="00BD7FA9" w:rsidP="002B5149">
            <w:r w:rsidRPr="00E24E37">
              <w:rPr>
                <w:spacing w:val="-6"/>
              </w:rPr>
              <w:t>Высказывать своё суждение о произведениях, книгах в виде монолога (3–5 предложений).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</w:pPr>
            <w:r w:rsidRPr="00E24E37">
              <w:rPr>
                <w:rStyle w:val="FontStyle45"/>
                <w:rFonts w:ascii="Times New Roman" w:hAnsi="Times New Roman"/>
                <w:b/>
                <w:i w:val="0"/>
                <w:iCs/>
                <w:color w:val="000000"/>
                <w:sz w:val="24"/>
                <w:szCs w:val="20"/>
              </w:rPr>
              <w:t xml:space="preserve">Басни. 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 xml:space="preserve">Эзоп. 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«Лисица и вин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о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 xml:space="preserve">град»; 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 xml:space="preserve">И. А. Крылов. 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«Лиса и вино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softHyphen/>
              <w:t>град».</w:t>
            </w:r>
          </w:p>
        </w:tc>
        <w:tc>
          <w:tcPr>
            <w:tcW w:w="3332" w:type="pct"/>
          </w:tcPr>
          <w:p w:rsidR="00BD7FA9" w:rsidRDefault="00BD7FA9" w:rsidP="002B5149">
            <w:r>
              <w:t>Знакомиться с образцами письменной речи: произведениями классической литературы от</w:t>
            </w:r>
            <w:r>
              <w:t>е</w:t>
            </w:r>
            <w:r>
              <w:t>чественных и зарубежных писателей; определять особенности языка писателя (2–3 сущес</w:t>
            </w:r>
            <w:r>
              <w:t>т</w:t>
            </w:r>
            <w:r>
              <w:t>венных признака).</w:t>
            </w:r>
          </w:p>
          <w:p w:rsidR="00BD7FA9" w:rsidRDefault="00BD7FA9" w:rsidP="002B5149">
            <w:r>
              <w:t>Сравнивать письменную речь прозаических и стихотворных произведений.</w:t>
            </w:r>
          </w:p>
          <w:p w:rsidR="00BD7FA9" w:rsidRDefault="00BD7FA9" w:rsidP="002B5149">
            <w:r>
              <w:t>Анализировать текст произведения; находить в нём описания, повествования, рассуждения.</w:t>
            </w:r>
          </w:p>
          <w:p w:rsidR="00BD7FA9" w:rsidRDefault="00BD7FA9" w:rsidP="002B5149">
            <w:r>
              <w:t>Конструировать разные типы текста: описание героя, повествование (рассказ о поступке г</w:t>
            </w:r>
            <w:r>
              <w:t>е</w:t>
            </w:r>
            <w:r>
              <w:t>роя), рассуждение о той или иной ситуации, описанной в произведении (мини-сочинение).</w:t>
            </w:r>
          </w:p>
          <w:p w:rsidR="00BD7FA9" w:rsidRDefault="00BD7FA9" w:rsidP="002B5149">
            <w:r>
              <w:t>Использовать в письменной речи обращения, сравнения, эпитеты, синонимы, антонимы и предложения из произведений.</w:t>
            </w:r>
          </w:p>
          <w:p w:rsidR="00BD7FA9" w:rsidRPr="002A32D4" w:rsidRDefault="00BD7FA9" w:rsidP="002B5149">
            <w:r>
              <w:t>Писать отзывы о произведениях, героях, книгах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35"/>
              <w:widowControl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</w:pP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 xml:space="preserve">И. А. Крылов. 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«Ворона и Лис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и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 xml:space="preserve">ца». 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 xml:space="preserve">Учебная хрестоматия. Эзоп. 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«Ворон и Лисица».</w:t>
            </w:r>
          </w:p>
        </w:tc>
        <w:tc>
          <w:tcPr>
            <w:tcW w:w="3332" w:type="pct"/>
          </w:tcPr>
          <w:p w:rsidR="00BD7FA9" w:rsidRDefault="00BD7FA9" w:rsidP="00047CC8">
            <w:r>
              <w:t>Находить средства выразительности, выделять их особенности в произведениях разных жанров, объяснять их функцию.</w:t>
            </w:r>
          </w:p>
          <w:p w:rsidR="00BD7FA9" w:rsidRDefault="00BD7FA9" w:rsidP="00047CC8">
            <w:r>
              <w:t>Адекватно выражать эмоциональную реакцию на содержание прослушанного или проч</w:t>
            </w:r>
            <w:r>
              <w:t>и</w:t>
            </w:r>
            <w:r>
              <w:t>танного произведения, выделять особенности авторского текста. Различать прямое и ко</w:t>
            </w:r>
            <w:r>
              <w:t>н</w:t>
            </w:r>
            <w:r>
              <w:t>текстное значение слов.</w:t>
            </w:r>
          </w:p>
          <w:p w:rsidR="00BD7FA9" w:rsidRDefault="00BD7FA9" w:rsidP="00047CC8">
            <w:r>
              <w:t>Различать и сравнивать образы положительных и отрицательных героев. Находить в тексте портреты героев, описание поступков.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35"/>
              <w:widowControl/>
              <w:spacing w:line="240" w:lineRule="auto"/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</w:pPr>
            <w:r w:rsidRPr="00E24E37">
              <w:rPr>
                <w:rStyle w:val="FontStyle43"/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Контрольная р</w:t>
            </w:r>
            <w:r w:rsidRPr="00E24E37">
              <w:rPr>
                <w:rStyle w:val="FontStyle43"/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а</w:t>
            </w:r>
            <w:r w:rsidRPr="00E24E37">
              <w:rPr>
                <w:rStyle w:val="FontStyle43"/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бота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 xml:space="preserve">  («Провер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ь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те себя»)</w:t>
            </w:r>
          </w:p>
        </w:tc>
        <w:tc>
          <w:tcPr>
            <w:tcW w:w="3332" w:type="pct"/>
          </w:tcPr>
          <w:p w:rsidR="00BD7FA9" w:rsidRDefault="00BD7FA9" w:rsidP="00047CC8">
            <w:r>
              <w:t>Анализировать внутритекстовые иллюстрации для более глубокого понимания содержания произведения, соотносить иллюстрации с эпизодами произведения, сравнивать своё пре</w:t>
            </w:r>
            <w:r>
              <w:t>д</w:t>
            </w:r>
            <w:r>
              <w:t>ставление о прочитанном с авторским текстом и представлением художника (иллюстрац</w:t>
            </w:r>
            <w:r>
              <w:t>и</w:t>
            </w:r>
            <w:r>
              <w:t>ей).</w:t>
            </w:r>
          </w:p>
          <w:p w:rsidR="00BD7FA9" w:rsidRDefault="00BD7FA9" w:rsidP="00047CC8">
            <w:r>
              <w:t>Сравнивать иллюстрации разных художников к одному и тому же произведению.</w:t>
            </w:r>
          </w:p>
          <w:p w:rsidR="00BD7FA9" w:rsidRDefault="00BD7FA9" w:rsidP="00047CC8">
            <w:r>
              <w:t>Выражать своё мнение о литературном произведении, сравнивать литературное произвед</w:t>
            </w:r>
            <w:r>
              <w:t>е</w:t>
            </w:r>
            <w:r>
              <w:t>ние с музыкальным и художественным на одну тему</w:t>
            </w:r>
          </w:p>
        </w:tc>
        <w:tc>
          <w:tcPr>
            <w:tcW w:w="338" w:type="pct"/>
          </w:tcPr>
          <w:p w:rsidR="00BD7FA9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35"/>
              <w:widowControl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</w:pP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>Учебная хр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>е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 xml:space="preserve">стоматия. И. А. Крылов. 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«Волк и Ягн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ё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нок», «Кресть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я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нин и работник».</w:t>
            </w:r>
          </w:p>
        </w:tc>
        <w:tc>
          <w:tcPr>
            <w:tcW w:w="3332" w:type="pct"/>
          </w:tcPr>
          <w:p w:rsidR="00BD7FA9" w:rsidRDefault="00BD7FA9" w:rsidP="00047CC8">
            <w:r>
              <w:t>Ориентироваться в структуре текста: заглавие, части, главы, абзацы; использовать знания о структуре текста при анализе.</w:t>
            </w:r>
          </w:p>
          <w:p w:rsidR="00BD7FA9" w:rsidRDefault="00BD7FA9" w:rsidP="00047CC8">
            <w:r>
              <w:t>Аргументировать соответствие заглавия содержанию произведения.</w:t>
            </w:r>
          </w:p>
          <w:p w:rsidR="00BD7FA9" w:rsidRDefault="00BD7FA9" w:rsidP="00047CC8">
            <w:r>
              <w:t>Уметь слушать вопросы по содержанию произведения, объяснения учителя и ответы одн</w:t>
            </w:r>
            <w:r>
              <w:t>о</w:t>
            </w:r>
            <w:r>
              <w:t>классников; отвечать на вопросы и подтверждать свой ответ примерами из текста.</w:t>
            </w:r>
          </w:p>
          <w:p w:rsidR="00BD7FA9" w:rsidRDefault="00BD7FA9" w:rsidP="00047CC8">
            <w:r>
              <w:t>Формулировать вопросы и ответы на вопросы по содержанию произведения, высказывать суждения о произведении и его героях.</w:t>
            </w:r>
          </w:p>
          <w:p w:rsidR="00BD7FA9" w:rsidRPr="002A32D4" w:rsidRDefault="00BD7FA9" w:rsidP="00047CC8">
            <w:r>
              <w:t>Уметь пересказывать тексты произведений и эпизоды подробно, кратко и выборочно.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</w:pP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>Учебная хр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>е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 xml:space="preserve">стоматия.  Эзоп. 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«Голубь, который хотел пить», «Бесхво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softHyphen/>
              <w:t xml:space="preserve">стая Лисица» 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 xml:space="preserve">А. Е. Измайлов. 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«Филин и чиж».</w:t>
            </w:r>
          </w:p>
        </w:tc>
        <w:tc>
          <w:tcPr>
            <w:tcW w:w="3332" w:type="pct"/>
          </w:tcPr>
          <w:p w:rsidR="00BD7FA9" w:rsidRDefault="00BD7FA9" w:rsidP="00047CC8">
            <w:r>
              <w:t>Оценивать поступки героев и собственные исходя из критериев общечеловеческих ценн</w:t>
            </w:r>
            <w:r>
              <w:t>о</w:t>
            </w:r>
            <w:r>
              <w:t>стей; следовать нравственно-этическим нормам поведения в жизни.</w:t>
            </w:r>
          </w:p>
          <w:p w:rsidR="00BD7FA9" w:rsidRDefault="00BD7FA9" w:rsidP="00047CC8">
            <w:r>
              <w:t>Самостоятельно работать с текстом произведения: знакомиться до чтения, читать молча, с</w:t>
            </w:r>
            <w:r>
              <w:t>о</w:t>
            </w:r>
            <w:r>
              <w:t>ставлять вопросы и отвечать на вопросы к тексту, делить текст на смысловые части, соста</w:t>
            </w:r>
            <w:r>
              <w:t>в</w:t>
            </w:r>
            <w:r>
              <w:t>лять простейший план, определять идею произведения.</w:t>
            </w:r>
          </w:p>
          <w:p w:rsidR="00BD7FA9" w:rsidRDefault="00BD7FA9" w:rsidP="00047CC8">
            <w:r>
              <w:t>Использовать знаково-символическое моделирование для работы с произведением.</w:t>
            </w:r>
          </w:p>
          <w:p w:rsidR="00BD7FA9" w:rsidRPr="002A32D4" w:rsidRDefault="00BD7FA9" w:rsidP="00047CC8">
            <w:r>
              <w:t>Составлять и использовать алгоритм учебных действий при самостоятельной работе с н</w:t>
            </w:r>
            <w:r>
              <w:t>о</w:t>
            </w:r>
            <w:r>
              <w:t>вым произведением.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</w:pP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Такие разные ба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с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ни  («Проверьте себя»).</w:t>
            </w:r>
          </w:p>
        </w:tc>
        <w:tc>
          <w:tcPr>
            <w:tcW w:w="3332" w:type="pct"/>
          </w:tcPr>
          <w:p w:rsidR="00BD7FA9" w:rsidRDefault="00BD7FA9" w:rsidP="00047CC8">
            <w:r>
              <w:t>Сравнивать произведения и книги одного автора по теме и жанру, произведения разных а</w:t>
            </w:r>
            <w:r>
              <w:t>в</w:t>
            </w:r>
            <w:r>
              <w:t>торов по жанру или теме, произведения стихотворные и прозаические одного автора.</w:t>
            </w:r>
          </w:p>
          <w:p w:rsidR="00BD7FA9" w:rsidRPr="00E24E37" w:rsidRDefault="00BD7FA9" w:rsidP="00047CC8">
            <w:pPr>
              <w:rPr>
                <w:spacing w:val="-8"/>
              </w:rPr>
            </w:pPr>
            <w:r>
              <w:t>Понимать и объяснять сущность духовно-нравственных ценностей; осознавать понятия (жизнь, ценность жизни, уважение к человеку, чувство долга, человеческое достоинство, свобода вероисповедания, равноправие, толерантность и др.) и рассуждать о них.</w:t>
            </w:r>
          </w:p>
        </w:tc>
        <w:tc>
          <w:tcPr>
            <w:tcW w:w="338" w:type="pct"/>
          </w:tcPr>
          <w:p w:rsidR="00BD7FA9" w:rsidRPr="00E24E37" w:rsidRDefault="00BD7FA9" w:rsidP="00ED460B">
            <w:pPr>
              <w:rPr>
                <w:spacing w:val="-8"/>
              </w:rPr>
            </w:pPr>
          </w:p>
        </w:tc>
        <w:tc>
          <w:tcPr>
            <w:tcW w:w="363" w:type="pct"/>
          </w:tcPr>
          <w:p w:rsidR="00BD7FA9" w:rsidRPr="00E24E37" w:rsidRDefault="00BD7FA9" w:rsidP="00ED460B">
            <w:pPr>
              <w:rPr>
                <w:spacing w:val="-8"/>
              </w:rPr>
            </w:pPr>
          </w:p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</w:pPr>
            <w:r w:rsidRPr="00E24E37">
              <w:rPr>
                <w:rStyle w:val="FontStyle43"/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Произведения А. С. Пушкина. 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Отрывок из по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softHyphen/>
              <w:t>эмы «Руслан и Людмила». «У лукоморья дуб зелёный...»</w:t>
            </w:r>
          </w:p>
        </w:tc>
        <w:tc>
          <w:tcPr>
            <w:tcW w:w="3332" w:type="pct"/>
          </w:tcPr>
          <w:p w:rsidR="00BD7FA9" w:rsidRPr="00647AFA" w:rsidRDefault="00BD7FA9" w:rsidP="00F13FE4">
            <w:r w:rsidRPr="00E24E37">
              <w:rPr>
                <w:i/>
              </w:rPr>
              <w:t>Определять</w:t>
            </w:r>
            <w:r w:rsidRPr="00647AFA">
              <w:t xml:space="preserve"> и </w:t>
            </w:r>
            <w:r w:rsidRPr="00E24E37">
              <w:rPr>
                <w:i/>
              </w:rPr>
              <w:t>сравнивать</w:t>
            </w:r>
            <w:r w:rsidRPr="00647AFA">
              <w:t xml:space="preserve"> форму текста (стихотворная и прозаическая), специфику худож</w:t>
            </w:r>
            <w:r w:rsidRPr="00647AFA">
              <w:t>е</w:t>
            </w:r>
            <w:r w:rsidRPr="00647AFA">
              <w:t>ственного, научно-популярного, учебного текстов.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</w:pP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Отрывок из по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softHyphen/>
              <w:t xml:space="preserve">эмы «Руслан и Людмила». 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>Уче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>б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>ная хрестом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>а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 xml:space="preserve">тия.  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«Бой Ру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с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лана с гигантской головой».</w:t>
            </w:r>
          </w:p>
        </w:tc>
        <w:tc>
          <w:tcPr>
            <w:tcW w:w="3332" w:type="pct"/>
          </w:tcPr>
          <w:p w:rsidR="00BD7FA9" w:rsidRPr="00647AFA" w:rsidRDefault="00BD7FA9" w:rsidP="00F13FE4">
            <w:r w:rsidRPr="00E24E37">
              <w:rPr>
                <w:i/>
              </w:rPr>
              <w:t>Определять</w:t>
            </w:r>
            <w:r w:rsidRPr="00647AFA">
              <w:t xml:space="preserve"> темы самостоятельно прочитанных произведений, </w:t>
            </w:r>
            <w:r w:rsidRPr="00E24E37">
              <w:rPr>
                <w:i/>
              </w:rPr>
              <w:t>уточнять</w:t>
            </w:r>
            <w:r w:rsidRPr="00647AFA">
              <w:t xml:space="preserve"> темы исходя из содержания произведения (о детях, о дружбе детей, о войне, о дружбе людей, о гуманном отношении к животным, о добрососедских отношениях, о милосердии и справедливости).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</w:pP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«Сказка о царе Салтане...».</w:t>
            </w:r>
          </w:p>
        </w:tc>
        <w:tc>
          <w:tcPr>
            <w:tcW w:w="3332" w:type="pct"/>
          </w:tcPr>
          <w:p w:rsidR="00BD7FA9" w:rsidRDefault="00BD7FA9" w:rsidP="00047CC8">
            <w:r>
              <w:t>Определять цели чтения художественных, научно-популярных, учебных текстов: изуча</w:t>
            </w:r>
            <w:r>
              <w:t>ю</w:t>
            </w:r>
            <w:r>
              <w:t>щее чтение, поисковое чтение (выбор нужной информации), дополнительное чтение по из</w:t>
            </w:r>
            <w:r>
              <w:t>у</w:t>
            </w:r>
            <w:r>
              <w:t>чаемому разделу, самостоятельное чтение по желанию.</w:t>
            </w:r>
          </w:p>
          <w:p w:rsidR="00BD7FA9" w:rsidRDefault="00BD7FA9" w:rsidP="00047CC8">
            <w:r>
              <w:t>Воспринимать художественные и научно-популярные произведения на слух и при чтении; выделять основные смысловые эпизоды, последовательность и логику событий в изучаемых произведениях.</w:t>
            </w:r>
          </w:p>
          <w:p w:rsidR="00BD7FA9" w:rsidRPr="002A32D4" w:rsidRDefault="00BD7FA9" w:rsidP="00047CC8">
            <w:r>
              <w:t>Определять самостоятельно жанр, тему, авторскую принадлежность, используя знаково-символическое моделирование.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</w:pP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«Сказка о царе Салтане...» (пр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о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должение).</w:t>
            </w:r>
          </w:p>
        </w:tc>
        <w:tc>
          <w:tcPr>
            <w:tcW w:w="3332" w:type="pct"/>
          </w:tcPr>
          <w:p w:rsidR="00BD7FA9" w:rsidRDefault="00BD7FA9" w:rsidP="00047CC8">
            <w:r>
              <w:t>Пользоваться умением читать молча и разными видами чтения (изучающим, поисковым, просмотровым, выборочным) для работы с содержанием произведений, поиска информации, обогащения читательского опыта и развития интеллекта.</w:t>
            </w:r>
          </w:p>
          <w:p w:rsidR="00BD7FA9" w:rsidRDefault="00BD7FA9" w:rsidP="00047CC8">
            <w:r>
              <w:t>Уметь пользоваться чтением молча для поиска в текстах произведений описаний, повеств</w:t>
            </w:r>
            <w:r>
              <w:t>о</w:t>
            </w:r>
            <w:r>
              <w:t>ваний, рассуждений.</w:t>
            </w:r>
          </w:p>
          <w:p w:rsidR="00BD7FA9" w:rsidRPr="002A32D4" w:rsidRDefault="00BD7FA9" w:rsidP="00047CC8">
            <w:r>
              <w:t>Использовать умение читать молча для самостоятельного чтения книг по изучаемому разд</w:t>
            </w:r>
            <w:r>
              <w:t>е</w:t>
            </w:r>
            <w:r>
              <w:t xml:space="preserve">лу, детских газет и журналов 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</w:pP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«Сказка о царе Салтане...» (око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н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чание).</w:t>
            </w:r>
          </w:p>
        </w:tc>
        <w:tc>
          <w:tcPr>
            <w:tcW w:w="3332" w:type="pct"/>
          </w:tcPr>
          <w:p w:rsidR="00BD7FA9" w:rsidRDefault="00BD7FA9" w:rsidP="00047CC8">
            <w:r>
              <w:t>Читать молча (без речедвижения) в темпе, позволяющем понимать прочитанное. Темп чт</w:t>
            </w:r>
            <w:r>
              <w:t>е</w:t>
            </w:r>
            <w:r>
              <w:t>ния молча (про себя) — не менее 100–130 слов в минуту.</w:t>
            </w:r>
          </w:p>
          <w:p w:rsidR="00BD7FA9" w:rsidRDefault="00BD7FA9" w:rsidP="00047CC8">
            <w:r>
              <w:t>Использовать разные виды чтения для решения учебных задач, выполнения заданий к те</w:t>
            </w:r>
            <w:r>
              <w:t>к</w:t>
            </w:r>
            <w:r>
              <w:t>сту произведения, поиска ответов на вопросы по содержанию.</w:t>
            </w:r>
          </w:p>
          <w:p w:rsidR="00BD7FA9" w:rsidRPr="002A32D4" w:rsidRDefault="00BD7FA9" w:rsidP="00047CC8">
            <w:r>
              <w:t>Пользоваться умением читать молча для ознакомительного (первичного) чтения учебных текстов, художественных и научно-популярных произведений, справочных статей и книг.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</w:pP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>К. Г. Паустов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softHyphen/>
              <w:t xml:space="preserve">ский. 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 xml:space="preserve">«Сказки Пушкина». 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>Уче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>б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>ная хрестом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>а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>тия.  А. С. Пу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>ш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 xml:space="preserve">кин. 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«Сказка о мёртвой царевне и о семи богат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ы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рях»</w:t>
            </w:r>
          </w:p>
        </w:tc>
        <w:tc>
          <w:tcPr>
            <w:tcW w:w="3332" w:type="pct"/>
          </w:tcPr>
          <w:p w:rsidR="00BD7FA9" w:rsidRDefault="00BD7FA9" w:rsidP="00047CC8">
            <w:r>
              <w:t>Учиться читать выразительно: определять задачу чтения, интонационный рисунок, выделять паузы и логические ударения, обращать внимание на знаки препинания, слушать и оцен</w:t>
            </w:r>
            <w:r>
              <w:t>и</w:t>
            </w:r>
            <w:r>
              <w:t>вать своё чтение.</w:t>
            </w:r>
          </w:p>
          <w:p w:rsidR="00BD7FA9" w:rsidRPr="002A32D4" w:rsidRDefault="00BD7FA9" w:rsidP="00047CC8">
            <w:r>
              <w:t>Пользоваться алгоритмом учебных действий для формирования универсального умения ч</w:t>
            </w:r>
            <w:r>
              <w:t>и</w:t>
            </w:r>
            <w:r>
              <w:t>тать выразительно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F2ABF" w:rsidRDefault="00BD7FA9" w:rsidP="00FE1DE9"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 xml:space="preserve">Э. Бабаев. 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«Там лес и дол видений полны...»</w:t>
            </w:r>
          </w:p>
        </w:tc>
        <w:tc>
          <w:tcPr>
            <w:tcW w:w="3332" w:type="pct"/>
          </w:tcPr>
          <w:p w:rsidR="00BD7FA9" w:rsidRDefault="00BD7FA9" w:rsidP="00047CC8">
            <w:r>
              <w:t>Умение читать вслух и молча в темпе, позволяющем понимать прочитанное. Темп чтения вслух — не менее 80–90 слов в минуту.</w:t>
            </w:r>
          </w:p>
          <w:p w:rsidR="00BD7FA9" w:rsidRDefault="00BD7FA9" w:rsidP="00047CC8">
            <w:r>
              <w:t>Читать в соответствии с основными правилами орфоэпии, уметь видеть в тексте произвед</w:t>
            </w:r>
            <w:r>
              <w:t>е</w:t>
            </w:r>
            <w:r>
              <w:t>ния слова с трудными звукосочетаниями, подвижным и постоянным ударением, произн</w:t>
            </w:r>
            <w:r>
              <w:t>о</w:t>
            </w:r>
            <w:r>
              <w:t>сить правильно слова, вынесенные в словарь к тексту произведения, проверять звучание н</w:t>
            </w:r>
            <w:r>
              <w:t>е</w:t>
            </w:r>
            <w:r>
              <w:t>понятных слов по словарю.</w:t>
            </w:r>
          </w:p>
          <w:p w:rsidR="00BD7FA9" w:rsidRPr="002A32D4" w:rsidRDefault="00BD7FA9" w:rsidP="00047CC8">
            <w:r>
              <w:t>Уметь читать осознанно произведение: темп и тон чтения, соответствующие содержанию и эмоциональной насыщенности произведения; передавать при чтении точку зрения автора; читать незнакомое произведение осознанно, понимать его содержание, показывая своё о</w:t>
            </w:r>
            <w:r>
              <w:t>т</w:t>
            </w:r>
            <w:r>
              <w:t>ношение к героям и их поступкам.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</w:pP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 xml:space="preserve">А. С. Пушкин. 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«Вот север, тучи нагоняя...», «Зи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м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ний вечер».</w:t>
            </w:r>
          </w:p>
        </w:tc>
        <w:tc>
          <w:tcPr>
            <w:tcW w:w="3332" w:type="pct"/>
          </w:tcPr>
          <w:p w:rsidR="00BD7FA9" w:rsidRDefault="00BD7FA9" w:rsidP="00047CC8">
            <w:r>
              <w:t>Понимать и усваивать общечеловеческие ценности: гуманизм, справедливость, честность, уважение к другим людям и т. д.</w:t>
            </w:r>
          </w:p>
          <w:p w:rsidR="00BD7FA9" w:rsidRDefault="00BD7FA9" w:rsidP="00047CC8">
            <w:r>
              <w:t>Сравнивать учебный, художественный и научно-популярный тексты, воспринимаемые на слух: выделять особенности каждого, устанавливать общие черты и различия.</w:t>
            </w:r>
          </w:p>
          <w:p w:rsidR="00BD7FA9" w:rsidRDefault="00BD7FA9" w:rsidP="00047CC8">
            <w:r>
              <w:t>Учиться слушать и слышать собеседников, аргументировать свою точку зрения, признавать мнение одноклассников.</w:t>
            </w:r>
          </w:p>
          <w:p w:rsidR="00BD7FA9" w:rsidRPr="002A32D4" w:rsidRDefault="00BD7FA9" w:rsidP="00047CC8">
            <w:r>
              <w:t>Воспроизводить основное содержание прослушанного произведения, уметь вести беседу о прослушанном, учиться слушать собеседников и исправлять ошибки в своей речи и речи одноклассников. Формулировать вопросы по содержанию произведения, о героях и об ос</w:t>
            </w:r>
            <w:r>
              <w:t>о</w:t>
            </w:r>
            <w:r>
              <w:t>бенностях их поведения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35"/>
              <w:widowControl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</w:pP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 xml:space="preserve">А. С. Пушкин. 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«Няне».</w:t>
            </w:r>
          </w:p>
        </w:tc>
        <w:tc>
          <w:tcPr>
            <w:tcW w:w="3332" w:type="pct"/>
          </w:tcPr>
          <w:p w:rsidR="00BD7FA9" w:rsidRDefault="00BD7FA9" w:rsidP="00047CC8">
            <w:r>
              <w:t>Воспринимать тексты прослушанных произведений, адекватно реагировать на содержание произведения, высказывать своё мнение о произведении, уметь выслушивать и уважительно относиться к мнению одноклассников и учителя.</w:t>
            </w:r>
          </w:p>
          <w:p w:rsidR="00BD7FA9" w:rsidRDefault="00BD7FA9" w:rsidP="00047CC8">
            <w:r>
              <w:t>Воспринимать художественные произведения и учиться соотносить их с произведениями живописи и музыки.</w:t>
            </w:r>
          </w:p>
          <w:p w:rsidR="00BD7FA9" w:rsidRPr="002A32D4" w:rsidRDefault="00BD7FA9" w:rsidP="00047CC8">
            <w:r>
              <w:t>Учиться относиться к литературным произведениям как к словесному искусству.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</w:pPr>
            <w:r w:rsidRPr="00E24E37">
              <w:rPr>
                <w:rStyle w:val="FontStyle43"/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Контрольная р</w:t>
            </w:r>
            <w:r w:rsidRPr="00E24E37">
              <w:rPr>
                <w:rStyle w:val="FontStyle43"/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а</w:t>
            </w:r>
            <w:r w:rsidRPr="00E24E37">
              <w:rPr>
                <w:rStyle w:val="FontStyle43"/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бота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 xml:space="preserve"> («Проверьте себя»).</w:t>
            </w:r>
          </w:p>
        </w:tc>
        <w:tc>
          <w:tcPr>
            <w:tcW w:w="3332" w:type="pct"/>
          </w:tcPr>
          <w:p w:rsidR="00BD7FA9" w:rsidRDefault="00BD7FA9" w:rsidP="00047CC8">
            <w:r>
              <w:t>Пользоваться информацией о произведении (жанр, тема, авторская принадлежность).</w:t>
            </w:r>
          </w:p>
          <w:p w:rsidR="00BD7FA9" w:rsidRDefault="00BD7FA9" w:rsidP="00047CC8">
            <w:r>
              <w:t>Находить фактическую информацию в текстах научно-популярных произведений.</w:t>
            </w:r>
          </w:p>
          <w:p w:rsidR="00BD7FA9" w:rsidRDefault="00BD7FA9" w:rsidP="00047CC8">
            <w:r>
              <w:t>Собирать информацию о книге: тип книги, тема, жанр, автор, художник.</w:t>
            </w:r>
          </w:p>
          <w:p w:rsidR="00BD7FA9" w:rsidRDefault="00BD7FA9" w:rsidP="00047CC8">
            <w:r>
              <w:t>Заполнять таблицы и схемы, делать выводы на основе информации, представленной в фо</w:t>
            </w:r>
            <w:r>
              <w:t>р</w:t>
            </w:r>
            <w:r>
              <w:t>ме таблицы.</w:t>
            </w:r>
          </w:p>
          <w:p w:rsidR="00BD7FA9" w:rsidRPr="002A32D4" w:rsidRDefault="00BD7FA9" w:rsidP="00047CC8">
            <w:r>
              <w:t>Использовать информацию из таблиц для создания текстов-описаний предметов, явлений, животных.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2D3882" w:rsidRDefault="00BD7FA9" w:rsidP="002D3882">
            <w:r w:rsidRPr="00E24E37">
              <w:rPr>
                <w:rStyle w:val="FontStyle46"/>
                <w:rFonts w:ascii="Times New Roman" w:hAnsi="Times New Roman"/>
                <w:bCs/>
                <w:color w:val="000000"/>
                <w:sz w:val="24"/>
                <w:szCs w:val="20"/>
              </w:rPr>
              <w:t xml:space="preserve">Стихи русских поэтов: Ф. И. Тютчева, А. Н. Майкова, А. А. Фета. 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 xml:space="preserve">Ф. И. Тютчев. 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«Есть в осени первоначаль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softHyphen/>
              <w:t>ной...», «Чароде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й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кою зимою...»</w:t>
            </w:r>
          </w:p>
        </w:tc>
        <w:tc>
          <w:tcPr>
            <w:tcW w:w="3332" w:type="pct"/>
          </w:tcPr>
          <w:p w:rsidR="00BD7FA9" w:rsidRDefault="00BD7FA9" w:rsidP="00047CC8">
            <w:r>
              <w:t>Создавать иллюстрации к тексту, воспроизводить словесные картины графически.</w:t>
            </w:r>
          </w:p>
          <w:p w:rsidR="00BD7FA9" w:rsidRDefault="00BD7FA9" w:rsidP="00047CC8">
            <w:r>
              <w:t>Создание по аналогии историй о героях произведений, рассказов, комиксов, стихотворений по образцу (рифма, строфа).</w:t>
            </w:r>
          </w:p>
          <w:p w:rsidR="00BD7FA9" w:rsidRPr="002A32D4" w:rsidRDefault="00BD7FA9" w:rsidP="00047CC8">
            <w:r>
              <w:t>Создавать рукописные книги на основе творческих работ: собирать творческие работы, классифицировать по жанрам и темам, иллюстрировать и оформлять книги, представлять их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35"/>
              <w:widowControl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</w:pP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 xml:space="preserve">А. Н. Майков. 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«Осень».</w:t>
            </w:r>
          </w:p>
        </w:tc>
        <w:tc>
          <w:tcPr>
            <w:tcW w:w="3332" w:type="pct"/>
          </w:tcPr>
          <w:p w:rsidR="00BD7FA9" w:rsidRDefault="00BD7FA9" w:rsidP="00047CC8">
            <w:r>
              <w:t>Выполнять творческие проекты в группах, парах или индивидуально. Самостоятельно ра</w:t>
            </w:r>
            <w:r>
              <w:t>с</w:t>
            </w:r>
            <w:r>
              <w:t>пределять и планировать свою деятельность.</w:t>
            </w:r>
          </w:p>
          <w:p w:rsidR="00BD7FA9" w:rsidRDefault="00BD7FA9" w:rsidP="00047CC8">
            <w:r>
              <w:t>Высказывать суждения о героях и их поступках, о произведениях, книге, об авторах прои</w:t>
            </w:r>
            <w:r>
              <w:t>з</w:t>
            </w:r>
            <w:r>
              <w:t>ведений.</w:t>
            </w:r>
          </w:p>
          <w:p w:rsidR="00BD7FA9" w:rsidRPr="002A32D4" w:rsidRDefault="00BD7FA9" w:rsidP="00047CC8">
            <w:r>
              <w:t>Интерпретировать тексты произведений: выбор эпизода и его пересказ от имени автора или героя.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</w:pP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 xml:space="preserve">А. А. Фет. 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«М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а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ма! Глянь-ка из окошка...», «Кот поёт, глаза пр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и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щуря...»</w:t>
            </w:r>
          </w:p>
        </w:tc>
        <w:tc>
          <w:tcPr>
            <w:tcW w:w="3332" w:type="pct"/>
          </w:tcPr>
          <w:p w:rsidR="00BD7FA9" w:rsidRDefault="00BD7FA9" w:rsidP="00047CC8">
            <w:r>
              <w:t>Определять главную мысль произведения и задачу чтения; распределять роли, читать выр</w:t>
            </w:r>
            <w:r>
              <w:t>а</w:t>
            </w:r>
            <w:r>
              <w:t>зительно или инсценировать.</w:t>
            </w:r>
          </w:p>
          <w:p w:rsidR="00BD7FA9" w:rsidRDefault="00BD7FA9" w:rsidP="00047CC8">
            <w:r>
              <w:t>Выразительно читать кульминационные моменты художественных текстов, выражая своё отношение к героям.</w:t>
            </w:r>
          </w:p>
          <w:p w:rsidR="00BD7FA9" w:rsidRDefault="00BD7FA9" w:rsidP="00047CC8">
            <w:r>
              <w:t>Пересказывать произведения подробно и кратко, инсценировать отдельные эпизоды.</w:t>
            </w:r>
          </w:p>
          <w:p w:rsidR="00BD7FA9" w:rsidRPr="002A32D4" w:rsidRDefault="00BD7FA9" w:rsidP="00047CC8">
            <w:r>
              <w:t>Моделировать «живые картины» к эпизодам и произведениям.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</w:pP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Стихи русских поэтов.</w:t>
            </w:r>
          </w:p>
          <w:p w:rsidR="00BD7FA9" w:rsidRPr="00E24E37" w:rsidRDefault="00BD7FA9" w:rsidP="00E24E37">
            <w:pPr>
              <w:pStyle w:val="Style35"/>
              <w:widowControl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</w:pP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>Учебная хр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>е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  <w:szCs w:val="20"/>
              </w:rPr>
              <w:t xml:space="preserve">стоматия. И. А. Бунин. 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  <w:szCs w:val="20"/>
              </w:rPr>
              <w:t>«Листопад»</w:t>
            </w:r>
          </w:p>
        </w:tc>
        <w:tc>
          <w:tcPr>
            <w:tcW w:w="3332" w:type="pct"/>
          </w:tcPr>
          <w:p w:rsidR="00BD7FA9" w:rsidRDefault="00BD7FA9" w:rsidP="00047CC8">
            <w:r>
              <w:t>Ориентироваться в литературоведческих понятиях, использовать их в речи.</w:t>
            </w:r>
          </w:p>
          <w:p w:rsidR="00BD7FA9" w:rsidRDefault="00BD7FA9" w:rsidP="00047CC8">
            <w:r>
              <w:t>Работать с сюжетом произведения и его компонентами.</w:t>
            </w:r>
          </w:p>
          <w:p w:rsidR="00BD7FA9" w:rsidRPr="002A32D4" w:rsidRDefault="00BD7FA9" w:rsidP="00047CC8">
            <w:r>
              <w:t>Находить в тексте эпитеты, сравнения, метафоры и понимать их функцию в произведении, аргументировать своё мнение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5000" w:type="pct"/>
            <w:gridSpan w:val="5"/>
          </w:tcPr>
          <w:p w:rsidR="00BD7FA9" w:rsidRPr="00E24E37" w:rsidRDefault="00BD7FA9" w:rsidP="00E24E37">
            <w:pPr>
              <w:jc w:val="center"/>
              <w:rPr>
                <w:b/>
              </w:rPr>
            </w:pPr>
            <w:r w:rsidRPr="00E24E37">
              <w:rPr>
                <w:b/>
              </w:rPr>
              <w:t>2 четверть</w:t>
            </w:r>
          </w:p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437857" w:rsidRDefault="00BD7FA9" w:rsidP="00FE1DE9">
            <w:r w:rsidRPr="00E24E37">
              <w:rPr>
                <w:b/>
              </w:rPr>
              <w:t xml:space="preserve">Произведения Л. Н. Толстого </w:t>
            </w:r>
            <w:r>
              <w:t>«Два брата» (сказ</w:t>
            </w:r>
            <w:r w:rsidRPr="00F41CDE">
              <w:t>ка)</w:t>
            </w:r>
          </w:p>
        </w:tc>
        <w:tc>
          <w:tcPr>
            <w:tcW w:w="3332" w:type="pct"/>
          </w:tcPr>
          <w:p w:rsidR="00BD7FA9" w:rsidRDefault="00BD7FA9" w:rsidP="00047CC8">
            <w:r>
              <w:t>Различать фольклорные и авторские (литературные) произведения.</w:t>
            </w:r>
          </w:p>
          <w:p w:rsidR="00BD7FA9" w:rsidRDefault="00BD7FA9" w:rsidP="00047CC8">
            <w:r>
              <w:t>Сравнивать произведения разных жанров, наблюдать и выделять их особенности.</w:t>
            </w:r>
          </w:p>
          <w:p w:rsidR="00BD7FA9" w:rsidRDefault="00BD7FA9" w:rsidP="00047CC8">
            <w:r>
              <w:t>Различать пословицы по темам, скороговорки по построению и звучанию, сказки  по видам (о животных, бытовые, волшебные).</w:t>
            </w:r>
          </w:p>
          <w:p w:rsidR="00BD7FA9" w:rsidRDefault="00BD7FA9" w:rsidP="00047CC8">
            <w:r>
              <w:t>Определять жанровые особенности басен, былин.</w:t>
            </w:r>
          </w:p>
          <w:p w:rsidR="00BD7FA9" w:rsidRDefault="00BD7FA9" w:rsidP="00047CC8">
            <w:r>
              <w:t>Пользоваться средствами выразительности для отработки умения читать выразительно, в соответствии с интонационным рисунком произведения.</w:t>
            </w:r>
          </w:p>
          <w:p w:rsidR="00BD7FA9" w:rsidRPr="002A32D4" w:rsidRDefault="00BD7FA9" w:rsidP="00047CC8">
            <w:r>
              <w:t>Выделять строфы, указывать рифмы и строки стихотворения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F41CDE">
            <w:pPr>
              <w:rPr>
                <w:b/>
              </w:rPr>
            </w:pPr>
            <w:r w:rsidRPr="00F41CDE">
              <w:t>«Белка и волк» (басня)</w:t>
            </w:r>
          </w:p>
        </w:tc>
        <w:tc>
          <w:tcPr>
            <w:tcW w:w="3332" w:type="pct"/>
          </w:tcPr>
          <w:p w:rsidR="00BD7FA9" w:rsidRDefault="00BD7FA9" w:rsidP="00047CC8">
            <w:r>
              <w:t>Пользоваться справочниками и справочной книгой (алфавитный указатель, словарные ст</w:t>
            </w:r>
            <w:r>
              <w:t>а</w:t>
            </w:r>
            <w:r>
              <w:t>тьи, иллюстративные материалы справочника: таблицы, схемы, рисунки, примеры).</w:t>
            </w:r>
          </w:p>
          <w:p w:rsidR="00BD7FA9" w:rsidRDefault="00BD7FA9" w:rsidP="00047CC8">
            <w:r>
              <w:t>Читать дополнительно в хрестоматии произведения по изучаемой теме (разделу) и сам</w:t>
            </w:r>
            <w:r>
              <w:t>о</w:t>
            </w:r>
            <w:r>
              <w:t>стоятельно книги из библиотек.</w:t>
            </w:r>
          </w:p>
          <w:p w:rsidR="00BD7FA9" w:rsidRDefault="00BD7FA9" w:rsidP="00047CC8">
            <w:r>
              <w:t>Классифицировать изученные произведения по жанру, теме, авторской принадлежности, форме.</w:t>
            </w:r>
          </w:p>
          <w:p w:rsidR="00BD7FA9" w:rsidRPr="00E24E37" w:rsidRDefault="00BD7FA9" w:rsidP="00047CC8">
            <w:pPr>
              <w:rPr>
                <w:spacing w:val="-6"/>
              </w:rPr>
            </w:pPr>
            <w:r>
              <w:t>Читать и использовать информацию из детских журналов и газет (печатных и электронных)</w:t>
            </w:r>
          </w:p>
        </w:tc>
        <w:tc>
          <w:tcPr>
            <w:tcW w:w="338" w:type="pct"/>
          </w:tcPr>
          <w:p w:rsidR="00BD7FA9" w:rsidRPr="00E24E37" w:rsidRDefault="00BD7FA9" w:rsidP="00ED460B">
            <w:pPr>
              <w:rPr>
                <w:spacing w:val="-6"/>
              </w:rPr>
            </w:pPr>
          </w:p>
        </w:tc>
        <w:tc>
          <w:tcPr>
            <w:tcW w:w="363" w:type="pct"/>
          </w:tcPr>
          <w:p w:rsidR="00BD7FA9" w:rsidRPr="00E24E37" w:rsidRDefault="00BD7FA9" w:rsidP="00ED460B">
            <w:pPr>
              <w:rPr>
                <w:spacing w:val="-6"/>
              </w:rPr>
            </w:pPr>
          </w:p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F2ABF" w:rsidRDefault="00BD7FA9" w:rsidP="00F41CDE"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</w:rPr>
              <w:t>Учебная хр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</w:rPr>
              <w:t>е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</w:rPr>
              <w:t xml:space="preserve">стоматия. Л. Н. Толстой. 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t>«Работник Емел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t>ь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t>ян и пустой бар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t>а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t>бан»</w:t>
            </w:r>
          </w:p>
        </w:tc>
        <w:tc>
          <w:tcPr>
            <w:tcW w:w="3332" w:type="pct"/>
          </w:tcPr>
          <w:p w:rsidR="00BD7FA9" w:rsidRDefault="00BD7FA9" w:rsidP="00047CC8">
            <w:r>
              <w:t>Сравнивать прозаические произведения о детях, о животных, о природе отечественных и зарубежных писателей.</w:t>
            </w:r>
          </w:p>
          <w:p w:rsidR="00BD7FA9" w:rsidRDefault="00BD7FA9" w:rsidP="00047CC8">
            <w:r>
              <w:t>Объяснять особенности художественных, научно-популярных, исторических и фантастич</w:t>
            </w:r>
            <w:r>
              <w:t>е</w:t>
            </w:r>
            <w:r>
              <w:t>ских рассказов.</w:t>
            </w:r>
          </w:p>
          <w:p w:rsidR="00BD7FA9" w:rsidRPr="002A32D4" w:rsidRDefault="00BD7FA9" w:rsidP="00047CC8">
            <w:r>
              <w:t>Сравнивать рассказы Л. Пантелеева, М. М. Пришвина, А. И. Куприна и делать аргументир</w:t>
            </w:r>
            <w:r>
              <w:t>о</w:t>
            </w:r>
            <w:r>
              <w:t>ванные выводы об их жанровых особенностях.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F2ABF" w:rsidRDefault="00BD7FA9" w:rsidP="00FE1DE9"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</w:rPr>
              <w:t>Учебная хр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</w:rPr>
              <w:t>е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</w:rPr>
              <w:t xml:space="preserve">стоматия. Л. Н. Толстой. 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t>«Работник Емел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t>ь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t>ян и пустой бар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t>а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t>бан»</w:t>
            </w:r>
          </w:p>
        </w:tc>
        <w:tc>
          <w:tcPr>
            <w:tcW w:w="3332" w:type="pct"/>
          </w:tcPr>
          <w:p w:rsidR="00BD7FA9" w:rsidRDefault="00BD7FA9" w:rsidP="00047CC8">
            <w:r>
              <w:t>Моделировать обложки к произведениям: определять жанр, тему, указывать фамилию авт</w:t>
            </w:r>
            <w:r>
              <w:t>о</w:t>
            </w:r>
            <w:r>
              <w:t>ра и заголовок.</w:t>
            </w:r>
          </w:p>
          <w:p w:rsidR="00BD7FA9" w:rsidRDefault="00BD7FA9" w:rsidP="00047CC8">
            <w:r>
              <w:t>Сравнивать модели к произведениям одного автора, но разным по жанру и теме.</w:t>
            </w:r>
          </w:p>
          <w:p w:rsidR="00BD7FA9" w:rsidRDefault="00BD7FA9" w:rsidP="00047CC8">
            <w:r>
              <w:t>Составлять, заполнять таблицы, схемы, списки произведений одного автора; произведений разных авторов на одну тему; произведений одного жанра разных авторов.</w:t>
            </w:r>
          </w:p>
          <w:p w:rsidR="00BD7FA9" w:rsidRPr="002A32D4" w:rsidRDefault="00BD7FA9" w:rsidP="00047CC8">
            <w:r>
              <w:t>Классифицировать стихотворения русских поэтов по темам (о Родине, о природе, о живо</w:t>
            </w:r>
            <w:r>
              <w:t>т</w:t>
            </w:r>
            <w:r>
              <w:t>ных, о детях или людях и т. д.).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</w:rPr>
            </w:pP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t>Научно-познава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softHyphen/>
              <w:t>тельные и худо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softHyphen/>
              <w:t>жественные ра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t>с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t>сказы. «Лебеди», «Зайцы».</w:t>
            </w:r>
          </w:p>
        </w:tc>
        <w:tc>
          <w:tcPr>
            <w:tcW w:w="3332" w:type="pct"/>
          </w:tcPr>
          <w:p w:rsidR="00BD7FA9" w:rsidRDefault="00BD7FA9" w:rsidP="00047CC8">
            <w:r>
              <w:t>Различать виды загадок, народные и авторские.</w:t>
            </w:r>
          </w:p>
          <w:p w:rsidR="00BD7FA9" w:rsidRDefault="00BD7FA9" w:rsidP="00047CC8">
            <w:r>
              <w:t>Сочинять загадки о предметах, явлениях природы, животных.</w:t>
            </w:r>
          </w:p>
          <w:p w:rsidR="00BD7FA9" w:rsidRDefault="00BD7FA9" w:rsidP="00047CC8">
            <w:r>
              <w:t>Участвовать в проектной деятельности на тему «Мир загадок»: собирать загадки, классиф</w:t>
            </w:r>
            <w:r>
              <w:t>и</w:t>
            </w:r>
            <w:r>
              <w:t>цировать, оформлять книги-самоделки, представлять результаты на конкурсах, праздниках, библиотечных уроках.</w:t>
            </w:r>
          </w:p>
          <w:p w:rsidR="00BD7FA9" w:rsidRPr="002A32D4" w:rsidRDefault="00BD7FA9" w:rsidP="00047CC8">
            <w:r>
              <w:t>Анализировать тексты сказок с загадками, понимать особенности сюжета.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</w:rPr>
            </w:pP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</w:rPr>
              <w:t>Учебная хр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</w:rPr>
              <w:t>е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</w:rPr>
              <w:t xml:space="preserve">стоматия. 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t>«Лев и собачка».</w:t>
            </w:r>
          </w:p>
        </w:tc>
        <w:tc>
          <w:tcPr>
            <w:tcW w:w="3332" w:type="pct"/>
          </w:tcPr>
          <w:p w:rsidR="00BD7FA9" w:rsidRDefault="00BD7FA9" w:rsidP="00047CC8">
            <w:r>
              <w:t>Сравнивать произведения фольклора народов России, сказки и былины русского народа.</w:t>
            </w:r>
          </w:p>
          <w:p w:rsidR="00BD7FA9" w:rsidRDefault="00BD7FA9" w:rsidP="00047CC8">
            <w:r>
              <w:t>Сравнивать былины в обработке и в пересказе, выделять особенности былинного стиха.</w:t>
            </w:r>
          </w:p>
          <w:p w:rsidR="00BD7FA9" w:rsidRDefault="00BD7FA9" w:rsidP="00047CC8">
            <w:r>
              <w:t>Классифицировать скороговорки по особенностям построения текстов, используя материал учебника и учебной хрестоматии.</w:t>
            </w:r>
          </w:p>
          <w:p w:rsidR="00BD7FA9" w:rsidRDefault="00BD7FA9" w:rsidP="00047CC8">
            <w:r>
              <w:t>Определять тему пословиц, их прямой и скрытый смысл.</w:t>
            </w:r>
          </w:p>
          <w:p w:rsidR="00BD7FA9" w:rsidRPr="002A32D4" w:rsidRDefault="00BD7FA9" w:rsidP="00047CC8">
            <w:r>
              <w:t>Участвовать в конкурсе «Знатоки пословиц» и проектной деятельности «Народная му</w:t>
            </w:r>
            <w:r>
              <w:t>д</w:t>
            </w:r>
            <w:r>
              <w:t>рость».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</w:rPr>
            </w:pP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t>Разножанровые произведения. Рассказ «Пры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softHyphen/>
              <w:t xml:space="preserve">жок». </w:t>
            </w:r>
          </w:p>
        </w:tc>
        <w:tc>
          <w:tcPr>
            <w:tcW w:w="3332" w:type="pct"/>
          </w:tcPr>
          <w:p w:rsidR="00BD7FA9" w:rsidRDefault="00BD7FA9" w:rsidP="002F4D45">
            <w:r>
              <w:t>Пересказывать текст произведения выразительно, используя выразительные средства: тон, темп, интонацию речи, мимику, жесты.</w:t>
            </w:r>
          </w:p>
          <w:p w:rsidR="00BD7FA9" w:rsidRDefault="00BD7FA9" w:rsidP="002F4D45">
            <w:r>
              <w:t>Рассказывать произведения (сказка, рассказ) с зачитыванием отдельных отрывков, эпизодов, диалогов или монологов героев.</w:t>
            </w:r>
          </w:p>
          <w:p w:rsidR="00BD7FA9" w:rsidRPr="002A32D4" w:rsidRDefault="00BD7FA9" w:rsidP="002F4D45">
            <w:r>
              <w:t>Читать произведения выразительно вслух с рассказыванием отдельных частей или чтением наизусть ярких моментов.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F2ABF" w:rsidRDefault="00BD7FA9" w:rsidP="00FE1DE9"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t>Былина «Как б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t>о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t>ролся русский б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t>о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t>гатырь»</w:t>
            </w:r>
          </w:p>
        </w:tc>
        <w:tc>
          <w:tcPr>
            <w:tcW w:w="3332" w:type="pct"/>
          </w:tcPr>
          <w:p w:rsidR="00BD7FA9" w:rsidRDefault="00BD7FA9" w:rsidP="002F4D45">
            <w:r>
              <w:t>Понимать и объяснять значение средств выразительности, которые использует автор в пр</w:t>
            </w:r>
            <w:r>
              <w:t>о</w:t>
            </w:r>
            <w:r>
              <w:t>изведении.</w:t>
            </w:r>
          </w:p>
          <w:p w:rsidR="00BD7FA9" w:rsidRPr="002A32D4" w:rsidRDefault="00BD7FA9" w:rsidP="002F4D45">
            <w:r>
              <w:t>Использовать в речи средства художественной выразительности при пересказе, в рассказах о героях произведения, при создании творческих работ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F2ABF" w:rsidRDefault="00BD7FA9" w:rsidP="00FE1DE9"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t>Былина «Как б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t>о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t>ролся русский б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t>о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t>гатырь»</w:t>
            </w:r>
          </w:p>
        </w:tc>
        <w:tc>
          <w:tcPr>
            <w:tcW w:w="3332" w:type="pct"/>
          </w:tcPr>
          <w:p w:rsidR="00BD7FA9" w:rsidRPr="002A32D4" w:rsidRDefault="00BD7FA9" w:rsidP="00ED460B">
            <w:r w:rsidRPr="002F4D45">
              <w:t>Ориентироваться в литературоведческих понятиях, использовать их в речи при обсуждении произведения, находить в произведении эпитеты, сравнения, метафоры, аллегории, гипе</w:t>
            </w:r>
            <w:r w:rsidRPr="002F4D45">
              <w:t>р</w:t>
            </w:r>
            <w:r w:rsidRPr="002F4D45">
              <w:t>болы, олицетворения, синонимы, антонимы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F2ABF" w:rsidRDefault="00BD7FA9" w:rsidP="009A7BDE"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</w:rPr>
              <w:t>Учебная хр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</w:rPr>
              <w:t>е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</w:rPr>
              <w:t xml:space="preserve">стоматия. Л. Н. Толстой. 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t>«Ореховая ветка»</w:t>
            </w:r>
          </w:p>
        </w:tc>
        <w:tc>
          <w:tcPr>
            <w:tcW w:w="3332" w:type="pct"/>
          </w:tcPr>
          <w:p w:rsidR="00BD7FA9" w:rsidRDefault="00BD7FA9" w:rsidP="002F4D45">
            <w:r>
              <w:t>Практически определять жанры литературных произведений, указывая их особенности.</w:t>
            </w:r>
          </w:p>
          <w:p w:rsidR="00BD7FA9" w:rsidRDefault="00BD7FA9" w:rsidP="002F4D45">
            <w:r>
              <w:t>Участвовать в анализе произведений, выделять в текстах описания, повествования, рассу</w:t>
            </w:r>
            <w:r>
              <w:t>ж</w:t>
            </w:r>
            <w:r>
              <w:t>дения, диалоги и монологи героев.</w:t>
            </w:r>
          </w:p>
          <w:p w:rsidR="00BD7FA9" w:rsidRPr="002A32D4" w:rsidRDefault="00BD7FA9" w:rsidP="002F4D45">
            <w:r>
              <w:t>Различать прозаические и стихотворные произведения, сравнивать сказки в прозаической и стихотворной формах, выделять особенности стихотворных произведений.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926529" w:rsidRDefault="00BD7FA9" w:rsidP="00926529"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</w:rPr>
              <w:t xml:space="preserve">А. Сергеенко 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t>«Как Л. Н. Тол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softHyphen/>
              <w:t>стой рассказывал сказку об огу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t>р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t>цах»</w:t>
            </w:r>
          </w:p>
        </w:tc>
        <w:tc>
          <w:tcPr>
            <w:tcW w:w="3332" w:type="pct"/>
          </w:tcPr>
          <w:p w:rsidR="00BD7FA9" w:rsidRDefault="00BD7FA9" w:rsidP="002F4D45">
            <w:r>
              <w:t>Сравнивать произведения фольклора: сказка, легенда, былина, пословица, загадка; опред</w:t>
            </w:r>
            <w:r>
              <w:t>е</w:t>
            </w:r>
            <w:r>
              <w:t>лять особенности этих жанров.</w:t>
            </w:r>
          </w:p>
          <w:p w:rsidR="00BD7FA9" w:rsidRDefault="00BD7FA9" w:rsidP="002F4D45">
            <w:r>
              <w:t>Различать сказки бытовые, волшебные  и о животных.</w:t>
            </w:r>
          </w:p>
          <w:p w:rsidR="00BD7FA9" w:rsidRDefault="00BD7FA9" w:rsidP="002F4D45">
            <w:r>
              <w:t>Выделять зачины, повторы, присказки в народных сказках.</w:t>
            </w:r>
          </w:p>
          <w:p w:rsidR="00BD7FA9" w:rsidRDefault="00BD7FA9" w:rsidP="002F4D45">
            <w:r>
              <w:t>Выделять особенности литературных сказок, сравнивать их с народными сказками; делать выводы.</w:t>
            </w:r>
          </w:p>
          <w:p w:rsidR="00BD7FA9" w:rsidRPr="002A32D4" w:rsidRDefault="00BD7FA9" w:rsidP="002F4D45">
            <w:r>
              <w:t>Сравнивать сказки отечественных и зарубежных писателей: выделять сходство и различия, определять темы, сравнивать героев, оценивать их поступки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F2ABF" w:rsidRDefault="00BD7FA9" w:rsidP="00FE1DE9">
            <w:r w:rsidRPr="00E24E37">
              <w:rPr>
                <w:b/>
                <w:i/>
              </w:rPr>
              <w:t>Контрольная р</w:t>
            </w:r>
            <w:r w:rsidRPr="00E24E37">
              <w:rPr>
                <w:b/>
                <w:i/>
              </w:rPr>
              <w:t>а</w:t>
            </w:r>
            <w:r w:rsidRPr="00E24E37">
              <w:rPr>
                <w:b/>
                <w:i/>
              </w:rPr>
              <w:t>бота</w:t>
            </w:r>
            <w:r w:rsidRPr="00EF2ABF">
              <w:t xml:space="preserve"> («Проверьте себя»)</w:t>
            </w:r>
          </w:p>
        </w:tc>
        <w:tc>
          <w:tcPr>
            <w:tcW w:w="3332" w:type="pct"/>
          </w:tcPr>
          <w:p w:rsidR="00BD7FA9" w:rsidRPr="002A32D4" w:rsidRDefault="00BD7FA9" w:rsidP="00ED460B">
            <w:r w:rsidRPr="00FD596E">
              <w:t>Овладеть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</w:t>
            </w:r>
            <w:r w:rsidRPr="00FD596E">
              <w:t>о</w:t>
            </w:r>
            <w:r w:rsidRPr="00FD596E">
              <w:t>строения рассуждений, отнесения к известным понятиям.</w:t>
            </w:r>
            <w:r>
              <w:t xml:space="preserve"> В</w:t>
            </w:r>
            <w:r w:rsidRPr="002A32D4">
              <w:t>ысказывать собственные сужд</w:t>
            </w:r>
            <w:r w:rsidRPr="002A32D4">
              <w:t>е</w:t>
            </w:r>
            <w:r w:rsidRPr="002A32D4">
              <w:t>ния и давать им обоснование.</w:t>
            </w:r>
          </w:p>
          <w:p w:rsidR="00BD7FA9" w:rsidRPr="002A32D4" w:rsidRDefault="00BD7FA9" w:rsidP="00ED460B">
            <w:r>
              <w:t>А</w:t>
            </w:r>
            <w:r w:rsidRPr="002A32D4">
              <w:t>декватно оценивать собственное поведение и поведение окружающих.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926529">
            <w:pPr>
              <w:rPr>
                <w:rStyle w:val="FontStyle46"/>
                <w:rFonts w:ascii="Times New Roman" w:hAnsi="Times New Roman"/>
                <w:b w:val="0"/>
                <w:bCs/>
                <w:color w:val="000000"/>
                <w:sz w:val="24"/>
                <w:szCs w:val="16"/>
              </w:rPr>
            </w:pPr>
            <w:r w:rsidRPr="00E24E37">
              <w:rPr>
                <w:rStyle w:val="FontStyle46"/>
                <w:rFonts w:ascii="Times New Roman" w:hAnsi="Times New Roman"/>
                <w:bCs/>
                <w:color w:val="000000"/>
                <w:sz w:val="24"/>
                <w:szCs w:val="16"/>
              </w:rPr>
              <w:t xml:space="preserve">Произведения Н. А. Некрасова. </w:t>
            </w:r>
            <w:r w:rsidRPr="00E24E37">
              <w:rPr>
                <w:rStyle w:val="FontStyle46"/>
                <w:rFonts w:ascii="Times New Roman" w:hAnsi="Times New Roman"/>
                <w:b w:val="0"/>
                <w:bCs/>
                <w:color w:val="000000"/>
                <w:sz w:val="24"/>
                <w:szCs w:val="16"/>
              </w:rPr>
              <w:t>Стихи Н. А. Некрасова о детях.</w:t>
            </w:r>
          </w:p>
          <w:p w:rsidR="00BD7FA9" w:rsidRPr="00926529" w:rsidRDefault="00BD7FA9" w:rsidP="00926529">
            <w:r w:rsidRPr="00E24E37">
              <w:rPr>
                <w:rStyle w:val="FontStyle46"/>
                <w:rFonts w:ascii="Times New Roman" w:hAnsi="Times New Roman"/>
                <w:b w:val="0"/>
                <w:bCs/>
                <w:color w:val="000000"/>
                <w:sz w:val="24"/>
                <w:szCs w:val="16"/>
              </w:rPr>
              <w:t>«Крестьянские дети» (отрывок). «Мужичок с ног</w:t>
            </w:r>
            <w:r w:rsidRPr="00E24E37">
              <w:rPr>
                <w:rStyle w:val="FontStyle46"/>
                <w:rFonts w:ascii="Times New Roman" w:hAnsi="Times New Roman"/>
                <w:b w:val="0"/>
                <w:bCs/>
                <w:color w:val="000000"/>
                <w:sz w:val="24"/>
                <w:szCs w:val="16"/>
              </w:rPr>
              <w:t>о</w:t>
            </w:r>
            <w:r w:rsidRPr="00E24E37">
              <w:rPr>
                <w:rStyle w:val="FontStyle46"/>
                <w:rFonts w:ascii="Times New Roman" w:hAnsi="Times New Roman"/>
                <w:b w:val="0"/>
                <w:bCs/>
                <w:color w:val="000000"/>
                <w:sz w:val="24"/>
                <w:szCs w:val="16"/>
              </w:rPr>
              <w:t>ток» (отрывок). К. И. Чуковский «Мужичок с ног</w:t>
            </w:r>
            <w:r w:rsidRPr="00E24E37">
              <w:rPr>
                <w:rStyle w:val="FontStyle46"/>
                <w:rFonts w:ascii="Times New Roman" w:hAnsi="Times New Roman"/>
                <w:b w:val="0"/>
                <w:bCs/>
                <w:color w:val="000000"/>
                <w:sz w:val="24"/>
                <w:szCs w:val="16"/>
              </w:rPr>
              <w:t>о</w:t>
            </w:r>
            <w:r w:rsidRPr="00E24E37">
              <w:rPr>
                <w:rStyle w:val="FontStyle46"/>
                <w:rFonts w:ascii="Times New Roman" w:hAnsi="Times New Roman"/>
                <w:b w:val="0"/>
                <w:bCs/>
                <w:color w:val="000000"/>
                <w:sz w:val="24"/>
                <w:szCs w:val="16"/>
              </w:rPr>
              <w:t>ток»</w:t>
            </w:r>
          </w:p>
        </w:tc>
        <w:tc>
          <w:tcPr>
            <w:tcW w:w="3332" w:type="pct"/>
          </w:tcPr>
          <w:p w:rsidR="00BD7FA9" w:rsidRDefault="00BD7FA9" w:rsidP="002F4D45">
            <w:r>
              <w:t>Воспитывать потребность в чтении детских периодических журналов. Выбор периодическ</w:t>
            </w:r>
            <w:r>
              <w:t>о</w:t>
            </w:r>
            <w:r>
              <w:t>го издания на основе собственных интересов.</w:t>
            </w:r>
          </w:p>
          <w:p w:rsidR="00BD7FA9" w:rsidRDefault="00BD7FA9" w:rsidP="002F4D45">
            <w:r>
              <w:t>Пользоваться ИКТ для работы с электронными периодическими изданиями «Детская газ</w:t>
            </w:r>
            <w:r>
              <w:t>е</w:t>
            </w:r>
            <w:r>
              <w:t>та», «Антошка» и др.</w:t>
            </w:r>
          </w:p>
          <w:p w:rsidR="00BD7FA9" w:rsidRPr="002A32D4" w:rsidRDefault="00BD7FA9" w:rsidP="002F4D45">
            <w:r>
              <w:t>Уметь находить и читать произведения по изучаемой теме или разделу, находить информ</w:t>
            </w:r>
            <w:r>
              <w:t>а</w:t>
            </w:r>
            <w:r>
              <w:t>цию об авторе, произведении или книге в детских периодических изданиях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35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</w:rPr>
            </w:pP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</w:rPr>
              <w:t>Учебная хр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</w:rPr>
              <w:t>е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</w:rPr>
              <w:t xml:space="preserve">стоматия.  Н. А. Некрасов. 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t>«Крестьянские дети» (в сокра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softHyphen/>
              <w:t>щении)</w:t>
            </w:r>
          </w:p>
        </w:tc>
        <w:tc>
          <w:tcPr>
            <w:tcW w:w="3332" w:type="pct"/>
          </w:tcPr>
          <w:p w:rsidR="00BD7FA9" w:rsidRDefault="00BD7FA9" w:rsidP="002F4D45">
            <w:r>
              <w:t>Пользоваться научно-популярными и справочными книгами для удовлетворения познав</w:t>
            </w:r>
            <w:r>
              <w:t>а</w:t>
            </w:r>
            <w:r>
              <w:t>тельного интереса и решения различных учебных задач.</w:t>
            </w:r>
          </w:p>
          <w:p w:rsidR="00BD7FA9" w:rsidRDefault="00BD7FA9" w:rsidP="002F4D45">
            <w:r>
              <w:t>Работать с аппаратом книги (учебной, художественной, научно-популярной, справочной).</w:t>
            </w:r>
          </w:p>
          <w:p w:rsidR="00BD7FA9" w:rsidRPr="002A32D4" w:rsidRDefault="00BD7FA9" w:rsidP="002F4D45">
            <w:r>
              <w:t>Уметь составлять краткую аннотацию по образцу, писать отзыв о прочитанном произвед</w:t>
            </w:r>
            <w:r>
              <w:t>е</w:t>
            </w:r>
            <w:r>
              <w:t>нии или книге.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E24E37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</w:rPr>
            </w:pP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t>Стихи Н. А. Некрасова о природе</w:t>
            </w:r>
          </w:p>
          <w:p w:rsidR="00BD7FA9" w:rsidRPr="00E24E37" w:rsidRDefault="00BD7FA9" w:rsidP="00E24E37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</w:rPr>
            </w:pP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t>«Славная осень...»</w:t>
            </w:r>
          </w:p>
        </w:tc>
        <w:tc>
          <w:tcPr>
            <w:tcW w:w="3332" w:type="pct"/>
          </w:tcPr>
          <w:p w:rsidR="00BD7FA9" w:rsidRDefault="00BD7FA9" w:rsidP="002F4D45">
            <w:r>
              <w:t>Работать с научно-популярными рассказами, очерками, воспоминаниями.</w:t>
            </w:r>
          </w:p>
          <w:p w:rsidR="00BD7FA9" w:rsidRDefault="00BD7FA9" w:rsidP="002F4D45">
            <w:r>
              <w:t>Выделять их особенности: точное описание фактов, предметов, людей, явлений природы.</w:t>
            </w:r>
          </w:p>
          <w:p w:rsidR="00BD7FA9" w:rsidRPr="002A32D4" w:rsidRDefault="00BD7FA9" w:rsidP="002F4D45">
            <w:r>
              <w:t>Читать произведения и книги о приключениях, путешествиях и фантастику.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F2ABF" w:rsidRDefault="00BD7FA9" w:rsidP="00FE1DE9">
            <w:r w:rsidRPr="00E24E37">
              <w:rPr>
                <w:rStyle w:val="FontStyle43"/>
                <w:rFonts w:ascii="Times New Roman" w:hAnsi="Times New Roman"/>
                <w:i/>
                <w:color w:val="000000"/>
                <w:sz w:val="24"/>
              </w:rPr>
              <w:t>Учебная хрест</w:t>
            </w:r>
            <w:r w:rsidRPr="00E24E37">
              <w:rPr>
                <w:rStyle w:val="FontStyle43"/>
                <w:rFonts w:ascii="Times New Roman" w:hAnsi="Times New Roman"/>
                <w:i/>
                <w:color w:val="000000"/>
                <w:sz w:val="24"/>
              </w:rPr>
              <w:t>о</w:t>
            </w:r>
            <w:r w:rsidRPr="00E24E37">
              <w:rPr>
                <w:rStyle w:val="FontStyle43"/>
                <w:rFonts w:ascii="Times New Roman" w:hAnsi="Times New Roman"/>
                <w:i/>
                <w:color w:val="000000"/>
                <w:sz w:val="24"/>
              </w:rPr>
              <w:t>матия.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t xml:space="preserve"> Н. А. Некрасов «Зелёный Шум». </w:t>
            </w:r>
            <w:r w:rsidRPr="00E24E37">
              <w:rPr>
                <w:rStyle w:val="FontStyle45"/>
                <w:rFonts w:ascii="Times New Roman" w:hAnsi="Times New Roman"/>
                <w:iCs/>
                <w:color w:val="000000"/>
                <w:sz w:val="24"/>
              </w:rPr>
              <w:t xml:space="preserve">К. И. Чуковский. </w:t>
            </w:r>
            <w:r w:rsidRPr="00E24E37">
              <w:rPr>
                <w:rStyle w:val="FontStyle43"/>
                <w:rFonts w:ascii="Times New Roman" w:hAnsi="Times New Roman"/>
                <w:color w:val="000000"/>
                <w:sz w:val="24"/>
              </w:rPr>
              <w:t>«Зелёный Шум».</w:t>
            </w:r>
          </w:p>
        </w:tc>
        <w:tc>
          <w:tcPr>
            <w:tcW w:w="3332" w:type="pct"/>
          </w:tcPr>
          <w:p w:rsidR="00BD7FA9" w:rsidRDefault="00BD7FA9" w:rsidP="002F4D45">
            <w:r>
              <w:t>Различать фольклорные и авторские произведения; расширять свои представления о творч</w:t>
            </w:r>
            <w:r>
              <w:t>е</w:t>
            </w:r>
            <w:r>
              <w:t>стве отечественных и зарубежных писателей-классиков.</w:t>
            </w:r>
          </w:p>
          <w:p w:rsidR="00BD7FA9" w:rsidRDefault="00BD7FA9" w:rsidP="002F4D45">
            <w:r>
              <w:t>Сравнивать произведения и книги отечественных и зарубежных писателей по темам и жа</w:t>
            </w:r>
            <w:r>
              <w:t>н</w:t>
            </w:r>
            <w:r>
              <w:t>рам.</w:t>
            </w:r>
          </w:p>
          <w:p w:rsidR="00BD7FA9" w:rsidRDefault="00BD7FA9" w:rsidP="002F4D45">
            <w:r>
              <w:t>Классифицировать произведения и книги по темам, жанрам, темам и жанрам, темам и а</w:t>
            </w:r>
            <w:r>
              <w:t>в</w:t>
            </w:r>
            <w:r>
              <w:t>торской принадлежности.</w:t>
            </w:r>
          </w:p>
          <w:p w:rsidR="00BD7FA9" w:rsidRPr="002A32D4" w:rsidRDefault="00BD7FA9" w:rsidP="002F4D45">
            <w:r>
              <w:t>Изучать и дополнительно читать произведения отечественных писателей, определять и уточнять темы и подтемы, различать прозаические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5B37FC" w:rsidRDefault="00BD7FA9" w:rsidP="00917581">
            <w:r w:rsidRPr="005B37FC">
              <w:t>Стихи Н.</w:t>
            </w:r>
            <w:r>
              <w:t> </w:t>
            </w:r>
            <w:r w:rsidRPr="005B37FC">
              <w:t>А.</w:t>
            </w:r>
            <w:r>
              <w:t> </w:t>
            </w:r>
            <w:r w:rsidRPr="005B37FC">
              <w:t>Некрасова о при</w:t>
            </w:r>
            <w:r>
              <w:t>роде. «Мороз-воево</w:t>
            </w:r>
            <w:r w:rsidRPr="005B37FC">
              <w:t>да» (отр</w:t>
            </w:r>
            <w:r w:rsidRPr="005B37FC">
              <w:t>ы</w:t>
            </w:r>
            <w:r w:rsidRPr="005B37FC">
              <w:t>вок из поэмы «Мороз, Красный нос»).</w:t>
            </w:r>
          </w:p>
        </w:tc>
        <w:tc>
          <w:tcPr>
            <w:tcW w:w="3332" w:type="pct"/>
          </w:tcPr>
          <w:p w:rsidR="00BD7FA9" w:rsidRDefault="00BD7FA9" w:rsidP="002F4D45">
            <w:r>
              <w:t>Сравнивать произведения фольклора по жанрам и темам, выделять особенности народных сказок. Определять ведущие идеи, объединяющие произведения фольклора разных народов.</w:t>
            </w:r>
          </w:p>
          <w:p w:rsidR="00BD7FA9" w:rsidRDefault="00BD7FA9" w:rsidP="002F4D45">
            <w:r>
              <w:t>Соотносить главную мысль произведения с предложенными пословицами, подбирать сам</w:t>
            </w:r>
            <w:r>
              <w:t>о</w:t>
            </w:r>
            <w:r>
              <w:t>стоятельно пословицы к произведению для характеристики поступков героев.</w:t>
            </w:r>
          </w:p>
          <w:p w:rsidR="00BD7FA9" w:rsidRPr="002A32D4" w:rsidRDefault="00BD7FA9" w:rsidP="002F4D45">
            <w:r>
              <w:t>Называть жанровые признаки басни, сравнивать сюжеты басен, анализировать форму, структуру, объяснять мораль и подбирать пословицы, соответствующие морали басен. Сравнивать басни со схожим сюжетом по форме, выделять особенности авторского языка.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5B37FC" w:rsidRDefault="00BD7FA9" w:rsidP="00917581">
            <w:r w:rsidRPr="005B37FC">
              <w:t>К.</w:t>
            </w:r>
            <w:r>
              <w:t> </w:t>
            </w:r>
            <w:r w:rsidRPr="005B37FC">
              <w:t>И. Чуковский. «О стихах Н.</w:t>
            </w:r>
            <w:r>
              <w:t> </w:t>
            </w:r>
            <w:r w:rsidRPr="005B37FC">
              <w:t>А.</w:t>
            </w:r>
            <w:r>
              <w:t> </w:t>
            </w:r>
            <w:r w:rsidRPr="005B37FC">
              <w:t>Некрасова». Дополнительное чтение. Н.</w:t>
            </w:r>
            <w:r>
              <w:t> </w:t>
            </w:r>
            <w:r w:rsidRPr="005B37FC">
              <w:t>А.</w:t>
            </w:r>
            <w:r>
              <w:t> </w:t>
            </w:r>
            <w:r w:rsidRPr="005B37FC">
              <w:t>Некрасов. «Саша», «Перед дождём».</w:t>
            </w:r>
          </w:p>
        </w:tc>
        <w:tc>
          <w:tcPr>
            <w:tcW w:w="3332" w:type="pct"/>
          </w:tcPr>
          <w:p w:rsidR="00BD7FA9" w:rsidRPr="002A32D4" w:rsidRDefault="00BD7FA9" w:rsidP="00ED460B">
            <w:r w:rsidRPr="002F4D45">
              <w:t>Писать небольшие по объёму творческие письменные работы: рассказ о герое или описание пейзажа, отзыв о прочитанной книге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5B37FC" w:rsidRDefault="00BD7FA9" w:rsidP="00917581">
            <w:r w:rsidRPr="00E24E37">
              <w:rPr>
                <w:b/>
                <w:i/>
              </w:rPr>
              <w:t>Контрольная р</w:t>
            </w:r>
            <w:r w:rsidRPr="00E24E37">
              <w:rPr>
                <w:b/>
                <w:i/>
              </w:rPr>
              <w:t>а</w:t>
            </w:r>
            <w:r w:rsidRPr="00E24E37">
              <w:rPr>
                <w:b/>
                <w:i/>
              </w:rPr>
              <w:t>бота</w:t>
            </w:r>
            <w:r w:rsidRPr="00917581">
              <w:t xml:space="preserve"> («Проверьте себя»).</w:t>
            </w:r>
          </w:p>
        </w:tc>
        <w:tc>
          <w:tcPr>
            <w:tcW w:w="3332" w:type="pct"/>
          </w:tcPr>
          <w:p w:rsidR="00BD7FA9" w:rsidRDefault="00BD7FA9" w:rsidP="002F4D45">
            <w:r>
              <w:t>Воспринимать произведения как образцы письменной речи.</w:t>
            </w:r>
          </w:p>
          <w:p w:rsidR="00BD7FA9" w:rsidRDefault="00BD7FA9" w:rsidP="002F4D45">
            <w:r>
              <w:t>Выделять особенности жанров художественных и научно-популярных произведений.</w:t>
            </w:r>
          </w:p>
          <w:p w:rsidR="00BD7FA9" w:rsidRDefault="00BD7FA9" w:rsidP="002F4D45">
            <w:r>
              <w:t>Называть особенности стихотворной и прозаической форм записи текста.</w:t>
            </w:r>
          </w:p>
          <w:p w:rsidR="00BD7FA9" w:rsidRDefault="00BD7FA9" w:rsidP="002F4D45">
            <w:r>
              <w:t>Находить в текстах произведений описания, повествования, рассуждения, а также средства выразительности: эпитеты, сравнения, синонимы и антонимы.</w:t>
            </w:r>
          </w:p>
          <w:p w:rsidR="00BD7FA9" w:rsidRPr="002A32D4" w:rsidRDefault="00BD7FA9" w:rsidP="002F4D45">
            <w:r>
              <w:t>Выполнять письменные упражнения с текстами изучаемых произведений в тетрадях: нах</w:t>
            </w:r>
            <w:r>
              <w:t>о</w:t>
            </w:r>
            <w:r>
              <w:t>дить в предлагаемых отрывках произведений пропущенные пословицы, эпитеты, сравнения, имена героев и вписывать их.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917581" w:rsidRDefault="00BD7FA9" w:rsidP="00FE1DE9">
            <w:r w:rsidRPr="00E24E37">
              <w:rPr>
                <w:rStyle w:val="FontStyle46"/>
                <w:rFonts w:ascii="Times New Roman" w:hAnsi="Times New Roman"/>
                <w:noProof/>
                <w:color w:val="000000"/>
                <w:sz w:val="24"/>
                <w:szCs w:val="16"/>
              </w:rPr>
              <w:t xml:space="preserve">Произведения А.П. Чехова. </w:t>
            </w:r>
            <w:r w:rsidRPr="00E24E37">
              <w:rPr>
                <w:rStyle w:val="FontStyle43"/>
                <w:rFonts w:ascii="Times New Roman" w:hAnsi="Times New Roman"/>
                <w:bCs/>
                <w:color w:val="000000"/>
                <w:sz w:val="24"/>
                <w:szCs w:val="16"/>
              </w:rPr>
              <w:t>П</w:t>
            </w:r>
            <w:r w:rsidRPr="00E24E37">
              <w:rPr>
                <w:rStyle w:val="FontStyle43"/>
                <w:rFonts w:ascii="Times New Roman" w:hAnsi="Times New Roman"/>
                <w:bCs/>
                <w:color w:val="000000"/>
                <w:sz w:val="24"/>
                <w:szCs w:val="16"/>
              </w:rPr>
              <w:t>о</w:t>
            </w:r>
            <w:r w:rsidRPr="00E24E37">
              <w:rPr>
                <w:rStyle w:val="FontStyle43"/>
                <w:rFonts w:ascii="Times New Roman" w:hAnsi="Times New Roman"/>
                <w:bCs/>
                <w:color w:val="000000"/>
                <w:sz w:val="24"/>
                <w:szCs w:val="16"/>
              </w:rPr>
              <w:t>весть «Степь» (отрывок).</w:t>
            </w:r>
          </w:p>
        </w:tc>
        <w:tc>
          <w:tcPr>
            <w:tcW w:w="3332" w:type="pct"/>
          </w:tcPr>
          <w:p w:rsidR="00BD7FA9" w:rsidRDefault="00BD7FA9" w:rsidP="002F4D45">
            <w:r>
              <w:t>Сравнивать диалоги и монологи героя произведения, выделять в них описания и рассужд</w:t>
            </w:r>
            <w:r>
              <w:t>е</w:t>
            </w:r>
            <w:r>
              <w:t>ния.</w:t>
            </w:r>
          </w:p>
          <w:p w:rsidR="00BD7FA9" w:rsidRDefault="00BD7FA9" w:rsidP="002F4D45">
            <w:r>
              <w:t>Моделировать диалог или монолог по изучаемому произведению, работая в группах, пар</w:t>
            </w:r>
            <w:r>
              <w:t>а</w:t>
            </w:r>
            <w:r>
              <w:t>ми, индивидуально.</w:t>
            </w:r>
          </w:p>
          <w:p w:rsidR="00BD7FA9" w:rsidRDefault="00BD7FA9" w:rsidP="002F4D45">
            <w:r>
              <w:t>Готовить небольшие сообщения (монологи) об авторах произведений, о прочитанных кн</w:t>
            </w:r>
            <w:r>
              <w:t>и</w:t>
            </w:r>
            <w:r>
              <w:t>гах, о результатах проектной деятельности.</w:t>
            </w:r>
          </w:p>
          <w:p w:rsidR="00BD7FA9" w:rsidRPr="002A32D4" w:rsidRDefault="00BD7FA9" w:rsidP="002F4D45">
            <w:r>
              <w:t>Использовать в речи понятия: диалог, монолог, вопрос, реплика и формулы вежливости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F2ABF" w:rsidRDefault="00BD7FA9" w:rsidP="005C2FAB">
            <w:r w:rsidRPr="00E24E37">
              <w:rPr>
                <w:i/>
              </w:rPr>
              <w:t>Учебная хрест</w:t>
            </w:r>
            <w:r w:rsidRPr="00E24E37">
              <w:rPr>
                <w:i/>
              </w:rPr>
              <w:t>о</w:t>
            </w:r>
            <w:r w:rsidRPr="00E24E37">
              <w:rPr>
                <w:i/>
              </w:rPr>
              <w:t>матия.</w:t>
            </w:r>
            <w:r w:rsidRPr="00917581">
              <w:t xml:space="preserve"> </w:t>
            </w:r>
            <w:r>
              <w:t>Стихи русских поэтов</w:t>
            </w:r>
          </w:p>
        </w:tc>
        <w:tc>
          <w:tcPr>
            <w:tcW w:w="3332" w:type="pct"/>
          </w:tcPr>
          <w:p w:rsidR="00BD7FA9" w:rsidRDefault="00BD7FA9" w:rsidP="002F4D45">
            <w:r>
              <w:t>Читать диалоги героев выразительно, по ролям; инсценировать отдельные эпизоды или пр</w:t>
            </w:r>
            <w:r>
              <w:t>о</w:t>
            </w:r>
            <w:r>
              <w:t>изведения в группах.</w:t>
            </w:r>
          </w:p>
          <w:p w:rsidR="00BD7FA9" w:rsidRDefault="00BD7FA9" w:rsidP="002F4D45">
            <w:r>
              <w:t>Уметь конструировать монолог-высказывание о произведении, героях, прочитанных книгах; аргументировать свою точку зрения по обсуждаемому вопросу.</w:t>
            </w:r>
          </w:p>
          <w:p w:rsidR="00BD7FA9" w:rsidRPr="002A32D4" w:rsidRDefault="00BD7FA9" w:rsidP="002F4D45">
            <w:r>
              <w:t>Высказывать своё суждение о поступках героев, соотносить их с общепринятыми нормами поведения.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5C2FAB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F2ABF" w:rsidRDefault="00BD7FA9" w:rsidP="00FE1DE9">
            <w:r w:rsidRPr="00917581">
              <w:t>А.</w:t>
            </w:r>
            <w:r>
              <w:t> </w:t>
            </w:r>
            <w:r w:rsidRPr="00917581">
              <w:t>П. Чехов. «Ванька».</w:t>
            </w:r>
          </w:p>
        </w:tc>
        <w:tc>
          <w:tcPr>
            <w:tcW w:w="3332" w:type="pct"/>
          </w:tcPr>
          <w:p w:rsidR="00BD7FA9" w:rsidRDefault="00BD7FA9" w:rsidP="002F4D45">
            <w:r>
              <w:t>Воспринимать художественное произведение, эмоционально реагировать на него.</w:t>
            </w:r>
          </w:p>
          <w:p w:rsidR="00BD7FA9" w:rsidRDefault="00BD7FA9" w:rsidP="002F4D45">
            <w:r>
              <w:t>Бережно относиться к авторскому тексту, сохраняя при пересказе особенности авторской речи.</w:t>
            </w:r>
          </w:p>
          <w:p w:rsidR="00BD7FA9" w:rsidRDefault="00BD7FA9" w:rsidP="002F4D45">
            <w:r>
              <w:t>Наблюдать и выделять в тексте произведения пословицы, устойчивые выражения, диалоги и монологи героев, а затем использовать их в речи.</w:t>
            </w:r>
          </w:p>
          <w:p w:rsidR="00BD7FA9" w:rsidRPr="002A32D4" w:rsidRDefault="00BD7FA9" w:rsidP="002F4D45">
            <w:r>
              <w:t>Уметь вести диалог — обсуждение изучаемого произведения, задавать вопросы по содерж</w:t>
            </w:r>
            <w:r>
              <w:t>а</w:t>
            </w:r>
            <w:r>
              <w:t>нию произведения, формулировать ответы на вопросы и подтверждать их примерами из произведения; поддерживать беседу и выражать интерес.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F2ABF" w:rsidRDefault="00BD7FA9" w:rsidP="00917581">
            <w:r w:rsidRPr="00917581">
              <w:t>Н.</w:t>
            </w:r>
            <w:r>
              <w:t> </w:t>
            </w:r>
            <w:r w:rsidRPr="00917581">
              <w:t>С. Шер. «О рассказах А.</w:t>
            </w:r>
            <w:r>
              <w:t> </w:t>
            </w:r>
            <w:r w:rsidRPr="00917581">
              <w:t>П. Чехова»</w:t>
            </w:r>
          </w:p>
        </w:tc>
        <w:tc>
          <w:tcPr>
            <w:tcW w:w="3332" w:type="pct"/>
          </w:tcPr>
          <w:p w:rsidR="00BD7FA9" w:rsidRDefault="00BD7FA9" w:rsidP="002F4D45">
            <w:r>
              <w:t>Воспринимать художественное произведение, эмоционально реагировать на него.</w:t>
            </w:r>
          </w:p>
          <w:p w:rsidR="00BD7FA9" w:rsidRDefault="00BD7FA9" w:rsidP="002F4D45">
            <w:r>
              <w:t>Бережно относиться к авторскому тексту, сохраняя при пересказе особенности авторской речи.</w:t>
            </w:r>
          </w:p>
          <w:p w:rsidR="00BD7FA9" w:rsidRDefault="00BD7FA9" w:rsidP="002F4D45">
            <w:r>
              <w:t>Наблюдать и выделять в тексте произведения пословицы, устойчивые выражения, диалоги и монологи героев, а затем использовать их в речи.</w:t>
            </w:r>
          </w:p>
          <w:p w:rsidR="00BD7FA9" w:rsidRPr="002A32D4" w:rsidRDefault="00BD7FA9" w:rsidP="002F4D45">
            <w:r>
              <w:t>Уметь вести диалог — обсуждение изучаемого произведения, задавать вопросы по содерж</w:t>
            </w:r>
            <w:r>
              <w:t>а</w:t>
            </w:r>
            <w:r>
              <w:t>нию произведения, формулировать ответы на вопросы и подтверждать их примерами из произведения; поддерживать беседу и выражать интерес.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F2ABF" w:rsidRDefault="00BD7FA9" w:rsidP="00FE1DE9">
            <w:r w:rsidRPr="00E24E37">
              <w:rPr>
                <w:i/>
              </w:rPr>
              <w:t>Учебная хрест</w:t>
            </w:r>
            <w:r w:rsidRPr="00E24E37">
              <w:rPr>
                <w:i/>
              </w:rPr>
              <w:t>о</w:t>
            </w:r>
            <w:r w:rsidRPr="00E24E37">
              <w:rPr>
                <w:i/>
              </w:rPr>
              <w:t>матия.</w:t>
            </w:r>
            <w:r w:rsidRPr="005C2FAB">
              <w:t xml:space="preserve"> Л. Андр</w:t>
            </w:r>
            <w:r w:rsidRPr="005C2FAB">
              <w:t>е</w:t>
            </w:r>
            <w:r w:rsidRPr="005C2FAB">
              <w:t>ев. «Кусака».</w:t>
            </w:r>
          </w:p>
        </w:tc>
        <w:tc>
          <w:tcPr>
            <w:tcW w:w="3332" w:type="pct"/>
          </w:tcPr>
          <w:p w:rsidR="00BD7FA9" w:rsidRPr="002A32D4" w:rsidRDefault="00BD7FA9" w:rsidP="005E3960">
            <w:r w:rsidRPr="002F4D45">
              <w:t>Выполнять проекты индивидуально, в парах и группах: составлять план и распределять р</w:t>
            </w:r>
            <w:r w:rsidRPr="002F4D45">
              <w:t>а</w:t>
            </w:r>
            <w:r w:rsidRPr="002F4D45">
              <w:t>боту; собирать нужную информацию о книгах, героях книг, авторах; обрабатывать и сист</w:t>
            </w:r>
            <w:r w:rsidRPr="002F4D45">
              <w:t>е</w:t>
            </w:r>
            <w:r w:rsidRPr="002F4D45">
              <w:t>матизировать материал; готовить и проводить презентацию проекта (монолог-сообщение о книге, авторе или на заданную тему)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A06B7" w:rsidRDefault="00BD7FA9" w:rsidP="00FE1DE9">
            <w:r w:rsidRPr="00E24E37">
              <w:rPr>
                <w:b/>
              </w:rPr>
              <w:t>«Сказки зар</w:t>
            </w:r>
            <w:r w:rsidRPr="00E24E37">
              <w:rPr>
                <w:b/>
              </w:rPr>
              <w:t>у</w:t>
            </w:r>
            <w:r w:rsidRPr="00E24E37">
              <w:rPr>
                <w:b/>
              </w:rPr>
              <w:t>бежных писат</w:t>
            </w:r>
            <w:r w:rsidRPr="00E24E37">
              <w:rPr>
                <w:b/>
              </w:rPr>
              <w:t>е</w:t>
            </w:r>
            <w:r w:rsidRPr="00E24E37">
              <w:rPr>
                <w:b/>
              </w:rPr>
              <w:t>лей»</w:t>
            </w:r>
            <w:r w:rsidRPr="00EA06B7">
              <w:t xml:space="preserve">. Ш. </w:t>
            </w:r>
            <w:r>
              <w:t>Перро. «По</w:t>
            </w:r>
            <w:r w:rsidRPr="00EA06B7">
              <w:t>дарки феи»</w:t>
            </w:r>
          </w:p>
        </w:tc>
        <w:tc>
          <w:tcPr>
            <w:tcW w:w="3332" w:type="pct"/>
          </w:tcPr>
          <w:p w:rsidR="00BD7FA9" w:rsidRDefault="00BD7FA9" w:rsidP="002F4D45">
            <w:r>
              <w:t>Пользоваться правилами работы с книгами в библиотеке: общаться с библиотекарем, нах</w:t>
            </w:r>
            <w:r>
              <w:t>о</w:t>
            </w:r>
            <w:r>
              <w:t>дить нужную книгу по рекомендательным указателям и в открытом фонде.</w:t>
            </w:r>
          </w:p>
          <w:p w:rsidR="00BD7FA9" w:rsidRDefault="00BD7FA9" w:rsidP="002F4D45">
            <w:r>
              <w:t>Пользоваться дополнительной информацией, полученной из самостоятельно прочитанных произведений и книг по теме.</w:t>
            </w:r>
          </w:p>
          <w:p w:rsidR="00BD7FA9" w:rsidRPr="002A32D4" w:rsidRDefault="00BD7FA9" w:rsidP="002F4D45">
            <w:r>
              <w:t>Уметь отбирать и читать произведения и книги по изучаемому разделу.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7763B0" w:rsidRDefault="00BD7FA9" w:rsidP="00015831">
            <w:r w:rsidRPr="007763B0">
              <w:t xml:space="preserve">Ц. Топелиус «Солнечный Луч в ноябре». </w:t>
            </w:r>
          </w:p>
        </w:tc>
        <w:tc>
          <w:tcPr>
            <w:tcW w:w="3332" w:type="pct"/>
          </w:tcPr>
          <w:p w:rsidR="00BD7FA9" w:rsidRDefault="00BD7FA9" w:rsidP="002F4D45">
            <w:r>
              <w:t>Познакомиться с историей книгопечатания и первыми книгами на Руси.</w:t>
            </w:r>
          </w:p>
          <w:p w:rsidR="00BD7FA9" w:rsidRDefault="00BD7FA9" w:rsidP="002F4D45">
            <w:r>
              <w:t>Различать книги художественные, научно-популярные, справочные, уметь пользоваться ими.</w:t>
            </w:r>
          </w:p>
          <w:p w:rsidR="00BD7FA9" w:rsidRDefault="00BD7FA9" w:rsidP="002F4D45">
            <w:r>
              <w:t>Уметь работать с аппаратом книги, ориентироваться в структуре учебной книги, самосто</w:t>
            </w:r>
            <w:r>
              <w:t>я</w:t>
            </w:r>
            <w:r>
              <w:t>тельно находить вопросы и задания в учебнике; обращаться к учебнику для самопроверки и самооценки выполненной работы.</w:t>
            </w:r>
          </w:p>
          <w:p w:rsidR="00BD7FA9" w:rsidRPr="002A32D4" w:rsidRDefault="00BD7FA9" w:rsidP="002F4D45">
            <w:r>
              <w:t>Систематизировать книги по типам, подбирать книги по темам, пользоваться рекоменд</w:t>
            </w:r>
            <w:r>
              <w:t>а</w:t>
            </w:r>
            <w:r>
              <w:t>тельными списками для подбора книг в каталоге библиотеки.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015831">
            <w:pPr>
              <w:rPr>
                <w:b/>
                <w:i/>
              </w:rPr>
            </w:pPr>
            <w:r w:rsidRPr="00E24E37">
              <w:rPr>
                <w:b/>
                <w:i/>
              </w:rPr>
              <w:t>Комплексная контрольная р</w:t>
            </w:r>
            <w:r w:rsidRPr="00E24E37">
              <w:rPr>
                <w:b/>
                <w:i/>
              </w:rPr>
              <w:t>а</w:t>
            </w:r>
            <w:r w:rsidRPr="00E24E37">
              <w:rPr>
                <w:b/>
                <w:i/>
              </w:rPr>
              <w:t>бота</w:t>
            </w:r>
          </w:p>
        </w:tc>
        <w:tc>
          <w:tcPr>
            <w:tcW w:w="3332" w:type="pct"/>
          </w:tcPr>
          <w:p w:rsidR="00BD7FA9" w:rsidRDefault="00BD7FA9" w:rsidP="002F4D45">
            <w:r>
              <w:t>Пользоваться универсальным умением работать с учебными и справочными текстами.</w:t>
            </w:r>
          </w:p>
          <w:p w:rsidR="00BD7FA9" w:rsidRDefault="00BD7FA9" w:rsidP="002F4D45">
            <w:r>
              <w:t>Находить в тексте конкретные факты и сведения, представленные в явном виде</w:t>
            </w:r>
          </w:p>
        </w:tc>
        <w:tc>
          <w:tcPr>
            <w:tcW w:w="338" w:type="pct"/>
          </w:tcPr>
          <w:p w:rsidR="00BD7FA9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015831" w:rsidRDefault="00BD7FA9" w:rsidP="00015831">
            <w:r w:rsidRPr="00E24E37">
              <w:rPr>
                <w:i/>
              </w:rPr>
              <w:t>Учебная хрест</w:t>
            </w:r>
            <w:r w:rsidRPr="00E24E37">
              <w:rPr>
                <w:i/>
              </w:rPr>
              <w:t>о</w:t>
            </w:r>
            <w:r w:rsidRPr="00E24E37">
              <w:rPr>
                <w:i/>
              </w:rPr>
              <w:t>матия.</w:t>
            </w:r>
            <w:r w:rsidRPr="00015831">
              <w:t xml:space="preserve"> </w:t>
            </w:r>
            <w:r>
              <w:t>Л. Н. Толстой «Лев и собачка»</w:t>
            </w:r>
          </w:p>
        </w:tc>
        <w:tc>
          <w:tcPr>
            <w:tcW w:w="3332" w:type="pct"/>
          </w:tcPr>
          <w:p w:rsidR="00BD7FA9" w:rsidRDefault="00BD7FA9" w:rsidP="002F4D45">
            <w:r>
              <w:t>Выделять особенности научно-популярных текстов: правдивое и точное описание предм</w:t>
            </w:r>
            <w:r>
              <w:t>е</w:t>
            </w:r>
            <w:r>
              <w:t>тов, явлений, событий.</w:t>
            </w:r>
          </w:p>
          <w:p w:rsidR="00BD7FA9" w:rsidRDefault="00BD7FA9" w:rsidP="002F4D45">
            <w:r>
              <w:t>Самостоятельно работать с текстами научно-популярных произведений (очерки, воспом</w:t>
            </w:r>
            <w:r>
              <w:t>и</w:t>
            </w:r>
            <w:r>
              <w:t>нания, рассказы и сказки).</w:t>
            </w:r>
          </w:p>
          <w:p w:rsidR="00BD7FA9" w:rsidRDefault="00BD7FA9" w:rsidP="002F4D45">
            <w:r>
              <w:t>Сравнивать художественные и научно-популярные произведения разных авторов по теме и авторской принадлежности.</w:t>
            </w:r>
          </w:p>
          <w:p w:rsidR="00BD7FA9" w:rsidRDefault="00BD7FA9" w:rsidP="002F4D45">
            <w:r>
              <w:t>Пересказывать подробно научно-популярный текст (описание фактов, предметов, явлений).</w:t>
            </w:r>
          </w:p>
          <w:p w:rsidR="00BD7FA9" w:rsidRPr="002A32D4" w:rsidRDefault="00BD7FA9" w:rsidP="002F4D45">
            <w:r>
              <w:t>Кратко излагать факты, описывать детали, передавать точную информацию.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5000" w:type="pct"/>
            <w:gridSpan w:val="5"/>
          </w:tcPr>
          <w:p w:rsidR="00BD7FA9" w:rsidRPr="00E24E37" w:rsidRDefault="00BD7FA9" w:rsidP="00E24E37">
            <w:pPr>
              <w:jc w:val="center"/>
              <w:rPr>
                <w:b/>
              </w:rPr>
            </w:pPr>
            <w:r w:rsidRPr="00E24E37">
              <w:rPr>
                <w:b/>
              </w:rPr>
              <w:t>3 четверть</w:t>
            </w:r>
          </w:p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Default="00BD7FA9" w:rsidP="00EA06B7">
            <w:r w:rsidRPr="007763B0">
              <w:t>Урок-утренник «В мире сказок»</w:t>
            </w:r>
          </w:p>
        </w:tc>
        <w:tc>
          <w:tcPr>
            <w:tcW w:w="3332" w:type="pct"/>
          </w:tcPr>
          <w:p w:rsidR="00BD7FA9" w:rsidRDefault="00BD7FA9" w:rsidP="002F4D45">
            <w:r>
              <w:t>Определять авторское отношение к героям произведения, формулировать своё мнение о произведении, героях и их поступках.</w:t>
            </w:r>
          </w:p>
          <w:p w:rsidR="00BD7FA9" w:rsidRDefault="00BD7FA9" w:rsidP="002F4D45">
            <w:r>
              <w:t>Классифицировать художественные произведения по жанрам, темам, авторской принадле</w:t>
            </w:r>
            <w:r>
              <w:t>ж</w:t>
            </w:r>
            <w:r>
              <w:t>ности, составлять таблицы, работать с таблицами и схемами.</w:t>
            </w:r>
          </w:p>
          <w:p w:rsidR="00BD7FA9" w:rsidRPr="002A32D4" w:rsidRDefault="00BD7FA9" w:rsidP="002F4D45">
            <w:r>
              <w:t>Сравнивать художественные произведения со сходными сюжетами и темами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0548F8" w:rsidRDefault="00BD7FA9" w:rsidP="00824C91">
            <w:r w:rsidRPr="00E24E37">
              <w:rPr>
                <w:b/>
              </w:rPr>
              <w:t>Стихи русских поэтов</w:t>
            </w:r>
            <w:r>
              <w:t>.</w:t>
            </w:r>
            <w:r w:rsidRPr="00193772">
              <w:t xml:space="preserve"> </w:t>
            </w:r>
            <w:r w:rsidRPr="000548F8">
              <w:t>И.</w:t>
            </w:r>
            <w:r>
              <w:t> </w:t>
            </w:r>
            <w:r w:rsidRPr="000548F8">
              <w:t>С. Н</w:t>
            </w:r>
            <w:r w:rsidRPr="000548F8">
              <w:t>и</w:t>
            </w:r>
            <w:r w:rsidRPr="000548F8">
              <w:t>китин. «Русь».</w:t>
            </w:r>
          </w:p>
        </w:tc>
        <w:tc>
          <w:tcPr>
            <w:tcW w:w="3332" w:type="pct"/>
          </w:tcPr>
          <w:p w:rsidR="00BD7FA9" w:rsidRDefault="00BD7FA9" w:rsidP="002F4D45">
            <w:r>
              <w:t>Готовить выборочный пересказ отдельных эпизодов или фрагментов, раскрывающих образ героя.</w:t>
            </w:r>
          </w:p>
          <w:p w:rsidR="00BD7FA9" w:rsidRPr="002A32D4" w:rsidRDefault="00BD7FA9" w:rsidP="002F4D45">
            <w:r>
              <w:t>Работать с сюжетом и его частями, выборочно читать и пересказывать отдельные части произведения (завязка, развитие действия, кульминация, заключение).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0548F8" w:rsidRDefault="00BD7FA9" w:rsidP="00824C91">
            <w:r w:rsidRPr="000548F8">
              <w:t>И.</w:t>
            </w:r>
            <w:r>
              <w:t> </w:t>
            </w:r>
            <w:r w:rsidRPr="000548F8">
              <w:t>С. Никитин. «Утро».</w:t>
            </w:r>
          </w:p>
        </w:tc>
        <w:tc>
          <w:tcPr>
            <w:tcW w:w="3332" w:type="pct"/>
          </w:tcPr>
          <w:p w:rsidR="00BD7FA9" w:rsidRDefault="00BD7FA9" w:rsidP="002F4D45">
            <w:r>
              <w:t>Оперировать понятиями: главные и второстепенные герои произведения, различать полож</w:t>
            </w:r>
            <w:r>
              <w:t>и</w:t>
            </w:r>
            <w:r>
              <w:t>тельных и отрицательных героев.</w:t>
            </w:r>
          </w:p>
          <w:p w:rsidR="00BD7FA9" w:rsidRPr="002A32D4" w:rsidRDefault="00BD7FA9" w:rsidP="002F4D45">
            <w:r>
              <w:t>Пересказывать кратко и подробно произведения, отдельные эпизоды с опорой на алгоритм подготовки пересказа.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0548F8" w:rsidRDefault="00BD7FA9" w:rsidP="00824C91">
            <w:r w:rsidRPr="000548F8">
              <w:t>И.</w:t>
            </w:r>
            <w:r>
              <w:t> </w:t>
            </w:r>
            <w:r w:rsidRPr="000548F8">
              <w:t>3. Суриков. «Детство».</w:t>
            </w:r>
          </w:p>
        </w:tc>
        <w:tc>
          <w:tcPr>
            <w:tcW w:w="3332" w:type="pct"/>
          </w:tcPr>
          <w:p w:rsidR="00BD7FA9" w:rsidRDefault="00BD7FA9" w:rsidP="002F4D45">
            <w:r>
              <w:t>Использовать выборочное чтение для составления плана рассказа о герое, выбора опорных слов и подготовки подробного или краткого рассказа. Использовать умение рассказывать о герое в самостоятельной работе.</w:t>
            </w:r>
          </w:p>
          <w:p w:rsidR="00BD7FA9" w:rsidRPr="002A32D4" w:rsidRDefault="00BD7FA9" w:rsidP="002F4D45">
            <w:r>
              <w:t>Сравнивать образы героев, авторское отношение к ним; выражать своё отношение к героям. Составлять сопоставительные таблицы.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0548F8" w:rsidRDefault="00BD7FA9" w:rsidP="00824C91">
            <w:r w:rsidRPr="00E24E37">
              <w:rPr>
                <w:i/>
              </w:rPr>
              <w:t>Учебная хрест</w:t>
            </w:r>
            <w:r w:rsidRPr="00E24E37">
              <w:rPr>
                <w:i/>
              </w:rPr>
              <w:t>о</w:t>
            </w:r>
            <w:r w:rsidRPr="00E24E37">
              <w:rPr>
                <w:i/>
              </w:rPr>
              <w:t xml:space="preserve">матия. </w:t>
            </w:r>
            <w:r>
              <w:t>А. П. Ч</w:t>
            </w:r>
            <w:r>
              <w:t>е</w:t>
            </w:r>
            <w:r>
              <w:t>хов «Белолобый»</w:t>
            </w:r>
          </w:p>
        </w:tc>
        <w:tc>
          <w:tcPr>
            <w:tcW w:w="3332" w:type="pct"/>
          </w:tcPr>
          <w:p w:rsidR="00BD7FA9" w:rsidRDefault="00BD7FA9" w:rsidP="002F4D45">
            <w:r>
              <w:t>Использовать выборочное чтение для составления плана рассказа о герое, выбора опорных слов и подготовки подробного или краткого рассказа. Использовать умение рассказывать о герое в самостоятельной работе.</w:t>
            </w:r>
          </w:p>
          <w:p w:rsidR="00BD7FA9" w:rsidRPr="002A32D4" w:rsidRDefault="00BD7FA9" w:rsidP="002F4D45">
            <w:r>
              <w:t>Сравнивать образы героев, авторское отношение к ним; выражать своё отношение к героям. Составлять сопоставительные таблицы.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Default="00BD7FA9" w:rsidP="00824C91">
            <w:r w:rsidRPr="000548F8">
              <w:t>С.</w:t>
            </w:r>
            <w:r>
              <w:t> </w:t>
            </w:r>
            <w:r w:rsidRPr="000548F8">
              <w:t>Д. Дрожжин. «Привет», «Зи</w:t>
            </w:r>
            <w:r w:rsidRPr="000548F8">
              <w:t>м</w:t>
            </w:r>
            <w:r w:rsidRPr="000548F8">
              <w:t>ний день».</w:t>
            </w:r>
          </w:p>
        </w:tc>
        <w:tc>
          <w:tcPr>
            <w:tcW w:w="3332" w:type="pct"/>
          </w:tcPr>
          <w:p w:rsidR="00BD7FA9" w:rsidRDefault="00BD7FA9" w:rsidP="002F4D45">
            <w:r>
              <w:t>Оперировать понятиями: главные и второстепенные герои произведения, различать полож</w:t>
            </w:r>
            <w:r>
              <w:t>и</w:t>
            </w:r>
            <w:r>
              <w:t>тельных и отрицательных героев.</w:t>
            </w:r>
          </w:p>
          <w:p w:rsidR="00BD7FA9" w:rsidRPr="002A32D4" w:rsidRDefault="00BD7FA9" w:rsidP="002F4D45">
            <w:r>
              <w:t>Пересказывать кратко и подробно произведения, отдельные эпизоды с опорой на алгоритм подготовки пересказа.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F2ABF" w:rsidRDefault="00BD7FA9" w:rsidP="00FE1DE9">
            <w:r w:rsidRPr="00E24E37">
              <w:rPr>
                <w:i/>
              </w:rPr>
              <w:t>Учебная хрест</w:t>
            </w:r>
            <w:r w:rsidRPr="00E24E37">
              <w:rPr>
                <w:i/>
              </w:rPr>
              <w:t>о</w:t>
            </w:r>
            <w:r w:rsidRPr="00E24E37">
              <w:rPr>
                <w:i/>
              </w:rPr>
              <w:t>матия.</w:t>
            </w:r>
            <w:r>
              <w:t xml:space="preserve"> Братья Гримм «Умная дочь крестья</w:t>
            </w:r>
            <w:r>
              <w:t>н</w:t>
            </w:r>
            <w:r>
              <w:t>ская»</w:t>
            </w:r>
          </w:p>
        </w:tc>
        <w:tc>
          <w:tcPr>
            <w:tcW w:w="3332" w:type="pct"/>
          </w:tcPr>
          <w:p w:rsidR="00BD7FA9" w:rsidRDefault="00BD7FA9" w:rsidP="002F4D45">
            <w:r>
              <w:t>Готовить выборочный пересказ отдельных эпизодов или фрагментов, раскрывающих образ героя.</w:t>
            </w:r>
          </w:p>
          <w:p w:rsidR="00BD7FA9" w:rsidRPr="002A32D4" w:rsidRDefault="00BD7FA9" w:rsidP="002F4D45">
            <w:r>
              <w:t>Работать с сюжетом и его частями, выборочно читать и пересказывать отдельные части произведения (завязка, развитие действия, кульминация, заключение).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824C91">
            <w:pPr>
              <w:rPr>
                <w:b/>
              </w:rPr>
            </w:pPr>
            <w:r w:rsidRPr="00E24E37">
              <w:rPr>
                <w:b/>
              </w:rPr>
              <w:t>Произведения Д. Н. Мамина-Сибиряка</w:t>
            </w:r>
            <w:r w:rsidRPr="00824C91">
              <w:t>. Ра</w:t>
            </w:r>
            <w:r w:rsidRPr="00824C91">
              <w:t>с</w:t>
            </w:r>
            <w:r w:rsidRPr="00824C91">
              <w:t>сказ «Приёмыш»</w:t>
            </w:r>
          </w:p>
        </w:tc>
        <w:tc>
          <w:tcPr>
            <w:tcW w:w="3332" w:type="pct"/>
          </w:tcPr>
          <w:p w:rsidR="00BD7FA9" w:rsidRDefault="00BD7FA9" w:rsidP="002F4D45">
            <w:r>
              <w:t>Готовить выборочный пересказ отдельных эпизодов или фрагментов, раскрывающих образ героя.</w:t>
            </w:r>
          </w:p>
          <w:p w:rsidR="00BD7FA9" w:rsidRPr="002A32D4" w:rsidRDefault="00BD7FA9" w:rsidP="002F4D45">
            <w:r>
              <w:t>Работать с сюжетом и его частями, выборочно читать и пересказывать отдельные части произведения (завязка, развитие действия, кульминация, заключение).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F2ABF" w:rsidRDefault="00BD7FA9" w:rsidP="00FE1DE9">
            <w:r>
              <w:t>Рассказ «При</w:t>
            </w:r>
            <w:r>
              <w:t>ё</w:t>
            </w:r>
            <w:r>
              <w:t>мыш» (продолж</w:t>
            </w:r>
            <w:r>
              <w:t>е</w:t>
            </w:r>
            <w:r w:rsidRPr="00824C91">
              <w:t>ние).</w:t>
            </w:r>
          </w:p>
        </w:tc>
        <w:tc>
          <w:tcPr>
            <w:tcW w:w="3332" w:type="pct"/>
          </w:tcPr>
          <w:p w:rsidR="00BD7FA9" w:rsidRDefault="00BD7FA9" w:rsidP="002F4D45">
            <w:r>
              <w:t>Готовить выборочный пересказ отдельных эпизодов или фрагментов, раскрывающих образ героя.</w:t>
            </w:r>
          </w:p>
          <w:p w:rsidR="00BD7FA9" w:rsidRPr="002A32D4" w:rsidRDefault="00BD7FA9" w:rsidP="002F4D45">
            <w:r>
              <w:t>Работать с сюжетом и его частями, выборочно читать и пересказывать отдельные части произведения (завязка, развитие действия, кульминация, заключение).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Default="00BD7FA9" w:rsidP="00FE1DE9">
            <w:r w:rsidRPr="00E24E37">
              <w:rPr>
                <w:b/>
                <w:i/>
              </w:rPr>
              <w:t>Контрольная р</w:t>
            </w:r>
            <w:r w:rsidRPr="00E24E37">
              <w:rPr>
                <w:b/>
                <w:i/>
              </w:rPr>
              <w:t>а</w:t>
            </w:r>
            <w:r w:rsidRPr="00E24E37">
              <w:rPr>
                <w:b/>
                <w:i/>
              </w:rPr>
              <w:t>бота</w:t>
            </w:r>
            <w:r w:rsidRPr="00193772">
              <w:t xml:space="preserve"> («Проверьте себя»)</w:t>
            </w:r>
          </w:p>
        </w:tc>
        <w:tc>
          <w:tcPr>
            <w:tcW w:w="3332" w:type="pct"/>
          </w:tcPr>
          <w:p w:rsidR="00BD7FA9" w:rsidRDefault="00BD7FA9" w:rsidP="008B03A3">
            <w:r>
              <w:t>Выделять особенности научно-популярных текстов: правдивое и точное описание предм</w:t>
            </w:r>
            <w:r>
              <w:t>е</w:t>
            </w:r>
            <w:r>
              <w:t>тов, явлений, событий.</w:t>
            </w:r>
          </w:p>
          <w:p w:rsidR="00BD7FA9" w:rsidRDefault="00BD7FA9" w:rsidP="008B03A3">
            <w:r>
              <w:t>Самостоятельно работать с текстами научно-популярных произведений (очерки, воспом</w:t>
            </w:r>
            <w:r>
              <w:t>и</w:t>
            </w:r>
            <w:r>
              <w:t>нания, рассказы и сказки).</w:t>
            </w:r>
          </w:p>
          <w:p w:rsidR="00BD7FA9" w:rsidRDefault="00BD7FA9" w:rsidP="008B03A3">
            <w:r>
              <w:t>Сравнивать художественные и научно-популярные произведения разных авторов по теме и авторской принадлежности.</w:t>
            </w:r>
          </w:p>
          <w:p w:rsidR="00BD7FA9" w:rsidRDefault="00BD7FA9" w:rsidP="008B03A3">
            <w:r>
              <w:t>Пересказывать подробно научно-популярный текст (описание фактов, предметов, явлений).</w:t>
            </w:r>
          </w:p>
          <w:p w:rsidR="00BD7FA9" w:rsidRDefault="00BD7FA9" w:rsidP="008B03A3">
            <w:r>
              <w:t>Кратко излагать факты, описывать детали, передавать точную информацию.</w:t>
            </w:r>
          </w:p>
        </w:tc>
        <w:tc>
          <w:tcPr>
            <w:tcW w:w="338" w:type="pct"/>
          </w:tcPr>
          <w:p w:rsidR="00BD7FA9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F2ABF" w:rsidRDefault="00BD7FA9" w:rsidP="00824C91">
            <w:r>
              <w:t>Рассказ «При</w:t>
            </w:r>
            <w:r>
              <w:t>ё</w:t>
            </w:r>
            <w:r>
              <w:t>мыш» (оконч</w:t>
            </w:r>
            <w:r>
              <w:t>а</w:t>
            </w:r>
            <w:r>
              <w:t>ние</w:t>
            </w:r>
            <w:r w:rsidRPr="00824C91">
              <w:t>).</w:t>
            </w:r>
          </w:p>
        </w:tc>
        <w:tc>
          <w:tcPr>
            <w:tcW w:w="3332" w:type="pct"/>
          </w:tcPr>
          <w:p w:rsidR="00BD7FA9" w:rsidRDefault="00BD7FA9" w:rsidP="008B03A3">
            <w:r>
              <w:t>Определять авторское отношение к героям произведения, формулировать своё мнение о произведении, героях и их поступках.</w:t>
            </w:r>
          </w:p>
          <w:p w:rsidR="00BD7FA9" w:rsidRDefault="00BD7FA9" w:rsidP="008B03A3">
            <w:r>
              <w:t>Классифицировать художественные произведения по жанрам, темам, авторской принадле</w:t>
            </w:r>
            <w:r>
              <w:t>ж</w:t>
            </w:r>
            <w:r>
              <w:t>ности, составлять таблицы, работать с таблицами и схемами.</w:t>
            </w:r>
          </w:p>
          <w:p w:rsidR="00BD7FA9" w:rsidRDefault="00BD7FA9" w:rsidP="008B03A3">
            <w:r>
              <w:t>Сравнивать художественные произведения со сходными сюжетами и темами. Осознанно строить речевое высказывание в соответствии с задачами коммуникации. Использовать п</w:t>
            </w:r>
            <w:r>
              <w:t>о</w:t>
            </w:r>
            <w:r>
              <w:t>лучаемую подготовку в учебной деятельности при решении практических задач, возника</w:t>
            </w:r>
            <w:r>
              <w:t>ю</w:t>
            </w:r>
            <w:r>
              <w:t>щих в повседневной жизни.</w:t>
            </w:r>
          </w:p>
          <w:p w:rsidR="00BD7FA9" w:rsidRPr="002A32D4" w:rsidRDefault="00BD7FA9" w:rsidP="00903819">
            <w:r>
              <w:t>Слушать собеседника и вести диалог. К</w:t>
            </w:r>
            <w:r w:rsidRPr="002A32D4">
              <w:t>онструктивно разрешать конфликты посредством учета интересов сторон и сотрудничества.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CC4591" w:rsidRDefault="00BD7FA9" w:rsidP="00824C91">
            <w:r w:rsidRPr="00CC4591">
              <w:t>Сказка «Умнее всех».</w:t>
            </w:r>
          </w:p>
        </w:tc>
        <w:tc>
          <w:tcPr>
            <w:tcW w:w="3332" w:type="pct"/>
          </w:tcPr>
          <w:p w:rsidR="00BD7FA9" w:rsidRDefault="00BD7FA9" w:rsidP="008B03A3">
            <w:r>
              <w:t>Пользоваться универсальным умением работать с учебными и справочными текстами.</w:t>
            </w:r>
          </w:p>
          <w:p w:rsidR="00BD7FA9" w:rsidRPr="002A32D4" w:rsidRDefault="00BD7FA9" w:rsidP="008B03A3">
            <w:r>
              <w:t>Находить в тексте конкретные факты и сведения, представленные в явном виде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CC4591" w:rsidRDefault="00BD7FA9" w:rsidP="00824C91">
            <w:r w:rsidRPr="00CC4591">
              <w:t>Слушание и раб</w:t>
            </w:r>
            <w:r w:rsidRPr="00CC4591">
              <w:t>о</w:t>
            </w:r>
            <w:r w:rsidRPr="00CC4591">
              <w:t>та с детской кн</w:t>
            </w:r>
            <w:r w:rsidRPr="00CC4591">
              <w:t>и</w:t>
            </w:r>
            <w:r w:rsidRPr="00CC4591">
              <w:t>гой.</w:t>
            </w:r>
            <w:r w:rsidRPr="00E24E37">
              <w:rPr>
                <w:i/>
              </w:rPr>
              <w:t xml:space="preserve"> Учебная хр</w:t>
            </w:r>
            <w:r w:rsidRPr="00E24E37">
              <w:rPr>
                <w:i/>
              </w:rPr>
              <w:t>е</w:t>
            </w:r>
            <w:r w:rsidRPr="00E24E37">
              <w:rPr>
                <w:i/>
              </w:rPr>
              <w:t>стоматия.</w:t>
            </w:r>
            <w:r>
              <w:t xml:space="preserve"> </w:t>
            </w:r>
            <w:r w:rsidRPr="00CC4591">
              <w:t xml:space="preserve"> Ра</w:t>
            </w:r>
            <w:r w:rsidRPr="00CC4591">
              <w:t>с</w:t>
            </w:r>
            <w:r w:rsidRPr="00CC4591">
              <w:t>сказ Д.</w:t>
            </w:r>
            <w:r>
              <w:t> </w:t>
            </w:r>
            <w:r w:rsidRPr="00CC4591">
              <w:t>Н. Мам</w:t>
            </w:r>
            <w:r w:rsidRPr="00CC4591">
              <w:t>и</w:t>
            </w:r>
            <w:r w:rsidRPr="00CC4591">
              <w:t>на-Сибиряка «П</w:t>
            </w:r>
            <w:r w:rsidRPr="00CC4591">
              <w:t>о</w:t>
            </w:r>
            <w:r w:rsidRPr="00CC4591">
              <w:t>стойко».</w:t>
            </w:r>
          </w:p>
        </w:tc>
        <w:tc>
          <w:tcPr>
            <w:tcW w:w="3332" w:type="pct"/>
          </w:tcPr>
          <w:p w:rsidR="00BD7FA9" w:rsidRDefault="00BD7FA9" w:rsidP="008B03A3">
            <w:r>
              <w:t>Пользоваться правилами работы с книгами в библиотеке: общаться с библиотекарем, нах</w:t>
            </w:r>
            <w:r>
              <w:t>о</w:t>
            </w:r>
            <w:r>
              <w:t>дить нужную книгу по рекомендательным указателям и в открытом фонде.</w:t>
            </w:r>
          </w:p>
          <w:p w:rsidR="00BD7FA9" w:rsidRDefault="00BD7FA9" w:rsidP="008B03A3">
            <w:r>
              <w:t>Пользоваться дополнительной информацией, полученной из самостоятельно прочитанных произведений и книг по теме.</w:t>
            </w:r>
          </w:p>
          <w:p w:rsidR="00BD7FA9" w:rsidRPr="002A32D4" w:rsidRDefault="00BD7FA9" w:rsidP="008B03A3">
            <w:r>
              <w:t>Уметь отбирать и читать произведения и книги по изучаемому разделу.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CC4591" w:rsidRDefault="00BD7FA9" w:rsidP="00824C91">
            <w:r w:rsidRPr="000B582B">
              <w:t>Рассказ Д.</w:t>
            </w:r>
            <w:r>
              <w:t> </w:t>
            </w:r>
            <w:r w:rsidRPr="000B582B">
              <w:t>Н. М</w:t>
            </w:r>
            <w:r w:rsidRPr="000B582B">
              <w:t>а</w:t>
            </w:r>
            <w:r w:rsidRPr="000B582B">
              <w:t>мина-Сибиряка «Постойко» (окончание)</w:t>
            </w:r>
          </w:p>
        </w:tc>
        <w:tc>
          <w:tcPr>
            <w:tcW w:w="3332" w:type="pct"/>
          </w:tcPr>
          <w:p w:rsidR="00BD7FA9" w:rsidRDefault="00BD7FA9" w:rsidP="008B03A3">
            <w:r>
              <w:t>Различать книги художественные, научно-популярные, справочные, уметь пользоваться ими.</w:t>
            </w:r>
          </w:p>
          <w:p w:rsidR="00BD7FA9" w:rsidRDefault="00BD7FA9" w:rsidP="008B03A3">
            <w:r>
              <w:t>Уметь работать с аппаратом книги, ориентироваться в структуре учебной книги, самосто</w:t>
            </w:r>
            <w:r>
              <w:t>я</w:t>
            </w:r>
            <w:r>
              <w:t>тельно находить вопросы и задания в учебнике; обращаться к учебнику для самопроверки и самооценки выполненной работы.</w:t>
            </w:r>
          </w:p>
          <w:p w:rsidR="00BD7FA9" w:rsidRPr="002A32D4" w:rsidRDefault="00BD7FA9" w:rsidP="008B03A3">
            <w:r>
              <w:t>Систематизировать книги по типам, подбирать книги по темам, пользоваться рекоменд</w:t>
            </w:r>
            <w:r>
              <w:t>а</w:t>
            </w:r>
            <w:r>
              <w:t>тельными списками для подбора книг в каталоге библиотеки.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F2ABF" w:rsidRDefault="00BD7FA9" w:rsidP="00FE1DE9">
            <w:r>
              <w:t>Творчество Д. Н. Мамина-Сибиряка</w:t>
            </w:r>
            <w:r w:rsidRPr="00193772">
              <w:t xml:space="preserve"> («Пр</w:t>
            </w:r>
            <w:r w:rsidRPr="00193772">
              <w:t>о</w:t>
            </w:r>
            <w:r w:rsidRPr="00193772">
              <w:t>верьте себя»)</w:t>
            </w:r>
          </w:p>
        </w:tc>
        <w:tc>
          <w:tcPr>
            <w:tcW w:w="3332" w:type="pct"/>
          </w:tcPr>
          <w:p w:rsidR="00BD7FA9" w:rsidRPr="00E24E37" w:rsidRDefault="00BD7FA9" w:rsidP="008B03A3">
            <w:pPr>
              <w:rPr>
                <w:spacing w:val="-4"/>
              </w:rPr>
            </w:pPr>
            <w:r w:rsidRPr="00E24E37">
              <w:rPr>
                <w:spacing w:val="-4"/>
              </w:rPr>
              <w:t>Пересказывать текст произведения выразительно, используя выразительные средства: тон, темп, интонацию речи, мимику, жесты.</w:t>
            </w:r>
          </w:p>
          <w:p w:rsidR="00BD7FA9" w:rsidRPr="00E24E37" w:rsidRDefault="00BD7FA9" w:rsidP="008B03A3">
            <w:pPr>
              <w:rPr>
                <w:spacing w:val="-4"/>
              </w:rPr>
            </w:pPr>
            <w:r w:rsidRPr="00E24E37">
              <w:rPr>
                <w:spacing w:val="-4"/>
              </w:rPr>
              <w:t>Рассказывать произведения (сказка, рассказ) с зачитыванием отдельных отрывков, эпизодов, диалогов или монологов героев.</w:t>
            </w:r>
          </w:p>
          <w:p w:rsidR="00BD7FA9" w:rsidRPr="002A32D4" w:rsidRDefault="00BD7FA9" w:rsidP="008B03A3">
            <w:r w:rsidRPr="00E24E37">
              <w:rPr>
                <w:spacing w:val="-4"/>
              </w:rPr>
              <w:t>Читать произведения выразительно вслух с рассказыванием отдельных частей или чтением на</w:t>
            </w:r>
            <w:r w:rsidRPr="00E24E37">
              <w:rPr>
                <w:spacing w:val="-4"/>
              </w:rPr>
              <w:t>и</w:t>
            </w:r>
            <w:r w:rsidRPr="00E24E37">
              <w:rPr>
                <w:spacing w:val="-4"/>
              </w:rPr>
              <w:t>зусть ярких моментов.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0B582B" w:rsidRDefault="00BD7FA9" w:rsidP="00FE1DE9">
            <w:r w:rsidRPr="00E24E37">
              <w:rPr>
                <w:b/>
              </w:rPr>
              <w:t>Произведения А. И. Куприна</w:t>
            </w:r>
            <w:r>
              <w:t xml:space="preserve">. </w:t>
            </w:r>
            <w:r w:rsidRPr="000B582B">
              <w:t>Рассказ «Синяя звезда»</w:t>
            </w:r>
          </w:p>
        </w:tc>
        <w:tc>
          <w:tcPr>
            <w:tcW w:w="3332" w:type="pct"/>
          </w:tcPr>
          <w:p w:rsidR="00BD7FA9" w:rsidRDefault="00BD7FA9" w:rsidP="008B03A3">
            <w:r>
              <w:t>Понимать и объяснять значение средств выразительности, которые использует автор в пр</w:t>
            </w:r>
            <w:r>
              <w:t>о</w:t>
            </w:r>
            <w:r>
              <w:t>изведении.</w:t>
            </w:r>
          </w:p>
          <w:p w:rsidR="00BD7FA9" w:rsidRPr="00E24E37" w:rsidRDefault="00BD7FA9" w:rsidP="00226F10">
            <w:pPr>
              <w:rPr>
                <w:spacing w:val="-4"/>
              </w:rPr>
            </w:pPr>
            <w:r>
              <w:t>Использовать в речи средства художественной выразительности при пересказе, в рассказах о героях произведения, при создании творческих работ</w:t>
            </w:r>
          </w:p>
        </w:tc>
        <w:tc>
          <w:tcPr>
            <w:tcW w:w="338" w:type="pct"/>
          </w:tcPr>
          <w:p w:rsidR="00BD7FA9" w:rsidRPr="00E24E37" w:rsidRDefault="00BD7FA9" w:rsidP="00ED460B">
            <w:pPr>
              <w:rPr>
                <w:spacing w:val="-4"/>
              </w:rPr>
            </w:pPr>
          </w:p>
        </w:tc>
        <w:tc>
          <w:tcPr>
            <w:tcW w:w="363" w:type="pct"/>
          </w:tcPr>
          <w:p w:rsidR="00BD7FA9" w:rsidRPr="00E24E37" w:rsidRDefault="00BD7FA9" w:rsidP="00ED460B">
            <w:pPr>
              <w:rPr>
                <w:spacing w:val="-4"/>
              </w:rPr>
            </w:pPr>
          </w:p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F2ABF" w:rsidRDefault="00BD7FA9" w:rsidP="00FE1DE9">
            <w:r w:rsidRPr="000B582B">
              <w:t xml:space="preserve">Рассказ «Синяя звезда» </w:t>
            </w:r>
            <w:r>
              <w:t>(продо</w:t>
            </w:r>
            <w:r>
              <w:t>л</w:t>
            </w:r>
            <w:r w:rsidRPr="000B582B">
              <w:t>жение)</w:t>
            </w:r>
          </w:p>
        </w:tc>
        <w:tc>
          <w:tcPr>
            <w:tcW w:w="3332" w:type="pct"/>
          </w:tcPr>
          <w:p w:rsidR="00BD7FA9" w:rsidRPr="002A32D4" w:rsidRDefault="00BD7FA9" w:rsidP="00ED460B">
            <w:r w:rsidRPr="008B03A3">
              <w:t>Ориентироваться в литературоведческих понятиях</w:t>
            </w:r>
            <w:r>
              <w:t>, использовать их в речи при об</w:t>
            </w:r>
            <w:r w:rsidRPr="008B03A3">
              <w:t>суждении произведения, находить в произведении эпитеты, сравнения, метафоры, аллегории, гипе</w:t>
            </w:r>
            <w:r w:rsidRPr="008B03A3">
              <w:t>р</w:t>
            </w:r>
            <w:r>
              <w:t>болы, олицетворения, сино</w:t>
            </w:r>
            <w:r w:rsidRPr="008B03A3">
              <w:t>нимы, антонимы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F2ABF" w:rsidRDefault="00BD7FA9" w:rsidP="000B582B">
            <w:r w:rsidRPr="000B582B">
              <w:t>Рассказ «Синяя звезда» (</w:t>
            </w:r>
            <w:r>
              <w:t>оконч</w:t>
            </w:r>
            <w:r>
              <w:t>а</w:t>
            </w:r>
            <w:r>
              <w:t>ние</w:t>
            </w:r>
            <w:r w:rsidRPr="000B582B">
              <w:t>)</w:t>
            </w:r>
          </w:p>
        </w:tc>
        <w:tc>
          <w:tcPr>
            <w:tcW w:w="3332" w:type="pct"/>
          </w:tcPr>
          <w:p w:rsidR="00BD7FA9" w:rsidRPr="002A32D4" w:rsidRDefault="00BD7FA9" w:rsidP="008B4144">
            <w:r w:rsidRPr="008B03A3">
              <w:t>Ориентироваться в литературоведческих понятиях</w:t>
            </w:r>
            <w:r>
              <w:t>, использовать их в речи при об</w:t>
            </w:r>
            <w:r w:rsidRPr="008B03A3">
              <w:t>суждении произведения, находить в произведении э</w:t>
            </w:r>
            <w:r>
              <w:t>питеты, сравнения, метафоры, ал</w:t>
            </w:r>
            <w:r w:rsidRPr="008B03A3">
              <w:t>легории, гипе</w:t>
            </w:r>
            <w:r w:rsidRPr="008B03A3">
              <w:t>р</w:t>
            </w:r>
            <w:r w:rsidRPr="008B03A3">
              <w:t>болы, олице</w:t>
            </w:r>
            <w:r>
              <w:t>творения, сино</w:t>
            </w:r>
            <w:r w:rsidRPr="008B03A3">
              <w:t>нимы, антонимы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F2ABF" w:rsidRDefault="00BD7FA9" w:rsidP="00FE1DE9">
            <w:r w:rsidRPr="000B582B">
              <w:t>Рассказ «Барбос и Жулька»</w:t>
            </w:r>
          </w:p>
        </w:tc>
        <w:tc>
          <w:tcPr>
            <w:tcW w:w="3332" w:type="pct"/>
          </w:tcPr>
          <w:p w:rsidR="00BD7FA9" w:rsidRDefault="00BD7FA9" w:rsidP="008B03A3">
            <w:r>
              <w:t>Практически определять жанры литературных произведений, указывая их особенности.</w:t>
            </w:r>
          </w:p>
          <w:p w:rsidR="00BD7FA9" w:rsidRDefault="00BD7FA9" w:rsidP="008B03A3">
            <w:r>
              <w:t>Участвовать в анализе произведений, выделять в текстах описания, повествования, рассу</w:t>
            </w:r>
            <w:r>
              <w:t>ж</w:t>
            </w:r>
            <w:r>
              <w:t>дения, диалоги и монологи героев.</w:t>
            </w:r>
          </w:p>
          <w:p w:rsidR="00BD7FA9" w:rsidRPr="002A32D4" w:rsidRDefault="00BD7FA9" w:rsidP="008B03A3">
            <w:r>
              <w:t>Различать прозаические и стихотворные произведения, сравнивать сказки в прозаической и стихотворной формах, выделять особенности стихотворных произведений.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F2ABF" w:rsidRDefault="00BD7FA9" w:rsidP="00FE1DE9">
            <w:r w:rsidRPr="00084734">
              <w:t>Рассказ «Барбос и Жулька» (оконч</w:t>
            </w:r>
            <w:r w:rsidRPr="00084734">
              <w:t>а</w:t>
            </w:r>
            <w:r w:rsidRPr="00084734">
              <w:t>ние)</w:t>
            </w:r>
          </w:p>
        </w:tc>
        <w:tc>
          <w:tcPr>
            <w:tcW w:w="3332" w:type="pct"/>
          </w:tcPr>
          <w:p w:rsidR="00BD7FA9" w:rsidRDefault="00BD7FA9" w:rsidP="008B03A3">
            <w:r>
              <w:t>Сравнивать произведения фольклора: сказка, легенда, былина, пословица, загадка; опред</w:t>
            </w:r>
            <w:r>
              <w:t>е</w:t>
            </w:r>
            <w:r>
              <w:t>лять особенности этих жанров.</w:t>
            </w:r>
          </w:p>
          <w:p w:rsidR="00BD7FA9" w:rsidRDefault="00BD7FA9" w:rsidP="008B03A3">
            <w:r>
              <w:t>Различать сказки бытовые, волшебные  и о животных.</w:t>
            </w:r>
          </w:p>
          <w:p w:rsidR="00BD7FA9" w:rsidRDefault="00BD7FA9" w:rsidP="008B03A3">
            <w:r>
              <w:t>Выделять зачины, повторы, присказки в народных сказках.</w:t>
            </w:r>
          </w:p>
          <w:p w:rsidR="00BD7FA9" w:rsidRDefault="00BD7FA9" w:rsidP="008B03A3">
            <w:r>
              <w:t>Выделять особенности литературных сказок, сравнивать их с народными сказками; делать выводы.</w:t>
            </w:r>
          </w:p>
          <w:p w:rsidR="00BD7FA9" w:rsidRPr="002A32D4" w:rsidRDefault="00BD7FA9" w:rsidP="008B03A3">
            <w:r>
              <w:t>Сравнивать сказки отечественных и зарубежных писателей: выделять сходство и различия, определять темы, сравнивать героев, оценивать их поступки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F2ABF" w:rsidRDefault="00BD7FA9" w:rsidP="00084734">
            <w:r w:rsidRPr="00E24E37">
              <w:rPr>
                <w:i/>
              </w:rPr>
              <w:t>Учебная хрест</w:t>
            </w:r>
            <w:r w:rsidRPr="00E24E37">
              <w:rPr>
                <w:i/>
              </w:rPr>
              <w:t>о</w:t>
            </w:r>
            <w:r w:rsidRPr="00E24E37">
              <w:rPr>
                <w:i/>
              </w:rPr>
              <w:t>матия.</w:t>
            </w:r>
            <w:r w:rsidRPr="00084734">
              <w:t xml:space="preserve"> «Собачье счастье».</w:t>
            </w:r>
          </w:p>
        </w:tc>
        <w:tc>
          <w:tcPr>
            <w:tcW w:w="3332" w:type="pct"/>
          </w:tcPr>
          <w:p w:rsidR="00BD7FA9" w:rsidRDefault="00BD7FA9" w:rsidP="008B03A3">
            <w:r>
              <w:t>Воспитывать потребность в чтении детских периодических журналов. Выбор периодическ</w:t>
            </w:r>
            <w:r>
              <w:t>о</w:t>
            </w:r>
            <w:r>
              <w:t>го издания на основе собственных интересов.</w:t>
            </w:r>
          </w:p>
          <w:p w:rsidR="00BD7FA9" w:rsidRDefault="00BD7FA9" w:rsidP="008B03A3">
            <w:r>
              <w:t>Пользоваться ИКТ для работы с электронными периодическими изданиями «Детская газ</w:t>
            </w:r>
            <w:r>
              <w:t>е</w:t>
            </w:r>
            <w:r>
              <w:t>та», «Антошка» и др.</w:t>
            </w:r>
          </w:p>
          <w:p w:rsidR="00BD7FA9" w:rsidRPr="002A32D4" w:rsidRDefault="00BD7FA9" w:rsidP="008B03A3">
            <w:r>
              <w:t>Уметь находить и читать произведения по изучаемой теме или разделу, находить информ</w:t>
            </w:r>
            <w:r>
              <w:t>а</w:t>
            </w:r>
            <w:r>
              <w:t>цию об авторе, произведении или книге в детских периодических изданиях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F2ABF" w:rsidRDefault="00BD7FA9" w:rsidP="00FE1DE9">
            <w:r w:rsidRPr="00E24E37">
              <w:rPr>
                <w:b/>
                <w:i/>
              </w:rPr>
              <w:t>Контрольная р</w:t>
            </w:r>
            <w:r w:rsidRPr="00E24E37">
              <w:rPr>
                <w:b/>
                <w:i/>
              </w:rPr>
              <w:t>а</w:t>
            </w:r>
            <w:r w:rsidRPr="00E24E37">
              <w:rPr>
                <w:b/>
                <w:i/>
              </w:rPr>
              <w:t xml:space="preserve">бота </w:t>
            </w:r>
            <w:r w:rsidRPr="00084734">
              <w:t>(«Проверьте себя»).</w:t>
            </w:r>
          </w:p>
        </w:tc>
        <w:tc>
          <w:tcPr>
            <w:tcW w:w="3332" w:type="pct"/>
          </w:tcPr>
          <w:p w:rsidR="00BD7FA9" w:rsidRDefault="00BD7FA9" w:rsidP="008B03A3">
            <w:r>
              <w:t>Пользоваться научно-популярными и справочными книгами для удовлетворения познав</w:t>
            </w:r>
            <w:r>
              <w:t>а</w:t>
            </w:r>
            <w:r>
              <w:t>тельного интереса и решения различных учебных задач.</w:t>
            </w:r>
          </w:p>
          <w:p w:rsidR="00BD7FA9" w:rsidRDefault="00BD7FA9" w:rsidP="008B03A3">
            <w:r>
              <w:t>Работать с аппаратом книги (учебной, художественной, научно-популярной, справочной).</w:t>
            </w:r>
          </w:p>
          <w:p w:rsidR="00BD7FA9" w:rsidRPr="002A32D4" w:rsidRDefault="00BD7FA9" w:rsidP="008B03A3">
            <w:r>
              <w:t>Уметь составлять краткую аннотацию по образцу, писать отзыв о прочитанном произвед</w:t>
            </w:r>
            <w:r>
              <w:t>е</w:t>
            </w:r>
            <w:r>
              <w:t>нии или книге.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FA1D5B" w:rsidRDefault="00BD7FA9" w:rsidP="002B5149">
            <w:r w:rsidRPr="00E24E37">
              <w:rPr>
                <w:b/>
              </w:rPr>
              <w:t>Стихи С. А. Ес</w:t>
            </w:r>
            <w:r w:rsidRPr="00E24E37">
              <w:rPr>
                <w:b/>
              </w:rPr>
              <w:t>е</w:t>
            </w:r>
            <w:r w:rsidRPr="00E24E37">
              <w:rPr>
                <w:b/>
              </w:rPr>
              <w:t xml:space="preserve">нина. </w:t>
            </w:r>
            <w:r w:rsidRPr="00FA1D5B">
              <w:t>Стихи о Родине (отрывки); «Я покинул род</w:t>
            </w:r>
            <w:r w:rsidRPr="00FA1D5B">
              <w:t>и</w:t>
            </w:r>
            <w:r w:rsidRPr="00FA1D5B">
              <w:t>мый дом...».</w:t>
            </w:r>
          </w:p>
        </w:tc>
        <w:tc>
          <w:tcPr>
            <w:tcW w:w="3332" w:type="pct"/>
          </w:tcPr>
          <w:p w:rsidR="00BD7FA9" w:rsidRDefault="00BD7FA9" w:rsidP="008B03A3">
            <w:r>
              <w:t>Работать с научно-популярными рассказами, очерками, воспоминаниями.</w:t>
            </w:r>
          </w:p>
          <w:p w:rsidR="00BD7FA9" w:rsidRDefault="00BD7FA9" w:rsidP="008B03A3">
            <w:r>
              <w:t>Выделять их особенности: точное описание фактов, предметов, людей, явлений природы.</w:t>
            </w:r>
          </w:p>
          <w:p w:rsidR="00BD7FA9" w:rsidRPr="002A32D4" w:rsidRDefault="00BD7FA9" w:rsidP="008B03A3">
            <w:r>
              <w:t>Читать произведения и книги о приключениях, путешествиях и фантастику.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FA1D5B" w:rsidRDefault="00BD7FA9" w:rsidP="002B5149">
            <w:r w:rsidRPr="00FA1D5B">
              <w:t xml:space="preserve"> «Нивы сжаты, рощи голы...»</w:t>
            </w:r>
          </w:p>
        </w:tc>
        <w:tc>
          <w:tcPr>
            <w:tcW w:w="3332" w:type="pct"/>
          </w:tcPr>
          <w:p w:rsidR="00BD7FA9" w:rsidRDefault="00BD7FA9" w:rsidP="008B03A3">
            <w:r>
              <w:t>Работать с научно-популярными рассказами, очерками, воспоминаниями.</w:t>
            </w:r>
          </w:p>
          <w:p w:rsidR="00BD7FA9" w:rsidRDefault="00BD7FA9" w:rsidP="008B03A3">
            <w:r>
              <w:t>Выделять их особенности: точное описание фактов, предметов, людей, явлений природы.</w:t>
            </w:r>
          </w:p>
          <w:p w:rsidR="00BD7FA9" w:rsidRPr="002A32D4" w:rsidRDefault="00BD7FA9" w:rsidP="008B03A3">
            <w:r>
              <w:t>Читать произведения и книги о приключениях, путешествиях и фантастику.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FA1D5B" w:rsidRDefault="00BD7FA9" w:rsidP="003B3CEF">
            <w:r w:rsidRPr="00FA1D5B">
              <w:t>«Берёза»</w:t>
            </w:r>
          </w:p>
        </w:tc>
        <w:tc>
          <w:tcPr>
            <w:tcW w:w="3332" w:type="pct"/>
          </w:tcPr>
          <w:p w:rsidR="00BD7FA9" w:rsidRDefault="00BD7FA9" w:rsidP="008B03A3">
            <w:r>
              <w:t>Различать фольклорные и авторские произведения; расширять свои представления о творч</w:t>
            </w:r>
            <w:r>
              <w:t>е</w:t>
            </w:r>
            <w:r>
              <w:t>стве отечественных и зарубежных писателей-классиков.</w:t>
            </w:r>
          </w:p>
          <w:p w:rsidR="00BD7FA9" w:rsidRDefault="00BD7FA9" w:rsidP="008B03A3">
            <w:r>
              <w:t>Сравнивать произведения и книги отечественных и зарубежных писателей по темам и жа</w:t>
            </w:r>
            <w:r>
              <w:t>н</w:t>
            </w:r>
            <w:r>
              <w:t>рам.</w:t>
            </w:r>
          </w:p>
          <w:p w:rsidR="00BD7FA9" w:rsidRDefault="00BD7FA9" w:rsidP="008B03A3">
            <w:r>
              <w:t>Классифицировать произведения и книги по темам, жанрам, темам и жанрам, темам и а</w:t>
            </w:r>
            <w:r>
              <w:t>в</w:t>
            </w:r>
            <w:r>
              <w:t>торской принадлежности.</w:t>
            </w:r>
          </w:p>
          <w:p w:rsidR="00BD7FA9" w:rsidRPr="002A32D4" w:rsidRDefault="00BD7FA9" w:rsidP="008B03A3">
            <w:r>
              <w:t>Изучать и дополнительно читать произведения отечественных писателей, определять и уточнять темы и подтемы, различать прозаические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FA1D5B" w:rsidRDefault="00BD7FA9" w:rsidP="002B5149">
            <w:r w:rsidRPr="00FA1D5B">
              <w:t>«Бабушкины сказки»</w:t>
            </w:r>
          </w:p>
        </w:tc>
        <w:tc>
          <w:tcPr>
            <w:tcW w:w="3332" w:type="pct"/>
          </w:tcPr>
          <w:p w:rsidR="00BD7FA9" w:rsidRDefault="00BD7FA9" w:rsidP="008B03A3">
            <w:r>
              <w:t>Сравнивать произведения фольклора по жанрам и темам, выделять особенности народных сказок. Определять ведущие идеи, объединяющие произведения фольклора разных народов.</w:t>
            </w:r>
          </w:p>
          <w:p w:rsidR="00BD7FA9" w:rsidRDefault="00BD7FA9" w:rsidP="008B03A3">
            <w:r>
              <w:t>Соотносить главную мысль произведения с предложенными пословицами, подбирать сам</w:t>
            </w:r>
            <w:r>
              <w:t>о</w:t>
            </w:r>
            <w:r>
              <w:t>стоятельно пословицы к произведению для характеристики поступков героев.</w:t>
            </w:r>
          </w:p>
          <w:p w:rsidR="00BD7FA9" w:rsidRPr="002A32D4" w:rsidRDefault="00BD7FA9" w:rsidP="008B03A3">
            <w:r>
              <w:t>Называть жанровые признаки басни, сравнивать сюжеты басен, анализировать форму, структуру, объяснять мораль и подбирать пословицы, соответствующие морали басен. Сравнивать басни со схожим сюжетом по форме, выделять особенности авторского языка.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FE11E3" w:rsidRDefault="00BD7FA9">
            <w:r w:rsidRPr="00FE11E3">
              <w:t>Стихи о природе</w:t>
            </w:r>
          </w:p>
        </w:tc>
        <w:tc>
          <w:tcPr>
            <w:tcW w:w="3332" w:type="pct"/>
          </w:tcPr>
          <w:p w:rsidR="00BD7FA9" w:rsidRPr="00E24E37" w:rsidRDefault="00BD7FA9" w:rsidP="002E0820">
            <w:pPr>
              <w:rPr>
                <w:spacing w:val="2"/>
              </w:rPr>
            </w:pPr>
            <w:r w:rsidRPr="008B03A3">
              <w:t>Писать небольшие по объёму творческие письменные работы: рассказ о герое или описание пейзажа, отзыв о прочитанной книге</w:t>
            </w:r>
          </w:p>
        </w:tc>
        <w:tc>
          <w:tcPr>
            <w:tcW w:w="338" w:type="pct"/>
          </w:tcPr>
          <w:p w:rsidR="00BD7FA9" w:rsidRPr="00E24E37" w:rsidRDefault="00BD7FA9" w:rsidP="00ED460B">
            <w:pPr>
              <w:rPr>
                <w:spacing w:val="2"/>
              </w:rPr>
            </w:pPr>
          </w:p>
        </w:tc>
        <w:tc>
          <w:tcPr>
            <w:tcW w:w="363" w:type="pct"/>
          </w:tcPr>
          <w:p w:rsidR="00BD7FA9" w:rsidRPr="00E24E37" w:rsidRDefault="00BD7FA9" w:rsidP="00ED460B">
            <w:pPr>
              <w:rPr>
                <w:spacing w:val="2"/>
              </w:rPr>
            </w:pPr>
          </w:p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Default="00BD7FA9">
            <w:r>
              <w:t>Поэзия С. Есен</w:t>
            </w:r>
            <w:r>
              <w:t>и</w:t>
            </w:r>
            <w:r>
              <w:t>на</w:t>
            </w:r>
            <w:r w:rsidRPr="00E73A4A">
              <w:t xml:space="preserve"> («Проверьте себя»)</w:t>
            </w:r>
          </w:p>
        </w:tc>
        <w:tc>
          <w:tcPr>
            <w:tcW w:w="3332" w:type="pct"/>
          </w:tcPr>
          <w:p w:rsidR="00BD7FA9" w:rsidRDefault="00BD7FA9" w:rsidP="008B03A3">
            <w:r>
              <w:t>Воспринимать произведения как образцы письменной речи.</w:t>
            </w:r>
          </w:p>
          <w:p w:rsidR="00BD7FA9" w:rsidRDefault="00BD7FA9" w:rsidP="008B03A3">
            <w:r>
              <w:t>Выделять особенности жанров художественных и научно-популярных произведений.</w:t>
            </w:r>
          </w:p>
          <w:p w:rsidR="00BD7FA9" w:rsidRDefault="00BD7FA9" w:rsidP="008B03A3">
            <w:r>
              <w:t>Называть особенности стихотворной и прозаической форм записи текста.</w:t>
            </w:r>
          </w:p>
          <w:p w:rsidR="00BD7FA9" w:rsidRDefault="00BD7FA9" w:rsidP="008B03A3">
            <w:r>
              <w:t>Находить в текстах произведений описания, повествования, рассуждения, а также средства выразительности: эпитеты, сравнения, синонимы и антонимы.</w:t>
            </w:r>
          </w:p>
          <w:p w:rsidR="00BD7FA9" w:rsidRPr="002A32D4" w:rsidRDefault="00BD7FA9" w:rsidP="008B03A3">
            <w:r>
              <w:t>Выполнять письменные упражнения с текстами изучаемых произведений в тетрадях: нах</w:t>
            </w:r>
            <w:r>
              <w:t>о</w:t>
            </w:r>
            <w:r>
              <w:t>дить в предлагаемых отрывках произведений пропущенные пословицы, эпитеты, сравнения, имена героев и вписывать их.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3B3CEF" w:rsidRDefault="00BD7FA9" w:rsidP="00EF3B99">
            <w:r w:rsidRPr="00E24E37">
              <w:rPr>
                <w:i/>
              </w:rPr>
              <w:t>Учебная хрест</w:t>
            </w:r>
            <w:r w:rsidRPr="00E24E37">
              <w:rPr>
                <w:i/>
              </w:rPr>
              <w:t>о</w:t>
            </w:r>
            <w:r w:rsidRPr="00E24E37">
              <w:rPr>
                <w:i/>
              </w:rPr>
              <w:t xml:space="preserve">матия. </w:t>
            </w:r>
            <w:r>
              <w:t>В. Др</w:t>
            </w:r>
            <w:r>
              <w:t>а</w:t>
            </w:r>
            <w:r>
              <w:t>гунский «Девочка на шаре»</w:t>
            </w:r>
          </w:p>
        </w:tc>
        <w:tc>
          <w:tcPr>
            <w:tcW w:w="3332" w:type="pct"/>
          </w:tcPr>
          <w:p w:rsidR="00BD7FA9" w:rsidRDefault="00BD7FA9" w:rsidP="008B03A3">
            <w:r>
              <w:t>Сравнивать диалоги и монологи героя произведения, выделять в них описания и рассужд</w:t>
            </w:r>
            <w:r>
              <w:t>е</w:t>
            </w:r>
            <w:r>
              <w:t>ния.</w:t>
            </w:r>
          </w:p>
          <w:p w:rsidR="00BD7FA9" w:rsidRDefault="00BD7FA9" w:rsidP="008B03A3">
            <w:r>
              <w:t>Моделировать диалог или монолог по изучаемому произведению, работая в группах, пар</w:t>
            </w:r>
            <w:r>
              <w:t>а</w:t>
            </w:r>
            <w:r>
              <w:t>ми, индивидуально.</w:t>
            </w:r>
          </w:p>
          <w:p w:rsidR="00BD7FA9" w:rsidRDefault="00BD7FA9" w:rsidP="008B03A3">
            <w:r>
              <w:t>Готовить небольшие сообщения (монологи) об авторах произведений, о прочитанных кн</w:t>
            </w:r>
            <w:r>
              <w:t>и</w:t>
            </w:r>
            <w:r>
              <w:t>гах, о результатах проектной деятельности.</w:t>
            </w:r>
          </w:p>
          <w:p w:rsidR="00BD7FA9" w:rsidRPr="002A32D4" w:rsidRDefault="00BD7FA9" w:rsidP="008B03A3">
            <w:r>
              <w:t>Использовать в речи понятия: диалог, монолог, вопрос, реплика и формулы вежливости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913CDF" w:rsidRDefault="00BD7FA9" w:rsidP="00913CDF">
            <w:r w:rsidRPr="00E24E37">
              <w:rPr>
                <w:b/>
              </w:rPr>
              <w:t>Произведения К. Г. Паусто</w:t>
            </w:r>
            <w:r w:rsidRPr="00E24E37">
              <w:rPr>
                <w:b/>
              </w:rPr>
              <w:t>в</w:t>
            </w:r>
            <w:r w:rsidRPr="00E24E37">
              <w:rPr>
                <w:b/>
              </w:rPr>
              <w:t>ского</w:t>
            </w:r>
            <w:r>
              <w:t xml:space="preserve">. </w:t>
            </w:r>
            <w:r w:rsidRPr="00913CDF">
              <w:t>Сказка «Стальное коле</w:t>
            </w:r>
            <w:r w:rsidRPr="00913CDF">
              <w:t>ч</w:t>
            </w:r>
            <w:r w:rsidRPr="00913CDF">
              <w:t>ко»</w:t>
            </w:r>
          </w:p>
        </w:tc>
        <w:tc>
          <w:tcPr>
            <w:tcW w:w="3332" w:type="pct"/>
          </w:tcPr>
          <w:p w:rsidR="00BD7FA9" w:rsidRDefault="00BD7FA9" w:rsidP="008B03A3">
            <w:r>
              <w:t>Читать диалоги героев выразительно, по ролям; инсценировать отдельные эпизоды или пр</w:t>
            </w:r>
            <w:r>
              <w:t>о</w:t>
            </w:r>
            <w:r>
              <w:t>изведения в группах.</w:t>
            </w:r>
          </w:p>
          <w:p w:rsidR="00BD7FA9" w:rsidRDefault="00BD7FA9" w:rsidP="008B03A3">
            <w:r>
              <w:t>Уметь конструировать монолог-высказывание о произведении, героях, прочитанных книгах; аргументировать свою точку зрения по обсуждаемому вопросу.</w:t>
            </w:r>
          </w:p>
          <w:p w:rsidR="00BD7FA9" w:rsidRPr="002A32D4" w:rsidRDefault="00BD7FA9" w:rsidP="008B03A3">
            <w:r>
              <w:t>Высказывать своё суждение о поступках героев, соотносить их с общепринятыми нормами поведения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FB71BC" w:rsidRDefault="00BD7FA9" w:rsidP="00913CDF">
            <w:r w:rsidRPr="00FB71BC">
              <w:t>Сказка «Стальное колечко» (пр</w:t>
            </w:r>
            <w:r w:rsidRPr="00FB71BC">
              <w:t>о</w:t>
            </w:r>
            <w:r w:rsidRPr="00FB71BC">
              <w:t>должение)</w:t>
            </w:r>
          </w:p>
        </w:tc>
        <w:tc>
          <w:tcPr>
            <w:tcW w:w="3332" w:type="pct"/>
          </w:tcPr>
          <w:p w:rsidR="00BD7FA9" w:rsidRDefault="00BD7FA9" w:rsidP="008B03A3">
            <w:r>
              <w:t>Воспринимать художественное произведение, эмоционально реагировать на него.</w:t>
            </w:r>
          </w:p>
          <w:p w:rsidR="00BD7FA9" w:rsidRDefault="00BD7FA9" w:rsidP="008B03A3">
            <w:r>
              <w:t>Бережно относиться к авторскому тексту, сохраняя при пересказе особенности авторской речи.</w:t>
            </w:r>
          </w:p>
          <w:p w:rsidR="00BD7FA9" w:rsidRDefault="00BD7FA9" w:rsidP="008B03A3">
            <w:r>
              <w:t>Наблюдать и выделять в тексте произведения пословицы, устойчивые выражения, диалоги и монологи героев, а затем использовать их в речи.</w:t>
            </w:r>
          </w:p>
          <w:p w:rsidR="00BD7FA9" w:rsidRPr="002A32D4" w:rsidRDefault="00BD7FA9" w:rsidP="008B03A3">
            <w:r>
              <w:t>Уметь вести диалог — обсуждение изучаемого произведения, задавать вопросы по содерж</w:t>
            </w:r>
            <w:r>
              <w:t>а</w:t>
            </w:r>
            <w:r>
              <w:t>нию произведения, формулировать ответы на вопросы и подтверждать их примерами из произведения; поддерживать беседу и выражать интерес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FB71BC" w:rsidRDefault="00BD7FA9" w:rsidP="00913CDF">
            <w:r w:rsidRPr="00FB71BC">
              <w:t>Сказка «Стальное колечко» (око</w:t>
            </w:r>
            <w:r w:rsidRPr="00FB71BC">
              <w:t>н</w:t>
            </w:r>
            <w:r w:rsidRPr="00FB71BC">
              <w:t>чание)</w:t>
            </w:r>
          </w:p>
        </w:tc>
        <w:tc>
          <w:tcPr>
            <w:tcW w:w="3332" w:type="pct"/>
          </w:tcPr>
          <w:p w:rsidR="00BD7FA9" w:rsidRDefault="00BD7FA9" w:rsidP="00F13FE4">
            <w:r>
              <w:t>Сравнивать произведения фольклора народов России, сказки и былины русского народа.</w:t>
            </w:r>
          </w:p>
          <w:p w:rsidR="00BD7FA9" w:rsidRDefault="00BD7FA9" w:rsidP="00F13FE4">
            <w:r>
              <w:t>Сравнивать былины в обработке и в пересказе, выделять особенности былинного стиха.</w:t>
            </w:r>
          </w:p>
          <w:p w:rsidR="00BD7FA9" w:rsidRPr="002A32D4" w:rsidRDefault="00BD7FA9" w:rsidP="00F13FE4">
            <w:r>
              <w:t>Классифицировать скороговорки по особенностям построения текстов, используя материал учебника и учебной хрестоматии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  <w:r w:rsidRPr="002A32D4">
              <w:t>97.</w:t>
            </w:r>
          </w:p>
        </w:tc>
        <w:tc>
          <w:tcPr>
            <w:tcW w:w="725" w:type="pct"/>
          </w:tcPr>
          <w:p w:rsidR="00BD7FA9" w:rsidRPr="00FB71BC" w:rsidRDefault="00BD7FA9" w:rsidP="00913CDF">
            <w:r w:rsidRPr="00FB71BC">
              <w:t>Юмористические рассказы. К.</w:t>
            </w:r>
            <w:r>
              <w:t> </w:t>
            </w:r>
            <w:r w:rsidRPr="00FB71BC">
              <w:t>Г.</w:t>
            </w:r>
            <w:r>
              <w:t> </w:t>
            </w:r>
            <w:r w:rsidRPr="00FB71BC">
              <w:t>Паустовский «Кот-ворюга».</w:t>
            </w:r>
          </w:p>
        </w:tc>
        <w:tc>
          <w:tcPr>
            <w:tcW w:w="3332" w:type="pct"/>
          </w:tcPr>
          <w:p w:rsidR="00BD7FA9" w:rsidRDefault="00BD7FA9" w:rsidP="00F13FE4">
            <w:r>
              <w:t>Знакомиться с образцами письменной речи: произведениями классической литературы от</w:t>
            </w:r>
            <w:r>
              <w:t>е</w:t>
            </w:r>
            <w:r>
              <w:t>чественных и зарубежных писателей; определять особенности языка писателя (2–3 сущес</w:t>
            </w:r>
            <w:r>
              <w:t>т</w:t>
            </w:r>
            <w:r>
              <w:t>венных признака).</w:t>
            </w:r>
          </w:p>
          <w:p w:rsidR="00BD7FA9" w:rsidRDefault="00BD7FA9" w:rsidP="00F13FE4">
            <w:r>
              <w:t>Сравнивать письменную речь прозаических и стихотворных произведений.</w:t>
            </w:r>
          </w:p>
          <w:p w:rsidR="00BD7FA9" w:rsidRDefault="00BD7FA9" w:rsidP="00F13FE4">
            <w:r>
              <w:t>Анализировать текст произведения; находить в нём описания, повествования, рассуждения.</w:t>
            </w:r>
          </w:p>
          <w:p w:rsidR="00BD7FA9" w:rsidRPr="002A32D4" w:rsidRDefault="00BD7FA9" w:rsidP="00F13FE4">
            <w:r>
              <w:t>Конструировать разные типы текста: описание героя, повествование (рассказ о поступке г</w:t>
            </w:r>
            <w:r>
              <w:t>е</w:t>
            </w:r>
            <w:r>
              <w:t>роя), рассуждение о той или иной ситуации, описанной в произведении (мини-сочинение).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FB71BC" w:rsidRDefault="00BD7FA9" w:rsidP="00913CDF">
            <w:r w:rsidRPr="00FB71BC">
              <w:t>Научно-познавательные рассказы. К.</w:t>
            </w:r>
            <w:r>
              <w:t> </w:t>
            </w:r>
            <w:r w:rsidRPr="00FB71BC">
              <w:t>Г.</w:t>
            </w:r>
            <w:r>
              <w:t> </w:t>
            </w:r>
            <w:r w:rsidRPr="00FB71BC">
              <w:t>Паустовский «Какие бывают дожди»</w:t>
            </w:r>
          </w:p>
        </w:tc>
        <w:tc>
          <w:tcPr>
            <w:tcW w:w="3332" w:type="pct"/>
          </w:tcPr>
          <w:p w:rsidR="00BD7FA9" w:rsidRDefault="00BD7FA9" w:rsidP="00F13FE4">
            <w:r>
              <w:t>Использовать в речи понятия: диалог, монолог, реплика, вопрос и слова вежливого обращ</w:t>
            </w:r>
            <w:r>
              <w:t>е</w:t>
            </w:r>
            <w:r>
              <w:t>ния.</w:t>
            </w:r>
          </w:p>
          <w:p w:rsidR="00BD7FA9" w:rsidRPr="00E24E37" w:rsidRDefault="00BD7FA9" w:rsidP="00E24E37">
            <w:pPr>
              <w:ind w:right="-109"/>
              <w:rPr>
                <w:spacing w:val="-6"/>
              </w:rPr>
            </w:pPr>
            <w:r>
              <w:t>Высказывать своё суждение о произведениях, книгах в виде монолога (3–5 предложений).</w:t>
            </w:r>
          </w:p>
        </w:tc>
        <w:tc>
          <w:tcPr>
            <w:tcW w:w="338" w:type="pct"/>
          </w:tcPr>
          <w:p w:rsidR="00BD7FA9" w:rsidRPr="00E24E37" w:rsidRDefault="00BD7FA9" w:rsidP="00E24E37">
            <w:pPr>
              <w:ind w:right="-109"/>
              <w:rPr>
                <w:spacing w:val="-6"/>
              </w:rPr>
            </w:pPr>
          </w:p>
        </w:tc>
        <w:tc>
          <w:tcPr>
            <w:tcW w:w="363" w:type="pct"/>
          </w:tcPr>
          <w:p w:rsidR="00BD7FA9" w:rsidRPr="00E24E37" w:rsidRDefault="00BD7FA9" w:rsidP="00E24E37">
            <w:pPr>
              <w:ind w:right="-109"/>
              <w:rPr>
                <w:spacing w:val="-6"/>
              </w:rPr>
            </w:pPr>
          </w:p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FB71BC" w:rsidRDefault="00BD7FA9" w:rsidP="002B5149">
            <w:r w:rsidRPr="00E24E37">
              <w:rPr>
                <w:i/>
              </w:rPr>
              <w:t>Учебная хрест</w:t>
            </w:r>
            <w:r w:rsidRPr="00E24E37">
              <w:rPr>
                <w:i/>
              </w:rPr>
              <w:t>о</w:t>
            </w:r>
            <w:r w:rsidRPr="00E24E37">
              <w:rPr>
                <w:i/>
              </w:rPr>
              <w:t xml:space="preserve">матия. </w:t>
            </w:r>
            <w:r w:rsidRPr="00FB71BC">
              <w:t xml:space="preserve"> «Заячьи лапы»</w:t>
            </w:r>
          </w:p>
        </w:tc>
        <w:tc>
          <w:tcPr>
            <w:tcW w:w="3332" w:type="pct"/>
          </w:tcPr>
          <w:p w:rsidR="00BD7FA9" w:rsidRDefault="00BD7FA9" w:rsidP="00F13FE4">
            <w:r>
              <w:t>Пользоваться поисковым чтением: находить в тексте диалоги, монологи, полилоги героев, выделять реплики, обращения, слова, подчёркивающие особенности характера героев пр</w:t>
            </w:r>
            <w:r>
              <w:t>о</w:t>
            </w:r>
            <w:r>
              <w:t>изведения.</w:t>
            </w:r>
          </w:p>
          <w:p w:rsidR="00BD7FA9" w:rsidRDefault="00BD7FA9" w:rsidP="00F13FE4">
            <w:r>
              <w:t>Формулировать вопросы и ответы о произведении, героях, авторе.</w:t>
            </w:r>
          </w:p>
          <w:p w:rsidR="00BD7FA9" w:rsidRDefault="00BD7FA9" w:rsidP="00F13FE4">
            <w:r>
              <w:t>Читать по ролям диалоги, полилоги, монологи героев произведений; инсценировать эпиз</w:t>
            </w:r>
            <w:r>
              <w:t>о</w:t>
            </w:r>
            <w:r>
              <w:t>ды.</w:t>
            </w:r>
          </w:p>
          <w:p w:rsidR="00BD7FA9" w:rsidRDefault="00BD7FA9" w:rsidP="00F13FE4">
            <w:r>
              <w:t>Участвовать в диалоге с учителем или одноклассниками о произведении, героях, книге. Ве</w:t>
            </w:r>
            <w:r>
              <w:t>с</w:t>
            </w:r>
            <w:r>
              <w:t>ти беседу в паре, в группе на тему прочитанного произведения.</w:t>
            </w:r>
          </w:p>
          <w:p w:rsidR="00BD7FA9" w:rsidRPr="002A32D4" w:rsidRDefault="00BD7FA9" w:rsidP="00F13FE4">
            <w:r>
              <w:t>Участвовать в обсуждении произведений, книг, героев.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FB71BC" w:rsidRDefault="00BD7FA9" w:rsidP="002B5149">
            <w:r w:rsidRPr="00E24E37">
              <w:rPr>
                <w:i/>
              </w:rPr>
              <w:t>Учебная хрест</w:t>
            </w:r>
            <w:r w:rsidRPr="00E24E37">
              <w:rPr>
                <w:i/>
              </w:rPr>
              <w:t>о</w:t>
            </w:r>
            <w:r w:rsidRPr="00E24E37">
              <w:rPr>
                <w:i/>
              </w:rPr>
              <w:t xml:space="preserve">матия. </w:t>
            </w:r>
            <w:r w:rsidRPr="009665A7">
              <w:t>«Тёплый хлеб»</w:t>
            </w:r>
          </w:p>
        </w:tc>
        <w:tc>
          <w:tcPr>
            <w:tcW w:w="3332" w:type="pct"/>
          </w:tcPr>
          <w:p w:rsidR="00BD7FA9" w:rsidRDefault="00BD7FA9" w:rsidP="00F13FE4">
            <w:r w:rsidRPr="002A32D4">
              <w:t xml:space="preserve"> </w:t>
            </w:r>
            <w:r>
              <w:t>Читать дополнительно произведения в хрестоматии по изучаемой теме (разделу) и работать с текстом произведения.</w:t>
            </w:r>
          </w:p>
          <w:p w:rsidR="00BD7FA9" w:rsidRDefault="00BD7FA9" w:rsidP="00F13FE4">
            <w:r>
              <w:t>Самостоятельно читать детские газеты и журналы в читальном зале библиотеки.</w:t>
            </w:r>
          </w:p>
          <w:p w:rsidR="00BD7FA9" w:rsidRPr="002A32D4" w:rsidRDefault="00BD7FA9" w:rsidP="00F13FE4">
            <w:r>
              <w:t>Выполнять проекты индивидуально, в парах и группах: собирать информацию о книгах и авторах, обрабатывать собранную информацию, проводить презентации, участвовать в ко</w:t>
            </w:r>
            <w:r>
              <w:t>н</w:t>
            </w:r>
            <w:r>
              <w:t>курсах и выставках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F2ABF" w:rsidRDefault="00BD7FA9" w:rsidP="00FE1DE9">
            <w:r w:rsidRPr="00E24E37">
              <w:rPr>
                <w:i/>
              </w:rPr>
              <w:t>Учебная хрест</w:t>
            </w:r>
            <w:r w:rsidRPr="00E24E37">
              <w:rPr>
                <w:i/>
              </w:rPr>
              <w:t>о</w:t>
            </w:r>
            <w:r w:rsidRPr="00E24E37">
              <w:rPr>
                <w:i/>
              </w:rPr>
              <w:t xml:space="preserve">матия. </w:t>
            </w:r>
            <w:r w:rsidRPr="009665A7">
              <w:t>«Тёплый хлеб»</w:t>
            </w:r>
            <w:r>
              <w:t xml:space="preserve"> (окончание)</w:t>
            </w:r>
          </w:p>
        </w:tc>
        <w:tc>
          <w:tcPr>
            <w:tcW w:w="3332" w:type="pct"/>
          </w:tcPr>
          <w:p w:rsidR="00BD7FA9" w:rsidRDefault="00BD7FA9" w:rsidP="00F13FE4">
            <w:r>
              <w:t>Характеризовать книгу: анализировать структуру (обложка, титульный лист, иллюстрации, содержание, аннотация, выходные данные), тип книги, название (фамилия автора и загол</w:t>
            </w:r>
            <w:r>
              <w:t>о</w:t>
            </w:r>
            <w:r>
              <w:t>вок).</w:t>
            </w:r>
          </w:p>
          <w:p w:rsidR="00BD7FA9" w:rsidRDefault="00BD7FA9" w:rsidP="00F13FE4">
            <w:r>
              <w:t>Моделировать обложки книг (автор, заглавие, жанр, тема), сравнивать и дополнять модели книг, подбирать книги к моделям.</w:t>
            </w:r>
          </w:p>
          <w:p w:rsidR="00BD7FA9" w:rsidRDefault="00BD7FA9" w:rsidP="00F13FE4">
            <w:r>
              <w:t>Пользоваться библиотечным фондом.</w:t>
            </w:r>
          </w:p>
          <w:p w:rsidR="00BD7FA9" w:rsidRDefault="00BD7FA9" w:rsidP="00F13FE4">
            <w:r>
              <w:t>Выбирать книги по каталогу, в открытом доступе по алфавитному указателю.</w:t>
            </w:r>
          </w:p>
          <w:p w:rsidR="00BD7FA9" w:rsidRPr="002A32D4" w:rsidRDefault="00BD7FA9" w:rsidP="00F13FE4">
            <w:r>
              <w:t>Находить в книге нужную информацию, пользуясь аппаратом книги, иллюстрациями, та</w:t>
            </w:r>
            <w:r>
              <w:t>б</w:t>
            </w:r>
            <w:r>
              <w:t>лицами, схемами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F2ABF" w:rsidRDefault="00BD7FA9" w:rsidP="00FE1DE9">
            <w:r w:rsidRPr="00E24E37">
              <w:rPr>
                <w:i/>
              </w:rPr>
              <w:t>Учебная хрест</w:t>
            </w:r>
            <w:r w:rsidRPr="00E24E37">
              <w:rPr>
                <w:i/>
              </w:rPr>
              <w:t>о</w:t>
            </w:r>
            <w:r w:rsidRPr="00E24E37">
              <w:rPr>
                <w:i/>
              </w:rPr>
              <w:t>матия.</w:t>
            </w:r>
            <w:r w:rsidRPr="009665A7">
              <w:t xml:space="preserve"> В.</w:t>
            </w:r>
            <w:r>
              <w:t> П. </w:t>
            </w:r>
            <w:r w:rsidRPr="009665A7">
              <w:t>Астафьев «Стрижонок Скрип»</w:t>
            </w:r>
          </w:p>
        </w:tc>
        <w:tc>
          <w:tcPr>
            <w:tcW w:w="3332" w:type="pct"/>
          </w:tcPr>
          <w:p w:rsidR="00BD7FA9" w:rsidRDefault="00BD7FA9" w:rsidP="00F13FE4">
            <w:r>
              <w:t>Самостоятельно работать с учебными текстами в учебниках литературного чтения, русского языка, математики, окружающего мира: читать текст, выделять задачи, правила, алгоритмы учебных действий.</w:t>
            </w:r>
          </w:p>
          <w:p w:rsidR="00BD7FA9" w:rsidRDefault="00BD7FA9" w:rsidP="00F13FE4">
            <w:r>
              <w:t>Характеризовать понятия, давать определения.</w:t>
            </w:r>
          </w:p>
          <w:p w:rsidR="00BD7FA9" w:rsidRPr="002A32D4" w:rsidRDefault="00BD7FA9" w:rsidP="00F13FE4">
            <w:r>
              <w:t>Составлять алгоритмы учебных действий (чтения вслух и молча, краткого и подробного п</w:t>
            </w:r>
            <w:r>
              <w:t>е</w:t>
            </w:r>
            <w:r>
              <w:t>ресказов)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FE1DE9">
            <w:pPr>
              <w:rPr>
                <w:i/>
              </w:rPr>
            </w:pPr>
            <w:r w:rsidRPr="00E24E37">
              <w:rPr>
                <w:i/>
              </w:rPr>
              <w:t>Учебная хрест</w:t>
            </w:r>
            <w:r w:rsidRPr="00E24E37">
              <w:rPr>
                <w:i/>
              </w:rPr>
              <w:t>о</w:t>
            </w:r>
            <w:r w:rsidRPr="00E24E37">
              <w:rPr>
                <w:i/>
              </w:rPr>
              <w:t>матия</w:t>
            </w:r>
            <w:r w:rsidRPr="009665A7">
              <w:t>.</w:t>
            </w:r>
            <w:r>
              <w:t xml:space="preserve"> С. Миха</w:t>
            </w:r>
            <w:r>
              <w:t>л</w:t>
            </w:r>
            <w:r>
              <w:t>ков «Ошибка»</w:t>
            </w:r>
          </w:p>
        </w:tc>
        <w:tc>
          <w:tcPr>
            <w:tcW w:w="3332" w:type="pct"/>
          </w:tcPr>
          <w:p w:rsidR="00BD7FA9" w:rsidRDefault="00BD7FA9" w:rsidP="00F13FE4">
            <w:r>
              <w:t>Выделять особенности научно-популярных текстов: изложение фактов, достоверное опис</w:t>
            </w:r>
            <w:r>
              <w:t>а</w:t>
            </w:r>
            <w:r>
              <w:t>ние предмета или явления, связь с окружающими предметами и явлениями, выводы (Что нового узнали? Какую информацию содержит текст? В какой форме она представлена?).</w:t>
            </w:r>
          </w:p>
          <w:p w:rsidR="00BD7FA9" w:rsidRDefault="00BD7FA9" w:rsidP="00F13FE4">
            <w:r>
              <w:t>Определять жанр, тему и авторскую принадлежность научно-популярных произведений.</w:t>
            </w:r>
          </w:p>
          <w:p w:rsidR="00BD7FA9" w:rsidRDefault="00BD7FA9" w:rsidP="00F13FE4">
            <w:r>
              <w:t>Составлять таблицу с указанием фактов, изложенных в тексте, указывать фамилию автора и заголовок, определять жанр и тему.</w:t>
            </w:r>
          </w:p>
          <w:p w:rsidR="00BD7FA9" w:rsidRPr="002A32D4" w:rsidRDefault="00BD7FA9" w:rsidP="00F13FE4">
            <w:r>
              <w:t>Пересказывать кратко, выделяя только фактическую информацию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F2ABF" w:rsidRDefault="00BD7FA9" w:rsidP="00FE1DE9">
            <w:r>
              <w:t>Творчество К. Паустовского</w:t>
            </w:r>
            <w:r w:rsidRPr="009665A7">
              <w:t xml:space="preserve"> («Проверьте с</w:t>
            </w:r>
            <w:r w:rsidRPr="009665A7">
              <w:t>е</w:t>
            </w:r>
            <w:r w:rsidRPr="009665A7">
              <w:t>бя»)</w:t>
            </w:r>
          </w:p>
        </w:tc>
        <w:tc>
          <w:tcPr>
            <w:tcW w:w="3332" w:type="pct"/>
          </w:tcPr>
          <w:p w:rsidR="00BD7FA9" w:rsidRDefault="00BD7FA9" w:rsidP="00F13FE4">
            <w:r>
              <w:t>Использовать в речи понятия: диалог, монолог, реплика, вопрос и слова вежливого обращ</w:t>
            </w:r>
            <w:r>
              <w:t>е</w:t>
            </w:r>
            <w:r>
              <w:t>ния.</w:t>
            </w:r>
          </w:p>
          <w:p w:rsidR="00BD7FA9" w:rsidRPr="002A32D4" w:rsidRDefault="00BD7FA9" w:rsidP="00F13FE4">
            <w:r>
              <w:t>Высказывать своё суждение о произведениях, книгах в виде монолога (3–5 предложений).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5000" w:type="pct"/>
            <w:gridSpan w:val="5"/>
          </w:tcPr>
          <w:p w:rsidR="00BD7FA9" w:rsidRPr="00E24E37" w:rsidRDefault="00BD7FA9" w:rsidP="00E24E37">
            <w:pPr>
              <w:jc w:val="center"/>
              <w:rPr>
                <w:b/>
              </w:rPr>
            </w:pPr>
            <w:r w:rsidRPr="00E24E37">
              <w:rPr>
                <w:b/>
              </w:rPr>
              <w:t>4 четверть</w:t>
            </w:r>
          </w:p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F2ABF" w:rsidRDefault="00BD7FA9" w:rsidP="00FE1DE9">
            <w:r w:rsidRPr="009665A7">
              <w:t>«Моя любимая книга»</w:t>
            </w:r>
          </w:p>
        </w:tc>
        <w:tc>
          <w:tcPr>
            <w:tcW w:w="3332" w:type="pct"/>
          </w:tcPr>
          <w:p w:rsidR="00BD7FA9" w:rsidRDefault="00BD7FA9" w:rsidP="00F13FE4">
            <w:r>
              <w:t>Пользоваться поисковым чтением: находить в тексте диалоги, монологи, полилоги героев, выделять реплики, обращения, слова, подчёркивающие особенности характера героев пр</w:t>
            </w:r>
            <w:r>
              <w:t>о</w:t>
            </w:r>
            <w:r>
              <w:t>изведения.</w:t>
            </w:r>
          </w:p>
          <w:p w:rsidR="00BD7FA9" w:rsidRDefault="00BD7FA9" w:rsidP="00F13FE4">
            <w:r>
              <w:t>Формулировать вопросы и ответы о произведении, героях, авторе.</w:t>
            </w:r>
          </w:p>
          <w:p w:rsidR="00BD7FA9" w:rsidRDefault="00BD7FA9" w:rsidP="00F13FE4">
            <w:r>
              <w:t>Читать по ролям диалоги, полилоги, монологи героев произведений; инсценировать эпиз</w:t>
            </w:r>
            <w:r>
              <w:t>о</w:t>
            </w:r>
            <w:r>
              <w:t>ды.</w:t>
            </w:r>
          </w:p>
          <w:p w:rsidR="00BD7FA9" w:rsidRDefault="00BD7FA9" w:rsidP="00F13FE4">
            <w:r>
              <w:t>Участвовать в диалоге с учителем или одноклассниками о произведении, героях, книге. Ве</w:t>
            </w:r>
            <w:r>
              <w:t>с</w:t>
            </w:r>
            <w:r>
              <w:t>ти беседу в паре, в группе на тему прочитанного произведения.</w:t>
            </w:r>
          </w:p>
          <w:p w:rsidR="00BD7FA9" w:rsidRPr="002A32D4" w:rsidRDefault="00BD7FA9" w:rsidP="00F13FE4">
            <w:r>
              <w:t>Участвовать в обсуждении произведений, книг, героев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F3B99" w:rsidRDefault="00BD7FA9" w:rsidP="00EF3B99">
            <w:r w:rsidRPr="00E24E37">
              <w:rPr>
                <w:b/>
              </w:rPr>
              <w:t>Произведения С. Я. Маршака</w:t>
            </w:r>
            <w:r>
              <w:t xml:space="preserve">. </w:t>
            </w:r>
            <w:r w:rsidRPr="00EF3B99">
              <w:t>Стихотворение «Урок родного языка»</w:t>
            </w:r>
          </w:p>
        </w:tc>
        <w:tc>
          <w:tcPr>
            <w:tcW w:w="3332" w:type="pct"/>
          </w:tcPr>
          <w:p w:rsidR="00BD7FA9" w:rsidRDefault="00BD7FA9" w:rsidP="00F13FE4">
            <w:r>
              <w:t>Читать дополнительно произведения в хрестоматии по изучаемой теме (разделу) и работать с текстом произведения.</w:t>
            </w:r>
          </w:p>
          <w:p w:rsidR="00BD7FA9" w:rsidRDefault="00BD7FA9" w:rsidP="00F13FE4">
            <w:r>
              <w:t>Самостоятельно читать детские газеты и журналы в читальном зале библиотеки.</w:t>
            </w:r>
          </w:p>
          <w:p w:rsidR="00BD7FA9" w:rsidRPr="002A32D4" w:rsidRDefault="00BD7FA9" w:rsidP="00F13FE4">
            <w:r>
              <w:t>Выполнять проекты индивидуально, в парах и группах: собирать информацию о книгах и авторах, обрабатывать собранную информацию, проводить презентации, участвовать в ко</w:t>
            </w:r>
            <w:r>
              <w:t>н</w:t>
            </w:r>
            <w:r>
              <w:t>курсах и выставках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CF1028" w:rsidRDefault="00BD7FA9" w:rsidP="002B5149">
            <w:r w:rsidRPr="00CF1028">
              <w:t>Стихотворение «Ландыш»</w:t>
            </w:r>
          </w:p>
        </w:tc>
        <w:tc>
          <w:tcPr>
            <w:tcW w:w="3332" w:type="pct"/>
          </w:tcPr>
          <w:p w:rsidR="00BD7FA9" w:rsidRDefault="00BD7FA9" w:rsidP="00F13FE4">
            <w:r>
              <w:t>Характеризовать книгу: анализировать структуру (обложка, титульный лист, иллюстрации, содержание, аннотация, выходные данные), тип книги, название (фамилия автора и загол</w:t>
            </w:r>
            <w:r>
              <w:t>о</w:t>
            </w:r>
            <w:r>
              <w:t>вок).</w:t>
            </w:r>
          </w:p>
          <w:p w:rsidR="00BD7FA9" w:rsidRDefault="00BD7FA9" w:rsidP="00F13FE4">
            <w:r>
              <w:t>Моделировать обложки книг (автор, заглавие, жанр, тема), сравнивать и дополнять модели книг, подбирать книги к моделям.</w:t>
            </w:r>
          </w:p>
          <w:p w:rsidR="00BD7FA9" w:rsidRDefault="00BD7FA9" w:rsidP="00F13FE4">
            <w:r>
              <w:t>Пользоваться библиотечным фондом.</w:t>
            </w:r>
          </w:p>
          <w:p w:rsidR="00BD7FA9" w:rsidRDefault="00BD7FA9" w:rsidP="00F13FE4">
            <w:r>
              <w:t>Выбирать книги по каталогу, в открытом доступе по алфавитному указателю.</w:t>
            </w:r>
          </w:p>
          <w:p w:rsidR="00BD7FA9" w:rsidRPr="002A32D4" w:rsidRDefault="00BD7FA9" w:rsidP="00F13FE4">
            <w:r>
              <w:t>Находить в книге нужную информацию, пользуясь аппаратом книги, иллюстрациями, та</w:t>
            </w:r>
            <w:r>
              <w:t>б</w:t>
            </w:r>
            <w:r>
              <w:t>лицами, схемами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CF1028" w:rsidRDefault="00BD7FA9" w:rsidP="002B5149">
            <w:r w:rsidRPr="00E24E37">
              <w:rPr>
                <w:i/>
              </w:rPr>
              <w:t>Учебная хрест</w:t>
            </w:r>
            <w:r w:rsidRPr="00E24E37">
              <w:rPr>
                <w:i/>
              </w:rPr>
              <w:t>о</w:t>
            </w:r>
            <w:r w:rsidRPr="00E24E37">
              <w:rPr>
                <w:i/>
              </w:rPr>
              <w:t>матия.</w:t>
            </w:r>
            <w:r w:rsidRPr="00CF1028">
              <w:t xml:space="preserve"> Пьеса-сказка «Кошкин дом»</w:t>
            </w:r>
          </w:p>
        </w:tc>
        <w:tc>
          <w:tcPr>
            <w:tcW w:w="3332" w:type="pct"/>
          </w:tcPr>
          <w:p w:rsidR="00BD7FA9" w:rsidRDefault="00BD7FA9" w:rsidP="00F13FE4">
            <w:r>
              <w:t>Характеризовать книгу: анализировать структуру (обложка, титульный лист, иллюстрации, содержание, аннотация, выходные данные), тип книги, название (фамилия автора и загол</w:t>
            </w:r>
            <w:r>
              <w:t>о</w:t>
            </w:r>
            <w:r>
              <w:t>вок).</w:t>
            </w:r>
          </w:p>
          <w:p w:rsidR="00BD7FA9" w:rsidRDefault="00BD7FA9" w:rsidP="00F13FE4">
            <w:r>
              <w:t>Моделировать обложки книг (автор, заглавие, жанр, тема), сравнивать и дополнять модели книг, подбирать книги к моделям.</w:t>
            </w:r>
          </w:p>
          <w:p w:rsidR="00BD7FA9" w:rsidRDefault="00BD7FA9" w:rsidP="00F13FE4">
            <w:r>
              <w:t>Пользоваться библиотечным фондом.</w:t>
            </w:r>
          </w:p>
          <w:p w:rsidR="00BD7FA9" w:rsidRDefault="00BD7FA9" w:rsidP="00F13FE4">
            <w:r>
              <w:t>Выбирать книги по каталогу, в открытом доступе по алфавитному указателю.</w:t>
            </w:r>
          </w:p>
          <w:p w:rsidR="00BD7FA9" w:rsidRPr="00E24E37" w:rsidRDefault="00BD7FA9" w:rsidP="00F13FE4">
            <w:pPr>
              <w:rPr>
                <w:spacing w:val="-4"/>
              </w:rPr>
            </w:pPr>
            <w:r>
              <w:t>Находить в книге нужную информацию, пользуясь аппаратом книги, иллюстрациями, та</w:t>
            </w:r>
            <w:r>
              <w:t>б</w:t>
            </w:r>
            <w:r>
              <w:t>лицами, схемами</w:t>
            </w:r>
          </w:p>
        </w:tc>
        <w:tc>
          <w:tcPr>
            <w:tcW w:w="338" w:type="pct"/>
          </w:tcPr>
          <w:p w:rsidR="00BD7FA9" w:rsidRPr="00E24E37" w:rsidRDefault="00BD7FA9" w:rsidP="00ED460B">
            <w:pPr>
              <w:rPr>
                <w:spacing w:val="-4"/>
              </w:rPr>
            </w:pPr>
          </w:p>
        </w:tc>
        <w:tc>
          <w:tcPr>
            <w:tcW w:w="363" w:type="pct"/>
          </w:tcPr>
          <w:p w:rsidR="00BD7FA9" w:rsidRPr="00E24E37" w:rsidRDefault="00BD7FA9" w:rsidP="00ED460B">
            <w:pPr>
              <w:rPr>
                <w:spacing w:val="-4"/>
              </w:rPr>
            </w:pPr>
          </w:p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CF1028" w:rsidRDefault="00BD7FA9" w:rsidP="00EF3B99">
            <w:r w:rsidRPr="00EF3B99">
              <w:t>В. Субботин «С Маршаком»</w:t>
            </w:r>
          </w:p>
        </w:tc>
        <w:tc>
          <w:tcPr>
            <w:tcW w:w="3332" w:type="pct"/>
          </w:tcPr>
          <w:p w:rsidR="00BD7FA9" w:rsidRDefault="00BD7FA9" w:rsidP="00F13FE4">
            <w:r>
              <w:t>Самостоятельно работать с учебными текстами в учебниках литературного чтения, русского языка, математики, окружающего мира: читать текст, выделять задачи, правила, алгоритмы учебных действий.</w:t>
            </w:r>
          </w:p>
          <w:p w:rsidR="00BD7FA9" w:rsidRDefault="00BD7FA9" w:rsidP="00F13FE4">
            <w:r>
              <w:t>Характеризовать понятия, давать определения.</w:t>
            </w:r>
          </w:p>
          <w:p w:rsidR="00BD7FA9" w:rsidRPr="002A32D4" w:rsidRDefault="00BD7FA9" w:rsidP="00F13FE4">
            <w:r>
              <w:t>Составлять алгоритмы учебных действий (чтения вслух и молча, краткого и подробного п</w:t>
            </w:r>
            <w:r>
              <w:t>е</w:t>
            </w:r>
            <w:r>
              <w:t>ресказов)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AA637A" w:rsidRDefault="00BD7FA9" w:rsidP="002B5149">
            <w:r>
              <w:t>Произведения Л. </w:t>
            </w:r>
            <w:r w:rsidRPr="00AA637A">
              <w:t>Пантелеева о детях. Рассказ «Честное слово»</w:t>
            </w:r>
          </w:p>
        </w:tc>
        <w:tc>
          <w:tcPr>
            <w:tcW w:w="3332" w:type="pct"/>
          </w:tcPr>
          <w:p w:rsidR="00BD7FA9" w:rsidRDefault="00BD7FA9" w:rsidP="00F13FE4">
            <w:r>
              <w:t>Выделять особенности научно-популярных текстов: изложение фактов, достоверное опис</w:t>
            </w:r>
            <w:r>
              <w:t>а</w:t>
            </w:r>
            <w:r>
              <w:t>ние предмета или явления, связь с окружающими предметами и явлениями, выводы (Что нового узнали? Какую информацию содержит текст? В какой форме она представлена?).</w:t>
            </w:r>
          </w:p>
          <w:p w:rsidR="00BD7FA9" w:rsidRDefault="00BD7FA9" w:rsidP="00F13FE4">
            <w:r>
              <w:t>Определять жанр, тему и авторскую принадлежность научно-популярных произведений.</w:t>
            </w:r>
          </w:p>
          <w:p w:rsidR="00BD7FA9" w:rsidRDefault="00BD7FA9" w:rsidP="00F13FE4">
            <w:r>
              <w:t>Составлять таблицу с указанием фактов, изложенных в тексте, указывать фамилию автора и заголовок, определять жанр и тему.</w:t>
            </w:r>
          </w:p>
          <w:p w:rsidR="00BD7FA9" w:rsidRPr="002A32D4" w:rsidRDefault="00BD7FA9" w:rsidP="00F13FE4">
            <w:r>
              <w:t>Пересказывать кратко, выделяя только фактическую информацию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AA637A" w:rsidRDefault="00BD7FA9" w:rsidP="002B5149">
            <w:r>
              <w:t>Произведения Л. </w:t>
            </w:r>
            <w:r w:rsidRPr="00AA637A">
              <w:t>Пантелеева о детях. Рассказ «Честное слово»</w:t>
            </w:r>
            <w:r>
              <w:t xml:space="preserve"> (окончание)</w:t>
            </w:r>
          </w:p>
        </w:tc>
        <w:tc>
          <w:tcPr>
            <w:tcW w:w="3332" w:type="pct"/>
          </w:tcPr>
          <w:p w:rsidR="00BD7FA9" w:rsidRDefault="00BD7FA9" w:rsidP="00F13FE4">
            <w:r>
              <w:t>Пересказывать произведение подробно (с учётом всех сюжетных линий); кратко (сжато, с выделением основных сюжетных линий); выборочно (описание героя произведения, места события, обстановки); по иллюстрациям.</w:t>
            </w:r>
          </w:p>
          <w:p w:rsidR="00BD7FA9" w:rsidRDefault="00BD7FA9" w:rsidP="00F13FE4">
            <w:r>
              <w:t>Формировать умение пересказывать произведения (подробно, кратко, выборочно), польз</w:t>
            </w:r>
            <w:r>
              <w:t>у</w:t>
            </w:r>
            <w:r>
              <w:t>ясь алгоритмом учебных действий.</w:t>
            </w:r>
          </w:p>
          <w:p w:rsidR="00BD7FA9" w:rsidRPr="002A32D4" w:rsidRDefault="00BD7FA9" w:rsidP="00F13FE4">
            <w:r>
              <w:t>Сравнивать произведения со сходными сюжетами по жанру, авторской принадлежности, форме, средствам выразительности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AA637A" w:rsidRDefault="00BD7FA9" w:rsidP="002B5149">
            <w:r w:rsidRPr="00AA637A">
              <w:t>Исторические рассказы Л. Па</w:t>
            </w:r>
            <w:r w:rsidRPr="00AA637A">
              <w:t>н</w:t>
            </w:r>
            <w:r w:rsidRPr="00AA637A">
              <w:t>телеева. Рассказ «Камилл и уч</w:t>
            </w:r>
            <w:r w:rsidRPr="00AA637A">
              <w:t>и</w:t>
            </w:r>
            <w:r w:rsidRPr="00AA637A">
              <w:t>тель»</w:t>
            </w:r>
          </w:p>
        </w:tc>
        <w:tc>
          <w:tcPr>
            <w:tcW w:w="3332" w:type="pct"/>
          </w:tcPr>
          <w:p w:rsidR="00BD7FA9" w:rsidRDefault="00BD7FA9" w:rsidP="00F13FE4">
            <w:r>
              <w:t>Рассказывать о героях произведений (портрет, поступки, чувства, состояния), используя х</w:t>
            </w:r>
            <w:r>
              <w:t>у</w:t>
            </w:r>
            <w:r>
              <w:t>дожественные средства.</w:t>
            </w:r>
          </w:p>
          <w:p w:rsidR="00BD7FA9" w:rsidRDefault="00BD7FA9" w:rsidP="00F13FE4">
            <w:r>
              <w:t>Определять авторское отношение к героям.</w:t>
            </w:r>
          </w:p>
          <w:p w:rsidR="00BD7FA9" w:rsidRDefault="00BD7FA9" w:rsidP="00F13FE4">
            <w:r>
              <w:t>Определять героев положительных и отрицательных, анализировать их поступки.</w:t>
            </w:r>
          </w:p>
          <w:p w:rsidR="00BD7FA9" w:rsidRDefault="00BD7FA9" w:rsidP="00F13FE4">
            <w:r>
              <w:t>Сравнивать образы положительных и отрицательных героев в табличной форме.</w:t>
            </w:r>
          </w:p>
          <w:p w:rsidR="00BD7FA9" w:rsidRPr="002A32D4" w:rsidRDefault="00BD7FA9" w:rsidP="00F13FE4">
            <w:r>
              <w:t>Характеризовать героев, используя данные из таблиц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AA637A" w:rsidRDefault="00BD7FA9" w:rsidP="002B5149">
            <w:r w:rsidRPr="00AA637A">
              <w:t>Исторические рассказы Л. Па</w:t>
            </w:r>
            <w:r w:rsidRPr="00AA637A">
              <w:t>н</w:t>
            </w:r>
            <w:r w:rsidRPr="00AA637A">
              <w:t>телеева. Рассказ «Камилл и уч</w:t>
            </w:r>
            <w:r w:rsidRPr="00AA637A">
              <w:t>и</w:t>
            </w:r>
            <w:r w:rsidRPr="00AA637A">
              <w:t>тель»</w:t>
            </w:r>
            <w:r>
              <w:t xml:space="preserve"> (окончание)</w:t>
            </w:r>
          </w:p>
        </w:tc>
        <w:tc>
          <w:tcPr>
            <w:tcW w:w="3332" w:type="pct"/>
          </w:tcPr>
          <w:p w:rsidR="00BD7FA9" w:rsidRDefault="00BD7FA9" w:rsidP="00F13FE4">
            <w:r>
              <w:t>Самостоятельно работать с учебными текстами в учебниках литературного чтения, русского языка, математики, окружающего мира: читать текст, выделять задачи, правила, алгоритмы учебных действий.</w:t>
            </w:r>
          </w:p>
          <w:p w:rsidR="00BD7FA9" w:rsidRDefault="00BD7FA9" w:rsidP="00F13FE4">
            <w:r>
              <w:t>Характеризовать понятия, давать определения.</w:t>
            </w:r>
          </w:p>
          <w:p w:rsidR="00BD7FA9" w:rsidRPr="002A32D4" w:rsidRDefault="00BD7FA9" w:rsidP="00F13FE4">
            <w:r>
              <w:t>Составлять алгоритмы учебных действий (чтения вслух и молча, краткого и подробного п</w:t>
            </w:r>
            <w:r>
              <w:t>е</w:t>
            </w:r>
            <w:r>
              <w:t>ресказов)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AA637A" w:rsidRDefault="00BD7FA9" w:rsidP="002B5149">
            <w:r w:rsidRPr="00E24E37">
              <w:rPr>
                <w:i/>
              </w:rPr>
              <w:t>Учебная хрест</w:t>
            </w:r>
            <w:r w:rsidRPr="00E24E37">
              <w:rPr>
                <w:i/>
              </w:rPr>
              <w:t>о</w:t>
            </w:r>
            <w:r w:rsidRPr="00E24E37">
              <w:rPr>
                <w:i/>
              </w:rPr>
              <w:t>матия.</w:t>
            </w:r>
            <w:r w:rsidRPr="00665C64">
              <w:t xml:space="preserve"> «Фенька», «Новенькая»</w:t>
            </w:r>
          </w:p>
        </w:tc>
        <w:tc>
          <w:tcPr>
            <w:tcW w:w="3332" w:type="pct"/>
          </w:tcPr>
          <w:p w:rsidR="00BD7FA9" w:rsidRDefault="00BD7FA9" w:rsidP="00F13FE4">
            <w:r>
              <w:t>Выделять особенности научно-популярных текстов: изложение фактов, достоверное опис</w:t>
            </w:r>
            <w:r>
              <w:t>а</w:t>
            </w:r>
            <w:r>
              <w:t>ние предмета или явления, связь с окружающими предметами и явлениями, выводы (Что нового узнали? Какую информацию содержит текст? В какой форме она представлена?).</w:t>
            </w:r>
          </w:p>
          <w:p w:rsidR="00BD7FA9" w:rsidRDefault="00BD7FA9" w:rsidP="00F13FE4">
            <w:r>
              <w:t>Определять жанр, тему и авторскую принадлежность научно-популярных произведений.</w:t>
            </w:r>
          </w:p>
          <w:p w:rsidR="00BD7FA9" w:rsidRDefault="00BD7FA9" w:rsidP="00F13FE4">
            <w:r>
              <w:t>Составлять таблицу с указанием фактов, изложенных в тексте, указывать фамилию автора и заголовок, определять жанр и тему.</w:t>
            </w:r>
          </w:p>
          <w:p w:rsidR="00BD7FA9" w:rsidRPr="002A32D4" w:rsidRDefault="00BD7FA9" w:rsidP="00F13FE4">
            <w:r>
              <w:t>Пересказывать кратко, выделяя только фактическую информацию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F2ABF" w:rsidRDefault="00BD7FA9" w:rsidP="00FE1DE9">
            <w:r w:rsidRPr="00E24E37">
              <w:rPr>
                <w:b/>
                <w:i/>
              </w:rPr>
              <w:t>Контрольная р</w:t>
            </w:r>
            <w:r w:rsidRPr="00E24E37">
              <w:rPr>
                <w:b/>
                <w:i/>
              </w:rPr>
              <w:t>а</w:t>
            </w:r>
            <w:r w:rsidRPr="00E24E37">
              <w:rPr>
                <w:b/>
                <w:i/>
              </w:rPr>
              <w:t>бота</w:t>
            </w:r>
            <w:r w:rsidRPr="00665C64">
              <w:t xml:space="preserve"> («Проверьте себя»).</w:t>
            </w:r>
          </w:p>
        </w:tc>
        <w:tc>
          <w:tcPr>
            <w:tcW w:w="3332" w:type="pct"/>
          </w:tcPr>
          <w:p w:rsidR="00BD7FA9" w:rsidRDefault="00BD7FA9" w:rsidP="00F13FE4">
            <w:r>
              <w:t>Пересказывать произведение подробно (с учётом всех сюжетных линий); кратко (сжато, с выделением основных сюжетных линий); выборочно (описание героя произведения, места события, обстановки); по иллюстрациям.</w:t>
            </w:r>
          </w:p>
          <w:p w:rsidR="00BD7FA9" w:rsidRDefault="00BD7FA9" w:rsidP="00F13FE4">
            <w:r>
              <w:t>Формировать умение пересказывать произведения (подробно, кратко, выборочно), польз</w:t>
            </w:r>
            <w:r>
              <w:t>у</w:t>
            </w:r>
            <w:r>
              <w:t>ясь алгоритмом учебных действий.</w:t>
            </w:r>
          </w:p>
          <w:p w:rsidR="00BD7FA9" w:rsidRPr="002A32D4" w:rsidRDefault="00BD7FA9" w:rsidP="00F13FE4">
            <w:r>
              <w:t>Сравнивать произведения со сходными сюжетами по жанру, авторской принадлежности, форме, средствам выразительности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524565" w:rsidRDefault="00BD7FA9" w:rsidP="00665C64">
            <w:r w:rsidRPr="00524565">
              <w:t>Произведения А.</w:t>
            </w:r>
            <w:r>
              <w:t> </w:t>
            </w:r>
            <w:r w:rsidRPr="00524565">
              <w:t>П. Гайдара о детях. Рассказ «Горячий камень»</w:t>
            </w:r>
          </w:p>
        </w:tc>
        <w:tc>
          <w:tcPr>
            <w:tcW w:w="3332" w:type="pct"/>
          </w:tcPr>
          <w:p w:rsidR="00BD7FA9" w:rsidRDefault="00BD7FA9" w:rsidP="00F13FE4">
            <w:r>
              <w:t>Рассказывать о героях произведений (портрет, поступки, чувства, состояния), используя х</w:t>
            </w:r>
            <w:r>
              <w:t>у</w:t>
            </w:r>
            <w:r>
              <w:t>дожественные средства.</w:t>
            </w:r>
          </w:p>
          <w:p w:rsidR="00BD7FA9" w:rsidRDefault="00BD7FA9" w:rsidP="00F13FE4">
            <w:r>
              <w:t>Определять авторское отношение к героям.</w:t>
            </w:r>
          </w:p>
          <w:p w:rsidR="00BD7FA9" w:rsidRDefault="00BD7FA9" w:rsidP="00F13FE4">
            <w:r>
              <w:t>Определять героев положительных и отрицательных, анализировать их поступки.</w:t>
            </w:r>
          </w:p>
          <w:p w:rsidR="00BD7FA9" w:rsidRDefault="00BD7FA9" w:rsidP="00F13FE4">
            <w:r>
              <w:t>Сравнивать образы положительных и отрицательных героев в табличной форме.</w:t>
            </w:r>
          </w:p>
          <w:p w:rsidR="00BD7FA9" w:rsidRPr="00E24E37" w:rsidRDefault="00BD7FA9" w:rsidP="00F13FE4">
            <w:pPr>
              <w:rPr>
                <w:spacing w:val="-4"/>
              </w:rPr>
            </w:pPr>
            <w:r>
              <w:t>Характеризовать героев, используя данные из таблиц</w:t>
            </w:r>
          </w:p>
        </w:tc>
        <w:tc>
          <w:tcPr>
            <w:tcW w:w="338" w:type="pct"/>
          </w:tcPr>
          <w:p w:rsidR="00BD7FA9" w:rsidRPr="00E24E37" w:rsidRDefault="00BD7FA9" w:rsidP="00ED460B">
            <w:pPr>
              <w:rPr>
                <w:spacing w:val="-4"/>
              </w:rPr>
            </w:pPr>
          </w:p>
        </w:tc>
        <w:tc>
          <w:tcPr>
            <w:tcW w:w="363" w:type="pct"/>
          </w:tcPr>
          <w:p w:rsidR="00BD7FA9" w:rsidRPr="00E24E37" w:rsidRDefault="00BD7FA9" w:rsidP="00ED460B">
            <w:pPr>
              <w:rPr>
                <w:spacing w:val="-4"/>
              </w:rPr>
            </w:pPr>
          </w:p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524565" w:rsidRDefault="00BD7FA9" w:rsidP="00665C64">
            <w:r w:rsidRPr="00524565">
              <w:t>Произведения А.</w:t>
            </w:r>
            <w:r>
              <w:t> </w:t>
            </w:r>
            <w:r w:rsidRPr="00524565">
              <w:t>П. Гайдара о детях. Повесть «Тимур и его к</w:t>
            </w:r>
            <w:r w:rsidRPr="00524565">
              <w:t>о</w:t>
            </w:r>
            <w:r w:rsidRPr="00524565">
              <w:t>манда» (отдел</w:t>
            </w:r>
            <w:r w:rsidRPr="00524565">
              <w:t>ь</w:t>
            </w:r>
            <w:r w:rsidRPr="00524565">
              <w:t>ные главы)</w:t>
            </w:r>
          </w:p>
        </w:tc>
        <w:tc>
          <w:tcPr>
            <w:tcW w:w="3332" w:type="pct"/>
          </w:tcPr>
          <w:p w:rsidR="00BD7FA9" w:rsidRDefault="00BD7FA9" w:rsidP="00F13FE4">
            <w:r w:rsidRPr="002A32D4">
              <w:t xml:space="preserve"> </w:t>
            </w:r>
            <w:r>
              <w:t>Объяснять поступки героев с точки зрения морально-этических норм, выражать своё отн</w:t>
            </w:r>
            <w:r>
              <w:t>о</w:t>
            </w:r>
            <w:r>
              <w:t>шение к поступкам героев и объяснять его.</w:t>
            </w:r>
          </w:p>
          <w:p w:rsidR="00BD7FA9" w:rsidRPr="00E24E37" w:rsidRDefault="00BD7FA9" w:rsidP="00F13FE4">
            <w:pPr>
              <w:rPr>
                <w:spacing w:val="2"/>
              </w:rPr>
            </w:pPr>
            <w:r>
              <w:t>Осознавать и объяснять понятия: Родина, любовь, зло, добро, ложь, честь, честность, го</w:t>
            </w:r>
            <w:r>
              <w:t>р</w:t>
            </w:r>
            <w:r>
              <w:t>дость, милосердие, гуманизм, доброта</w:t>
            </w:r>
          </w:p>
        </w:tc>
        <w:tc>
          <w:tcPr>
            <w:tcW w:w="338" w:type="pct"/>
          </w:tcPr>
          <w:p w:rsidR="00BD7FA9" w:rsidRPr="00E24E37" w:rsidRDefault="00BD7FA9" w:rsidP="00ED460B">
            <w:pPr>
              <w:rPr>
                <w:spacing w:val="2"/>
              </w:rPr>
            </w:pPr>
          </w:p>
        </w:tc>
        <w:tc>
          <w:tcPr>
            <w:tcW w:w="363" w:type="pct"/>
          </w:tcPr>
          <w:p w:rsidR="00BD7FA9" w:rsidRPr="00E24E37" w:rsidRDefault="00BD7FA9" w:rsidP="00ED460B">
            <w:pPr>
              <w:rPr>
                <w:spacing w:val="2"/>
              </w:rPr>
            </w:pPr>
          </w:p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524565" w:rsidRDefault="00BD7FA9" w:rsidP="002B5149">
            <w:r w:rsidRPr="00524565">
              <w:t>Стихотворение С.</w:t>
            </w:r>
            <w:r>
              <w:t> В. Михалкова «Аркадий Га</w:t>
            </w:r>
            <w:r>
              <w:t>й</w:t>
            </w:r>
            <w:r w:rsidRPr="00524565">
              <w:t>дар»</w:t>
            </w:r>
          </w:p>
        </w:tc>
        <w:tc>
          <w:tcPr>
            <w:tcW w:w="3332" w:type="pct"/>
          </w:tcPr>
          <w:p w:rsidR="00BD7FA9" w:rsidRDefault="00BD7FA9" w:rsidP="00F13FE4">
            <w:r>
              <w:t>Воспринимать художественный текст адекватно его эмоционально-нравственному содерж</w:t>
            </w:r>
            <w:r>
              <w:t>а</w:t>
            </w:r>
            <w:r>
              <w:t>нию.</w:t>
            </w:r>
          </w:p>
          <w:p w:rsidR="00BD7FA9" w:rsidRDefault="00BD7FA9" w:rsidP="00F13FE4">
            <w:r>
              <w:t>Выделять особенности художественного текста: эмоции и чувства героев произведения, чувства и переживания автора произведения, воздействие произведения на читателя.</w:t>
            </w:r>
          </w:p>
          <w:p w:rsidR="00BD7FA9" w:rsidRPr="002A32D4" w:rsidRDefault="00BD7FA9" w:rsidP="00F13FE4">
            <w:r>
              <w:t>Понимать и объяснять заглавие произведения, его соответствие содержанию произведения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524565" w:rsidRDefault="00BD7FA9" w:rsidP="002B5149">
            <w:r w:rsidRPr="00524565">
              <w:t>Очерк К.</w:t>
            </w:r>
            <w:r>
              <w:t> </w:t>
            </w:r>
            <w:r w:rsidRPr="00524565">
              <w:t>Г. Па</w:t>
            </w:r>
            <w:r w:rsidRPr="00524565">
              <w:t>у</w:t>
            </w:r>
            <w:r>
              <w:t>стовского «Об Арка</w:t>
            </w:r>
            <w:r w:rsidRPr="00524565">
              <w:t>дии Петр</w:t>
            </w:r>
            <w:r w:rsidRPr="00524565">
              <w:t>о</w:t>
            </w:r>
            <w:r w:rsidRPr="00524565">
              <w:t>виче Гайдаре»</w:t>
            </w:r>
          </w:p>
        </w:tc>
        <w:tc>
          <w:tcPr>
            <w:tcW w:w="3332" w:type="pct"/>
          </w:tcPr>
          <w:p w:rsidR="00BD7FA9" w:rsidRDefault="00BD7FA9" w:rsidP="00F13FE4">
            <w:r>
              <w:t>Характеризовать героев и их поступки, подтверждая ответ словами из текста произведения.</w:t>
            </w:r>
          </w:p>
          <w:p w:rsidR="00BD7FA9" w:rsidRDefault="00BD7FA9" w:rsidP="00F13FE4">
            <w:r>
              <w:t>Работать с иллюстрацией, объяснять её значение для понимания произведения, сравнивать своё представление о прочитанном с иллюстрацией, высказывать своё мнение о соответс</w:t>
            </w:r>
            <w:r>
              <w:t>т</w:t>
            </w:r>
            <w:r>
              <w:t>вии иллюстрации произведению.</w:t>
            </w:r>
          </w:p>
          <w:p w:rsidR="00BD7FA9" w:rsidRPr="002A32D4" w:rsidRDefault="00BD7FA9" w:rsidP="00F13FE4">
            <w:r>
              <w:t>Сравнивать иллюстрации разных художников к одному и тому же произведению, выделять их особенности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A760E" w:rsidRDefault="00BD7FA9" w:rsidP="002B5149">
            <w:r>
              <w:t>Произве</w:t>
            </w:r>
            <w:r w:rsidRPr="00EA760E">
              <w:t>дения М.</w:t>
            </w:r>
            <w:r>
              <w:t> М. Приш</w:t>
            </w:r>
            <w:r w:rsidRPr="00EA760E">
              <w:t>вина. Очерк «Моя Р</w:t>
            </w:r>
            <w:r w:rsidRPr="00EA760E">
              <w:t>о</w:t>
            </w:r>
            <w:r w:rsidRPr="00EA760E">
              <w:t>дина»</w:t>
            </w:r>
          </w:p>
        </w:tc>
        <w:tc>
          <w:tcPr>
            <w:tcW w:w="3332" w:type="pct"/>
          </w:tcPr>
          <w:p w:rsidR="00BD7FA9" w:rsidRPr="00E24E37" w:rsidRDefault="00BD7FA9" w:rsidP="00F13FE4">
            <w:pPr>
              <w:rPr>
                <w:spacing w:val="-6"/>
              </w:rPr>
            </w:pPr>
            <w:r w:rsidRPr="00E24E37">
              <w:rPr>
                <w:spacing w:val="-6"/>
              </w:rPr>
              <w:t>Учиться пересказывать текст произведения, эпизода подробно или кратко, следуя алгоритму учебных действий.</w:t>
            </w:r>
          </w:p>
          <w:p w:rsidR="00BD7FA9" w:rsidRPr="00E24E37" w:rsidRDefault="00BD7FA9" w:rsidP="00F13FE4">
            <w:pPr>
              <w:rPr>
                <w:spacing w:val="-6"/>
              </w:rPr>
            </w:pPr>
            <w:r w:rsidRPr="00E24E37">
              <w:rPr>
                <w:spacing w:val="-6"/>
              </w:rPr>
              <w:t>Пересказывать текст кратко, выделяя основные сюжетные линии и факты.</w:t>
            </w:r>
          </w:p>
          <w:p w:rsidR="00BD7FA9" w:rsidRPr="00E24E37" w:rsidRDefault="00BD7FA9" w:rsidP="00F13FE4">
            <w:pPr>
              <w:rPr>
                <w:spacing w:val="-6"/>
              </w:rPr>
            </w:pPr>
            <w:r w:rsidRPr="00E24E37">
              <w:rPr>
                <w:spacing w:val="-6"/>
              </w:rPr>
              <w:t>Сравнивать образы положительных и отрицательных героев произведения.</w:t>
            </w:r>
          </w:p>
          <w:p w:rsidR="00BD7FA9" w:rsidRPr="002A32D4" w:rsidRDefault="00BD7FA9" w:rsidP="00F13FE4">
            <w:r w:rsidRPr="00E24E37">
              <w:rPr>
                <w:spacing w:val="-6"/>
              </w:rPr>
              <w:t>Анализировать и выделять образ главного героя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A760E" w:rsidRDefault="00BD7FA9" w:rsidP="00625AFC">
            <w:r w:rsidRPr="00EA760E">
              <w:t>Произведения М.</w:t>
            </w:r>
            <w:r>
              <w:t> </w:t>
            </w:r>
            <w:r w:rsidRPr="00EA760E">
              <w:t xml:space="preserve">М. Пришвина о животных. </w:t>
            </w:r>
            <w:r w:rsidRPr="00E24E37">
              <w:rPr>
                <w:i/>
              </w:rPr>
              <w:t>Учебная хрест</w:t>
            </w:r>
            <w:r w:rsidRPr="00E24E37">
              <w:rPr>
                <w:i/>
              </w:rPr>
              <w:t>о</w:t>
            </w:r>
            <w:r w:rsidRPr="00E24E37">
              <w:rPr>
                <w:i/>
              </w:rPr>
              <w:t>матия.</w:t>
            </w:r>
            <w:r w:rsidRPr="00EA760E">
              <w:t xml:space="preserve"> Рассказ «Двойной след»</w:t>
            </w:r>
          </w:p>
        </w:tc>
        <w:tc>
          <w:tcPr>
            <w:tcW w:w="3332" w:type="pct"/>
          </w:tcPr>
          <w:p w:rsidR="00BD7FA9" w:rsidRPr="00E24E37" w:rsidRDefault="00BD7FA9" w:rsidP="00F13FE4">
            <w:pPr>
              <w:rPr>
                <w:spacing w:val="-6"/>
              </w:rPr>
            </w:pPr>
            <w:r w:rsidRPr="00E24E37">
              <w:rPr>
                <w:spacing w:val="-6"/>
              </w:rPr>
              <w:t>Объяснять поступки героев с точки зрения морально-этических норм, выражать своё отношение к поступкам героев и объяснять его.</w:t>
            </w:r>
          </w:p>
          <w:p w:rsidR="00BD7FA9" w:rsidRPr="002A32D4" w:rsidRDefault="00BD7FA9" w:rsidP="00F13FE4">
            <w:r w:rsidRPr="00E24E37">
              <w:rPr>
                <w:spacing w:val="-6"/>
              </w:rPr>
              <w:t>Осознавать и объяснять понятия: Родина, любовь, зло, добро, ложь, честь, честность, гордость, милосердие, гуманизм, доброта</w:t>
            </w:r>
          </w:p>
        </w:tc>
        <w:tc>
          <w:tcPr>
            <w:tcW w:w="338" w:type="pct"/>
          </w:tcPr>
          <w:p w:rsidR="00BD7FA9" w:rsidRPr="002A32D4" w:rsidRDefault="00BD7FA9" w:rsidP="00B3431C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A760E" w:rsidRDefault="00BD7FA9" w:rsidP="002B5149">
            <w:r>
              <w:t>Произве</w:t>
            </w:r>
            <w:r w:rsidRPr="00EA760E">
              <w:t>дения М.</w:t>
            </w:r>
            <w:r>
              <w:t> М. Приш</w:t>
            </w:r>
            <w:r w:rsidRPr="00EA760E">
              <w:t>вина о животных. Ра</w:t>
            </w:r>
            <w:r w:rsidRPr="00EA760E">
              <w:t>с</w:t>
            </w:r>
            <w:r w:rsidRPr="00EA760E">
              <w:t>сказ «Выскочка»</w:t>
            </w:r>
          </w:p>
        </w:tc>
        <w:tc>
          <w:tcPr>
            <w:tcW w:w="3332" w:type="pct"/>
          </w:tcPr>
          <w:p w:rsidR="00BD7FA9" w:rsidRPr="00E24E37" w:rsidRDefault="00BD7FA9" w:rsidP="00F13FE4">
            <w:pPr>
              <w:rPr>
                <w:spacing w:val="-6"/>
              </w:rPr>
            </w:pPr>
            <w:r w:rsidRPr="00E24E37">
              <w:rPr>
                <w:spacing w:val="-6"/>
              </w:rPr>
              <w:t>Воспринимать художественный текст адекватно его эмоционально-нравственному содержанию.</w:t>
            </w:r>
          </w:p>
          <w:p w:rsidR="00BD7FA9" w:rsidRPr="00E24E37" w:rsidRDefault="00BD7FA9" w:rsidP="00F13FE4">
            <w:pPr>
              <w:rPr>
                <w:spacing w:val="-6"/>
              </w:rPr>
            </w:pPr>
            <w:r w:rsidRPr="00E24E37">
              <w:rPr>
                <w:spacing w:val="-6"/>
              </w:rPr>
              <w:t>Выделять особенности художественного текста: эмоции и чувства героев произведения, чувства и переживания автора произведения, воздействие произведения на читателя.</w:t>
            </w:r>
          </w:p>
          <w:p w:rsidR="00BD7FA9" w:rsidRPr="00E24E37" w:rsidRDefault="00BD7FA9" w:rsidP="00F13FE4">
            <w:pPr>
              <w:rPr>
                <w:spacing w:val="-6"/>
              </w:rPr>
            </w:pPr>
            <w:r w:rsidRPr="00E24E37">
              <w:rPr>
                <w:spacing w:val="-6"/>
              </w:rPr>
              <w:t>Понимать и объяснять заглавие произведения, его соответствие содержанию произведения.</w:t>
            </w:r>
          </w:p>
        </w:tc>
        <w:tc>
          <w:tcPr>
            <w:tcW w:w="338" w:type="pct"/>
          </w:tcPr>
          <w:p w:rsidR="00BD7FA9" w:rsidRPr="00E24E37" w:rsidRDefault="00BD7FA9" w:rsidP="00ED460B">
            <w:pPr>
              <w:rPr>
                <w:spacing w:val="-6"/>
              </w:rPr>
            </w:pPr>
          </w:p>
        </w:tc>
        <w:tc>
          <w:tcPr>
            <w:tcW w:w="363" w:type="pct"/>
          </w:tcPr>
          <w:p w:rsidR="00BD7FA9" w:rsidRPr="00E24E37" w:rsidRDefault="00BD7FA9" w:rsidP="00ED460B">
            <w:pPr>
              <w:rPr>
                <w:spacing w:val="-6"/>
              </w:rPr>
            </w:pPr>
          </w:p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A760E" w:rsidRDefault="00BD7FA9" w:rsidP="002B5149">
            <w:r w:rsidRPr="00EA760E">
              <w:t>Рассказ-описание «Жаркий час»</w:t>
            </w:r>
          </w:p>
        </w:tc>
        <w:tc>
          <w:tcPr>
            <w:tcW w:w="3332" w:type="pct"/>
          </w:tcPr>
          <w:p w:rsidR="00BD7FA9" w:rsidRDefault="00BD7FA9" w:rsidP="00F13FE4">
            <w:r>
              <w:t>Характеризовать героев и их поступки, подтверждая ответ словами из текста произведения.</w:t>
            </w:r>
          </w:p>
          <w:p w:rsidR="00BD7FA9" w:rsidRDefault="00BD7FA9" w:rsidP="00F13FE4">
            <w:r>
              <w:t>Работать с иллюстрацией, объяснять её значение для понимания произведения, сравнивать своё представление о прочитанном с иллюстрацией, высказывать своё мнение о соответс</w:t>
            </w:r>
            <w:r>
              <w:t>т</w:t>
            </w:r>
            <w:r>
              <w:t>вии иллюстрации произведению.</w:t>
            </w:r>
          </w:p>
          <w:p w:rsidR="00BD7FA9" w:rsidRPr="002A32D4" w:rsidRDefault="00BD7FA9" w:rsidP="00F13FE4">
            <w:r>
              <w:t>Сравнивать иллюстрации разных художников к одному и тому же произведению, выделять их особенности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Default="00BD7FA9" w:rsidP="00625AFC">
            <w:r w:rsidRPr="00EA760E">
              <w:t>В. Чалмаев «Во</w:t>
            </w:r>
            <w:r w:rsidRPr="00EA760E">
              <w:t>с</w:t>
            </w:r>
            <w:r w:rsidRPr="00EA760E">
              <w:t>поминания о М.</w:t>
            </w:r>
            <w:r>
              <w:t> </w:t>
            </w:r>
            <w:r w:rsidRPr="00EA760E">
              <w:t>М. Пришвине»</w:t>
            </w:r>
          </w:p>
        </w:tc>
        <w:tc>
          <w:tcPr>
            <w:tcW w:w="3332" w:type="pct"/>
          </w:tcPr>
          <w:p w:rsidR="00BD7FA9" w:rsidRDefault="00BD7FA9" w:rsidP="00F13FE4">
            <w:r>
              <w:t>Учиться пересказывать текст произведения, эпизода подробно или кратко, следуя алгоритму учебных действий.</w:t>
            </w:r>
          </w:p>
          <w:p w:rsidR="00BD7FA9" w:rsidRDefault="00BD7FA9" w:rsidP="00F13FE4">
            <w:r>
              <w:t>Пересказывать текст кратко, выделяя основные сюжетные линии и факты.</w:t>
            </w:r>
          </w:p>
          <w:p w:rsidR="00BD7FA9" w:rsidRDefault="00BD7FA9" w:rsidP="00F13FE4">
            <w:r>
              <w:t>Сравнивать образы положительных и отрицательных героев произведения.</w:t>
            </w:r>
          </w:p>
          <w:p w:rsidR="00BD7FA9" w:rsidRPr="002A32D4" w:rsidRDefault="00BD7FA9" w:rsidP="00F13FE4">
            <w:r>
              <w:t>Анализировать и выделять образ главного героя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F2ABF" w:rsidRDefault="00BD7FA9" w:rsidP="00FE1DE9">
            <w:r>
              <w:t xml:space="preserve">Творчество М. Пришвина </w:t>
            </w:r>
            <w:r w:rsidRPr="00625AFC">
              <w:t>(«Проверьте с</w:t>
            </w:r>
            <w:r w:rsidRPr="00625AFC">
              <w:t>е</w:t>
            </w:r>
            <w:r w:rsidRPr="00625AFC">
              <w:t>бя»)</w:t>
            </w:r>
          </w:p>
        </w:tc>
        <w:tc>
          <w:tcPr>
            <w:tcW w:w="3332" w:type="pct"/>
          </w:tcPr>
          <w:p w:rsidR="00BD7FA9" w:rsidRDefault="00BD7FA9" w:rsidP="00F13FE4">
            <w:r>
              <w:t>Определять главную мысль произведения, отвечать на вопросы к тексту произведения, н</w:t>
            </w:r>
            <w:r>
              <w:t>а</w:t>
            </w:r>
            <w:r>
              <w:t>ходить в тексте слова и предложения, подтверждающие главную мысль.</w:t>
            </w:r>
          </w:p>
          <w:p w:rsidR="00BD7FA9" w:rsidRDefault="00BD7FA9" w:rsidP="00F13FE4">
            <w:r>
              <w:t>Делить текст на смысловые части, озаглавливать каждую часть, составлять план.</w:t>
            </w:r>
          </w:p>
          <w:p w:rsidR="00BD7FA9" w:rsidRPr="002A32D4" w:rsidRDefault="00BD7FA9" w:rsidP="00F13FE4">
            <w:r>
              <w:t>Овладевать умением составлять план любого текста, пользуясь алгоритмом учебных дейс</w:t>
            </w:r>
            <w:r>
              <w:t>т</w:t>
            </w:r>
            <w:r>
              <w:t>вий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625AFC" w:rsidRDefault="00BD7FA9" w:rsidP="00625AFC">
            <w:r w:rsidRPr="00E24E37">
              <w:rPr>
                <w:b/>
              </w:rPr>
              <w:t>Произведения зарубежных п</w:t>
            </w:r>
            <w:r w:rsidRPr="00E24E37">
              <w:rPr>
                <w:b/>
              </w:rPr>
              <w:t>и</w:t>
            </w:r>
            <w:r w:rsidRPr="00E24E37">
              <w:rPr>
                <w:b/>
              </w:rPr>
              <w:t>сателей</w:t>
            </w:r>
            <w:r>
              <w:t xml:space="preserve">. </w:t>
            </w:r>
            <w:r w:rsidRPr="00625AFC">
              <w:t>Дж. Лондон «Волк»</w:t>
            </w:r>
          </w:p>
        </w:tc>
        <w:tc>
          <w:tcPr>
            <w:tcW w:w="3332" w:type="pct"/>
          </w:tcPr>
          <w:p w:rsidR="00BD7FA9" w:rsidRDefault="00BD7FA9" w:rsidP="00F13FE4">
            <w:r>
              <w:t>Анализировать и сравнивать темы, жанры и авторскую принадлежность произведений ст</w:t>
            </w:r>
            <w:r>
              <w:t>и</w:t>
            </w:r>
            <w:r>
              <w:t>хотворных и прозаических.</w:t>
            </w:r>
          </w:p>
          <w:p w:rsidR="00BD7FA9" w:rsidRDefault="00BD7FA9" w:rsidP="00F13FE4">
            <w:r>
              <w:t>Определять тему и жанр произведения.</w:t>
            </w:r>
          </w:p>
          <w:p w:rsidR="00BD7FA9" w:rsidRDefault="00BD7FA9" w:rsidP="00F13FE4">
            <w:r>
              <w:t>Моделировать обложки. Сравнивать модели обложек произведений на одну и ту же тему, но разных жанров; одинаковых жанров, но разных по теме; произведений одного и того же а</w:t>
            </w:r>
            <w:r>
              <w:t>в</w:t>
            </w:r>
            <w:r>
              <w:t>тора</w:t>
            </w:r>
          </w:p>
          <w:p w:rsidR="00BD7FA9" w:rsidRPr="002A32D4" w:rsidRDefault="00BD7FA9" w:rsidP="00F13FE4">
            <w:r>
              <w:t>Сравнивать самостоятельно созданные модели с готовыми образцами. Дополнять модели, исправлять неточности и ошибки.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F2ABF" w:rsidRDefault="00BD7FA9" w:rsidP="00FE1DE9">
            <w:r>
              <w:t>Дж. Лондон</w:t>
            </w:r>
            <w:r w:rsidRPr="00625AFC">
              <w:t xml:space="preserve"> «Волк»</w:t>
            </w:r>
            <w:r>
              <w:t xml:space="preserve"> (продо</w:t>
            </w:r>
            <w:r>
              <w:t>л</w:t>
            </w:r>
            <w:r>
              <w:t>жение)</w:t>
            </w:r>
          </w:p>
        </w:tc>
        <w:tc>
          <w:tcPr>
            <w:tcW w:w="3332" w:type="pct"/>
          </w:tcPr>
          <w:p w:rsidR="00BD7FA9" w:rsidRDefault="00BD7FA9" w:rsidP="00F13FE4">
            <w:r>
              <w:t>Учиться воспроизводить текст произведения, пользуясь алгоритмом учебных действий: ч</w:t>
            </w:r>
            <w:r>
              <w:t>и</w:t>
            </w:r>
            <w:r>
              <w:t>тать наизусть, читать выразительно наизусть и по учебнику, пересказывать подробно и кратко.</w:t>
            </w:r>
          </w:p>
          <w:p w:rsidR="00BD7FA9" w:rsidRPr="002A32D4" w:rsidRDefault="00BD7FA9" w:rsidP="00F13FE4">
            <w:r>
              <w:t>Отвечать на вопросы по содержанию произведения, подтверждая ответы словами из текста и подчёркивая особенности и специфику текста (жанр, тема, форма, язык автора)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5C68A7" w:rsidRDefault="00BD7FA9" w:rsidP="002B5149">
            <w:r>
              <w:t>Дж. Лондон</w:t>
            </w:r>
            <w:r w:rsidRPr="005C68A7">
              <w:t xml:space="preserve"> «Волк» (оконч</w:t>
            </w:r>
            <w:r w:rsidRPr="005C68A7">
              <w:t>а</w:t>
            </w:r>
            <w:r w:rsidRPr="005C68A7">
              <w:t>ние)</w:t>
            </w:r>
          </w:p>
        </w:tc>
        <w:tc>
          <w:tcPr>
            <w:tcW w:w="3332" w:type="pct"/>
          </w:tcPr>
          <w:p w:rsidR="00BD7FA9" w:rsidRDefault="00BD7FA9" w:rsidP="00F13FE4">
            <w:r>
              <w:t>Определять особенности текста и характеризовать его: по структуре, иллюстрации, загл</w:t>
            </w:r>
            <w:r>
              <w:t>а</w:t>
            </w:r>
            <w:r>
              <w:t>вию, авторской принадлежности.</w:t>
            </w:r>
          </w:p>
          <w:p w:rsidR="00BD7FA9" w:rsidRDefault="00BD7FA9" w:rsidP="00F13FE4">
            <w:r>
              <w:t>Самостоятельно читать, определять жанр, тему и главную мысль произведения.</w:t>
            </w:r>
          </w:p>
          <w:p w:rsidR="00BD7FA9" w:rsidRDefault="00BD7FA9" w:rsidP="00F13FE4">
            <w:r>
              <w:t>Анализировать структуру текста: выделять смысловые части, определять их главную мысль и озаглавливать, составлять план.</w:t>
            </w:r>
          </w:p>
          <w:p w:rsidR="00BD7FA9" w:rsidRPr="002A32D4" w:rsidRDefault="00BD7FA9" w:rsidP="00F13FE4">
            <w:r>
              <w:t>Сравнивать тексты художественных, научно-популярных произведений и определять ос</w:t>
            </w:r>
            <w:r>
              <w:t>о</w:t>
            </w:r>
            <w:r>
              <w:t>бенности каждого (структура, цель, художественные особенности)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5C68A7" w:rsidRDefault="00BD7FA9" w:rsidP="00F90AC0">
            <w:r>
              <w:t>Э. Сетон-Томп</w:t>
            </w:r>
            <w:r w:rsidRPr="005C68A7">
              <w:t>сон «Чинк»</w:t>
            </w:r>
          </w:p>
        </w:tc>
        <w:tc>
          <w:tcPr>
            <w:tcW w:w="3332" w:type="pct"/>
          </w:tcPr>
          <w:p w:rsidR="00BD7FA9" w:rsidRDefault="00BD7FA9" w:rsidP="00F13FE4">
            <w:r>
              <w:t>Учиться воспроизводить текст произведения, пользуясь алгоритмом учебных действий: ч</w:t>
            </w:r>
            <w:r>
              <w:t>и</w:t>
            </w:r>
            <w:r>
              <w:t>тать наизусть, читать выразительно наизусть и по учебнику, пересказывать подробно и кратко.</w:t>
            </w:r>
          </w:p>
          <w:p w:rsidR="00BD7FA9" w:rsidRPr="002A32D4" w:rsidRDefault="00BD7FA9" w:rsidP="00F13FE4">
            <w:r>
              <w:t>Отвечать на вопросы по содержанию произведения, подтверждая ответы словами из текста и подчёркивая особенности и специфику текста (жанр, тема, форма, язык автора)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5C68A7" w:rsidRDefault="00BD7FA9" w:rsidP="00F90AC0">
            <w:r>
              <w:t>Э. Сетон-Томп</w:t>
            </w:r>
            <w:r w:rsidRPr="005C68A7">
              <w:t>сон «Чинк»</w:t>
            </w:r>
            <w:r>
              <w:t xml:space="preserve"> (продо</w:t>
            </w:r>
            <w:r>
              <w:t>л</w:t>
            </w:r>
            <w:r>
              <w:t>жение)</w:t>
            </w:r>
          </w:p>
        </w:tc>
        <w:tc>
          <w:tcPr>
            <w:tcW w:w="3332" w:type="pct"/>
          </w:tcPr>
          <w:p w:rsidR="00BD7FA9" w:rsidRDefault="00BD7FA9" w:rsidP="00F13FE4">
            <w:r>
              <w:t>Определять особенности текста и характеризовать его: по структуре, иллюстрации, загл</w:t>
            </w:r>
            <w:r>
              <w:t>а</w:t>
            </w:r>
            <w:r>
              <w:t>вию, авторской принадлежности.</w:t>
            </w:r>
          </w:p>
          <w:p w:rsidR="00BD7FA9" w:rsidRDefault="00BD7FA9" w:rsidP="00F13FE4">
            <w:r>
              <w:t>Самостоятельно читать, определять жанр, тему и главную мысль произведения.</w:t>
            </w:r>
          </w:p>
          <w:p w:rsidR="00BD7FA9" w:rsidRDefault="00BD7FA9" w:rsidP="00F13FE4">
            <w:r>
              <w:t>Анализировать структуру текста: выделять смысловые части, определять их главную мысль и озаглавливать, составлять план.</w:t>
            </w:r>
          </w:p>
          <w:p w:rsidR="00BD7FA9" w:rsidRPr="002A32D4" w:rsidRDefault="00BD7FA9" w:rsidP="00F13FE4">
            <w:r>
              <w:t>Сравнивать тексты художественных, научно-популярных произведений и определять ос</w:t>
            </w:r>
            <w:r>
              <w:t>о</w:t>
            </w:r>
            <w:r>
              <w:t>бенности каждого (структура, цель, художественные особенности)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5C68A7" w:rsidRDefault="00BD7FA9" w:rsidP="00F90AC0">
            <w:r>
              <w:t>Э. Сетон-Томп</w:t>
            </w:r>
            <w:r w:rsidRPr="005C68A7">
              <w:t>сон «Чинк»</w:t>
            </w:r>
            <w:r>
              <w:t xml:space="preserve"> </w:t>
            </w:r>
            <w:r w:rsidRPr="00F90AC0">
              <w:t>(оконч</w:t>
            </w:r>
            <w:r w:rsidRPr="00F90AC0">
              <w:t>а</w:t>
            </w:r>
            <w:r w:rsidRPr="00F90AC0">
              <w:t>ние)</w:t>
            </w:r>
          </w:p>
        </w:tc>
        <w:tc>
          <w:tcPr>
            <w:tcW w:w="3332" w:type="pct"/>
          </w:tcPr>
          <w:p w:rsidR="00BD7FA9" w:rsidRDefault="00BD7FA9" w:rsidP="00F13FE4">
            <w:r>
              <w:t>Использовать умение читать молча для поиска информации в произведении, для работы со структурой текстов разножанровых произведений, вошедших в круг чтения третьеклассн</w:t>
            </w:r>
            <w:r>
              <w:t>и</w:t>
            </w:r>
            <w:r>
              <w:t>ков.</w:t>
            </w:r>
          </w:p>
          <w:p w:rsidR="00BD7FA9" w:rsidRDefault="00BD7FA9" w:rsidP="00F13FE4">
            <w:r>
              <w:t>Пользоваться поисковым чтением и умением читать молча для работы с текстом произвед</w:t>
            </w:r>
            <w:r>
              <w:t>е</w:t>
            </w:r>
            <w:r>
              <w:t>ний, составления плана, выделения смысловых частей и эпизодов.</w:t>
            </w:r>
          </w:p>
          <w:p w:rsidR="00BD7FA9" w:rsidRDefault="00BD7FA9" w:rsidP="00F13FE4">
            <w:r>
              <w:t>Находить в произведении описания, повествования и рассуждения, пользуясь умением ч</w:t>
            </w:r>
            <w:r>
              <w:t>и</w:t>
            </w:r>
            <w:r>
              <w:t>тать молча.</w:t>
            </w:r>
          </w:p>
          <w:p w:rsidR="00BD7FA9" w:rsidRPr="002A32D4" w:rsidRDefault="00BD7FA9" w:rsidP="00F13FE4">
            <w:r>
              <w:t>Выделять название произведения (фамилия автора и заглавие), смысловые части, озаглавл</w:t>
            </w:r>
            <w:r>
              <w:t>и</w:t>
            </w:r>
            <w:r>
              <w:t>вать каждую часть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Default="00BD7FA9" w:rsidP="002B5149">
            <w:r w:rsidRPr="00E24E37">
              <w:rPr>
                <w:i/>
              </w:rPr>
              <w:t>Учебная хрест</w:t>
            </w:r>
            <w:r w:rsidRPr="00E24E37">
              <w:rPr>
                <w:i/>
              </w:rPr>
              <w:t>о</w:t>
            </w:r>
            <w:r w:rsidRPr="00E24E37">
              <w:rPr>
                <w:i/>
              </w:rPr>
              <w:t xml:space="preserve">матия. </w:t>
            </w:r>
            <w:r w:rsidRPr="005C68A7">
              <w:t>Дж. Чиа</w:t>
            </w:r>
            <w:r w:rsidRPr="005C68A7">
              <w:t>р</w:t>
            </w:r>
            <w:r w:rsidRPr="005C68A7">
              <w:t>ди. «Джон Джей Пленти и куз</w:t>
            </w:r>
            <w:r>
              <w:t>н</w:t>
            </w:r>
            <w:r>
              <w:t>е</w:t>
            </w:r>
            <w:r w:rsidRPr="005C68A7">
              <w:t>чик Дэн»</w:t>
            </w:r>
          </w:p>
        </w:tc>
        <w:tc>
          <w:tcPr>
            <w:tcW w:w="3332" w:type="pct"/>
          </w:tcPr>
          <w:p w:rsidR="00BD7FA9" w:rsidRDefault="00BD7FA9" w:rsidP="00F13FE4">
            <w:r>
              <w:t>Отрабатывать умение читать молча абзацы, отрывки.</w:t>
            </w:r>
          </w:p>
          <w:p w:rsidR="00BD7FA9" w:rsidRDefault="00BD7FA9" w:rsidP="00F13FE4">
            <w:r>
              <w:t>Контролировать чтение молча (исключать речедвижение и фиксацию читаемой строки л</w:t>
            </w:r>
            <w:r>
              <w:t>и</w:t>
            </w:r>
            <w:r>
              <w:t>нейкой или пальцем).</w:t>
            </w:r>
          </w:p>
          <w:p w:rsidR="00BD7FA9" w:rsidRDefault="00BD7FA9" w:rsidP="00F13FE4">
            <w:r>
              <w:t>Определять жанр и тему произведения до чтения, используя просмотровое чтение молча.</w:t>
            </w:r>
          </w:p>
          <w:p w:rsidR="00BD7FA9" w:rsidRPr="002A32D4" w:rsidRDefault="00BD7FA9" w:rsidP="00F13FE4">
            <w:r>
              <w:t>Пользоваться умением читать молча для первичного (ознакомительного) чтения нового произведения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F2ABF" w:rsidRDefault="00BD7FA9" w:rsidP="00FE1DE9">
            <w:r w:rsidRPr="00E24E37">
              <w:rPr>
                <w:b/>
                <w:i/>
              </w:rPr>
              <w:t>Контрольная р</w:t>
            </w:r>
            <w:r w:rsidRPr="00E24E37">
              <w:rPr>
                <w:b/>
                <w:i/>
              </w:rPr>
              <w:t>а</w:t>
            </w:r>
            <w:r w:rsidRPr="00E24E37">
              <w:rPr>
                <w:b/>
                <w:i/>
              </w:rPr>
              <w:t>бота</w:t>
            </w:r>
            <w:r>
              <w:t xml:space="preserve"> («Проверьте себя»)</w:t>
            </w:r>
          </w:p>
        </w:tc>
        <w:tc>
          <w:tcPr>
            <w:tcW w:w="3332" w:type="pct"/>
          </w:tcPr>
          <w:p w:rsidR="00BD7FA9" w:rsidRDefault="00BD7FA9" w:rsidP="00F13FE4">
            <w:r>
              <w:t>Соблюдать орфоэпические правила произношения слов: что, чтобы, конечно, сегодня, бел</w:t>
            </w:r>
            <w:r>
              <w:t>о</w:t>
            </w:r>
            <w:r>
              <w:t>го и т. д.</w:t>
            </w:r>
          </w:p>
          <w:p w:rsidR="00BD7FA9" w:rsidRDefault="00BD7FA9" w:rsidP="00F13FE4">
            <w:r>
              <w:t>Читать выразительно тексты произведений по образцу в соответствии с интонационным р</w:t>
            </w:r>
            <w:r>
              <w:t>и</w:t>
            </w:r>
            <w:r>
              <w:t>сунком произведения.</w:t>
            </w:r>
          </w:p>
          <w:p w:rsidR="00BD7FA9" w:rsidRDefault="00BD7FA9" w:rsidP="00F13FE4">
            <w:r>
              <w:t>Использовать алгоритм (памятку) работы над выразительностью чтения произведений, о</w:t>
            </w:r>
            <w:r>
              <w:t>т</w:t>
            </w:r>
            <w:r>
              <w:t>рывков или эпизодов.</w:t>
            </w:r>
          </w:p>
          <w:p w:rsidR="00BD7FA9" w:rsidRPr="002A32D4" w:rsidRDefault="00BD7FA9" w:rsidP="00F13FE4">
            <w:r>
              <w:t>Выбирать и использовать интонационные средства выразительности: тон, темп, паузы и л</w:t>
            </w:r>
            <w:r>
              <w:t>о</w:t>
            </w:r>
            <w:r>
              <w:t>гические ударения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24E37" w:rsidRDefault="00BD7FA9" w:rsidP="00FE1DE9">
            <w:pPr>
              <w:rPr>
                <w:i/>
              </w:rPr>
            </w:pPr>
            <w:r w:rsidRPr="00E24E37">
              <w:rPr>
                <w:i/>
              </w:rPr>
              <w:t>Учебная хрест</w:t>
            </w:r>
            <w:r w:rsidRPr="00E24E37">
              <w:rPr>
                <w:i/>
              </w:rPr>
              <w:t>о</w:t>
            </w:r>
            <w:r w:rsidRPr="00E24E37">
              <w:rPr>
                <w:i/>
              </w:rPr>
              <w:t>матия</w:t>
            </w:r>
            <w:r w:rsidRPr="00F90AC0">
              <w:t xml:space="preserve">. </w:t>
            </w:r>
            <w:r>
              <w:t>Х.-К. А</w:t>
            </w:r>
            <w:r>
              <w:t>н</w:t>
            </w:r>
            <w:r>
              <w:t>дерсен «Снег</w:t>
            </w:r>
            <w:r>
              <w:t>о</w:t>
            </w:r>
            <w:r>
              <w:t>вик»</w:t>
            </w:r>
          </w:p>
        </w:tc>
        <w:tc>
          <w:tcPr>
            <w:tcW w:w="3332" w:type="pct"/>
          </w:tcPr>
          <w:p w:rsidR="00BD7FA9" w:rsidRDefault="00BD7FA9" w:rsidP="00F13FE4">
            <w:r>
              <w:t>Читать вслух целыми словами, словосочетаниями, речевыми звеньями правильно, с пон</w:t>
            </w:r>
            <w:r>
              <w:t>и</w:t>
            </w:r>
            <w:r>
              <w:t>манием читаемого произведения. Темп чтения не менее 60 слов в минуту.</w:t>
            </w:r>
          </w:p>
          <w:p w:rsidR="00BD7FA9" w:rsidRDefault="00BD7FA9" w:rsidP="00F13FE4">
            <w:r>
              <w:t>Читать тексты произведений фольклора, отечественных и зарубежных писателей с собл</w:t>
            </w:r>
            <w:r>
              <w:t>ю</w:t>
            </w:r>
            <w:r>
              <w:t>дением знаков препинания, расстановкой пауз и выделением ключевых слов в предложен</w:t>
            </w:r>
            <w:r>
              <w:t>и</w:t>
            </w:r>
            <w:r>
              <w:t>ях.</w:t>
            </w:r>
          </w:p>
          <w:p w:rsidR="00BD7FA9" w:rsidRPr="002A32D4" w:rsidRDefault="00BD7FA9" w:rsidP="00F13FE4">
            <w:r>
              <w:t>Находить в тексте слова с трудными звукосочетаниями, с подвижным и неподвижным уд</w:t>
            </w:r>
            <w:r>
              <w:t>а</w:t>
            </w:r>
            <w:r>
              <w:t>рением и уточнять их правильное произношение по словарю или у учителя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F2ABF" w:rsidRDefault="00BD7FA9" w:rsidP="00F90AC0">
            <w:r w:rsidRPr="00E24E37">
              <w:rPr>
                <w:i/>
              </w:rPr>
              <w:t>Учебная хрест</w:t>
            </w:r>
            <w:r w:rsidRPr="00E24E37">
              <w:rPr>
                <w:i/>
              </w:rPr>
              <w:t>о</w:t>
            </w:r>
            <w:r w:rsidRPr="00E24E37">
              <w:rPr>
                <w:i/>
              </w:rPr>
              <w:t>матия</w:t>
            </w:r>
            <w:r w:rsidRPr="00F90AC0">
              <w:t xml:space="preserve">. </w:t>
            </w:r>
            <w:r>
              <w:t>Ц. Топ</w:t>
            </w:r>
            <w:r>
              <w:t>е</w:t>
            </w:r>
            <w:r>
              <w:t>лиус «Зимняя сказка»</w:t>
            </w:r>
          </w:p>
        </w:tc>
        <w:tc>
          <w:tcPr>
            <w:tcW w:w="3332" w:type="pct"/>
          </w:tcPr>
          <w:p w:rsidR="00BD7FA9" w:rsidRDefault="00BD7FA9" w:rsidP="00F13FE4">
            <w:r>
              <w:t>Выделять информацию в научно-популярных и учебных текстах.</w:t>
            </w:r>
          </w:p>
          <w:p w:rsidR="00BD7FA9" w:rsidRDefault="00BD7FA9" w:rsidP="00F13FE4">
            <w:r>
              <w:t>Определять порядок (алгоритм) учебных действий для выполнения заданий и упражнений к прослушанным текстам произведений.</w:t>
            </w:r>
          </w:p>
          <w:p w:rsidR="00BD7FA9" w:rsidRPr="002A32D4" w:rsidRDefault="00BD7FA9" w:rsidP="00F13FE4">
            <w:r>
              <w:t>Формулировать вопросы к прослушанным произведениям, слушать вопросы учителя и отв</w:t>
            </w:r>
            <w:r>
              <w:t>е</w:t>
            </w:r>
            <w:r>
              <w:t>ты одноклассников и дополнять их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F2ABF" w:rsidRDefault="00BD7FA9" w:rsidP="00FE1DE9">
            <w:r>
              <w:t>Такие разные сказки</w:t>
            </w:r>
          </w:p>
        </w:tc>
        <w:tc>
          <w:tcPr>
            <w:tcW w:w="3332" w:type="pct"/>
          </w:tcPr>
          <w:p w:rsidR="00BD7FA9" w:rsidRDefault="00BD7FA9" w:rsidP="00F13FE4">
            <w:r>
              <w:t>Воспринимать на слух произведения фольклора (сказки, былины, песни, загадки), понимать их содержание, определять жанр.</w:t>
            </w:r>
          </w:p>
          <w:p w:rsidR="00BD7FA9" w:rsidRDefault="00BD7FA9" w:rsidP="00F13FE4">
            <w:r>
              <w:t>Слушать и слышать прозаические и стихотворные тексты художественных произведений, воспринимать и эмоционально реагировать на художественное слово, поэтические произв</w:t>
            </w:r>
            <w:r>
              <w:t>е</w:t>
            </w:r>
            <w:r>
              <w:t>дения.</w:t>
            </w:r>
          </w:p>
          <w:p w:rsidR="00BD7FA9" w:rsidRPr="002A32D4" w:rsidRDefault="00BD7FA9" w:rsidP="00F13FE4">
            <w:r>
              <w:t>Определять жанр и тему прослушанного произведения, понимать его содержание и арг</w:t>
            </w:r>
            <w:r>
              <w:t>у</w:t>
            </w:r>
            <w:r>
              <w:t>ментировать свою эмоциональную реакцию на произведение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  <w:tr w:rsidR="00BD7FA9" w:rsidRPr="002A32D4" w:rsidTr="00E24E37">
        <w:tc>
          <w:tcPr>
            <w:tcW w:w="242" w:type="pct"/>
          </w:tcPr>
          <w:p w:rsidR="00BD7FA9" w:rsidRPr="002A32D4" w:rsidRDefault="00BD7FA9" w:rsidP="00E24E37">
            <w:pPr>
              <w:numPr>
                <w:ilvl w:val="0"/>
                <w:numId w:val="12"/>
              </w:numPr>
              <w:ind w:left="34" w:firstLine="0"/>
            </w:pPr>
          </w:p>
        </w:tc>
        <w:tc>
          <w:tcPr>
            <w:tcW w:w="725" w:type="pct"/>
          </w:tcPr>
          <w:p w:rsidR="00BD7FA9" w:rsidRPr="00EF2ABF" w:rsidRDefault="00BD7FA9" w:rsidP="00FE1DE9">
            <w:r>
              <w:t>Летнее чтение</w:t>
            </w:r>
          </w:p>
        </w:tc>
        <w:tc>
          <w:tcPr>
            <w:tcW w:w="3332" w:type="pct"/>
          </w:tcPr>
          <w:p w:rsidR="00BD7FA9" w:rsidRDefault="00BD7FA9" w:rsidP="00F13FE4">
            <w:r>
              <w:t>Выделять информацию в научно-популярных и учебных текстах.</w:t>
            </w:r>
          </w:p>
          <w:p w:rsidR="00BD7FA9" w:rsidRDefault="00BD7FA9" w:rsidP="00F13FE4">
            <w:r>
              <w:t>Определять порядок (алгоритм) учебных действий для выполнения заданий и упражнений к прослушанным текстам произведений.</w:t>
            </w:r>
          </w:p>
          <w:p w:rsidR="00BD7FA9" w:rsidRPr="00D54FF9" w:rsidRDefault="00BD7FA9" w:rsidP="00F13FE4">
            <w:r>
              <w:t>Формулировать вопросы к прослушанным произведениям, слушать вопросы учителя и отв</w:t>
            </w:r>
            <w:r>
              <w:t>е</w:t>
            </w:r>
            <w:r>
              <w:t>ты одноклассников и дополнять их</w:t>
            </w:r>
          </w:p>
        </w:tc>
        <w:tc>
          <w:tcPr>
            <w:tcW w:w="338" w:type="pct"/>
          </w:tcPr>
          <w:p w:rsidR="00BD7FA9" w:rsidRPr="002A32D4" w:rsidRDefault="00BD7FA9" w:rsidP="00ED460B"/>
        </w:tc>
        <w:tc>
          <w:tcPr>
            <w:tcW w:w="363" w:type="pct"/>
          </w:tcPr>
          <w:p w:rsidR="00BD7FA9" w:rsidRPr="002A32D4" w:rsidRDefault="00BD7FA9" w:rsidP="00ED460B"/>
        </w:tc>
      </w:tr>
    </w:tbl>
    <w:p w:rsidR="00BD7FA9" w:rsidRPr="00FF2C2B" w:rsidRDefault="00BD7FA9" w:rsidP="00596397">
      <w:pPr>
        <w:tabs>
          <w:tab w:val="left" w:pos="90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sectPr w:rsidR="00BD7FA9" w:rsidRPr="00FF2C2B" w:rsidSect="00596397">
      <w:footerReference w:type="even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FA9" w:rsidRDefault="00BD7FA9">
      <w:r>
        <w:separator/>
      </w:r>
    </w:p>
  </w:endnote>
  <w:endnote w:type="continuationSeparator" w:id="0">
    <w:p w:rsidR="00BD7FA9" w:rsidRDefault="00BD7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A9" w:rsidRDefault="00BD7FA9" w:rsidP="007B51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7FA9" w:rsidRDefault="00BD7F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A9" w:rsidRDefault="00BD7FA9" w:rsidP="007B51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BD7FA9" w:rsidRDefault="00BD7F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FA9" w:rsidRDefault="00BD7FA9">
      <w:r>
        <w:separator/>
      </w:r>
    </w:p>
  </w:footnote>
  <w:footnote w:type="continuationSeparator" w:id="0">
    <w:p w:rsidR="00BD7FA9" w:rsidRDefault="00BD7F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22DCC004"/>
    <w:name w:val="WW8Num5"/>
    <w:lvl w:ilvl="0"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hAnsi="Times New Roman" w:hint="default"/>
      </w:rPr>
    </w:lvl>
    <w:lvl w:ilvl="1">
      <w:start w:val="1"/>
      <w:numFmt w:val="bullet"/>
      <w:lvlText w:val="◦"/>
      <w:lvlJc w:val="left"/>
      <w:pPr>
        <w:tabs>
          <w:tab w:val="num" w:pos="1145"/>
        </w:tabs>
        <w:ind w:left="1145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505"/>
        </w:tabs>
        <w:ind w:left="1505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65"/>
        </w:tabs>
        <w:ind w:left="1865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225"/>
        </w:tabs>
        <w:ind w:left="2225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85"/>
        </w:tabs>
        <w:ind w:left="2585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945"/>
        </w:tabs>
        <w:ind w:left="2945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305"/>
        </w:tabs>
        <w:ind w:left="3305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65"/>
        </w:tabs>
        <w:ind w:left="3665" w:hanging="360"/>
      </w:pPr>
      <w:rPr>
        <w:rFonts w:ascii="OpenSymbol" w:eastAsia="OpenSymbol"/>
      </w:rPr>
    </w:lvl>
  </w:abstractNum>
  <w:abstractNum w:abstractNumId="1">
    <w:nsid w:val="059D7DA9"/>
    <w:multiLevelType w:val="hybridMultilevel"/>
    <w:tmpl w:val="0C8C9586"/>
    <w:lvl w:ilvl="0" w:tplc="21B0ACA2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21B0ACA2">
      <w:numFmt w:val="bullet"/>
      <w:lvlText w:val="–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BD36EC"/>
    <w:multiLevelType w:val="hybridMultilevel"/>
    <w:tmpl w:val="8D546D0E"/>
    <w:lvl w:ilvl="0" w:tplc="21B0ACA2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21B0ACA2">
      <w:numFmt w:val="bullet"/>
      <w:lvlText w:val="–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107430"/>
    <w:multiLevelType w:val="hybridMultilevel"/>
    <w:tmpl w:val="47CCDA88"/>
    <w:lvl w:ilvl="0" w:tplc="21B0ACA2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EA51ABE"/>
    <w:multiLevelType w:val="hybridMultilevel"/>
    <w:tmpl w:val="62C23526"/>
    <w:lvl w:ilvl="0" w:tplc="E3605BE2">
      <w:start w:val="1"/>
      <w:numFmt w:val="bullet"/>
      <w:lvlText w:val=""/>
      <w:lvlJc w:val="left"/>
      <w:pPr>
        <w:tabs>
          <w:tab w:val="num" w:pos="1021"/>
        </w:tabs>
        <w:ind w:left="90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9803E6"/>
    <w:multiLevelType w:val="hybridMultilevel"/>
    <w:tmpl w:val="7C262182"/>
    <w:lvl w:ilvl="0" w:tplc="21B0ACA2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DC95A88"/>
    <w:multiLevelType w:val="hybridMultilevel"/>
    <w:tmpl w:val="35F41AA2"/>
    <w:lvl w:ilvl="0" w:tplc="21B0ACA2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21B0ACA2">
      <w:numFmt w:val="bullet"/>
      <w:lvlText w:val="–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94D159C"/>
    <w:multiLevelType w:val="hybridMultilevel"/>
    <w:tmpl w:val="93906D8E"/>
    <w:lvl w:ilvl="0" w:tplc="21B0ACA2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83D89A72">
      <w:numFmt w:val="bullet"/>
      <w:lvlText w:val="•"/>
      <w:lvlJc w:val="left"/>
      <w:pPr>
        <w:ind w:left="2472" w:hanging="82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28261B2"/>
    <w:multiLevelType w:val="hybridMultilevel"/>
    <w:tmpl w:val="5F5CB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06D5735"/>
    <w:multiLevelType w:val="hybridMultilevel"/>
    <w:tmpl w:val="9EE6668A"/>
    <w:lvl w:ilvl="0" w:tplc="21B0ACA2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89E203B"/>
    <w:multiLevelType w:val="hybridMultilevel"/>
    <w:tmpl w:val="7FC2C6CA"/>
    <w:lvl w:ilvl="0" w:tplc="21B0ACA2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77BE"/>
    <w:multiLevelType w:val="hybridMultilevel"/>
    <w:tmpl w:val="309AE99C"/>
    <w:lvl w:ilvl="0" w:tplc="21B0ACA2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21B0ACA2">
      <w:numFmt w:val="bullet"/>
      <w:lvlText w:val="–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487F52"/>
    <w:multiLevelType w:val="hybridMultilevel"/>
    <w:tmpl w:val="8EF48EA4"/>
    <w:lvl w:ilvl="0" w:tplc="21B0ACA2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21B0ACA2">
      <w:numFmt w:val="bullet"/>
      <w:lvlText w:val="–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90F"/>
    <w:rsid w:val="0000034F"/>
    <w:rsid w:val="000009E1"/>
    <w:rsid w:val="00000A54"/>
    <w:rsid w:val="00000B73"/>
    <w:rsid w:val="00003915"/>
    <w:rsid w:val="00004885"/>
    <w:rsid w:val="0000490F"/>
    <w:rsid w:val="00005049"/>
    <w:rsid w:val="00005343"/>
    <w:rsid w:val="0000584D"/>
    <w:rsid w:val="00005B91"/>
    <w:rsid w:val="00005D3B"/>
    <w:rsid w:val="000065EB"/>
    <w:rsid w:val="0000670E"/>
    <w:rsid w:val="00006C57"/>
    <w:rsid w:val="0000772A"/>
    <w:rsid w:val="0000785E"/>
    <w:rsid w:val="00007DC1"/>
    <w:rsid w:val="00010C0C"/>
    <w:rsid w:val="00011278"/>
    <w:rsid w:val="000114EF"/>
    <w:rsid w:val="00011781"/>
    <w:rsid w:val="000117A3"/>
    <w:rsid w:val="00011CC7"/>
    <w:rsid w:val="00011F37"/>
    <w:rsid w:val="00012A78"/>
    <w:rsid w:val="000133A6"/>
    <w:rsid w:val="000137E4"/>
    <w:rsid w:val="00013C87"/>
    <w:rsid w:val="00014A09"/>
    <w:rsid w:val="00014AC8"/>
    <w:rsid w:val="000153D3"/>
    <w:rsid w:val="00015459"/>
    <w:rsid w:val="0001561E"/>
    <w:rsid w:val="00015831"/>
    <w:rsid w:val="00015EA2"/>
    <w:rsid w:val="000160AA"/>
    <w:rsid w:val="000162A1"/>
    <w:rsid w:val="00016687"/>
    <w:rsid w:val="0001672F"/>
    <w:rsid w:val="00016F76"/>
    <w:rsid w:val="0001716B"/>
    <w:rsid w:val="0001777C"/>
    <w:rsid w:val="00017845"/>
    <w:rsid w:val="000216EE"/>
    <w:rsid w:val="00021E54"/>
    <w:rsid w:val="0002264F"/>
    <w:rsid w:val="00022B18"/>
    <w:rsid w:val="00022F54"/>
    <w:rsid w:val="0002372F"/>
    <w:rsid w:val="000239E0"/>
    <w:rsid w:val="00023AD8"/>
    <w:rsid w:val="00023D01"/>
    <w:rsid w:val="00023D0A"/>
    <w:rsid w:val="00023F12"/>
    <w:rsid w:val="00024AB0"/>
    <w:rsid w:val="00024D74"/>
    <w:rsid w:val="00024E85"/>
    <w:rsid w:val="000256AE"/>
    <w:rsid w:val="00025BB1"/>
    <w:rsid w:val="00025F6A"/>
    <w:rsid w:val="00026D95"/>
    <w:rsid w:val="00027970"/>
    <w:rsid w:val="0003025B"/>
    <w:rsid w:val="00031836"/>
    <w:rsid w:val="00032FE6"/>
    <w:rsid w:val="00033006"/>
    <w:rsid w:val="0003347E"/>
    <w:rsid w:val="000334AF"/>
    <w:rsid w:val="0003390F"/>
    <w:rsid w:val="0003469F"/>
    <w:rsid w:val="000350C3"/>
    <w:rsid w:val="00035341"/>
    <w:rsid w:val="00035BA8"/>
    <w:rsid w:val="00035DA0"/>
    <w:rsid w:val="00036193"/>
    <w:rsid w:val="00036652"/>
    <w:rsid w:val="000367BB"/>
    <w:rsid w:val="00037355"/>
    <w:rsid w:val="00037479"/>
    <w:rsid w:val="000378CC"/>
    <w:rsid w:val="0004045D"/>
    <w:rsid w:val="000409C3"/>
    <w:rsid w:val="00041107"/>
    <w:rsid w:val="000412F5"/>
    <w:rsid w:val="00041581"/>
    <w:rsid w:val="000423BE"/>
    <w:rsid w:val="00042ABC"/>
    <w:rsid w:val="0004336A"/>
    <w:rsid w:val="000438E4"/>
    <w:rsid w:val="00044073"/>
    <w:rsid w:val="000444AF"/>
    <w:rsid w:val="000451DA"/>
    <w:rsid w:val="00045F0B"/>
    <w:rsid w:val="00046671"/>
    <w:rsid w:val="00046AC2"/>
    <w:rsid w:val="00046CF9"/>
    <w:rsid w:val="00047620"/>
    <w:rsid w:val="00047775"/>
    <w:rsid w:val="00047854"/>
    <w:rsid w:val="00047CC8"/>
    <w:rsid w:val="00050E05"/>
    <w:rsid w:val="0005110E"/>
    <w:rsid w:val="00051645"/>
    <w:rsid w:val="00051CFF"/>
    <w:rsid w:val="0005243F"/>
    <w:rsid w:val="000526A4"/>
    <w:rsid w:val="00052D9F"/>
    <w:rsid w:val="0005300F"/>
    <w:rsid w:val="00053AEE"/>
    <w:rsid w:val="0005455B"/>
    <w:rsid w:val="000548F8"/>
    <w:rsid w:val="00054989"/>
    <w:rsid w:val="00054C93"/>
    <w:rsid w:val="00055E60"/>
    <w:rsid w:val="000568DD"/>
    <w:rsid w:val="000568EC"/>
    <w:rsid w:val="00057584"/>
    <w:rsid w:val="0005770A"/>
    <w:rsid w:val="00057804"/>
    <w:rsid w:val="00057C06"/>
    <w:rsid w:val="00057EAC"/>
    <w:rsid w:val="0006041B"/>
    <w:rsid w:val="000607E3"/>
    <w:rsid w:val="000609A2"/>
    <w:rsid w:val="00060CF3"/>
    <w:rsid w:val="00060F1E"/>
    <w:rsid w:val="00061900"/>
    <w:rsid w:val="00061A42"/>
    <w:rsid w:val="00061E7E"/>
    <w:rsid w:val="00062582"/>
    <w:rsid w:val="00063033"/>
    <w:rsid w:val="00063763"/>
    <w:rsid w:val="00063AA0"/>
    <w:rsid w:val="000645DA"/>
    <w:rsid w:val="00065972"/>
    <w:rsid w:val="00065AC3"/>
    <w:rsid w:val="0006742B"/>
    <w:rsid w:val="000678CF"/>
    <w:rsid w:val="00067CBA"/>
    <w:rsid w:val="00070069"/>
    <w:rsid w:val="000701A6"/>
    <w:rsid w:val="000710B1"/>
    <w:rsid w:val="000713C2"/>
    <w:rsid w:val="0007152E"/>
    <w:rsid w:val="00071E30"/>
    <w:rsid w:val="0007286C"/>
    <w:rsid w:val="00072F77"/>
    <w:rsid w:val="00073038"/>
    <w:rsid w:val="000734BB"/>
    <w:rsid w:val="00074F41"/>
    <w:rsid w:val="000750E7"/>
    <w:rsid w:val="00075983"/>
    <w:rsid w:val="00075D68"/>
    <w:rsid w:val="00076FA5"/>
    <w:rsid w:val="00077338"/>
    <w:rsid w:val="00077469"/>
    <w:rsid w:val="000774D6"/>
    <w:rsid w:val="000801FC"/>
    <w:rsid w:val="00081D20"/>
    <w:rsid w:val="000821A6"/>
    <w:rsid w:val="00084103"/>
    <w:rsid w:val="00084734"/>
    <w:rsid w:val="000849ED"/>
    <w:rsid w:val="00084B45"/>
    <w:rsid w:val="0008518A"/>
    <w:rsid w:val="000854CB"/>
    <w:rsid w:val="0008563E"/>
    <w:rsid w:val="00085FED"/>
    <w:rsid w:val="00086A44"/>
    <w:rsid w:val="00087A8D"/>
    <w:rsid w:val="00087BF3"/>
    <w:rsid w:val="00087E8F"/>
    <w:rsid w:val="00090693"/>
    <w:rsid w:val="00091377"/>
    <w:rsid w:val="00091DA1"/>
    <w:rsid w:val="000933B1"/>
    <w:rsid w:val="00093B26"/>
    <w:rsid w:val="00093F82"/>
    <w:rsid w:val="00093F93"/>
    <w:rsid w:val="00094B60"/>
    <w:rsid w:val="00096CC3"/>
    <w:rsid w:val="000A08EA"/>
    <w:rsid w:val="000A1179"/>
    <w:rsid w:val="000A1980"/>
    <w:rsid w:val="000A1C3E"/>
    <w:rsid w:val="000A4EE8"/>
    <w:rsid w:val="000A5E62"/>
    <w:rsid w:val="000A5F05"/>
    <w:rsid w:val="000A6526"/>
    <w:rsid w:val="000A7A56"/>
    <w:rsid w:val="000A7D64"/>
    <w:rsid w:val="000B04CD"/>
    <w:rsid w:val="000B0525"/>
    <w:rsid w:val="000B0991"/>
    <w:rsid w:val="000B0A92"/>
    <w:rsid w:val="000B0B7E"/>
    <w:rsid w:val="000B16C7"/>
    <w:rsid w:val="000B1BFB"/>
    <w:rsid w:val="000B2F82"/>
    <w:rsid w:val="000B31F8"/>
    <w:rsid w:val="000B39D0"/>
    <w:rsid w:val="000B46AA"/>
    <w:rsid w:val="000B4874"/>
    <w:rsid w:val="000B582B"/>
    <w:rsid w:val="000B6416"/>
    <w:rsid w:val="000B69D9"/>
    <w:rsid w:val="000B7331"/>
    <w:rsid w:val="000B7D9D"/>
    <w:rsid w:val="000B7DB5"/>
    <w:rsid w:val="000C0040"/>
    <w:rsid w:val="000C04CE"/>
    <w:rsid w:val="000C0A1C"/>
    <w:rsid w:val="000C1633"/>
    <w:rsid w:val="000C16AE"/>
    <w:rsid w:val="000C1E6F"/>
    <w:rsid w:val="000C1FC3"/>
    <w:rsid w:val="000C2294"/>
    <w:rsid w:val="000C2AD6"/>
    <w:rsid w:val="000C488A"/>
    <w:rsid w:val="000C4A87"/>
    <w:rsid w:val="000C4FCD"/>
    <w:rsid w:val="000C5414"/>
    <w:rsid w:val="000C575A"/>
    <w:rsid w:val="000C59B1"/>
    <w:rsid w:val="000C5D9E"/>
    <w:rsid w:val="000C640D"/>
    <w:rsid w:val="000C6627"/>
    <w:rsid w:val="000C69CE"/>
    <w:rsid w:val="000C6F10"/>
    <w:rsid w:val="000C7606"/>
    <w:rsid w:val="000C773F"/>
    <w:rsid w:val="000C7998"/>
    <w:rsid w:val="000C7A79"/>
    <w:rsid w:val="000C7F48"/>
    <w:rsid w:val="000D031D"/>
    <w:rsid w:val="000D08E7"/>
    <w:rsid w:val="000D1F40"/>
    <w:rsid w:val="000D1FA8"/>
    <w:rsid w:val="000D3CE1"/>
    <w:rsid w:val="000D4154"/>
    <w:rsid w:val="000D615F"/>
    <w:rsid w:val="000D6431"/>
    <w:rsid w:val="000D69B9"/>
    <w:rsid w:val="000D7534"/>
    <w:rsid w:val="000D75F2"/>
    <w:rsid w:val="000D7A73"/>
    <w:rsid w:val="000D7D22"/>
    <w:rsid w:val="000D7D5D"/>
    <w:rsid w:val="000E000A"/>
    <w:rsid w:val="000E02E1"/>
    <w:rsid w:val="000E06B7"/>
    <w:rsid w:val="000E09E7"/>
    <w:rsid w:val="000E0C6E"/>
    <w:rsid w:val="000E1153"/>
    <w:rsid w:val="000E1770"/>
    <w:rsid w:val="000E186C"/>
    <w:rsid w:val="000E1A5D"/>
    <w:rsid w:val="000E1FCB"/>
    <w:rsid w:val="000E2678"/>
    <w:rsid w:val="000E2E7A"/>
    <w:rsid w:val="000E38DF"/>
    <w:rsid w:val="000E42F4"/>
    <w:rsid w:val="000E4849"/>
    <w:rsid w:val="000E4878"/>
    <w:rsid w:val="000E4B0C"/>
    <w:rsid w:val="000E5497"/>
    <w:rsid w:val="000E5848"/>
    <w:rsid w:val="000E68CC"/>
    <w:rsid w:val="000E6D7F"/>
    <w:rsid w:val="000E7115"/>
    <w:rsid w:val="000E7259"/>
    <w:rsid w:val="000E7636"/>
    <w:rsid w:val="000E7BB8"/>
    <w:rsid w:val="000F03F4"/>
    <w:rsid w:val="000F042B"/>
    <w:rsid w:val="000F056D"/>
    <w:rsid w:val="000F0AE1"/>
    <w:rsid w:val="000F112A"/>
    <w:rsid w:val="000F12A8"/>
    <w:rsid w:val="000F16AA"/>
    <w:rsid w:val="000F19C5"/>
    <w:rsid w:val="000F1BD9"/>
    <w:rsid w:val="000F3037"/>
    <w:rsid w:val="000F3A8C"/>
    <w:rsid w:val="000F47C7"/>
    <w:rsid w:val="000F48BB"/>
    <w:rsid w:val="000F5EA1"/>
    <w:rsid w:val="000F67D3"/>
    <w:rsid w:val="000F6864"/>
    <w:rsid w:val="000F68C4"/>
    <w:rsid w:val="000F6A8D"/>
    <w:rsid w:val="000F7951"/>
    <w:rsid w:val="000F7AB4"/>
    <w:rsid w:val="001000F3"/>
    <w:rsid w:val="001005F7"/>
    <w:rsid w:val="00101F07"/>
    <w:rsid w:val="001024B3"/>
    <w:rsid w:val="00102503"/>
    <w:rsid w:val="00103D9B"/>
    <w:rsid w:val="00103DE7"/>
    <w:rsid w:val="0010441B"/>
    <w:rsid w:val="001053F7"/>
    <w:rsid w:val="00105AFD"/>
    <w:rsid w:val="00105B9B"/>
    <w:rsid w:val="001065A2"/>
    <w:rsid w:val="001068A5"/>
    <w:rsid w:val="00107150"/>
    <w:rsid w:val="00110110"/>
    <w:rsid w:val="00110126"/>
    <w:rsid w:val="0011058C"/>
    <w:rsid w:val="00110804"/>
    <w:rsid w:val="00110D02"/>
    <w:rsid w:val="00111537"/>
    <w:rsid w:val="00114BBA"/>
    <w:rsid w:val="00114C62"/>
    <w:rsid w:val="00114CC2"/>
    <w:rsid w:val="00115790"/>
    <w:rsid w:val="001163F0"/>
    <w:rsid w:val="00116B22"/>
    <w:rsid w:val="00116C49"/>
    <w:rsid w:val="0011711C"/>
    <w:rsid w:val="00117DD2"/>
    <w:rsid w:val="00117FBC"/>
    <w:rsid w:val="001201DA"/>
    <w:rsid w:val="00120C2B"/>
    <w:rsid w:val="0012102F"/>
    <w:rsid w:val="0012115D"/>
    <w:rsid w:val="00121781"/>
    <w:rsid w:val="00121EF8"/>
    <w:rsid w:val="00122AD0"/>
    <w:rsid w:val="00122D4F"/>
    <w:rsid w:val="00123F46"/>
    <w:rsid w:val="00123F76"/>
    <w:rsid w:val="001241AC"/>
    <w:rsid w:val="001242AC"/>
    <w:rsid w:val="001245BA"/>
    <w:rsid w:val="00124B50"/>
    <w:rsid w:val="00126B19"/>
    <w:rsid w:val="00126FBB"/>
    <w:rsid w:val="00130496"/>
    <w:rsid w:val="00130911"/>
    <w:rsid w:val="00130BA7"/>
    <w:rsid w:val="00130BAD"/>
    <w:rsid w:val="001316C6"/>
    <w:rsid w:val="00131DB7"/>
    <w:rsid w:val="0013240A"/>
    <w:rsid w:val="001326A9"/>
    <w:rsid w:val="001332E3"/>
    <w:rsid w:val="00134670"/>
    <w:rsid w:val="00134B7A"/>
    <w:rsid w:val="001350CF"/>
    <w:rsid w:val="00135358"/>
    <w:rsid w:val="001355F1"/>
    <w:rsid w:val="001356CB"/>
    <w:rsid w:val="0013583F"/>
    <w:rsid w:val="001362FB"/>
    <w:rsid w:val="00136EE1"/>
    <w:rsid w:val="0013719D"/>
    <w:rsid w:val="0013778D"/>
    <w:rsid w:val="00137DD4"/>
    <w:rsid w:val="00140339"/>
    <w:rsid w:val="001409CD"/>
    <w:rsid w:val="00140C33"/>
    <w:rsid w:val="00141F3A"/>
    <w:rsid w:val="001424A3"/>
    <w:rsid w:val="001424B5"/>
    <w:rsid w:val="0014288B"/>
    <w:rsid w:val="00143474"/>
    <w:rsid w:val="00143E4C"/>
    <w:rsid w:val="00144283"/>
    <w:rsid w:val="00144370"/>
    <w:rsid w:val="001444BC"/>
    <w:rsid w:val="00144DFE"/>
    <w:rsid w:val="00145183"/>
    <w:rsid w:val="0014568E"/>
    <w:rsid w:val="001459FD"/>
    <w:rsid w:val="0014655E"/>
    <w:rsid w:val="00146A5A"/>
    <w:rsid w:val="00146B12"/>
    <w:rsid w:val="00146D61"/>
    <w:rsid w:val="001470E9"/>
    <w:rsid w:val="001472CD"/>
    <w:rsid w:val="00147B15"/>
    <w:rsid w:val="00147FB1"/>
    <w:rsid w:val="001504FB"/>
    <w:rsid w:val="0015072E"/>
    <w:rsid w:val="00150889"/>
    <w:rsid w:val="00151573"/>
    <w:rsid w:val="00152255"/>
    <w:rsid w:val="00152414"/>
    <w:rsid w:val="00152A7C"/>
    <w:rsid w:val="00152D49"/>
    <w:rsid w:val="00153799"/>
    <w:rsid w:val="00153E9F"/>
    <w:rsid w:val="00154286"/>
    <w:rsid w:val="00154B64"/>
    <w:rsid w:val="00155480"/>
    <w:rsid w:val="001557AF"/>
    <w:rsid w:val="001571C1"/>
    <w:rsid w:val="00160636"/>
    <w:rsid w:val="001608B7"/>
    <w:rsid w:val="00160DEB"/>
    <w:rsid w:val="00161321"/>
    <w:rsid w:val="001613EE"/>
    <w:rsid w:val="00161D34"/>
    <w:rsid w:val="0016217A"/>
    <w:rsid w:val="00162A32"/>
    <w:rsid w:val="00162CC4"/>
    <w:rsid w:val="00162E38"/>
    <w:rsid w:val="00162E42"/>
    <w:rsid w:val="00163EEE"/>
    <w:rsid w:val="00163FDB"/>
    <w:rsid w:val="0016447B"/>
    <w:rsid w:val="001644A5"/>
    <w:rsid w:val="001644ED"/>
    <w:rsid w:val="001647C9"/>
    <w:rsid w:val="00164CAB"/>
    <w:rsid w:val="00164E14"/>
    <w:rsid w:val="00164E7E"/>
    <w:rsid w:val="00165428"/>
    <w:rsid w:val="001657A7"/>
    <w:rsid w:val="0016584C"/>
    <w:rsid w:val="00165C9D"/>
    <w:rsid w:val="001668B8"/>
    <w:rsid w:val="001672F9"/>
    <w:rsid w:val="00167C97"/>
    <w:rsid w:val="00167EB5"/>
    <w:rsid w:val="001708BF"/>
    <w:rsid w:val="00170A06"/>
    <w:rsid w:val="00171C81"/>
    <w:rsid w:val="00171DA6"/>
    <w:rsid w:val="00172193"/>
    <w:rsid w:val="0017297B"/>
    <w:rsid w:val="00173B7F"/>
    <w:rsid w:val="00173C3C"/>
    <w:rsid w:val="00174A43"/>
    <w:rsid w:val="0017667A"/>
    <w:rsid w:val="001766B7"/>
    <w:rsid w:val="00177303"/>
    <w:rsid w:val="001777F9"/>
    <w:rsid w:val="00177926"/>
    <w:rsid w:val="00180D44"/>
    <w:rsid w:val="00181D2C"/>
    <w:rsid w:val="001830C6"/>
    <w:rsid w:val="00183700"/>
    <w:rsid w:val="0018372E"/>
    <w:rsid w:val="00183B0A"/>
    <w:rsid w:val="00183F3D"/>
    <w:rsid w:val="0018442B"/>
    <w:rsid w:val="00185CBA"/>
    <w:rsid w:val="001873EE"/>
    <w:rsid w:val="00187C6E"/>
    <w:rsid w:val="00187C91"/>
    <w:rsid w:val="001907CF"/>
    <w:rsid w:val="00191F6A"/>
    <w:rsid w:val="001920F5"/>
    <w:rsid w:val="00192D59"/>
    <w:rsid w:val="00192D63"/>
    <w:rsid w:val="001933EB"/>
    <w:rsid w:val="001935DA"/>
    <w:rsid w:val="00193766"/>
    <w:rsid w:val="00193772"/>
    <w:rsid w:val="0019384B"/>
    <w:rsid w:val="00193ED1"/>
    <w:rsid w:val="001943E2"/>
    <w:rsid w:val="0019468B"/>
    <w:rsid w:val="001953F1"/>
    <w:rsid w:val="00195981"/>
    <w:rsid w:val="00196720"/>
    <w:rsid w:val="001967EF"/>
    <w:rsid w:val="00196E35"/>
    <w:rsid w:val="0019709D"/>
    <w:rsid w:val="00197BAE"/>
    <w:rsid w:val="00197E7D"/>
    <w:rsid w:val="001A017A"/>
    <w:rsid w:val="001A0ECC"/>
    <w:rsid w:val="001A1865"/>
    <w:rsid w:val="001A1B14"/>
    <w:rsid w:val="001A2A52"/>
    <w:rsid w:val="001A36DF"/>
    <w:rsid w:val="001A3BED"/>
    <w:rsid w:val="001A3F4F"/>
    <w:rsid w:val="001A4028"/>
    <w:rsid w:val="001A436A"/>
    <w:rsid w:val="001A4503"/>
    <w:rsid w:val="001A4964"/>
    <w:rsid w:val="001A5085"/>
    <w:rsid w:val="001A539D"/>
    <w:rsid w:val="001A67D6"/>
    <w:rsid w:val="001A68EB"/>
    <w:rsid w:val="001A6BA3"/>
    <w:rsid w:val="001A72DB"/>
    <w:rsid w:val="001A73A3"/>
    <w:rsid w:val="001A75DC"/>
    <w:rsid w:val="001A7B8F"/>
    <w:rsid w:val="001A7D83"/>
    <w:rsid w:val="001B093B"/>
    <w:rsid w:val="001B0C62"/>
    <w:rsid w:val="001B0EBF"/>
    <w:rsid w:val="001B107A"/>
    <w:rsid w:val="001B13EA"/>
    <w:rsid w:val="001B1C64"/>
    <w:rsid w:val="001B1FE6"/>
    <w:rsid w:val="001B202F"/>
    <w:rsid w:val="001B2A39"/>
    <w:rsid w:val="001B3041"/>
    <w:rsid w:val="001B3228"/>
    <w:rsid w:val="001B36AC"/>
    <w:rsid w:val="001B3C3E"/>
    <w:rsid w:val="001B6FAA"/>
    <w:rsid w:val="001B7E01"/>
    <w:rsid w:val="001C0659"/>
    <w:rsid w:val="001C0A35"/>
    <w:rsid w:val="001C0C4B"/>
    <w:rsid w:val="001C0EB5"/>
    <w:rsid w:val="001C16D2"/>
    <w:rsid w:val="001C2C4F"/>
    <w:rsid w:val="001C36CE"/>
    <w:rsid w:val="001C3A09"/>
    <w:rsid w:val="001C3DA3"/>
    <w:rsid w:val="001C442E"/>
    <w:rsid w:val="001C5147"/>
    <w:rsid w:val="001C6261"/>
    <w:rsid w:val="001C6A6B"/>
    <w:rsid w:val="001C6C82"/>
    <w:rsid w:val="001C6D74"/>
    <w:rsid w:val="001C770F"/>
    <w:rsid w:val="001D036D"/>
    <w:rsid w:val="001D298B"/>
    <w:rsid w:val="001D3264"/>
    <w:rsid w:val="001D3922"/>
    <w:rsid w:val="001D3A64"/>
    <w:rsid w:val="001D3ADB"/>
    <w:rsid w:val="001D477B"/>
    <w:rsid w:val="001D4913"/>
    <w:rsid w:val="001D4DB3"/>
    <w:rsid w:val="001D60E4"/>
    <w:rsid w:val="001D63BA"/>
    <w:rsid w:val="001D6D8E"/>
    <w:rsid w:val="001D6F3E"/>
    <w:rsid w:val="001D730C"/>
    <w:rsid w:val="001D74D5"/>
    <w:rsid w:val="001D7D79"/>
    <w:rsid w:val="001E0D9E"/>
    <w:rsid w:val="001E116B"/>
    <w:rsid w:val="001E1AE1"/>
    <w:rsid w:val="001E1B99"/>
    <w:rsid w:val="001E2181"/>
    <w:rsid w:val="001E290B"/>
    <w:rsid w:val="001E2F3D"/>
    <w:rsid w:val="001E3509"/>
    <w:rsid w:val="001E385A"/>
    <w:rsid w:val="001E3B90"/>
    <w:rsid w:val="001E505D"/>
    <w:rsid w:val="001E5190"/>
    <w:rsid w:val="001E6D35"/>
    <w:rsid w:val="001E6FCA"/>
    <w:rsid w:val="001E701E"/>
    <w:rsid w:val="001E7072"/>
    <w:rsid w:val="001E70BC"/>
    <w:rsid w:val="001F00F5"/>
    <w:rsid w:val="001F0938"/>
    <w:rsid w:val="001F0D14"/>
    <w:rsid w:val="001F0F19"/>
    <w:rsid w:val="001F20B1"/>
    <w:rsid w:val="001F26C0"/>
    <w:rsid w:val="001F3F6E"/>
    <w:rsid w:val="001F3FA9"/>
    <w:rsid w:val="001F4747"/>
    <w:rsid w:val="001F4AA7"/>
    <w:rsid w:val="001F5022"/>
    <w:rsid w:val="001F5124"/>
    <w:rsid w:val="001F53D3"/>
    <w:rsid w:val="001F54E1"/>
    <w:rsid w:val="001F6DF3"/>
    <w:rsid w:val="001F77B8"/>
    <w:rsid w:val="002002B0"/>
    <w:rsid w:val="002008C7"/>
    <w:rsid w:val="00201027"/>
    <w:rsid w:val="00202226"/>
    <w:rsid w:val="00202296"/>
    <w:rsid w:val="002025E4"/>
    <w:rsid w:val="0020271C"/>
    <w:rsid w:val="002028BB"/>
    <w:rsid w:val="00202B9D"/>
    <w:rsid w:val="002030C3"/>
    <w:rsid w:val="00203147"/>
    <w:rsid w:val="00203ACA"/>
    <w:rsid w:val="00203F9D"/>
    <w:rsid w:val="002047EB"/>
    <w:rsid w:val="002047F9"/>
    <w:rsid w:val="00204FDE"/>
    <w:rsid w:val="00205713"/>
    <w:rsid w:val="00205970"/>
    <w:rsid w:val="00205E56"/>
    <w:rsid w:val="00206195"/>
    <w:rsid w:val="002067C2"/>
    <w:rsid w:val="00206DB0"/>
    <w:rsid w:val="002078CB"/>
    <w:rsid w:val="002079D5"/>
    <w:rsid w:val="00207DC4"/>
    <w:rsid w:val="00210325"/>
    <w:rsid w:val="0021079D"/>
    <w:rsid w:val="00210862"/>
    <w:rsid w:val="00210F46"/>
    <w:rsid w:val="00211218"/>
    <w:rsid w:val="00212D6A"/>
    <w:rsid w:val="00212F50"/>
    <w:rsid w:val="0021308F"/>
    <w:rsid w:val="00213297"/>
    <w:rsid w:val="00213313"/>
    <w:rsid w:val="002136AB"/>
    <w:rsid w:val="00213ADE"/>
    <w:rsid w:val="00213B32"/>
    <w:rsid w:val="00214C7A"/>
    <w:rsid w:val="00215417"/>
    <w:rsid w:val="00216609"/>
    <w:rsid w:val="00216E1D"/>
    <w:rsid w:val="0021708A"/>
    <w:rsid w:val="002170EC"/>
    <w:rsid w:val="002173A9"/>
    <w:rsid w:val="00217730"/>
    <w:rsid w:val="00220F75"/>
    <w:rsid w:val="002214FB"/>
    <w:rsid w:val="002215E6"/>
    <w:rsid w:val="002218E4"/>
    <w:rsid w:val="00221E30"/>
    <w:rsid w:val="00221FFB"/>
    <w:rsid w:val="002229C7"/>
    <w:rsid w:val="00222BFE"/>
    <w:rsid w:val="00222E93"/>
    <w:rsid w:val="0022353B"/>
    <w:rsid w:val="00223B32"/>
    <w:rsid w:val="00223F1A"/>
    <w:rsid w:val="0022423A"/>
    <w:rsid w:val="00224683"/>
    <w:rsid w:val="0022582C"/>
    <w:rsid w:val="0022630E"/>
    <w:rsid w:val="00226357"/>
    <w:rsid w:val="00226F10"/>
    <w:rsid w:val="0022717C"/>
    <w:rsid w:val="002279C0"/>
    <w:rsid w:val="00227CAE"/>
    <w:rsid w:val="00227F7E"/>
    <w:rsid w:val="0023021E"/>
    <w:rsid w:val="002303B2"/>
    <w:rsid w:val="00230739"/>
    <w:rsid w:val="0023084E"/>
    <w:rsid w:val="00231393"/>
    <w:rsid w:val="00231591"/>
    <w:rsid w:val="00231E78"/>
    <w:rsid w:val="0023206E"/>
    <w:rsid w:val="00232724"/>
    <w:rsid w:val="00232C2E"/>
    <w:rsid w:val="00233507"/>
    <w:rsid w:val="00233889"/>
    <w:rsid w:val="00233D07"/>
    <w:rsid w:val="00233F66"/>
    <w:rsid w:val="0023487A"/>
    <w:rsid w:val="00235A05"/>
    <w:rsid w:val="00235B07"/>
    <w:rsid w:val="002368B9"/>
    <w:rsid w:val="0023702B"/>
    <w:rsid w:val="00237A08"/>
    <w:rsid w:val="00237E16"/>
    <w:rsid w:val="002400A8"/>
    <w:rsid w:val="002409D9"/>
    <w:rsid w:val="002410B1"/>
    <w:rsid w:val="00241D1A"/>
    <w:rsid w:val="00241D53"/>
    <w:rsid w:val="00241DFF"/>
    <w:rsid w:val="00242E91"/>
    <w:rsid w:val="00243C1F"/>
    <w:rsid w:val="00243F51"/>
    <w:rsid w:val="00244181"/>
    <w:rsid w:val="002448DB"/>
    <w:rsid w:val="002450BD"/>
    <w:rsid w:val="0024537F"/>
    <w:rsid w:val="00245C84"/>
    <w:rsid w:val="002464EC"/>
    <w:rsid w:val="00246595"/>
    <w:rsid w:val="00246FE1"/>
    <w:rsid w:val="00247308"/>
    <w:rsid w:val="00247368"/>
    <w:rsid w:val="002502F3"/>
    <w:rsid w:val="0025075D"/>
    <w:rsid w:val="002508D5"/>
    <w:rsid w:val="00250E13"/>
    <w:rsid w:val="00250EE6"/>
    <w:rsid w:val="00251BE3"/>
    <w:rsid w:val="00251C3A"/>
    <w:rsid w:val="002532BA"/>
    <w:rsid w:val="00253669"/>
    <w:rsid w:val="00253FA8"/>
    <w:rsid w:val="00254256"/>
    <w:rsid w:val="002543F9"/>
    <w:rsid w:val="00254449"/>
    <w:rsid w:val="0025476B"/>
    <w:rsid w:val="00254A3A"/>
    <w:rsid w:val="00254D29"/>
    <w:rsid w:val="00254D52"/>
    <w:rsid w:val="00254E21"/>
    <w:rsid w:val="002554EE"/>
    <w:rsid w:val="002556EC"/>
    <w:rsid w:val="00255C50"/>
    <w:rsid w:val="002565E4"/>
    <w:rsid w:val="00256ACB"/>
    <w:rsid w:val="00256CBB"/>
    <w:rsid w:val="00257B0D"/>
    <w:rsid w:val="00260373"/>
    <w:rsid w:val="0026084E"/>
    <w:rsid w:val="0026106D"/>
    <w:rsid w:val="0026174B"/>
    <w:rsid w:val="00262513"/>
    <w:rsid w:val="002636AD"/>
    <w:rsid w:val="002637D8"/>
    <w:rsid w:val="00263B7D"/>
    <w:rsid w:val="002641BF"/>
    <w:rsid w:val="002642A8"/>
    <w:rsid w:val="002642F2"/>
    <w:rsid w:val="002647F8"/>
    <w:rsid w:val="00264C14"/>
    <w:rsid w:val="0026666A"/>
    <w:rsid w:val="00266B31"/>
    <w:rsid w:val="00267283"/>
    <w:rsid w:val="00267806"/>
    <w:rsid w:val="00270CB9"/>
    <w:rsid w:val="002711EA"/>
    <w:rsid w:val="002725BC"/>
    <w:rsid w:val="0027310A"/>
    <w:rsid w:val="0027356A"/>
    <w:rsid w:val="00273599"/>
    <w:rsid w:val="00273728"/>
    <w:rsid w:val="00273E35"/>
    <w:rsid w:val="0027440B"/>
    <w:rsid w:val="002749C7"/>
    <w:rsid w:val="00274DDB"/>
    <w:rsid w:val="00275C4C"/>
    <w:rsid w:val="0027614C"/>
    <w:rsid w:val="00276506"/>
    <w:rsid w:val="002770FC"/>
    <w:rsid w:val="0027724C"/>
    <w:rsid w:val="00277545"/>
    <w:rsid w:val="00277AAC"/>
    <w:rsid w:val="00280345"/>
    <w:rsid w:val="00280BFF"/>
    <w:rsid w:val="00280F93"/>
    <w:rsid w:val="002817DB"/>
    <w:rsid w:val="00282835"/>
    <w:rsid w:val="00282AC1"/>
    <w:rsid w:val="00282BE5"/>
    <w:rsid w:val="00284188"/>
    <w:rsid w:val="00284EAF"/>
    <w:rsid w:val="00286283"/>
    <w:rsid w:val="002863C1"/>
    <w:rsid w:val="002869F3"/>
    <w:rsid w:val="00287F88"/>
    <w:rsid w:val="00290789"/>
    <w:rsid w:val="00291DB9"/>
    <w:rsid w:val="00291EA0"/>
    <w:rsid w:val="002920F3"/>
    <w:rsid w:val="002939D5"/>
    <w:rsid w:val="00294E0A"/>
    <w:rsid w:val="00294EAC"/>
    <w:rsid w:val="002954E3"/>
    <w:rsid w:val="00295775"/>
    <w:rsid w:val="00295924"/>
    <w:rsid w:val="00295D82"/>
    <w:rsid w:val="00296509"/>
    <w:rsid w:val="00296545"/>
    <w:rsid w:val="00297305"/>
    <w:rsid w:val="002A0B85"/>
    <w:rsid w:val="002A10ED"/>
    <w:rsid w:val="002A10FB"/>
    <w:rsid w:val="002A165B"/>
    <w:rsid w:val="002A167C"/>
    <w:rsid w:val="002A20CC"/>
    <w:rsid w:val="002A21BE"/>
    <w:rsid w:val="002A2225"/>
    <w:rsid w:val="002A24F3"/>
    <w:rsid w:val="002A2637"/>
    <w:rsid w:val="002A276E"/>
    <w:rsid w:val="002A32D4"/>
    <w:rsid w:val="002A3CA3"/>
    <w:rsid w:val="002A4440"/>
    <w:rsid w:val="002A4653"/>
    <w:rsid w:val="002A52CC"/>
    <w:rsid w:val="002A53C7"/>
    <w:rsid w:val="002A5A46"/>
    <w:rsid w:val="002A6044"/>
    <w:rsid w:val="002A6633"/>
    <w:rsid w:val="002A6C85"/>
    <w:rsid w:val="002A726C"/>
    <w:rsid w:val="002B011D"/>
    <w:rsid w:val="002B134D"/>
    <w:rsid w:val="002B1522"/>
    <w:rsid w:val="002B166E"/>
    <w:rsid w:val="002B1A7B"/>
    <w:rsid w:val="002B2252"/>
    <w:rsid w:val="002B270F"/>
    <w:rsid w:val="002B2E0C"/>
    <w:rsid w:val="002B2E41"/>
    <w:rsid w:val="002B3754"/>
    <w:rsid w:val="002B3A8A"/>
    <w:rsid w:val="002B48CF"/>
    <w:rsid w:val="002B4CAE"/>
    <w:rsid w:val="002B4FE6"/>
    <w:rsid w:val="002B5149"/>
    <w:rsid w:val="002B530A"/>
    <w:rsid w:val="002B5587"/>
    <w:rsid w:val="002B6688"/>
    <w:rsid w:val="002B66AF"/>
    <w:rsid w:val="002B6AFE"/>
    <w:rsid w:val="002B6D9E"/>
    <w:rsid w:val="002B73FA"/>
    <w:rsid w:val="002B7943"/>
    <w:rsid w:val="002B7DDF"/>
    <w:rsid w:val="002C03E7"/>
    <w:rsid w:val="002C07E6"/>
    <w:rsid w:val="002C0BF5"/>
    <w:rsid w:val="002C1509"/>
    <w:rsid w:val="002C15EC"/>
    <w:rsid w:val="002C1648"/>
    <w:rsid w:val="002C175F"/>
    <w:rsid w:val="002C2C15"/>
    <w:rsid w:val="002C2D5D"/>
    <w:rsid w:val="002C3562"/>
    <w:rsid w:val="002C3A93"/>
    <w:rsid w:val="002C4184"/>
    <w:rsid w:val="002C4BCF"/>
    <w:rsid w:val="002C4F55"/>
    <w:rsid w:val="002C4FB8"/>
    <w:rsid w:val="002C5833"/>
    <w:rsid w:val="002C5F06"/>
    <w:rsid w:val="002C6061"/>
    <w:rsid w:val="002C63EF"/>
    <w:rsid w:val="002C75BD"/>
    <w:rsid w:val="002C7E17"/>
    <w:rsid w:val="002C7F43"/>
    <w:rsid w:val="002D0DBC"/>
    <w:rsid w:val="002D18E2"/>
    <w:rsid w:val="002D194E"/>
    <w:rsid w:val="002D343F"/>
    <w:rsid w:val="002D3882"/>
    <w:rsid w:val="002D3FD6"/>
    <w:rsid w:val="002D4AD3"/>
    <w:rsid w:val="002D4CD1"/>
    <w:rsid w:val="002D570F"/>
    <w:rsid w:val="002D6058"/>
    <w:rsid w:val="002D68BF"/>
    <w:rsid w:val="002D6D24"/>
    <w:rsid w:val="002D6F4A"/>
    <w:rsid w:val="002D7026"/>
    <w:rsid w:val="002D726B"/>
    <w:rsid w:val="002D7ACB"/>
    <w:rsid w:val="002D7B6E"/>
    <w:rsid w:val="002E0820"/>
    <w:rsid w:val="002E0EEA"/>
    <w:rsid w:val="002E17C7"/>
    <w:rsid w:val="002E243C"/>
    <w:rsid w:val="002E28AD"/>
    <w:rsid w:val="002E2A3D"/>
    <w:rsid w:val="002E2D3A"/>
    <w:rsid w:val="002E33E9"/>
    <w:rsid w:val="002E3918"/>
    <w:rsid w:val="002E3AF6"/>
    <w:rsid w:val="002E42E7"/>
    <w:rsid w:val="002E498C"/>
    <w:rsid w:val="002E65C8"/>
    <w:rsid w:val="002E6A85"/>
    <w:rsid w:val="002E71AA"/>
    <w:rsid w:val="002E73A7"/>
    <w:rsid w:val="002E7D7C"/>
    <w:rsid w:val="002E7D7F"/>
    <w:rsid w:val="002F0577"/>
    <w:rsid w:val="002F114D"/>
    <w:rsid w:val="002F221D"/>
    <w:rsid w:val="002F2D54"/>
    <w:rsid w:val="002F2EC8"/>
    <w:rsid w:val="002F415A"/>
    <w:rsid w:val="002F423A"/>
    <w:rsid w:val="002F4617"/>
    <w:rsid w:val="002F4D45"/>
    <w:rsid w:val="002F5738"/>
    <w:rsid w:val="002F5E26"/>
    <w:rsid w:val="002F5E5A"/>
    <w:rsid w:val="002F67BB"/>
    <w:rsid w:val="002F69B9"/>
    <w:rsid w:val="002F6C9C"/>
    <w:rsid w:val="002F7E04"/>
    <w:rsid w:val="002F7F1C"/>
    <w:rsid w:val="003003F9"/>
    <w:rsid w:val="00301080"/>
    <w:rsid w:val="003019B9"/>
    <w:rsid w:val="003019EA"/>
    <w:rsid w:val="00301A73"/>
    <w:rsid w:val="00301D74"/>
    <w:rsid w:val="003024B1"/>
    <w:rsid w:val="003028FE"/>
    <w:rsid w:val="00302AB0"/>
    <w:rsid w:val="00302BC8"/>
    <w:rsid w:val="0030369B"/>
    <w:rsid w:val="00303701"/>
    <w:rsid w:val="00303994"/>
    <w:rsid w:val="00303A75"/>
    <w:rsid w:val="00303DCC"/>
    <w:rsid w:val="00304BF8"/>
    <w:rsid w:val="00305DC8"/>
    <w:rsid w:val="003060A5"/>
    <w:rsid w:val="00306314"/>
    <w:rsid w:val="00306ED7"/>
    <w:rsid w:val="003072D9"/>
    <w:rsid w:val="003100FF"/>
    <w:rsid w:val="00310837"/>
    <w:rsid w:val="00310B5B"/>
    <w:rsid w:val="0031112A"/>
    <w:rsid w:val="003131F9"/>
    <w:rsid w:val="00313FC1"/>
    <w:rsid w:val="003140B1"/>
    <w:rsid w:val="00315048"/>
    <w:rsid w:val="00315400"/>
    <w:rsid w:val="00315C8D"/>
    <w:rsid w:val="00315D05"/>
    <w:rsid w:val="003162B0"/>
    <w:rsid w:val="003169C5"/>
    <w:rsid w:val="00316EEB"/>
    <w:rsid w:val="003174EA"/>
    <w:rsid w:val="003175A7"/>
    <w:rsid w:val="00317A0C"/>
    <w:rsid w:val="0032026F"/>
    <w:rsid w:val="00320308"/>
    <w:rsid w:val="0032034E"/>
    <w:rsid w:val="003203D9"/>
    <w:rsid w:val="00321061"/>
    <w:rsid w:val="003214AF"/>
    <w:rsid w:val="00321657"/>
    <w:rsid w:val="00321788"/>
    <w:rsid w:val="00322045"/>
    <w:rsid w:val="00322058"/>
    <w:rsid w:val="003225EF"/>
    <w:rsid w:val="00322ED0"/>
    <w:rsid w:val="00322F27"/>
    <w:rsid w:val="0032309A"/>
    <w:rsid w:val="00323727"/>
    <w:rsid w:val="00324920"/>
    <w:rsid w:val="003251F2"/>
    <w:rsid w:val="00326011"/>
    <w:rsid w:val="00326051"/>
    <w:rsid w:val="00326122"/>
    <w:rsid w:val="0032694C"/>
    <w:rsid w:val="0032760D"/>
    <w:rsid w:val="00327837"/>
    <w:rsid w:val="00327E03"/>
    <w:rsid w:val="0033055B"/>
    <w:rsid w:val="00330DCF"/>
    <w:rsid w:val="00331B29"/>
    <w:rsid w:val="00331C99"/>
    <w:rsid w:val="003345C6"/>
    <w:rsid w:val="00334E5D"/>
    <w:rsid w:val="00335161"/>
    <w:rsid w:val="00335F87"/>
    <w:rsid w:val="00336771"/>
    <w:rsid w:val="00336B9B"/>
    <w:rsid w:val="003371E9"/>
    <w:rsid w:val="00337699"/>
    <w:rsid w:val="00337982"/>
    <w:rsid w:val="00337FD4"/>
    <w:rsid w:val="0034099D"/>
    <w:rsid w:val="00341E9A"/>
    <w:rsid w:val="00341ED0"/>
    <w:rsid w:val="00342BA6"/>
    <w:rsid w:val="0034355F"/>
    <w:rsid w:val="00343792"/>
    <w:rsid w:val="00343BCC"/>
    <w:rsid w:val="00344555"/>
    <w:rsid w:val="00344D02"/>
    <w:rsid w:val="003458AC"/>
    <w:rsid w:val="0034591A"/>
    <w:rsid w:val="00345988"/>
    <w:rsid w:val="00345B8E"/>
    <w:rsid w:val="00350D8E"/>
    <w:rsid w:val="003512C6"/>
    <w:rsid w:val="0035143E"/>
    <w:rsid w:val="00351476"/>
    <w:rsid w:val="00351634"/>
    <w:rsid w:val="00351F60"/>
    <w:rsid w:val="00351F77"/>
    <w:rsid w:val="0035213E"/>
    <w:rsid w:val="00352475"/>
    <w:rsid w:val="00352559"/>
    <w:rsid w:val="003526C9"/>
    <w:rsid w:val="0035292A"/>
    <w:rsid w:val="00352D77"/>
    <w:rsid w:val="00354945"/>
    <w:rsid w:val="00354AC9"/>
    <w:rsid w:val="00355304"/>
    <w:rsid w:val="003563B1"/>
    <w:rsid w:val="003572CD"/>
    <w:rsid w:val="003579DE"/>
    <w:rsid w:val="00357E2A"/>
    <w:rsid w:val="0036078D"/>
    <w:rsid w:val="003607C4"/>
    <w:rsid w:val="0036085E"/>
    <w:rsid w:val="00361043"/>
    <w:rsid w:val="0036174A"/>
    <w:rsid w:val="003617C9"/>
    <w:rsid w:val="003618D3"/>
    <w:rsid w:val="00361EAD"/>
    <w:rsid w:val="0036232D"/>
    <w:rsid w:val="003630F4"/>
    <w:rsid w:val="00363327"/>
    <w:rsid w:val="0036375D"/>
    <w:rsid w:val="00363C04"/>
    <w:rsid w:val="00364C56"/>
    <w:rsid w:val="0036696E"/>
    <w:rsid w:val="00366B14"/>
    <w:rsid w:val="003674AF"/>
    <w:rsid w:val="003706F1"/>
    <w:rsid w:val="00370D36"/>
    <w:rsid w:val="0037136C"/>
    <w:rsid w:val="00371C30"/>
    <w:rsid w:val="003720BA"/>
    <w:rsid w:val="00372C0D"/>
    <w:rsid w:val="00372E97"/>
    <w:rsid w:val="00373002"/>
    <w:rsid w:val="00373175"/>
    <w:rsid w:val="00373309"/>
    <w:rsid w:val="00373D9C"/>
    <w:rsid w:val="003745B8"/>
    <w:rsid w:val="00374961"/>
    <w:rsid w:val="0037575D"/>
    <w:rsid w:val="00375F3D"/>
    <w:rsid w:val="003761F5"/>
    <w:rsid w:val="003771DF"/>
    <w:rsid w:val="00377E86"/>
    <w:rsid w:val="003801E2"/>
    <w:rsid w:val="00380618"/>
    <w:rsid w:val="00381991"/>
    <w:rsid w:val="00381D62"/>
    <w:rsid w:val="00381EEA"/>
    <w:rsid w:val="00382C05"/>
    <w:rsid w:val="003836E1"/>
    <w:rsid w:val="00384BA6"/>
    <w:rsid w:val="00384EA2"/>
    <w:rsid w:val="0038528C"/>
    <w:rsid w:val="00387258"/>
    <w:rsid w:val="00387449"/>
    <w:rsid w:val="00387D9B"/>
    <w:rsid w:val="003902CA"/>
    <w:rsid w:val="00390B8B"/>
    <w:rsid w:val="0039112E"/>
    <w:rsid w:val="00392AD1"/>
    <w:rsid w:val="00393545"/>
    <w:rsid w:val="0039366E"/>
    <w:rsid w:val="00393976"/>
    <w:rsid w:val="00393FA1"/>
    <w:rsid w:val="00394CDA"/>
    <w:rsid w:val="00395D20"/>
    <w:rsid w:val="00395DE3"/>
    <w:rsid w:val="00396744"/>
    <w:rsid w:val="00396FCF"/>
    <w:rsid w:val="0039721D"/>
    <w:rsid w:val="0039755F"/>
    <w:rsid w:val="003978B9"/>
    <w:rsid w:val="003A0045"/>
    <w:rsid w:val="003A0368"/>
    <w:rsid w:val="003A05E8"/>
    <w:rsid w:val="003A09F8"/>
    <w:rsid w:val="003A139A"/>
    <w:rsid w:val="003A19C4"/>
    <w:rsid w:val="003A27B9"/>
    <w:rsid w:val="003A51CE"/>
    <w:rsid w:val="003A52BE"/>
    <w:rsid w:val="003A5526"/>
    <w:rsid w:val="003A5ED1"/>
    <w:rsid w:val="003A661A"/>
    <w:rsid w:val="003A690A"/>
    <w:rsid w:val="003A793E"/>
    <w:rsid w:val="003A7946"/>
    <w:rsid w:val="003B0CC8"/>
    <w:rsid w:val="003B0CCA"/>
    <w:rsid w:val="003B147B"/>
    <w:rsid w:val="003B2729"/>
    <w:rsid w:val="003B301F"/>
    <w:rsid w:val="003B3879"/>
    <w:rsid w:val="003B3974"/>
    <w:rsid w:val="003B3CEF"/>
    <w:rsid w:val="003B3E4C"/>
    <w:rsid w:val="003B4901"/>
    <w:rsid w:val="003B4DBA"/>
    <w:rsid w:val="003B4E35"/>
    <w:rsid w:val="003B565D"/>
    <w:rsid w:val="003B6535"/>
    <w:rsid w:val="003B6916"/>
    <w:rsid w:val="003B74AF"/>
    <w:rsid w:val="003B763D"/>
    <w:rsid w:val="003C0A45"/>
    <w:rsid w:val="003C0E2E"/>
    <w:rsid w:val="003C1941"/>
    <w:rsid w:val="003C19F2"/>
    <w:rsid w:val="003C1D13"/>
    <w:rsid w:val="003C38B2"/>
    <w:rsid w:val="003C3EBD"/>
    <w:rsid w:val="003C4043"/>
    <w:rsid w:val="003C42E2"/>
    <w:rsid w:val="003C45A9"/>
    <w:rsid w:val="003C46BC"/>
    <w:rsid w:val="003C4CCF"/>
    <w:rsid w:val="003C5E85"/>
    <w:rsid w:val="003C6DC2"/>
    <w:rsid w:val="003C6F8A"/>
    <w:rsid w:val="003D0C30"/>
    <w:rsid w:val="003D1872"/>
    <w:rsid w:val="003D196F"/>
    <w:rsid w:val="003D1A0B"/>
    <w:rsid w:val="003D2150"/>
    <w:rsid w:val="003D24CD"/>
    <w:rsid w:val="003D26D0"/>
    <w:rsid w:val="003D2FF8"/>
    <w:rsid w:val="003D3E7C"/>
    <w:rsid w:val="003D615B"/>
    <w:rsid w:val="003D6901"/>
    <w:rsid w:val="003D6F44"/>
    <w:rsid w:val="003D7232"/>
    <w:rsid w:val="003D75BC"/>
    <w:rsid w:val="003E040C"/>
    <w:rsid w:val="003E0B45"/>
    <w:rsid w:val="003E10A7"/>
    <w:rsid w:val="003E120A"/>
    <w:rsid w:val="003E1831"/>
    <w:rsid w:val="003E1A2B"/>
    <w:rsid w:val="003E2017"/>
    <w:rsid w:val="003E20FD"/>
    <w:rsid w:val="003E22ED"/>
    <w:rsid w:val="003E38B7"/>
    <w:rsid w:val="003E3CB1"/>
    <w:rsid w:val="003E50CD"/>
    <w:rsid w:val="003E5D81"/>
    <w:rsid w:val="003E6141"/>
    <w:rsid w:val="003E74EC"/>
    <w:rsid w:val="003E7C6A"/>
    <w:rsid w:val="003F125E"/>
    <w:rsid w:val="003F19A2"/>
    <w:rsid w:val="003F1AC2"/>
    <w:rsid w:val="003F1BB7"/>
    <w:rsid w:val="003F1C68"/>
    <w:rsid w:val="003F3381"/>
    <w:rsid w:val="003F3E47"/>
    <w:rsid w:val="003F4AEB"/>
    <w:rsid w:val="003F4DC3"/>
    <w:rsid w:val="003F5C4C"/>
    <w:rsid w:val="003F643B"/>
    <w:rsid w:val="003F6476"/>
    <w:rsid w:val="003F778E"/>
    <w:rsid w:val="003F7B16"/>
    <w:rsid w:val="004002D8"/>
    <w:rsid w:val="004017FB"/>
    <w:rsid w:val="00403170"/>
    <w:rsid w:val="004047AD"/>
    <w:rsid w:val="00405476"/>
    <w:rsid w:val="00405551"/>
    <w:rsid w:val="00405734"/>
    <w:rsid w:val="004078B4"/>
    <w:rsid w:val="00407E2F"/>
    <w:rsid w:val="004112EF"/>
    <w:rsid w:val="00411C08"/>
    <w:rsid w:val="00413944"/>
    <w:rsid w:val="00413FDE"/>
    <w:rsid w:val="0041435A"/>
    <w:rsid w:val="00414369"/>
    <w:rsid w:val="00414587"/>
    <w:rsid w:val="00414843"/>
    <w:rsid w:val="00414C12"/>
    <w:rsid w:val="00414D85"/>
    <w:rsid w:val="00414E3E"/>
    <w:rsid w:val="004155CB"/>
    <w:rsid w:val="0041602E"/>
    <w:rsid w:val="0041659F"/>
    <w:rsid w:val="004179F7"/>
    <w:rsid w:val="004200D3"/>
    <w:rsid w:val="004206A1"/>
    <w:rsid w:val="0042070F"/>
    <w:rsid w:val="00420FD2"/>
    <w:rsid w:val="00421BA9"/>
    <w:rsid w:val="00421CE0"/>
    <w:rsid w:val="004221F6"/>
    <w:rsid w:val="004224B0"/>
    <w:rsid w:val="004226F3"/>
    <w:rsid w:val="004229C4"/>
    <w:rsid w:val="00422B05"/>
    <w:rsid w:val="004238E2"/>
    <w:rsid w:val="00424D6C"/>
    <w:rsid w:val="00424DD5"/>
    <w:rsid w:val="00425058"/>
    <w:rsid w:val="00425FE6"/>
    <w:rsid w:val="004267F7"/>
    <w:rsid w:val="004268B9"/>
    <w:rsid w:val="00426A1C"/>
    <w:rsid w:val="00426DBD"/>
    <w:rsid w:val="00426EB2"/>
    <w:rsid w:val="00427393"/>
    <w:rsid w:val="00427443"/>
    <w:rsid w:val="00427E28"/>
    <w:rsid w:val="0043027C"/>
    <w:rsid w:val="004305A3"/>
    <w:rsid w:val="004306B4"/>
    <w:rsid w:val="00431162"/>
    <w:rsid w:val="00431430"/>
    <w:rsid w:val="00431EDB"/>
    <w:rsid w:val="0043253C"/>
    <w:rsid w:val="00432C70"/>
    <w:rsid w:val="004330C5"/>
    <w:rsid w:val="00434005"/>
    <w:rsid w:val="004345CD"/>
    <w:rsid w:val="004348A2"/>
    <w:rsid w:val="004348EF"/>
    <w:rsid w:val="00435F51"/>
    <w:rsid w:val="004362E6"/>
    <w:rsid w:val="00436783"/>
    <w:rsid w:val="00437296"/>
    <w:rsid w:val="004375F9"/>
    <w:rsid w:val="00437614"/>
    <w:rsid w:val="00437857"/>
    <w:rsid w:val="00437A05"/>
    <w:rsid w:val="0044045F"/>
    <w:rsid w:val="004405A0"/>
    <w:rsid w:val="004407EE"/>
    <w:rsid w:val="004409EF"/>
    <w:rsid w:val="00440C07"/>
    <w:rsid w:val="004411AB"/>
    <w:rsid w:val="00441D0E"/>
    <w:rsid w:val="004421A0"/>
    <w:rsid w:val="00442584"/>
    <w:rsid w:val="00442B71"/>
    <w:rsid w:val="00442C04"/>
    <w:rsid w:val="004433C0"/>
    <w:rsid w:val="00444045"/>
    <w:rsid w:val="00444B29"/>
    <w:rsid w:val="004457DF"/>
    <w:rsid w:val="0044597C"/>
    <w:rsid w:val="004459DD"/>
    <w:rsid w:val="00445DE4"/>
    <w:rsid w:val="00445F0F"/>
    <w:rsid w:val="0044620D"/>
    <w:rsid w:val="004473A4"/>
    <w:rsid w:val="00447C24"/>
    <w:rsid w:val="0045030B"/>
    <w:rsid w:val="00450993"/>
    <w:rsid w:val="00450BE9"/>
    <w:rsid w:val="00450C2F"/>
    <w:rsid w:val="00450FC7"/>
    <w:rsid w:val="00451269"/>
    <w:rsid w:val="0045317E"/>
    <w:rsid w:val="004534F1"/>
    <w:rsid w:val="004535EE"/>
    <w:rsid w:val="00453953"/>
    <w:rsid w:val="00455052"/>
    <w:rsid w:val="00455284"/>
    <w:rsid w:val="0045580B"/>
    <w:rsid w:val="0045602E"/>
    <w:rsid w:val="00456A3F"/>
    <w:rsid w:val="00456F05"/>
    <w:rsid w:val="00457D6F"/>
    <w:rsid w:val="004605F0"/>
    <w:rsid w:val="00461856"/>
    <w:rsid w:val="00461956"/>
    <w:rsid w:val="00461CAB"/>
    <w:rsid w:val="00462680"/>
    <w:rsid w:val="0046268A"/>
    <w:rsid w:val="0046326F"/>
    <w:rsid w:val="004673FC"/>
    <w:rsid w:val="00467A03"/>
    <w:rsid w:val="00467D53"/>
    <w:rsid w:val="00467E9A"/>
    <w:rsid w:val="00470040"/>
    <w:rsid w:val="00470E5B"/>
    <w:rsid w:val="0047149B"/>
    <w:rsid w:val="0047180B"/>
    <w:rsid w:val="00471A12"/>
    <w:rsid w:val="00472EBB"/>
    <w:rsid w:val="00473BDF"/>
    <w:rsid w:val="00473F6A"/>
    <w:rsid w:val="00474296"/>
    <w:rsid w:val="00474420"/>
    <w:rsid w:val="00474670"/>
    <w:rsid w:val="00474957"/>
    <w:rsid w:val="004749EA"/>
    <w:rsid w:val="00474F51"/>
    <w:rsid w:val="00475000"/>
    <w:rsid w:val="004758C0"/>
    <w:rsid w:val="00475962"/>
    <w:rsid w:val="0047626A"/>
    <w:rsid w:val="004802E0"/>
    <w:rsid w:val="0048083A"/>
    <w:rsid w:val="00480886"/>
    <w:rsid w:val="0048151F"/>
    <w:rsid w:val="00481587"/>
    <w:rsid w:val="00481A8F"/>
    <w:rsid w:val="004829EF"/>
    <w:rsid w:val="00482A05"/>
    <w:rsid w:val="00482F5F"/>
    <w:rsid w:val="0048361C"/>
    <w:rsid w:val="004836C5"/>
    <w:rsid w:val="0048438A"/>
    <w:rsid w:val="00484CEB"/>
    <w:rsid w:val="004850B2"/>
    <w:rsid w:val="00485E5A"/>
    <w:rsid w:val="0048628E"/>
    <w:rsid w:val="00486633"/>
    <w:rsid w:val="00486B94"/>
    <w:rsid w:val="00486BAF"/>
    <w:rsid w:val="00487103"/>
    <w:rsid w:val="004879D4"/>
    <w:rsid w:val="00487F39"/>
    <w:rsid w:val="00490619"/>
    <w:rsid w:val="00491510"/>
    <w:rsid w:val="00492542"/>
    <w:rsid w:val="004931DB"/>
    <w:rsid w:val="00493243"/>
    <w:rsid w:val="00493E7F"/>
    <w:rsid w:val="004940D9"/>
    <w:rsid w:val="004943C5"/>
    <w:rsid w:val="0049455F"/>
    <w:rsid w:val="00494A13"/>
    <w:rsid w:val="00494B7A"/>
    <w:rsid w:val="00494D5A"/>
    <w:rsid w:val="004950E2"/>
    <w:rsid w:val="004955A0"/>
    <w:rsid w:val="00495B10"/>
    <w:rsid w:val="0049639F"/>
    <w:rsid w:val="004967AF"/>
    <w:rsid w:val="00497203"/>
    <w:rsid w:val="004A05EE"/>
    <w:rsid w:val="004A10E1"/>
    <w:rsid w:val="004A1317"/>
    <w:rsid w:val="004A13AB"/>
    <w:rsid w:val="004A1B82"/>
    <w:rsid w:val="004A379B"/>
    <w:rsid w:val="004A3B69"/>
    <w:rsid w:val="004A3B79"/>
    <w:rsid w:val="004A3E14"/>
    <w:rsid w:val="004A42B9"/>
    <w:rsid w:val="004A46B5"/>
    <w:rsid w:val="004A4892"/>
    <w:rsid w:val="004A48C9"/>
    <w:rsid w:val="004A58BC"/>
    <w:rsid w:val="004A59B6"/>
    <w:rsid w:val="004A5B76"/>
    <w:rsid w:val="004A6BA5"/>
    <w:rsid w:val="004A6E1E"/>
    <w:rsid w:val="004A71A3"/>
    <w:rsid w:val="004A7B34"/>
    <w:rsid w:val="004A7D7F"/>
    <w:rsid w:val="004B0506"/>
    <w:rsid w:val="004B0832"/>
    <w:rsid w:val="004B0C3B"/>
    <w:rsid w:val="004B0DD0"/>
    <w:rsid w:val="004B1172"/>
    <w:rsid w:val="004B220C"/>
    <w:rsid w:val="004B2596"/>
    <w:rsid w:val="004B2689"/>
    <w:rsid w:val="004B2FA6"/>
    <w:rsid w:val="004B332D"/>
    <w:rsid w:val="004B36EB"/>
    <w:rsid w:val="004B42D6"/>
    <w:rsid w:val="004B4919"/>
    <w:rsid w:val="004B5174"/>
    <w:rsid w:val="004B5536"/>
    <w:rsid w:val="004B5640"/>
    <w:rsid w:val="004B63C6"/>
    <w:rsid w:val="004B6D6F"/>
    <w:rsid w:val="004B6F19"/>
    <w:rsid w:val="004C030A"/>
    <w:rsid w:val="004C037B"/>
    <w:rsid w:val="004C0390"/>
    <w:rsid w:val="004C0648"/>
    <w:rsid w:val="004C088D"/>
    <w:rsid w:val="004C18D4"/>
    <w:rsid w:val="004C1C08"/>
    <w:rsid w:val="004C24D0"/>
    <w:rsid w:val="004C34C7"/>
    <w:rsid w:val="004C34E5"/>
    <w:rsid w:val="004C3F56"/>
    <w:rsid w:val="004C418E"/>
    <w:rsid w:val="004C4524"/>
    <w:rsid w:val="004C4EAE"/>
    <w:rsid w:val="004C63FF"/>
    <w:rsid w:val="004C6F65"/>
    <w:rsid w:val="004C71B1"/>
    <w:rsid w:val="004C7BD6"/>
    <w:rsid w:val="004C7E85"/>
    <w:rsid w:val="004D03A8"/>
    <w:rsid w:val="004D074A"/>
    <w:rsid w:val="004D1229"/>
    <w:rsid w:val="004D2A12"/>
    <w:rsid w:val="004D2AA9"/>
    <w:rsid w:val="004D3D22"/>
    <w:rsid w:val="004D48BF"/>
    <w:rsid w:val="004D5166"/>
    <w:rsid w:val="004D5BF6"/>
    <w:rsid w:val="004D722B"/>
    <w:rsid w:val="004D7910"/>
    <w:rsid w:val="004D7BC9"/>
    <w:rsid w:val="004E0B38"/>
    <w:rsid w:val="004E0C46"/>
    <w:rsid w:val="004E0DD1"/>
    <w:rsid w:val="004E134E"/>
    <w:rsid w:val="004E1C38"/>
    <w:rsid w:val="004E1D2F"/>
    <w:rsid w:val="004E216C"/>
    <w:rsid w:val="004E2742"/>
    <w:rsid w:val="004E278D"/>
    <w:rsid w:val="004E28F5"/>
    <w:rsid w:val="004E2D99"/>
    <w:rsid w:val="004E2E21"/>
    <w:rsid w:val="004E3332"/>
    <w:rsid w:val="004E387D"/>
    <w:rsid w:val="004E3C2E"/>
    <w:rsid w:val="004E438A"/>
    <w:rsid w:val="004E4631"/>
    <w:rsid w:val="004E4C45"/>
    <w:rsid w:val="004E5B6F"/>
    <w:rsid w:val="004E648D"/>
    <w:rsid w:val="004E6DC8"/>
    <w:rsid w:val="004E7067"/>
    <w:rsid w:val="004F004B"/>
    <w:rsid w:val="004F0AE8"/>
    <w:rsid w:val="004F1738"/>
    <w:rsid w:val="004F17F5"/>
    <w:rsid w:val="004F180C"/>
    <w:rsid w:val="004F1EDA"/>
    <w:rsid w:val="004F25FE"/>
    <w:rsid w:val="004F2E32"/>
    <w:rsid w:val="004F373A"/>
    <w:rsid w:val="004F3AA8"/>
    <w:rsid w:val="004F3D86"/>
    <w:rsid w:val="004F3F0C"/>
    <w:rsid w:val="004F4313"/>
    <w:rsid w:val="004F4504"/>
    <w:rsid w:val="004F494C"/>
    <w:rsid w:val="004F5031"/>
    <w:rsid w:val="004F5161"/>
    <w:rsid w:val="004F5842"/>
    <w:rsid w:val="004F5D04"/>
    <w:rsid w:val="004F61A7"/>
    <w:rsid w:val="004F6421"/>
    <w:rsid w:val="004F698C"/>
    <w:rsid w:val="004F759A"/>
    <w:rsid w:val="00500F97"/>
    <w:rsid w:val="00503282"/>
    <w:rsid w:val="00503A6A"/>
    <w:rsid w:val="00503B76"/>
    <w:rsid w:val="005042D2"/>
    <w:rsid w:val="00505F6C"/>
    <w:rsid w:val="00506105"/>
    <w:rsid w:val="0050666D"/>
    <w:rsid w:val="00506B05"/>
    <w:rsid w:val="00506D57"/>
    <w:rsid w:val="00506E4F"/>
    <w:rsid w:val="00507691"/>
    <w:rsid w:val="00510600"/>
    <w:rsid w:val="00510D2E"/>
    <w:rsid w:val="00510DD1"/>
    <w:rsid w:val="00510F50"/>
    <w:rsid w:val="005118BB"/>
    <w:rsid w:val="00511901"/>
    <w:rsid w:val="0051196C"/>
    <w:rsid w:val="00511CBD"/>
    <w:rsid w:val="00511F71"/>
    <w:rsid w:val="00512AD8"/>
    <w:rsid w:val="005132C3"/>
    <w:rsid w:val="005143E9"/>
    <w:rsid w:val="00514622"/>
    <w:rsid w:val="005149AB"/>
    <w:rsid w:val="00514CBD"/>
    <w:rsid w:val="00515B1D"/>
    <w:rsid w:val="005162B7"/>
    <w:rsid w:val="00516419"/>
    <w:rsid w:val="00516CDF"/>
    <w:rsid w:val="00516DAC"/>
    <w:rsid w:val="00517C00"/>
    <w:rsid w:val="005202A1"/>
    <w:rsid w:val="005202FE"/>
    <w:rsid w:val="005209DD"/>
    <w:rsid w:val="005209FB"/>
    <w:rsid w:val="00520EC4"/>
    <w:rsid w:val="005214FF"/>
    <w:rsid w:val="005215EF"/>
    <w:rsid w:val="00522355"/>
    <w:rsid w:val="005227E2"/>
    <w:rsid w:val="00523130"/>
    <w:rsid w:val="005232B7"/>
    <w:rsid w:val="00523BD2"/>
    <w:rsid w:val="00523C49"/>
    <w:rsid w:val="005240D2"/>
    <w:rsid w:val="005240F8"/>
    <w:rsid w:val="0052418F"/>
    <w:rsid w:val="00524565"/>
    <w:rsid w:val="00525339"/>
    <w:rsid w:val="005253A9"/>
    <w:rsid w:val="00525CE5"/>
    <w:rsid w:val="00525F59"/>
    <w:rsid w:val="005262B1"/>
    <w:rsid w:val="00526E19"/>
    <w:rsid w:val="0053017A"/>
    <w:rsid w:val="00530203"/>
    <w:rsid w:val="00530437"/>
    <w:rsid w:val="0053054E"/>
    <w:rsid w:val="00530F7F"/>
    <w:rsid w:val="005315DA"/>
    <w:rsid w:val="00532B28"/>
    <w:rsid w:val="00532F28"/>
    <w:rsid w:val="00533D3B"/>
    <w:rsid w:val="00533E7B"/>
    <w:rsid w:val="0053401B"/>
    <w:rsid w:val="00534AE5"/>
    <w:rsid w:val="0053527E"/>
    <w:rsid w:val="005364DA"/>
    <w:rsid w:val="00536DD2"/>
    <w:rsid w:val="0053756A"/>
    <w:rsid w:val="0053761B"/>
    <w:rsid w:val="005402CD"/>
    <w:rsid w:val="005402DB"/>
    <w:rsid w:val="005405C4"/>
    <w:rsid w:val="0054084B"/>
    <w:rsid w:val="00540ACB"/>
    <w:rsid w:val="00540E29"/>
    <w:rsid w:val="005416EB"/>
    <w:rsid w:val="00541A67"/>
    <w:rsid w:val="00541B2F"/>
    <w:rsid w:val="00541D49"/>
    <w:rsid w:val="005424AE"/>
    <w:rsid w:val="00542AE5"/>
    <w:rsid w:val="00542E37"/>
    <w:rsid w:val="00543031"/>
    <w:rsid w:val="005436C8"/>
    <w:rsid w:val="005437D3"/>
    <w:rsid w:val="00544460"/>
    <w:rsid w:val="00544EDF"/>
    <w:rsid w:val="0054523D"/>
    <w:rsid w:val="00546F1B"/>
    <w:rsid w:val="00547031"/>
    <w:rsid w:val="005474E1"/>
    <w:rsid w:val="0054786F"/>
    <w:rsid w:val="00547893"/>
    <w:rsid w:val="00547A24"/>
    <w:rsid w:val="00551270"/>
    <w:rsid w:val="0055159F"/>
    <w:rsid w:val="005519C2"/>
    <w:rsid w:val="00551B10"/>
    <w:rsid w:val="005529E1"/>
    <w:rsid w:val="00553C41"/>
    <w:rsid w:val="005549B4"/>
    <w:rsid w:val="00555044"/>
    <w:rsid w:val="00555203"/>
    <w:rsid w:val="00555D59"/>
    <w:rsid w:val="00555E46"/>
    <w:rsid w:val="00555F47"/>
    <w:rsid w:val="00556130"/>
    <w:rsid w:val="00556F1E"/>
    <w:rsid w:val="00557585"/>
    <w:rsid w:val="00557CB9"/>
    <w:rsid w:val="00557D2D"/>
    <w:rsid w:val="00560525"/>
    <w:rsid w:val="00561970"/>
    <w:rsid w:val="00562436"/>
    <w:rsid w:val="005624F5"/>
    <w:rsid w:val="005625FF"/>
    <w:rsid w:val="00562C50"/>
    <w:rsid w:val="00563E91"/>
    <w:rsid w:val="00564347"/>
    <w:rsid w:val="005644DE"/>
    <w:rsid w:val="00564561"/>
    <w:rsid w:val="005647A5"/>
    <w:rsid w:val="00566231"/>
    <w:rsid w:val="005678FE"/>
    <w:rsid w:val="00567A4D"/>
    <w:rsid w:val="00567B66"/>
    <w:rsid w:val="005709E5"/>
    <w:rsid w:val="0057100D"/>
    <w:rsid w:val="005718A5"/>
    <w:rsid w:val="005720DE"/>
    <w:rsid w:val="00572C6E"/>
    <w:rsid w:val="0057301C"/>
    <w:rsid w:val="0057354A"/>
    <w:rsid w:val="00573585"/>
    <w:rsid w:val="005742DC"/>
    <w:rsid w:val="00574506"/>
    <w:rsid w:val="00574935"/>
    <w:rsid w:val="00574A6A"/>
    <w:rsid w:val="005754A6"/>
    <w:rsid w:val="005754E0"/>
    <w:rsid w:val="0057574D"/>
    <w:rsid w:val="00577B3B"/>
    <w:rsid w:val="00580AE7"/>
    <w:rsid w:val="00581B2A"/>
    <w:rsid w:val="00581D5E"/>
    <w:rsid w:val="00581D67"/>
    <w:rsid w:val="00582D64"/>
    <w:rsid w:val="00582E05"/>
    <w:rsid w:val="00582F4C"/>
    <w:rsid w:val="00583005"/>
    <w:rsid w:val="00583270"/>
    <w:rsid w:val="005834B9"/>
    <w:rsid w:val="0058378E"/>
    <w:rsid w:val="00583A24"/>
    <w:rsid w:val="00583B4C"/>
    <w:rsid w:val="00583B9B"/>
    <w:rsid w:val="00584BF3"/>
    <w:rsid w:val="00584FA6"/>
    <w:rsid w:val="00586EA6"/>
    <w:rsid w:val="00587A32"/>
    <w:rsid w:val="005901B0"/>
    <w:rsid w:val="00590C71"/>
    <w:rsid w:val="005912C8"/>
    <w:rsid w:val="005917D4"/>
    <w:rsid w:val="00591F41"/>
    <w:rsid w:val="00592743"/>
    <w:rsid w:val="00593908"/>
    <w:rsid w:val="00593CDC"/>
    <w:rsid w:val="00594BC5"/>
    <w:rsid w:val="00594D7E"/>
    <w:rsid w:val="00595219"/>
    <w:rsid w:val="005952A1"/>
    <w:rsid w:val="005955FC"/>
    <w:rsid w:val="00595A41"/>
    <w:rsid w:val="00596397"/>
    <w:rsid w:val="00596459"/>
    <w:rsid w:val="00597844"/>
    <w:rsid w:val="00597CED"/>
    <w:rsid w:val="005A03A0"/>
    <w:rsid w:val="005A1003"/>
    <w:rsid w:val="005A181C"/>
    <w:rsid w:val="005A29D8"/>
    <w:rsid w:val="005A29F2"/>
    <w:rsid w:val="005A3441"/>
    <w:rsid w:val="005A3A46"/>
    <w:rsid w:val="005A3C69"/>
    <w:rsid w:val="005A42A1"/>
    <w:rsid w:val="005A4A42"/>
    <w:rsid w:val="005A518E"/>
    <w:rsid w:val="005A5CD0"/>
    <w:rsid w:val="005A5F2E"/>
    <w:rsid w:val="005A635D"/>
    <w:rsid w:val="005A72A2"/>
    <w:rsid w:val="005A7A75"/>
    <w:rsid w:val="005A7A9F"/>
    <w:rsid w:val="005A7B5A"/>
    <w:rsid w:val="005B0066"/>
    <w:rsid w:val="005B05BE"/>
    <w:rsid w:val="005B0EB1"/>
    <w:rsid w:val="005B1082"/>
    <w:rsid w:val="005B1E23"/>
    <w:rsid w:val="005B2315"/>
    <w:rsid w:val="005B249E"/>
    <w:rsid w:val="005B293C"/>
    <w:rsid w:val="005B2C95"/>
    <w:rsid w:val="005B37FC"/>
    <w:rsid w:val="005B3EFB"/>
    <w:rsid w:val="005B4ADB"/>
    <w:rsid w:val="005B4B4A"/>
    <w:rsid w:val="005B4D5F"/>
    <w:rsid w:val="005B59F7"/>
    <w:rsid w:val="005C1369"/>
    <w:rsid w:val="005C1383"/>
    <w:rsid w:val="005C1424"/>
    <w:rsid w:val="005C17DE"/>
    <w:rsid w:val="005C1BE2"/>
    <w:rsid w:val="005C1C54"/>
    <w:rsid w:val="005C1EC9"/>
    <w:rsid w:val="005C1F07"/>
    <w:rsid w:val="005C2258"/>
    <w:rsid w:val="005C268F"/>
    <w:rsid w:val="005C2A74"/>
    <w:rsid w:val="005C2C4A"/>
    <w:rsid w:val="005C2E75"/>
    <w:rsid w:val="005C2FAB"/>
    <w:rsid w:val="005C3232"/>
    <w:rsid w:val="005C34C8"/>
    <w:rsid w:val="005C3646"/>
    <w:rsid w:val="005C4E4D"/>
    <w:rsid w:val="005C61F9"/>
    <w:rsid w:val="005C6444"/>
    <w:rsid w:val="005C68A7"/>
    <w:rsid w:val="005C71E9"/>
    <w:rsid w:val="005C748D"/>
    <w:rsid w:val="005C754E"/>
    <w:rsid w:val="005C7947"/>
    <w:rsid w:val="005D0534"/>
    <w:rsid w:val="005D13A6"/>
    <w:rsid w:val="005D15B9"/>
    <w:rsid w:val="005D1964"/>
    <w:rsid w:val="005D1D0A"/>
    <w:rsid w:val="005D20D9"/>
    <w:rsid w:val="005D2F87"/>
    <w:rsid w:val="005D356B"/>
    <w:rsid w:val="005D3614"/>
    <w:rsid w:val="005D43BD"/>
    <w:rsid w:val="005D4A95"/>
    <w:rsid w:val="005D4C2B"/>
    <w:rsid w:val="005D517B"/>
    <w:rsid w:val="005D5590"/>
    <w:rsid w:val="005D6254"/>
    <w:rsid w:val="005D6709"/>
    <w:rsid w:val="005D6DB9"/>
    <w:rsid w:val="005D71AB"/>
    <w:rsid w:val="005E0D9A"/>
    <w:rsid w:val="005E0DF3"/>
    <w:rsid w:val="005E1EAF"/>
    <w:rsid w:val="005E20C3"/>
    <w:rsid w:val="005E3438"/>
    <w:rsid w:val="005E3960"/>
    <w:rsid w:val="005E56B7"/>
    <w:rsid w:val="005E57AF"/>
    <w:rsid w:val="005E5B23"/>
    <w:rsid w:val="005E606D"/>
    <w:rsid w:val="005E6205"/>
    <w:rsid w:val="005E665E"/>
    <w:rsid w:val="005E6B00"/>
    <w:rsid w:val="005E6FFC"/>
    <w:rsid w:val="005E71B2"/>
    <w:rsid w:val="005F00B0"/>
    <w:rsid w:val="005F01AF"/>
    <w:rsid w:val="005F035C"/>
    <w:rsid w:val="005F0983"/>
    <w:rsid w:val="005F0D68"/>
    <w:rsid w:val="005F1E99"/>
    <w:rsid w:val="005F2334"/>
    <w:rsid w:val="005F2BF2"/>
    <w:rsid w:val="005F3E20"/>
    <w:rsid w:val="005F4163"/>
    <w:rsid w:val="005F458D"/>
    <w:rsid w:val="005F4C2F"/>
    <w:rsid w:val="005F546A"/>
    <w:rsid w:val="005F5A8C"/>
    <w:rsid w:val="005F5BD0"/>
    <w:rsid w:val="005F6838"/>
    <w:rsid w:val="005F6A51"/>
    <w:rsid w:val="005F7037"/>
    <w:rsid w:val="006004CB"/>
    <w:rsid w:val="0060173E"/>
    <w:rsid w:val="006023D3"/>
    <w:rsid w:val="00602618"/>
    <w:rsid w:val="00602889"/>
    <w:rsid w:val="006029E6"/>
    <w:rsid w:val="00602EC9"/>
    <w:rsid w:val="00605019"/>
    <w:rsid w:val="00605522"/>
    <w:rsid w:val="00605B4C"/>
    <w:rsid w:val="006063CA"/>
    <w:rsid w:val="006067ED"/>
    <w:rsid w:val="00607AEC"/>
    <w:rsid w:val="00607DA8"/>
    <w:rsid w:val="00610186"/>
    <w:rsid w:val="00610395"/>
    <w:rsid w:val="0061059F"/>
    <w:rsid w:val="006108BF"/>
    <w:rsid w:val="00610F66"/>
    <w:rsid w:val="0061170B"/>
    <w:rsid w:val="00611E88"/>
    <w:rsid w:val="00611F3B"/>
    <w:rsid w:val="0061272B"/>
    <w:rsid w:val="0061306B"/>
    <w:rsid w:val="00613314"/>
    <w:rsid w:val="006139A8"/>
    <w:rsid w:val="00614122"/>
    <w:rsid w:val="0061423C"/>
    <w:rsid w:val="0061435D"/>
    <w:rsid w:val="006143B1"/>
    <w:rsid w:val="00614919"/>
    <w:rsid w:val="00614932"/>
    <w:rsid w:val="00614FB4"/>
    <w:rsid w:val="006152FF"/>
    <w:rsid w:val="00615389"/>
    <w:rsid w:val="00615472"/>
    <w:rsid w:val="006156DF"/>
    <w:rsid w:val="00615E46"/>
    <w:rsid w:val="0061650A"/>
    <w:rsid w:val="00616F1A"/>
    <w:rsid w:val="00617051"/>
    <w:rsid w:val="006174D4"/>
    <w:rsid w:val="0061751D"/>
    <w:rsid w:val="00620132"/>
    <w:rsid w:val="00620155"/>
    <w:rsid w:val="006201CD"/>
    <w:rsid w:val="00620AB3"/>
    <w:rsid w:val="00621EA2"/>
    <w:rsid w:val="0062218E"/>
    <w:rsid w:val="00622E8D"/>
    <w:rsid w:val="00623967"/>
    <w:rsid w:val="00623CC2"/>
    <w:rsid w:val="00623CD6"/>
    <w:rsid w:val="00623CF6"/>
    <w:rsid w:val="00624A83"/>
    <w:rsid w:val="00625AFC"/>
    <w:rsid w:val="00625BAF"/>
    <w:rsid w:val="00625F30"/>
    <w:rsid w:val="0062634A"/>
    <w:rsid w:val="0062649B"/>
    <w:rsid w:val="006278E6"/>
    <w:rsid w:val="0063034C"/>
    <w:rsid w:val="006309EC"/>
    <w:rsid w:val="00630BC0"/>
    <w:rsid w:val="00632254"/>
    <w:rsid w:val="00632E98"/>
    <w:rsid w:val="00633932"/>
    <w:rsid w:val="00634DA9"/>
    <w:rsid w:val="006350A2"/>
    <w:rsid w:val="006351B6"/>
    <w:rsid w:val="0063529C"/>
    <w:rsid w:val="0063554D"/>
    <w:rsid w:val="0063558A"/>
    <w:rsid w:val="006366A7"/>
    <w:rsid w:val="00636B93"/>
    <w:rsid w:val="00637A47"/>
    <w:rsid w:val="006417CD"/>
    <w:rsid w:val="00641DE5"/>
    <w:rsid w:val="00641F34"/>
    <w:rsid w:val="0064277B"/>
    <w:rsid w:val="00643130"/>
    <w:rsid w:val="00643694"/>
    <w:rsid w:val="006454EC"/>
    <w:rsid w:val="00646030"/>
    <w:rsid w:val="006461CE"/>
    <w:rsid w:val="00646708"/>
    <w:rsid w:val="00646AB9"/>
    <w:rsid w:val="0064712B"/>
    <w:rsid w:val="00647315"/>
    <w:rsid w:val="00647485"/>
    <w:rsid w:val="00647AFA"/>
    <w:rsid w:val="00647DDC"/>
    <w:rsid w:val="0065034C"/>
    <w:rsid w:val="006513BB"/>
    <w:rsid w:val="00651920"/>
    <w:rsid w:val="00651C17"/>
    <w:rsid w:val="006520FF"/>
    <w:rsid w:val="0065222B"/>
    <w:rsid w:val="00653508"/>
    <w:rsid w:val="006539E1"/>
    <w:rsid w:val="00654156"/>
    <w:rsid w:val="0065454D"/>
    <w:rsid w:val="00654FAE"/>
    <w:rsid w:val="00655470"/>
    <w:rsid w:val="006555F7"/>
    <w:rsid w:val="006557A0"/>
    <w:rsid w:val="006565E3"/>
    <w:rsid w:val="006567CD"/>
    <w:rsid w:val="00656959"/>
    <w:rsid w:val="00656C68"/>
    <w:rsid w:val="00656D13"/>
    <w:rsid w:val="0065737D"/>
    <w:rsid w:val="00657CB4"/>
    <w:rsid w:val="006602F9"/>
    <w:rsid w:val="0066052C"/>
    <w:rsid w:val="006607A1"/>
    <w:rsid w:val="006613E3"/>
    <w:rsid w:val="00661878"/>
    <w:rsid w:val="006618D8"/>
    <w:rsid w:val="00661E4D"/>
    <w:rsid w:val="00662C73"/>
    <w:rsid w:val="00663D7F"/>
    <w:rsid w:val="00664EBE"/>
    <w:rsid w:val="006651CD"/>
    <w:rsid w:val="00665C64"/>
    <w:rsid w:val="006665D2"/>
    <w:rsid w:val="006670BC"/>
    <w:rsid w:val="00667A06"/>
    <w:rsid w:val="00670028"/>
    <w:rsid w:val="00670296"/>
    <w:rsid w:val="0067068E"/>
    <w:rsid w:val="00671C55"/>
    <w:rsid w:val="0067370D"/>
    <w:rsid w:val="00673C65"/>
    <w:rsid w:val="00674CA9"/>
    <w:rsid w:val="00674D7E"/>
    <w:rsid w:val="006750E7"/>
    <w:rsid w:val="006752D4"/>
    <w:rsid w:val="00675577"/>
    <w:rsid w:val="00675805"/>
    <w:rsid w:val="00675968"/>
    <w:rsid w:val="00676B11"/>
    <w:rsid w:val="00677601"/>
    <w:rsid w:val="00680439"/>
    <w:rsid w:val="00680C3C"/>
    <w:rsid w:val="00681BDC"/>
    <w:rsid w:val="00682437"/>
    <w:rsid w:val="00682B6F"/>
    <w:rsid w:val="00682CBA"/>
    <w:rsid w:val="006831B0"/>
    <w:rsid w:val="00683297"/>
    <w:rsid w:val="006833B6"/>
    <w:rsid w:val="00683A2E"/>
    <w:rsid w:val="0068419F"/>
    <w:rsid w:val="00684269"/>
    <w:rsid w:val="0068493C"/>
    <w:rsid w:val="00684F69"/>
    <w:rsid w:val="00686D1D"/>
    <w:rsid w:val="00686EBB"/>
    <w:rsid w:val="00687076"/>
    <w:rsid w:val="00687313"/>
    <w:rsid w:val="006878CA"/>
    <w:rsid w:val="00687AFC"/>
    <w:rsid w:val="00690527"/>
    <w:rsid w:val="00690A37"/>
    <w:rsid w:val="00690C14"/>
    <w:rsid w:val="006912B3"/>
    <w:rsid w:val="00691893"/>
    <w:rsid w:val="00692925"/>
    <w:rsid w:val="00692C39"/>
    <w:rsid w:val="00692E1A"/>
    <w:rsid w:val="0069368E"/>
    <w:rsid w:val="00693C1A"/>
    <w:rsid w:val="00693D6D"/>
    <w:rsid w:val="00695515"/>
    <w:rsid w:val="006956DF"/>
    <w:rsid w:val="00695C3C"/>
    <w:rsid w:val="00695DF3"/>
    <w:rsid w:val="00695EAE"/>
    <w:rsid w:val="00695EE6"/>
    <w:rsid w:val="00696B1C"/>
    <w:rsid w:val="0069740E"/>
    <w:rsid w:val="00697DE2"/>
    <w:rsid w:val="006A02F1"/>
    <w:rsid w:val="006A1090"/>
    <w:rsid w:val="006A1FC9"/>
    <w:rsid w:val="006A21B1"/>
    <w:rsid w:val="006A2428"/>
    <w:rsid w:val="006A2F50"/>
    <w:rsid w:val="006A2F88"/>
    <w:rsid w:val="006A329C"/>
    <w:rsid w:val="006A33E0"/>
    <w:rsid w:val="006A403C"/>
    <w:rsid w:val="006A58AC"/>
    <w:rsid w:val="006A5B52"/>
    <w:rsid w:val="006A6509"/>
    <w:rsid w:val="006A65D5"/>
    <w:rsid w:val="006A6A5F"/>
    <w:rsid w:val="006A76AB"/>
    <w:rsid w:val="006A76CB"/>
    <w:rsid w:val="006A799C"/>
    <w:rsid w:val="006B0A39"/>
    <w:rsid w:val="006B0E97"/>
    <w:rsid w:val="006B18E4"/>
    <w:rsid w:val="006B1995"/>
    <w:rsid w:val="006B262F"/>
    <w:rsid w:val="006B26D8"/>
    <w:rsid w:val="006B2D4B"/>
    <w:rsid w:val="006B2F55"/>
    <w:rsid w:val="006B315A"/>
    <w:rsid w:val="006B3D4E"/>
    <w:rsid w:val="006B4702"/>
    <w:rsid w:val="006B528C"/>
    <w:rsid w:val="006B5ABA"/>
    <w:rsid w:val="006B5FE9"/>
    <w:rsid w:val="006B6451"/>
    <w:rsid w:val="006B7375"/>
    <w:rsid w:val="006C0331"/>
    <w:rsid w:val="006C1A9D"/>
    <w:rsid w:val="006C1ABE"/>
    <w:rsid w:val="006C25A8"/>
    <w:rsid w:val="006C2C48"/>
    <w:rsid w:val="006C3288"/>
    <w:rsid w:val="006C3C59"/>
    <w:rsid w:val="006C4CDC"/>
    <w:rsid w:val="006C56F9"/>
    <w:rsid w:val="006C6109"/>
    <w:rsid w:val="006C633F"/>
    <w:rsid w:val="006C6D12"/>
    <w:rsid w:val="006C6ED5"/>
    <w:rsid w:val="006C7A43"/>
    <w:rsid w:val="006D0D3E"/>
    <w:rsid w:val="006D18D3"/>
    <w:rsid w:val="006D24DE"/>
    <w:rsid w:val="006D2890"/>
    <w:rsid w:val="006D28EB"/>
    <w:rsid w:val="006D34AA"/>
    <w:rsid w:val="006D3974"/>
    <w:rsid w:val="006D3B99"/>
    <w:rsid w:val="006D4BBE"/>
    <w:rsid w:val="006D58F1"/>
    <w:rsid w:val="006D677C"/>
    <w:rsid w:val="006D6860"/>
    <w:rsid w:val="006D7712"/>
    <w:rsid w:val="006D7889"/>
    <w:rsid w:val="006D78DF"/>
    <w:rsid w:val="006D7B9C"/>
    <w:rsid w:val="006D7CC9"/>
    <w:rsid w:val="006E0773"/>
    <w:rsid w:val="006E0876"/>
    <w:rsid w:val="006E1B3B"/>
    <w:rsid w:val="006E20CD"/>
    <w:rsid w:val="006E23B9"/>
    <w:rsid w:val="006E49CC"/>
    <w:rsid w:val="006E523C"/>
    <w:rsid w:val="006E602B"/>
    <w:rsid w:val="006E61CE"/>
    <w:rsid w:val="006E65BA"/>
    <w:rsid w:val="006E67CF"/>
    <w:rsid w:val="006E6C98"/>
    <w:rsid w:val="006E766E"/>
    <w:rsid w:val="006E7A1D"/>
    <w:rsid w:val="006F0664"/>
    <w:rsid w:val="006F0B17"/>
    <w:rsid w:val="006F1E61"/>
    <w:rsid w:val="006F34AD"/>
    <w:rsid w:val="006F351F"/>
    <w:rsid w:val="006F456B"/>
    <w:rsid w:val="006F4907"/>
    <w:rsid w:val="006F4C36"/>
    <w:rsid w:val="006F5253"/>
    <w:rsid w:val="006F53AD"/>
    <w:rsid w:val="006F5557"/>
    <w:rsid w:val="006F66A9"/>
    <w:rsid w:val="0070059B"/>
    <w:rsid w:val="00700AA2"/>
    <w:rsid w:val="00701A7F"/>
    <w:rsid w:val="00701B17"/>
    <w:rsid w:val="00701B1F"/>
    <w:rsid w:val="00701F26"/>
    <w:rsid w:val="007022AB"/>
    <w:rsid w:val="00702E59"/>
    <w:rsid w:val="00702FEE"/>
    <w:rsid w:val="00703458"/>
    <w:rsid w:val="007035C4"/>
    <w:rsid w:val="00703BD0"/>
    <w:rsid w:val="0070465B"/>
    <w:rsid w:val="00704E5E"/>
    <w:rsid w:val="00704F5E"/>
    <w:rsid w:val="0070573C"/>
    <w:rsid w:val="007059E7"/>
    <w:rsid w:val="00706772"/>
    <w:rsid w:val="00706ED4"/>
    <w:rsid w:val="0070760A"/>
    <w:rsid w:val="00707A9E"/>
    <w:rsid w:val="007102F9"/>
    <w:rsid w:val="00710699"/>
    <w:rsid w:val="00710B55"/>
    <w:rsid w:val="00710BBA"/>
    <w:rsid w:val="00711DBF"/>
    <w:rsid w:val="0071359F"/>
    <w:rsid w:val="00713734"/>
    <w:rsid w:val="00713BE4"/>
    <w:rsid w:val="0071425F"/>
    <w:rsid w:val="007146A5"/>
    <w:rsid w:val="00714980"/>
    <w:rsid w:val="00714B03"/>
    <w:rsid w:val="00714F51"/>
    <w:rsid w:val="00715448"/>
    <w:rsid w:val="0071614B"/>
    <w:rsid w:val="00716255"/>
    <w:rsid w:val="007165ED"/>
    <w:rsid w:val="007176F2"/>
    <w:rsid w:val="007176FA"/>
    <w:rsid w:val="0071798B"/>
    <w:rsid w:val="00717ACB"/>
    <w:rsid w:val="007208A5"/>
    <w:rsid w:val="00720C4C"/>
    <w:rsid w:val="00721293"/>
    <w:rsid w:val="0072155E"/>
    <w:rsid w:val="00721D4C"/>
    <w:rsid w:val="00721FF2"/>
    <w:rsid w:val="0072238B"/>
    <w:rsid w:val="00722428"/>
    <w:rsid w:val="00722B79"/>
    <w:rsid w:val="00722D06"/>
    <w:rsid w:val="00722D69"/>
    <w:rsid w:val="00723471"/>
    <w:rsid w:val="007235ED"/>
    <w:rsid w:val="00723BD7"/>
    <w:rsid w:val="00723D9A"/>
    <w:rsid w:val="00724B3B"/>
    <w:rsid w:val="00724D3A"/>
    <w:rsid w:val="007257C3"/>
    <w:rsid w:val="007257F8"/>
    <w:rsid w:val="0072682C"/>
    <w:rsid w:val="007270C4"/>
    <w:rsid w:val="007277F5"/>
    <w:rsid w:val="00727A26"/>
    <w:rsid w:val="00727AD9"/>
    <w:rsid w:val="00730AD5"/>
    <w:rsid w:val="00730C92"/>
    <w:rsid w:val="00731ED1"/>
    <w:rsid w:val="0073225C"/>
    <w:rsid w:val="007325CA"/>
    <w:rsid w:val="007326D4"/>
    <w:rsid w:val="00732A4C"/>
    <w:rsid w:val="00732F7D"/>
    <w:rsid w:val="0073385E"/>
    <w:rsid w:val="007348F0"/>
    <w:rsid w:val="0073551D"/>
    <w:rsid w:val="00735FBF"/>
    <w:rsid w:val="00736D36"/>
    <w:rsid w:val="0073746B"/>
    <w:rsid w:val="0074072B"/>
    <w:rsid w:val="0074097A"/>
    <w:rsid w:val="00740E50"/>
    <w:rsid w:val="00740E81"/>
    <w:rsid w:val="00741489"/>
    <w:rsid w:val="00741AD9"/>
    <w:rsid w:val="007420D3"/>
    <w:rsid w:val="00742CFB"/>
    <w:rsid w:val="00743D37"/>
    <w:rsid w:val="00744156"/>
    <w:rsid w:val="00744B00"/>
    <w:rsid w:val="00744C74"/>
    <w:rsid w:val="00744E51"/>
    <w:rsid w:val="0074599B"/>
    <w:rsid w:val="0074642F"/>
    <w:rsid w:val="00746523"/>
    <w:rsid w:val="00746EB8"/>
    <w:rsid w:val="007472BC"/>
    <w:rsid w:val="007475A0"/>
    <w:rsid w:val="007510AC"/>
    <w:rsid w:val="007511B2"/>
    <w:rsid w:val="00751902"/>
    <w:rsid w:val="00751CEA"/>
    <w:rsid w:val="007526C2"/>
    <w:rsid w:val="007527B0"/>
    <w:rsid w:val="00752E5D"/>
    <w:rsid w:val="00752FE9"/>
    <w:rsid w:val="0075333C"/>
    <w:rsid w:val="00753E51"/>
    <w:rsid w:val="00754239"/>
    <w:rsid w:val="0075448F"/>
    <w:rsid w:val="00754EE7"/>
    <w:rsid w:val="00754FEB"/>
    <w:rsid w:val="00755B10"/>
    <w:rsid w:val="00755EB9"/>
    <w:rsid w:val="00756215"/>
    <w:rsid w:val="00757870"/>
    <w:rsid w:val="00757AC9"/>
    <w:rsid w:val="00757B25"/>
    <w:rsid w:val="0076059C"/>
    <w:rsid w:val="00760A4A"/>
    <w:rsid w:val="00760D57"/>
    <w:rsid w:val="007619DC"/>
    <w:rsid w:val="007621DB"/>
    <w:rsid w:val="00763689"/>
    <w:rsid w:val="00763797"/>
    <w:rsid w:val="00763B7D"/>
    <w:rsid w:val="007647BA"/>
    <w:rsid w:val="00764FFF"/>
    <w:rsid w:val="007655FF"/>
    <w:rsid w:val="00765AA0"/>
    <w:rsid w:val="00765DAC"/>
    <w:rsid w:val="00766419"/>
    <w:rsid w:val="00766F5B"/>
    <w:rsid w:val="0076712B"/>
    <w:rsid w:val="007672B2"/>
    <w:rsid w:val="007673AE"/>
    <w:rsid w:val="00767BE6"/>
    <w:rsid w:val="007705B2"/>
    <w:rsid w:val="007708C6"/>
    <w:rsid w:val="00770EB7"/>
    <w:rsid w:val="0077109F"/>
    <w:rsid w:val="007715B6"/>
    <w:rsid w:val="007716F8"/>
    <w:rsid w:val="00771FEB"/>
    <w:rsid w:val="00772A09"/>
    <w:rsid w:val="00772DE9"/>
    <w:rsid w:val="00773245"/>
    <w:rsid w:val="00773644"/>
    <w:rsid w:val="00773B20"/>
    <w:rsid w:val="00773C9D"/>
    <w:rsid w:val="00773D05"/>
    <w:rsid w:val="00773EA2"/>
    <w:rsid w:val="007744D1"/>
    <w:rsid w:val="00774801"/>
    <w:rsid w:val="00774833"/>
    <w:rsid w:val="00774A75"/>
    <w:rsid w:val="00774F1D"/>
    <w:rsid w:val="00775C93"/>
    <w:rsid w:val="007763B0"/>
    <w:rsid w:val="00776747"/>
    <w:rsid w:val="00776B59"/>
    <w:rsid w:val="00776F8A"/>
    <w:rsid w:val="007773F4"/>
    <w:rsid w:val="007777B3"/>
    <w:rsid w:val="00777880"/>
    <w:rsid w:val="007778E6"/>
    <w:rsid w:val="00780739"/>
    <w:rsid w:val="007810B2"/>
    <w:rsid w:val="00781225"/>
    <w:rsid w:val="00781272"/>
    <w:rsid w:val="00781E1A"/>
    <w:rsid w:val="00781E6A"/>
    <w:rsid w:val="007823B9"/>
    <w:rsid w:val="00784AEA"/>
    <w:rsid w:val="007861B3"/>
    <w:rsid w:val="00786426"/>
    <w:rsid w:val="00786EAE"/>
    <w:rsid w:val="0078726C"/>
    <w:rsid w:val="007879EF"/>
    <w:rsid w:val="007903F5"/>
    <w:rsid w:val="00790801"/>
    <w:rsid w:val="00790AC2"/>
    <w:rsid w:val="00790ECB"/>
    <w:rsid w:val="00791378"/>
    <w:rsid w:val="007918EE"/>
    <w:rsid w:val="00791F10"/>
    <w:rsid w:val="0079208F"/>
    <w:rsid w:val="007921C0"/>
    <w:rsid w:val="00792A8D"/>
    <w:rsid w:val="00793455"/>
    <w:rsid w:val="00793741"/>
    <w:rsid w:val="0079393A"/>
    <w:rsid w:val="00793ADD"/>
    <w:rsid w:val="00793B75"/>
    <w:rsid w:val="00794511"/>
    <w:rsid w:val="00794765"/>
    <w:rsid w:val="00795011"/>
    <w:rsid w:val="007951B7"/>
    <w:rsid w:val="0079616A"/>
    <w:rsid w:val="00797A75"/>
    <w:rsid w:val="007A0C21"/>
    <w:rsid w:val="007A1723"/>
    <w:rsid w:val="007A1A34"/>
    <w:rsid w:val="007A1D3E"/>
    <w:rsid w:val="007A25B4"/>
    <w:rsid w:val="007A2AA7"/>
    <w:rsid w:val="007A3BC7"/>
    <w:rsid w:val="007A3C24"/>
    <w:rsid w:val="007A4749"/>
    <w:rsid w:val="007A4815"/>
    <w:rsid w:val="007A498E"/>
    <w:rsid w:val="007A51CC"/>
    <w:rsid w:val="007A697D"/>
    <w:rsid w:val="007A6EA1"/>
    <w:rsid w:val="007A7519"/>
    <w:rsid w:val="007A7D8B"/>
    <w:rsid w:val="007B0685"/>
    <w:rsid w:val="007B0C46"/>
    <w:rsid w:val="007B0FE7"/>
    <w:rsid w:val="007B10D9"/>
    <w:rsid w:val="007B19B5"/>
    <w:rsid w:val="007B19BC"/>
    <w:rsid w:val="007B265E"/>
    <w:rsid w:val="007B282A"/>
    <w:rsid w:val="007B28C6"/>
    <w:rsid w:val="007B3032"/>
    <w:rsid w:val="007B51AB"/>
    <w:rsid w:val="007B6179"/>
    <w:rsid w:val="007B6C91"/>
    <w:rsid w:val="007B7A8D"/>
    <w:rsid w:val="007C0256"/>
    <w:rsid w:val="007C1210"/>
    <w:rsid w:val="007C1664"/>
    <w:rsid w:val="007C1881"/>
    <w:rsid w:val="007C1FCE"/>
    <w:rsid w:val="007C25F4"/>
    <w:rsid w:val="007C27C6"/>
    <w:rsid w:val="007C2815"/>
    <w:rsid w:val="007C2A39"/>
    <w:rsid w:val="007C3312"/>
    <w:rsid w:val="007C53F2"/>
    <w:rsid w:val="007C5DF8"/>
    <w:rsid w:val="007C647B"/>
    <w:rsid w:val="007C683D"/>
    <w:rsid w:val="007C696E"/>
    <w:rsid w:val="007C6A67"/>
    <w:rsid w:val="007C6ED1"/>
    <w:rsid w:val="007C745E"/>
    <w:rsid w:val="007C7C01"/>
    <w:rsid w:val="007C7C8D"/>
    <w:rsid w:val="007C7E93"/>
    <w:rsid w:val="007C7EB7"/>
    <w:rsid w:val="007D08F1"/>
    <w:rsid w:val="007D0B2D"/>
    <w:rsid w:val="007D18E6"/>
    <w:rsid w:val="007D225D"/>
    <w:rsid w:val="007D2A0D"/>
    <w:rsid w:val="007D2B18"/>
    <w:rsid w:val="007D31D9"/>
    <w:rsid w:val="007D3A29"/>
    <w:rsid w:val="007D3A30"/>
    <w:rsid w:val="007D4414"/>
    <w:rsid w:val="007D4D52"/>
    <w:rsid w:val="007D4DDA"/>
    <w:rsid w:val="007D59B2"/>
    <w:rsid w:val="007D5CBE"/>
    <w:rsid w:val="007D6328"/>
    <w:rsid w:val="007D6E2E"/>
    <w:rsid w:val="007D79E7"/>
    <w:rsid w:val="007E0351"/>
    <w:rsid w:val="007E06B8"/>
    <w:rsid w:val="007E0CD2"/>
    <w:rsid w:val="007E205E"/>
    <w:rsid w:val="007E2607"/>
    <w:rsid w:val="007E312A"/>
    <w:rsid w:val="007E4F1C"/>
    <w:rsid w:val="007E5803"/>
    <w:rsid w:val="007E62FA"/>
    <w:rsid w:val="007F01CA"/>
    <w:rsid w:val="007F0A2A"/>
    <w:rsid w:val="007F0FC9"/>
    <w:rsid w:val="007F1194"/>
    <w:rsid w:val="007F39B3"/>
    <w:rsid w:val="007F4332"/>
    <w:rsid w:val="007F47AB"/>
    <w:rsid w:val="007F49FD"/>
    <w:rsid w:val="007F5CB0"/>
    <w:rsid w:val="007F61C2"/>
    <w:rsid w:val="007F7736"/>
    <w:rsid w:val="007F7B0E"/>
    <w:rsid w:val="008004DF"/>
    <w:rsid w:val="008007E2"/>
    <w:rsid w:val="00800E7B"/>
    <w:rsid w:val="0080194C"/>
    <w:rsid w:val="00801A9D"/>
    <w:rsid w:val="00801C53"/>
    <w:rsid w:val="00801D20"/>
    <w:rsid w:val="008024AA"/>
    <w:rsid w:val="00802532"/>
    <w:rsid w:val="00802999"/>
    <w:rsid w:val="00803630"/>
    <w:rsid w:val="0080389C"/>
    <w:rsid w:val="008039D7"/>
    <w:rsid w:val="00803D66"/>
    <w:rsid w:val="00804125"/>
    <w:rsid w:val="00804649"/>
    <w:rsid w:val="00804C5E"/>
    <w:rsid w:val="00805290"/>
    <w:rsid w:val="008053D4"/>
    <w:rsid w:val="008054D8"/>
    <w:rsid w:val="00805897"/>
    <w:rsid w:val="00805C1A"/>
    <w:rsid w:val="00806204"/>
    <w:rsid w:val="00806B71"/>
    <w:rsid w:val="008073DE"/>
    <w:rsid w:val="00810144"/>
    <w:rsid w:val="0081015B"/>
    <w:rsid w:val="0081203C"/>
    <w:rsid w:val="008120E5"/>
    <w:rsid w:val="00812F3C"/>
    <w:rsid w:val="0081361B"/>
    <w:rsid w:val="00813848"/>
    <w:rsid w:val="00813D2E"/>
    <w:rsid w:val="00813DED"/>
    <w:rsid w:val="008149BA"/>
    <w:rsid w:val="00815F71"/>
    <w:rsid w:val="0081629B"/>
    <w:rsid w:val="00816973"/>
    <w:rsid w:val="008169D2"/>
    <w:rsid w:val="008169F9"/>
    <w:rsid w:val="008170B2"/>
    <w:rsid w:val="00817964"/>
    <w:rsid w:val="0082025D"/>
    <w:rsid w:val="0082082C"/>
    <w:rsid w:val="00820B8B"/>
    <w:rsid w:val="00820E9E"/>
    <w:rsid w:val="0082140F"/>
    <w:rsid w:val="00821ABB"/>
    <w:rsid w:val="00822396"/>
    <w:rsid w:val="00823927"/>
    <w:rsid w:val="00823A76"/>
    <w:rsid w:val="00823B9C"/>
    <w:rsid w:val="00823E61"/>
    <w:rsid w:val="0082410C"/>
    <w:rsid w:val="008247DA"/>
    <w:rsid w:val="00824C91"/>
    <w:rsid w:val="008251B3"/>
    <w:rsid w:val="008251EC"/>
    <w:rsid w:val="00825E8C"/>
    <w:rsid w:val="00825F42"/>
    <w:rsid w:val="0082618D"/>
    <w:rsid w:val="00826999"/>
    <w:rsid w:val="0082739C"/>
    <w:rsid w:val="00827446"/>
    <w:rsid w:val="00827850"/>
    <w:rsid w:val="008279BE"/>
    <w:rsid w:val="00830293"/>
    <w:rsid w:val="0083196C"/>
    <w:rsid w:val="0083262E"/>
    <w:rsid w:val="0083280B"/>
    <w:rsid w:val="00833826"/>
    <w:rsid w:val="00834303"/>
    <w:rsid w:val="0083539D"/>
    <w:rsid w:val="00835CBB"/>
    <w:rsid w:val="00835E19"/>
    <w:rsid w:val="00835FA9"/>
    <w:rsid w:val="00836263"/>
    <w:rsid w:val="0083631C"/>
    <w:rsid w:val="00836680"/>
    <w:rsid w:val="00836A3F"/>
    <w:rsid w:val="00836E5F"/>
    <w:rsid w:val="00840159"/>
    <w:rsid w:val="00840F43"/>
    <w:rsid w:val="00841285"/>
    <w:rsid w:val="008413C5"/>
    <w:rsid w:val="008419B5"/>
    <w:rsid w:val="008419C3"/>
    <w:rsid w:val="00841C34"/>
    <w:rsid w:val="008421E6"/>
    <w:rsid w:val="008428AE"/>
    <w:rsid w:val="00842FBB"/>
    <w:rsid w:val="00843201"/>
    <w:rsid w:val="008432AE"/>
    <w:rsid w:val="0084425D"/>
    <w:rsid w:val="0084481A"/>
    <w:rsid w:val="00844B4C"/>
    <w:rsid w:val="0084585C"/>
    <w:rsid w:val="00845FBB"/>
    <w:rsid w:val="00846081"/>
    <w:rsid w:val="00846092"/>
    <w:rsid w:val="00846DA1"/>
    <w:rsid w:val="00846DC8"/>
    <w:rsid w:val="008478A8"/>
    <w:rsid w:val="00850539"/>
    <w:rsid w:val="008506F4"/>
    <w:rsid w:val="00850B72"/>
    <w:rsid w:val="00850F65"/>
    <w:rsid w:val="00851F0E"/>
    <w:rsid w:val="0085260E"/>
    <w:rsid w:val="00852D56"/>
    <w:rsid w:val="0085322E"/>
    <w:rsid w:val="00853552"/>
    <w:rsid w:val="00854177"/>
    <w:rsid w:val="0085468E"/>
    <w:rsid w:val="008558A1"/>
    <w:rsid w:val="00855B0F"/>
    <w:rsid w:val="008561F9"/>
    <w:rsid w:val="008562E6"/>
    <w:rsid w:val="00856382"/>
    <w:rsid w:val="00856437"/>
    <w:rsid w:val="00856C33"/>
    <w:rsid w:val="0085718F"/>
    <w:rsid w:val="00857E9E"/>
    <w:rsid w:val="00857EB5"/>
    <w:rsid w:val="00857EF4"/>
    <w:rsid w:val="00860646"/>
    <w:rsid w:val="00860DE6"/>
    <w:rsid w:val="00861010"/>
    <w:rsid w:val="008616B0"/>
    <w:rsid w:val="00861828"/>
    <w:rsid w:val="008619B1"/>
    <w:rsid w:val="00861F25"/>
    <w:rsid w:val="00862370"/>
    <w:rsid w:val="008629D5"/>
    <w:rsid w:val="00862A33"/>
    <w:rsid w:val="008636F0"/>
    <w:rsid w:val="00863850"/>
    <w:rsid w:val="00863A6E"/>
    <w:rsid w:val="00863AC4"/>
    <w:rsid w:val="008643EA"/>
    <w:rsid w:val="00864B92"/>
    <w:rsid w:val="008650F5"/>
    <w:rsid w:val="00865124"/>
    <w:rsid w:val="008659BD"/>
    <w:rsid w:val="00865D95"/>
    <w:rsid w:val="00866443"/>
    <w:rsid w:val="008665B6"/>
    <w:rsid w:val="00866BC5"/>
    <w:rsid w:val="00867A65"/>
    <w:rsid w:val="00867DC2"/>
    <w:rsid w:val="00870160"/>
    <w:rsid w:val="008714E5"/>
    <w:rsid w:val="008718F6"/>
    <w:rsid w:val="0087214A"/>
    <w:rsid w:val="0087219D"/>
    <w:rsid w:val="00872E73"/>
    <w:rsid w:val="00873534"/>
    <w:rsid w:val="0087379B"/>
    <w:rsid w:val="0087397E"/>
    <w:rsid w:val="00874C71"/>
    <w:rsid w:val="008751CB"/>
    <w:rsid w:val="00875569"/>
    <w:rsid w:val="00875645"/>
    <w:rsid w:val="00875721"/>
    <w:rsid w:val="00875846"/>
    <w:rsid w:val="00875F39"/>
    <w:rsid w:val="00875FB7"/>
    <w:rsid w:val="008761AA"/>
    <w:rsid w:val="00876925"/>
    <w:rsid w:val="00876BAF"/>
    <w:rsid w:val="008770CB"/>
    <w:rsid w:val="00880A0C"/>
    <w:rsid w:val="00880DBE"/>
    <w:rsid w:val="008813F6"/>
    <w:rsid w:val="008816CD"/>
    <w:rsid w:val="00881AFF"/>
    <w:rsid w:val="0088298D"/>
    <w:rsid w:val="00882D65"/>
    <w:rsid w:val="00884011"/>
    <w:rsid w:val="0088412B"/>
    <w:rsid w:val="008842BA"/>
    <w:rsid w:val="0088467E"/>
    <w:rsid w:val="00884C22"/>
    <w:rsid w:val="00884D47"/>
    <w:rsid w:val="00885CE4"/>
    <w:rsid w:val="008865AF"/>
    <w:rsid w:val="0088695D"/>
    <w:rsid w:val="00886BEA"/>
    <w:rsid w:val="00886D99"/>
    <w:rsid w:val="0088710C"/>
    <w:rsid w:val="008871AD"/>
    <w:rsid w:val="00887A77"/>
    <w:rsid w:val="00887E05"/>
    <w:rsid w:val="008909DA"/>
    <w:rsid w:val="0089122C"/>
    <w:rsid w:val="00891EE3"/>
    <w:rsid w:val="008929A0"/>
    <w:rsid w:val="00893140"/>
    <w:rsid w:val="008932FB"/>
    <w:rsid w:val="008945DF"/>
    <w:rsid w:val="00894C8F"/>
    <w:rsid w:val="0089557D"/>
    <w:rsid w:val="008957CD"/>
    <w:rsid w:val="008963B9"/>
    <w:rsid w:val="00897778"/>
    <w:rsid w:val="008A009F"/>
    <w:rsid w:val="008A029C"/>
    <w:rsid w:val="008A050D"/>
    <w:rsid w:val="008A051D"/>
    <w:rsid w:val="008A1358"/>
    <w:rsid w:val="008A15E7"/>
    <w:rsid w:val="008A1FB1"/>
    <w:rsid w:val="008A20CB"/>
    <w:rsid w:val="008A2B1A"/>
    <w:rsid w:val="008A2E22"/>
    <w:rsid w:val="008A3002"/>
    <w:rsid w:val="008A3258"/>
    <w:rsid w:val="008A4178"/>
    <w:rsid w:val="008A4940"/>
    <w:rsid w:val="008A4A04"/>
    <w:rsid w:val="008A4DC7"/>
    <w:rsid w:val="008A5CCE"/>
    <w:rsid w:val="008A62AF"/>
    <w:rsid w:val="008A651F"/>
    <w:rsid w:val="008B03A3"/>
    <w:rsid w:val="008B081A"/>
    <w:rsid w:val="008B10AB"/>
    <w:rsid w:val="008B31A7"/>
    <w:rsid w:val="008B3813"/>
    <w:rsid w:val="008B4144"/>
    <w:rsid w:val="008B4185"/>
    <w:rsid w:val="008B47E2"/>
    <w:rsid w:val="008B5CE7"/>
    <w:rsid w:val="008B62B3"/>
    <w:rsid w:val="008B6632"/>
    <w:rsid w:val="008B767E"/>
    <w:rsid w:val="008B7AD6"/>
    <w:rsid w:val="008C0681"/>
    <w:rsid w:val="008C081D"/>
    <w:rsid w:val="008C0DAA"/>
    <w:rsid w:val="008C0E37"/>
    <w:rsid w:val="008C1297"/>
    <w:rsid w:val="008C14C8"/>
    <w:rsid w:val="008C155F"/>
    <w:rsid w:val="008C17CE"/>
    <w:rsid w:val="008C2987"/>
    <w:rsid w:val="008C2C7B"/>
    <w:rsid w:val="008C3C62"/>
    <w:rsid w:val="008C5A71"/>
    <w:rsid w:val="008C5F9A"/>
    <w:rsid w:val="008C616A"/>
    <w:rsid w:val="008C63BC"/>
    <w:rsid w:val="008C644A"/>
    <w:rsid w:val="008C6D95"/>
    <w:rsid w:val="008C6E84"/>
    <w:rsid w:val="008C7019"/>
    <w:rsid w:val="008D04FC"/>
    <w:rsid w:val="008D06AE"/>
    <w:rsid w:val="008D08FB"/>
    <w:rsid w:val="008D09C8"/>
    <w:rsid w:val="008D0C5C"/>
    <w:rsid w:val="008D1562"/>
    <w:rsid w:val="008D1D69"/>
    <w:rsid w:val="008D237A"/>
    <w:rsid w:val="008D2C5B"/>
    <w:rsid w:val="008D342E"/>
    <w:rsid w:val="008D3694"/>
    <w:rsid w:val="008D369D"/>
    <w:rsid w:val="008D3E6F"/>
    <w:rsid w:val="008D3FD1"/>
    <w:rsid w:val="008D4A69"/>
    <w:rsid w:val="008D4C6F"/>
    <w:rsid w:val="008D5332"/>
    <w:rsid w:val="008D5A66"/>
    <w:rsid w:val="008D61F1"/>
    <w:rsid w:val="008D66A9"/>
    <w:rsid w:val="008D699F"/>
    <w:rsid w:val="008D7553"/>
    <w:rsid w:val="008D7FC5"/>
    <w:rsid w:val="008E0276"/>
    <w:rsid w:val="008E03CC"/>
    <w:rsid w:val="008E0FCF"/>
    <w:rsid w:val="008E17E7"/>
    <w:rsid w:val="008E1D17"/>
    <w:rsid w:val="008E2819"/>
    <w:rsid w:val="008E3288"/>
    <w:rsid w:val="008E3856"/>
    <w:rsid w:val="008E43F6"/>
    <w:rsid w:val="008E58E9"/>
    <w:rsid w:val="008E5904"/>
    <w:rsid w:val="008E6276"/>
    <w:rsid w:val="008E67C4"/>
    <w:rsid w:val="008E69EE"/>
    <w:rsid w:val="008E72A0"/>
    <w:rsid w:val="008E75DA"/>
    <w:rsid w:val="008F08D9"/>
    <w:rsid w:val="008F0A71"/>
    <w:rsid w:val="008F0AFC"/>
    <w:rsid w:val="008F288D"/>
    <w:rsid w:val="008F2BF0"/>
    <w:rsid w:val="008F3431"/>
    <w:rsid w:val="008F3981"/>
    <w:rsid w:val="008F4055"/>
    <w:rsid w:val="008F463D"/>
    <w:rsid w:val="008F4858"/>
    <w:rsid w:val="008F4870"/>
    <w:rsid w:val="008F4C5F"/>
    <w:rsid w:val="008F53F5"/>
    <w:rsid w:val="008F5510"/>
    <w:rsid w:val="008F5F50"/>
    <w:rsid w:val="008F6666"/>
    <w:rsid w:val="008F77A5"/>
    <w:rsid w:val="00900A75"/>
    <w:rsid w:val="00900D57"/>
    <w:rsid w:val="0090120F"/>
    <w:rsid w:val="00902222"/>
    <w:rsid w:val="009025F6"/>
    <w:rsid w:val="00902719"/>
    <w:rsid w:val="009029F4"/>
    <w:rsid w:val="00902F41"/>
    <w:rsid w:val="0090325B"/>
    <w:rsid w:val="00903819"/>
    <w:rsid w:val="00903F92"/>
    <w:rsid w:val="009044CB"/>
    <w:rsid w:val="00904CD3"/>
    <w:rsid w:val="0090536D"/>
    <w:rsid w:val="009056A5"/>
    <w:rsid w:val="0090607F"/>
    <w:rsid w:val="00906CBA"/>
    <w:rsid w:val="00911FC8"/>
    <w:rsid w:val="009131C3"/>
    <w:rsid w:val="009133F8"/>
    <w:rsid w:val="00913620"/>
    <w:rsid w:val="00913CDF"/>
    <w:rsid w:val="0091492E"/>
    <w:rsid w:val="00915003"/>
    <w:rsid w:val="00915E98"/>
    <w:rsid w:val="00915FA2"/>
    <w:rsid w:val="009165EA"/>
    <w:rsid w:val="00917581"/>
    <w:rsid w:val="00917F18"/>
    <w:rsid w:val="0092041A"/>
    <w:rsid w:val="0092279D"/>
    <w:rsid w:val="00923762"/>
    <w:rsid w:val="00923CBA"/>
    <w:rsid w:val="0092416C"/>
    <w:rsid w:val="00924908"/>
    <w:rsid w:val="00924C3C"/>
    <w:rsid w:val="009254D8"/>
    <w:rsid w:val="00925602"/>
    <w:rsid w:val="009256B3"/>
    <w:rsid w:val="00925CE8"/>
    <w:rsid w:val="00926529"/>
    <w:rsid w:val="009272A1"/>
    <w:rsid w:val="0092747B"/>
    <w:rsid w:val="00927639"/>
    <w:rsid w:val="00927D6A"/>
    <w:rsid w:val="00927F5A"/>
    <w:rsid w:val="009300B5"/>
    <w:rsid w:val="00930836"/>
    <w:rsid w:val="009309AB"/>
    <w:rsid w:val="00930D59"/>
    <w:rsid w:val="00930F26"/>
    <w:rsid w:val="00931160"/>
    <w:rsid w:val="0093167E"/>
    <w:rsid w:val="009317D6"/>
    <w:rsid w:val="009333B2"/>
    <w:rsid w:val="009336B8"/>
    <w:rsid w:val="009338F2"/>
    <w:rsid w:val="00933CCD"/>
    <w:rsid w:val="00934565"/>
    <w:rsid w:val="00934A96"/>
    <w:rsid w:val="00934D39"/>
    <w:rsid w:val="00935131"/>
    <w:rsid w:val="00935C4D"/>
    <w:rsid w:val="00935E67"/>
    <w:rsid w:val="009363FF"/>
    <w:rsid w:val="00936590"/>
    <w:rsid w:val="009366B3"/>
    <w:rsid w:val="0093758D"/>
    <w:rsid w:val="009401F0"/>
    <w:rsid w:val="00940244"/>
    <w:rsid w:val="00940B65"/>
    <w:rsid w:val="00941103"/>
    <w:rsid w:val="009414B1"/>
    <w:rsid w:val="00941DF3"/>
    <w:rsid w:val="00942319"/>
    <w:rsid w:val="00942EC3"/>
    <w:rsid w:val="009434E9"/>
    <w:rsid w:val="009444C5"/>
    <w:rsid w:val="00944A26"/>
    <w:rsid w:val="00944F11"/>
    <w:rsid w:val="009454C4"/>
    <w:rsid w:val="009458A2"/>
    <w:rsid w:val="00947611"/>
    <w:rsid w:val="009477F2"/>
    <w:rsid w:val="00947801"/>
    <w:rsid w:val="009479F2"/>
    <w:rsid w:val="00947B22"/>
    <w:rsid w:val="0095040D"/>
    <w:rsid w:val="00950DE4"/>
    <w:rsid w:val="00950EB4"/>
    <w:rsid w:val="0095120C"/>
    <w:rsid w:val="00951695"/>
    <w:rsid w:val="0095279F"/>
    <w:rsid w:val="00952AA8"/>
    <w:rsid w:val="00952E6E"/>
    <w:rsid w:val="009533D8"/>
    <w:rsid w:val="00953BC8"/>
    <w:rsid w:val="00955787"/>
    <w:rsid w:val="00955D99"/>
    <w:rsid w:val="00955F51"/>
    <w:rsid w:val="0095631C"/>
    <w:rsid w:val="009566AF"/>
    <w:rsid w:val="009577D4"/>
    <w:rsid w:val="00957C74"/>
    <w:rsid w:val="009608F2"/>
    <w:rsid w:val="00960BCD"/>
    <w:rsid w:val="00960D72"/>
    <w:rsid w:val="009617AC"/>
    <w:rsid w:val="009618F5"/>
    <w:rsid w:val="00961DB2"/>
    <w:rsid w:val="00962B71"/>
    <w:rsid w:val="00962DBA"/>
    <w:rsid w:val="0096303B"/>
    <w:rsid w:val="00963339"/>
    <w:rsid w:val="009637C5"/>
    <w:rsid w:val="00963AFD"/>
    <w:rsid w:val="00963EF2"/>
    <w:rsid w:val="0096451F"/>
    <w:rsid w:val="009648E6"/>
    <w:rsid w:val="00964CB8"/>
    <w:rsid w:val="00965166"/>
    <w:rsid w:val="00965CD6"/>
    <w:rsid w:val="009665A7"/>
    <w:rsid w:val="00966AC5"/>
    <w:rsid w:val="00966B05"/>
    <w:rsid w:val="009677AE"/>
    <w:rsid w:val="00970E18"/>
    <w:rsid w:val="009714D4"/>
    <w:rsid w:val="009716E9"/>
    <w:rsid w:val="00971D42"/>
    <w:rsid w:val="00971D53"/>
    <w:rsid w:val="0097221D"/>
    <w:rsid w:val="00972596"/>
    <w:rsid w:val="00972634"/>
    <w:rsid w:val="00972D18"/>
    <w:rsid w:val="00973146"/>
    <w:rsid w:val="00973691"/>
    <w:rsid w:val="00973766"/>
    <w:rsid w:val="009748B6"/>
    <w:rsid w:val="00974EE4"/>
    <w:rsid w:val="009757D1"/>
    <w:rsid w:val="009766C3"/>
    <w:rsid w:val="00976847"/>
    <w:rsid w:val="00976BD3"/>
    <w:rsid w:val="009771D2"/>
    <w:rsid w:val="00980B7F"/>
    <w:rsid w:val="00981302"/>
    <w:rsid w:val="009816B8"/>
    <w:rsid w:val="00981AFD"/>
    <w:rsid w:val="00981F45"/>
    <w:rsid w:val="00982019"/>
    <w:rsid w:val="009821CF"/>
    <w:rsid w:val="00982561"/>
    <w:rsid w:val="00982C14"/>
    <w:rsid w:val="009867F8"/>
    <w:rsid w:val="009868D6"/>
    <w:rsid w:val="009909B2"/>
    <w:rsid w:val="00990BC2"/>
    <w:rsid w:val="00990BE8"/>
    <w:rsid w:val="00990C31"/>
    <w:rsid w:val="009938CE"/>
    <w:rsid w:val="00993B14"/>
    <w:rsid w:val="00993B25"/>
    <w:rsid w:val="00993E46"/>
    <w:rsid w:val="00993EB1"/>
    <w:rsid w:val="009940D1"/>
    <w:rsid w:val="0099460D"/>
    <w:rsid w:val="00996046"/>
    <w:rsid w:val="00996D43"/>
    <w:rsid w:val="00996EC0"/>
    <w:rsid w:val="009A00AE"/>
    <w:rsid w:val="009A0125"/>
    <w:rsid w:val="009A017B"/>
    <w:rsid w:val="009A11FE"/>
    <w:rsid w:val="009A13C7"/>
    <w:rsid w:val="009A153F"/>
    <w:rsid w:val="009A1C64"/>
    <w:rsid w:val="009A251A"/>
    <w:rsid w:val="009A3FF2"/>
    <w:rsid w:val="009A4E7F"/>
    <w:rsid w:val="009A5766"/>
    <w:rsid w:val="009A5BFA"/>
    <w:rsid w:val="009A66B4"/>
    <w:rsid w:val="009A7BDB"/>
    <w:rsid w:val="009A7BDE"/>
    <w:rsid w:val="009B022B"/>
    <w:rsid w:val="009B06A0"/>
    <w:rsid w:val="009B0B0C"/>
    <w:rsid w:val="009B10B5"/>
    <w:rsid w:val="009B129B"/>
    <w:rsid w:val="009B1952"/>
    <w:rsid w:val="009B1CC6"/>
    <w:rsid w:val="009B1D7E"/>
    <w:rsid w:val="009B2441"/>
    <w:rsid w:val="009B2A8E"/>
    <w:rsid w:val="009B2F70"/>
    <w:rsid w:val="009B305F"/>
    <w:rsid w:val="009B3344"/>
    <w:rsid w:val="009B3357"/>
    <w:rsid w:val="009B44D3"/>
    <w:rsid w:val="009B45AF"/>
    <w:rsid w:val="009B49DA"/>
    <w:rsid w:val="009B53DC"/>
    <w:rsid w:val="009B5F79"/>
    <w:rsid w:val="009B60B9"/>
    <w:rsid w:val="009B6122"/>
    <w:rsid w:val="009B64AE"/>
    <w:rsid w:val="009B69F2"/>
    <w:rsid w:val="009B6AD5"/>
    <w:rsid w:val="009B6FAC"/>
    <w:rsid w:val="009B7535"/>
    <w:rsid w:val="009B7634"/>
    <w:rsid w:val="009B7C0E"/>
    <w:rsid w:val="009C121C"/>
    <w:rsid w:val="009C1940"/>
    <w:rsid w:val="009C2EF5"/>
    <w:rsid w:val="009C3E66"/>
    <w:rsid w:val="009C501B"/>
    <w:rsid w:val="009C5565"/>
    <w:rsid w:val="009C5848"/>
    <w:rsid w:val="009C5B7E"/>
    <w:rsid w:val="009C6704"/>
    <w:rsid w:val="009C730F"/>
    <w:rsid w:val="009C78B8"/>
    <w:rsid w:val="009D07FB"/>
    <w:rsid w:val="009D21CF"/>
    <w:rsid w:val="009D269B"/>
    <w:rsid w:val="009D28F4"/>
    <w:rsid w:val="009D2F33"/>
    <w:rsid w:val="009D343F"/>
    <w:rsid w:val="009D35AA"/>
    <w:rsid w:val="009D3BC2"/>
    <w:rsid w:val="009D426A"/>
    <w:rsid w:val="009D63AE"/>
    <w:rsid w:val="009D6877"/>
    <w:rsid w:val="009D700A"/>
    <w:rsid w:val="009D7139"/>
    <w:rsid w:val="009D71EF"/>
    <w:rsid w:val="009D72CD"/>
    <w:rsid w:val="009D73DE"/>
    <w:rsid w:val="009E0287"/>
    <w:rsid w:val="009E1384"/>
    <w:rsid w:val="009E2317"/>
    <w:rsid w:val="009E2C68"/>
    <w:rsid w:val="009E4EE5"/>
    <w:rsid w:val="009E5D52"/>
    <w:rsid w:val="009E695D"/>
    <w:rsid w:val="009E696A"/>
    <w:rsid w:val="009E79CB"/>
    <w:rsid w:val="009E7A4F"/>
    <w:rsid w:val="009F02B7"/>
    <w:rsid w:val="009F10A9"/>
    <w:rsid w:val="009F10FD"/>
    <w:rsid w:val="009F1471"/>
    <w:rsid w:val="009F15CB"/>
    <w:rsid w:val="009F21BD"/>
    <w:rsid w:val="009F2559"/>
    <w:rsid w:val="009F2922"/>
    <w:rsid w:val="009F305A"/>
    <w:rsid w:val="009F4333"/>
    <w:rsid w:val="009F538C"/>
    <w:rsid w:val="009F623B"/>
    <w:rsid w:val="009F7C16"/>
    <w:rsid w:val="009F7C95"/>
    <w:rsid w:val="00A00730"/>
    <w:rsid w:val="00A00CF1"/>
    <w:rsid w:val="00A01AFF"/>
    <w:rsid w:val="00A01D7E"/>
    <w:rsid w:val="00A02312"/>
    <w:rsid w:val="00A02380"/>
    <w:rsid w:val="00A02CDB"/>
    <w:rsid w:val="00A02DCF"/>
    <w:rsid w:val="00A02F05"/>
    <w:rsid w:val="00A030B1"/>
    <w:rsid w:val="00A03810"/>
    <w:rsid w:val="00A03AF0"/>
    <w:rsid w:val="00A03B69"/>
    <w:rsid w:val="00A0439D"/>
    <w:rsid w:val="00A0454B"/>
    <w:rsid w:val="00A04CAB"/>
    <w:rsid w:val="00A04F27"/>
    <w:rsid w:val="00A0605F"/>
    <w:rsid w:val="00A06137"/>
    <w:rsid w:val="00A0665B"/>
    <w:rsid w:val="00A06E84"/>
    <w:rsid w:val="00A072A2"/>
    <w:rsid w:val="00A07442"/>
    <w:rsid w:val="00A078C5"/>
    <w:rsid w:val="00A07971"/>
    <w:rsid w:val="00A1001C"/>
    <w:rsid w:val="00A11BB1"/>
    <w:rsid w:val="00A11C68"/>
    <w:rsid w:val="00A12B85"/>
    <w:rsid w:val="00A12DDA"/>
    <w:rsid w:val="00A12E28"/>
    <w:rsid w:val="00A1340C"/>
    <w:rsid w:val="00A137A4"/>
    <w:rsid w:val="00A13FA8"/>
    <w:rsid w:val="00A14357"/>
    <w:rsid w:val="00A146F0"/>
    <w:rsid w:val="00A14D82"/>
    <w:rsid w:val="00A14DDA"/>
    <w:rsid w:val="00A14EE9"/>
    <w:rsid w:val="00A15FAB"/>
    <w:rsid w:val="00A161E4"/>
    <w:rsid w:val="00A167ED"/>
    <w:rsid w:val="00A16C49"/>
    <w:rsid w:val="00A16D75"/>
    <w:rsid w:val="00A171C2"/>
    <w:rsid w:val="00A17241"/>
    <w:rsid w:val="00A172E2"/>
    <w:rsid w:val="00A17A5E"/>
    <w:rsid w:val="00A17BA5"/>
    <w:rsid w:val="00A20C9A"/>
    <w:rsid w:val="00A20E3E"/>
    <w:rsid w:val="00A20EA5"/>
    <w:rsid w:val="00A2125B"/>
    <w:rsid w:val="00A21939"/>
    <w:rsid w:val="00A22495"/>
    <w:rsid w:val="00A232EC"/>
    <w:rsid w:val="00A23F08"/>
    <w:rsid w:val="00A242D3"/>
    <w:rsid w:val="00A243EE"/>
    <w:rsid w:val="00A244C3"/>
    <w:rsid w:val="00A244F0"/>
    <w:rsid w:val="00A24A21"/>
    <w:rsid w:val="00A26372"/>
    <w:rsid w:val="00A26547"/>
    <w:rsid w:val="00A26E2D"/>
    <w:rsid w:val="00A274BE"/>
    <w:rsid w:val="00A30670"/>
    <w:rsid w:val="00A30A19"/>
    <w:rsid w:val="00A32F8D"/>
    <w:rsid w:val="00A3343B"/>
    <w:rsid w:val="00A3412D"/>
    <w:rsid w:val="00A3420D"/>
    <w:rsid w:val="00A34E39"/>
    <w:rsid w:val="00A3516A"/>
    <w:rsid w:val="00A3568F"/>
    <w:rsid w:val="00A357A7"/>
    <w:rsid w:val="00A357D7"/>
    <w:rsid w:val="00A35FF9"/>
    <w:rsid w:val="00A3624B"/>
    <w:rsid w:val="00A36A47"/>
    <w:rsid w:val="00A36D7B"/>
    <w:rsid w:val="00A371AE"/>
    <w:rsid w:val="00A374DE"/>
    <w:rsid w:val="00A37501"/>
    <w:rsid w:val="00A37682"/>
    <w:rsid w:val="00A37DD8"/>
    <w:rsid w:val="00A400F4"/>
    <w:rsid w:val="00A40C4A"/>
    <w:rsid w:val="00A42348"/>
    <w:rsid w:val="00A42DA2"/>
    <w:rsid w:val="00A43068"/>
    <w:rsid w:val="00A43425"/>
    <w:rsid w:val="00A44031"/>
    <w:rsid w:val="00A44D77"/>
    <w:rsid w:val="00A44E50"/>
    <w:rsid w:val="00A451E4"/>
    <w:rsid w:val="00A455A4"/>
    <w:rsid w:val="00A4565C"/>
    <w:rsid w:val="00A50466"/>
    <w:rsid w:val="00A5071E"/>
    <w:rsid w:val="00A50A97"/>
    <w:rsid w:val="00A50DDD"/>
    <w:rsid w:val="00A5126C"/>
    <w:rsid w:val="00A51A60"/>
    <w:rsid w:val="00A51DBC"/>
    <w:rsid w:val="00A51DDF"/>
    <w:rsid w:val="00A52110"/>
    <w:rsid w:val="00A521F3"/>
    <w:rsid w:val="00A52DC1"/>
    <w:rsid w:val="00A52E71"/>
    <w:rsid w:val="00A5449A"/>
    <w:rsid w:val="00A54A49"/>
    <w:rsid w:val="00A54BF9"/>
    <w:rsid w:val="00A5622B"/>
    <w:rsid w:val="00A565C7"/>
    <w:rsid w:val="00A5729A"/>
    <w:rsid w:val="00A57709"/>
    <w:rsid w:val="00A57827"/>
    <w:rsid w:val="00A57B61"/>
    <w:rsid w:val="00A57D67"/>
    <w:rsid w:val="00A602E4"/>
    <w:rsid w:val="00A60AE8"/>
    <w:rsid w:val="00A619BF"/>
    <w:rsid w:val="00A61CB0"/>
    <w:rsid w:val="00A63960"/>
    <w:rsid w:val="00A64087"/>
    <w:rsid w:val="00A644F8"/>
    <w:rsid w:val="00A64732"/>
    <w:rsid w:val="00A64F63"/>
    <w:rsid w:val="00A65562"/>
    <w:rsid w:val="00A656BF"/>
    <w:rsid w:val="00A66E00"/>
    <w:rsid w:val="00A704AF"/>
    <w:rsid w:val="00A709BF"/>
    <w:rsid w:val="00A719B5"/>
    <w:rsid w:val="00A71D90"/>
    <w:rsid w:val="00A720EA"/>
    <w:rsid w:val="00A7323E"/>
    <w:rsid w:val="00A73684"/>
    <w:rsid w:val="00A73ABE"/>
    <w:rsid w:val="00A73CF2"/>
    <w:rsid w:val="00A742E6"/>
    <w:rsid w:val="00A7481F"/>
    <w:rsid w:val="00A749EC"/>
    <w:rsid w:val="00A75940"/>
    <w:rsid w:val="00A76288"/>
    <w:rsid w:val="00A762ED"/>
    <w:rsid w:val="00A76CFB"/>
    <w:rsid w:val="00A7724A"/>
    <w:rsid w:val="00A80356"/>
    <w:rsid w:val="00A80CD3"/>
    <w:rsid w:val="00A81EB7"/>
    <w:rsid w:val="00A82240"/>
    <w:rsid w:val="00A823A4"/>
    <w:rsid w:val="00A82B0A"/>
    <w:rsid w:val="00A834C6"/>
    <w:rsid w:val="00A83593"/>
    <w:rsid w:val="00A83960"/>
    <w:rsid w:val="00A83A23"/>
    <w:rsid w:val="00A83CFD"/>
    <w:rsid w:val="00A84416"/>
    <w:rsid w:val="00A86054"/>
    <w:rsid w:val="00A86B20"/>
    <w:rsid w:val="00A8750A"/>
    <w:rsid w:val="00A879D6"/>
    <w:rsid w:val="00A87EEB"/>
    <w:rsid w:val="00A90E47"/>
    <w:rsid w:val="00A91E3D"/>
    <w:rsid w:val="00A92922"/>
    <w:rsid w:val="00A92D47"/>
    <w:rsid w:val="00A92F93"/>
    <w:rsid w:val="00A9307D"/>
    <w:rsid w:val="00A936A4"/>
    <w:rsid w:val="00A938D9"/>
    <w:rsid w:val="00A93913"/>
    <w:rsid w:val="00A9483D"/>
    <w:rsid w:val="00A94DA3"/>
    <w:rsid w:val="00A96331"/>
    <w:rsid w:val="00A967A0"/>
    <w:rsid w:val="00A968C2"/>
    <w:rsid w:val="00A97E4E"/>
    <w:rsid w:val="00AA0187"/>
    <w:rsid w:val="00AA0690"/>
    <w:rsid w:val="00AA0F54"/>
    <w:rsid w:val="00AA19D7"/>
    <w:rsid w:val="00AA2285"/>
    <w:rsid w:val="00AA2C66"/>
    <w:rsid w:val="00AA43B8"/>
    <w:rsid w:val="00AA4499"/>
    <w:rsid w:val="00AA4B66"/>
    <w:rsid w:val="00AA4F47"/>
    <w:rsid w:val="00AA56AA"/>
    <w:rsid w:val="00AA60AF"/>
    <w:rsid w:val="00AA637A"/>
    <w:rsid w:val="00AA6596"/>
    <w:rsid w:val="00AA68CB"/>
    <w:rsid w:val="00AA6964"/>
    <w:rsid w:val="00AA7261"/>
    <w:rsid w:val="00AA737D"/>
    <w:rsid w:val="00AA73D5"/>
    <w:rsid w:val="00AA78F8"/>
    <w:rsid w:val="00AB032F"/>
    <w:rsid w:val="00AB1730"/>
    <w:rsid w:val="00AB1CE8"/>
    <w:rsid w:val="00AB2435"/>
    <w:rsid w:val="00AB249C"/>
    <w:rsid w:val="00AB25B4"/>
    <w:rsid w:val="00AB25C7"/>
    <w:rsid w:val="00AB2A53"/>
    <w:rsid w:val="00AB2DFB"/>
    <w:rsid w:val="00AB4451"/>
    <w:rsid w:val="00AB4CCA"/>
    <w:rsid w:val="00AB562B"/>
    <w:rsid w:val="00AB56A7"/>
    <w:rsid w:val="00AB5773"/>
    <w:rsid w:val="00AB5903"/>
    <w:rsid w:val="00AB5F1B"/>
    <w:rsid w:val="00AB6372"/>
    <w:rsid w:val="00AB63B2"/>
    <w:rsid w:val="00AB671A"/>
    <w:rsid w:val="00AB6A9A"/>
    <w:rsid w:val="00AB7364"/>
    <w:rsid w:val="00AB754E"/>
    <w:rsid w:val="00AB7792"/>
    <w:rsid w:val="00AB7D5F"/>
    <w:rsid w:val="00AC0E90"/>
    <w:rsid w:val="00AC197A"/>
    <w:rsid w:val="00AC1AAB"/>
    <w:rsid w:val="00AC1CA9"/>
    <w:rsid w:val="00AC1EA8"/>
    <w:rsid w:val="00AC27B4"/>
    <w:rsid w:val="00AC2D0C"/>
    <w:rsid w:val="00AC3D89"/>
    <w:rsid w:val="00AC4CAC"/>
    <w:rsid w:val="00AC53E2"/>
    <w:rsid w:val="00AC6B6C"/>
    <w:rsid w:val="00AD00C3"/>
    <w:rsid w:val="00AD0276"/>
    <w:rsid w:val="00AD08C0"/>
    <w:rsid w:val="00AD118F"/>
    <w:rsid w:val="00AD11F2"/>
    <w:rsid w:val="00AD1CED"/>
    <w:rsid w:val="00AD24A3"/>
    <w:rsid w:val="00AD2C03"/>
    <w:rsid w:val="00AD393B"/>
    <w:rsid w:val="00AD3DB0"/>
    <w:rsid w:val="00AD401F"/>
    <w:rsid w:val="00AD43CB"/>
    <w:rsid w:val="00AD69C0"/>
    <w:rsid w:val="00AD6E0E"/>
    <w:rsid w:val="00AD7472"/>
    <w:rsid w:val="00AD74F8"/>
    <w:rsid w:val="00AE08F8"/>
    <w:rsid w:val="00AE0C13"/>
    <w:rsid w:val="00AE0C3F"/>
    <w:rsid w:val="00AE0FEF"/>
    <w:rsid w:val="00AE1B1C"/>
    <w:rsid w:val="00AE1C59"/>
    <w:rsid w:val="00AE1D2A"/>
    <w:rsid w:val="00AE28C3"/>
    <w:rsid w:val="00AE3224"/>
    <w:rsid w:val="00AE3A94"/>
    <w:rsid w:val="00AE4750"/>
    <w:rsid w:val="00AE4D3F"/>
    <w:rsid w:val="00AE4F73"/>
    <w:rsid w:val="00AE4F7F"/>
    <w:rsid w:val="00AE4FA6"/>
    <w:rsid w:val="00AE6072"/>
    <w:rsid w:val="00AE655C"/>
    <w:rsid w:val="00AE6C5E"/>
    <w:rsid w:val="00AF01A1"/>
    <w:rsid w:val="00AF0354"/>
    <w:rsid w:val="00AF118A"/>
    <w:rsid w:val="00AF1573"/>
    <w:rsid w:val="00AF1B8D"/>
    <w:rsid w:val="00AF2770"/>
    <w:rsid w:val="00AF2D62"/>
    <w:rsid w:val="00AF2DFE"/>
    <w:rsid w:val="00AF358E"/>
    <w:rsid w:val="00AF404A"/>
    <w:rsid w:val="00AF44EF"/>
    <w:rsid w:val="00AF4692"/>
    <w:rsid w:val="00AF4818"/>
    <w:rsid w:val="00AF4962"/>
    <w:rsid w:val="00AF49E3"/>
    <w:rsid w:val="00AF501B"/>
    <w:rsid w:val="00AF55F2"/>
    <w:rsid w:val="00AF5607"/>
    <w:rsid w:val="00AF6880"/>
    <w:rsid w:val="00AF7BE1"/>
    <w:rsid w:val="00B00340"/>
    <w:rsid w:val="00B0098F"/>
    <w:rsid w:val="00B016CC"/>
    <w:rsid w:val="00B01819"/>
    <w:rsid w:val="00B02B9F"/>
    <w:rsid w:val="00B03751"/>
    <w:rsid w:val="00B037DF"/>
    <w:rsid w:val="00B043D5"/>
    <w:rsid w:val="00B0447C"/>
    <w:rsid w:val="00B0481C"/>
    <w:rsid w:val="00B04A48"/>
    <w:rsid w:val="00B04CAD"/>
    <w:rsid w:val="00B04E52"/>
    <w:rsid w:val="00B05993"/>
    <w:rsid w:val="00B062F2"/>
    <w:rsid w:val="00B065DB"/>
    <w:rsid w:val="00B07E9B"/>
    <w:rsid w:val="00B101D8"/>
    <w:rsid w:val="00B10D58"/>
    <w:rsid w:val="00B11ECA"/>
    <w:rsid w:val="00B13311"/>
    <w:rsid w:val="00B145AA"/>
    <w:rsid w:val="00B15259"/>
    <w:rsid w:val="00B15404"/>
    <w:rsid w:val="00B1707D"/>
    <w:rsid w:val="00B1789C"/>
    <w:rsid w:val="00B20D35"/>
    <w:rsid w:val="00B21962"/>
    <w:rsid w:val="00B21A9A"/>
    <w:rsid w:val="00B224A2"/>
    <w:rsid w:val="00B22B07"/>
    <w:rsid w:val="00B22BF4"/>
    <w:rsid w:val="00B22C5C"/>
    <w:rsid w:val="00B22DDA"/>
    <w:rsid w:val="00B22FAB"/>
    <w:rsid w:val="00B23338"/>
    <w:rsid w:val="00B2366E"/>
    <w:rsid w:val="00B247E2"/>
    <w:rsid w:val="00B24A02"/>
    <w:rsid w:val="00B24AA7"/>
    <w:rsid w:val="00B24CE9"/>
    <w:rsid w:val="00B250CF"/>
    <w:rsid w:val="00B25621"/>
    <w:rsid w:val="00B25970"/>
    <w:rsid w:val="00B25E11"/>
    <w:rsid w:val="00B261CE"/>
    <w:rsid w:val="00B26754"/>
    <w:rsid w:val="00B2694C"/>
    <w:rsid w:val="00B275A4"/>
    <w:rsid w:val="00B27E27"/>
    <w:rsid w:val="00B317B0"/>
    <w:rsid w:val="00B31A55"/>
    <w:rsid w:val="00B31D67"/>
    <w:rsid w:val="00B32708"/>
    <w:rsid w:val="00B3286F"/>
    <w:rsid w:val="00B32E8B"/>
    <w:rsid w:val="00B33075"/>
    <w:rsid w:val="00B3419D"/>
    <w:rsid w:val="00B3431C"/>
    <w:rsid w:val="00B344BD"/>
    <w:rsid w:val="00B35780"/>
    <w:rsid w:val="00B35E60"/>
    <w:rsid w:val="00B3602E"/>
    <w:rsid w:val="00B367BD"/>
    <w:rsid w:val="00B369A5"/>
    <w:rsid w:val="00B371C2"/>
    <w:rsid w:val="00B37427"/>
    <w:rsid w:val="00B40AD1"/>
    <w:rsid w:val="00B411F4"/>
    <w:rsid w:val="00B4265D"/>
    <w:rsid w:val="00B42DD1"/>
    <w:rsid w:val="00B4350D"/>
    <w:rsid w:val="00B4379B"/>
    <w:rsid w:val="00B43BD9"/>
    <w:rsid w:val="00B43FD0"/>
    <w:rsid w:val="00B44086"/>
    <w:rsid w:val="00B44C23"/>
    <w:rsid w:val="00B45623"/>
    <w:rsid w:val="00B465E7"/>
    <w:rsid w:val="00B46B54"/>
    <w:rsid w:val="00B46E3C"/>
    <w:rsid w:val="00B47142"/>
    <w:rsid w:val="00B47509"/>
    <w:rsid w:val="00B4782B"/>
    <w:rsid w:val="00B47933"/>
    <w:rsid w:val="00B47CD4"/>
    <w:rsid w:val="00B51338"/>
    <w:rsid w:val="00B514D4"/>
    <w:rsid w:val="00B5185B"/>
    <w:rsid w:val="00B52AF5"/>
    <w:rsid w:val="00B52D67"/>
    <w:rsid w:val="00B537BC"/>
    <w:rsid w:val="00B53A38"/>
    <w:rsid w:val="00B5540E"/>
    <w:rsid w:val="00B55677"/>
    <w:rsid w:val="00B559D8"/>
    <w:rsid w:val="00B56D5A"/>
    <w:rsid w:val="00B5779E"/>
    <w:rsid w:val="00B57F01"/>
    <w:rsid w:val="00B60C23"/>
    <w:rsid w:val="00B6117D"/>
    <w:rsid w:val="00B61992"/>
    <w:rsid w:val="00B61C87"/>
    <w:rsid w:val="00B62438"/>
    <w:rsid w:val="00B62ECC"/>
    <w:rsid w:val="00B6300D"/>
    <w:rsid w:val="00B633AF"/>
    <w:rsid w:val="00B63816"/>
    <w:rsid w:val="00B645A1"/>
    <w:rsid w:val="00B64787"/>
    <w:rsid w:val="00B64B1F"/>
    <w:rsid w:val="00B6551B"/>
    <w:rsid w:val="00B655AB"/>
    <w:rsid w:val="00B66748"/>
    <w:rsid w:val="00B67085"/>
    <w:rsid w:val="00B67413"/>
    <w:rsid w:val="00B67531"/>
    <w:rsid w:val="00B701D5"/>
    <w:rsid w:val="00B70C73"/>
    <w:rsid w:val="00B721EF"/>
    <w:rsid w:val="00B72327"/>
    <w:rsid w:val="00B73640"/>
    <w:rsid w:val="00B7396A"/>
    <w:rsid w:val="00B73A4A"/>
    <w:rsid w:val="00B73A8D"/>
    <w:rsid w:val="00B73DB6"/>
    <w:rsid w:val="00B742CD"/>
    <w:rsid w:val="00B750D0"/>
    <w:rsid w:val="00B7510E"/>
    <w:rsid w:val="00B77550"/>
    <w:rsid w:val="00B7782B"/>
    <w:rsid w:val="00B800CB"/>
    <w:rsid w:val="00B80A20"/>
    <w:rsid w:val="00B80E0C"/>
    <w:rsid w:val="00B81472"/>
    <w:rsid w:val="00B81E5C"/>
    <w:rsid w:val="00B8236F"/>
    <w:rsid w:val="00B82F5B"/>
    <w:rsid w:val="00B83638"/>
    <w:rsid w:val="00B83B03"/>
    <w:rsid w:val="00B83E45"/>
    <w:rsid w:val="00B84272"/>
    <w:rsid w:val="00B8429B"/>
    <w:rsid w:val="00B842B6"/>
    <w:rsid w:val="00B8461F"/>
    <w:rsid w:val="00B847A4"/>
    <w:rsid w:val="00B84839"/>
    <w:rsid w:val="00B84C3F"/>
    <w:rsid w:val="00B850F7"/>
    <w:rsid w:val="00B85271"/>
    <w:rsid w:val="00B86B08"/>
    <w:rsid w:val="00B86E6E"/>
    <w:rsid w:val="00B872AB"/>
    <w:rsid w:val="00B874B2"/>
    <w:rsid w:val="00B87901"/>
    <w:rsid w:val="00B87DCE"/>
    <w:rsid w:val="00B87EA2"/>
    <w:rsid w:val="00B902F4"/>
    <w:rsid w:val="00B9121E"/>
    <w:rsid w:val="00B919B6"/>
    <w:rsid w:val="00B925AF"/>
    <w:rsid w:val="00B92C33"/>
    <w:rsid w:val="00B93EB1"/>
    <w:rsid w:val="00B93EB9"/>
    <w:rsid w:val="00B953CD"/>
    <w:rsid w:val="00B95709"/>
    <w:rsid w:val="00B962DF"/>
    <w:rsid w:val="00B962E2"/>
    <w:rsid w:val="00B96A20"/>
    <w:rsid w:val="00B9710B"/>
    <w:rsid w:val="00B97158"/>
    <w:rsid w:val="00B971D3"/>
    <w:rsid w:val="00BA0876"/>
    <w:rsid w:val="00BA0BB6"/>
    <w:rsid w:val="00BA11E9"/>
    <w:rsid w:val="00BA136D"/>
    <w:rsid w:val="00BA1715"/>
    <w:rsid w:val="00BA1C7A"/>
    <w:rsid w:val="00BA220F"/>
    <w:rsid w:val="00BA28E9"/>
    <w:rsid w:val="00BA34E3"/>
    <w:rsid w:val="00BA3680"/>
    <w:rsid w:val="00BA57A2"/>
    <w:rsid w:val="00BA6208"/>
    <w:rsid w:val="00BA6392"/>
    <w:rsid w:val="00BA6738"/>
    <w:rsid w:val="00BA72B7"/>
    <w:rsid w:val="00BA734B"/>
    <w:rsid w:val="00BA7AAF"/>
    <w:rsid w:val="00BA7B3E"/>
    <w:rsid w:val="00BA7C4A"/>
    <w:rsid w:val="00BB0031"/>
    <w:rsid w:val="00BB138F"/>
    <w:rsid w:val="00BB170B"/>
    <w:rsid w:val="00BB1B4B"/>
    <w:rsid w:val="00BB1E6C"/>
    <w:rsid w:val="00BB20E5"/>
    <w:rsid w:val="00BB2A18"/>
    <w:rsid w:val="00BB315A"/>
    <w:rsid w:val="00BB51E3"/>
    <w:rsid w:val="00BB52D2"/>
    <w:rsid w:val="00BB53D4"/>
    <w:rsid w:val="00BB546C"/>
    <w:rsid w:val="00BB5A18"/>
    <w:rsid w:val="00BB5CE0"/>
    <w:rsid w:val="00BB6311"/>
    <w:rsid w:val="00BB6352"/>
    <w:rsid w:val="00BB643B"/>
    <w:rsid w:val="00BC04D5"/>
    <w:rsid w:val="00BC06D2"/>
    <w:rsid w:val="00BC097A"/>
    <w:rsid w:val="00BC13D8"/>
    <w:rsid w:val="00BC183B"/>
    <w:rsid w:val="00BC205C"/>
    <w:rsid w:val="00BC21CD"/>
    <w:rsid w:val="00BC2F4D"/>
    <w:rsid w:val="00BC44C9"/>
    <w:rsid w:val="00BC4A06"/>
    <w:rsid w:val="00BC4C79"/>
    <w:rsid w:val="00BC4EAC"/>
    <w:rsid w:val="00BC57EA"/>
    <w:rsid w:val="00BC59D4"/>
    <w:rsid w:val="00BC6576"/>
    <w:rsid w:val="00BC71C1"/>
    <w:rsid w:val="00BC7806"/>
    <w:rsid w:val="00BC7F05"/>
    <w:rsid w:val="00BD05E1"/>
    <w:rsid w:val="00BD0C91"/>
    <w:rsid w:val="00BD104F"/>
    <w:rsid w:val="00BD1119"/>
    <w:rsid w:val="00BD1C26"/>
    <w:rsid w:val="00BD2939"/>
    <w:rsid w:val="00BD39EF"/>
    <w:rsid w:val="00BD3D42"/>
    <w:rsid w:val="00BD3E58"/>
    <w:rsid w:val="00BD3E75"/>
    <w:rsid w:val="00BD440C"/>
    <w:rsid w:val="00BD49F6"/>
    <w:rsid w:val="00BD4C28"/>
    <w:rsid w:val="00BD5643"/>
    <w:rsid w:val="00BD5F04"/>
    <w:rsid w:val="00BD611F"/>
    <w:rsid w:val="00BD6904"/>
    <w:rsid w:val="00BD71F9"/>
    <w:rsid w:val="00BD728C"/>
    <w:rsid w:val="00BD7D12"/>
    <w:rsid w:val="00BD7FA9"/>
    <w:rsid w:val="00BE001F"/>
    <w:rsid w:val="00BE018E"/>
    <w:rsid w:val="00BE03F9"/>
    <w:rsid w:val="00BE1245"/>
    <w:rsid w:val="00BE13D0"/>
    <w:rsid w:val="00BE177F"/>
    <w:rsid w:val="00BE4227"/>
    <w:rsid w:val="00BE42DD"/>
    <w:rsid w:val="00BE5D1D"/>
    <w:rsid w:val="00BE60F4"/>
    <w:rsid w:val="00BE6178"/>
    <w:rsid w:val="00BE6A62"/>
    <w:rsid w:val="00BE77AC"/>
    <w:rsid w:val="00BE7B61"/>
    <w:rsid w:val="00BE7F05"/>
    <w:rsid w:val="00BF00D4"/>
    <w:rsid w:val="00BF00E9"/>
    <w:rsid w:val="00BF0C73"/>
    <w:rsid w:val="00BF129D"/>
    <w:rsid w:val="00BF1981"/>
    <w:rsid w:val="00BF19C3"/>
    <w:rsid w:val="00BF228A"/>
    <w:rsid w:val="00BF2768"/>
    <w:rsid w:val="00BF326A"/>
    <w:rsid w:val="00BF32DB"/>
    <w:rsid w:val="00BF34EA"/>
    <w:rsid w:val="00BF3709"/>
    <w:rsid w:val="00BF3E1A"/>
    <w:rsid w:val="00BF418E"/>
    <w:rsid w:val="00BF474E"/>
    <w:rsid w:val="00BF49ED"/>
    <w:rsid w:val="00BF4C95"/>
    <w:rsid w:val="00BF6420"/>
    <w:rsid w:val="00BF714D"/>
    <w:rsid w:val="00BF75F0"/>
    <w:rsid w:val="00BF78ED"/>
    <w:rsid w:val="00C00DB9"/>
    <w:rsid w:val="00C0247C"/>
    <w:rsid w:val="00C02F09"/>
    <w:rsid w:val="00C02F2E"/>
    <w:rsid w:val="00C0332B"/>
    <w:rsid w:val="00C03346"/>
    <w:rsid w:val="00C034C6"/>
    <w:rsid w:val="00C036A5"/>
    <w:rsid w:val="00C03F84"/>
    <w:rsid w:val="00C04C85"/>
    <w:rsid w:val="00C0523A"/>
    <w:rsid w:val="00C0695F"/>
    <w:rsid w:val="00C071BF"/>
    <w:rsid w:val="00C075BC"/>
    <w:rsid w:val="00C07767"/>
    <w:rsid w:val="00C10226"/>
    <w:rsid w:val="00C10B2B"/>
    <w:rsid w:val="00C10D19"/>
    <w:rsid w:val="00C1130B"/>
    <w:rsid w:val="00C114FE"/>
    <w:rsid w:val="00C11781"/>
    <w:rsid w:val="00C1179B"/>
    <w:rsid w:val="00C11B4D"/>
    <w:rsid w:val="00C11D1E"/>
    <w:rsid w:val="00C12223"/>
    <w:rsid w:val="00C12BDC"/>
    <w:rsid w:val="00C12F8C"/>
    <w:rsid w:val="00C12FE7"/>
    <w:rsid w:val="00C13694"/>
    <w:rsid w:val="00C13F4E"/>
    <w:rsid w:val="00C146E7"/>
    <w:rsid w:val="00C15B91"/>
    <w:rsid w:val="00C16857"/>
    <w:rsid w:val="00C16CE6"/>
    <w:rsid w:val="00C16D84"/>
    <w:rsid w:val="00C17041"/>
    <w:rsid w:val="00C1712E"/>
    <w:rsid w:val="00C20569"/>
    <w:rsid w:val="00C21D57"/>
    <w:rsid w:val="00C22733"/>
    <w:rsid w:val="00C23A70"/>
    <w:rsid w:val="00C23EF3"/>
    <w:rsid w:val="00C24575"/>
    <w:rsid w:val="00C245C5"/>
    <w:rsid w:val="00C24885"/>
    <w:rsid w:val="00C256C7"/>
    <w:rsid w:val="00C27175"/>
    <w:rsid w:val="00C2788E"/>
    <w:rsid w:val="00C27B4A"/>
    <w:rsid w:val="00C30611"/>
    <w:rsid w:val="00C311FA"/>
    <w:rsid w:val="00C323F9"/>
    <w:rsid w:val="00C33FBF"/>
    <w:rsid w:val="00C34C1B"/>
    <w:rsid w:val="00C34C95"/>
    <w:rsid w:val="00C34CD7"/>
    <w:rsid w:val="00C3557C"/>
    <w:rsid w:val="00C35589"/>
    <w:rsid w:val="00C3568A"/>
    <w:rsid w:val="00C35F6F"/>
    <w:rsid w:val="00C36459"/>
    <w:rsid w:val="00C36461"/>
    <w:rsid w:val="00C36C92"/>
    <w:rsid w:val="00C36D28"/>
    <w:rsid w:val="00C36E61"/>
    <w:rsid w:val="00C36F06"/>
    <w:rsid w:val="00C3777B"/>
    <w:rsid w:val="00C4134C"/>
    <w:rsid w:val="00C41C58"/>
    <w:rsid w:val="00C44034"/>
    <w:rsid w:val="00C44B73"/>
    <w:rsid w:val="00C44C30"/>
    <w:rsid w:val="00C45EFF"/>
    <w:rsid w:val="00C47180"/>
    <w:rsid w:val="00C47497"/>
    <w:rsid w:val="00C47C9F"/>
    <w:rsid w:val="00C5000A"/>
    <w:rsid w:val="00C5076B"/>
    <w:rsid w:val="00C50C77"/>
    <w:rsid w:val="00C51633"/>
    <w:rsid w:val="00C525BF"/>
    <w:rsid w:val="00C526B8"/>
    <w:rsid w:val="00C527C2"/>
    <w:rsid w:val="00C5392B"/>
    <w:rsid w:val="00C54031"/>
    <w:rsid w:val="00C54F8B"/>
    <w:rsid w:val="00C552AB"/>
    <w:rsid w:val="00C5532D"/>
    <w:rsid w:val="00C5611A"/>
    <w:rsid w:val="00C566FC"/>
    <w:rsid w:val="00C57644"/>
    <w:rsid w:val="00C579C6"/>
    <w:rsid w:val="00C6031F"/>
    <w:rsid w:val="00C6049F"/>
    <w:rsid w:val="00C606B6"/>
    <w:rsid w:val="00C60EC3"/>
    <w:rsid w:val="00C61283"/>
    <w:rsid w:val="00C621A4"/>
    <w:rsid w:val="00C62A49"/>
    <w:rsid w:val="00C62DB9"/>
    <w:rsid w:val="00C62EC3"/>
    <w:rsid w:val="00C63295"/>
    <w:rsid w:val="00C63FFD"/>
    <w:rsid w:val="00C64349"/>
    <w:rsid w:val="00C6449A"/>
    <w:rsid w:val="00C64BA5"/>
    <w:rsid w:val="00C65707"/>
    <w:rsid w:val="00C65915"/>
    <w:rsid w:val="00C65F2C"/>
    <w:rsid w:val="00C66185"/>
    <w:rsid w:val="00C66B6A"/>
    <w:rsid w:val="00C66DB6"/>
    <w:rsid w:val="00C66F01"/>
    <w:rsid w:val="00C670BF"/>
    <w:rsid w:val="00C674AF"/>
    <w:rsid w:val="00C705B2"/>
    <w:rsid w:val="00C708EF"/>
    <w:rsid w:val="00C70AFB"/>
    <w:rsid w:val="00C71EF8"/>
    <w:rsid w:val="00C71FD8"/>
    <w:rsid w:val="00C7204F"/>
    <w:rsid w:val="00C72100"/>
    <w:rsid w:val="00C72A21"/>
    <w:rsid w:val="00C72AC0"/>
    <w:rsid w:val="00C72B78"/>
    <w:rsid w:val="00C73998"/>
    <w:rsid w:val="00C740EF"/>
    <w:rsid w:val="00C741BA"/>
    <w:rsid w:val="00C7456B"/>
    <w:rsid w:val="00C7537B"/>
    <w:rsid w:val="00C7655C"/>
    <w:rsid w:val="00C7656A"/>
    <w:rsid w:val="00C7747A"/>
    <w:rsid w:val="00C77483"/>
    <w:rsid w:val="00C803D4"/>
    <w:rsid w:val="00C80888"/>
    <w:rsid w:val="00C80951"/>
    <w:rsid w:val="00C80C5D"/>
    <w:rsid w:val="00C80FEF"/>
    <w:rsid w:val="00C81FA6"/>
    <w:rsid w:val="00C821E0"/>
    <w:rsid w:val="00C8238D"/>
    <w:rsid w:val="00C82663"/>
    <w:rsid w:val="00C82667"/>
    <w:rsid w:val="00C82735"/>
    <w:rsid w:val="00C82BCD"/>
    <w:rsid w:val="00C83BF6"/>
    <w:rsid w:val="00C83E62"/>
    <w:rsid w:val="00C84560"/>
    <w:rsid w:val="00C84962"/>
    <w:rsid w:val="00C85A28"/>
    <w:rsid w:val="00C85D1F"/>
    <w:rsid w:val="00C864C1"/>
    <w:rsid w:val="00C86A16"/>
    <w:rsid w:val="00C8748E"/>
    <w:rsid w:val="00C87844"/>
    <w:rsid w:val="00C90284"/>
    <w:rsid w:val="00C9046F"/>
    <w:rsid w:val="00C90EDC"/>
    <w:rsid w:val="00C91092"/>
    <w:rsid w:val="00C92BA6"/>
    <w:rsid w:val="00C93426"/>
    <w:rsid w:val="00C93510"/>
    <w:rsid w:val="00C93876"/>
    <w:rsid w:val="00C93A6D"/>
    <w:rsid w:val="00C93A8D"/>
    <w:rsid w:val="00C93D76"/>
    <w:rsid w:val="00C942DC"/>
    <w:rsid w:val="00C94554"/>
    <w:rsid w:val="00C94B62"/>
    <w:rsid w:val="00C95110"/>
    <w:rsid w:val="00C959EC"/>
    <w:rsid w:val="00C96381"/>
    <w:rsid w:val="00C966FE"/>
    <w:rsid w:val="00C96AFD"/>
    <w:rsid w:val="00C976AF"/>
    <w:rsid w:val="00CA03E9"/>
    <w:rsid w:val="00CA068C"/>
    <w:rsid w:val="00CA0B5C"/>
    <w:rsid w:val="00CA15BF"/>
    <w:rsid w:val="00CA16A3"/>
    <w:rsid w:val="00CA16EF"/>
    <w:rsid w:val="00CA20DD"/>
    <w:rsid w:val="00CA2397"/>
    <w:rsid w:val="00CA2770"/>
    <w:rsid w:val="00CA2F88"/>
    <w:rsid w:val="00CA36AC"/>
    <w:rsid w:val="00CA3D39"/>
    <w:rsid w:val="00CA3D8B"/>
    <w:rsid w:val="00CA4359"/>
    <w:rsid w:val="00CA596B"/>
    <w:rsid w:val="00CA59D4"/>
    <w:rsid w:val="00CA5CB3"/>
    <w:rsid w:val="00CA61A0"/>
    <w:rsid w:val="00CA6269"/>
    <w:rsid w:val="00CA6286"/>
    <w:rsid w:val="00CA6AB6"/>
    <w:rsid w:val="00CA712F"/>
    <w:rsid w:val="00CA7679"/>
    <w:rsid w:val="00CB01C8"/>
    <w:rsid w:val="00CB0339"/>
    <w:rsid w:val="00CB07AA"/>
    <w:rsid w:val="00CB0B56"/>
    <w:rsid w:val="00CB140E"/>
    <w:rsid w:val="00CB16E7"/>
    <w:rsid w:val="00CB197F"/>
    <w:rsid w:val="00CB199F"/>
    <w:rsid w:val="00CB245F"/>
    <w:rsid w:val="00CB3A76"/>
    <w:rsid w:val="00CB3D76"/>
    <w:rsid w:val="00CB467B"/>
    <w:rsid w:val="00CB4A25"/>
    <w:rsid w:val="00CB4C34"/>
    <w:rsid w:val="00CB50EB"/>
    <w:rsid w:val="00CB5ED5"/>
    <w:rsid w:val="00CB71DE"/>
    <w:rsid w:val="00CC0875"/>
    <w:rsid w:val="00CC09A0"/>
    <w:rsid w:val="00CC15E3"/>
    <w:rsid w:val="00CC1BE7"/>
    <w:rsid w:val="00CC21A1"/>
    <w:rsid w:val="00CC2B9C"/>
    <w:rsid w:val="00CC2D0A"/>
    <w:rsid w:val="00CC2E6A"/>
    <w:rsid w:val="00CC369B"/>
    <w:rsid w:val="00CC3AD7"/>
    <w:rsid w:val="00CC3C95"/>
    <w:rsid w:val="00CC4169"/>
    <w:rsid w:val="00CC4591"/>
    <w:rsid w:val="00CC45FE"/>
    <w:rsid w:val="00CC4738"/>
    <w:rsid w:val="00CC4BCD"/>
    <w:rsid w:val="00CC524B"/>
    <w:rsid w:val="00CC53C8"/>
    <w:rsid w:val="00CC5741"/>
    <w:rsid w:val="00CC6828"/>
    <w:rsid w:val="00CC6ACC"/>
    <w:rsid w:val="00CC6C17"/>
    <w:rsid w:val="00CC6DC4"/>
    <w:rsid w:val="00CC732F"/>
    <w:rsid w:val="00CC7ABB"/>
    <w:rsid w:val="00CC7F00"/>
    <w:rsid w:val="00CD04B2"/>
    <w:rsid w:val="00CD0BA5"/>
    <w:rsid w:val="00CD0BE5"/>
    <w:rsid w:val="00CD0EFF"/>
    <w:rsid w:val="00CD1043"/>
    <w:rsid w:val="00CD11BC"/>
    <w:rsid w:val="00CD13EE"/>
    <w:rsid w:val="00CD167F"/>
    <w:rsid w:val="00CD1A4C"/>
    <w:rsid w:val="00CD1FE0"/>
    <w:rsid w:val="00CD2486"/>
    <w:rsid w:val="00CD2BA6"/>
    <w:rsid w:val="00CD3317"/>
    <w:rsid w:val="00CD35D5"/>
    <w:rsid w:val="00CD3E61"/>
    <w:rsid w:val="00CD4158"/>
    <w:rsid w:val="00CD5035"/>
    <w:rsid w:val="00CD541E"/>
    <w:rsid w:val="00CD66E6"/>
    <w:rsid w:val="00CD6C00"/>
    <w:rsid w:val="00CD7D58"/>
    <w:rsid w:val="00CE0ABC"/>
    <w:rsid w:val="00CE0AF2"/>
    <w:rsid w:val="00CE0FEF"/>
    <w:rsid w:val="00CE1224"/>
    <w:rsid w:val="00CE2B91"/>
    <w:rsid w:val="00CE2BBF"/>
    <w:rsid w:val="00CE2C63"/>
    <w:rsid w:val="00CE2FB1"/>
    <w:rsid w:val="00CE37FF"/>
    <w:rsid w:val="00CE520B"/>
    <w:rsid w:val="00CE5424"/>
    <w:rsid w:val="00CE67E4"/>
    <w:rsid w:val="00CE6B96"/>
    <w:rsid w:val="00CE6D4A"/>
    <w:rsid w:val="00CE6D7C"/>
    <w:rsid w:val="00CE746B"/>
    <w:rsid w:val="00CE7481"/>
    <w:rsid w:val="00CE7A5C"/>
    <w:rsid w:val="00CE7CF9"/>
    <w:rsid w:val="00CE7FFB"/>
    <w:rsid w:val="00CF0FB3"/>
    <w:rsid w:val="00CF1028"/>
    <w:rsid w:val="00CF10D3"/>
    <w:rsid w:val="00CF1574"/>
    <w:rsid w:val="00CF20B0"/>
    <w:rsid w:val="00CF212F"/>
    <w:rsid w:val="00CF2B03"/>
    <w:rsid w:val="00CF35A1"/>
    <w:rsid w:val="00CF38F5"/>
    <w:rsid w:val="00CF397A"/>
    <w:rsid w:val="00CF534C"/>
    <w:rsid w:val="00CF5E5B"/>
    <w:rsid w:val="00CF6965"/>
    <w:rsid w:val="00CF7C52"/>
    <w:rsid w:val="00D00118"/>
    <w:rsid w:val="00D00643"/>
    <w:rsid w:val="00D0096A"/>
    <w:rsid w:val="00D00A89"/>
    <w:rsid w:val="00D01392"/>
    <w:rsid w:val="00D0190D"/>
    <w:rsid w:val="00D01969"/>
    <w:rsid w:val="00D01E8A"/>
    <w:rsid w:val="00D020A0"/>
    <w:rsid w:val="00D023F5"/>
    <w:rsid w:val="00D02BE7"/>
    <w:rsid w:val="00D03191"/>
    <w:rsid w:val="00D04650"/>
    <w:rsid w:val="00D0474F"/>
    <w:rsid w:val="00D051BF"/>
    <w:rsid w:val="00D055B5"/>
    <w:rsid w:val="00D10921"/>
    <w:rsid w:val="00D109D1"/>
    <w:rsid w:val="00D12296"/>
    <w:rsid w:val="00D12567"/>
    <w:rsid w:val="00D126AA"/>
    <w:rsid w:val="00D1293F"/>
    <w:rsid w:val="00D129F3"/>
    <w:rsid w:val="00D12F15"/>
    <w:rsid w:val="00D1412A"/>
    <w:rsid w:val="00D14D0A"/>
    <w:rsid w:val="00D155E1"/>
    <w:rsid w:val="00D1635C"/>
    <w:rsid w:val="00D1653D"/>
    <w:rsid w:val="00D165F7"/>
    <w:rsid w:val="00D16870"/>
    <w:rsid w:val="00D16901"/>
    <w:rsid w:val="00D17066"/>
    <w:rsid w:val="00D20200"/>
    <w:rsid w:val="00D2088E"/>
    <w:rsid w:val="00D20C7F"/>
    <w:rsid w:val="00D21483"/>
    <w:rsid w:val="00D22163"/>
    <w:rsid w:val="00D22549"/>
    <w:rsid w:val="00D22758"/>
    <w:rsid w:val="00D22A11"/>
    <w:rsid w:val="00D23684"/>
    <w:rsid w:val="00D23699"/>
    <w:rsid w:val="00D2402A"/>
    <w:rsid w:val="00D241DB"/>
    <w:rsid w:val="00D247CD"/>
    <w:rsid w:val="00D257F0"/>
    <w:rsid w:val="00D25811"/>
    <w:rsid w:val="00D25CF0"/>
    <w:rsid w:val="00D279B5"/>
    <w:rsid w:val="00D279EA"/>
    <w:rsid w:val="00D304C2"/>
    <w:rsid w:val="00D31063"/>
    <w:rsid w:val="00D31833"/>
    <w:rsid w:val="00D32763"/>
    <w:rsid w:val="00D32C6C"/>
    <w:rsid w:val="00D339FC"/>
    <w:rsid w:val="00D343C7"/>
    <w:rsid w:val="00D34750"/>
    <w:rsid w:val="00D34FFF"/>
    <w:rsid w:val="00D354DB"/>
    <w:rsid w:val="00D355A5"/>
    <w:rsid w:val="00D35751"/>
    <w:rsid w:val="00D35F6D"/>
    <w:rsid w:val="00D3633C"/>
    <w:rsid w:val="00D3671A"/>
    <w:rsid w:val="00D36745"/>
    <w:rsid w:val="00D371E9"/>
    <w:rsid w:val="00D37599"/>
    <w:rsid w:val="00D375A1"/>
    <w:rsid w:val="00D3785D"/>
    <w:rsid w:val="00D37A00"/>
    <w:rsid w:val="00D37FFB"/>
    <w:rsid w:val="00D409B3"/>
    <w:rsid w:val="00D40A71"/>
    <w:rsid w:val="00D41546"/>
    <w:rsid w:val="00D415AE"/>
    <w:rsid w:val="00D41743"/>
    <w:rsid w:val="00D4181F"/>
    <w:rsid w:val="00D41F42"/>
    <w:rsid w:val="00D42200"/>
    <w:rsid w:val="00D426D1"/>
    <w:rsid w:val="00D435B1"/>
    <w:rsid w:val="00D43CBD"/>
    <w:rsid w:val="00D43CEA"/>
    <w:rsid w:val="00D44DD1"/>
    <w:rsid w:val="00D45109"/>
    <w:rsid w:val="00D457E3"/>
    <w:rsid w:val="00D458D9"/>
    <w:rsid w:val="00D46055"/>
    <w:rsid w:val="00D47B14"/>
    <w:rsid w:val="00D50808"/>
    <w:rsid w:val="00D5112B"/>
    <w:rsid w:val="00D51BA4"/>
    <w:rsid w:val="00D5268F"/>
    <w:rsid w:val="00D52731"/>
    <w:rsid w:val="00D52895"/>
    <w:rsid w:val="00D5291D"/>
    <w:rsid w:val="00D53184"/>
    <w:rsid w:val="00D53185"/>
    <w:rsid w:val="00D53800"/>
    <w:rsid w:val="00D54780"/>
    <w:rsid w:val="00D54893"/>
    <w:rsid w:val="00D54D97"/>
    <w:rsid w:val="00D54FF9"/>
    <w:rsid w:val="00D5596D"/>
    <w:rsid w:val="00D56137"/>
    <w:rsid w:val="00D56261"/>
    <w:rsid w:val="00D567E0"/>
    <w:rsid w:val="00D573B7"/>
    <w:rsid w:val="00D5784A"/>
    <w:rsid w:val="00D57903"/>
    <w:rsid w:val="00D57C5A"/>
    <w:rsid w:val="00D57E44"/>
    <w:rsid w:val="00D60B3B"/>
    <w:rsid w:val="00D60C10"/>
    <w:rsid w:val="00D6121F"/>
    <w:rsid w:val="00D61C7F"/>
    <w:rsid w:val="00D62F40"/>
    <w:rsid w:val="00D62F94"/>
    <w:rsid w:val="00D637F5"/>
    <w:rsid w:val="00D64F46"/>
    <w:rsid w:val="00D65B0E"/>
    <w:rsid w:val="00D6604C"/>
    <w:rsid w:val="00D67B2F"/>
    <w:rsid w:val="00D67D90"/>
    <w:rsid w:val="00D70351"/>
    <w:rsid w:val="00D70816"/>
    <w:rsid w:val="00D70ECF"/>
    <w:rsid w:val="00D717CD"/>
    <w:rsid w:val="00D71FF5"/>
    <w:rsid w:val="00D7235C"/>
    <w:rsid w:val="00D725EE"/>
    <w:rsid w:val="00D7326D"/>
    <w:rsid w:val="00D737F8"/>
    <w:rsid w:val="00D73E5A"/>
    <w:rsid w:val="00D74E6E"/>
    <w:rsid w:val="00D7501F"/>
    <w:rsid w:val="00D75C30"/>
    <w:rsid w:val="00D75CBA"/>
    <w:rsid w:val="00D75E55"/>
    <w:rsid w:val="00D76695"/>
    <w:rsid w:val="00D76879"/>
    <w:rsid w:val="00D770C1"/>
    <w:rsid w:val="00D80AB0"/>
    <w:rsid w:val="00D81698"/>
    <w:rsid w:val="00D8171C"/>
    <w:rsid w:val="00D82C58"/>
    <w:rsid w:val="00D82E1B"/>
    <w:rsid w:val="00D8309F"/>
    <w:rsid w:val="00D84532"/>
    <w:rsid w:val="00D8490B"/>
    <w:rsid w:val="00D8577B"/>
    <w:rsid w:val="00D857CA"/>
    <w:rsid w:val="00D8621E"/>
    <w:rsid w:val="00D86A36"/>
    <w:rsid w:val="00D8720F"/>
    <w:rsid w:val="00D87A4D"/>
    <w:rsid w:val="00D87EF1"/>
    <w:rsid w:val="00D9053B"/>
    <w:rsid w:val="00D907ED"/>
    <w:rsid w:val="00D913CE"/>
    <w:rsid w:val="00D9163F"/>
    <w:rsid w:val="00D91914"/>
    <w:rsid w:val="00D92011"/>
    <w:rsid w:val="00D9353A"/>
    <w:rsid w:val="00D95A94"/>
    <w:rsid w:val="00D95E7D"/>
    <w:rsid w:val="00D96540"/>
    <w:rsid w:val="00D96A90"/>
    <w:rsid w:val="00D971B4"/>
    <w:rsid w:val="00DA028F"/>
    <w:rsid w:val="00DA046C"/>
    <w:rsid w:val="00DA0D2D"/>
    <w:rsid w:val="00DA14D1"/>
    <w:rsid w:val="00DA19B8"/>
    <w:rsid w:val="00DA1EEC"/>
    <w:rsid w:val="00DA206E"/>
    <w:rsid w:val="00DA34FD"/>
    <w:rsid w:val="00DA371A"/>
    <w:rsid w:val="00DA491B"/>
    <w:rsid w:val="00DA4E1F"/>
    <w:rsid w:val="00DA573C"/>
    <w:rsid w:val="00DA589D"/>
    <w:rsid w:val="00DA5D43"/>
    <w:rsid w:val="00DA671E"/>
    <w:rsid w:val="00DA6F49"/>
    <w:rsid w:val="00DA7280"/>
    <w:rsid w:val="00DA7BD5"/>
    <w:rsid w:val="00DB075A"/>
    <w:rsid w:val="00DB0B4F"/>
    <w:rsid w:val="00DB17D6"/>
    <w:rsid w:val="00DB1FEA"/>
    <w:rsid w:val="00DB2B0C"/>
    <w:rsid w:val="00DB2EF9"/>
    <w:rsid w:val="00DB3772"/>
    <w:rsid w:val="00DB4194"/>
    <w:rsid w:val="00DB4468"/>
    <w:rsid w:val="00DB4D95"/>
    <w:rsid w:val="00DB4DEB"/>
    <w:rsid w:val="00DB51D2"/>
    <w:rsid w:val="00DB51DC"/>
    <w:rsid w:val="00DB5C43"/>
    <w:rsid w:val="00DB6033"/>
    <w:rsid w:val="00DB61CB"/>
    <w:rsid w:val="00DB653A"/>
    <w:rsid w:val="00DB6C8E"/>
    <w:rsid w:val="00DB70EC"/>
    <w:rsid w:val="00DC0A8C"/>
    <w:rsid w:val="00DC180D"/>
    <w:rsid w:val="00DC1B43"/>
    <w:rsid w:val="00DC2227"/>
    <w:rsid w:val="00DC22D6"/>
    <w:rsid w:val="00DC3536"/>
    <w:rsid w:val="00DC374C"/>
    <w:rsid w:val="00DC4FB6"/>
    <w:rsid w:val="00DC5D82"/>
    <w:rsid w:val="00DC69C0"/>
    <w:rsid w:val="00DC6A72"/>
    <w:rsid w:val="00DC6C6B"/>
    <w:rsid w:val="00DC7302"/>
    <w:rsid w:val="00DD0642"/>
    <w:rsid w:val="00DD0791"/>
    <w:rsid w:val="00DD115B"/>
    <w:rsid w:val="00DD117F"/>
    <w:rsid w:val="00DD1A15"/>
    <w:rsid w:val="00DD1DB8"/>
    <w:rsid w:val="00DD2274"/>
    <w:rsid w:val="00DD24BA"/>
    <w:rsid w:val="00DD25CA"/>
    <w:rsid w:val="00DD26BE"/>
    <w:rsid w:val="00DD2785"/>
    <w:rsid w:val="00DD3255"/>
    <w:rsid w:val="00DD48E0"/>
    <w:rsid w:val="00DD501C"/>
    <w:rsid w:val="00DD57A8"/>
    <w:rsid w:val="00DD5856"/>
    <w:rsid w:val="00DD5E0C"/>
    <w:rsid w:val="00DD6343"/>
    <w:rsid w:val="00DD6589"/>
    <w:rsid w:val="00DD7B57"/>
    <w:rsid w:val="00DD7CE2"/>
    <w:rsid w:val="00DE12AB"/>
    <w:rsid w:val="00DE2140"/>
    <w:rsid w:val="00DE28D0"/>
    <w:rsid w:val="00DE2960"/>
    <w:rsid w:val="00DE2A43"/>
    <w:rsid w:val="00DE3529"/>
    <w:rsid w:val="00DE3D6A"/>
    <w:rsid w:val="00DE47F3"/>
    <w:rsid w:val="00DE49E9"/>
    <w:rsid w:val="00DE4DC7"/>
    <w:rsid w:val="00DE5AAC"/>
    <w:rsid w:val="00DE66CC"/>
    <w:rsid w:val="00DE68A3"/>
    <w:rsid w:val="00DE697B"/>
    <w:rsid w:val="00DE6DFE"/>
    <w:rsid w:val="00DE714F"/>
    <w:rsid w:val="00DE77CD"/>
    <w:rsid w:val="00DE7940"/>
    <w:rsid w:val="00DE7F2A"/>
    <w:rsid w:val="00DF0CEF"/>
    <w:rsid w:val="00DF0D5C"/>
    <w:rsid w:val="00DF10F2"/>
    <w:rsid w:val="00DF1892"/>
    <w:rsid w:val="00DF19E7"/>
    <w:rsid w:val="00DF1B7E"/>
    <w:rsid w:val="00DF2001"/>
    <w:rsid w:val="00DF256C"/>
    <w:rsid w:val="00DF272E"/>
    <w:rsid w:val="00DF2924"/>
    <w:rsid w:val="00DF4871"/>
    <w:rsid w:val="00DF550A"/>
    <w:rsid w:val="00DF551F"/>
    <w:rsid w:val="00DF5AF1"/>
    <w:rsid w:val="00DF60A0"/>
    <w:rsid w:val="00DF664A"/>
    <w:rsid w:val="00DF670A"/>
    <w:rsid w:val="00DF756D"/>
    <w:rsid w:val="00DF7E2C"/>
    <w:rsid w:val="00DF7E37"/>
    <w:rsid w:val="00E00753"/>
    <w:rsid w:val="00E00E27"/>
    <w:rsid w:val="00E0135B"/>
    <w:rsid w:val="00E015C1"/>
    <w:rsid w:val="00E01D23"/>
    <w:rsid w:val="00E01FAF"/>
    <w:rsid w:val="00E02B16"/>
    <w:rsid w:val="00E0300A"/>
    <w:rsid w:val="00E0355B"/>
    <w:rsid w:val="00E03C94"/>
    <w:rsid w:val="00E03D83"/>
    <w:rsid w:val="00E049BB"/>
    <w:rsid w:val="00E061DC"/>
    <w:rsid w:val="00E07176"/>
    <w:rsid w:val="00E07269"/>
    <w:rsid w:val="00E077DC"/>
    <w:rsid w:val="00E077F7"/>
    <w:rsid w:val="00E10AD9"/>
    <w:rsid w:val="00E10D28"/>
    <w:rsid w:val="00E10D3D"/>
    <w:rsid w:val="00E112B5"/>
    <w:rsid w:val="00E11813"/>
    <w:rsid w:val="00E137B0"/>
    <w:rsid w:val="00E13D6C"/>
    <w:rsid w:val="00E14067"/>
    <w:rsid w:val="00E14DB7"/>
    <w:rsid w:val="00E150C1"/>
    <w:rsid w:val="00E15AC2"/>
    <w:rsid w:val="00E15C73"/>
    <w:rsid w:val="00E163DE"/>
    <w:rsid w:val="00E16684"/>
    <w:rsid w:val="00E167C5"/>
    <w:rsid w:val="00E17E32"/>
    <w:rsid w:val="00E20C04"/>
    <w:rsid w:val="00E2122D"/>
    <w:rsid w:val="00E21401"/>
    <w:rsid w:val="00E21E8F"/>
    <w:rsid w:val="00E224F2"/>
    <w:rsid w:val="00E236DD"/>
    <w:rsid w:val="00E243F8"/>
    <w:rsid w:val="00E24DF7"/>
    <w:rsid w:val="00E24E37"/>
    <w:rsid w:val="00E25A89"/>
    <w:rsid w:val="00E26F92"/>
    <w:rsid w:val="00E27EA9"/>
    <w:rsid w:val="00E30199"/>
    <w:rsid w:val="00E30820"/>
    <w:rsid w:val="00E30F04"/>
    <w:rsid w:val="00E31123"/>
    <w:rsid w:val="00E31767"/>
    <w:rsid w:val="00E31FD6"/>
    <w:rsid w:val="00E33531"/>
    <w:rsid w:val="00E336A3"/>
    <w:rsid w:val="00E34078"/>
    <w:rsid w:val="00E36232"/>
    <w:rsid w:val="00E372DF"/>
    <w:rsid w:val="00E4035C"/>
    <w:rsid w:val="00E407AB"/>
    <w:rsid w:val="00E40DD4"/>
    <w:rsid w:val="00E40E36"/>
    <w:rsid w:val="00E40F5A"/>
    <w:rsid w:val="00E41134"/>
    <w:rsid w:val="00E411AC"/>
    <w:rsid w:val="00E41B1A"/>
    <w:rsid w:val="00E41B8E"/>
    <w:rsid w:val="00E41CD9"/>
    <w:rsid w:val="00E42C14"/>
    <w:rsid w:val="00E431BF"/>
    <w:rsid w:val="00E445A6"/>
    <w:rsid w:val="00E45382"/>
    <w:rsid w:val="00E453C9"/>
    <w:rsid w:val="00E4584F"/>
    <w:rsid w:val="00E458A2"/>
    <w:rsid w:val="00E458C8"/>
    <w:rsid w:val="00E4592D"/>
    <w:rsid w:val="00E45CCF"/>
    <w:rsid w:val="00E45D0F"/>
    <w:rsid w:val="00E45EAA"/>
    <w:rsid w:val="00E464AB"/>
    <w:rsid w:val="00E47026"/>
    <w:rsid w:val="00E4728E"/>
    <w:rsid w:val="00E476E8"/>
    <w:rsid w:val="00E4779C"/>
    <w:rsid w:val="00E5002D"/>
    <w:rsid w:val="00E50488"/>
    <w:rsid w:val="00E50CB2"/>
    <w:rsid w:val="00E5275F"/>
    <w:rsid w:val="00E52902"/>
    <w:rsid w:val="00E53C55"/>
    <w:rsid w:val="00E54422"/>
    <w:rsid w:val="00E54BAD"/>
    <w:rsid w:val="00E54DF0"/>
    <w:rsid w:val="00E55CDC"/>
    <w:rsid w:val="00E55DF9"/>
    <w:rsid w:val="00E572C0"/>
    <w:rsid w:val="00E57378"/>
    <w:rsid w:val="00E574FD"/>
    <w:rsid w:val="00E57A40"/>
    <w:rsid w:val="00E57A8D"/>
    <w:rsid w:val="00E57FC0"/>
    <w:rsid w:val="00E600E2"/>
    <w:rsid w:val="00E60D32"/>
    <w:rsid w:val="00E60E45"/>
    <w:rsid w:val="00E62DA9"/>
    <w:rsid w:val="00E633D2"/>
    <w:rsid w:val="00E63A4F"/>
    <w:rsid w:val="00E63A65"/>
    <w:rsid w:val="00E63C47"/>
    <w:rsid w:val="00E64283"/>
    <w:rsid w:val="00E64BA4"/>
    <w:rsid w:val="00E64C82"/>
    <w:rsid w:val="00E64FB8"/>
    <w:rsid w:val="00E657BF"/>
    <w:rsid w:val="00E66332"/>
    <w:rsid w:val="00E667EA"/>
    <w:rsid w:val="00E66E7D"/>
    <w:rsid w:val="00E67248"/>
    <w:rsid w:val="00E67A94"/>
    <w:rsid w:val="00E70EBC"/>
    <w:rsid w:val="00E7109D"/>
    <w:rsid w:val="00E7199A"/>
    <w:rsid w:val="00E7339E"/>
    <w:rsid w:val="00E73A44"/>
    <w:rsid w:val="00E73A4A"/>
    <w:rsid w:val="00E73C35"/>
    <w:rsid w:val="00E748A9"/>
    <w:rsid w:val="00E74DA8"/>
    <w:rsid w:val="00E74DBD"/>
    <w:rsid w:val="00E765AD"/>
    <w:rsid w:val="00E76C37"/>
    <w:rsid w:val="00E801C6"/>
    <w:rsid w:val="00E80A36"/>
    <w:rsid w:val="00E80F84"/>
    <w:rsid w:val="00E81111"/>
    <w:rsid w:val="00E8138D"/>
    <w:rsid w:val="00E82428"/>
    <w:rsid w:val="00E8284D"/>
    <w:rsid w:val="00E828D8"/>
    <w:rsid w:val="00E83345"/>
    <w:rsid w:val="00E8350F"/>
    <w:rsid w:val="00E84111"/>
    <w:rsid w:val="00E84389"/>
    <w:rsid w:val="00E843FD"/>
    <w:rsid w:val="00E84E75"/>
    <w:rsid w:val="00E84FEF"/>
    <w:rsid w:val="00E85A8C"/>
    <w:rsid w:val="00E85C84"/>
    <w:rsid w:val="00E8667A"/>
    <w:rsid w:val="00E87119"/>
    <w:rsid w:val="00E876EC"/>
    <w:rsid w:val="00E87815"/>
    <w:rsid w:val="00E87FDA"/>
    <w:rsid w:val="00E90B30"/>
    <w:rsid w:val="00E911BC"/>
    <w:rsid w:val="00E91F24"/>
    <w:rsid w:val="00E94F3C"/>
    <w:rsid w:val="00E9520E"/>
    <w:rsid w:val="00E9582C"/>
    <w:rsid w:val="00E95F9C"/>
    <w:rsid w:val="00E96014"/>
    <w:rsid w:val="00E9641E"/>
    <w:rsid w:val="00E966AF"/>
    <w:rsid w:val="00E97AC7"/>
    <w:rsid w:val="00E97B8D"/>
    <w:rsid w:val="00EA06B7"/>
    <w:rsid w:val="00EA07E0"/>
    <w:rsid w:val="00EA0A6F"/>
    <w:rsid w:val="00EA1505"/>
    <w:rsid w:val="00EA154B"/>
    <w:rsid w:val="00EA15F5"/>
    <w:rsid w:val="00EA3F04"/>
    <w:rsid w:val="00EA4536"/>
    <w:rsid w:val="00EA484D"/>
    <w:rsid w:val="00EA491C"/>
    <w:rsid w:val="00EA50F0"/>
    <w:rsid w:val="00EA57D2"/>
    <w:rsid w:val="00EA6296"/>
    <w:rsid w:val="00EA6CE7"/>
    <w:rsid w:val="00EA712A"/>
    <w:rsid w:val="00EA760E"/>
    <w:rsid w:val="00EA7A39"/>
    <w:rsid w:val="00EB14D3"/>
    <w:rsid w:val="00EB1560"/>
    <w:rsid w:val="00EB167F"/>
    <w:rsid w:val="00EB1A84"/>
    <w:rsid w:val="00EB1EC6"/>
    <w:rsid w:val="00EB3B52"/>
    <w:rsid w:val="00EB4AD5"/>
    <w:rsid w:val="00EB4B6E"/>
    <w:rsid w:val="00EB4C4B"/>
    <w:rsid w:val="00EB4F22"/>
    <w:rsid w:val="00EB5481"/>
    <w:rsid w:val="00EB64AF"/>
    <w:rsid w:val="00EB6AB6"/>
    <w:rsid w:val="00EB6C8F"/>
    <w:rsid w:val="00EB703B"/>
    <w:rsid w:val="00EB7091"/>
    <w:rsid w:val="00EB7656"/>
    <w:rsid w:val="00EB7890"/>
    <w:rsid w:val="00EC01B2"/>
    <w:rsid w:val="00EC08B3"/>
    <w:rsid w:val="00EC09C7"/>
    <w:rsid w:val="00EC0F97"/>
    <w:rsid w:val="00EC1475"/>
    <w:rsid w:val="00EC1DAC"/>
    <w:rsid w:val="00EC1FAC"/>
    <w:rsid w:val="00EC23F9"/>
    <w:rsid w:val="00EC2592"/>
    <w:rsid w:val="00EC2CB8"/>
    <w:rsid w:val="00EC2E74"/>
    <w:rsid w:val="00EC3B7D"/>
    <w:rsid w:val="00EC404C"/>
    <w:rsid w:val="00EC4342"/>
    <w:rsid w:val="00EC4490"/>
    <w:rsid w:val="00EC47E9"/>
    <w:rsid w:val="00EC5B4F"/>
    <w:rsid w:val="00EC6213"/>
    <w:rsid w:val="00EC6D08"/>
    <w:rsid w:val="00EC7A20"/>
    <w:rsid w:val="00ED0A20"/>
    <w:rsid w:val="00ED1643"/>
    <w:rsid w:val="00ED16F1"/>
    <w:rsid w:val="00ED1A3D"/>
    <w:rsid w:val="00ED1FF1"/>
    <w:rsid w:val="00ED2337"/>
    <w:rsid w:val="00ED2D8B"/>
    <w:rsid w:val="00ED306F"/>
    <w:rsid w:val="00ED3427"/>
    <w:rsid w:val="00ED384A"/>
    <w:rsid w:val="00ED40E9"/>
    <w:rsid w:val="00ED460B"/>
    <w:rsid w:val="00ED46F7"/>
    <w:rsid w:val="00ED4871"/>
    <w:rsid w:val="00ED51B0"/>
    <w:rsid w:val="00ED5DE1"/>
    <w:rsid w:val="00ED5F4B"/>
    <w:rsid w:val="00ED65DD"/>
    <w:rsid w:val="00ED667C"/>
    <w:rsid w:val="00ED6787"/>
    <w:rsid w:val="00ED6A57"/>
    <w:rsid w:val="00ED6CEE"/>
    <w:rsid w:val="00ED6F47"/>
    <w:rsid w:val="00ED7483"/>
    <w:rsid w:val="00ED74EB"/>
    <w:rsid w:val="00ED7E6B"/>
    <w:rsid w:val="00EE0025"/>
    <w:rsid w:val="00EE0042"/>
    <w:rsid w:val="00EE0125"/>
    <w:rsid w:val="00EE037B"/>
    <w:rsid w:val="00EE0794"/>
    <w:rsid w:val="00EE1AA0"/>
    <w:rsid w:val="00EE1C11"/>
    <w:rsid w:val="00EE1C50"/>
    <w:rsid w:val="00EE24A2"/>
    <w:rsid w:val="00EE39CC"/>
    <w:rsid w:val="00EE39F3"/>
    <w:rsid w:val="00EE5B97"/>
    <w:rsid w:val="00EE627E"/>
    <w:rsid w:val="00EE6403"/>
    <w:rsid w:val="00EE69F2"/>
    <w:rsid w:val="00EE72B4"/>
    <w:rsid w:val="00EE737E"/>
    <w:rsid w:val="00EE7A45"/>
    <w:rsid w:val="00EE7F55"/>
    <w:rsid w:val="00EE7FC9"/>
    <w:rsid w:val="00EF0482"/>
    <w:rsid w:val="00EF1B4D"/>
    <w:rsid w:val="00EF2399"/>
    <w:rsid w:val="00EF24E9"/>
    <w:rsid w:val="00EF2670"/>
    <w:rsid w:val="00EF2ABF"/>
    <w:rsid w:val="00EF33B5"/>
    <w:rsid w:val="00EF3B99"/>
    <w:rsid w:val="00EF3DD5"/>
    <w:rsid w:val="00EF407F"/>
    <w:rsid w:val="00EF4149"/>
    <w:rsid w:val="00EF53D5"/>
    <w:rsid w:val="00EF58EB"/>
    <w:rsid w:val="00EF70C8"/>
    <w:rsid w:val="00EF7ABC"/>
    <w:rsid w:val="00EF7B8A"/>
    <w:rsid w:val="00F00C04"/>
    <w:rsid w:val="00F00D33"/>
    <w:rsid w:val="00F00D9F"/>
    <w:rsid w:val="00F00E08"/>
    <w:rsid w:val="00F0111D"/>
    <w:rsid w:val="00F01C37"/>
    <w:rsid w:val="00F032A6"/>
    <w:rsid w:val="00F034B8"/>
    <w:rsid w:val="00F037A8"/>
    <w:rsid w:val="00F03AD4"/>
    <w:rsid w:val="00F047A1"/>
    <w:rsid w:val="00F048CD"/>
    <w:rsid w:val="00F05534"/>
    <w:rsid w:val="00F0608D"/>
    <w:rsid w:val="00F06CF7"/>
    <w:rsid w:val="00F07601"/>
    <w:rsid w:val="00F07D46"/>
    <w:rsid w:val="00F110E6"/>
    <w:rsid w:val="00F11771"/>
    <w:rsid w:val="00F11C2C"/>
    <w:rsid w:val="00F11F50"/>
    <w:rsid w:val="00F12B16"/>
    <w:rsid w:val="00F13132"/>
    <w:rsid w:val="00F13752"/>
    <w:rsid w:val="00F13D9B"/>
    <w:rsid w:val="00F13FE4"/>
    <w:rsid w:val="00F141F9"/>
    <w:rsid w:val="00F14821"/>
    <w:rsid w:val="00F14AF3"/>
    <w:rsid w:val="00F14BED"/>
    <w:rsid w:val="00F14E66"/>
    <w:rsid w:val="00F14FC5"/>
    <w:rsid w:val="00F15200"/>
    <w:rsid w:val="00F15D85"/>
    <w:rsid w:val="00F15E55"/>
    <w:rsid w:val="00F165F1"/>
    <w:rsid w:val="00F16D55"/>
    <w:rsid w:val="00F17844"/>
    <w:rsid w:val="00F17C7C"/>
    <w:rsid w:val="00F2094F"/>
    <w:rsid w:val="00F22DFF"/>
    <w:rsid w:val="00F23100"/>
    <w:rsid w:val="00F2396B"/>
    <w:rsid w:val="00F24466"/>
    <w:rsid w:val="00F247A1"/>
    <w:rsid w:val="00F24B28"/>
    <w:rsid w:val="00F25509"/>
    <w:rsid w:val="00F25590"/>
    <w:rsid w:val="00F2564E"/>
    <w:rsid w:val="00F25B85"/>
    <w:rsid w:val="00F26322"/>
    <w:rsid w:val="00F27F1B"/>
    <w:rsid w:val="00F27F8F"/>
    <w:rsid w:val="00F30484"/>
    <w:rsid w:val="00F3067D"/>
    <w:rsid w:val="00F316B9"/>
    <w:rsid w:val="00F330F9"/>
    <w:rsid w:val="00F33236"/>
    <w:rsid w:val="00F34FA7"/>
    <w:rsid w:val="00F358F6"/>
    <w:rsid w:val="00F362E9"/>
    <w:rsid w:val="00F36C1B"/>
    <w:rsid w:val="00F403FD"/>
    <w:rsid w:val="00F4087A"/>
    <w:rsid w:val="00F40A34"/>
    <w:rsid w:val="00F40A91"/>
    <w:rsid w:val="00F40AF0"/>
    <w:rsid w:val="00F4147A"/>
    <w:rsid w:val="00F41779"/>
    <w:rsid w:val="00F41793"/>
    <w:rsid w:val="00F41CDE"/>
    <w:rsid w:val="00F43286"/>
    <w:rsid w:val="00F448D9"/>
    <w:rsid w:val="00F4565B"/>
    <w:rsid w:val="00F46281"/>
    <w:rsid w:val="00F4692E"/>
    <w:rsid w:val="00F47CFF"/>
    <w:rsid w:val="00F502AE"/>
    <w:rsid w:val="00F50617"/>
    <w:rsid w:val="00F509E8"/>
    <w:rsid w:val="00F51D5E"/>
    <w:rsid w:val="00F51DB7"/>
    <w:rsid w:val="00F51F7D"/>
    <w:rsid w:val="00F51FB1"/>
    <w:rsid w:val="00F5258D"/>
    <w:rsid w:val="00F52860"/>
    <w:rsid w:val="00F52BCD"/>
    <w:rsid w:val="00F52CCC"/>
    <w:rsid w:val="00F52D13"/>
    <w:rsid w:val="00F53221"/>
    <w:rsid w:val="00F5377B"/>
    <w:rsid w:val="00F5390C"/>
    <w:rsid w:val="00F53DB9"/>
    <w:rsid w:val="00F54404"/>
    <w:rsid w:val="00F54989"/>
    <w:rsid w:val="00F54FB8"/>
    <w:rsid w:val="00F5505A"/>
    <w:rsid w:val="00F55060"/>
    <w:rsid w:val="00F55B8B"/>
    <w:rsid w:val="00F55BFB"/>
    <w:rsid w:val="00F56777"/>
    <w:rsid w:val="00F56C2C"/>
    <w:rsid w:val="00F5725E"/>
    <w:rsid w:val="00F5738C"/>
    <w:rsid w:val="00F57532"/>
    <w:rsid w:val="00F60254"/>
    <w:rsid w:val="00F604FC"/>
    <w:rsid w:val="00F60743"/>
    <w:rsid w:val="00F6222F"/>
    <w:rsid w:val="00F623B0"/>
    <w:rsid w:val="00F629C9"/>
    <w:rsid w:val="00F62F6E"/>
    <w:rsid w:val="00F6321D"/>
    <w:rsid w:val="00F63351"/>
    <w:rsid w:val="00F633C1"/>
    <w:rsid w:val="00F64AF1"/>
    <w:rsid w:val="00F65464"/>
    <w:rsid w:val="00F65AE7"/>
    <w:rsid w:val="00F65AF3"/>
    <w:rsid w:val="00F65EBD"/>
    <w:rsid w:val="00F66079"/>
    <w:rsid w:val="00F660AB"/>
    <w:rsid w:val="00F660CB"/>
    <w:rsid w:val="00F6660B"/>
    <w:rsid w:val="00F666F0"/>
    <w:rsid w:val="00F66BD9"/>
    <w:rsid w:val="00F672D7"/>
    <w:rsid w:val="00F6787F"/>
    <w:rsid w:val="00F723F5"/>
    <w:rsid w:val="00F72D48"/>
    <w:rsid w:val="00F73925"/>
    <w:rsid w:val="00F74A95"/>
    <w:rsid w:val="00F74E88"/>
    <w:rsid w:val="00F755B8"/>
    <w:rsid w:val="00F75AC3"/>
    <w:rsid w:val="00F75EF1"/>
    <w:rsid w:val="00F760DF"/>
    <w:rsid w:val="00F762FB"/>
    <w:rsid w:val="00F7731E"/>
    <w:rsid w:val="00F77756"/>
    <w:rsid w:val="00F7779C"/>
    <w:rsid w:val="00F8019C"/>
    <w:rsid w:val="00F8129A"/>
    <w:rsid w:val="00F82430"/>
    <w:rsid w:val="00F82AF4"/>
    <w:rsid w:val="00F82D64"/>
    <w:rsid w:val="00F830B6"/>
    <w:rsid w:val="00F84398"/>
    <w:rsid w:val="00F8449F"/>
    <w:rsid w:val="00F849CF"/>
    <w:rsid w:val="00F84AF4"/>
    <w:rsid w:val="00F84DD8"/>
    <w:rsid w:val="00F850D9"/>
    <w:rsid w:val="00F86F1F"/>
    <w:rsid w:val="00F90AC0"/>
    <w:rsid w:val="00F9118A"/>
    <w:rsid w:val="00F91E52"/>
    <w:rsid w:val="00F93113"/>
    <w:rsid w:val="00F944EA"/>
    <w:rsid w:val="00F94F08"/>
    <w:rsid w:val="00F95146"/>
    <w:rsid w:val="00F9530C"/>
    <w:rsid w:val="00F96289"/>
    <w:rsid w:val="00F97D2A"/>
    <w:rsid w:val="00F97E1B"/>
    <w:rsid w:val="00F97FC4"/>
    <w:rsid w:val="00FA0163"/>
    <w:rsid w:val="00FA049A"/>
    <w:rsid w:val="00FA07A3"/>
    <w:rsid w:val="00FA07C3"/>
    <w:rsid w:val="00FA07DF"/>
    <w:rsid w:val="00FA0A87"/>
    <w:rsid w:val="00FA0CE3"/>
    <w:rsid w:val="00FA1274"/>
    <w:rsid w:val="00FA18C7"/>
    <w:rsid w:val="00FA1D5B"/>
    <w:rsid w:val="00FA1E62"/>
    <w:rsid w:val="00FA24AC"/>
    <w:rsid w:val="00FA255F"/>
    <w:rsid w:val="00FA2957"/>
    <w:rsid w:val="00FA36B6"/>
    <w:rsid w:val="00FA3D2E"/>
    <w:rsid w:val="00FA46FC"/>
    <w:rsid w:val="00FA50E1"/>
    <w:rsid w:val="00FA5C46"/>
    <w:rsid w:val="00FA6669"/>
    <w:rsid w:val="00FA6B02"/>
    <w:rsid w:val="00FA794E"/>
    <w:rsid w:val="00FB0192"/>
    <w:rsid w:val="00FB0366"/>
    <w:rsid w:val="00FB086D"/>
    <w:rsid w:val="00FB08CB"/>
    <w:rsid w:val="00FB146D"/>
    <w:rsid w:val="00FB1530"/>
    <w:rsid w:val="00FB2DCA"/>
    <w:rsid w:val="00FB349F"/>
    <w:rsid w:val="00FB3596"/>
    <w:rsid w:val="00FB3773"/>
    <w:rsid w:val="00FB3ADB"/>
    <w:rsid w:val="00FB3F09"/>
    <w:rsid w:val="00FB4537"/>
    <w:rsid w:val="00FB609C"/>
    <w:rsid w:val="00FB71BC"/>
    <w:rsid w:val="00FC0DDD"/>
    <w:rsid w:val="00FC1465"/>
    <w:rsid w:val="00FC18EA"/>
    <w:rsid w:val="00FC1CDB"/>
    <w:rsid w:val="00FC241D"/>
    <w:rsid w:val="00FC3A99"/>
    <w:rsid w:val="00FC3B4B"/>
    <w:rsid w:val="00FC3D18"/>
    <w:rsid w:val="00FC55D1"/>
    <w:rsid w:val="00FC5E8A"/>
    <w:rsid w:val="00FC6900"/>
    <w:rsid w:val="00FC6B6F"/>
    <w:rsid w:val="00FC6D3F"/>
    <w:rsid w:val="00FC74AD"/>
    <w:rsid w:val="00FD0679"/>
    <w:rsid w:val="00FD1144"/>
    <w:rsid w:val="00FD11FF"/>
    <w:rsid w:val="00FD1716"/>
    <w:rsid w:val="00FD179E"/>
    <w:rsid w:val="00FD192C"/>
    <w:rsid w:val="00FD1D98"/>
    <w:rsid w:val="00FD26B9"/>
    <w:rsid w:val="00FD3F9B"/>
    <w:rsid w:val="00FD4113"/>
    <w:rsid w:val="00FD4774"/>
    <w:rsid w:val="00FD57A1"/>
    <w:rsid w:val="00FD596E"/>
    <w:rsid w:val="00FD7909"/>
    <w:rsid w:val="00FD7A9E"/>
    <w:rsid w:val="00FD7BE0"/>
    <w:rsid w:val="00FE05B5"/>
    <w:rsid w:val="00FE0853"/>
    <w:rsid w:val="00FE0D0A"/>
    <w:rsid w:val="00FE11E3"/>
    <w:rsid w:val="00FE16E5"/>
    <w:rsid w:val="00FE182A"/>
    <w:rsid w:val="00FE1DE9"/>
    <w:rsid w:val="00FE2473"/>
    <w:rsid w:val="00FE26FF"/>
    <w:rsid w:val="00FE3428"/>
    <w:rsid w:val="00FE39ED"/>
    <w:rsid w:val="00FE3E21"/>
    <w:rsid w:val="00FE463F"/>
    <w:rsid w:val="00FE50A3"/>
    <w:rsid w:val="00FE51D6"/>
    <w:rsid w:val="00FE5577"/>
    <w:rsid w:val="00FE5987"/>
    <w:rsid w:val="00FE658D"/>
    <w:rsid w:val="00FE7226"/>
    <w:rsid w:val="00FE7676"/>
    <w:rsid w:val="00FF0625"/>
    <w:rsid w:val="00FF0CD6"/>
    <w:rsid w:val="00FF1B18"/>
    <w:rsid w:val="00FF1BAB"/>
    <w:rsid w:val="00FF2047"/>
    <w:rsid w:val="00FF221A"/>
    <w:rsid w:val="00FF2637"/>
    <w:rsid w:val="00FF2C2B"/>
    <w:rsid w:val="00FF2E75"/>
    <w:rsid w:val="00FF3519"/>
    <w:rsid w:val="00FF353B"/>
    <w:rsid w:val="00FF40F1"/>
    <w:rsid w:val="00FF41FC"/>
    <w:rsid w:val="00FF58FD"/>
    <w:rsid w:val="00FF59BA"/>
    <w:rsid w:val="00FF5B72"/>
    <w:rsid w:val="00FF64A8"/>
    <w:rsid w:val="00FF6E43"/>
    <w:rsid w:val="00FF6E6A"/>
    <w:rsid w:val="00FF7D90"/>
    <w:rsid w:val="00FF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3D4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F66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4F17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17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4F1738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4F173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710B"/>
    <w:rPr>
      <w:rFonts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9710B"/>
    <w:rPr>
      <w:rFonts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9710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9710B"/>
    <w:rPr>
      <w:rFonts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9710B"/>
    <w:rPr>
      <w:rFonts w:cs="Times New Roman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FA01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F666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8F666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F6666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8F6666"/>
    <w:rPr>
      <w:rFonts w:cs="Times New Roman"/>
      <w:color w:val="0000FF"/>
      <w:u w:val="single"/>
    </w:rPr>
  </w:style>
  <w:style w:type="paragraph" w:customStyle="1" w:styleId="bkmisc">
    <w:name w:val="bk_misc"/>
    <w:basedOn w:val="Normal"/>
    <w:uiPriority w:val="99"/>
    <w:rsid w:val="008F666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8F6666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8F66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9710B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8F6666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8F6666"/>
    <w:rPr>
      <w:rFonts w:cs="Times New Roman"/>
      <w:color w:val="800080"/>
      <w:u w:val="single"/>
    </w:rPr>
  </w:style>
  <w:style w:type="character" w:customStyle="1" w:styleId="Zag11">
    <w:name w:val="Zag_11"/>
    <w:uiPriority w:val="99"/>
    <w:rsid w:val="008F6666"/>
  </w:style>
  <w:style w:type="paragraph" w:customStyle="1" w:styleId="Zag3">
    <w:name w:val="Zag_3"/>
    <w:basedOn w:val="Normal"/>
    <w:uiPriority w:val="99"/>
    <w:rsid w:val="001E519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2">
    <w:name w:val="Zag_2"/>
    <w:basedOn w:val="Normal"/>
    <w:uiPriority w:val="99"/>
    <w:rsid w:val="001E519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1424B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424B5"/>
    <w:rPr>
      <w:rFonts w:cs="Times New Roman"/>
      <w:sz w:val="24"/>
      <w:szCs w:val="24"/>
      <w:lang w:val="ru-RU" w:eastAsia="ru-RU" w:bidi="ar-SA"/>
    </w:rPr>
  </w:style>
  <w:style w:type="paragraph" w:customStyle="1" w:styleId="a">
    <w:name w:val="Знак"/>
    <w:basedOn w:val="Normal"/>
    <w:uiPriority w:val="99"/>
    <w:rsid w:val="004F17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4F1738"/>
    <w:pPr>
      <w:spacing w:line="360" w:lineRule="auto"/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9710B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F1738"/>
    <w:pPr>
      <w:spacing w:line="360" w:lineRule="auto"/>
      <w:ind w:left="709" w:firstLine="709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9710B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F1738"/>
    <w:pPr>
      <w:jc w:val="both"/>
    </w:pPr>
    <w:rPr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9710B"/>
    <w:rPr>
      <w:rFonts w:cs="Times New Roman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rsid w:val="007B51A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9710B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B51AB"/>
    <w:rPr>
      <w:rFonts w:cs="Times New Roman"/>
    </w:rPr>
  </w:style>
  <w:style w:type="paragraph" w:customStyle="1" w:styleId="c15c0">
    <w:name w:val="c15 c0"/>
    <w:basedOn w:val="Normal"/>
    <w:uiPriority w:val="99"/>
    <w:rsid w:val="000B04CD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99"/>
    <w:qFormat/>
    <w:rsid w:val="00C64349"/>
    <w:pPr>
      <w:suppressAutoHyphens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C6434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customStyle="1" w:styleId="FontStyle43">
    <w:name w:val="Font Style43"/>
    <w:uiPriority w:val="99"/>
    <w:rsid w:val="009A7BDE"/>
    <w:rPr>
      <w:rFonts w:ascii="Microsoft Sans Serif" w:hAnsi="Microsoft Sans Serif"/>
      <w:sz w:val="16"/>
    </w:rPr>
  </w:style>
  <w:style w:type="paragraph" w:customStyle="1" w:styleId="Style26">
    <w:name w:val="Style26"/>
    <w:basedOn w:val="Normal"/>
    <w:uiPriority w:val="99"/>
    <w:rsid w:val="009A7BDE"/>
    <w:pPr>
      <w:widowControl w:val="0"/>
      <w:autoSpaceDE w:val="0"/>
      <w:autoSpaceDN w:val="0"/>
      <w:adjustRightInd w:val="0"/>
      <w:spacing w:line="223" w:lineRule="exact"/>
    </w:pPr>
  </w:style>
  <w:style w:type="character" w:customStyle="1" w:styleId="FontStyle45">
    <w:name w:val="Font Style45"/>
    <w:uiPriority w:val="99"/>
    <w:rsid w:val="009A7BDE"/>
    <w:rPr>
      <w:rFonts w:ascii="Microsoft Sans Serif" w:hAnsi="Microsoft Sans Serif"/>
      <w:i/>
      <w:spacing w:val="10"/>
      <w:sz w:val="16"/>
    </w:rPr>
  </w:style>
  <w:style w:type="paragraph" w:customStyle="1" w:styleId="Style27">
    <w:name w:val="Style27"/>
    <w:basedOn w:val="Normal"/>
    <w:uiPriority w:val="99"/>
    <w:rsid w:val="009A7BDE"/>
    <w:pPr>
      <w:widowControl w:val="0"/>
      <w:autoSpaceDE w:val="0"/>
      <w:autoSpaceDN w:val="0"/>
      <w:adjustRightInd w:val="0"/>
      <w:spacing w:line="224" w:lineRule="exact"/>
      <w:jc w:val="both"/>
    </w:pPr>
  </w:style>
  <w:style w:type="paragraph" w:customStyle="1" w:styleId="Style16">
    <w:name w:val="Style16"/>
    <w:basedOn w:val="Normal"/>
    <w:uiPriority w:val="99"/>
    <w:rsid w:val="009A7BDE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5">
    <w:name w:val="Style15"/>
    <w:basedOn w:val="Normal"/>
    <w:uiPriority w:val="99"/>
    <w:rsid w:val="009A7BDE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35">
    <w:name w:val="Style35"/>
    <w:basedOn w:val="Normal"/>
    <w:uiPriority w:val="99"/>
    <w:rsid w:val="00C6031F"/>
    <w:pPr>
      <w:widowControl w:val="0"/>
      <w:autoSpaceDE w:val="0"/>
      <w:autoSpaceDN w:val="0"/>
      <w:adjustRightInd w:val="0"/>
      <w:spacing w:line="224" w:lineRule="exact"/>
    </w:pPr>
  </w:style>
  <w:style w:type="character" w:customStyle="1" w:styleId="FontStyle46">
    <w:name w:val="Font Style46"/>
    <w:uiPriority w:val="99"/>
    <w:rsid w:val="002D3882"/>
    <w:rPr>
      <w:rFonts w:ascii="Microsoft Sans Serif" w:hAnsi="Microsoft Sans Serif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0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200</TotalTime>
  <Pages>35</Pages>
  <Words>11966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Серия «Образовательный стандарт»</dc:title>
  <dc:subject/>
  <dc:creator>q54</dc:creator>
  <cp:keywords/>
  <dc:description/>
  <cp:lastModifiedBy>Saratov2010</cp:lastModifiedBy>
  <cp:revision>7</cp:revision>
  <cp:lastPrinted>2015-08-26T08:32:00Z</cp:lastPrinted>
  <dcterms:created xsi:type="dcterms:W3CDTF">2015-05-24T17:00:00Z</dcterms:created>
  <dcterms:modified xsi:type="dcterms:W3CDTF">2015-08-26T08:34:00Z</dcterms:modified>
</cp:coreProperties>
</file>