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C0" w:rsidRPr="003B6D67" w:rsidRDefault="00BB46C0" w:rsidP="003B6D67">
      <w:pPr>
        <w:pStyle w:val="Heading2"/>
        <w:shd w:val="clear" w:color="auto" w:fill="F6F6F6"/>
        <w:spacing w:before="0" w:beforeAutospacing="0" w:after="144" w:afterAutospacing="0"/>
        <w:jc w:val="center"/>
        <w:textAlignment w:val="baseline"/>
        <w:rPr>
          <w:b w:val="0"/>
          <w:bCs w:val="0"/>
          <w:color w:val="000000"/>
          <w:sz w:val="28"/>
          <w:szCs w:val="28"/>
        </w:rPr>
      </w:pPr>
      <w:r w:rsidRPr="003B6D67">
        <w:rPr>
          <w:b w:val="0"/>
          <w:sz w:val="28"/>
          <w:szCs w:val="28"/>
        </w:rPr>
        <w:t xml:space="preserve">Муниципальное бюджетное дошкольное образовательное учреждение </w:t>
      </w:r>
      <w:r w:rsidRPr="003B6D67">
        <w:rPr>
          <w:b w:val="0"/>
          <w:bCs w:val="0"/>
          <w:color w:val="000000"/>
          <w:sz w:val="28"/>
          <w:szCs w:val="28"/>
        </w:rPr>
        <w:t>"Детский сад "Йолдызкай" города Буинска Буинского муниципального района Республики Татарстан"</w:t>
      </w: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BB46C0" w:rsidRPr="002F1293" w:rsidRDefault="00BB46C0" w:rsidP="00A35ACE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2F1293">
        <w:rPr>
          <w:rFonts w:ascii="Times New Roman" w:hAnsi="Times New Roman"/>
          <w:sz w:val="52"/>
          <w:szCs w:val="52"/>
        </w:rPr>
        <w:t>Учет возрастных особенностей при проектной деятельности воспита</w:t>
      </w:r>
      <w:r>
        <w:rPr>
          <w:rFonts w:ascii="Times New Roman" w:hAnsi="Times New Roman"/>
          <w:sz w:val="52"/>
          <w:szCs w:val="52"/>
        </w:rPr>
        <w:t>теля</w:t>
      </w:r>
      <w:r w:rsidRPr="002F1293">
        <w:rPr>
          <w:rFonts w:ascii="Times New Roman" w:hAnsi="Times New Roman"/>
          <w:sz w:val="52"/>
          <w:szCs w:val="52"/>
        </w:rPr>
        <w:t xml:space="preserve"> </w:t>
      </w: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6C0" w:rsidRDefault="00BB46C0" w:rsidP="002F1293">
      <w:pPr>
        <w:jc w:val="center"/>
        <w:rPr>
          <w:rFonts w:ascii="Times New Roman" w:hAnsi="Times New Roman"/>
          <w:sz w:val="28"/>
          <w:szCs w:val="28"/>
        </w:rPr>
      </w:pPr>
    </w:p>
    <w:p w:rsidR="00BB46C0" w:rsidRDefault="00BB46C0" w:rsidP="00F43864">
      <w:pPr>
        <w:ind w:left="28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составитель: воспитатель Файзуллина Л.Н.</w:t>
      </w: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6C0" w:rsidRPr="002F1293" w:rsidRDefault="00BB46C0" w:rsidP="00A35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4 г"/>
        </w:smartTagPr>
        <w:r w:rsidRPr="002F1293">
          <w:rPr>
            <w:rFonts w:ascii="Times New Roman" w:hAnsi="Times New Roman"/>
            <w:sz w:val="28"/>
            <w:szCs w:val="28"/>
          </w:rPr>
          <w:t>2014 г</w:t>
        </w:r>
      </w:smartTag>
      <w:r w:rsidRPr="002F1293">
        <w:rPr>
          <w:rFonts w:ascii="Times New Roman" w:hAnsi="Times New Roman"/>
          <w:sz w:val="28"/>
          <w:szCs w:val="28"/>
        </w:rPr>
        <w:t>.</w:t>
      </w:r>
    </w:p>
    <w:p w:rsidR="00BB46C0" w:rsidRPr="00A35ACE" w:rsidRDefault="00BB46C0" w:rsidP="00A3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A35ACE">
        <w:rPr>
          <w:rFonts w:ascii="Times New Roman" w:hAnsi="Times New Roman"/>
          <w:b/>
          <w:sz w:val="28"/>
          <w:szCs w:val="28"/>
        </w:rPr>
        <w:t xml:space="preserve">роект «Моя любимая игрушка» в </w:t>
      </w:r>
      <w:r>
        <w:rPr>
          <w:rFonts w:ascii="Times New Roman" w:hAnsi="Times New Roman"/>
          <w:b/>
          <w:sz w:val="28"/>
          <w:szCs w:val="28"/>
        </w:rPr>
        <w:t xml:space="preserve">1 </w:t>
      </w:r>
      <w:r w:rsidRPr="00A35ACE">
        <w:rPr>
          <w:rFonts w:ascii="Times New Roman" w:hAnsi="Times New Roman"/>
          <w:b/>
          <w:sz w:val="28"/>
          <w:szCs w:val="28"/>
        </w:rPr>
        <w:t>младшей группе.</w:t>
      </w:r>
    </w:p>
    <w:p w:rsidR="00BB46C0" w:rsidRDefault="00BB46C0" w:rsidP="00687E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Default="00BB46C0" w:rsidP="00687E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5ACE">
        <w:rPr>
          <w:rFonts w:ascii="Times New Roman" w:hAnsi="Times New Roman"/>
          <w:i/>
          <w:sz w:val="28"/>
          <w:szCs w:val="28"/>
        </w:rPr>
        <w:t>Тема:</w:t>
      </w:r>
      <w:r w:rsidRPr="007C21E6">
        <w:rPr>
          <w:rFonts w:ascii="Times New Roman" w:hAnsi="Times New Roman"/>
          <w:sz w:val="28"/>
          <w:szCs w:val="28"/>
        </w:rPr>
        <w:t xml:space="preserve"> «Игрушки»</w:t>
      </w:r>
      <w:r>
        <w:rPr>
          <w:rFonts w:ascii="Times New Roman" w:hAnsi="Times New Roman"/>
          <w:sz w:val="28"/>
          <w:szCs w:val="28"/>
        </w:rPr>
        <w:t>.</w:t>
      </w:r>
    </w:p>
    <w:p w:rsidR="00BB46C0" w:rsidRDefault="00BB46C0" w:rsidP="00687E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5ACE">
        <w:rPr>
          <w:rFonts w:ascii="Times New Roman" w:hAnsi="Times New Roman"/>
          <w:i/>
          <w:sz w:val="28"/>
          <w:szCs w:val="28"/>
        </w:rPr>
        <w:t>Возраст:</w:t>
      </w:r>
      <w:r>
        <w:rPr>
          <w:rFonts w:ascii="Times New Roman" w:hAnsi="Times New Roman"/>
          <w:sz w:val="28"/>
          <w:szCs w:val="28"/>
        </w:rPr>
        <w:t xml:space="preserve"> 2-3 года</w:t>
      </w:r>
    </w:p>
    <w:p w:rsidR="00BB46C0" w:rsidRPr="007C21E6" w:rsidRDefault="00BB46C0" w:rsidP="003B6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ACE">
        <w:rPr>
          <w:rFonts w:ascii="Times New Roman" w:hAnsi="Times New Roman"/>
          <w:i/>
          <w:sz w:val="28"/>
          <w:szCs w:val="28"/>
        </w:rPr>
        <w:t>Цель:</w:t>
      </w:r>
      <w:r w:rsidRPr="007C21E6">
        <w:rPr>
          <w:rFonts w:ascii="Times New Roman" w:hAnsi="Times New Roman"/>
          <w:sz w:val="28"/>
          <w:szCs w:val="28"/>
        </w:rPr>
        <w:t xml:space="preserve"> формирование у детей социально - нравственных качеств через организацию разных видов деятельности: игровой, познавательной, продуктивной. Овладение детьми игровыми действиями, отражающие известные им жизненные ситуации. </w:t>
      </w:r>
    </w:p>
    <w:p w:rsidR="00BB46C0" w:rsidRPr="007C21E6" w:rsidRDefault="00BB46C0" w:rsidP="003B6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ACE">
        <w:rPr>
          <w:rFonts w:ascii="Times New Roman" w:hAnsi="Times New Roman"/>
          <w:i/>
          <w:sz w:val="28"/>
          <w:szCs w:val="28"/>
        </w:rPr>
        <w:t>Задачи:</w:t>
      </w:r>
      <w:r w:rsidRPr="007C21E6">
        <w:rPr>
          <w:rFonts w:ascii="Times New Roman" w:hAnsi="Times New Roman"/>
          <w:sz w:val="28"/>
          <w:szCs w:val="28"/>
        </w:rPr>
        <w:t xml:space="preserve"> Продолжать развивать игровые, познавательные, сенсорные, речевые способности, учитывая индивидуальные и возрастные особенности ребенка. Формировать у детей эмоционально-эстетическое и бережное отношение к игрушкам. </w:t>
      </w:r>
    </w:p>
    <w:p w:rsidR="00BB46C0" w:rsidRDefault="00BB46C0" w:rsidP="00CF2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292C">
        <w:rPr>
          <w:rFonts w:ascii="Times New Roman" w:hAnsi="Times New Roman"/>
          <w:i/>
          <w:sz w:val="28"/>
          <w:szCs w:val="28"/>
        </w:rPr>
        <w:t>Тип проекта:</w:t>
      </w:r>
      <w:r w:rsidRPr="007C2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краткосрочный.</w:t>
      </w:r>
    </w:p>
    <w:p w:rsidR="00BB46C0" w:rsidRDefault="00BB46C0" w:rsidP="00CF2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292C">
        <w:rPr>
          <w:rFonts w:ascii="Times New Roman" w:hAnsi="Times New Roman"/>
          <w:i/>
          <w:sz w:val="28"/>
          <w:szCs w:val="28"/>
        </w:rPr>
        <w:t xml:space="preserve">Реализуемые мероприятия: </w:t>
      </w:r>
    </w:p>
    <w:p w:rsidR="00BB46C0" w:rsidRDefault="00BB46C0" w:rsidP="00B2132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Консультация для родителей </w:t>
      </w:r>
      <w:r w:rsidRPr="00B2132E">
        <w:rPr>
          <w:rFonts w:ascii="Times New Roman" w:hAnsi="Times New Roman"/>
          <w:sz w:val="28"/>
          <w:szCs w:val="28"/>
        </w:rPr>
        <w:t>на темы «Зачем нужны игрушки? », «Такие разные игрушки».</w:t>
      </w:r>
    </w:p>
    <w:p w:rsidR="00BB46C0" w:rsidRPr="00B2132E" w:rsidRDefault="00BB46C0" w:rsidP="00B2132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с детьми «Моя любимая игрушка».</w:t>
      </w:r>
    </w:p>
    <w:p w:rsidR="00BB46C0" w:rsidRPr="00FC245C" w:rsidRDefault="00BB46C0" w:rsidP="00407A0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C245C">
        <w:rPr>
          <w:rFonts w:ascii="Times New Roman" w:hAnsi="Times New Roman"/>
          <w:sz w:val="28"/>
          <w:szCs w:val="28"/>
        </w:rPr>
        <w:t xml:space="preserve">Рассматривание иллюстраций с изображением игрушек, рассматривание иллюстраций книг. </w:t>
      </w:r>
    </w:p>
    <w:p w:rsidR="00BB46C0" w:rsidRPr="007C2E12" w:rsidRDefault="00BB46C0" w:rsidP="007C2E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13E32">
        <w:rPr>
          <w:rFonts w:ascii="Times New Roman" w:hAnsi="Times New Roman"/>
          <w:sz w:val="28"/>
          <w:szCs w:val="28"/>
        </w:rPr>
        <w:t xml:space="preserve">Разучивание стихотворений </w:t>
      </w:r>
      <w:r w:rsidRPr="007C2E12">
        <w:rPr>
          <w:rFonts w:ascii="Times New Roman" w:hAnsi="Times New Roman"/>
          <w:sz w:val="28"/>
          <w:szCs w:val="28"/>
        </w:rPr>
        <w:t>А. Барто из цикла «Игрушки»</w:t>
      </w: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  <w:sectPr w:rsidR="00BB46C0" w:rsidSect="007855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C21E6">
        <w:rPr>
          <w:rFonts w:ascii="Times New Roman" w:hAnsi="Times New Roman"/>
          <w:sz w:val="28"/>
          <w:szCs w:val="28"/>
        </w:rPr>
        <w:t xml:space="preserve"> </w:t>
      </w: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МИШКА </w:t>
      </w: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Уронили мишку на пол, </w:t>
      </w: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Оторвали мишке лапу. </w:t>
      </w: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Все равно его не брошу — </w:t>
      </w: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Потому что он хороший. </w:t>
      </w: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</w:t>
      </w: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ГРУЗОВИК </w:t>
      </w: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Нет, напрасно мы решили </w:t>
      </w: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Прокатить кота в машине: </w:t>
      </w: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Кот кататься не привык — </w:t>
      </w: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Опрокинул грузовик. </w:t>
      </w: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  <w:sectPr w:rsidR="00BB46C0" w:rsidSect="007C2E1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B46C0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  <w:sectPr w:rsidR="00BB46C0" w:rsidSect="007C2E1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МЯЧИК </w:t>
      </w: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Наша Таня громко плачет: </w:t>
      </w: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Уронила в речку мячик. — </w:t>
      </w: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Тише, Танечка, не плачь: </w:t>
      </w: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утонет в речке мяч.</w:t>
      </w:r>
    </w:p>
    <w:p w:rsidR="00BB46C0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ЗАЙКА </w:t>
      </w: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Зайку бросила хозяйка, </w:t>
      </w: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Под дождем остался зайка. </w:t>
      </w: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Со скамейки слезть не мог, </w:t>
      </w: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  <w:sectPr w:rsidR="00BB46C0" w:rsidSect="007C2E1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C21E6">
        <w:rPr>
          <w:rFonts w:ascii="Times New Roman" w:hAnsi="Times New Roman"/>
          <w:sz w:val="28"/>
          <w:szCs w:val="28"/>
        </w:rPr>
        <w:t xml:space="preserve"> Весь до ниточки промок</w:t>
      </w: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. </w:t>
      </w:r>
    </w:p>
    <w:p w:rsidR="00BB46C0" w:rsidRDefault="00BB46C0" w:rsidP="00CF292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871B3">
        <w:rPr>
          <w:rFonts w:ascii="Times New Roman" w:hAnsi="Times New Roman"/>
          <w:sz w:val="28"/>
          <w:szCs w:val="28"/>
        </w:rPr>
        <w:t xml:space="preserve">Пополнение предметно-развивающей среды игрушками. </w:t>
      </w:r>
    </w:p>
    <w:p w:rsidR="00BB46C0" w:rsidRDefault="00BB46C0" w:rsidP="00CF292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871B3">
        <w:rPr>
          <w:rFonts w:ascii="Times New Roman" w:hAnsi="Times New Roman"/>
          <w:sz w:val="28"/>
          <w:szCs w:val="28"/>
        </w:rPr>
        <w:t>Подбор игрушек для игры «Какие бывают игрушки</w:t>
      </w:r>
      <w:r>
        <w:rPr>
          <w:rFonts w:ascii="Times New Roman" w:hAnsi="Times New Roman"/>
          <w:sz w:val="28"/>
          <w:szCs w:val="28"/>
        </w:rPr>
        <w:t>?</w:t>
      </w:r>
      <w:r w:rsidRPr="00B871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B46C0" w:rsidRDefault="00BB46C0" w:rsidP="00B96EF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B46C0" w:rsidRPr="00B96EF3" w:rsidRDefault="00BB46C0" w:rsidP="00B96EF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96EF3">
        <w:rPr>
          <w:rFonts w:ascii="Times New Roman" w:hAnsi="Times New Roman"/>
          <w:sz w:val="28"/>
          <w:szCs w:val="28"/>
          <w:u w:val="single"/>
        </w:rPr>
        <w:t>Игровая ситуация «Какие бывают игрушки? »</w:t>
      </w:r>
    </w:p>
    <w:p w:rsidR="00BB46C0" w:rsidRPr="007C21E6" w:rsidRDefault="00BB46C0" w:rsidP="001E3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</w:t>
      </w:r>
      <w:r w:rsidRPr="00B96EF3">
        <w:rPr>
          <w:rFonts w:ascii="Times New Roman" w:hAnsi="Times New Roman"/>
          <w:i/>
          <w:sz w:val="28"/>
          <w:szCs w:val="28"/>
        </w:rPr>
        <w:t>Цель:</w:t>
      </w:r>
      <w:r w:rsidRPr="007C21E6">
        <w:rPr>
          <w:rFonts w:ascii="Times New Roman" w:hAnsi="Times New Roman"/>
          <w:sz w:val="28"/>
          <w:szCs w:val="28"/>
        </w:rPr>
        <w:t xml:space="preserve"> Продолжать знакомить со стихами А. Барто; развивать коммуникативные навыки; навыки совместной деятельности. Продолжать обучать детей играм: подвижным, музыкальным, играм с пальчиками, элементам сюжетно-ролевых и театрализованных игр. Формировать устойчивое положительное эмоциональное состояние ребенка. Улучшать взаимодействие ребенок – взрослый. Развивать речь детей. </w:t>
      </w:r>
    </w:p>
    <w:p w:rsidR="00BB46C0" w:rsidRPr="00B96EF3" w:rsidRDefault="00BB46C0" w:rsidP="00B96EF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96EF3">
        <w:rPr>
          <w:rFonts w:ascii="Times New Roman" w:hAnsi="Times New Roman"/>
          <w:b/>
          <w:i/>
          <w:sz w:val="28"/>
          <w:szCs w:val="28"/>
        </w:rPr>
        <w:t xml:space="preserve"> Ход: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</w:t>
      </w:r>
      <w:r w:rsidRPr="00B96EF3">
        <w:rPr>
          <w:rFonts w:ascii="Times New Roman" w:hAnsi="Times New Roman"/>
          <w:i/>
          <w:sz w:val="28"/>
          <w:szCs w:val="28"/>
        </w:rPr>
        <w:t>Воспитатель:</w:t>
      </w:r>
      <w:r w:rsidRPr="007C21E6">
        <w:rPr>
          <w:rFonts w:ascii="Times New Roman" w:hAnsi="Times New Roman"/>
          <w:sz w:val="28"/>
          <w:szCs w:val="28"/>
        </w:rPr>
        <w:t xml:space="preserve"> Дети любят игрушки -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Так все говорят.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Ну, а разве игрушки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Не любят ребят?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Конечно, любят. И сегодня мы пойдем в магазин игрушек. Мы любимым игрушкам стихи расскажем, а они с нами поиграют. Вставайте, ребята, пойдем в магазин игрушек.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Дети приходят в магазин, выбирают игрушки.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Уронили мишку на пол,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Оторвали мишке лапу.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Все равно его не брошу -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Потому что он хороший.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Мишка лапу оцарапал,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Дай помажем йодом лапу!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Кто у нас полечит мишку? </w:t>
      </w:r>
      <w:r>
        <w:rPr>
          <w:rFonts w:ascii="Times New Roman" w:hAnsi="Times New Roman"/>
          <w:sz w:val="28"/>
          <w:szCs w:val="28"/>
        </w:rPr>
        <w:t>Диана будет врачом</w:t>
      </w:r>
      <w:r w:rsidRPr="007C21E6">
        <w:rPr>
          <w:rFonts w:ascii="Times New Roman" w:hAnsi="Times New Roman"/>
          <w:sz w:val="28"/>
          <w:szCs w:val="28"/>
        </w:rPr>
        <w:t xml:space="preserve">. А ребята мишку пожалеют.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Мишка поправился и хочет с ребятами поиграть. Вставайте в кружок.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Вот как пляшут пальчики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У девочек и мальчиков.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Подошел к нам мишка,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Мишка косолапый,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Пальчики потрогать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Хочет у ребяток.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А мы пальцы спрятали,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Спрятали, спрятали.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Не заденешь лапою,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Лапою мохнатою.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Мишка наш довольным стал,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мед свой кушать убежал.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Идет бычок качается,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Вздыхает на ходу: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- Ох, доска кончается,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Сейчас я упаду.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Не упадешь, бычок, мы тебя поймаем. Ребята, давайте покажем бычку, как нужно по доске ходить. (Музыкальная игра "Зашагали ножки")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А сейчас я вам расскажу про лошадку: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Я люблю свою лошадку,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Причешу ей шерстку гладко,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Гребешком приглажу хвостик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И верхом поеду в гости.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Кто хочет причесать лошадку?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Лошадка красивая стала и быстрая. Давайте поскачем с вместе лошадкой.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Дети выполняют подскоки с продвижением вперед.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А вот этот самолет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Так и просится в полет.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</w:t>
      </w:r>
      <w:r w:rsidRPr="00B96EF3">
        <w:rPr>
          <w:rFonts w:ascii="Times New Roman" w:hAnsi="Times New Roman"/>
          <w:i/>
          <w:sz w:val="28"/>
          <w:szCs w:val="28"/>
        </w:rPr>
        <w:t>Самолет построим сами,</w:t>
      </w:r>
      <w:r w:rsidRPr="007C21E6">
        <w:rPr>
          <w:rFonts w:ascii="Times New Roman" w:hAnsi="Times New Roman"/>
          <w:sz w:val="28"/>
          <w:szCs w:val="28"/>
        </w:rPr>
        <w:t xml:space="preserve"> Дети разводят прямые руки в стороны.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</w:t>
      </w:r>
      <w:r w:rsidRPr="00B96EF3">
        <w:rPr>
          <w:rFonts w:ascii="Times New Roman" w:hAnsi="Times New Roman"/>
          <w:i/>
          <w:sz w:val="28"/>
          <w:szCs w:val="28"/>
        </w:rPr>
        <w:t>Понесемся над лесами,</w:t>
      </w:r>
      <w:r w:rsidRPr="007C21E6">
        <w:rPr>
          <w:rFonts w:ascii="Times New Roman" w:hAnsi="Times New Roman"/>
          <w:sz w:val="28"/>
          <w:szCs w:val="28"/>
        </w:rPr>
        <w:t xml:space="preserve"> Покачивают прямыми руками. </w:t>
      </w:r>
    </w:p>
    <w:p w:rsidR="00BB46C0" w:rsidRPr="00B96EF3" w:rsidRDefault="00BB46C0" w:rsidP="00B96EF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</w:t>
      </w:r>
      <w:r w:rsidRPr="00B96EF3">
        <w:rPr>
          <w:rFonts w:ascii="Times New Roman" w:hAnsi="Times New Roman"/>
          <w:i/>
          <w:sz w:val="28"/>
          <w:szCs w:val="28"/>
        </w:rPr>
        <w:t xml:space="preserve">Понесемся над лесами,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</w:t>
      </w:r>
      <w:r w:rsidRPr="00B96EF3">
        <w:rPr>
          <w:rFonts w:ascii="Times New Roman" w:hAnsi="Times New Roman"/>
          <w:i/>
          <w:sz w:val="28"/>
          <w:szCs w:val="28"/>
        </w:rPr>
        <w:t>А потом вернемся к маме.</w:t>
      </w:r>
      <w:r w:rsidRPr="007C21E6">
        <w:rPr>
          <w:rFonts w:ascii="Times New Roman" w:hAnsi="Times New Roman"/>
          <w:sz w:val="28"/>
          <w:szCs w:val="28"/>
        </w:rPr>
        <w:t xml:space="preserve"> Приседают на одно колено. </w:t>
      </w:r>
    </w:p>
    <w:p w:rsidR="00BB46C0" w:rsidRPr="007C21E6" w:rsidRDefault="00BB46C0" w:rsidP="00B96EF3">
      <w:pPr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Наша Таня громко плачет:</w:t>
      </w:r>
    </w:p>
    <w:p w:rsidR="00BB46C0" w:rsidRPr="007C21E6" w:rsidRDefault="00BB46C0" w:rsidP="00B96EF3">
      <w:pPr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Уронила в речку мячик. </w:t>
      </w:r>
    </w:p>
    <w:p w:rsidR="00BB46C0" w:rsidRPr="007C21E6" w:rsidRDefault="00BB46C0" w:rsidP="00B96EF3">
      <w:pPr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- Тише Танечка, не плачь:</w:t>
      </w:r>
    </w:p>
    <w:p w:rsidR="00BB46C0" w:rsidRPr="007C21E6" w:rsidRDefault="00BB46C0" w:rsidP="00B96EF3">
      <w:pPr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Не утонет в речке мяч.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Поиграем с мячиком.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Раз, два, прыгай, мячик.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Раз, два, и мы поскачем.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Девочки и мальчики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Прыгают, как мячики.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Вот какие мячики,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Девочки и мальчики.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Pr="007C21E6" w:rsidRDefault="00BB46C0" w:rsidP="00B96EF3">
      <w:pPr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Зайку бросила хозяйка. </w:t>
      </w:r>
    </w:p>
    <w:p w:rsidR="00BB46C0" w:rsidRPr="007C21E6" w:rsidRDefault="00BB46C0" w:rsidP="00B96EF3">
      <w:pPr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Под дождем остался зайка. </w:t>
      </w:r>
    </w:p>
    <w:p w:rsidR="00BB46C0" w:rsidRPr="007C21E6" w:rsidRDefault="00BB46C0" w:rsidP="00B96EF3">
      <w:pPr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Со скамейки слезть не смог, </w:t>
      </w:r>
    </w:p>
    <w:p w:rsidR="00BB46C0" w:rsidRPr="007C21E6" w:rsidRDefault="00BB46C0" w:rsidP="00B96EF3">
      <w:pPr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Весь до ниточки промок. </w:t>
      </w:r>
    </w:p>
    <w:p w:rsidR="00BB46C0" w:rsidRPr="007C21E6" w:rsidRDefault="00BB46C0" w:rsidP="00B96EF3">
      <w:pPr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Давайте зайку пожалеем,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И согреем. </w:t>
      </w:r>
    </w:p>
    <w:p w:rsidR="00BB46C0" w:rsidRPr="00884C48" w:rsidRDefault="00BB46C0" w:rsidP="00884C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884C48">
        <w:rPr>
          <w:rFonts w:ascii="Times New Roman" w:hAnsi="Times New Roman"/>
          <w:sz w:val="28"/>
          <w:szCs w:val="28"/>
          <w:u w:val="single"/>
        </w:rPr>
        <w:t>Игра «Что изменилось? ».</w:t>
      </w:r>
    </w:p>
    <w:p w:rsidR="00BB46C0" w:rsidRPr="00884C48" w:rsidRDefault="00BB46C0" w:rsidP="00673A2B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C48">
        <w:rPr>
          <w:rFonts w:ascii="Times New Roman" w:hAnsi="Times New Roman"/>
          <w:sz w:val="28"/>
          <w:szCs w:val="28"/>
        </w:rPr>
        <w:t xml:space="preserve">- Рассмотрите, что это? Выставить игрушки на стол. Дети называют игрушки. Затем дети закрывают глаза и воспитатель меняет две игрушки местами или убирает одну игрушку. Дети открывают глаза и говорят, что изменилось. Повторить 3 раза. </w:t>
      </w:r>
    </w:p>
    <w:p w:rsidR="00BB46C0" w:rsidRPr="007C21E6" w:rsidRDefault="00BB46C0" w:rsidP="00673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8. </w:t>
      </w:r>
      <w:r w:rsidRPr="00EC0E1F">
        <w:rPr>
          <w:rFonts w:ascii="Times New Roman" w:hAnsi="Times New Roman"/>
          <w:sz w:val="28"/>
          <w:szCs w:val="28"/>
          <w:u w:val="single"/>
        </w:rPr>
        <w:t xml:space="preserve"> Игра «Найди игрушку из такого же материала»</w:t>
      </w:r>
      <w:r w:rsidRPr="007C21E6">
        <w:rPr>
          <w:rFonts w:ascii="Times New Roman" w:hAnsi="Times New Roman"/>
          <w:sz w:val="28"/>
          <w:szCs w:val="28"/>
        </w:rPr>
        <w:t xml:space="preserve"> </w:t>
      </w:r>
    </w:p>
    <w:p w:rsidR="00BB46C0" w:rsidRPr="007C21E6" w:rsidRDefault="00BB46C0" w:rsidP="00673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- Из какого материала сделан этот слоненок? Из резины. Из резины, значит, он резиновый. Возьми, Маша слоненка. Какой он на ощупь? Холодный, мягкий, гладкий. Передай игрушку Ване и скажи: «Слоненок резиновый». </w:t>
      </w:r>
    </w:p>
    <w:p w:rsidR="00BB46C0" w:rsidRPr="007C21E6" w:rsidRDefault="00BB46C0" w:rsidP="00673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B46C0" w:rsidRPr="007C21E6" w:rsidRDefault="00BB46C0" w:rsidP="00673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- Есть у нас в группе еще резиновые игрушки? Найдите и принесите на этот стол по 1 резиновой игрушке. </w:t>
      </w:r>
    </w:p>
    <w:p w:rsidR="00BB46C0" w:rsidRPr="007C21E6" w:rsidRDefault="00BB46C0" w:rsidP="00673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- А из какого материала сделана эта пирамидка? Из дерева. Есть ли еще деревянные игрушки в группе? Найдите в группе и принесите на этот стол по 1 деревянной игрушке. Какие они на ощупь? Теплые, твердые, гладкие. </w:t>
      </w:r>
    </w:p>
    <w:p w:rsidR="00BB46C0" w:rsidRPr="007C21E6" w:rsidRDefault="00BB46C0" w:rsidP="00673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C0" w:rsidRDefault="00BB46C0" w:rsidP="00673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Ожидаемый</w:t>
      </w:r>
      <w:r w:rsidRPr="00C837D5">
        <w:rPr>
          <w:rFonts w:ascii="Times New Roman" w:hAnsi="Times New Roman"/>
          <w:i/>
          <w:sz w:val="28"/>
          <w:szCs w:val="28"/>
        </w:rPr>
        <w:t xml:space="preserve"> результат проекта:</w:t>
      </w:r>
      <w:r w:rsidRPr="007C21E6">
        <w:rPr>
          <w:rFonts w:ascii="Times New Roman" w:hAnsi="Times New Roman"/>
          <w:sz w:val="28"/>
          <w:szCs w:val="28"/>
        </w:rPr>
        <w:t xml:space="preserve"> Пополнить представление детей об игрушках, проявлять интерес и желание играть с игрушками, развивать речевую активность детей, научить включать в сюжет игры различные игрушки и пытаться осуществить ролевый диалог. Научить детей бережнее относиться к игрушкам. Оформить выставку совместно с родителями «Моя любимая игрушка»</w:t>
      </w:r>
      <w:r>
        <w:rPr>
          <w:rFonts w:ascii="Times New Roman" w:hAnsi="Times New Roman"/>
          <w:sz w:val="28"/>
          <w:szCs w:val="28"/>
        </w:rPr>
        <w:t>.</w:t>
      </w:r>
    </w:p>
    <w:p w:rsidR="00BB46C0" w:rsidRDefault="00BB46C0"/>
    <w:sectPr w:rsidR="00BB46C0" w:rsidSect="007C2E1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5631"/>
    <w:multiLevelType w:val="hybridMultilevel"/>
    <w:tmpl w:val="A2E25E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515250"/>
    <w:multiLevelType w:val="hybridMultilevel"/>
    <w:tmpl w:val="E8442C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E1D"/>
    <w:rsid w:val="00013E32"/>
    <w:rsid w:val="001D74C6"/>
    <w:rsid w:val="001E31A7"/>
    <w:rsid w:val="002F1293"/>
    <w:rsid w:val="003872DF"/>
    <w:rsid w:val="003B6D67"/>
    <w:rsid w:val="003F77E6"/>
    <w:rsid w:val="00407A08"/>
    <w:rsid w:val="004F5265"/>
    <w:rsid w:val="00651E1D"/>
    <w:rsid w:val="00673A2B"/>
    <w:rsid w:val="00687E5A"/>
    <w:rsid w:val="0078558F"/>
    <w:rsid w:val="007C21E6"/>
    <w:rsid w:val="007C2E12"/>
    <w:rsid w:val="00884C48"/>
    <w:rsid w:val="008E783D"/>
    <w:rsid w:val="00A35ACE"/>
    <w:rsid w:val="00AC7E97"/>
    <w:rsid w:val="00B02E3D"/>
    <w:rsid w:val="00B2132E"/>
    <w:rsid w:val="00B871B3"/>
    <w:rsid w:val="00B92786"/>
    <w:rsid w:val="00B96EF3"/>
    <w:rsid w:val="00BB46C0"/>
    <w:rsid w:val="00C837D5"/>
    <w:rsid w:val="00CF292C"/>
    <w:rsid w:val="00D8798A"/>
    <w:rsid w:val="00DB29FE"/>
    <w:rsid w:val="00EC0E1F"/>
    <w:rsid w:val="00F43864"/>
    <w:rsid w:val="00FC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E5A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3B6D6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F569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CF2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7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5</Pages>
  <Words>804</Words>
  <Characters>4587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2013-12-02T16:37:00Z</dcterms:created>
  <dcterms:modified xsi:type="dcterms:W3CDTF">2014-09-24T15:46:00Z</dcterms:modified>
</cp:coreProperties>
</file>