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AC" w:rsidRPr="003773F7" w:rsidRDefault="00FA26AC" w:rsidP="002A2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Pr="003773F7">
        <w:rPr>
          <w:sz w:val="28"/>
          <w:szCs w:val="28"/>
        </w:rPr>
        <w:t>СОШ №12</w:t>
      </w: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Pr="003773F7" w:rsidRDefault="00FA26AC" w:rsidP="002A2C7D">
      <w:pPr>
        <w:jc w:val="center"/>
        <w:rPr>
          <w:b/>
          <w:sz w:val="72"/>
          <w:szCs w:val="72"/>
        </w:rPr>
      </w:pPr>
      <w:r w:rsidRPr="003773F7">
        <w:rPr>
          <w:b/>
          <w:sz w:val="72"/>
          <w:szCs w:val="72"/>
        </w:rPr>
        <w:t>Открытый урок</w:t>
      </w:r>
    </w:p>
    <w:p w:rsidR="00FA26AC" w:rsidRPr="003773F7" w:rsidRDefault="00FA26AC" w:rsidP="002A2C7D">
      <w:pPr>
        <w:jc w:val="center"/>
        <w:rPr>
          <w:b/>
          <w:sz w:val="72"/>
          <w:szCs w:val="72"/>
        </w:rPr>
      </w:pPr>
      <w:r w:rsidRPr="003773F7">
        <w:rPr>
          <w:b/>
          <w:sz w:val="72"/>
          <w:szCs w:val="72"/>
        </w:rPr>
        <w:t xml:space="preserve">По алгебре в 10 «А» классе </w:t>
      </w:r>
    </w:p>
    <w:p w:rsidR="00FA26AC" w:rsidRPr="003773F7" w:rsidRDefault="00FA26AC" w:rsidP="002A2C7D">
      <w:pPr>
        <w:jc w:val="center"/>
        <w:rPr>
          <w:b/>
          <w:sz w:val="72"/>
          <w:szCs w:val="72"/>
        </w:rPr>
      </w:pPr>
      <w:r w:rsidRPr="003773F7">
        <w:rPr>
          <w:b/>
          <w:sz w:val="72"/>
          <w:szCs w:val="72"/>
        </w:rPr>
        <w:t>По теме: «Производная</w:t>
      </w:r>
    </w:p>
    <w:p w:rsidR="00FA26AC" w:rsidRPr="003773F7" w:rsidRDefault="00FA26AC" w:rsidP="002A2C7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</w:t>
      </w:r>
      <w:r w:rsidRPr="003773F7">
        <w:rPr>
          <w:b/>
          <w:sz w:val="72"/>
          <w:szCs w:val="72"/>
        </w:rPr>
        <w:t>ложной функции»</w:t>
      </w:r>
    </w:p>
    <w:p w:rsidR="00FA26AC" w:rsidRPr="003773F7" w:rsidRDefault="00FA26AC" w:rsidP="002A2C7D">
      <w:pPr>
        <w:jc w:val="center"/>
        <w:rPr>
          <w:b/>
          <w:sz w:val="72"/>
          <w:szCs w:val="72"/>
        </w:rPr>
      </w:pP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Default="00FA26AC" w:rsidP="002A2C7D">
      <w:pPr>
        <w:jc w:val="center"/>
      </w:pPr>
    </w:p>
    <w:p w:rsidR="00FA26AC" w:rsidRDefault="00FA26AC" w:rsidP="003773F7">
      <w:pPr>
        <w:jc w:val="right"/>
        <w:rPr>
          <w:sz w:val="36"/>
          <w:szCs w:val="36"/>
        </w:rPr>
      </w:pPr>
      <w:r w:rsidRPr="003773F7">
        <w:rPr>
          <w:sz w:val="36"/>
          <w:szCs w:val="36"/>
        </w:rPr>
        <w:t>Учитель</w:t>
      </w:r>
      <w:r>
        <w:rPr>
          <w:sz w:val="36"/>
          <w:szCs w:val="36"/>
        </w:rPr>
        <w:t xml:space="preserve"> математики</w:t>
      </w:r>
      <w:r w:rsidRPr="003773F7">
        <w:rPr>
          <w:sz w:val="36"/>
          <w:szCs w:val="36"/>
        </w:rPr>
        <w:t>: Рогожкина Елена Петровна</w:t>
      </w:r>
    </w:p>
    <w:p w:rsidR="00FA26AC" w:rsidRDefault="00FA26AC" w:rsidP="003773F7">
      <w:pPr>
        <w:jc w:val="center"/>
        <w:rPr>
          <w:sz w:val="36"/>
          <w:szCs w:val="36"/>
        </w:rPr>
      </w:pPr>
    </w:p>
    <w:p w:rsidR="00FA26AC" w:rsidRDefault="00FA26AC" w:rsidP="003773F7">
      <w:pPr>
        <w:jc w:val="center"/>
        <w:rPr>
          <w:sz w:val="36"/>
          <w:szCs w:val="36"/>
        </w:rPr>
      </w:pPr>
    </w:p>
    <w:p w:rsidR="00FA26AC" w:rsidRDefault="00FA26AC" w:rsidP="003773F7">
      <w:pPr>
        <w:jc w:val="center"/>
        <w:rPr>
          <w:sz w:val="36"/>
          <w:szCs w:val="36"/>
        </w:rPr>
      </w:pPr>
    </w:p>
    <w:p w:rsidR="00FA26AC" w:rsidRPr="003773F7" w:rsidRDefault="00FA26AC" w:rsidP="003773F7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FA26AC" w:rsidRDefault="00FA26AC" w:rsidP="003773F7">
      <w:pPr>
        <w:jc w:val="center"/>
      </w:pPr>
      <w:r>
        <w:t>Открытый урок в 10 «А» классе по алгебре</w:t>
      </w:r>
    </w:p>
    <w:p w:rsidR="00FA26AC" w:rsidRDefault="00FA26AC" w:rsidP="003773F7">
      <w:pPr>
        <w:jc w:val="center"/>
      </w:pPr>
      <w:r>
        <w:t>по теме: «Производная сложной функции»</w:t>
      </w:r>
      <w:bookmarkStart w:id="0" w:name="_GoBack"/>
      <w:bookmarkEnd w:id="0"/>
    </w:p>
    <w:p w:rsidR="00FA26AC" w:rsidRDefault="00FA26AC" w:rsidP="002A2C7D">
      <w:r>
        <w:t xml:space="preserve">Наглядность:  </w:t>
      </w:r>
    </w:p>
    <w:p w:rsidR="00FA26AC" w:rsidRDefault="00FA26AC" w:rsidP="002A2C7D">
      <w:pPr>
        <w:pStyle w:val="ListParagraph"/>
        <w:numPr>
          <w:ilvl w:val="0"/>
          <w:numId w:val="2"/>
        </w:numPr>
      </w:pPr>
      <w:r>
        <w:t>Карточки для устных заданий с ответами;</w:t>
      </w:r>
    </w:p>
    <w:p w:rsidR="00FA26AC" w:rsidRDefault="00FA26AC" w:rsidP="002A2C7D">
      <w:pPr>
        <w:pStyle w:val="ListParagraph"/>
        <w:numPr>
          <w:ilvl w:val="0"/>
          <w:numId w:val="2"/>
        </w:numPr>
      </w:pPr>
      <w:r>
        <w:t>Опора по теме урока с образцами решенных примеров;</w:t>
      </w:r>
    </w:p>
    <w:p w:rsidR="00FA26AC" w:rsidRDefault="00FA26AC" w:rsidP="002A2C7D">
      <w:pPr>
        <w:pStyle w:val="ListParagraph"/>
        <w:numPr>
          <w:ilvl w:val="0"/>
          <w:numId w:val="2"/>
        </w:numPr>
      </w:pPr>
      <w:r>
        <w:t>Карточки с заданиями с/р + сигнальные карточки;</w:t>
      </w:r>
    </w:p>
    <w:p w:rsidR="00FA26AC" w:rsidRDefault="00FA26AC" w:rsidP="00380B17">
      <w:pPr>
        <w:pStyle w:val="ListParagraph"/>
        <w:numPr>
          <w:ilvl w:val="0"/>
          <w:numId w:val="2"/>
        </w:numPr>
      </w:pPr>
      <w:r>
        <w:t>Формула по теме урока на левом крыле доски;</w:t>
      </w:r>
    </w:p>
    <w:p w:rsidR="00FA26AC" w:rsidRDefault="00FA26AC" w:rsidP="00380B17">
      <w:r>
        <w:t>Цель: Научиться применять формулу для нахождения сложной функции, с которой познакомимся на уроке.</w:t>
      </w:r>
    </w:p>
    <w:p w:rsidR="00FA26AC" w:rsidRPr="00B83C51" w:rsidRDefault="00FA26AC" w:rsidP="00B662B2">
      <w:pPr>
        <w:jc w:val="center"/>
        <w:rPr>
          <w:u w:val="single"/>
        </w:rPr>
      </w:pPr>
      <w:r w:rsidRPr="00380B17">
        <w:rPr>
          <w:u w:val="single"/>
        </w:rPr>
        <w:t>Ход урока</w:t>
      </w:r>
      <w:r w:rsidRPr="00B83C51">
        <w:rPr>
          <w:u w:val="single"/>
        </w:rPr>
        <w:t>.</w:t>
      </w:r>
    </w:p>
    <w:p w:rsidR="00FA26AC" w:rsidRDefault="00FA26AC" w:rsidP="00B662B2">
      <w:r>
        <w:t>1.Организационный момент:</w:t>
      </w:r>
    </w:p>
    <w:p w:rsidR="00FA26AC" w:rsidRDefault="00FA26AC" w:rsidP="00B662B2">
      <w:r>
        <w:t>Мы продолжаем изучать формулы для нахождения производных. Сегодня у нас первый урок по теме «Производная сложной функции». Эта формула нам понадобится через два урока на ТУЗ.</w:t>
      </w:r>
    </w:p>
    <w:p w:rsidR="00FA26AC" w:rsidRDefault="00FA26AC" w:rsidP="00B662B2">
      <w:r>
        <w:t>Мы должны запомнить и научиться применять формулу на практике .</w:t>
      </w:r>
    </w:p>
    <w:p w:rsidR="00FA26AC" w:rsidRDefault="00FA26AC" w:rsidP="00B662B2">
      <w:r>
        <w:t xml:space="preserve">2.Проверка домашнего задания : </w:t>
      </w:r>
    </w:p>
    <w:p w:rsidR="00FA26AC" w:rsidRDefault="00FA26AC" w:rsidP="00B662B2">
      <w:r>
        <w:t>-проверили, нашли ошибки, исправили;</w:t>
      </w:r>
    </w:p>
    <w:p w:rsidR="00FA26AC" w:rsidRDefault="00FA26AC" w:rsidP="00B662B2">
      <w:r>
        <w:t>-поднимите руки, кто справился без ошибок;</w:t>
      </w:r>
    </w:p>
    <w:p w:rsidR="00FA26AC" w:rsidRDefault="00FA26AC" w:rsidP="00B662B2">
      <w:r>
        <w:t>3.Устная с/р.( на карточках с записью ответов в тетради)</w:t>
      </w:r>
    </w:p>
    <w:p w:rsidR="00FA26AC" w:rsidRDefault="00FA26AC" w:rsidP="00B662B2">
      <w:r>
        <w:t>Вспомним формулы, которые изучали на прошлом уроке (см. опоры):</w:t>
      </w:r>
    </w:p>
    <w:p w:rsidR="00FA26AC" w:rsidRPr="00F344A0" w:rsidRDefault="00FA26AC" w:rsidP="002966A7">
      <w:pPr>
        <w:rPr>
          <w:lang w:val="en-US"/>
        </w:rPr>
      </w:pPr>
      <w:r>
        <w:rPr>
          <w:lang w:val="en-US"/>
        </w:rPr>
        <w:t>f(x)=2x</w:t>
      </w:r>
      <w:r>
        <w:rPr>
          <w:vertAlign w:val="superscript"/>
          <w:lang w:val="en-US"/>
        </w:rPr>
        <w:t>4</w:t>
      </w:r>
      <w:r>
        <w:rPr>
          <w:lang w:val="en-US"/>
        </w:rPr>
        <w:t>-3x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                            f(x)=3 </w:t>
      </w:r>
      <w:r w:rsidRPr="008A1BBD">
        <w:rPr>
          <w:lang w:val="en-US"/>
        </w:rPr>
        <w:fldChar w:fldCharType="begin"/>
      </w:r>
      <w:r w:rsidRPr="008A1BBD">
        <w:rPr>
          <w:lang w:val="en-US"/>
        </w:rPr>
        <w:instrText xml:space="preserve"> QUOTE </w:instrText>
      </w:r>
      <w:r>
        <w:pict>
          <v:shape id="_x0000_i1026" type="#_x0000_t75" style="width:14.25pt;height:12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22DFF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122DFF&quot;&gt;&lt;m:oMathPara&gt;&lt;m:oMath&gt;&lt;m:rad&gt;&lt;m:radPr&gt;&lt;m:degHide m:val=&quot;on&quot;/&gt;&lt;m:ctrlPr&gt;&lt;w:rPr&gt;&lt;w:rFonts w:ascii=&quot;Cambria Math&quot; w:h-ansi=&quot;Cambria Math&quot;/&gt;&lt;wx:font wx:val=&quot;Cambria Math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A1BBD">
        <w:rPr>
          <w:lang w:val="en-US"/>
        </w:rPr>
        <w:instrText xml:space="preserve"> </w:instrText>
      </w:r>
      <w:r w:rsidRPr="008A1BBD">
        <w:rPr>
          <w:lang w:val="en-US"/>
        </w:rPr>
        <w:fldChar w:fldCharType="separate"/>
      </w:r>
      <w:r>
        <w:pict>
          <v:shape id="_x0000_i1027" type="#_x0000_t75" style="width:14.25pt;height:12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22DFF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122DFF&quot;&gt;&lt;m:oMathPara&gt;&lt;m:oMath&gt;&lt;m:rad&gt;&lt;m:radPr&gt;&lt;m:degHide m:val=&quot;on&quot;/&gt;&lt;m:ctrlPr&gt;&lt;w:rPr&gt;&lt;w:rFonts w:ascii=&quot;Cambria Math&quot; w:h-ansi=&quot;Cambria Math&quot;/&gt;&lt;wx:font wx:val=&quot;Cambria Math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A1BBD">
        <w:rPr>
          <w:lang w:val="en-US"/>
        </w:rPr>
        <w:fldChar w:fldCharType="end"/>
      </w:r>
      <w:r>
        <w:rPr>
          <w:lang w:val="en-US"/>
        </w:rPr>
        <w:t xml:space="preserve">                     f(x)=3tgx</w:t>
      </w:r>
    </w:p>
    <w:p w:rsidR="00FA26AC" w:rsidRPr="00B83C51" w:rsidRDefault="00FA26AC" w:rsidP="002966A7">
      <w:r>
        <w:rPr>
          <w:lang w:val="en-US"/>
        </w:rPr>
        <w:t>f</w:t>
      </w:r>
      <w:r w:rsidRPr="00B83C51">
        <w:t>(</w:t>
      </w:r>
      <w:r>
        <w:rPr>
          <w:lang w:val="en-US"/>
        </w:rPr>
        <w:t>x</w:t>
      </w:r>
      <w:r w:rsidRPr="00B83C51">
        <w:t>)= 3</w:t>
      </w:r>
      <w:r>
        <w:rPr>
          <w:lang w:val="en-US"/>
        </w:rPr>
        <w:t>cosx</w:t>
      </w:r>
      <w:r w:rsidRPr="00B83C51">
        <w:t xml:space="preserve">                                  </w:t>
      </w:r>
      <w:r>
        <w:rPr>
          <w:lang w:val="en-US"/>
        </w:rPr>
        <w:t>f</w:t>
      </w:r>
      <w:r w:rsidRPr="00B83C51">
        <w:t>(</w:t>
      </w:r>
      <w:r>
        <w:rPr>
          <w:lang w:val="en-US"/>
        </w:rPr>
        <w:t>x</w:t>
      </w:r>
      <w:r w:rsidRPr="00B83C51">
        <w:t xml:space="preserve">)=  </w:t>
      </w:r>
      <w:r w:rsidRPr="00EB1C7B">
        <w:rPr>
          <w:position w:val="-24"/>
        </w:rPr>
        <w:object w:dxaOrig="240" w:dyaOrig="620">
          <v:shape id="_x0000_i1028" type="#_x0000_t75" style="width:12pt;height:30.75pt" o:ole="">
            <v:imagedata r:id="rId6" o:title=""/>
          </v:shape>
          <o:OLEObject Type="Embed" ProgID="Equation.3" ShapeID="_x0000_i1028" DrawAspect="Content" ObjectID="_1496828149" r:id="rId7"/>
        </w:object>
      </w:r>
      <w:r w:rsidRPr="008A1BBD">
        <w:fldChar w:fldCharType="begin"/>
      </w:r>
      <w:r w:rsidRPr="008A1BBD">
        <w:instrText xml:space="preserve"> QUOTE </w:instrText>
      </w:r>
      <w:r>
        <w:pict>
          <v:shape id="_x0000_i1029" type="#_x0000_t75" style="width:36.7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41735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641735&quot;&gt;&lt;m:oMathPara&gt;&lt;m:oMath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6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30" type="#_x0000_t75" style="width:36.7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41735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641735&quot;&gt;&lt;m:oMathPara&gt;&lt;m:oMath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6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A1BBD">
        <w:fldChar w:fldCharType="end"/>
      </w:r>
    </w:p>
    <w:p w:rsidR="00FA26AC" w:rsidRDefault="00FA26AC" w:rsidP="002966A7">
      <w:r>
        <w:t>Оцените самостоятельно свою работу по количеству верно выполненных заданий. Поднимите руки...</w:t>
      </w:r>
    </w:p>
    <w:p w:rsidR="00FA26AC" w:rsidRDefault="00FA26AC" w:rsidP="002966A7">
      <w:pPr>
        <w:rPr>
          <w:lang w:val="en-US"/>
        </w:rPr>
      </w:pPr>
      <w:r>
        <w:t>4.Объяснение урока.</w:t>
      </w:r>
    </w:p>
    <w:p w:rsidR="00FA26AC" w:rsidRPr="00FD2FCB" w:rsidRDefault="00FA26AC" w:rsidP="002966A7">
      <w:pPr>
        <w:rPr>
          <w:lang w:val="en-US"/>
        </w:rPr>
      </w:pPr>
      <w:r>
        <w:pict>
          <v:shape id="_x0000_i1031" type="#_x0000_t75" style="width:120.7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0C7191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0C7191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2x=2sincosx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FA26AC" w:rsidRPr="00C502F0" w:rsidRDefault="00FA26AC" w:rsidP="002966A7">
      <w:pPr>
        <w:rPr>
          <w:lang w:val="en-US"/>
        </w:rPr>
      </w:pPr>
      <w:r>
        <w:pict>
          <v:shape id="_x0000_i1032" type="#_x0000_t75" style="width:317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630E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31630E&quot;&gt;&lt;m:oMathPara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f`&lt;/m:t&gt;&lt;/m:r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2sinx&lt;/m:t&gt;&lt;/m:r&gt;&lt;/m:e&gt;&lt;/m:d&gt;&lt;m:r&gt;&lt;w:rPr&gt;&lt;w:rFonts w:ascii=&quot;Cambria Math&quot; w:fareast=&quot;Times New Roman&quot; w:h-ansi=&quot;Cambria Math&quot;/&gt;&lt;wx:font wx:val=&quot;Cambria Math&quot;/&gt;&lt;w:i/&gt;&lt;w:lang w:val=&quot;EN-US&quot;/&gt;&lt;/w:rPr&gt;&lt;m:t&gt;`cosx+2sinx&lt;/m:t&gt;&lt;/m:r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osx&lt;/m:t&gt;&lt;/m:r&gt;&lt;/m:e&gt;&lt;/m:d&gt;&lt;m:r&gt;&lt;w:rPr&gt;&lt;w:rFonts w:ascii=&quot;Cambria Math&quot; w:fareast=&quot;Times New Roman&quot; w:h-ansi=&quot;Cambria Math&quot;/&gt;&lt;wx:font wx:val=&quot;Cambria Math&quot;/&gt;&lt;w:i/&gt;&lt;w:lang w:val=&quot;EN-US&quot;/&gt;&lt;/w:rPr&gt;&lt;m:t&gt;`=2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os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x-2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sin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x=2cos2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FA26AC" w:rsidRDefault="00FA26AC" w:rsidP="002966A7">
      <w:r>
        <w:t xml:space="preserve">Хорошо, скажете вы, а как же быть с производной функции </w:t>
      </w:r>
      <w:r>
        <w:rPr>
          <w:lang w:val="en-US"/>
        </w:rPr>
        <w:t>y</w:t>
      </w:r>
      <w:r w:rsidRPr="00C502F0">
        <w:t>=</w:t>
      </w:r>
      <w:r>
        <w:rPr>
          <w:lang w:val="en-US"/>
        </w:rPr>
        <w:t>sin</w:t>
      </w:r>
      <w:r w:rsidRPr="00C502F0">
        <w:t>3</w:t>
      </w:r>
      <w:r>
        <w:rPr>
          <w:lang w:val="en-US"/>
        </w:rPr>
        <w:t>x</w:t>
      </w:r>
      <w:r w:rsidRPr="00C502F0">
        <w:t xml:space="preserve"> </w:t>
      </w:r>
      <w:r>
        <w:t xml:space="preserve">или </w:t>
      </w:r>
      <w:r>
        <w:rPr>
          <w:lang w:val="en-US"/>
        </w:rPr>
        <w:t>y</w:t>
      </w:r>
      <w:r w:rsidRPr="00C502F0">
        <w:t>=</w:t>
      </w:r>
      <w:r>
        <w:rPr>
          <w:lang w:val="en-US"/>
        </w:rPr>
        <w:t>cos</w:t>
      </w:r>
      <w:r w:rsidRPr="00C502F0">
        <w:t>4</w:t>
      </w:r>
      <w:r>
        <w:rPr>
          <w:lang w:val="en-US"/>
        </w:rPr>
        <w:t>x</w:t>
      </w:r>
      <w:r>
        <w:t xml:space="preserve">? Неужели нам придется применять соответствующие тригонометрические функции? </w:t>
      </w:r>
    </w:p>
    <w:p w:rsidR="00FA26AC" w:rsidRPr="00613DE6" w:rsidRDefault="00FA26AC" w:rsidP="002966A7">
      <w:r>
        <w:t>Нет. Мы будем пользоваться формулой, которая поможет нам правильно вычислять производную сложной функции.</w:t>
      </w:r>
    </w:p>
    <w:p w:rsidR="00FA26AC" w:rsidRDefault="00FA26AC" w:rsidP="002966A7">
      <w:r w:rsidRPr="00613DE6">
        <w:t>(</w:t>
      </w:r>
      <w:r>
        <w:t>На левом крыле</w:t>
      </w:r>
      <w:r w:rsidRPr="00613DE6">
        <w:t>)</w:t>
      </w:r>
      <w:r>
        <w:t xml:space="preserve">Таким образом, производная сложной функции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33" type="#_x0000_t75" style="width:70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4F5FB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F5FB6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g(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34" type="#_x0000_t75" style="width:70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4F5FB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F5FB6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g(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A1BBD">
        <w:fldChar w:fldCharType="end"/>
      </w:r>
      <w:r w:rsidRPr="00C502F0">
        <w:t xml:space="preserve"> </w:t>
      </w:r>
      <w:r>
        <w:t xml:space="preserve">вычисляется по формуле: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35" type="#_x0000_t75" style="width:108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843AA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843AA&quot;&gt;&lt;m:oMathPara&gt;&lt;m:oMath&gt;&lt;m:r&gt;&lt;w:rPr&gt;&lt;w:rFonts w:ascii=&quot;Cambria Math&quot; w:fareast=&quot;Times New Roman&quot; w:h-ansi=&quot;Cambria Math&quot;/&gt;&lt;wx:font wx:val=&quot;Cambria Math&quot;/&gt;&lt;w:i/&gt;&lt;/w:rPr&gt;&lt;m:t&gt;h`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g`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/m:e&gt;&lt;/m:d&gt;&lt;m:r&gt;&lt;w:rPr&gt;&lt;w:rFonts w:ascii=&quot;Cambria Math&quot; w:fareast=&quot;Times New Roman&quot; w:h-ansi=&quot;Cambria Math&quot;/&gt;&lt;wx:font wx:val=&quot;Cambria Math&quot;/&gt;&lt;w:i/&gt;&lt;/w:rPr&gt;&lt;m:t&gt;в€™f`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8A1BBD">
        <w:instrText xml:space="preserve"> </w:instrText>
      </w:r>
      <w:r w:rsidRPr="008A1BBD">
        <w:fldChar w:fldCharType="end"/>
      </w:r>
      <w:r>
        <w:t>.</w:t>
      </w:r>
      <w:r w:rsidRPr="00FF363C">
        <w:rPr>
          <w:position w:val="-10"/>
        </w:rPr>
        <w:object w:dxaOrig="2140" w:dyaOrig="340">
          <v:shape id="_x0000_i1036" type="#_x0000_t75" style="width:107.25pt;height:17.25pt" o:ole="">
            <v:imagedata r:id="rId13" o:title=""/>
          </v:shape>
          <o:OLEObject Type="Embed" ProgID="Equation.3" ShapeID="_x0000_i1036" DrawAspect="Content" ObjectID="_1496828150" r:id="rId14"/>
        </w:object>
      </w:r>
      <w:r>
        <w:t xml:space="preserve"> Где </w:t>
      </w:r>
      <w:r w:rsidRPr="00EB1C7B">
        <w:fldChar w:fldCharType="begin"/>
      </w:r>
      <w:r w:rsidRPr="00EB1C7B">
        <w:instrText xml:space="preserve"> </w:instrText>
      </w:r>
      <w:r w:rsidRPr="008A1BBD">
        <w:rPr>
          <w:lang w:val="en-US"/>
        </w:rPr>
        <w:instrText>QUOTE</w:instrText>
      </w:r>
      <w:r w:rsidRPr="00EB1C7B">
        <w:instrText xml:space="preserve"> </w:instrText>
      </w:r>
      <w:r>
        <w:pict>
          <v:shape id="_x0000_i1037" type="#_x0000_t75" style="width:11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27943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527943&quot;&gt;&lt;m:oMathPara&gt;&lt;m:oMath&gt;&lt;m:r&gt;&lt;w:rPr&gt;&lt;w:rFonts w:ascii=&quot;Cambria Math&quot; w:fareast=&quot;Times New Roman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B1C7B">
        <w:instrText xml:space="preserve"> </w:instrText>
      </w:r>
      <w:r w:rsidRPr="00EB1C7B">
        <w:fldChar w:fldCharType="separate"/>
      </w:r>
      <w:r>
        <w:pict>
          <v:shape id="_x0000_i1038" type="#_x0000_t75" style="width:11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27943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527943&quot;&gt;&lt;m:oMathPara&gt;&lt;m:oMath&gt;&lt;m:r&gt;&lt;w:rPr&gt;&lt;w:rFonts w:ascii=&quot;Cambria Math&quot; w:fareast=&quot;Times New Roman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B1C7B">
        <w:fldChar w:fldCharType="end"/>
      </w:r>
      <w:r w:rsidRPr="00EB1C7B">
        <w:t xml:space="preserve"> – </w:t>
      </w:r>
      <w:r>
        <w:t>внешняя функция,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39" type="#_x0000_t75" style="width:13.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B5689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EB5689&quot;&gt;&lt;m:oMathPara&gt;&lt;m:oMath&gt;&lt;m:r&gt;&lt;w:rPr&gt;&lt;w:rFonts w:ascii=&quot;Cambria Math&quot; w:fareast=&quot;Times New Roman&quot; w:h-ansi=&quot;Cambria Math&quot;/&gt;&lt;wx:font wx:val=&quot;Cambria Math&quot;/&gt;&lt;w:i/&gt;&lt;/w:rPr&gt;&lt;m:t&gt; 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40" type="#_x0000_t75" style="width:13.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B5689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EB5689&quot;&gt;&lt;m:oMathPara&gt;&lt;m:oMath&gt;&lt;m:r&gt;&lt;w:rPr&gt;&lt;w:rFonts w:ascii=&quot;Cambria Math&quot; w:fareast=&quot;Times New Roman&quot; w:h-ansi=&quot;Cambria Math&quot;/&gt;&lt;wx:font wx:val=&quot;Cambria Math&quot;/&gt;&lt;w:i/&gt;&lt;/w:rPr&gt;&lt;m:t&gt; 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8A1BBD">
        <w:fldChar w:fldCharType="end"/>
      </w:r>
      <w:r>
        <w:t>- внутренняя.</w:t>
      </w:r>
    </w:p>
    <w:p w:rsidR="00FA26AC" w:rsidRDefault="00FA26AC" w:rsidP="002966A7">
      <w:r w:rsidRPr="0032231B">
        <w:t>5.</w:t>
      </w:r>
      <w:r>
        <w:t>Теперь, пользуясь этой формулой найдем производную:</w:t>
      </w:r>
    </w:p>
    <w:p w:rsidR="00FA26AC" w:rsidRPr="00750FBF" w:rsidRDefault="00FA26AC" w:rsidP="002966A7">
      <w:r>
        <w:t>1)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41" type="#_x0000_t75" style="width:66.7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D68BB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DD68BB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cos4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42" type="#_x0000_t75" style="width:66.7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D68BB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DD68BB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cos4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A1BBD">
        <w:fldChar w:fldCharType="end"/>
      </w:r>
      <w:r w:rsidRPr="00750FBF">
        <w:t xml:space="preserve">                                  4)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43" type="#_x0000_t75" style="width:66pt;height:23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5427B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15427B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6-4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44" type="#_x0000_t75" style="width:66pt;height:23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5427B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15427B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6-4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A1BBD">
        <w:fldChar w:fldCharType="end"/>
      </w:r>
    </w:p>
    <w:p w:rsidR="00FA26AC" w:rsidRPr="00750FBF" w:rsidRDefault="00FA26AC" w:rsidP="002966A7">
      <w:r w:rsidRPr="00750FBF">
        <w:t>2)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45" type="#_x0000_t75" style="width:90.75pt;height:22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057A1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1057A1&quot;&gt;&lt;m:oMathPara&gt;&lt;m:oMath&gt;&lt;m:r&gt;&lt;w:rPr&gt;&lt;w:rFonts w:ascii=&quot;Cambria Math&quot; w:fareast=&quot;Times New Roman&quot; w:h-ansi=&quot;Cambria Math&quot;/&gt;&lt;wx:font wx:val=&quot;Cambria Math&quot;/&gt;&lt;w:i/&gt;&lt;/w:rPr&gt;&lt;m:t&gt; 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tg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3x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46" type="#_x0000_t75" style="width:90.75pt;height:22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057A1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1057A1&quot;&gt;&lt;m:oMathPara&gt;&lt;m:oMath&gt;&lt;m:r&gt;&lt;w:rPr&gt;&lt;w:rFonts w:ascii=&quot;Cambria Math&quot; w:fareast=&quot;Times New Roman&quot; w:h-ansi=&quot;Cambria Math&quot;/&gt;&lt;wx:font wx:val=&quot;Cambria Math&quot;/&gt;&lt;w:i/&gt;&lt;/w:rPr&gt;&lt;m:t&gt; 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tg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3x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8A1BBD">
        <w:fldChar w:fldCharType="end"/>
      </w:r>
    </w:p>
    <w:p w:rsidR="00FA26AC" w:rsidRPr="0090393F" w:rsidRDefault="00FA26AC" w:rsidP="002966A7">
      <w:r w:rsidRPr="0090393F">
        <w:t>3</w:t>
      </w:r>
      <w:r w:rsidRPr="00750FBF">
        <w:t>)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47" type="#_x0000_t75" style="width:90.75pt;height:12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667A5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667A5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(2x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)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A1BBD">
        <w:instrText xml:space="preserve"> </w:instrText>
      </w:r>
      <w:r w:rsidRPr="008A1BBD">
        <w:fldChar w:fldCharType="end"/>
      </w:r>
      <w:r w:rsidRPr="00EB1C7B">
        <w:rPr>
          <w:position w:val="-10"/>
        </w:rPr>
        <w:object w:dxaOrig="1520" w:dyaOrig="380">
          <v:shape id="_x0000_i1048" type="#_x0000_t75" style="width:73.5pt;height:18.75pt" o:ole="">
            <v:imagedata r:id="rId21" o:title=""/>
          </v:shape>
          <o:OLEObject Type="Embed" ProgID="Equation.3" ShapeID="_x0000_i1048" DrawAspect="Content" ObjectID="_1496828151" r:id="rId22"/>
        </w:object>
      </w:r>
    </w:p>
    <w:p w:rsidR="00FA26AC" w:rsidRDefault="00FA26AC" w:rsidP="002966A7">
      <w:r>
        <w:t xml:space="preserve">У каждого на парте лежит опора, с помощью которой мы будем находить производную сложной функции и образцы дифференцирования сложной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49" type="#_x0000_t75" style="width:10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715F6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8715F6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50" type="#_x0000_t75" style="width:10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715F6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8715F6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A1BBD">
        <w:fldChar w:fldCharType="end"/>
      </w:r>
      <w:r w:rsidRPr="0090393F">
        <w:t>.</w:t>
      </w:r>
    </w:p>
    <w:p w:rsidR="00FA26AC" w:rsidRDefault="00FA26AC" w:rsidP="002966A7">
      <w:r>
        <w:t>Давайте потренируемся и попробуем выделить внешнюю и внутреннюю функцию.(в тетрадях)</w:t>
      </w:r>
    </w:p>
    <w:tbl>
      <w:tblPr>
        <w:tblW w:w="0" w:type="auto"/>
        <w:tblInd w:w="1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5"/>
        <w:gridCol w:w="3270"/>
        <w:gridCol w:w="3135"/>
      </w:tblGrid>
      <w:tr w:rsidR="00FA26AC" w:rsidRPr="008A1BBD" w:rsidTr="00FC5F96">
        <w:trPr>
          <w:trHeight w:val="750"/>
        </w:trPr>
        <w:tc>
          <w:tcPr>
            <w:tcW w:w="2715" w:type="dxa"/>
          </w:tcPr>
          <w:p w:rsidR="00FA26AC" w:rsidRPr="008A1BBD" w:rsidRDefault="00FA26AC" w:rsidP="00D91A36">
            <w:pPr>
              <w:ind w:left="-54"/>
            </w:pPr>
          </w:p>
          <w:p w:rsidR="00FA26AC" w:rsidRPr="008A1BBD" w:rsidRDefault="00FA26AC" w:rsidP="00B072C0">
            <w:pPr>
              <w:ind w:left="-54"/>
            </w:pPr>
            <w:r>
              <w:pict>
                <v:shape id="_x0000_i1051" type="#_x0000_t75" style="width:21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56512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56512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270" w:type="dxa"/>
          </w:tcPr>
          <w:p w:rsidR="00FA26AC" w:rsidRPr="008A1BBD" w:rsidRDefault="00FA26AC"/>
          <w:p w:rsidR="00FA26AC" w:rsidRPr="00EB1C7B" w:rsidRDefault="00FA26AC" w:rsidP="00B072C0">
            <w:pPr>
              <w:rPr>
                <w:i/>
              </w:rPr>
            </w:pPr>
            <w:r w:rsidRPr="00EB1C7B">
              <w:rPr>
                <w:i/>
                <w:lang w:val="en-US"/>
              </w:rPr>
              <w:t>g(f)</w:t>
            </w:r>
            <w:r>
              <w:rPr>
                <w:i/>
                <w:lang w:val="en-US"/>
              </w:rPr>
              <w:t xml:space="preserve"> – </w:t>
            </w:r>
            <w:r w:rsidRPr="00EB1C7B">
              <w:t>внешняя</w:t>
            </w:r>
            <w:r>
              <w:rPr>
                <w:i/>
              </w:rPr>
              <w:t xml:space="preserve"> </w:t>
            </w:r>
            <w:r w:rsidRPr="00EB1C7B">
              <w:t>функция</w:t>
            </w:r>
          </w:p>
        </w:tc>
        <w:tc>
          <w:tcPr>
            <w:tcW w:w="3135" w:type="dxa"/>
          </w:tcPr>
          <w:p w:rsidR="00FA26AC" w:rsidRPr="008A1BBD" w:rsidRDefault="00FA26AC"/>
          <w:p w:rsidR="00FA26AC" w:rsidRPr="008A1BBD" w:rsidRDefault="00FA26AC" w:rsidP="00B072C0">
            <w:r>
              <w:pict>
                <v:shape id="_x0000_i1052" type="#_x0000_t75" style="width:7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25D7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025D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>
              <w:t xml:space="preserve"> - внутренняя функция</w:t>
            </w:r>
          </w:p>
        </w:tc>
      </w:tr>
      <w:tr w:rsidR="00FA26AC" w:rsidRPr="008A1BBD" w:rsidTr="00DF1A2F">
        <w:trPr>
          <w:trHeight w:val="2276"/>
        </w:trPr>
        <w:tc>
          <w:tcPr>
            <w:tcW w:w="2715" w:type="dxa"/>
          </w:tcPr>
          <w:p w:rsidR="00FA26AC" w:rsidRPr="008A1BBD" w:rsidRDefault="00FA26AC" w:rsidP="00DF1A2F">
            <w:pPr>
              <w:spacing w:after="0" w:line="360" w:lineRule="auto"/>
              <w:ind w:left="-54"/>
            </w:pPr>
            <w:r>
              <w:pict>
                <v:shape id="_x0000_i1053" type="#_x0000_t75" style="width:29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52843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552843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sin&lt;/m:t&gt;&lt;/m:r&gt;&lt;m:r&gt;&lt;w:rPr&gt;&lt;w:rFonts w:ascii=&quot;Cambria Math&quot; w:fareast=&quot;Times New Roman&quot; w:h-ansi=&quot;Cambria Math&quot;/&gt;&lt;wx:font wx:val=&quot;Cambria Math&quot;/&gt;&lt;w:i/&gt;&lt;/w:rPr&gt;&lt;m:t&gt;5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</w:p>
          <w:p w:rsidR="00FA26AC" w:rsidRPr="008A1BBD" w:rsidRDefault="00FA26AC" w:rsidP="00DF1A2F">
            <w:pPr>
              <w:spacing w:after="0" w:line="360" w:lineRule="auto"/>
              <w:ind w:left="-54"/>
              <w:rPr>
                <w:rFonts w:ascii="Cambria Math" w:hAnsi="Cambria Math"/>
              </w:rPr>
            </w:pPr>
            <w:r>
              <w:pict>
                <v:shape id="_x0000_i1054" type="#_x0000_t75" style="width:36.7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83EB4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83EB4&quot;&gt;&lt;m:oMathPara&gt;&lt;m:oMath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radPr&gt;&lt;m:deg&gt;&lt;m:ctrlPr&gt;&lt;w:rPr&gt;&lt;w:rFonts w:ascii=&quot;Cambria Math&quot; w:fareast=&quot;Times New Roman&quot; w:h-ansi=&quot;Cambria Math&quot;/&gt;&lt;wx:font wx:val=&quot;Cambria Math&quot;/&gt;&lt;w:i/&gt;&lt;/w:rPr&gt;&lt;/m:ctrlPr&gt;&lt;/m:deg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1&lt;/m:t&gt;&lt;/m:r&gt;&lt;m:ctrlPr&gt;&lt;w:rPr&gt;&lt;w:rFonts w:ascii=&quot;Cambria Math&quot; w:fareast=&quot;Times New Roman&quot; w:h-ansi=&quot;Cambria Math&quot;/&gt;&lt;wx:font wx:val=&quot;Cambria Math&quot;/&gt;&lt;w:i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</w:p>
          <w:p w:rsidR="00FA26AC" w:rsidRPr="008A1BBD" w:rsidRDefault="00FA26AC" w:rsidP="00DF1A2F">
            <w:pPr>
              <w:spacing w:after="0" w:line="360" w:lineRule="auto"/>
              <w:ind w:left="-54"/>
              <w:rPr>
                <w:i/>
                <w:lang w:val="en-US"/>
              </w:rPr>
            </w:pPr>
            <w:r w:rsidRPr="00EB1C7B">
              <w:rPr>
                <w:position w:val="-10"/>
              </w:rPr>
              <w:object w:dxaOrig="980" w:dyaOrig="420">
                <v:shape id="_x0000_i1055" type="#_x0000_t75" style="width:48.75pt;height:21pt" o:ole="">
                  <v:imagedata r:id="rId28" o:title=""/>
                </v:shape>
                <o:OLEObject Type="Embed" ProgID="Equation.3" ShapeID="_x0000_i1055" DrawAspect="Content" ObjectID="_1496828152" r:id="rId29"/>
              </w:object>
            </w:r>
          </w:p>
          <w:p w:rsidR="00FA26AC" w:rsidRPr="00DF1A2F" w:rsidRDefault="00FA26AC" w:rsidP="00DF1A2F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3270" w:type="dxa"/>
          </w:tcPr>
          <w:p w:rsidR="00FA26AC" w:rsidRPr="008A1BBD" w:rsidRDefault="00FA26AC" w:rsidP="00DF1A2F">
            <w:pPr>
              <w:spacing w:after="0" w:line="360" w:lineRule="auto"/>
              <w:ind w:left="-54"/>
            </w:pPr>
            <w:r>
              <w:pict>
                <v:shape id="_x0000_i1056" type="#_x0000_t75" style="width:23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32765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3276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sin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</w:p>
          <w:p w:rsidR="00FA26AC" w:rsidRPr="008A1BBD" w:rsidRDefault="00FA26AC" w:rsidP="00DF1A2F">
            <w:pPr>
              <w:spacing w:after="0" w:line="360" w:lineRule="auto"/>
              <w:ind w:left="-54"/>
              <w:rPr>
                <w:rFonts w:ascii="Cambria Math" w:hAnsi="Cambria Math"/>
              </w:rPr>
            </w:pPr>
            <w:r>
              <w:pict>
                <v:shape id="_x0000_i1057" type="#_x0000_t75" style="width:15pt;height:1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9D037C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9D037C&quot;&gt;&lt;m:oMathPara&gt;&lt;m:oMath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radPr&gt;&lt;m:deg&gt;&lt;m:ctrlPr&gt;&lt;w:rPr&gt;&lt;w:rFonts w:ascii=&quot;Cambria Math&quot; w:fareast=&quot;Times New Roman&quot; w:h-ansi=&quot;Cambria Math&quot;/&gt;&lt;wx:font wx:val=&quot;Cambria Math&quot;/&gt;&lt;w:i/&gt;&lt;/w:rPr&gt;&lt;/m:ctrlPr&gt;&lt;/m:deg&gt;&lt;m:e&gt;&lt;m:r&gt;&lt;w:rPr&gt;&lt;w:rFonts w:ascii=&quot;Cambria Math&quot; w:fareast=&quot;Times New Roman&quot; w:h-ansi=&quot;Cambria Math&quot;/&gt;&lt;wx:font wx:val=&quot;Cambria Math&quot;/&gt;&lt;w:i/&gt;&lt;/w:rPr&gt;&lt;m:t&gt;f&lt;/m:t&gt;&lt;/m:r&gt;&lt;m:ctrlPr&gt;&lt;w:rPr&gt;&lt;w:rFonts w:ascii=&quot;Cambria Math&quot; w:fareast=&quot;Times New Roman&quot; w:h-ansi=&quot;Cambria Math&quot;/&gt;&lt;wx:font wx:val=&quot;Cambria Math&quot;/&gt;&lt;w:i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 o:bullet="t">
                  <v:imagedata r:id="rId31" o:title="" chromakey="white"/>
                </v:shape>
              </w:pict>
            </w:r>
          </w:p>
          <w:p w:rsidR="00FA26AC" w:rsidRPr="008A1BBD" w:rsidRDefault="00FA26AC" w:rsidP="00DF1A2F">
            <w:pPr>
              <w:spacing w:after="0" w:line="360" w:lineRule="auto"/>
            </w:pPr>
            <w:r>
              <w:pict>
                <v:shape id="_x0000_i1058" type="#_x0000_t75" style="width:13.5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AF552B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F552B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5&lt;/m:t&gt;&lt;/m: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</w:p>
        </w:tc>
        <w:tc>
          <w:tcPr>
            <w:tcW w:w="3135" w:type="dxa"/>
          </w:tcPr>
          <w:p w:rsidR="00FA26AC" w:rsidRPr="00DF1A2F" w:rsidRDefault="00FA26AC">
            <w:pPr>
              <w:rPr>
                <w:i/>
                <w:lang w:val="en-US"/>
              </w:rPr>
            </w:pPr>
            <w:r w:rsidRPr="00EB1C7B">
              <w:rPr>
                <w:i/>
              </w:rPr>
              <w:t>5</w:t>
            </w:r>
            <w:r w:rsidRPr="00EB1C7B">
              <w:rPr>
                <w:i/>
                <w:lang w:val="en-US"/>
              </w:rPr>
              <w:t>x</w:t>
            </w:r>
          </w:p>
          <w:p w:rsidR="00FA26AC" w:rsidRDefault="00FA26AC">
            <w:pPr>
              <w:rPr>
                <w:lang w:val="en-US"/>
              </w:rPr>
            </w:pPr>
          </w:p>
          <w:p w:rsidR="00FA26AC" w:rsidRDefault="00FA26AC">
            <w:pPr>
              <w:rPr>
                <w:lang w:val="en-US"/>
              </w:rPr>
            </w:pPr>
          </w:p>
          <w:p w:rsidR="00FA26AC" w:rsidRPr="008A1BBD" w:rsidRDefault="00FA26AC">
            <w:r>
              <w:pict>
                <v:shape id="_x0000_i1059" type="#_x0000_t75" style="width:30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1427B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E1427B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m:ctrlPr&gt;&lt;w:rPr&gt;&lt;w:rFonts w:ascii=&quot;Cambria Math&quot; w:fareast=&quot;Times New Roman&quot; w:h-ansi=&quot;Cambria Math&quot;/&gt;&lt;wx:font wx:val=&quot;Cambria Math&quot;/&gt;&lt;w:i/&gt;&lt;/w:rPr&gt;&lt;/m:ctrlP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m:ctrlPr&gt;&lt;w:rPr&gt;&lt;w:rFonts w:ascii=&quot;Cambria Math&quot; w:fareast=&quot;Times New Roman&quot; w:h-ansi=&quot;Cambria Math&quot;/&gt;&lt;wx:font wx:val=&quot;Cambria Math&quot;/&gt;&lt;w:i/&gt;&lt;/w:rPr&gt;&lt;/m:ctrlPr&gt;&lt;/m:sup&gt;&lt;/m:sSup&gt;&lt;m:r&gt;&lt;w:rPr&gt;&lt;w:rFonts w:ascii=&quot;Cambria Math&quot; w:fareast=&quot;Times New Roman&quot; w:h-ansi=&quot;Cambria Math&quot;/&gt;&lt;wx:font wx:val=&quot;Cambria Math&quot;/&gt;&lt;w:i/&gt;&lt;/w:rPr&gt;&lt;m:t&gt;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</w:p>
          <w:p w:rsidR="00FA26AC" w:rsidRDefault="00FA26AC" w:rsidP="00DF1A2F">
            <w:pPr>
              <w:ind w:left="-54"/>
              <w:rPr>
                <w:lang w:val="en-US"/>
              </w:rPr>
            </w:pPr>
          </w:p>
          <w:p w:rsidR="00FA26AC" w:rsidRPr="00DF1A2F" w:rsidRDefault="00FA26AC" w:rsidP="00DF1A2F">
            <w:pPr>
              <w:ind w:left="-54"/>
              <w:rPr>
                <w:i/>
                <w:lang w:val="en-US"/>
              </w:rPr>
            </w:pPr>
            <w:r>
              <w:pict>
                <v:shape id="_x0000_i1060" type="#_x0000_t75" style="width:36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7053C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67053C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7x&lt;/m:t&gt;&lt;/m: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-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</w:p>
        </w:tc>
      </w:tr>
    </w:tbl>
    <w:p w:rsidR="00FA26AC" w:rsidRPr="0090393F" w:rsidRDefault="00FA26AC" w:rsidP="002966A7">
      <w:r>
        <w:t xml:space="preserve"> </w:t>
      </w:r>
    </w:p>
    <w:p w:rsidR="00FA26AC" w:rsidRDefault="00FA26AC" w:rsidP="00B662B2">
      <w:r>
        <w:t xml:space="preserve">  </w:t>
      </w:r>
      <w:r>
        <w:rPr>
          <w:lang w:val="en-US"/>
        </w:rPr>
        <w:t>6.</w:t>
      </w:r>
      <w:r>
        <w:t>Закрепление: Продолжить таблицу</w:t>
      </w:r>
    </w:p>
    <w:tbl>
      <w:tblPr>
        <w:tblpPr w:leftFromText="180" w:rightFromText="180" w:vertAnchor="text" w:tblpX="6724" w:tblpY="46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</w:tblGrid>
      <w:tr w:rsidR="00FA26AC" w:rsidRPr="008A1BBD" w:rsidTr="00E375F7">
        <w:trPr>
          <w:trHeight w:val="1710"/>
        </w:trPr>
        <w:tc>
          <w:tcPr>
            <w:tcW w:w="2385" w:type="dxa"/>
          </w:tcPr>
          <w:p w:rsidR="00FA26AC" w:rsidRPr="008A1BBD" w:rsidRDefault="00FA26AC" w:rsidP="00E375F7">
            <w:r w:rsidRPr="008A1BBD">
              <w:t xml:space="preserve">проверка сигнальными      карточками поэтапно                     </w:t>
            </w:r>
          </w:p>
        </w:tc>
      </w:tr>
    </w:tbl>
    <w:p w:rsidR="00FA26AC" w:rsidRPr="00E375F7" w:rsidRDefault="00FA26AC" w:rsidP="00B70EA9"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267.45pt;margin-top:3.55pt;width:49.5pt;height:8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" adj="1090" strokecolor="#4579b8"/>
        </w:pict>
      </w:r>
      <w:r>
        <w:t xml:space="preserve"> 1)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61" type="#_x0000_t75" style="width:93pt;height:21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B4616&quot;/&gt;&lt;wsp:rsid wsp:val=&quot;00FC5F96&quot;/&gt;&lt;wsp:rsid wsp:val=&quot;00FD2FCB&quot;/&gt;&lt;/wsp:rsids&gt;&lt;/w:docPr&gt;&lt;w:body&gt;&lt;w:p wsp:rsidR=&quot;00000000&quot; wsp:rsidRDefault=&quot;00FB4616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sin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3x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62" type="#_x0000_t75" style="width:93pt;height:21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B4616&quot;/&gt;&lt;wsp:rsid wsp:val=&quot;00FC5F96&quot;/&gt;&lt;wsp:rsid wsp:val=&quot;00FD2FCB&quot;/&gt;&lt;/wsp:rsids&gt;&lt;/w:docPr&gt;&lt;w:body&gt;&lt;w:p wsp:rsidR=&quot;00000000&quot; wsp:rsidRDefault=&quot;00FB4616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sin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3x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8A1BBD">
        <w:fldChar w:fldCharType="end"/>
      </w:r>
      <w:r w:rsidRPr="00750FBF">
        <w:t xml:space="preserve">                                  4)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63" type="#_x0000_t75" style="width:59.25pt;height:21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53D1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2953D1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ctg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64" type="#_x0000_t75" style="width:59.25pt;height:21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53D1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2953D1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ctg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8A1BBD">
        <w:fldChar w:fldCharType="end"/>
      </w:r>
      <w:r w:rsidRPr="00E375F7">
        <w:t xml:space="preserve">                           </w:t>
      </w:r>
    </w:p>
    <w:p w:rsidR="00FA26AC" w:rsidRPr="00EA6FCE" w:rsidRDefault="00FA26AC" w:rsidP="00B70EA9">
      <w:pPr>
        <w:rPr>
          <w:i/>
        </w:rPr>
      </w:pPr>
      <w:r w:rsidRPr="00750FBF">
        <w:t>2)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65" type="#_x0000_t75" style="width:51pt;height:26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0F81&quot;/&gt;&lt;wsp:rsid wsp:val=&quot;00F9775B&quot;/&gt;&lt;wsp:rsid wsp:val=&quot;00FC5F96&quot;/&gt;&lt;wsp:rsid wsp:val=&quot;00FD2FCB&quot;/&gt;&lt;/wsp:rsids&gt;&lt;/w:docPr&gt;&lt;w:body&gt;&lt;w:p wsp:rsidR=&quot;00000000&quot; wsp:rsidRDefault=&quot;00F90F81&quot;&gt;&lt;m:oMathPara&gt;&lt;m:oMath&gt;&lt;m:r&gt;&lt;w:rPr&gt;&lt;w:rFonts w:ascii=&quot;Cambria Math&quot; w:fareast=&quot;Times New Roman&quot; w:h-ansi=&quot;Cambria Math&quot;/&gt;&lt;wx:font wx:val=&quot;Cambria Math&quot;/&gt;&lt;w:i/&gt;&lt;/w:rPr&gt;&lt;m:t&gt; 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66" type="#_x0000_t75" style="width:51pt;height:26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0F81&quot;/&gt;&lt;wsp:rsid wsp:val=&quot;00F9775B&quot;/&gt;&lt;wsp:rsid wsp:val=&quot;00FC5F96&quot;/&gt;&lt;wsp:rsid wsp:val=&quot;00FD2FCB&quot;/&gt;&lt;/wsp:rsids&gt;&lt;/w:docPr&gt;&lt;w:body&gt;&lt;w:p wsp:rsidR=&quot;00000000&quot; wsp:rsidRDefault=&quot;00F90F81&quot;&gt;&lt;m:oMathPara&gt;&lt;m:oMath&gt;&lt;m:r&gt;&lt;w:rPr&gt;&lt;w:rFonts w:ascii=&quot;Cambria Math&quot; w:fareast=&quot;Times New Roman&quot; w:h-ansi=&quot;Cambria Math&quot;/&gt;&lt;wx:font wx:val=&quot;Cambria Math&quot;/&gt;&lt;w:i/&gt;&lt;/w:rPr&gt;&lt;m:t&gt; 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x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8A1BBD">
        <w:fldChar w:fldCharType="end"/>
      </w:r>
      <w:r w:rsidRPr="00EA6FCE">
        <w:t xml:space="preserve">                                                   </w:t>
      </w:r>
      <w:r w:rsidRPr="00B83C51">
        <w:t>5</w:t>
      </w:r>
      <w:r w:rsidRPr="00750FBF">
        <w:t xml:space="preserve">)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67" type="#_x0000_t75" style="width:66pt;height:22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77EE0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777EE0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x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68" type="#_x0000_t75" style="width:66pt;height:22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77EE0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777EE0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x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8A1BBD">
        <w:fldChar w:fldCharType="end"/>
      </w:r>
    </w:p>
    <w:p w:rsidR="00FA26AC" w:rsidRPr="0090393F" w:rsidRDefault="00FA26AC" w:rsidP="00B70EA9">
      <w:r w:rsidRPr="0090393F">
        <w:t>3</w:t>
      </w:r>
      <w:r w:rsidRPr="00750FBF">
        <w:t>)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69" type="#_x0000_t75" style="width:97.5pt;height:1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1594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91594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(4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2)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8A1BBD">
        <w:instrText xml:space="preserve"> </w:instrText>
      </w:r>
      <w:r w:rsidRPr="008A1BBD">
        <w:fldChar w:fldCharType="end"/>
      </w:r>
      <w:r w:rsidRPr="00DF1A2F">
        <w:rPr>
          <w:position w:val="-10"/>
        </w:rPr>
        <w:object w:dxaOrig="1660" w:dyaOrig="420">
          <v:shape id="_x0000_i1070" type="#_x0000_t75" style="width:83.25pt;height:21pt" o:ole="">
            <v:imagedata r:id="rId40" o:title=""/>
          </v:shape>
          <o:OLEObject Type="Embed" ProgID="Equation.3" ShapeID="_x0000_i1070" DrawAspect="Content" ObjectID="_1496828153" r:id="rId41"/>
        </w:object>
      </w:r>
    </w:p>
    <w:p w:rsidR="00FA26AC" w:rsidRDefault="00FA26AC" w:rsidP="00B662B2">
      <w:pPr>
        <w:rPr>
          <w:lang w:val="en-US"/>
        </w:rPr>
      </w:pPr>
    </w:p>
    <w:p w:rsidR="00FA26AC" w:rsidRPr="00DF1A2F" w:rsidRDefault="00FA26AC" w:rsidP="00B662B2">
      <w:pPr>
        <w:rPr>
          <w:lang w:val="en-US"/>
        </w:rPr>
      </w:pPr>
    </w:p>
    <w:p w:rsidR="00FA26AC" w:rsidRDefault="00FA26AC" w:rsidP="00B662B2">
      <w:r>
        <w:rPr>
          <w:lang w:val="en-US"/>
        </w:rPr>
        <w:t>7.</w:t>
      </w:r>
      <w:r>
        <w:t>Работа по учебнику:</w:t>
      </w:r>
    </w:p>
    <w:p w:rsidR="00FA26AC" w:rsidRDefault="00FA26AC" w:rsidP="00B662B2">
      <w:r>
        <w:t>№770(а, б)</w:t>
      </w:r>
    </w:p>
    <w:p w:rsidR="00FA26AC" w:rsidRDefault="00FA26AC" w:rsidP="00B662B2">
      <w:r>
        <w:t xml:space="preserve">А теперь сами: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71" type="#_x0000_t75" style="width:77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8F7747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8F7747&quot;&gt;&lt;m:oMathPara&gt;&lt;m:oMath&gt;&lt;m:r&gt;&lt;w:rPr&gt;&lt;w:rFonts w:ascii=&quot;Cambria Math&quot; w:h-ansi=&quot;Cambria Math&quot;/&gt;&lt;wx:font wx:val=&quot;Cambria Math&quot;/&gt;&lt;w:i/&gt;&lt;/w:rPr&gt;&lt;m:t&gt;y=&lt;/m:t&gt;&lt;/m:r&gt;&lt;m:r&gt;&lt;w:rPr&gt;&lt;w:rFonts w:ascii=&quot;Cambria Math&quot; w:fareast=&quot;Times New Roman&quot; w:h-ansi=&quot;Cambria Math&quot;/&gt;&lt;wx:font wx:val=&quot;Cambria Math&quot;/&gt;&lt;w:i/&gt;&lt;/w:rPr&gt;&lt;m:t&gt;(6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)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9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8A1BBD">
        <w:instrText xml:space="preserve"> </w:instrText>
      </w:r>
      <w:r w:rsidRPr="008A1BBD">
        <w:fldChar w:fldCharType="end"/>
      </w:r>
      <w:r w:rsidRPr="00AE1A53">
        <w:t xml:space="preserve">    </w:t>
      </w:r>
      <w:r w:rsidRPr="00DF1A2F">
        <w:rPr>
          <w:position w:val="-10"/>
        </w:rPr>
        <w:object w:dxaOrig="1240" w:dyaOrig="380">
          <v:shape id="_x0000_i1072" type="#_x0000_t75" style="width:62.25pt;height:18.75pt" o:ole="">
            <v:imagedata r:id="rId43" o:title=""/>
          </v:shape>
          <o:OLEObject Type="Embed" ProgID="Equation.3" ShapeID="_x0000_i1072" DrawAspect="Content" ObjectID="_1496828154" r:id="rId44"/>
        </w:object>
      </w:r>
      <w:r w:rsidRPr="00AE1A53">
        <w:t xml:space="preserve">      </w:t>
      </w:r>
      <w:r>
        <w:t xml:space="preserve"> </w:t>
      </w:r>
    </w:p>
    <w:p w:rsidR="00FA26AC" w:rsidRDefault="00FA26AC" w:rsidP="00B662B2">
      <w:r>
        <w:t>Приготовьте</w:t>
      </w:r>
      <w:r w:rsidRPr="00DF1A2F">
        <w:t xml:space="preserve"> </w:t>
      </w:r>
      <w:r>
        <w:t>красные и зелёные сигнальные карточки.</w:t>
      </w:r>
    </w:p>
    <w:p w:rsidR="00FA26AC" w:rsidRDefault="00FA26AC" w:rsidP="00AE1A53">
      <w:r>
        <w:t>№772(а)</w:t>
      </w:r>
    </w:p>
    <w:p w:rsidR="00FA26AC" w:rsidRDefault="00FA26AC" w:rsidP="00AE1A53">
      <w:r>
        <w:t>№773(б)</w:t>
      </w:r>
    </w:p>
    <w:p w:rsidR="00FA26AC" w:rsidRDefault="00FA26AC" w:rsidP="00AE1A53">
      <w:r>
        <w:t>№774(а)</w:t>
      </w:r>
    </w:p>
    <w:p w:rsidR="00FA26AC" w:rsidRPr="00944DCA" w:rsidRDefault="00FA26AC" w:rsidP="00AE1A53">
      <w:r>
        <w:t xml:space="preserve">А теперь сами: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73" type="#_x0000_t75" style="width:72.75pt;height:22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7F6F1F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7F6F1F&quot;&gt;&lt;m:oMathPara&gt;&lt;m:oMath&gt;&lt;m:r&gt;&lt;w:rPr&gt;&lt;w:rFonts w:ascii=&quot;Cambria Math&quot; w:h-ansi=&quot;Cambria Math&quot;/&gt;&lt;wx:font wx:val=&quot;Cambria Math&quot;/&gt;&lt;w:i/&gt;&lt;/w:rPr&gt;&lt;m:t&gt;y=&lt;/m:t&gt;&lt;/m:r&gt;&lt;m:r&gt;&lt;w:rPr&gt;&lt;w:rFonts w:ascii=&quot;Cambria Math&quot; w:h-ansi=&quot;Cambria Math&quot;/&gt;&lt;wx:font wx:val=&quot;Cambria Math&quot;/&gt;&lt;w:i/&gt;&lt;w:lang w:val=&quot;EN-US&quot;/&gt;&lt;/w:rPr&gt;&lt;m:t&gt;tg&lt;/m:t&gt;&lt;/m:r&gt;&lt;m:r&gt;&lt;w:rPr&gt;&lt;w:rFonts w:ascii=&quot;Cambria Math&quot; w:fareast=&quot;Times New Roman&quot; w:h-ansi=&quot;Cambria Math&quot;/&gt;&lt;wx:font wx:val=&quot;Cambria Math&quot;/&gt;&lt;w:i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2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74" type="#_x0000_t75" style="width:72.75pt;height:22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7F6F1F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7F6F1F&quot;&gt;&lt;m:oMathPara&gt;&lt;m:oMath&gt;&lt;m:r&gt;&lt;w:rPr&gt;&lt;w:rFonts w:ascii=&quot;Cambria Math&quot; w:h-ansi=&quot;Cambria Math&quot;/&gt;&lt;wx:font wx:val=&quot;Cambria Math&quot;/&gt;&lt;w:i/&gt;&lt;/w:rPr&gt;&lt;m:t&gt;y=&lt;/m:t&gt;&lt;/m:r&gt;&lt;m:r&gt;&lt;w:rPr&gt;&lt;w:rFonts w:ascii=&quot;Cambria Math&quot; w:h-ansi=&quot;Cambria Math&quot;/&gt;&lt;wx:font wx:val=&quot;Cambria Math&quot;/&gt;&lt;w:i/&gt;&lt;w:lang w:val=&quot;EN-US&quot;/&gt;&lt;/w:rPr&gt;&lt;m:t&gt;tg&lt;/m:t&gt;&lt;/m:r&gt;&lt;m:r&gt;&lt;w:rPr&gt;&lt;w:rFonts w:ascii=&quot;Cambria Math&quot; w:fareast=&quot;Times New Roman&quot; w:h-ansi=&quot;Cambria Math&quot;/&gt;&lt;wx:font wx:val=&quot;Cambria Math&quot;/&gt;&lt;w:i/&gt;&lt;/w:rPr&gt;&lt;m:t&gt;(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-2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8A1BBD">
        <w:fldChar w:fldCharType="end"/>
      </w:r>
      <w:r w:rsidRPr="00944DCA">
        <w:t xml:space="preserve"> </w:t>
      </w:r>
    </w:p>
    <w:p w:rsidR="00FA26AC" w:rsidRPr="00B83C51" w:rsidRDefault="00FA26AC" w:rsidP="00944DCA">
      <w:r>
        <w:t>№77</w:t>
      </w:r>
      <w:r w:rsidRPr="00B83C51">
        <w:t>5</w:t>
      </w:r>
      <w:r>
        <w:t>(а)</w:t>
      </w:r>
    </w:p>
    <w:p w:rsidR="00FA26AC" w:rsidRPr="00944DCA" w:rsidRDefault="00FA26AC" w:rsidP="00944DCA">
      <w:r>
        <w:t xml:space="preserve">А теперь сами: </w:t>
      </w:r>
      <w:r w:rsidRPr="008A1BBD">
        <w:fldChar w:fldCharType="begin"/>
      </w:r>
      <w:r w:rsidRPr="008A1BBD">
        <w:instrText xml:space="preserve"> QUOTE </w:instrText>
      </w:r>
      <w:r>
        <w:pict>
          <v:shape id="_x0000_i1075" type="#_x0000_t75" style="width:63.7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40AA0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40AA0&quot;&gt;&lt;m:oMathPara&gt;&lt;m:oMath&gt;&lt;m:r&gt;&lt;w:rPr&gt;&lt;w:rFonts w:ascii=&quot;Cambria Math&quot; w:h-ansi=&quot;Cambria Math&quot;/&gt;&lt;wx:font wx:val=&quot;Cambria Math&quot;/&gt;&lt;w:i/&gt;&lt;/w:rPr&gt;&lt;m:t&gt;y=&lt;/m:t&gt;&lt;/m:r&gt;&lt;m:rad&gt;&lt;m:radPr&gt;&lt;m:deg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8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8A1BBD">
        <w:instrText xml:space="preserve"> </w:instrText>
      </w:r>
      <w:r w:rsidRPr="008A1BBD">
        <w:fldChar w:fldCharType="separate"/>
      </w:r>
      <w:r>
        <w:pict>
          <v:shape id="_x0000_i1076" type="#_x0000_t75" style="width:63.7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40AA0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40AA0&quot;&gt;&lt;m:oMathPara&gt;&lt;m:oMath&gt;&lt;m:r&gt;&lt;w:rPr&gt;&lt;w:rFonts w:ascii=&quot;Cambria Math&quot; w:h-ansi=&quot;Cambria Math&quot;/&gt;&lt;wx:font wx:val=&quot;Cambria Math&quot;/&gt;&lt;w:i/&gt;&lt;/w:rPr&gt;&lt;m:t&gt;y=&lt;/m:t&gt;&lt;/m:r&gt;&lt;m:rad&gt;&lt;m:radPr&gt;&lt;m:deg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8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-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8A1BBD">
        <w:fldChar w:fldCharType="end"/>
      </w:r>
    </w:p>
    <w:p w:rsidR="00FA26AC" w:rsidRDefault="00FA26AC" w:rsidP="00944DCA">
      <w:r>
        <w:t>№780(в)</w:t>
      </w:r>
    </w:p>
    <w:p w:rsidR="00FA26AC" w:rsidRDefault="00FA26AC" w:rsidP="00944DCA">
      <w:r w:rsidRPr="00996638">
        <w:t>8.</w:t>
      </w:r>
      <w:r>
        <w:t>С/р. На оценку. Время 7 минут.                                              Критерии на карточке</w:t>
      </w:r>
    </w:p>
    <w:p w:rsidR="00FA26AC" w:rsidRDefault="00FA26AC" w:rsidP="00944DCA">
      <w:r>
        <w:t>Цель: проверим насколько вы поняли материал и умеете применять формулу для нахождения производной сложной функции</w:t>
      </w:r>
      <w:r w:rsidRPr="00A17DE7">
        <w:t>:</w:t>
      </w:r>
    </w:p>
    <w:tbl>
      <w:tblPr>
        <w:tblpPr w:leftFromText="180" w:rightFromText="180" w:vertAnchor="text" w:tblpX="139" w:tblpY="406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FA26AC" w:rsidRPr="008A1BBD" w:rsidTr="008E7264">
        <w:trPr>
          <w:trHeight w:val="4499"/>
        </w:trPr>
        <w:tc>
          <w:tcPr>
            <w:tcW w:w="3810" w:type="dxa"/>
          </w:tcPr>
          <w:p w:rsidR="00FA26AC" w:rsidRPr="008A1BBD" w:rsidRDefault="00FA26AC" w:rsidP="00A17DE7">
            <w:pPr>
              <w:jc w:val="center"/>
            </w:pPr>
            <w:r w:rsidRPr="008A1BBD">
              <w:t>1</w:t>
            </w:r>
            <w:r>
              <w:t xml:space="preserve"> вариант</w:t>
            </w:r>
          </w:p>
          <w:p w:rsidR="00FA26AC" w:rsidRPr="008A1BBD" w:rsidRDefault="00FA26AC" w:rsidP="00A17DE7">
            <w:r w:rsidRPr="008A1BBD">
              <w:t>1)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77" type="#_x0000_t75" style="width:77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7579C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47579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(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3)&lt;/m:t&gt;&lt;/m:r&gt;&lt;/m:e&gt;&lt;m:sup&gt;&lt;m:r&gt;&lt;w:rPr&gt;&lt;w:rFonts w:ascii=&quot;Cambria Math&quot; w:h-ans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end"/>
            </w:r>
            <w:r w:rsidRPr="00F757F5">
              <w:rPr>
                <w:position w:val="-10"/>
              </w:rPr>
              <w:object w:dxaOrig="1280" w:dyaOrig="380">
                <v:shape id="_x0000_i1078" type="#_x0000_t75" style="width:63pt;height:18.75pt" o:ole="">
                  <v:imagedata r:id="rId48" o:title=""/>
                </v:shape>
                <o:OLEObject Type="Embed" ProgID="Equation.3" ShapeID="_x0000_i1078" DrawAspect="Content" ObjectID="_1496828155" r:id="rId49"/>
              </w:object>
            </w:r>
          </w:p>
          <w:p w:rsidR="00FA26AC" w:rsidRPr="008A1BBD" w:rsidRDefault="00FA26AC" w:rsidP="00A17DE7">
            <w:r w:rsidRPr="008A1BBD">
              <w:t>2)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79" type="#_x0000_t75" style="width:90.7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65C94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65C94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2-3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separate"/>
            </w:r>
            <w:r>
              <w:rPr>
                <w:noProof/>
                <w:lang w:eastAsia="ru-RU"/>
              </w:rPr>
              <w:pict>
                <v:shape id="_x0000_s1027" type="#_x0000_t75" style="position:absolute;margin-left:14.75pt;margin-top:0;width:90.75pt;height:63pt;z-index:-251657216;mso-position-horizontal-relative:text;mso-position-vertical-relative:tex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65C94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A65C94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2-3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  <w:r w:rsidRPr="008A1BBD">
              <w:fldChar w:fldCharType="end"/>
            </w:r>
          </w:p>
          <w:p w:rsidR="00FA26AC" w:rsidRPr="008A1BBD" w:rsidRDefault="00FA26AC" w:rsidP="00A17DE7">
            <w:r w:rsidRPr="008A1BBD">
              <w:t>3)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80" type="#_x0000_t75" style="width:55.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633D9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D633D9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sin&lt;/m:t&gt;&lt;/m:r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1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separate"/>
            </w:r>
            <w:r>
              <w:pict>
                <v:shape id="_x0000_i1081" type="#_x0000_t75" style="width:55.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633D9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D633D9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sin&lt;/m:t&gt;&lt;/m:r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1" o:title="" chromakey="white"/>
                </v:shape>
              </w:pict>
            </w:r>
            <w:r w:rsidRPr="008A1BBD">
              <w:fldChar w:fldCharType="end"/>
            </w:r>
          </w:p>
          <w:p w:rsidR="00FA26AC" w:rsidRPr="00F757F5" w:rsidRDefault="00FA26AC" w:rsidP="00A17DE7">
            <w:pPr>
              <w:rPr>
                <w:lang w:val="en-US"/>
              </w:rPr>
            </w:pPr>
            <w:r w:rsidRPr="008A1BBD">
              <w:t>4)</w:t>
            </w:r>
            <w:r w:rsidRPr="00F757F5">
              <w:rPr>
                <w:position w:val="-28"/>
              </w:rPr>
              <w:object w:dxaOrig="1540" w:dyaOrig="680">
                <v:shape id="_x0000_i1082" type="#_x0000_t75" style="width:77.25pt;height:33.75pt" o:ole="">
                  <v:imagedata r:id="rId52" o:title=""/>
                </v:shape>
                <o:OLEObject Type="Embed" ProgID="Equation.3" ShapeID="_x0000_i1082" DrawAspect="Content" ObjectID="_1496828156" r:id="rId53"/>
              </w:object>
            </w:r>
          </w:p>
          <w:p w:rsidR="00FA26AC" w:rsidRDefault="00FA26AC" w:rsidP="00A17DE7">
            <w:pPr>
              <w:rPr>
                <w:lang w:val="en-US"/>
              </w:rPr>
            </w:pPr>
            <w:r w:rsidRPr="008A1BBD">
              <w:rPr>
                <w:lang w:val="en-US"/>
              </w:rPr>
              <w:t>5)</w:t>
            </w:r>
            <w:r w:rsidRPr="00F757F5">
              <w:rPr>
                <w:position w:val="-10"/>
                <w:lang w:val="en-US"/>
              </w:rPr>
              <w:object w:dxaOrig="1219" w:dyaOrig="420">
                <v:shape id="_x0000_i1083" type="#_x0000_t75" style="width:60pt;height:21pt" o:ole="">
                  <v:imagedata r:id="rId54" o:title=""/>
                </v:shape>
                <o:OLEObject Type="Embed" ProgID="Equation.3" ShapeID="_x0000_i1083" DrawAspect="Content" ObjectID="_1496828157" r:id="rId55"/>
              </w:object>
            </w:r>
          </w:p>
          <w:p w:rsidR="00FA26AC" w:rsidRPr="008E7264" w:rsidRDefault="00FA26AC" w:rsidP="00A17DE7">
            <w:pPr>
              <w:rPr>
                <w:lang w:val="en-US"/>
              </w:rPr>
            </w:pPr>
            <w:r w:rsidRPr="008A1BBD">
              <w:rPr>
                <w:lang w:val="en-US"/>
              </w:rPr>
              <w:t>*6)</w:t>
            </w:r>
            <w:r w:rsidRPr="008A1BBD">
              <w:rPr>
                <w:lang w:val="en-US"/>
              </w:rPr>
              <w:fldChar w:fldCharType="begin"/>
            </w:r>
            <w:r w:rsidRPr="008A1BBD">
              <w:rPr>
                <w:lang w:val="en-US"/>
              </w:rPr>
              <w:instrText xml:space="preserve"> QUOTE </w:instrText>
            </w:r>
            <w:r>
              <w:pict>
                <v:shape id="_x0000_i1084" type="#_x0000_t75" style="width:90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9165A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C9165A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=2sin2xcos3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6" o:title="" chromakey="white"/>
                </v:shape>
              </w:pict>
            </w:r>
            <w:r w:rsidRPr="008A1BBD">
              <w:rPr>
                <w:lang w:val="en-US"/>
              </w:rPr>
              <w:instrText xml:space="preserve"> </w:instrText>
            </w:r>
            <w:r w:rsidRPr="008A1BBD">
              <w:rPr>
                <w:lang w:val="en-US"/>
              </w:rPr>
              <w:fldChar w:fldCharType="end"/>
            </w:r>
            <w:r w:rsidRPr="00F757F5">
              <w:rPr>
                <w:i/>
                <w:position w:val="-10"/>
                <w:lang w:val="en-US"/>
              </w:rPr>
              <w:object w:dxaOrig="1780" w:dyaOrig="320">
                <v:shape id="_x0000_i1085" type="#_x0000_t75" style="width:89.25pt;height:15.75pt" o:ole="">
                  <v:imagedata r:id="rId57" o:title=""/>
                </v:shape>
                <o:OLEObject Type="Embed" ProgID="Equation.3" ShapeID="_x0000_i1085" DrawAspect="Content" ObjectID="_1496828158" r:id="rId58"/>
              </w:object>
            </w:r>
          </w:p>
        </w:tc>
      </w:tr>
    </w:tbl>
    <w:p w:rsidR="00FA26AC" w:rsidRPr="00A17DE7" w:rsidRDefault="00FA26AC" w:rsidP="00944DCA"/>
    <w:tbl>
      <w:tblPr>
        <w:tblpPr w:leftFromText="180" w:rightFromText="180" w:vertAnchor="text" w:horzAnchor="page" w:tblpX="6673" w:tblpY="-94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FA26AC" w:rsidRPr="008A1BBD" w:rsidTr="008E7264">
        <w:trPr>
          <w:trHeight w:val="4499"/>
        </w:trPr>
        <w:tc>
          <w:tcPr>
            <w:tcW w:w="3810" w:type="dxa"/>
          </w:tcPr>
          <w:p w:rsidR="00FA26AC" w:rsidRPr="008A1BBD" w:rsidRDefault="00FA26AC" w:rsidP="004D5EA6">
            <w:pPr>
              <w:jc w:val="center"/>
            </w:pPr>
            <w:r w:rsidRPr="008A1BBD">
              <w:t>2</w:t>
            </w:r>
            <w:r>
              <w:t xml:space="preserve"> вариант</w:t>
            </w:r>
          </w:p>
          <w:p w:rsidR="00FA26AC" w:rsidRPr="008A1BBD" w:rsidRDefault="00FA26AC" w:rsidP="004D5EA6">
            <w:r w:rsidRPr="008A1BBD">
              <w:t>1)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86" type="#_x0000_t75" style="width:77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63FE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C63FE0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(1-2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x)&lt;/m:t&gt;&lt;/m:r&gt;&lt;/m:e&gt;&lt;m:sup&gt;&lt;m:r&gt;&lt;w:rPr&gt;&lt;w:rFonts w:ascii=&quot;Cambria Math&quot; w:h-ans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separate"/>
            </w:r>
            <w:r>
              <w:pict>
                <v:shape id="_x0000_i1087" type="#_x0000_t75" style="width:77.2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63FE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C63FE0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(1-2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x)&lt;/m:t&gt;&lt;/m:r&gt;&lt;/m:e&gt;&lt;m:sup&gt;&lt;m:r&gt;&lt;w:rPr&gt;&lt;w:rFonts w:ascii=&quot;Cambria Math&quot; w:h-ans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8A1BBD">
              <w:fldChar w:fldCharType="end"/>
            </w:r>
          </w:p>
          <w:p w:rsidR="00FA26AC" w:rsidRPr="008A1BBD" w:rsidRDefault="00FA26AC" w:rsidP="004D5EA6">
            <w:r w:rsidRPr="008A1BBD">
              <w:t>2)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88" type="#_x0000_t75" style="width:90.7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173B8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C173B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4&lt;/m:t&gt;&lt;/m:r&gt;&lt;/m:num&gt;&lt;m:den&gt;&lt;m:r&gt;&lt;w:rPr&gt;&lt;w:rFonts w:ascii=&quot;Cambria Math&quot; w:h-ansi=&quot;Cambria Math&quot;/&gt;&lt;wx:font wx:val=&quot;Cambria Math&quot;/&gt;&lt;w:i/&gt;&lt;/w:rPr&gt;&lt;m:t&gt;3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separate"/>
            </w:r>
            <w:r>
              <w:rPr>
                <w:noProof/>
                <w:lang w:eastAsia="ru-RU"/>
              </w:rPr>
              <w:pict>
                <v:shape id="_x0000_s1028" type="#_x0000_t75" style="position:absolute;margin-left:14.45pt;margin-top:-.85pt;width:90.75pt;height:63pt;z-index:-251656192;mso-position-horizontal-relative:text;mso-position-vertical-relative:tex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173B8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C173B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4&lt;/m:t&gt;&lt;/m:r&gt;&lt;/m:num&gt;&lt;m:den&gt;&lt;m:r&gt;&lt;w:rPr&gt;&lt;w:rFonts w:ascii=&quot;Cambria Math&quot; w:h-ansi=&quot;Cambria Math&quot;/&gt;&lt;wx:font wx:val=&quot;Cambria Math&quot;/&gt;&lt;w:i/&gt;&lt;/w:rPr&gt;&lt;m:t&gt;3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8A1BBD">
              <w:fldChar w:fldCharType="end"/>
            </w:r>
          </w:p>
          <w:p w:rsidR="00FA26AC" w:rsidRPr="008A1BBD" w:rsidRDefault="00FA26AC" w:rsidP="004D5EA6">
            <w:r w:rsidRPr="008A1BBD">
              <w:t>3)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89" type="#_x0000_t75" style="width:56.2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153FC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5153F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cos&lt;/m:t&gt;&lt;/m:r&gt;&lt;m:r&gt;&lt;w:rPr&gt;&lt;w:rFonts w:ascii=&quot;Cambria Math&quot; w:h-ansi=&quot;Cambria Math&quot;/&gt;&lt;wx:font wx:val=&quot;Cambria Math&quot;/&gt;&lt;w:i/&gt;&lt;/w:rPr&gt;&lt;m:t&gt;3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separate"/>
            </w:r>
            <w:r>
              <w:pict>
                <v:shape id="_x0000_i1090" type="#_x0000_t75" style="width:56.25pt;height:11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153FC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5153F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cos&lt;/m:t&gt;&lt;/m:r&gt;&lt;m:r&gt;&lt;w:rPr&gt;&lt;w:rFonts w:ascii=&quot;Cambria Math&quot; w:h-ansi=&quot;Cambria Math&quot;/&gt;&lt;wx:font wx:val=&quot;Cambria Math&quot;/&gt;&lt;w:i/&gt;&lt;/w:rPr&gt;&lt;m:t&gt;3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8A1BBD">
              <w:fldChar w:fldCharType="end"/>
            </w:r>
          </w:p>
          <w:p w:rsidR="00FA26AC" w:rsidRPr="004D5EA6" w:rsidRDefault="00FA26AC" w:rsidP="004D5EA6">
            <w:r w:rsidRPr="008A1BBD">
              <w:t>4)</w:t>
            </w:r>
            <w:r w:rsidRPr="00F757F5">
              <w:rPr>
                <w:position w:val="-28"/>
              </w:rPr>
              <w:object w:dxaOrig="1680" w:dyaOrig="680">
                <v:shape id="_x0000_i1091" type="#_x0000_t75" style="width:84pt;height:33.75pt" o:ole="">
                  <v:imagedata r:id="rId62" o:title=""/>
                </v:shape>
                <o:OLEObject Type="Embed" ProgID="Equation.3" ShapeID="_x0000_i1091" DrawAspect="Content" ObjectID="_1496828159" r:id="rId63"/>
              </w:object>
            </w:r>
          </w:p>
          <w:p w:rsidR="00FA26AC" w:rsidRPr="00B83C51" w:rsidRDefault="00FA26AC" w:rsidP="004D5EA6">
            <w:r w:rsidRPr="008A1BBD">
              <w:t>5)</w:t>
            </w:r>
            <w:r w:rsidRPr="00F757F5">
              <w:rPr>
                <w:position w:val="-10"/>
              </w:rPr>
              <w:object w:dxaOrig="1320" w:dyaOrig="420">
                <v:shape id="_x0000_i1092" type="#_x0000_t75" style="width:66pt;height:21pt" o:ole="">
                  <v:imagedata r:id="rId64" o:title=""/>
                </v:shape>
                <o:OLEObject Type="Embed" ProgID="Equation.3" ShapeID="_x0000_i1092" DrawAspect="Content" ObjectID="_1496828160" r:id="rId65"/>
              </w:object>
            </w:r>
          </w:p>
          <w:p w:rsidR="00FA26AC" w:rsidRPr="008E7264" w:rsidRDefault="00FA26AC" w:rsidP="004D5EA6">
            <w:pPr>
              <w:rPr>
                <w:lang w:val="en-US"/>
              </w:rPr>
            </w:pPr>
            <w:r w:rsidRPr="008A1BBD">
              <w:t>*6)</w:t>
            </w:r>
            <w:r w:rsidRPr="008A1BBD">
              <w:fldChar w:fldCharType="begin"/>
            </w:r>
            <w:r w:rsidRPr="008A1BBD">
              <w:instrText xml:space="preserve"> QUOTE </w:instrText>
            </w:r>
            <w:r>
              <w:pict>
                <v:shape id="_x0000_i1093" type="#_x0000_t75" style="width:226.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982B57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982B57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os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8A1BBD">
              <w:instrText xml:space="preserve"> </w:instrText>
            </w:r>
            <w:r w:rsidRPr="008A1BBD">
              <w:fldChar w:fldCharType="separate"/>
            </w:r>
            <w:r>
              <w:rPr>
                <w:noProof/>
                <w:lang w:eastAsia="ru-RU"/>
              </w:rPr>
              <w:pict>
                <v:shape id="_x0000_s1029" type="#_x0000_t75" style="position:absolute;margin-left:14.2pt;margin-top:-.55pt;width:226.5pt;height:63pt;z-index:-251655168;mso-position-horizontal-relative:text;mso-position-vertical-relative:tex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982B57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982B57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os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8A1BBD">
              <w:fldChar w:fldCharType="end"/>
            </w:r>
          </w:p>
        </w:tc>
      </w:tr>
    </w:tbl>
    <w:p w:rsidR="00FA26AC" w:rsidRDefault="00FA26AC" w:rsidP="00944DCA"/>
    <w:p w:rsidR="00FA26AC" w:rsidRDefault="00FA26AC" w:rsidP="00944DCA"/>
    <w:p w:rsidR="00FA26AC" w:rsidRPr="00944DCA" w:rsidRDefault="00FA26AC" w:rsidP="00AE1A53"/>
    <w:p w:rsidR="00FA26AC" w:rsidRPr="00AE1A53" w:rsidRDefault="00FA26AC" w:rsidP="00B662B2"/>
    <w:p w:rsidR="00FA26AC" w:rsidRPr="00B83C51" w:rsidRDefault="00FA26AC" w:rsidP="00B662B2"/>
    <w:p w:rsidR="00FA26AC" w:rsidRPr="00B83C51" w:rsidRDefault="00FA26AC" w:rsidP="00B662B2"/>
    <w:p w:rsidR="00FA26AC" w:rsidRPr="00B83C51" w:rsidRDefault="00FA26AC" w:rsidP="00B662B2"/>
    <w:p w:rsidR="00FA26AC" w:rsidRPr="00B83C51" w:rsidRDefault="00FA26AC" w:rsidP="00B662B2"/>
    <w:p w:rsidR="00FA26AC" w:rsidRPr="00B83C51" w:rsidRDefault="00FA26AC" w:rsidP="00B662B2"/>
    <w:p w:rsidR="00FA26AC" w:rsidRPr="008E7264" w:rsidRDefault="00FA26AC" w:rsidP="00B662B2">
      <w:pPr>
        <w:rPr>
          <w:lang w:val="en-US"/>
        </w:rPr>
      </w:pPr>
    </w:p>
    <w:p w:rsidR="00FA26AC" w:rsidRDefault="00FA26AC" w:rsidP="00B662B2">
      <w:r>
        <w:t>Обратная связь + работа над ошибками.</w:t>
      </w:r>
    </w:p>
    <w:p w:rsidR="00FA26AC" w:rsidRDefault="00FA26AC" w:rsidP="00B662B2">
      <w:r>
        <w:t>9.Домашнее задание: Прокомментировать</w:t>
      </w:r>
    </w:p>
    <w:p w:rsidR="00FA26AC" w:rsidRPr="007844C6" w:rsidRDefault="00FA26AC" w:rsidP="007844C6">
      <w:r>
        <w:t>№770(в,г);</w:t>
      </w:r>
      <w:r w:rsidRPr="007844C6">
        <w:t xml:space="preserve"> </w:t>
      </w:r>
      <w:r>
        <w:t>№773(в, г);</w:t>
      </w:r>
      <w:r w:rsidRPr="007844C6">
        <w:t xml:space="preserve"> </w:t>
      </w:r>
      <w:r>
        <w:t>№774(в, г);</w:t>
      </w:r>
      <w:r w:rsidRPr="007844C6">
        <w:t xml:space="preserve"> </w:t>
      </w:r>
      <w:r>
        <w:t>№775(в, г);</w:t>
      </w:r>
      <w:r w:rsidRPr="007844C6">
        <w:t xml:space="preserve"> </w:t>
      </w:r>
      <w:r>
        <w:t>№780(г);</w:t>
      </w:r>
    </w:p>
    <w:p w:rsidR="00FA26AC" w:rsidRDefault="00FA26AC" w:rsidP="007844C6">
      <w:r>
        <w:t>10.Подведение итогов урока :</w:t>
      </w:r>
    </w:p>
    <w:p w:rsidR="00FA26AC" w:rsidRDefault="00FA26AC" w:rsidP="007844C6">
      <w:r>
        <w:t xml:space="preserve">Теперь мы знаем новую формулу, научились выделять внешнюю и внутреннюю функции, умеем применять формулу на практике. Результаты с/р хорошие. </w:t>
      </w:r>
    </w:p>
    <w:p w:rsidR="00FA26AC" w:rsidRDefault="00FA26AC" w:rsidP="007844C6">
      <w:r>
        <w:t>11.А теперь оцените свою работу на уроке и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2263"/>
      </w:tblGrid>
      <w:tr w:rsidR="00FA26AC" w:rsidTr="00F24989">
        <w:tc>
          <w:tcPr>
            <w:tcW w:w="828" w:type="dxa"/>
          </w:tcPr>
          <w:p w:rsidR="00FA26AC" w:rsidRDefault="00FA26AC" w:rsidP="007844C6">
            <w:r>
              <w:t>№п/п</w:t>
            </w:r>
          </w:p>
        </w:tc>
        <w:tc>
          <w:tcPr>
            <w:tcW w:w="6480" w:type="dxa"/>
          </w:tcPr>
          <w:p w:rsidR="00FA26AC" w:rsidRDefault="00FA26AC" w:rsidP="00F24989">
            <w:pPr>
              <w:jc w:val="center"/>
            </w:pPr>
            <w:r>
              <w:t>Вид работы</w:t>
            </w:r>
          </w:p>
        </w:tc>
        <w:tc>
          <w:tcPr>
            <w:tcW w:w="2263" w:type="dxa"/>
          </w:tcPr>
          <w:p w:rsidR="00FA26AC" w:rsidRDefault="00FA26AC" w:rsidP="00F24989">
            <w:pPr>
              <w:jc w:val="center"/>
            </w:pPr>
            <w:r>
              <w:t>Оценка</w:t>
            </w:r>
          </w:p>
        </w:tc>
      </w:tr>
      <w:tr w:rsidR="00FA26AC" w:rsidTr="00F24989">
        <w:tc>
          <w:tcPr>
            <w:tcW w:w="828" w:type="dxa"/>
          </w:tcPr>
          <w:p w:rsidR="00FA26AC" w:rsidRDefault="00FA26AC" w:rsidP="007844C6">
            <w:r>
              <w:t>1.</w:t>
            </w:r>
          </w:p>
        </w:tc>
        <w:tc>
          <w:tcPr>
            <w:tcW w:w="6480" w:type="dxa"/>
          </w:tcPr>
          <w:p w:rsidR="00FA26AC" w:rsidRDefault="00FA26AC" w:rsidP="007844C6">
            <w:r>
              <w:t>Устная с/р №1.</w:t>
            </w:r>
          </w:p>
        </w:tc>
        <w:tc>
          <w:tcPr>
            <w:tcW w:w="2263" w:type="dxa"/>
          </w:tcPr>
          <w:p w:rsidR="00FA26AC" w:rsidRDefault="00FA26AC" w:rsidP="007844C6"/>
        </w:tc>
      </w:tr>
      <w:tr w:rsidR="00FA26AC" w:rsidTr="00F24989">
        <w:tc>
          <w:tcPr>
            <w:tcW w:w="828" w:type="dxa"/>
          </w:tcPr>
          <w:p w:rsidR="00FA26AC" w:rsidRDefault="00FA26AC" w:rsidP="007844C6">
            <w:r>
              <w:t>2.</w:t>
            </w:r>
          </w:p>
        </w:tc>
        <w:tc>
          <w:tcPr>
            <w:tcW w:w="6480" w:type="dxa"/>
          </w:tcPr>
          <w:p w:rsidR="00FA26AC" w:rsidRPr="003041FD" w:rsidRDefault="00FA26AC" w:rsidP="007844C6">
            <w:r>
              <w:t>Заполнение таблицы.</w:t>
            </w:r>
          </w:p>
        </w:tc>
        <w:tc>
          <w:tcPr>
            <w:tcW w:w="2263" w:type="dxa"/>
          </w:tcPr>
          <w:p w:rsidR="00FA26AC" w:rsidRDefault="00FA26AC" w:rsidP="007844C6"/>
        </w:tc>
      </w:tr>
      <w:tr w:rsidR="00FA26AC" w:rsidTr="00F24989">
        <w:tc>
          <w:tcPr>
            <w:tcW w:w="828" w:type="dxa"/>
          </w:tcPr>
          <w:p w:rsidR="00FA26AC" w:rsidRPr="003041FD" w:rsidRDefault="00FA26AC" w:rsidP="002518A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480" w:type="dxa"/>
          </w:tcPr>
          <w:p w:rsidR="00FA26AC" w:rsidRDefault="00FA26AC" w:rsidP="002518A1">
            <w:r>
              <w:t>Работа по учебнику.</w:t>
            </w:r>
          </w:p>
        </w:tc>
        <w:tc>
          <w:tcPr>
            <w:tcW w:w="2263" w:type="dxa"/>
          </w:tcPr>
          <w:p w:rsidR="00FA26AC" w:rsidRDefault="00FA26AC" w:rsidP="007844C6"/>
        </w:tc>
      </w:tr>
      <w:tr w:rsidR="00FA26AC" w:rsidTr="003041FD">
        <w:tc>
          <w:tcPr>
            <w:tcW w:w="828" w:type="dxa"/>
          </w:tcPr>
          <w:p w:rsidR="00FA26AC" w:rsidRDefault="00FA26AC" w:rsidP="00AE3EFF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6480" w:type="dxa"/>
          </w:tcPr>
          <w:p w:rsidR="00FA26AC" w:rsidRDefault="00FA26AC" w:rsidP="00AE3EFF">
            <w:r>
              <w:t>Самостоятельная работа №2.</w:t>
            </w:r>
          </w:p>
        </w:tc>
        <w:tc>
          <w:tcPr>
            <w:tcW w:w="2263" w:type="dxa"/>
          </w:tcPr>
          <w:p w:rsidR="00FA26AC" w:rsidRDefault="00FA26AC" w:rsidP="007844C6"/>
        </w:tc>
      </w:tr>
      <w:tr w:rsidR="00FA26AC" w:rsidTr="00F24989">
        <w:tc>
          <w:tcPr>
            <w:tcW w:w="7308" w:type="dxa"/>
            <w:gridSpan w:val="2"/>
          </w:tcPr>
          <w:p w:rsidR="00FA26AC" w:rsidRDefault="00FA26AC" w:rsidP="00F24989">
            <w:pPr>
              <w:jc w:val="right"/>
            </w:pPr>
            <w:r>
              <w:t>Итого:</w:t>
            </w:r>
          </w:p>
        </w:tc>
        <w:tc>
          <w:tcPr>
            <w:tcW w:w="2263" w:type="dxa"/>
          </w:tcPr>
          <w:p w:rsidR="00FA26AC" w:rsidRDefault="00FA26AC" w:rsidP="007844C6"/>
        </w:tc>
      </w:tr>
    </w:tbl>
    <w:p w:rsidR="00FA26AC" w:rsidRPr="007844C6" w:rsidRDefault="00FA26AC" w:rsidP="007844C6"/>
    <w:p w:rsidR="00FA26AC" w:rsidRPr="007844C6" w:rsidRDefault="00FA26AC" w:rsidP="007844C6"/>
    <w:p w:rsidR="00FA26AC" w:rsidRPr="007844C6" w:rsidRDefault="00FA26AC" w:rsidP="007844C6"/>
    <w:p w:rsidR="00FA26AC" w:rsidRPr="007844C6" w:rsidRDefault="00FA26AC" w:rsidP="00B662B2"/>
    <w:sectPr w:rsidR="00FA26AC" w:rsidRPr="007844C6" w:rsidSect="0057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714&quot;/&gt;&lt;wsp:rsid wsp:val=&quot;00006F1B&quot;/&gt;&lt;wsp:rsid wsp:val=&quot;000109AD&quot;/&gt;&lt;wsp:rsid wsp:val=&quot;0005122C&quot;/&gt;&lt;wsp:rsid wsp:val=&quot;00122198&quot;/&gt;&lt;wsp:rsid wsp:val=&quot;001474C8&quot;/&gt;&lt;wsp:rsid wsp:val=&quot;001B095A&quot;/&gt;&lt;wsp:rsid wsp:val=&quot;00263D8F&quot;/&gt;&lt;wsp:rsid wsp:val=&quot;002966A7&quot;/&gt;&lt;wsp:rsid wsp:val=&quot;002A2C7D&quot;/&gt;&lt;wsp:rsid wsp:val=&quot;002B009A&quot;/&gt;&lt;wsp:rsid wsp:val=&quot;002B69DC&quot;/&gt;&lt;wsp:rsid wsp:val=&quot;003171C6&quot;/&gt;&lt;wsp:rsid wsp:val=&quot;003773F7&quot;/&gt;&lt;wsp:rsid wsp:val=&quot;00380B17&quot;/&gt;&lt;wsp:rsid wsp:val=&quot;004D5EA6&quot;/&gt;&lt;wsp:rsid wsp:val=&quot;00571650&quot;/&gt;&lt;wsp:rsid wsp:val=&quot;005B26B6&quot;/&gt;&lt;wsp:rsid wsp:val=&quot;00613DE6&quot;/&gt;&lt;wsp:rsid wsp:val=&quot;006C39CA&quot;/&gt;&lt;wsp:rsid wsp:val=&quot;00750FBF&quot;/&gt;&lt;wsp:rsid wsp:val=&quot;007844C6&quot;/&gt;&lt;wsp:rsid wsp:val=&quot;007A34B1&quot;/&gt;&lt;wsp:rsid wsp:val=&quot;00841714&quot;/&gt;&lt;wsp:rsid wsp:val=&quot;0085007F&quot;/&gt;&lt;wsp:rsid wsp:val=&quot;008A1BBD&quot;/&gt;&lt;wsp:rsid wsp:val=&quot;0090393F&quot;/&gt;&lt;wsp:rsid wsp:val=&quot;0091750D&quot;/&gt;&lt;wsp:rsid wsp:val=&quot;00944DCA&quot;/&gt;&lt;wsp:rsid wsp:val=&quot;009D037C&quot;/&gt;&lt;wsp:rsid wsp:val=&quot;00A0449A&quot;/&gt;&lt;wsp:rsid wsp:val=&quot;00A17DE7&quot;/&gt;&lt;wsp:rsid wsp:val=&quot;00A936A1&quot;/&gt;&lt;wsp:rsid wsp:val=&quot;00AB7345&quot;/&gt;&lt;wsp:rsid wsp:val=&quot;00AC7A76&quot;/&gt;&lt;wsp:rsid wsp:val=&quot;00AE1A53&quot;/&gt;&lt;wsp:rsid wsp:val=&quot;00AE1A6C&quot;/&gt;&lt;wsp:rsid wsp:val=&quot;00B05D09&quot;/&gt;&lt;wsp:rsid wsp:val=&quot;00B072C0&quot;/&gt;&lt;wsp:rsid wsp:val=&quot;00B35CCD&quot;/&gt;&lt;wsp:rsid wsp:val=&quot;00B662B2&quot;/&gt;&lt;wsp:rsid wsp:val=&quot;00B70EA9&quot;/&gt;&lt;wsp:rsid wsp:val=&quot;00B83C51&quot;/&gt;&lt;wsp:rsid wsp:val=&quot;00C13E1E&quot;/&gt;&lt;wsp:rsid wsp:val=&quot;00C502F0&quot;/&gt;&lt;wsp:rsid wsp:val=&quot;00CC629D&quot;/&gt;&lt;wsp:rsid wsp:val=&quot;00CD3E9C&quot;/&gt;&lt;wsp:rsid wsp:val=&quot;00D4139D&quot;/&gt;&lt;wsp:rsid wsp:val=&quot;00D7539E&quot;/&gt;&lt;wsp:rsid wsp:val=&quot;00D91A36&quot;/&gt;&lt;wsp:rsid wsp:val=&quot;00DE6532&quot;/&gt;&lt;wsp:rsid wsp:val=&quot;00E375F7&quot;/&gt;&lt;wsp:rsid wsp:val=&quot;00EA6FCE&quot;/&gt;&lt;wsp:rsid wsp:val=&quot;00EC2E0A&quot;/&gt;&lt;wsp:rsid wsp:val=&quot;00F03347&quot;/&gt;&lt;wsp:rsid wsp:val=&quot;00F344A0&quot;/&gt;&lt;wsp:rsid wsp:val=&quot;00F9775B&quot;/&gt;&lt;wsp:rsid wsp:val=&quot;00FC5F96&quot;/&gt;&lt;wsp:rsid wsp:val=&quot;00FD2FCB&quot;/&gt;&lt;/wsp:rsids&gt;&lt;/w:docPr&gt;&lt;w:body&gt;&lt;w:p wsp:rsidR=&quot;00000000&quot; wsp:rsidRDefault=&quot;009D037C&quot;&gt;&lt;m:oMathPara&gt;&lt;m:oMath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radPr&gt;&lt;m:deg&gt;&lt;m:ctrlPr&gt;&lt;w:rPr&gt;&lt;w:rFonts w:ascii=&quot;Cambria Math&quot; w:fareast=&quot;Times New Roman&quot; w:h-ansi=&quot;Cambria Math&quot;/&gt;&lt;wx:font wx:val=&quot;Cambria Math&quot;/&gt;&lt;w:i/&gt;&lt;/w:rPr&gt;&lt;/m:ctrlPr&gt;&lt;/m:deg&gt;&lt;m:e&gt;&lt;m:r&gt;&lt;w:rPr&gt;&lt;w:rFonts w:ascii=&quot;Cambria Math&quot; w:fareast=&quot;Times New Roman&quot; w:h-ansi=&quot;Cambria Math&quot;/&gt;&lt;wx:font wx:val=&quot;Cambria Math&quot;/&gt;&lt;w:i/&gt;&lt;/w:rPr&gt;&lt;m:t&gt;f&lt;/m:t&gt;&lt;/m:r&gt;&lt;m:ctrlPr&gt;&lt;w:rPr&gt;&lt;w:rFonts w:ascii=&quot;Cambria Math&quot; w:fareast=&quot;Times New Roman&quot; w:h-ansi=&quot;Cambria Math&quot;/&gt;&lt;wx:font wx:val=&quot;Cambria Math&quot;/&gt;&lt;w:i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 o:bullet="t">
        <v:imagedata r:id="rId1" o:title="" chromakey="white"/>
      </v:shape>
    </w:pict>
  </w:numPicBullet>
  <w:abstractNum w:abstractNumId="0">
    <w:nsid w:val="05A652C4"/>
    <w:multiLevelType w:val="hybridMultilevel"/>
    <w:tmpl w:val="2A36B412"/>
    <w:lvl w:ilvl="0" w:tplc="685899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A7910"/>
    <w:multiLevelType w:val="hybridMultilevel"/>
    <w:tmpl w:val="A088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E7D6A"/>
    <w:multiLevelType w:val="hybridMultilevel"/>
    <w:tmpl w:val="8AA20842"/>
    <w:lvl w:ilvl="0" w:tplc="5A46B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334A3"/>
    <w:multiLevelType w:val="hybridMultilevel"/>
    <w:tmpl w:val="342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714"/>
    <w:rsid w:val="00006F1B"/>
    <w:rsid w:val="000109AD"/>
    <w:rsid w:val="0005122C"/>
    <w:rsid w:val="000E7C6F"/>
    <w:rsid w:val="00122198"/>
    <w:rsid w:val="001474C8"/>
    <w:rsid w:val="001B095A"/>
    <w:rsid w:val="002518A1"/>
    <w:rsid w:val="00263D8F"/>
    <w:rsid w:val="002966A7"/>
    <w:rsid w:val="002A2C7D"/>
    <w:rsid w:val="002B009A"/>
    <w:rsid w:val="002B69DC"/>
    <w:rsid w:val="003041FD"/>
    <w:rsid w:val="003171C6"/>
    <w:rsid w:val="0032231B"/>
    <w:rsid w:val="003773F7"/>
    <w:rsid w:val="00380B17"/>
    <w:rsid w:val="004D5EA6"/>
    <w:rsid w:val="00510BDF"/>
    <w:rsid w:val="005355B5"/>
    <w:rsid w:val="00546E0B"/>
    <w:rsid w:val="00571650"/>
    <w:rsid w:val="005B26B6"/>
    <w:rsid w:val="00613DE6"/>
    <w:rsid w:val="006966B1"/>
    <w:rsid w:val="006C2958"/>
    <w:rsid w:val="006C39CA"/>
    <w:rsid w:val="00750FBF"/>
    <w:rsid w:val="007844C6"/>
    <w:rsid w:val="007A34B1"/>
    <w:rsid w:val="00841714"/>
    <w:rsid w:val="0085007F"/>
    <w:rsid w:val="008A1BBD"/>
    <w:rsid w:val="008E7264"/>
    <w:rsid w:val="0090393F"/>
    <w:rsid w:val="0091750D"/>
    <w:rsid w:val="00944DCA"/>
    <w:rsid w:val="00996638"/>
    <w:rsid w:val="009E2BE9"/>
    <w:rsid w:val="009F190D"/>
    <w:rsid w:val="00A0449A"/>
    <w:rsid w:val="00A17DE7"/>
    <w:rsid w:val="00A936A1"/>
    <w:rsid w:val="00AB7345"/>
    <w:rsid w:val="00AC7A76"/>
    <w:rsid w:val="00AE1A53"/>
    <w:rsid w:val="00AE1A6C"/>
    <w:rsid w:val="00AE3EFF"/>
    <w:rsid w:val="00B05D09"/>
    <w:rsid w:val="00B072C0"/>
    <w:rsid w:val="00B35CCD"/>
    <w:rsid w:val="00B641D7"/>
    <w:rsid w:val="00B662B2"/>
    <w:rsid w:val="00B70EA9"/>
    <w:rsid w:val="00B83C51"/>
    <w:rsid w:val="00BB08B1"/>
    <w:rsid w:val="00C13E1E"/>
    <w:rsid w:val="00C502F0"/>
    <w:rsid w:val="00C6040C"/>
    <w:rsid w:val="00C839F2"/>
    <w:rsid w:val="00CC629D"/>
    <w:rsid w:val="00CD3E9C"/>
    <w:rsid w:val="00D4139D"/>
    <w:rsid w:val="00D7539E"/>
    <w:rsid w:val="00D91A36"/>
    <w:rsid w:val="00DD1C39"/>
    <w:rsid w:val="00DE6532"/>
    <w:rsid w:val="00DF1A2F"/>
    <w:rsid w:val="00E375F7"/>
    <w:rsid w:val="00EA6FCE"/>
    <w:rsid w:val="00EB1C7B"/>
    <w:rsid w:val="00EC2E0A"/>
    <w:rsid w:val="00F03347"/>
    <w:rsid w:val="00F24989"/>
    <w:rsid w:val="00F344A0"/>
    <w:rsid w:val="00F54BDE"/>
    <w:rsid w:val="00F757F5"/>
    <w:rsid w:val="00F9775B"/>
    <w:rsid w:val="00FA26AC"/>
    <w:rsid w:val="00FC5F96"/>
    <w:rsid w:val="00FD2FCB"/>
    <w:rsid w:val="00FF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C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9A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1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9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E726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6.wmf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7.png"/><Relationship Id="rId50" Type="http://schemas.openxmlformats.org/officeDocument/2006/relationships/image" Target="media/image39.png"/><Relationship Id="rId55" Type="http://schemas.openxmlformats.org/officeDocument/2006/relationships/oleObject" Target="embeddings/oleObject9.bin"/><Relationship Id="rId63" Type="http://schemas.openxmlformats.org/officeDocument/2006/relationships/oleObject" Target="embeddings/oleObject11.bin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wmf"/><Relationship Id="rId45" Type="http://schemas.openxmlformats.org/officeDocument/2006/relationships/image" Target="media/image35.png"/><Relationship Id="rId53" Type="http://schemas.openxmlformats.org/officeDocument/2006/relationships/oleObject" Target="embeddings/oleObject8.bin"/><Relationship Id="rId58" Type="http://schemas.openxmlformats.org/officeDocument/2006/relationships/oleObject" Target="embeddings/oleObject10.bin"/><Relationship Id="rId66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28.png"/><Relationship Id="rId49" Type="http://schemas.openxmlformats.org/officeDocument/2006/relationships/oleObject" Target="embeddings/oleObject7.bin"/><Relationship Id="rId57" Type="http://schemas.openxmlformats.org/officeDocument/2006/relationships/image" Target="media/image44.wmf"/><Relationship Id="rId61" Type="http://schemas.openxmlformats.org/officeDocument/2006/relationships/image" Target="media/image47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1.png"/><Relationship Id="rId44" Type="http://schemas.openxmlformats.org/officeDocument/2006/relationships/oleObject" Target="embeddings/oleObject6.bin"/><Relationship Id="rId52" Type="http://schemas.openxmlformats.org/officeDocument/2006/relationships/image" Target="media/image41.wmf"/><Relationship Id="rId60" Type="http://schemas.openxmlformats.org/officeDocument/2006/relationships/image" Target="media/image46.png"/><Relationship Id="rId65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3.bin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4.wmf"/><Relationship Id="rId48" Type="http://schemas.openxmlformats.org/officeDocument/2006/relationships/image" Target="media/image38.wmf"/><Relationship Id="rId56" Type="http://schemas.openxmlformats.org/officeDocument/2006/relationships/image" Target="media/image43.png"/><Relationship Id="rId64" Type="http://schemas.openxmlformats.org/officeDocument/2006/relationships/image" Target="media/image49.wmf"/><Relationship Id="rId8" Type="http://schemas.openxmlformats.org/officeDocument/2006/relationships/image" Target="media/image4.png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png"/><Relationship Id="rId59" Type="http://schemas.openxmlformats.org/officeDocument/2006/relationships/image" Target="media/image45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oleObject" Target="embeddings/oleObject5.bin"/><Relationship Id="rId54" Type="http://schemas.openxmlformats.org/officeDocument/2006/relationships/image" Target="media/image42.wmf"/><Relationship Id="rId62" Type="http://schemas.openxmlformats.org/officeDocument/2006/relationships/image" Target="media/image4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5</Pages>
  <Words>576</Words>
  <Characters>3285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*</cp:lastModifiedBy>
  <cp:revision>59</cp:revision>
  <cp:lastPrinted>2015-06-26T08:47:00Z</cp:lastPrinted>
  <dcterms:created xsi:type="dcterms:W3CDTF">2015-03-03T18:49:00Z</dcterms:created>
  <dcterms:modified xsi:type="dcterms:W3CDTF">2015-06-26T08:49:00Z</dcterms:modified>
</cp:coreProperties>
</file>