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8" w:rsidRPr="00BB498F" w:rsidRDefault="00CB5B88" w:rsidP="001B02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Интернет-урок</w:t>
      </w:r>
      <w:r w:rsidRPr="00BB498F">
        <w:rPr>
          <w:rFonts w:ascii="Times New Roman" w:hAnsi="Times New Roman"/>
          <w:b/>
          <w:sz w:val="28"/>
          <w:szCs w:val="28"/>
        </w:rPr>
        <w:t xml:space="preserve">  по профилактике  наркомании «Имею право знать!».</w:t>
      </w:r>
    </w:p>
    <w:p w:rsidR="00CB5B88" w:rsidRPr="00BB498F" w:rsidRDefault="00CB5B88" w:rsidP="001B0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BB498F">
        <w:rPr>
          <w:rFonts w:ascii="Times New Roman" w:hAnsi="Times New Roman"/>
          <w:b/>
          <w:sz w:val="28"/>
          <w:szCs w:val="28"/>
        </w:rPr>
        <w:t xml:space="preserve"> урока: </w:t>
      </w:r>
      <w:r>
        <w:rPr>
          <w:rStyle w:val="c2"/>
          <w:sz w:val="28"/>
          <w:szCs w:val="28"/>
        </w:rPr>
        <w:t>С</w:t>
      </w:r>
      <w:r w:rsidRPr="00BB498F">
        <w:rPr>
          <w:rStyle w:val="c2"/>
          <w:sz w:val="28"/>
          <w:szCs w:val="28"/>
        </w:rPr>
        <w:t>пособствовать формированию знаний о вреде наркомании</w:t>
      </w:r>
      <w:r>
        <w:rPr>
          <w:rStyle w:val="c2"/>
          <w:sz w:val="28"/>
          <w:szCs w:val="28"/>
        </w:rPr>
        <w:t>.</w:t>
      </w:r>
    </w:p>
    <w:p w:rsidR="00CB5B88" w:rsidRDefault="00CB5B88" w:rsidP="00BB498F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Познакомить учащихся с сайтом Федеральной службы Российской Федерации по контролю за оборотом наркотиков;</w:t>
      </w:r>
    </w:p>
    <w:p w:rsidR="00CB5B88" w:rsidRPr="00BB498F" w:rsidRDefault="00CB5B88" w:rsidP="00BB498F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CB5B88" w:rsidRPr="00BB498F" w:rsidRDefault="00CB5B88" w:rsidP="00735E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Мотивация.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Добрый день, реб</w:t>
      </w:r>
      <w:r>
        <w:rPr>
          <w:rFonts w:ascii="Times New Roman" w:hAnsi="Times New Roman"/>
          <w:sz w:val="28"/>
          <w:szCs w:val="28"/>
        </w:rPr>
        <w:t>ята. Сегодня</w:t>
      </w:r>
      <w:r w:rsidRPr="00BB498F">
        <w:rPr>
          <w:rFonts w:ascii="Times New Roman" w:hAnsi="Times New Roman"/>
          <w:sz w:val="28"/>
          <w:szCs w:val="28"/>
        </w:rPr>
        <w:t xml:space="preserve"> мы с вами проводим интернет-урок по проблеме противостояния вредным привычкам. В последнее время очень много говорят о наркомании и её последствиях. Эта беда стала всемирной, и найти пути её решения достаточно сложно.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Ты есть, я есть, он есть,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А жизнь у каждого своя.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 xml:space="preserve">И ей цена – достоинство и честь, 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Есть возраст переходных лет,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Какой бы сложной не была она.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 xml:space="preserve">Для многих начинается рассвет, 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А кто-то погружается во тьму.</w:t>
      </w:r>
    </w:p>
    <w:p w:rsidR="00CB5B88" w:rsidRPr="00BB498F" w:rsidRDefault="00CB5B88" w:rsidP="000C7340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Ты есть, я есть, он есть,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Лишь вместе мы сумеем зло пресечь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И сохранить достоинство, чтоб жить.</w:t>
      </w:r>
    </w:p>
    <w:p w:rsidR="00CB5B88" w:rsidRPr="00BB498F" w:rsidRDefault="00CB5B88" w:rsidP="004D2CCB">
      <w:pPr>
        <w:ind w:firstLine="284"/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Еще недавно вести о наркомании  доходили до нас только из чужих стран. Теперь она пришла к нам и распространяется по законам эпидемии.</w:t>
      </w:r>
    </w:p>
    <w:p w:rsidR="00CB5B88" w:rsidRPr="00BB498F" w:rsidRDefault="00CB5B88" w:rsidP="000C734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B498F">
        <w:rPr>
          <w:rFonts w:ascii="Times New Roman" w:hAnsi="Times New Roman"/>
          <w:b/>
          <w:sz w:val="28"/>
          <w:szCs w:val="28"/>
        </w:rPr>
        <w:t xml:space="preserve">Игра-активатор «Пирамида» </w:t>
      </w:r>
    </w:p>
    <w:p w:rsidR="00CB5B88" w:rsidRPr="00BB498F" w:rsidRDefault="00CB5B88" w:rsidP="000C7340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 xml:space="preserve">– Я выберу одного из вас. Он выйдет на середину и пригласит к себе двух других. Те двое выберут каждый себе </w:t>
      </w:r>
      <w:r>
        <w:rPr>
          <w:rFonts w:ascii="Times New Roman" w:hAnsi="Times New Roman"/>
          <w:sz w:val="28"/>
          <w:szCs w:val="28"/>
        </w:rPr>
        <w:t>ещё по двое игроков и т.д.,</w:t>
      </w:r>
      <w:r w:rsidRPr="00BB498F">
        <w:rPr>
          <w:rFonts w:ascii="Times New Roman" w:hAnsi="Times New Roman"/>
          <w:sz w:val="28"/>
          <w:szCs w:val="28"/>
        </w:rPr>
        <w:t xml:space="preserve"> каждый приглашенный должен пригласить к себе еще  по два человека. Игра заканчивается, когда не остается никого, кто ещё сидит на своем месте.</w:t>
      </w:r>
    </w:p>
    <w:p w:rsidR="00CB5B88" w:rsidRPr="00BB498F" w:rsidRDefault="00CB5B88" w:rsidP="000C7340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Ребята выстраиваются в «пирамиду».</w:t>
      </w:r>
    </w:p>
    <w:p w:rsidR="00CB5B88" w:rsidRPr="00BB498F" w:rsidRDefault="00CB5B88" w:rsidP="000C7340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– Посмотрите, как мало времени вам потребовалось, чтобы поднять всех присутствующих со своих мест! Вот с такой же скоростью, словно эпидемия, распространяется и наркомания. Каждый человек знает, какое страшное горе приносят наркотики. Но почему, же наркоманов становится все больше и больше?</w:t>
      </w:r>
    </w:p>
    <w:p w:rsidR="00CB5B88" w:rsidRPr="00BB498F" w:rsidRDefault="00CB5B88" w:rsidP="00B21E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b/>
          <w:sz w:val="28"/>
          <w:szCs w:val="28"/>
        </w:rPr>
        <w:t xml:space="preserve">Знакомство с сайтом </w:t>
      </w:r>
      <w:hyperlink r:id="rId5" w:history="1">
        <w:r w:rsidRPr="00BB498F">
          <w:rPr>
            <w:rStyle w:val="Hyperlink"/>
            <w:rFonts w:ascii="Times New Roman" w:hAnsi="Times New Roman"/>
            <w:b/>
            <w:sz w:val="28"/>
            <w:szCs w:val="28"/>
          </w:rPr>
          <w:t>www.fskn.gov.ru</w:t>
        </w:r>
      </w:hyperlink>
      <w:r w:rsidRPr="00BB498F">
        <w:rPr>
          <w:rFonts w:ascii="Times New Roman" w:hAnsi="Times New Roman"/>
          <w:b/>
          <w:sz w:val="28"/>
          <w:szCs w:val="28"/>
        </w:rPr>
        <w:t xml:space="preserve"> </w:t>
      </w:r>
    </w:p>
    <w:p w:rsidR="00CB5B88" w:rsidRPr="00BB498F" w:rsidRDefault="00CB5B88" w:rsidP="007A146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7.2pt;margin-top:55.7pt;width:441.75pt;height:409.6pt;z-index:-251658240;visibility:visible" wrapcoords="-37 0 -37 21560 21600 21560 21600 0 -37 0">
            <v:imagedata r:id="rId6" o:title="" croptop="2173f" cropbottom="3372f" cropleft="11658f" cropright="13443f"/>
            <w10:wrap type="tight"/>
          </v:shape>
        </w:pict>
      </w:r>
      <w:r w:rsidRPr="00BB498F">
        <w:rPr>
          <w:rFonts w:ascii="Times New Roman" w:hAnsi="Times New Roman"/>
          <w:sz w:val="28"/>
          <w:szCs w:val="28"/>
        </w:rPr>
        <w:t>Я хочу познакомить вас сегодня с сайтом Федеральной службы Российской Федерации по контролю за оборотом наркотиков, который поможет найти ответы на многие интересующие вас вопросы.</w:t>
      </w:r>
    </w:p>
    <w:p w:rsidR="00CB5B88" w:rsidRPr="00BB498F" w:rsidRDefault="00CB5B88" w:rsidP="00366D4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 xml:space="preserve">Вашему вниманию представляется специально созданный для Вас раздел первого Всероссийского интернет-урока антинаркотической направленности «Имею право знать!». </w:t>
      </w:r>
    </w:p>
    <w:p w:rsidR="00CB5B88" w:rsidRPr="00BB498F" w:rsidRDefault="00CB5B88" w:rsidP="00366D4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В нем размещена необходимая для Вас справочная информация о негативных медицинских, социальных и морально-нравственных аспектах, связанных с наркоманией, в том числе тематические видеоматериалы, компьютерные игры. Кроме этого, посетителям предоставлена возможность задать интересующие их вопросы специалистам органов наркоконтроля.</w:t>
      </w:r>
    </w:p>
    <w:p w:rsidR="00CB5B88" w:rsidRPr="00BB498F" w:rsidRDefault="00CB5B88" w:rsidP="00366D4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В рамках рубрики «Открытый диалог» изучается мнение пользователей сайта по вопросам, связанным с профилактикой наркотизации среди молодежи. Здесь вы можете сейчас направить свои предложения и мнения по интересующей вас теме, а также заполнить анкету участника интернет-урока.</w:t>
      </w:r>
    </w:p>
    <w:p w:rsidR="00CB5B88" w:rsidRPr="00BB498F" w:rsidRDefault="00CB5B88" w:rsidP="003318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CB5B88" w:rsidRPr="00BB498F" w:rsidRDefault="00CB5B88" w:rsidP="0033188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Природа создала всё, чтобы человек был счастлив. Деревья, яркое солнце, чистую воду, плодородную почву. И нас, людей, –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CB5B88" w:rsidRPr="00BB498F" w:rsidRDefault="00CB5B88" w:rsidP="0033188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Мы родились для того, чтобы жить,</w:t>
      </w:r>
    </w:p>
    <w:p w:rsidR="00CB5B88" w:rsidRPr="00BB498F" w:rsidRDefault="00CB5B88" w:rsidP="0033188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>Может, не стоит планету губить?</w:t>
      </w:r>
    </w:p>
    <w:p w:rsidR="00CB5B88" w:rsidRPr="00BB498F" w:rsidRDefault="00CB5B88" w:rsidP="0033188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 xml:space="preserve">Есть кроме «да» и получше ответ, </w:t>
      </w:r>
    </w:p>
    <w:p w:rsidR="00CB5B88" w:rsidRPr="00BB498F" w:rsidRDefault="00CB5B88" w:rsidP="00331888">
      <w:pPr>
        <w:rPr>
          <w:rFonts w:ascii="Times New Roman" w:hAnsi="Times New Roman"/>
          <w:sz w:val="28"/>
          <w:szCs w:val="28"/>
        </w:rPr>
      </w:pPr>
      <w:r w:rsidRPr="00BB498F">
        <w:rPr>
          <w:rFonts w:ascii="Times New Roman" w:hAnsi="Times New Roman"/>
          <w:sz w:val="28"/>
          <w:szCs w:val="28"/>
        </w:rPr>
        <w:t xml:space="preserve">Скажем, ребята, наркотикам «нет»!   </w:t>
      </w:r>
    </w:p>
    <w:sectPr w:rsidR="00CB5B88" w:rsidRPr="00BB498F" w:rsidSect="006D51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60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165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6A9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52F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2E9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924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A6B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B6F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109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221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667915"/>
    <w:multiLevelType w:val="hybridMultilevel"/>
    <w:tmpl w:val="F7B6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134CE"/>
    <w:multiLevelType w:val="hybridMultilevel"/>
    <w:tmpl w:val="11483F68"/>
    <w:lvl w:ilvl="0" w:tplc="DC540D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E7E"/>
    <w:rsid w:val="0003117D"/>
    <w:rsid w:val="000C7340"/>
    <w:rsid w:val="000E4FE5"/>
    <w:rsid w:val="00191977"/>
    <w:rsid w:val="001B02D3"/>
    <w:rsid w:val="00331888"/>
    <w:rsid w:val="00345041"/>
    <w:rsid w:val="00351F17"/>
    <w:rsid w:val="00364720"/>
    <w:rsid w:val="00366D48"/>
    <w:rsid w:val="00416237"/>
    <w:rsid w:val="0043159E"/>
    <w:rsid w:val="004406F1"/>
    <w:rsid w:val="00451DEA"/>
    <w:rsid w:val="004B758E"/>
    <w:rsid w:val="004D2CCB"/>
    <w:rsid w:val="0053057B"/>
    <w:rsid w:val="00557B8B"/>
    <w:rsid w:val="005A719E"/>
    <w:rsid w:val="005F4706"/>
    <w:rsid w:val="0062308E"/>
    <w:rsid w:val="006B1D75"/>
    <w:rsid w:val="006D5161"/>
    <w:rsid w:val="0071454C"/>
    <w:rsid w:val="00735E7E"/>
    <w:rsid w:val="0079040C"/>
    <w:rsid w:val="007A1462"/>
    <w:rsid w:val="007C377B"/>
    <w:rsid w:val="008C783A"/>
    <w:rsid w:val="00967561"/>
    <w:rsid w:val="00977556"/>
    <w:rsid w:val="00A22309"/>
    <w:rsid w:val="00B21EEF"/>
    <w:rsid w:val="00B4323D"/>
    <w:rsid w:val="00BB498F"/>
    <w:rsid w:val="00CB5B88"/>
    <w:rsid w:val="00CC21C1"/>
    <w:rsid w:val="00EB60BE"/>
    <w:rsid w:val="00F9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0C"/>
    <w:pPr>
      <w:spacing w:after="20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E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A14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3159E"/>
    <w:rPr>
      <w:rFonts w:cs="Times New Roman"/>
      <w:color w:val="800080"/>
      <w:u w:val="single"/>
    </w:rPr>
  </w:style>
  <w:style w:type="character" w:customStyle="1" w:styleId="c2">
    <w:name w:val="c2"/>
    <w:basedOn w:val="DefaultParagraphFont"/>
    <w:uiPriority w:val="99"/>
    <w:rsid w:val="00BB49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s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447</Words>
  <Characters>2551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2012-04-01T17:52:00Z</dcterms:created>
  <dcterms:modified xsi:type="dcterms:W3CDTF">2014-01-15T14:26:00Z</dcterms:modified>
</cp:coreProperties>
</file>