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42" w:rsidRPr="00067D17" w:rsidRDefault="00FE4142" w:rsidP="00067D17">
      <w:pPr>
        <w:rPr>
          <w:i/>
        </w:rPr>
      </w:pPr>
    </w:p>
    <w:p w:rsidR="00FE4142" w:rsidRPr="00067D17" w:rsidRDefault="00FE4142" w:rsidP="00D525AA">
      <w:pPr>
        <w:jc w:val="center"/>
        <w:rPr>
          <w:i/>
        </w:rPr>
      </w:pPr>
      <w:r w:rsidRPr="00067D17">
        <w:rPr>
          <w:i/>
        </w:rPr>
        <w:t>МАДОУ № 91 «Детский сад общеразвивающего вида»</w:t>
      </w:r>
    </w:p>
    <w:p w:rsidR="00FE4142" w:rsidRPr="00067D17" w:rsidRDefault="00FE4142" w:rsidP="00D525AA">
      <w:pPr>
        <w:jc w:val="center"/>
        <w:rPr>
          <w:i/>
        </w:rPr>
      </w:pPr>
      <w:r w:rsidRPr="00067D17">
        <w:rPr>
          <w:i/>
        </w:rPr>
        <w:t>Г.Кемерово</w:t>
      </w:r>
    </w:p>
    <w:p w:rsidR="00FE4142" w:rsidRPr="00067D17" w:rsidRDefault="00FE4142" w:rsidP="00067D17">
      <w:pPr>
        <w:rPr>
          <w:i/>
        </w:rPr>
      </w:pPr>
    </w:p>
    <w:p w:rsidR="00FE4142" w:rsidRPr="00067D17" w:rsidRDefault="00FE4142" w:rsidP="00067D17">
      <w:pPr>
        <w:rPr>
          <w:i/>
        </w:rPr>
      </w:pPr>
    </w:p>
    <w:p w:rsidR="00FE4142" w:rsidRPr="00067D17" w:rsidRDefault="00FE4142" w:rsidP="00067D17">
      <w:pPr>
        <w:rPr>
          <w:i/>
        </w:rPr>
      </w:pPr>
    </w:p>
    <w:p w:rsidR="00FE4142" w:rsidRPr="00067D17" w:rsidRDefault="00FE4142" w:rsidP="00067D17">
      <w:pPr>
        <w:rPr>
          <w:i/>
        </w:rPr>
      </w:pPr>
    </w:p>
    <w:p w:rsidR="00FE4142" w:rsidRPr="00067D17" w:rsidRDefault="00FE4142" w:rsidP="00067D17">
      <w:pPr>
        <w:rPr>
          <w:i/>
        </w:rPr>
      </w:pPr>
    </w:p>
    <w:p w:rsidR="00FE4142" w:rsidRPr="00067D17" w:rsidRDefault="00FE4142" w:rsidP="00067D17">
      <w:pPr>
        <w:rPr>
          <w:i/>
        </w:rPr>
      </w:pPr>
    </w:p>
    <w:p w:rsidR="00FE4142" w:rsidRPr="00067D17" w:rsidRDefault="00FE4142" w:rsidP="00067D17">
      <w:pPr>
        <w:rPr>
          <w:i/>
        </w:rPr>
      </w:pPr>
    </w:p>
    <w:p w:rsidR="00FE4142" w:rsidRPr="00067D17" w:rsidRDefault="00FE4142" w:rsidP="00067D17">
      <w:pPr>
        <w:rPr>
          <w:i/>
        </w:rPr>
      </w:pPr>
    </w:p>
    <w:p w:rsidR="00FE4142" w:rsidRPr="00067D17" w:rsidRDefault="00FE4142" w:rsidP="00067D17">
      <w:pPr>
        <w:rPr>
          <w:i/>
        </w:rPr>
      </w:pPr>
    </w:p>
    <w:p w:rsidR="00FE4142" w:rsidRPr="00067D17" w:rsidRDefault="00FE4142" w:rsidP="00067D17">
      <w:pPr>
        <w:rPr>
          <w:i/>
        </w:rPr>
      </w:pPr>
    </w:p>
    <w:p w:rsidR="00FE4142" w:rsidRPr="00067D17" w:rsidRDefault="00FE4142" w:rsidP="00067D17">
      <w:pPr>
        <w:rPr>
          <w:i/>
        </w:rPr>
      </w:pPr>
    </w:p>
    <w:p w:rsidR="00FE4142" w:rsidRPr="00067D17" w:rsidRDefault="00FE4142" w:rsidP="00067D17">
      <w:pPr>
        <w:rPr>
          <w:i/>
        </w:rPr>
      </w:pPr>
    </w:p>
    <w:p w:rsidR="00FE4142" w:rsidRPr="00067D17" w:rsidRDefault="00FE4142" w:rsidP="00067D17">
      <w:pPr>
        <w:rPr>
          <w:i/>
        </w:rPr>
      </w:pPr>
    </w:p>
    <w:p w:rsidR="00FE4142" w:rsidRPr="00D525AA" w:rsidRDefault="00FE4142" w:rsidP="00D525AA">
      <w:pPr>
        <w:jc w:val="center"/>
        <w:rPr>
          <w:i/>
          <w:sz w:val="40"/>
          <w:szCs w:val="40"/>
        </w:rPr>
      </w:pPr>
      <w:r w:rsidRPr="00D525AA">
        <w:rPr>
          <w:i/>
          <w:sz w:val="40"/>
          <w:szCs w:val="40"/>
        </w:rPr>
        <w:t>Занятие по ПДД</w:t>
      </w:r>
    </w:p>
    <w:p w:rsidR="00FE4142" w:rsidRPr="00D525AA" w:rsidRDefault="00FE4142" w:rsidP="00D525AA">
      <w:pPr>
        <w:jc w:val="center"/>
        <w:rPr>
          <w:i/>
          <w:sz w:val="40"/>
          <w:szCs w:val="40"/>
        </w:rPr>
      </w:pPr>
      <w:r w:rsidRPr="00D525AA">
        <w:rPr>
          <w:i/>
          <w:sz w:val="40"/>
          <w:szCs w:val="40"/>
        </w:rPr>
        <w:t>2 младшая группа</w:t>
      </w:r>
    </w:p>
    <w:p w:rsidR="00FE4142" w:rsidRPr="00067D17" w:rsidRDefault="00FE4142" w:rsidP="00067D17">
      <w:pPr>
        <w:rPr>
          <w:i/>
        </w:rPr>
      </w:pPr>
    </w:p>
    <w:p w:rsidR="00FE4142" w:rsidRPr="00067D17" w:rsidRDefault="00FE4142" w:rsidP="00067D17">
      <w:pPr>
        <w:rPr>
          <w:i/>
        </w:rPr>
      </w:pPr>
    </w:p>
    <w:p w:rsidR="00FE4142" w:rsidRPr="00067D17" w:rsidRDefault="00FE4142" w:rsidP="00067D17">
      <w:pPr>
        <w:rPr>
          <w:i/>
        </w:rPr>
      </w:pPr>
    </w:p>
    <w:p w:rsidR="00FE4142" w:rsidRPr="00067D17" w:rsidRDefault="00FE4142" w:rsidP="00067D17">
      <w:pPr>
        <w:rPr>
          <w:i/>
        </w:rPr>
      </w:pPr>
    </w:p>
    <w:p w:rsidR="00FE4142" w:rsidRPr="00067D17" w:rsidRDefault="00FE4142" w:rsidP="00067D17">
      <w:pPr>
        <w:rPr>
          <w:i/>
        </w:rPr>
      </w:pPr>
    </w:p>
    <w:p w:rsidR="00FE4142" w:rsidRPr="00067D17" w:rsidRDefault="00FE4142" w:rsidP="00D525AA">
      <w:pPr>
        <w:jc w:val="right"/>
        <w:rPr>
          <w:i/>
        </w:rPr>
      </w:pPr>
      <w:r w:rsidRPr="00067D17">
        <w:rPr>
          <w:i/>
        </w:rPr>
        <w:tab/>
        <w:t>Педагог-составитель:</w:t>
      </w:r>
    </w:p>
    <w:p w:rsidR="00FE4142" w:rsidRPr="00067D17" w:rsidRDefault="00FE4142" w:rsidP="00D525AA">
      <w:pPr>
        <w:jc w:val="right"/>
        <w:rPr>
          <w:i/>
        </w:rPr>
      </w:pPr>
      <w:r w:rsidRPr="00067D17">
        <w:rPr>
          <w:i/>
        </w:rPr>
        <w:tab/>
      </w:r>
      <w:r>
        <w:rPr>
          <w:i/>
        </w:rPr>
        <w:t xml:space="preserve">                                                               </w:t>
      </w:r>
      <w:r w:rsidRPr="00067D17">
        <w:rPr>
          <w:i/>
        </w:rPr>
        <w:t>Шараева Людмила                                                      Владимировна</w:t>
      </w:r>
    </w:p>
    <w:p w:rsidR="00FE4142" w:rsidRPr="00067D17" w:rsidRDefault="00FE4142" w:rsidP="00067D17">
      <w:pPr>
        <w:rPr>
          <w:i/>
        </w:rPr>
      </w:pPr>
    </w:p>
    <w:p w:rsidR="00FE4142" w:rsidRPr="00067D17" w:rsidRDefault="00FE4142" w:rsidP="00067D17">
      <w:pPr>
        <w:rPr>
          <w:i/>
        </w:rPr>
      </w:pPr>
    </w:p>
    <w:p w:rsidR="00FE4142" w:rsidRPr="00067D17" w:rsidRDefault="00FE4142" w:rsidP="00067D17">
      <w:pPr>
        <w:rPr>
          <w:i/>
        </w:rPr>
      </w:pPr>
    </w:p>
    <w:p w:rsidR="00FE4142" w:rsidRPr="00067D17" w:rsidRDefault="00FE4142" w:rsidP="00067D17">
      <w:pPr>
        <w:rPr>
          <w:i/>
        </w:rPr>
      </w:pPr>
    </w:p>
    <w:p w:rsidR="00FE4142" w:rsidRPr="00067D17" w:rsidRDefault="00FE4142" w:rsidP="00067D17">
      <w:pPr>
        <w:rPr>
          <w:i/>
        </w:rPr>
      </w:pPr>
    </w:p>
    <w:p w:rsidR="00FE4142" w:rsidRPr="00067D17" w:rsidRDefault="00FE4142" w:rsidP="00D525AA">
      <w:pPr>
        <w:jc w:val="center"/>
        <w:rPr>
          <w:i/>
        </w:rPr>
      </w:pPr>
      <w:r w:rsidRPr="00067D17">
        <w:rPr>
          <w:i/>
        </w:rPr>
        <w:t>201</w:t>
      </w:r>
      <w:r>
        <w:rPr>
          <w:i/>
        </w:rPr>
        <w:t>4г</w:t>
      </w:r>
    </w:p>
    <w:p w:rsidR="00FE4142" w:rsidRPr="00D525AA" w:rsidRDefault="00FE4142" w:rsidP="00067D17">
      <w:pPr>
        <w:rPr>
          <w:rFonts w:ascii="Times New Roman" w:hAnsi="Times New Roman"/>
          <w:i/>
          <w:sz w:val="28"/>
          <w:szCs w:val="28"/>
        </w:rPr>
      </w:pPr>
      <w:r w:rsidRPr="00D525AA">
        <w:rPr>
          <w:rFonts w:ascii="Times New Roman" w:hAnsi="Times New Roman"/>
          <w:i/>
          <w:sz w:val="28"/>
          <w:szCs w:val="28"/>
          <w:u w:val="single"/>
        </w:rPr>
        <w:t>Цель</w:t>
      </w:r>
      <w:r w:rsidRPr="00D525AA">
        <w:rPr>
          <w:rFonts w:ascii="Times New Roman" w:hAnsi="Times New Roman"/>
          <w:i/>
          <w:sz w:val="28"/>
          <w:szCs w:val="28"/>
        </w:rPr>
        <w:t>: всестороннее развитие детей младшего дошкольного возраста по ПДД.</w:t>
      </w:r>
    </w:p>
    <w:p w:rsidR="00FE4142" w:rsidRPr="00D525AA" w:rsidRDefault="00FE4142" w:rsidP="00067D17">
      <w:pPr>
        <w:rPr>
          <w:rFonts w:ascii="Times New Roman" w:hAnsi="Times New Roman"/>
          <w:i/>
          <w:sz w:val="28"/>
          <w:szCs w:val="28"/>
          <w:u w:val="single"/>
        </w:rPr>
      </w:pPr>
      <w:r w:rsidRPr="00D525AA">
        <w:rPr>
          <w:rFonts w:ascii="Times New Roman" w:hAnsi="Times New Roman"/>
          <w:i/>
          <w:sz w:val="28"/>
          <w:szCs w:val="28"/>
          <w:u w:val="single"/>
        </w:rPr>
        <w:t>Задачи:</w:t>
      </w:r>
    </w:p>
    <w:p w:rsidR="00FE4142" w:rsidRPr="00D525AA" w:rsidRDefault="00FE4142" w:rsidP="00067D17">
      <w:pPr>
        <w:rPr>
          <w:rFonts w:ascii="Times New Roman" w:hAnsi="Times New Roman"/>
          <w:i/>
          <w:sz w:val="28"/>
          <w:szCs w:val="28"/>
        </w:rPr>
      </w:pPr>
      <w:r w:rsidRPr="00D525AA">
        <w:rPr>
          <w:rFonts w:ascii="Times New Roman" w:hAnsi="Times New Roman"/>
          <w:i/>
          <w:sz w:val="28"/>
          <w:szCs w:val="28"/>
        </w:rPr>
        <w:t>1.Формировать личностное отношение к окружающему миру;</w:t>
      </w:r>
    </w:p>
    <w:p w:rsidR="00FE4142" w:rsidRPr="00D525AA" w:rsidRDefault="00FE4142" w:rsidP="00067D17">
      <w:pPr>
        <w:rPr>
          <w:rFonts w:ascii="Times New Roman" w:hAnsi="Times New Roman"/>
          <w:i/>
          <w:sz w:val="28"/>
          <w:szCs w:val="28"/>
        </w:rPr>
      </w:pPr>
      <w:r w:rsidRPr="00D525AA">
        <w:rPr>
          <w:rFonts w:ascii="Times New Roman" w:hAnsi="Times New Roman"/>
          <w:i/>
          <w:sz w:val="28"/>
          <w:szCs w:val="28"/>
        </w:rPr>
        <w:t>2.Развивать внимание, память, логическое мышление, осознанное поведение на улицах города;</w:t>
      </w:r>
    </w:p>
    <w:p w:rsidR="00FE4142" w:rsidRPr="00D525AA" w:rsidRDefault="00FE4142" w:rsidP="00067D17">
      <w:pPr>
        <w:rPr>
          <w:rFonts w:ascii="Times New Roman" w:hAnsi="Times New Roman"/>
          <w:i/>
          <w:sz w:val="28"/>
          <w:szCs w:val="28"/>
        </w:rPr>
      </w:pPr>
      <w:r w:rsidRPr="00D525AA">
        <w:rPr>
          <w:rFonts w:ascii="Times New Roman" w:hAnsi="Times New Roman"/>
          <w:i/>
          <w:sz w:val="28"/>
          <w:szCs w:val="28"/>
        </w:rPr>
        <w:t xml:space="preserve">3. Способствовать развитию осмотрительности и осторожности, </w:t>
      </w:r>
      <w:r w:rsidRPr="00D525AA">
        <w:rPr>
          <w:rFonts w:ascii="Times New Roman" w:hAnsi="Times New Roman"/>
          <w:i/>
          <w:sz w:val="28"/>
          <w:szCs w:val="28"/>
        </w:rPr>
        <w:br/>
        <w:t>развивать навыки общения.</w:t>
      </w:r>
    </w:p>
    <w:p w:rsidR="00FE4142" w:rsidRPr="00D525AA" w:rsidRDefault="00FE4142" w:rsidP="00067D17">
      <w:pPr>
        <w:rPr>
          <w:rFonts w:ascii="Times New Roman" w:hAnsi="Times New Roman"/>
          <w:i/>
          <w:sz w:val="28"/>
          <w:szCs w:val="28"/>
        </w:rPr>
      </w:pPr>
      <w:r w:rsidRPr="00D525AA">
        <w:rPr>
          <w:rFonts w:ascii="Times New Roman" w:hAnsi="Times New Roman"/>
          <w:i/>
          <w:sz w:val="28"/>
          <w:szCs w:val="28"/>
          <w:u w:val="single"/>
        </w:rPr>
        <w:t>Демонстрационный материал:</w:t>
      </w:r>
      <w:r w:rsidRPr="00D525AA">
        <w:rPr>
          <w:rFonts w:ascii="Times New Roman" w:hAnsi="Times New Roman"/>
          <w:i/>
          <w:sz w:val="28"/>
          <w:szCs w:val="28"/>
        </w:rPr>
        <w:t xml:space="preserve"> кукла БЕЗО (безопасность), изображение разных видов транспорта, части машин-имитация, картинки с неправильным поведением людей на дорогах, макет по ПДД для 2 мл.группы, макет светофора.</w:t>
      </w:r>
    </w:p>
    <w:p w:rsidR="00FE4142" w:rsidRPr="00D525AA" w:rsidRDefault="00FE4142" w:rsidP="00067D17">
      <w:pPr>
        <w:rPr>
          <w:rFonts w:ascii="Times New Roman" w:hAnsi="Times New Roman"/>
          <w:i/>
          <w:sz w:val="28"/>
          <w:szCs w:val="28"/>
        </w:rPr>
      </w:pPr>
      <w:r w:rsidRPr="00D525AA">
        <w:rPr>
          <w:rFonts w:ascii="Times New Roman" w:hAnsi="Times New Roman"/>
          <w:i/>
          <w:sz w:val="28"/>
          <w:szCs w:val="28"/>
        </w:rPr>
        <w:t xml:space="preserve"> Дети с воспитателем входят в зал, встают лицом к гостям.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Вос:</w:t>
      </w:r>
      <w:r w:rsidRPr="00D525AA">
        <w:rPr>
          <w:rFonts w:ascii="Times New Roman" w:hAnsi="Times New Roman"/>
          <w:sz w:val="28"/>
          <w:szCs w:val="28"/>
        </w:rPr>
        <w:t xml:space="preserve"> посмотрите, ребята к нам сегодня пришли гости, давайте дружно поздороваемся,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Дети :</w:t>
      </w:r>
      <w:r w:rsidRPr="00D525AA">
        <w:rPr>
          <w:rFonts w:ascii="Times New Roman" w:hAnsi="Times New Roman"/>
          <w:sz w:val="28"/>
          <w:szCs w:val="28"/>
        </w:rPr>
        <w:t xml:space="preserve"> здравствуйте</w:t>
      </w:r>
    </w:p>
    <w:p w:rsidR="00FE4142" w:rsidRPr="00D525AA" w:rsidRDefault="00FE4142" w:rsidP="00067D17">
      <w:pPr>
        <w:rPr>
          <w:rFonts w:ascii="Times New Roman" w:hAnsi="Times New Roman"/>
          <w:i/>
          <w:sz w:val="28"/>
          <w:szCs w:val="28"/>
        </w:rPr>
      </w:pPr>
      <w:r w:rsidRPr="00D525AA">
        <w:rPr>
          <w:rFonts w:ascii="Times New Roman" w:hAnsi="Times New Roman"/>
          <w:i/>
          <w:sz w:val="28"/>
          <w:szCs w:val="28"/>
        </w:rPr>
        <w:t>(слышится стук в двери)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Вос:</w:t>
      </w:r>
      <w:r w:rsidRPr="00D525AA">
        <w:rPr>
          <w:rFonts w:ascii="Times New Roman" w:hAnsi="Times New Roman"/>
          <w:sz w:val="28"/>
          <w:szCs w:val="28"/>
        </w:rPr>
        <w:t xml:space="preserve"> кто-то еще торопится к нам на занятие, </w:t>
      </w:r>
      <w:r w:rsidRPr="00D525AA">
        <w:rPr>
          <w:rFonts w:ascii="Times New Roman" w:hAnsi="Times New Roman"/>
          <w:i/>
          <w:sz w:val="28"/>
          <w:szCs w:val="28"/>
        </w:rPr>
        <w:t>(воспитатель вносит куклу БЕЗО)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Безо:</w:t>
      </w:r>
      <w:r w:rsidRPr="00D525AA">
        <w:rPr>
          <w:rFonts w:ascii="Times New Roman" w:hAnsi="Times New Roman"/>
          <w:sz w:val="28"/>
          <w:szCs w:val="28"/>
        </w:rPr>
        <w:t xml:space="preserve"> Здравствуйте, дети, дорогие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Дети:</w:t>
      </w:r>
      <w:r w:rsidRPr="00D525AA">
        <w:rPr>
          <w:rFonts w:ascii="Times New Roman" w:hAnsi="Times New Roman"/>
          <w:sz w:val="28"/>
          <w:szCs w:val="28"/>
        </w:rPr>
        <w:t xml:space="preserve"> Здравствуйте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Безо:</w:t>
      </w:r>
      <w:r w:rsidRPr="00D525AA">
        <w:rPr>
          <w:rFonts w:ascii="Times New Roman" w:hAnsi="Times New Roman"/>
          <w:sz w:val="28"/>
          <w:szCs w:val="28"/>
        </w:rPr>
        <w:t xml:space="preserve"> вы хорошие такие.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 xml:space="preserve">         По вас очень я скучала и 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>о встрече все мечтала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>давно я у вас не была и решила приехать к вам в гости из своей страны Правиландия.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Восп:</w:t>
      </w:r>
      <w:r w:rsidRPr="00D525AA">
        <w:rPr>
          <w:rFonts w:ascii="Times New Roman" w:hAnsi="Times New Roman"/>
          <w:sz w:val="28"/>
          <w:szCs w:val="28"/>
        </w:rPr>
        <w:t xml:space="preserve"> мы очень рады видеть тебя Безо у нас.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 xml:space="preserve">Ребята, давайте покажем Безо какую аппликацию мы сделали к занятию. Подойдите к нашей работе </w:t>
      </w:r>
      <w:r w:rsidRPr="00D525AA">
        <w:rPr>
          <w:rFonts w:ascii="Times New Roman" w:hAnsi="Times New Roman"/>
          <w:i/>
          <w:sz w:val="28"/>
          <w:szCs w:val="28"/>
        </w:rPr>
        <w:t>( воспитатель показывает куда и расставляет детей удобно, чтобы было всем видно).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</w:t>
      </w:r>
      <w:r w:rsidRPr="00D525AA">
        <w:rPr>
          <w:rFonts w:ascii="Times New Roman" w:hAnsi="Times New Roman"/>
          <w:sz w:val="28"/>
          <w:szCs w:val="28"/>
        </w:rPr>
        <w:t>: Безо, а ты посмотри и послушай наших ребят.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Восп:</w:t>
      </w:r>
      <w:r w:rsidRPr="00D525AA">
        <w:rPr>
          <w:rFonts w:ascii="Times New Roman" w:hAnsi="Times New Roman"/>
          <w:sz w:val="28"/>
          <w:szCs w:val="28"/>
        </w:rPr>
        <w:t xml:space="preserve"> Дима, расскажи какую аппликацию мы сделали вместе с ребятами.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Дима:</w:t>
      </w:r>
      <w:r w:rsidRPr="00D525AA">
        <w:rPr>
          <w:rFonts w:ascii="Times New Roman" w:hAnsi="Times New Roman"/>
          <w:sz w:val="28"/>
          <w:szCs w:val="28"/>
        </w:rPr>
        <w:t xml:space="preserve"> по проезжей части едут разноцветные машины.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Восп:</w:t>
      </w:r>
      <w:r w:rsidRPr="00D525AA">
        <w:rPr>
          <w:rFonts w:ascii="Times New Roman" w:hAnsi="Times New Roman"/>
          <w:sz w:val="28"/>
          <w:szCs w:val="28"/>
        </w:rPr>
        <w:t xml:space="preserve"> Молодец.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Восп:</w:t>
      </w:r>
      <w:r w:rsidRPr="00D525AA">
        <w:rPr>
          <w:rFonts w:ascii="Times New Roman" w:hAnsi="Times New Roman"/>
          <w:sz w:val="28"/>
          <w:szCs w:val="28"/>
        </w:rPr>
        <w:t>Даша, а теперь скажи нам какие же машины здесь «едут»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Даша:</w:t>
      </w:r>
      <w:r w:rsidRPr="00D525AA">
        <w:rPr>
          <w:rFonts w:ascii="Times New Roman" w:hAnsi="Times New Roman"/>
          <w:sz w:val="28"/>
          <w:szCs w:val="28"/>
        </w:rPr>
        <w:t xml:space="preserve"> легковые.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Восп.</w:t>
      </w:r>
      <w:r w:rsidRPr="00D525AA">
        <w:rPr>
          <w:rFonts w:ascii="Times New Roman" w:hAnsi="Times New Roman"/>
          <w:sz w:val="28"/>
          <w:szCs w:val="28"/>
        </w:rPr>
        <w:t xml:space="preserve"> Молодец, правильно легковые машины, ребята, а где же они едут?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Дети:</w:t>
      </w:r>
      <w:r w:rsidRPr="00D525AA">
        <w:rPr>
          <w:rFonts w:ascii="Times New Roman" w:hAnsi="Times New Roman"/>
          <w:sz w:val="28"/>
          <w:szCs w:val="28"/>
        </w:rPr>
        <w:t xml:space="preserve"> по проезжей части.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Безо</w:t>
      </w:r>
      <w:r w:rsidRPr="00D525AA">
        <w:rPr>
          <w:rFonts w:ascii="Times New Roman" w:hAnsi="Times New Roman"/>
          <w:sz w:val="28"/>
          <w:szCs w:val="28"/>
        </w:rPr>
        <w:t>: машины у вас замечательные, как настоящие, молодцы!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>А вы хотите со мной поиграть в игру ( дети)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>Ну тогда слушайте: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>Качу, лечу во весь опор,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 xml:space="preserve"> Я сам шофер -------дети имитируют руль,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 xml:space="preserve"> Я сам мотор---------дети имитируют звучание мотора (РРРРР)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 xml:space="preserve">Нажимаю на педаль---------дети выполняют движение ногами (топают) 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>И машина мчится вдаль--------дети имитируют движение машин по кругу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 xml:space="preserve"> Ехали, ехали и в гараж приехали ------ дети садятся на свои места.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Безо:</w:t>
      </w:r>
      <w:r w:rsidRPr="00D525AA">
        <w:rPr>
          <w:rFonts w:ascii="Times New Roman" w:hAnsi="Times New Roman"/>
          <w:sz w:val="28"/>
          <w:szCs w:val="28"/>
        </w:rPr>
        <w:t xml:space="preserve"> молодцы, ребята, весело мы поиграли, мне понравилось, а вам?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Безо:</w:t>
      </w:r>
      <w:r w:rsidRPr="00D525AA">
        <w:rPr>
          <w:rFonts w:ascii="Times New Roman" w:hAnsi="Times New Roman"/>
          <w:sz w:val="28"/>
          <w:szCs w:val="28"/>
        </w:rPr>
        <w:t xml:space="preserve"> ребята, а загадки вы умеете разгадывать?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Дети:</w:t>
      </w:r>
      <w:r w:rsidRPr="00D525AA">
        <w:rPr>
          <w:rFonts w:ascii="Times New Roman" w:hAnsi="Times New Roman"/>
          <w:sz w:val="28"/>
          <w:szCs w:val="28"/>
        </w:rPr>
        <w:t xml:space="preserve"> да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Безо:</w:t>
      </w:r>
      <w:r w:rsidRPr="00D525AA">
        <w:rPr>
          <w:rFonts w:ascii="Times New Roman" w:hAnsi="Times New Roman"/>
          <w:sz w:val="28"/>
          <w:szCs w:val="28"/>
        </w:rPr>
        <w:t xml:space="preserve"> ну тогда слушайте внимательно: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>Вместо носа там капот,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>Есть передний, задний ход,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>На ногах ее резина,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>А зовут ее……….( машина)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>МОЛОДЦЫ!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Безо:</w:t>
      </w:r>
      <w:r w:rsidRPr="00D525AA">
        <w:rPr>
          <w:rFonts w:ascii="Times New Roman" w:hAnsi="Times New Roman"/>
          <w:sz w:val="28"/>
          <w:szCs w:val="28"/>
        </w:rPr>
        <w:t xml:space="preserve"> а еще одну самую трудную  отгадаете?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Дети:</w:t>
      </w:r>
      <w:r w:rsidRPr="00D525AA">
        <w:rPr>
          <w:rFonts w:ascii="Times New Roman" w:hAnsi="Times New Roman"/>
          <w:sz w:val="28"/>
          <w:szCs w:val="28"/>
        </w:rPr>
        <w:t xml:space="preserve"> да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Безо:</w:t>
      </w:r>
      <w:r w:rsidRPr="00D525AA">
        <w:rPr>
          <w:rFonts w:ascii="Times New Roman" w:hAnsi="Times New Roman"/>
          <w:sz w:val="28"/>
          <w:szCs w:val="28"/>
        </w:rPr>
        <w:t xml:space="preserve"> слушайте внимательно: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>Возит он коробки и мешки,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>Для людей они нужны,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>Грузы он возить привык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>Кто же это?.......(грузовик)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Безо:</w:t>
      </w:r>
      <w:r w:rsidRPr="00D525AA">
        <w:rPr>
          <w:rFonts w:ascii="Times New Roman" w:hAnsi="Times New Roman"/>
          <w:sz w:val="28"/>
          <w:szCs w:val="28"/>
        </w:rPr>
        <w:t xml:space="preserve"> молодцы, ребята, и с этой загадкой вы справились быстро.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D525AA">
        <w:rPr>
          <w:rFonts w:ascii="Times New Roman" w:hAnsi="Times New Roman"/>
          <w:sz w:val="28"/>
          <w:szCs w:val="28"/>
        </w:rPr>
        <w:t xml:space="preserve"> безо, а сейчас ребята расскажут тебе какие машины они знают, а ты посиди послушай.</w:t>
      </w:r>
    </w:p>
    <w:p w:rsidR="00FE4142" w:rsidRPr="00D525AA" w:rsidRDefault="00FE4142" w:rsidP="00067D17">
      <w:pPr>
        <w:rPr>
          <w:rFonts w:ascii="Times New Roman" w:hAnsi="Times New Roman"/>
          <w:i/>
          <w:sz w:val="28"/>
          <w:szCs w:val="28"/>
        </w:rPr>
      </w:pPr>
      <w:r w:rsidRPr="00D525AA">
        <w:rPr>
          <w:rFonts w:ascii="Times New Roman" w:hAnsi="Times New Roman"/>
          <w:i/>
          <w:sz w:val="28"/>
          <w:szCs w:val="28"/>
        </w:rPr>
        <w:t>(воспитатель открывает стенд с изображениями машин и показывает указкой)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</w:t>
      </w:r>
      <w:r w:rsidRPr="00D525AA">
        <w:rPr>
          <w:rFonts w:ascii="Times New Roman" w:hAnsi="Times New Roman"/>
          <w:sz w:val="28"/>
          <w:szCs w:val="28"/>
        </w:rPr>
        <w:t xml:space="preserve">: ребята, давайте еще раз повторим: это какая машина ( показывает указкой на грузовую ) 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Дети хором:</w:t>
      </w:r>
      <w:r w:rsidRPr="00D525AA">
        <w:rPr>
          <w:rFonts w:ascii="Times New Roman" w:hAnsi="Times New Roman"/>
          <w:sz w:val="28"/>
          <w:szCs w:val="28"/>
        </w:rPr>
        <w:t xml:space="preserve"> грузовая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Восп:</w:t>
      </w:r>
      <w:r w:rsidRPr="00D525AA">
        <w:rPr>
          <w:rFonts w:ascii="Times New Roman" w:hAnsi="Times New Roman"/>
          <w:sz w:val="28"/>
          <w:szCs w:val="28"/>
        </w:rPr>
        <w:t xml:space="preserve"> Ваня, скажи, пожалуйста, какие грузы возит грузовая машина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Ваня:</w:t>
      </w:r>
      <w:r w:rsidRPr="00D525AA">
        <w:rPr>
          <w:rFonts w:ascii="Times New Roman" w:hAnsi="Times New Roman"/>
          <w:sz w:val="28"/>
          <w:szCs w:val="28"/>
        </w:rPr>
        <w:t xml:space="preserve"> песок, кирпичи, игрушки, продукты.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Восп:</w:t>
      </w:r>
      <w:r w:rsidRPr="00D525AA">
        <w:rPr>
          <w:rFonts w:ascii="Times New Roman" w:hAnsi="Times New Roman"/>
          <w:sz w:val="28"/>
          <w:szCs w:val="28"/>
        </w:rPr>
        <w:t xml:space="preserve"> а это какая машина (показывает указкой на легковую)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Дети хором:</w:t>
      </w:r>
      <w:r w:rsidRPr="00D525AA">
        <w:rPr>
          <w:rFonts w:ascii="Times New Roman" w:hAnsi="Times New Roman"/>
          <w:sz w:val="28"/>
          <w:szCs w:val="28"/>
        </w:rPr>
        <w:t xml:space="preserve"> легковая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Восп:</w:t>
      </w:r>
      <w:r w:rsidRPr="00D525AA">
        <w:rPr>
          <w:rFonts w:ascii="Times New Roman" w:hAnsi="Times New Roman"/>
          <w:sz w:val="28"/>
          <w:szCs w:val="28"/>
        </w:rPr>
        <w:t>Ариша, расскажи что возит легковая машина?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Ариша:</w:t>
      </w:r>
      <w:r w:rsidRPr="00D525AA">
        <w:rPr>
          <w:rFonts w:ascii="Times New Roman" w:hAnsi="Times New Roman"/>
          <w:sz w:val="28"/>
          <w:szCs w:val="28"/>
        </w:rPr>
        <w:t xml:space="preserve"> возит людей, меня в детский сад, а еще диму и машу.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Восп:</w:t>
      </w:r>
      <w:r w:rsidRPr="00D525AA">
        <w:rPr>
          <w:rFonts w:ascii="Times New Roman" w:hAnsi="Times New Roman"/>
          <w:sz w:val="28"/>
          <w:szCs w:val="28"/>
        </w:rPr>
        <w:t xml:space="preserve"> ребята, посмотрите, на себя и друг на друга.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>У нас с вами есть руки, ноги, голова. А из каких частей состоит легковая машина?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Дети:</w:t>
      </w:r>
      <w:r w:rsidRPr="00D525AA">
        <w:rPr>
          <w:rFonts w:ascii="Times New Roman" w:hAnsi="Times New Roman"/>
          <w:sz w:val="28"/>
          <w:szCs w:val="28"/>
        </w:rPr>
        <w:t>( отвечают по очереди) салон, руль, окна, колеса.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Восп:</w:t>
      </w:r>
      <w:r w:rsidRPr="00D525AA">
        <w:rPr>
          <w:rFonts w:ascii="Times New Roman" w:hAnsi="Times New Roman"/>
          <w:sz w:val="28"/>
          <w:szCs w:val="28"/>
        </w:rPr>
        <w:t xml:space="preserve"> Молодцы! А из каких частей состоит грузовая машина?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Дети:</w:t>
      </w:r>
      <w:r w:rsidRPr="00D525AA">
        <w:rPr>
          <w:rFonts w:ascii="Times New Roman" w:hAnsi="Times New Roman"/>
          <w:sz w:val="28"/>
          <w:szCs w:val="28"/>
        </w:rPr>
        <w:t xml:space="preserve"> (отвечают по очереди) кабина, колеса, кузов, руль.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Восп:</w:t>
      </w:r>
      <w:r w:rsidRPr="00D525AA">
        <w:rPr>
          <w:rFonts w:ascii="Times New Roman" w:hAnsi="Times New Roman"/>
          <w:sz w:val="28"/>
          <w:szCs w:val="28"/>
        </w:rPr>
        <w:t xml:space="preserve"> Молодцы! Ребята!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Безо:</w:t>
      </w:r>
      <w:r w:rsidRPr="00D525AA">
        <w:rPr>
          <w:rFonts w:ascii="Times New Roman" w:hAnsi="Times New Roman"/>
          <w:sz w:val="28"/>
          <w:szCs w:val="28"/>
        </w:rPr>
        <w:t xml:space="preserve"> Молодцы, правильно назвали части машин, а сейчас самый трудный вопрос, слушайте внимательно: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>Какие части есть у грузовика, но нет у легковой машины?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Дети отвечают по очереди</w:t>
      </w:r>
      <w:r w:rsidRPr="00D525AA">
        <w:rPr>
          <w:rFonts w:ascii="Times New Roman" w:hAnsi="Times New Roman"/>
          <w:sz w:val="28"/>
          <w:szCs w:val="28"/>
        </w:rPr>
        <w:t>: у грузовика есть кабина и кузов.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 xml:space="preserve">Безо: </w:t>
      </w:r>
      <w:r w:rsidRPr="00D525AA">
        <w:rPr>
          <w:rFonts w:ascii="Times New Roman" w:hAnsi="Times New Roman"/>
          <w:sz w:val="28"/>
          <w:szCs w:val="28"/>
        </w:rPr>
        <w:t>А теперь я предлагаю игру для самых внимательных: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 xml:space="preserve">Посмотрите, ребята вот на этом столе лежат части машин, они перепутались и никак не могут определиться где легковая машина, а где грузовая. Они просят вас помочь. 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D525AA">
        <w:rPr>
          <w:rFonts w:ascii="Times New Roman" w:hAnsi="Times New Roman"/>
          <w:sz w:val="28"/>
          <w:szCs w:val="28"/>
        </w:rPr>
        <w:t>: сейчас Соня и Арина  помогут разобраться, придут на помощь, Мирослав и Ваня.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>Мирослав и Ваня собирают грузовую машину по частям, а Арина и Соня легковую.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D525AA">
        <w:rPr>
          <w:rFonts w:ascii="Times New Roman" w:hAnsi="Times New Roman"/>
          <w:sz w:val="28"/>
          <w:szCs w:val="28"/>
        </w:rPr>
        <w:t xml:space="preserve"> Ребята, посмотрите Мирослав и Ваня уже  собрали грузовую машину, давайте подойдем к ним и посмотрим, как мальчики справились с заданием.</w:t>
      </w:r>
    </w:p>
    <w:p w:rsidR="00FE4142" w:rsidRPr="00D525AA" w:rsidRDefault="00FE4142" w:rsidP="00067D17">
      <w:pPr>
        <w:rPr>
          <w:rFonts w:ascii="Times New Roman" w:hAnsi="Times New Roman"/>
          <w:i/>
          <w:sz w:val="28"/>
          <w:szCs w:val="28"/>
        </w:rPr>
      </w:pPr>
      <w:r w:rsidRPr="00D525AA">
        <w:rPr>
          <w:rFonts w:ascii="Times New Roman" w:hAnsi="Times New Roman"/>
          <w:i/>
          <w:sz w:val="28"/>
          <w:szCs w:val="28"/>
        </w:rPr>
        <w:t xml:space="preserve">Дети подходят к столу 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Восп:</w:t>
      </w:r>
      <w:r w:rsidRPr="00D525AA">
        <w:rPr>
          <w:rFonts w:ascii="Times New Roman" w:hAnsi="Times New Roman"/>
          <w:sz w:val="28"/>
          <w:szCs w:val="28"/>
        </w:rPr>
        <w:t xml:space="preserve"> Расскажи Ваня из каких же частей состоит ваш грузовик?</w:t>
      </w:r>
    </w:p>
    <w:p w:rsidR="00FE4142" w:rsidRPr="00D525AA" w:rsidRDefault="00FE4142" w:rsidP="00067D17">
      <w:pPr>
        <w:rPr>
          <w:rFonts w:ascii="Times New Roman" w:hAnsi="Times New Roman"/>
          <w:i/>
          <w:sz w:val="28"/>
          <w:szCs w:val="28"/>
        </w:rPr>
      </w:pPr>
      <w:r w:rsidRPr="00D525AA">
        <w:rPr>
          <w:rFonts w:ascii="Times New Roman" w:hAnsi="Times New Roman"/>
          <w:i/>
          <w:sz w:val="28"/>
          <w:szCs w:val="28"/>
        </w:rPr>
        <w:t>Ваня показывает рукой и называет части машин Мирослав ему помогает.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Восп:</w:t>
      </w:r>
      <w:r w:rsidRPr="00D525AA">
        <w:rPr>
          <w:rFonts w:ascii="Times New Roman" w:hAnsi="Times New Roman"/>
          <w:sz w:val="28"/>
          <w:szCs w:val="28"/>
        </w:rPr>
        <w:t xml:space="preserve"> Соня, расскажи и покажи ребятам из каких частей состоит ваша машина?</w:t>
      </w:r>
    </w:p>
    <w:p w:rsidR="00FE4142" w:rsidRPr="00D525AA" w:rsidRDefault="00FE4142" w:rsidP="00067D17">
      <w:pPr>
        <w:rPr>
          <w:rFonts w:ascii="Times New Roman" w:hAnsi="Times New Roman"/>
          <w:i/>
          <w:sz w:val="28"/>
          <w:szCs w:val="28"/>
        </w:rPr>
      </w:pPr>
      <w:r w:rsidRPr="00D525AA">
        <w:rPr>
          <w:rFonts w:ascii="Times New Roman" w:hAnsi="Times New Roman"/>
          <w:i/>
          <w:sz w:val="28"/>
          <w:szCs w:val="28"/>
        </w:rPr>
        <w:t>Соня показывает рукой и называет части машины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D525AA">
        <w:rPr>
          <w:rFonts w:ascii="Times New Roman" w:hAnsi="Times New Roman"/>
          <w:sz w:val="28"/>
          <w:szCs w:val="28"/>
        </w:rPr>
        <w:t xml:space="preserve"> Ребята, какую машину собирали Соня и Арина?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Дети</w:t>
      </w:r>
      <w:r w:rsidRPr="00D525AA">
        <w:rPr>
          <w:rFonts w:ascii="Times New Roman" w:hAnsi="Times New Roman"/>
          <w:sz w:val="28"/>
          <w:szCs w:val="28"/>
        </w:rPr>
        <w:t>: легковую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D525AA">
        <w:rPr>
          <w:rFonts w:ascii="Times New Roman" w:hAnsi="Times New Roman"/>
          <w:sz w:val="28"/>
          <w:szCs w:val="28"/>
        </w:rPr>
        <w:t xml:space="preserve"> А какую машину собирали Ваня и Мирослав?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Дети:</w:t>
      </w:r>
      <w:r w:rsidRPr="00D525AA">
        <w:rPr>
          <w:rFonts w:ascii="Times New Roman" w:hAnsi="Times New Roman"/>
          <w:sz w:val="28"/>
          <w:szCs w:val="28"/>
        </w:rPr>
        <w:t xml:space="preserve"> Грузовую.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D525AA">
        <w:rPr>
          <w:rFonts w:ascii="Times New Roman" w:hAnsi="Times New Roman"/>
          <w:sz w:val="28"/>
          <w:szCs w:val="28"/>
        </w:rPr>
        <w:t xml:space="preserve"> Молодцы, ребята, садитесь на стульчики, Безо очень понравилось как вы играли.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D525AA">
        <w:rPr>
          <w:rFonts w:ascii="Times New Roman" w:hAnsi="Times New Roman"/>
          <w:sz w:val="28"/>
          <w:szCs w:val="28"/>
        </w:rPr>
        <w:t xml:space="preserve"> Ребята, Безо приготовила вам стихотворение послушайте:</w:t>
      </w:r>
    </w:p>
    <w:p w:rsidR="00FE4142" w:rsidRPr="00D525AA" w:rsidRDefault="00FE4142" w:rsidP="00067D17">
      <w:pPr>
        <w:rPr>
          <w:rFonts w:ascii="Times New Roman" w:hAnsi="Times New Roman"/>
          <w:i/>
          <w:sz w:val="28"/>
          <w:szCs w:val="28"/>
        </w:rPr>
      </w:pPr>
      <w:r w:rsidRPr="00D525AA">
        <w:rPr>
          <w:rFonts w:ascii="Times New Roman" w:hAnsi="Times New Roman"/>
          <w:i/>
          <w:sz w:val="28"/>
          <w:szCs w:val="28"/>
        </w:rPr>
        <w:t>В городе по улице</w:t>
      </w:r>
    </w:p>
    <w:p w:rsidR="00FE4142" w:rsidRPr="00D525AA" w:rsidRDefault="00FE4142" w:rsidP="00067D17">
      <w:pPr>
        <w:rPr>
          <w:rFonts w:ascii="Times New Roman" w:hAnsi="Times New Roman"/>
          <w:i/>
          <w:sz w:val="28"/>
          <w:szCs w:val="28"/>
        </w:rPr>
      </w:pPr>
      <w:r w:rsidRPr="00D525AA">
        <w:rPr>
          <w:rFonts w:ascii="Times New Roman" w:hAnsi="Times New Roman"/>
          <w:i/>
          <w:sz w:val="28"/>
          <w:szCs w:val="28"/>
        </w:rPr>
        <w:t>Не ходят просто так</w:t>
      </w:r>
    </w:p>
    <w:p w:rsidR="00FE4142" w:rsidRPr="00D525AA" w:rsidRDefault="00FE4142" w:rsidP="00067D17">
      <w:pPr>
        <w:rPr>
          <w:rFonts w:ascii="Times New Roman" w:hAnsi="Times New Roman"/>
          <w:i/>
          <w:sz w:val="28"/>
          <w:szCs w:val="28"/>
        </w:rPr>
      </w:pPr>
      <w:r w:rsidRPr="00D525AA">
        <w:rPr>
          <w:rFonts w:ascii="Times New Roman" w:hAnsi="Times New Roman"/>
          <w:i/>
          <w:sz w:val="28"/>
          <w:szCs w:val="28"/>
        </w:rPr>
        <w:t>Когда не знаешь правил,</w:t>
      </w:r>
    </w:p>
    <w:p w:rsidR="00FE4142" w:rsidRPr="00D525AA" w:rsidRDefault="00FE4142" w:rsidP="00067D17">
      <w:pPr>
        <w:rPr>
          <w:rFonts w:ascii="Times New Roman" w:hAnsi="Times New Roman"/>
          <w:i/>
          <w:sz w:val="28"/>
          <w:szCs w:val="28"/>
        </w:rPr>
      </w:pPr>
      <w:r w:rsidRPr="00D525AA">
        <w:rPr>
          <w:rFonts w:ascii="Times New Roman" w:hAnsi="Times New Roman"/>
          <w:i/>
          <w:sz w:val="28"/>
          <w:szCs w:val="28"/>
        </w:rPr>
        <w:t>Легко попасть впросак.</w:t>
      </w:r>
    </w:p>
    <w:p w:rsidR="00FE4142" w:rsidRPr="00D525AA" w:rsidRDefault="00FE4142" w:rsidP="00067D17">
      <w:pPr>
        <w:rPr>
          <w:rFonts w:ascii="Times New Roman" w:hAnsi="Times New Roman"/>
          <w:i/>
          <w:sz w:val="28"/>
          <w:szCs w:val="28"/>
        </w:rPr>
      </w:pPr>
      <w:r w:rsidRPr="00D525AA">
        <w:rPr>
          <w:rFonts w:ascii="Times New Roman" w:hAnsi="Times New Roman"/>
          <w:i/>
          <w:sz w:val="28"/>
          <w:szCs w:val="28"/>
        </w:rPr>
        <w:t>Все время будь внимателен</w:t>
      </w:r>
    </w:p>
    <w:p w:rsidR="00FE4142" w:rsidRPr="00D525AA" w:rsidRDefault="00FE4142" w:rsidP="00067D17">
      <w:pPr>
        <w:rPr>
          <w:rFonts w:ascii="Times New Roman" w:hAnsi="Times New Roman"/>
          <w:i/>
          <w:sz w:val="28"/>
          <w:szCs w:val="28"/>
        </w:rPr>
      </w:pPr>
      <w:r w:rsidRPr="00D525AA">
        <w:rPr>
          <w:rFonts w:ascii="Times New Roman" w:hAnsi="Times New Roman"/>
          <w:i/>
          <w:sz w:val="28"/>
          <w:szCs w:val="28"/>
        </w:rPr>
        <w:t xml:space="preserve"> И помни наперед:</w:t>
      </w:r>
    </w:p>
    <w:p w:rsidR="00FE4142" w:rsidRPr="00D525AA" w:rsidRDefault="00FE4142" w:rsidP="00067D17">
      <w:pPr>
        <w:rPr>
          <w:rFonts w:ascii="Times New Roman" w:hAnsi="Times New Roman"/>
          <w:i/>
          <w:sz w:val="28"/>
          <w:szCs w:val="28"/>
        </w:rPr>
      </w:pPr>
      <w:r w:rsidRPr="00D525AA">
        <w:rPr>
          <w:rFonts w:ascii="Times New Roman" w:hAnsi="Times New Roman"/>
          <w:i/>
          <w:sz w:val="28"/>
          <w:szCs w:val="28"/>
        </w:rPr>
        <w:t>Свои имеют правила</w:t>
      </w:r>
    </w:p>
    <w:p w:rsidR="00FE4142" w:rsidRPr="00D525AA" w:rsidRDefault="00FE4142" w:rsidP="00067D17">
      <w:pPr>
        <w:rPr>
          <w:rFonts w:ascii="Times New Roman" w:hAnsi="Times New Roman"/>
          <w:i/>
          <w:sz w:val="28"/>
          <w:szCs w:val="28"/>
        </w:rPr>
      </w:pPr>
      <w:r w:rsidRPr="00D525AA">
        <w:rPr>
          <w:rFonts w:ascii="Times New Roman" w:hAnsi="Times New Roman"/>
          <w:i/>
          <w:sz w:val="28"/>
          <w:szCs w:val="28"/>
        </w:rPr>
        <w:t xml:space="preserve"> Шофер и пешеход.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D525AA">
        <w:rPr>
          <w:rFonts w:ascii="Times New Roman" w:hAnsi="Times New Roman"/>
          <w:sz w:val="28"/>
          <w:szCs w:val="28"/>
        </w:rPr>
        <w:t xml:space="preserve"> А как вы думаете мы с вами шоферы или пешеходы?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Дети:</w:t>
      </w:r>
      <w:r w:rsidRPr="00D525AA">
        <w:rPr>
          <w:rFonts w:ascii="Times New Roman" w:hAnsi="Times New Roman"/>
          <w:sz w:val="28"/>
          <w:szCs w:val="28"/>
        </w:rPr>
        <w:t xml:space="preserve"> пешеходы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D525AA">
        <w:rPr>
          <w:rFonts w:ascii="Times New Roman" w:hAnsi="Times New Roman"/>
          <w:sz w:val="28"/>
          <w:szCs w:val="28"/>
        </w:rPr>
        <w:t xml:space="preserve"> Правильно, мы с вами пешеходы, должны соблюдать правила дорожного движения, чтобы не было опасно.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D525AA">
        <w:rPr>
          <w:rFonts w:ascii="Times New Roman" w:hAnsi="Times New Roman"/>
          <w:sz w:val="28"/>
          <w:szCs w:val="28"/>
        </w:rPr>
        <w:t xml:space="preserve"> Ребята, посмотрите, </w:t>
      </w:r>
      <w:r w:rsidRPr="00D525AA">
        <w:rPr>
          <w:rFonts w:ascii="Times New Roman" w:hAnsi="Times New Roman"/>
          <w:i/>
          <w:sz w:val="28"/>
          <w:szCs w:val="28"/>
        </w:rPr>
        <w:t xml:space="preserve">(показывает на стенд с ситуациями) </w:t>
      </w:r>
      <w:r w:rsidRPr="00D525AA">
        <w:rPr>
          <w:rFonts w:ascii="Times New Roman" w:hAnsi="Times New Roman"/>
          <w:sz w:val="28"/>
          <w:szCs w:val="28"/>
        </w:rPr>
        <w:t>Безо принесла картинки с разными ситуациями на дороге опасными и не опасными, давайте внимательно посмотрим, и скажем где пешеходы поступают не правильно и это может привести к аварии.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D525AA">
        <w:rPr>
          <w:rFonts w:ascii="Times New Roman" w:hAnsi="Times New Roman"/>
          <w:sz w:val="28"/>
          <w:szCs w:val="28"/>
        </w:rPr>
        <w:t xml:space="preserve"> Дима, как ты думаешь на этой картинке , что не правильно.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Дима:</w:t>
      </w:r>
      <w:r w:rsidRPr="00D525AA">
        <w:rPr>
          <w:rFonts w:ascii="Times New Roman" w:hAnsi="Times New Roman"/>
          <w:sz w:val="28"/>
          <w:szCs w:val="28"/>
        </w:rPr>
        <w:t xml:space="preserve"> здесь пешеходы идут по проезжей части, а не по тротуару для пешеходов.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D525AA">
        <w:rPr>
          <w:rFonts w:ascii="Times New Roman" w:hAnsi="Times New Roman"/>
          <w:sz w:val="28"/>
          <w:szCs w:val="28"/>
        </w:rPr>
        <w:t xml:space="preserve"> Молодец!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D525AA">
        <w:rPr>
          <w:rFonts w:ascii="Times New Roman" w:hAnsi="Times New Roman"/>
          <w:sz w:val="28"/>
          <w:szCs w:val="28"/>
        </w:rPr>
        <w:t xml:space="preserve"> Маша, а посмотрите-ка на эту картинку, что здесь не так?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Маша:</w:t>
      </w:r>
      <w:r w:rsidRPr="00D525AA">
        <w:rPr>
          <w:rFonts w:ascii="Times New Roman" w:hAnsi="Times New Roman"/>
          <w:sz w:val="28"/>
          <w:szCs w:val="28"/>
        </w:rPr>
        <w:t xml:space="preserve"> Здесь мальчик бежит через проезжую часть и машинам мешает, они могут столкнуться.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D525AA">
        <w:rPr>
          <w:rFonts w:ascii="Times New Roman" w:hAnsi="Times New Roman"/>
          <w:sz w:val="28"/>
          <w:szCs w:val="28"/>
        </w:rPr>
        <w:t xml:space="preserve"> Как вы думаете ребята, правильно поступает мальчик?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Дети:</w:t>
      </w:r>
      <w:r w:rsidRPr="00D525AA">
        <w:rPr>
          <w:rFonts w:ascii="Times New Roman" w:hAnsi="Times New Roman"/>
          <w:sz w:val="28"/>
          <w:szCs w:val="28"/>
        </w:rPr>
        <w:t xml:space="preserve"> нет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D525AA">
        <w:rPr>
          <w:rFonts w:ascii="Times New Roman" w:hAnsi="Times New Roman"/>
          <w:sz w:val="28"/>
          <w:szCs w:val="28"/>
        </w:rPr>
        <w:t xml:space="preserve"> молодцы!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D525AA">
        <w:rPr>
          <w:rFonts w:ascii="Times New Roman" w:hAnsi="Times New Roman"/>
          <w:sz w:val="28"/>
          <w:szCs w:val="28"/>
        </w:rPr>
        <w:t xml:space="preserve"> посмотри, Безо, сколько много ребята знают правил.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D525AA">
        <w:rPr>
          <w:rFonts w:ascii="Times New Roman" w:hAnsi="Times New Roman"/>
          <w:sz w:val="28"/>
          <w:szCs w:val="28"/>
        </w:rPr>
        <w:t xml:space="preserve"> я вас с ребятами приглашаю на наш макет дороги ( подходите, расставляет всех вокруг)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>Сейчас мы расскажем и покажем Безо как мы играем.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D525AA">
        <w:rPr>
          <w:rFonts w:ascii="Times New Roman" w:hAnsi="Times New Roman"/>
          <w:sz w:val="28"/>
          <w:szCs w:val="28"/>
        </w:rPr>
        <w:t xml:space="preserve"> Дима, покажи пожалуйста, и назови часть дороги, которая предназначена для машин?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Дима</w:t>
      </w:r>
      <w:r w:rsidRPr="00D525AA">
        <w:rPr>
          <w:rFonts w:ascii="Times New Roman" w:hAnsi="Times New Roman"/>
          <w:sz w:val="28"/>
          <w:szCs w:val="28"/>
        </w:rPr>
        <w:t>: показывает и называет – проезжая часть.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D525AA">
        <w:rPr>
          <w:rFonts w:ascii="Times New Roman" w:hAnsi="Times New Roman"/>
          <w:sz w:val="28"/>
          <w:szCs w:val="28"/>
        </w:rPr>
        <w:t xml:space="preserve"> Ваня и Мирослав  поставьте на проезжую часть легковые машины.</w:t>
      </w:r>
    </w:p>
    <w:p w:rsidR="00FE4142" w:rsidRPr="00D525AA" w:rsidRDefault="00FE4142" w:rsidP="00067D17">
      <w:pPr>
        <w:rPr>
          <w:rFonts w:ascii="Times New Roman" w:hAnsi="Times New Roman"/>
          <w:i/>
          <w:sz w:val="28"/>
          <w:szCs w:val="28"/>
        </w:rPr>
      </w:pPr>
      <w:r w:rsidRPr="00D525AA">
        <w:rPr>
          <w:rFonts w:ascii="Times New Roman" w:hAnsi="Times New Roman"/>
          <w:i/>
          <w:sz w:val="28"/>
          <w:szCs w:val="28"/>
        </w:rPr>
        <w:t>Ваня и М</w:t>
      </w:r>
      <w:r>
        <w:rPr>
          <w:rFonts w:ascii="Times New Roman" w:hAnsi="Times New Roman"/>
          <w:i/>
          <w:sz w:val="28"/>
          <w:szCs w:val="28"/>
        </w:rPr>
        <w:t>и</w:t>
      </w:r>
      <w:r w:rsidRPr="00D525AA">
        <w:rPr>
          <w:rFonts w:ascii="Times New Roman" w:hAnsi="Times New Roman"/>
          <w:i/>
          <w:sz w:val="28"/>
          <w:szCs w:val="28"/>
        </w:rPr>
        <w:t>рослав выполняют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Воспитатель :</w:t>
      </w:r>
      <w:r w:rsidRPr="00D525AA">
        <w:rPr>
          <w:rFonts w:ascii="Times New Roman" w:hAnsi="Times New Roman"/>
          <w:sz w:val="28"/>
          <w:szCs w:val="28"/>
        </w:rPr>
        <w:t xml:space="preserve"> молодцы!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D525AA">
        <w:rPr>
          <w:rFonts w:ascii="Times New Roman" w:hAnsi="Times New Roman"/>
          <w:sz w:val="28"/>
          <w:szCs w:val="28"/>
        </w:rPr>
        <w:t xml:space="preserve"> Даша, а какая же часть дороги для людей, покажи нам и назови?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Даша:</w:t>
      </w:r>
      <w:r w:rsidRPr="00D525AA">
        <w:rPr>
          <w:rFonts w:ascii="Times New Roman" w:hAnsi="Times New Roman"/>
          <w:sz w:val="28"/>
          <w:szCs w:val="28"/>
        </w:rPr>
        <w:t xml:space="preserve"> показывает и называет ---тротуар.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D525AA">
        <w:rPr>
          <w:rFonts w:ascii="Times New Roman" w:hAnsi="Times New Roman"/>
          <w:sz w:val="28"/>
          <w:szCs w:val="28"/>
        </w:rPr>
        <w:t xml:space="preserve"> Молодец!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D525AA">
        <w:rPr>
          <w:rFonts w:ascii="Times New Roman" w:hAnsi="Times New Roman"/>
          <w:sz w:val="28"/>
          <w:szCs w:val="28"/>
        </w:rPr>
        <w:t xml:space="preserve"> Снежана и Настя поставьте фигурки  людей на нужную часть дороги.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D525AA">
        <w:rPr>
          <w:rFonts w:ascii="Times New Roman" w:hAnsi="Times New Roman"/>
          <w:sz w:val="28"/>
          <w:szCs w:val="28"/>
        </w:rPr>
        <w:t xml:space="preserve"> Посмотри, Безо, ребята все правильно сделали, они знают части дороги.</w:t>
      </w:r>
    </w:p>
    <w:p w:rsidR="00FE4142" w:rsidRPr="00D525AA" w:rsidRDefault="00FE4142" w:rsidP="00067D17">
      <w:pPr>
        <w:rPr>
          <w:rFonts w:ascii="Times New Roman" w:hAnsi="Times New Roman"/>
          <w:i/>
          <w:sz w:val="28"/>
          <w:szCs w:val="28"/>
        </w:rPr>
      </w:pPr>
      <w:r w:rsidRPr="00D525AA">
        <w:rPr>
          <w:rFonts w:ascii="Times New Roman" w:hAnsi="Times New Roman"/>
          <w:i/>
          <w:sz w:val="28"/>
          <w:szCs w:val="28"/>
        </w:rPr>
        <w:t>Воспитатель просит всех пройти на стульчики.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D525AA">
        <w:rPr>
          <w:rFonts w:ascii="Times New Roman" w:hAnsi="Times New Roman"/>
          <w:sz w:val="28"/>
          <w:szCs w:val="28"/>
        </w:rPr>
        <w:t xml:space="preserve"> Посмотрите, ребята, что  у меня есть, как вы думаете , что это за устройство?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Дети хором :</w:t>
      </w:r>
      <w:r w:rsidRPr="00D525AA">
        <w:rPr>
          <w:rFonts w:ascii="Times New Roman" w:hAnsi="Times New Roman"/>
          <w:sz w:val="28"/>
          <w:szCs w:val="28"/>
        </w:rPr>
        <w:t xml:space="preserve"> СВЕТОФОР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D525AA">
        <w:rPr>
          <w:rFonts w:ascii="Times New Roman" w:hAnsi="Times New Roman"/>
          <w:sz w:val="28"/>
          <w:szCs w:val="28"/>
        </w:rPr>
        <w:t xml:space="preserve"> Правильно, светофоры-это сигнальное устройство, которое помогает пешеходам и водителям.</w:t>
      </w:r>
    </w:p>
    <w:p w:rsidR="00FE4142" w:rsidRPr="00D525AA" w:rsidRDefault="00FE4142" w:rsidP="00067D17">
      <w:pPr>
        <w:rPr>
          <w:rFonts w:ascii="Times New Roman" w:hAnsi="Times New Roman"/>
          <w:i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D525AA">
        <w:rPr>
          <w:rFonts w:ascii="Times New Roman" w:hAnsi="Times New Roman"/>
          <w:sz w:val="28"/>
          <w:szCs w:val="28"/>
        </w:rPr>
        <w:t xml:space="preserve"> Ребята, они разные, давайте расскажем Безо и гостям про это сигнальное устройство </w:t>
      </w:r>
      <w:r w:rsidRPr="00D525AA">
        <w:rPr>
          <w:rFonts w:ascii="Times New Roman" w:hAnsi="Times New Roman"/>
          <w:i/>
          <w:sz w:val="28"/>
          <w:szCs w:val="28"/>
        </w:rPr>
        <w:t>( и показывает светофор  транспортный)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>Дети или хором или воспитатель назначает.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>(светофор транспортный у него 3 сигнала красный-остановиться, желтый-ждать, зеленый – двигаться)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>Воспитатель: А вот это сигнальное устройство немного другое ( показывает светофор пешеходов), расскажите, ребята про него.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>Дети или хором или воспитатель назначает. (светофор – для пешеходов, 2 сигнала красный-остановиться, зеленый – идти)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D525AA">
        <w:rPr>
          <w:rFonts w:ascii="Times New Roman" w:hAnsi="Times New Roman"/>
          <w:sz w:val="28"/>
          <w:szCs w:val="28"/>
        </w:rPr>
        <w:t xml:space="preserve"> Молодцы, ребята, а сейчас я вас с Безо приглашаю поиграть, игра называется «Красный, желтый, зеленый»</w:t>
      </w:r>
    </w:p>
    <w:p w:rsidR="00FE4142" w:rsidRPr="00D525AA" w:rsidRDefault="00FE4142" w:rsidP="00067D17">
      <w:pPr>
        <w:rPr>
          <w:rFonts w:ascii="Times New Roman" w:hAnsi="Times New Roman"/>
          <w:i/>
          <w:sz w:val="28"/>
          <w:szCs w:val="28"/>
        </w:rPr>
      </w:pPr>
      <w:r w:rsidRPr="00D525AA">
        <w:rPr>
          <w:rFonts w:ascii="Times New Roman" w:hAnsi="Times New Roman"/>
          <w:i/>
          <w:sz w:val="28"/>
          <w:szCs w:val="28"/>
        </w:rPr>
        <w:t>Воспитатель приглашает всех в середину зала.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D525AA">
        <w:rPr>
          <w:rFonts w:ascii="Times New Roman" w:hAnsi="Times New Roman"/>
          <w:sz w:val="28"/>
          <w:szCs w:val="28"/>
        </w:rPr>
        <w:t xml:space="preserve"> Давайте покажем безо как мы с вами играем в эту игру, когда я показываю красный сигнал, вы что делаете, (ответы детей), а когда я показываю желтый сигнал – мы присаживаемся на корточки, а когда – зеленую – правильно двигаемся под музыку, и так начали.</w:t>
      </w:r>
    </w:p>
    <w:p w:rsidR="00FE4142" w:rsidRPr="00D525AA" w:rsidRDefault="00FE4142" w:rsidP="00067D17">
      <w:pPr>
        <w:rPr>
          <w:rFonts w:ascii="Times New Roman" w:hAnsi="Times New Roman"/>
          <w:i/>
          <w:sz w:val="28"/>
          <w:szCs w:val="28"/>
        </w:rPr>
      </w:pPr>
      <w:r w:rsidRPr="00D525AA">
        <w:rPr>
          <w:rFonts w:ascii="Times New Roman" w:hAnsi="Times New Roman"/>
          <w:i/>
          <w:sz w:val="28"/>
          <w:szCs w:val="28"/>
        </w:rPr>
        <w:t xml:space="preserve"> Игра проводится 3 – 4 раза.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D525AA">
        <w:rPr>
          <w:rFonts w:ascii="Times New Roman" w:hAnsi="Times New Roman"/>
          <w:sz w:val="28"/>
          <w:szCs w:val="28"/>
        </w:rPr>
        <w:t>: Молодцы, Безо очень понравилось, как вы играли, отвечали на вопросы, справлялись с трудными заданиями, ноей уже пора в свою страну Правиландию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>И вот прощаться нам пора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>Мне машет ручкой детвора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>Скоро, дети, я приду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>И о новом расскажу.</w:t>
      </w: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</w:p>
    <w:p w:rsidR="00FE4142" w:rsidRPr="00D525AA" w:rsidRDefault="00FE4142" w:rsidP="00067D17">
      <w:pPr>
        <w:rPr>
          <w:rFonts w:ascii="Times New Roman" w:hAnsi="Times New Roman"/>
          <w:sz w:val="28"/>
          <w:szCs w:val="28"/>
        </w:rPr>
      </w:pPr>
      <w:r w:rsidRPr="00D525AA">
        <w:rPr>
          <w:rFonts w:ascii="Times New Roman" w:hAnsi="Times New Roman"/>
          <w:sz w:val="28"/>
          <w:szCs w:val="28"/>
        </w:rPr>
        <w:t>Дети говорят до свиданья и Безо и гостям воспитатель уводит детей в группу.</w:t>
      </w:r>
    </w:p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/>
    <w:p w:rsidR="00FE4142" w:rsidRPr="00067D17" w:rsidRDefault="00FE4142" w:rsidP="00067D17">
      <w:r w:rsidRPr="00067D17">
        <w:t>Список литературы:</w:t>
      </w:r>
    </w:p>
    <w:p w:rsidR="00FE4142" w:rsidRPr="00067D17" w:rsidRDefault="00FE4142" w:rsidP="00067D17">
      <w:r w:rsidRPr="00067D17">
        <w:t>1.Арнаутова Е. П. Основы сотрудничества педагога с семьей дошкольника. - М., 1994.</w:t>
      </w:r>
    </w:p>
    <w:p w:rsidR="00FE4142" w:rsidRPr="00067D17" w:rsidRDefault="00FE4142" w:rsidP="00067D17">
      <w:r w:rsidRPr="00067D17">
        <w:t>2.Арнаутова Е. П. Педагог и семья. - М., 2002.</w:t>
      </w:r>
    </w:p>
    <w:p w:rsidR="00FE4142" w:rsidRPr="00067D17" w:rsidRDefault="00FE4142" w:rsidP="00067D17">
      <w:r w:rsidRPr="00067D17">
        <w:t>3.Белая К. Ю. Инновационная деятельность в ДОУ: Методическое пособие. - М., 2004.</w:t>
      </w:r>
    </w:p>
    <w:p w:rsidR="00FE4142" w:rsidRPr="00067D17" w:rsidRDefault="00FE4142" w:rsidP="00067D17">
      <w:r w:rsidRPr="00067D17">
        <w:t>4.Бутырина Н. М., Боруха С. Ю., Гущина Т. Ю. Технология новых форм взаимодействия дошкольного образовательного учреждения с семьей: учебно-методическое пособие. - М., 2004.</w:t>
      </w:r>
    </w:p>
    <w:p w:rsidR="00FE4142" w:rsidRPr="00067D17" w:rsidRDefault="00FE4142" w:rsidP="00067D17">
      <w:r w:rsidRPr="00067D17">
        <w:t>5.Бочкарева О. И. Взаимодействие ДОУ и семьи. - Волгоград: ИТД «Корифей», 2008.</w:t>
      </w:r>
    </w:p>
    <w:p w:rsidR="00FE4142" w:rsidRPr="00067D17" w:rsidRDefault="00FE4142" w:rsidP="00067D17">
      <w:r w:rsidRPr="00067D17">
        <w:t>6.Данилова Т.И. Программа «</w:t>
      </w:r>
      <w:bookmarkStart w:id="0" w:name="_GoBack"/>
      <w:bookmarkEnd w:id="0"/>
      <w:r w:rsidRPr="00067D17">
        <w:t>Светофор» Обучение детей дошкольного возраста ПДД.  - СПб., издательство «ДЕТСТВО-ПРЕСС», 2009.</w:t>
      </w:r>
    </w:p>
    <w:p w:rsidR="00FE4142" w:rsidRPr="00067D17" w:rsidRDefault="00FE4142" w:rsidP="00067D17">
      <w:r w:rsidRPr="00067D17">
        <w:t>7.Деркунская В. А. Сотрудничество детского сада и семьи в воспитании культуры здоровья дошкольников // Дошкольная педагогика. 2006. N5.</w:t>
      </w:r>
    </w:p>
    <w:p w:rsidR="00FE4142" w:rsidRPr="00067D17" w:rsidRDefault="00FE4142" w:rsidP="00067D17">
      <w:r w:rsidRPr="00067D17">
        <w:t>8.Занятия по правилам дорожного движения/ Сост. Н. А. Извекова, А. Ф. Медведева и др.; под ред. Е. А. Романовой, А. Б. Малюшкина. - М.: ТЦ Сфера, 2008.</w:t>
      </w:r>
    </w:p>
    <w:p w:rsidR="00FE4142" w:rsidRDefault="00FE4142"/>
    <w:sectPr w:rsidR="00FE4142" w:rsidSect="007D7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EC4"/>
    <w:rsid w:val="00067D17"/>
    <w:rsid w:val="00177EC4"/>
    <w:rsid w:val="007D79B0"/>
    <w:rsid w:val="00A72B5C"/>
    <w:rsid w:val="00A92F8F"/>
    <w:rsid w:val="00D525AA"/>
    <w:rsid w:val="00FE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9B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1393</Words>
  <Characters>7946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Ворошнина Олеся Евгеньевеа</cp:lastModifiedBy>
  <cp:revision>3</cp:revision>
  <dcterms:created xsi:type="dcterms:W3CDTF">2014-05-10T03:16:00Z</dcterms:created>
  <dcterms:modified xsi:type="dcterms:W3CDTF">2014-10-13T09:50:00Z</dcterms:modified>
</cp:coreProperties>
</file>