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2A" w:rsidRDefault="006C602A" w:rsidP="00595B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02A" w:rsidRPr="00595B09" w:rsidRDefault="006C602A" w:rsidP="00595B09">
      <w:pPr>
        <w:widowControl w:val="0"/>
        <w:tabs>
          <w:tab w:val="left" w:pos="576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595B09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Пименова Светлана Иосифовна,</w:t>
      </w:r>
    </w:p>
    <w:p w:rsidR="006C602A" w:rsidRPr="00595B09" w:rsidRDefault="006C602A" w:rsidP="00595B0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595B09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Музыкальный руководитель,</w:t>
      </w:r>
    </w:p>
    <w:p w:rsidR="006C602A" w:rsidRPr="00595B09" w:rsidRDefault="006C602A" w:rsidP="00595B0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5B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МБДОУ Детский сад № 54 «Катюша»,</w:t>
      </w:r>
    </w:p>
    <w:p w:rsidR="006C602A" w:rsidRPr="00595B09" w:rsidRDefault="006C602A" w:rsidP="00595B0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5B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Нижневартовск</w:t>
      </w:r>
    </w:p>
    <w:p w:rsidR="006C602A" w:rsidRPr="003B123C" w:rsidRDefault="006C602A" w:rsidP="003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02A" w:rsidRDefault="006C602A" w:rsidP="0059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B97">
        <w:rPr>
          <w:rFonts w:ascii="Times New Roman" w:hAnsi="Times New Roman" w:cs="Times New Roman"/>
          <w:b/>
          <w:bCs/>
          <w:sz w:val="28"/>
          <w:szCs w:val="28"/>
        </w:rPr>
        <w:t>Формирование основ толерантной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личности дошкольника,</w:t>
      </w:r>
    </w:p>
    <w:p w:rsidR="006C602A" w:rsidRPr="00D71B97" w:rsidRDefault="006C602A" w:rsidP="0059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B97">
        <w:rPr>
          <w:rFonts w:ascii="Times New Roman" w:hAnsi="Times New Roman" w:cs="Times New Roman"/>
          <w:b/>
          <w:bCs/>
          <w:sz w:val="28"/>
          <w:szCs w:val="28"/>
        </w:rPr>
        <w:t>педагога и родителя  через семейный праздник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602A" w:rsidRDefault="006C602A" w:rsidP="0059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71B97">
        <w:rPr>
          <w:rFonts w:ascii="Times New Roman" w:hAnsi="Times New Roman" w:cs="Times New Roman"/>
          <w:sz w:val="28"/>
          <w:szCs w:val="28"/>
        </w:rPr>
        <w:t>Из опыта работы.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602A" w:rsidRPr="002D0706" w:rsidRDefault="006C602A" w:rsidP="0059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02A" w:rsidRDefault="006C602A" w:rsidP="00595B09">
      <w:pPr>
        <w:pStyle w:val="Heading2"/>
        <w:spacing w:line="276" w:lineRule="auto"/>
        <w:rPr>
          <w:sz w:val="24"/>
          <w:szCs w:val="24"/>
        </w:rPr>
      </w:pPr>
      <w:r w:rsidRPr="00307AFA">
        <w:rPr>
          <w:sz w:val="24"/>
          <w:szCs w:val="24"/>
        </w:rPr>
        <w:t>Выступление на городском методическом объединении музыкальных руководителей на тему: «Содержание, формы и методы работы по формированию толерантности через</w:t>
      </w:r>
    </w:p>
    <w:p w:rsidR="006C602A" w:rsidRDefault="006C602A" w:rsidP="00595B09">
      <w:pPr>
        <w:pStyle w:val="Heading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307AFA">
        <w:rPr>
          <w:sz w:val="24"/>
          <w:szCs w:val="24"/>
        </w:rPr>
        <w:t>узыкальную</w:t>
      </w:r>
      <w:r>
        <w:rPr>
          <w:sz w:val="24"/>
          <w:szCs w:val="24"/>
        </w:rPr>
        <w:t xml:space="preserve"> </w:t>
      </w:r>
      <w:r w:rsidRPr="00307AFA">
        <w:rPr>
          <w:sz w:val="24"/>
          <w:szCs w:val="24"/>
        </w:rPr>
        <w:t>деятельность».</w:t>
      </w:r>
    </w:p>
    <w:p w:rsidR="006C602A" w:rsidRPr="00595B09" w:rsidRDefault="006C602A" w:rsidP="00595B09">
      <w:pPr>
        <w:rPr>
          <w:lang w:eastAsia="ru-RU"/>
        </w:rPr>
      </w:pPr>
    </w:p>
    <w:p w:rsidR="006C602A" w:rsidRDefault="006C602A" w:rsidP="00E4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</w:t>
      </w:r>
      <w:r w:rsidRPr="003E21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России. Россия – самая большая в мире страна. Веками на территории России жили десятки народов. Вместе работали, вместе защищали страну от захватчиков, вместе восстанавливали разрушенное хозяйство.</w:t>
      </w:r>
    </w:p>
    <w:p w:rsidR="006C602A" w:rsidRDefault="006C602A" w:rsidP="00696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нашем небольшом городе, и у нас в детском саду дружной семьей живут взрослые и дети разных национальностей. Поэтому приобщение детей к культурным ценностям и традициям других народов, обучение уважительному отношению друг к другу независимо от национальности и возможностей является крайне важным. </w:t>
      </w:r>
    </w:p>
    <w:p w:rsidR="006C602A" w:rsidRPr="00A42EE2" w:rsidRDefault="006C602A" w:rsidP="00A42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хорошая фраза: «Если ты шипы посеешь, виноград не соберешь». Это слова древнего восточного мудреца Ас-Самарканди. Именно с понимания другого человека начинается общение.</w:t>
      </w:r>
    </w:p>
    <w:p w:rsidR="006C602A" w:rsidRPr="006C4DB6" w:rsidRDefault="006C602A" w:rsidP="00643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DB6">
        <w:rPr>
          <w:rFonts w:ascii="Times New Roman" w:hAnsi="Times New Roman" w:cs="Times New Roman"/>
          <w:sz w:val="28"/>
          <w:szCs w:val="28"/>
        </w:rPr>
        <w:t xml:space="preserve">Задачу детского сада мы видим в том, чтобы из его стен выходили воспитанники, мировосприятие которых основано на принципах толерантности. Толерантность – это новая основа общения педагога и воспитанника, способ выживания человечества, условие гармоничных отношений в современном обществе. </w:t>
      </w:r>
    </w:p>
    <w:p w:rsidR="006C602A" w:rsidRDefault="006C602A" w:rsidP="00696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2425">
        <w:rPr>
          <w:sz w:val="28"/>
          <w:szCs w:val="28"/>
        </w:rPr>
        <w:t>знакомление с культурными традициями других народов, воспитание благожелательного отношения к людям</w:t>
      </w:r>
      <w:r>
        <w:rPr>
          <w:sz w:val="28"/>
          <w:szCs w:val="28"/>
        </w:rPr>
        <w:t xml:space="preserve"> других национальностей, чувства</w:t>
      </w:r>
      <w:r w:rsidRPr="00542425">
        <w:rPr>
          <w:sz w:val="28"/>
          <w:szCs w:val="28"/>
        </w:rPr>
        <w:t xml:space="preserve"> уважения друг к другу, к обычаям, трад</w:t>
      </w:r>
      <w:r>
        <w:rPr>
          <w:sz w:val="28"/>
          <w:szCs w:val="28"/>
        </w:rPr>
        <w:t>ициям и культуре разных народов мы начали осуществлять в двух направлениях:</w:t>
      </w:r>
    </w:p>
    <w:p w:rsidR="006C602A" w:rsidRDefault="006C602A" w:rsidP="00696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9086D">
        <w:rPr>
          <w:sz w:val="28"/>
          <w:szCs w:val="28"/>
        </w:rPr>
        <w:t xml:space="preserve"> одной стороны, </w:t>
      </w:r>
      <w:r>
        <w:rPr>
          <w:sz w:val="28"/>
          <w:szCs w:val="28"/>
        </w:rPr>
        <w:t>педагоги ДОУ обогащали</w:t>
      </w:r>
      <w:r w:rsidRPr="0049086D">
        <w:rPr>
          <w:sz w:val="28"/>
          <w:szCs w:val="28"/>
        </w:rPr>
        <w:t xml:space="preserve"> представления детей об окружающих их людях (в детском саду, семье), по</w:t>
      </w:r>
      <w:r>
        <w:rPr>
          <w:sz w:val="28"/>
          <w:szCs w:val="28"/>
        </w:rPr>
        <w:t>могали</w:t>
      </w:r>
      <w:r w:rsidRPr="0049086D">
        <w:rPr>
          <w:sz w:val="28"/>
          <w:szCs w:val="28"/>
        </w:rPr>
        <w:t xml:space="preserve"> понять их действия, чувства, проявлять по отношению к</w:t>
      </w:r>
      <w:r>
        <w:rPr>
          <w:sz w:val="28"/>
          <w:szCs w:val="28"/>
        </w:rPr>
        <w:t xml:space="preserve"> ним эмоциональную отзывчивость;</w:t>
      </w:r>
    </w:p>
    <w:p w:rsidR="006C602A" w:rsidRDefault="006C602A" w:rsidP="00696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9086D">
        <w:rPr>
          <w:sz w:val="28"/>
          <w:szCs w:val="28"/>
        </w:rPr>
        <w:t xml:space="preserve"> другой стороны</w:t>
      </w:r>
      <w:r>
        <w:rPr>
          <w:sz w:val="28"/>
          <w:szCs w:val="28"/>
        </w:rPr>
        <w:t xml:space="preserve"> – помогали</w:t>
      </w:r>
      <w:r w:rsidRPr="0049086D">
        <w:rPr>
          <w:sz w:val="28"/>
          <w:szCs w:val="28"/>
        </w:rPr>
        <w:t xml:space="preserve"> ребенку разобраться в его собственных чувствах и переживаниях, побужда</w:t>
      </w:r>
      <w:r>
        <w:rPr>
          <w:sz w:val="28"/>
          <w:szCs w:val="28"/>
        </w:rPr>
        <w:t xml:space="preserve">ли </w:t>
      </w:r>
      <w:r w:rsidRPr="0049086D">
        <w:rPr>
          <w:sz w:val="28"/>
          <w:szCs w:val="28"/>
        </w:rPr>
        <w:t>рассказ</w:t>
      </w:r>
      <w:r>
        <w:rPr>
          <w:sz w:val="28"/>
          <w:szCs w:val="28"/>
        </w:rPr>
        <w:t>ыв</w:t>
      </w:r>
      <w:r w:rsidRPr="0049086D">
        <w:rPr>
          <w:sz w:val="28"/>
          <w:szCs w:val="28"/>
        </w:rPr>
        <w:t>ать о них, чтобы п</w:t>
      </w:r>
      <w:r>
        <w:rPr>
          <w:sz w:val="28"/>
          <w:szCs w:val="28"/>
        </w:rPr>
        <w:t>роявить сочувствие и поддержку.</w:t>
      </w:r>
    </w:p>
    <w:p w:rsidR="006C602A" w:rsidRDefault="006C602A" w:rsidP="00696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086D">
        <w:rPr>
          <w:sz w:val="28"/>
          <w:szCs w:val="28"/>
        </w:rPr>
        <w:t>Эти две параллельно осуществляемые линии име</w:t>
      </w:r>
      <w:r>
        <w:rPr>
          <w:sz w:val="28"/>
          <w:szCs w:val="28"/>
        </w:rPr>
        <w:t>ли</w:t>
      </w:r>
      <w:r w:rsidRPr="0049086D">
        <w:rPr>
          <w:sz w:val="28"/>
          <w:szCs w:val="28"/>
        </w:rPr>
        <w:t xml:space="preserve"> целью приучение детей к выполнению общепринятых норм и правил поведения. </w:t>
      </w:r>
    </w:p>
    <w:p w:rsidR="006C602A" w:rsidRDefault="006C602A" w:rsidP="00F41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этого оказалось недостаточно. </w:t>
      </w:r>
      <w:r w:rsidRPr="00E32C3E">
        <w:rPr>
          <w:rFonts w:ascii="Times New Roman" w:hAnsi="Times New Roman" w:cs="Times New Roman"/>
          <w:sz w:val="28"/>
          <w:szCs w:val="28"/>
        </w:rPr>
        <w:t>Начиная практическую работу по толерантному воспитанию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мы поняли – ч</w:t>
      </w:r>
      <w:r w:rsidRPr="001C57CA">
        <w:rPr>
          <w:rFonts w:ascii="Times New Roman" w:hAnsi="Times New Roman" w:cs="Times New Roman"/>
          <w:sz w:val="28"/>
          <w:szCs w:val="28"/>
        </w:rPr>
        <w:t xml:space="preserve">тобы воспитать толерантность у детей, надо </w:t>
      </w:r>
      <w:r>
        <w:rPr>
          <w:rFonts w:ascii="Times New Roman" w:hAnsi="Times New Roman" w:cs="Times New Roman"/>
          <w:sz w:val="28"/>
          <w:szCs w:val="28"/>
        </w:rPr>
        <w:t>нам (взрослым)</w:t>
      </w:r>
      <w:r w:rsidRPr="001C57CA">
        <w:rPr>
          <w:rFonts w:ascii="Times New Roman" w:hAnsi="Times New Roman" w:cs="Times New Roman"/>
          <w:sz w:val="28"/>
          <w:szCs w:val="28"/>
        </w:rPr>
        <w:t xml:space="preserve"> быть примером толерантности. </w:t>
      </w:r>
      <w:r>
        <w:rPr>
          <w:rFonts w:ascii="Times New Roman" w:hAnsi="Times New Roman" w:cs="Times New Roman"/>
          <w:sz w:val="28"/>
          <w:szCs w:val="28"/>
        </w:rPr>
        <w:t>На сегодняшний день возникла</w:t>
      </w:r>
      <w:r w:rsidRPr="001C57CA">
        <w:rPr>
          <w:rFonts w:ascii="Times New Roman" w:hAnsi="Times New Roman" w:cs="Times New Roman"/>
          <w:sz w:val="28"/>
          <w:szCs w:val="28"/>
        </w:rPr>
        <w:t xml:space="preserve"> необходимость воспитания культуры толерантности </w:t>
      </w:r>
      <w:r>
        <w:rPr>
          <w:rFonts w:ascii="Times New Roman" w:hAnsi="Times New Roman" w:cs="Times New Roman"/>
          <w:sz w:val="28"/>
          <w:szCs w:val="28"/>
        </w:rPr>
        <w:t>не только у детей, но и родителей.</w:t>
      </w:r>
    </w:p>
    <w:p w:rsidR="006C602A" w:rsidRDefault="006C602A" w:rsidP="0069612E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6729E">
        <w:rPr>
          <w:rStyle w:val="c2"/>
          <w:rFonts w:ascii="Times New Roman" w:hAnsi="Times New Roman" w:cs="Times New Roman"/>
          <w:sz w:val="28"/>
          <w:szCs w:val="28"/>
        </w:rPr>
        <w:t>Перед педагогами встала непростая  задача: как в ин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тересной форме рассказать не только детям, но и их родителям </w:t>
      </w:r>
      <w:r w:rsidRPr="0056729E">
        <w:rPr>
          <w:rStyle w:val="c2"/>
          <w:rFonts w:ascii="Times New Roman" w:hAnsi="Times New Roman" w:cs="Times New Roman"/>
          <w:sz w:val="28"/>
          <w:szCs w:val="28"/>
        </w:rPr>
        <w:t>о разных народах</w:t>
      </w:r>
      <w:r>
        <w:rPr>
          <w:rFonts w:ascii="Times New Roman" w:hAnsi="Times New Roman" w:cs="Times New Roman"/>
          <w:sz w:val="28"/>
          <w:szCs w:val="28"/>
        </w:rPr>
        <w:t>, окружающих нас, их культурных ценностях и традициях, как научить</w:t>
      </w:r>
      <w:r w:rsidRPr="00F520F0">
        <w:rPr>
          <w:rFonts w:ascii="Times New Roman" w:hAnsi="Times New Roman" w:cs="Times New Roman"/>
          <w:sz w:val="28"/>
          <w:szCs w:val="28"/>
        </w:rPr>
        <w:t xml:space="preserve"> людей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520F0">
        <w:rPr>
          <w:rFonts w:ascii="Times New Roman" w:hAnsi="Times New Roman" w:cs="Times New Roman"/>
          <w:sz w:val="28"/>
          <w:szCs w:val="28"/>
        </w:rPr>
        <w:t>ся друг  к другу с уважением независимо от их национальности и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02A" w:rsidRDefault="006C602A" w:rsidP="00305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0F0">
        <w:rPr>
          <w:rFonts w:ascii="Times New Roman" w:hAnsi="Times New Roman" w:cs="Times New Roman"/>
          <w:sz w:val="28"/>
          <w:szCs w:val="28"/>
        </w:rPr>
        <w:t>При обсуждении с коллегами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мы пришли к выводу: в</w:t>
      </w:r>
      <w:r w:rsidRPr="00815EA4">
        <w:rPr>
          <w:rFonts w:ascii="Times New Roman" w:hAnsi="Times New Roman" w:cs="Times New Roman"/>
          <w:sz w:val="28"/>
          <w:szCs w:val="28"/>
        </w:rPr>
        <w:t xml:space="preserve"> дошкольном возрасте очень велика роль эмоциональных переживаний,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EA4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9086D">
        <w:rPr>
          <w:rFonts w:ascii="Times New Roman" w:hAnsi="Times New Roman" w:cs="Times New Roman"/>
          <w:sz w:val="28"/>
          <w:szCs w:val="28"/>
        </w:rPr>
        <w:t xml:space="preserve">ажно, чтобы </w:t>
      </w:r>
      <w:r w:rsidRPr="00815EA4">
        <w:rPr>
          <w:rFonts w:ascii="Times New Roman" w:hAnsi="Times New Roman" w:cs="Times New Roman"/>
          <w:sz w:val="28"/>
          <w:szCs w:val="28"/>
        </w:rPr>
        <w:t>формирование у всех участников образовательного процесса навыков адекватного, уважительного и доброжелательного отношения при взаимодействии с представителями разных культур, национальностей протекал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5EA4">
        <w:rPr>
          <w:rFonts w:ascii="Times New Roman" w:hAnsi="Times New Roman" w:cs="Times New Roman"/>
          <w:sz w:val="28"/>
          <w:szCs w:val="28"/>
        </w:rPr>
        <w:t xml:space="preserve"> на ярком эмоциональном </w:t>
      </w:r>
      <w:r w:rsidRPr="0049086D">
        <w:rPr>
          <w:rFonts w:ascii="Times New Roman" w:hAnsi="Times New Roman" w:cs="Times New Roman"/>
          <w:sz w:val="28"/>
          <w:szCs w:val="28"/>
        </w:rPr>
        <w:t xml:space="preserve">фоне. </w:t>
      </w:r>
    </w:p>
    <w:p w:rsidR="006C602A" w:rsidRDefault="006C602A" w:rsidP="00696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1884">
        <w:rPr>
          <w:sz w:val="28"/>
          <w:szCs w:val="28"/>
        </w:rPr>
        <w:t xml:space="preserve">Мы решили организовать </w:t>
      </w:r>
      <w:r w:rsidRPr="00305AAA">
        <w:rPr>
          <w:b/>
          <w:bCs/>
          <w:sz w:val="28"/>
          <w:szCs w:val="28"/>
        </w:rPr>
        <w:t>семейный праздник</w:t>
      </w:r>
      <w:r w:rsidRPr="00971884">
        <w:rPr>
          <w:sz w:val="28"/>
          <w:szCs w:val="28"/>
        </w:rPr>
        <w:t xml:space="preserve">, </w:t>
      </w:r>
      <w:r w:rsidRPr="000A518D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которого: </w:t>
      </w:r>
    </w:p>
    <w:p w:rsidR="006C602A" w:rsidRDefault="006C602A" w:rsidP="00696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1884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56729E">
        <w:rPr>
          <w:sz w:val="28"/>
          <w:szCs w:val="28"/>
        </w:rPr>
        <w:t>ормирование основ толерантной культуры личности дош</w:t>
      </w:r>
      <w:r>
        <w:rPr>
          <w:sz w:val="28"/>
          <w:szCs w:val="28"/>
        </w:rPr>
        <w:t>кольника, педагога и родителя;</w:t>
      </w:r>
    </w:p>
    <w:p w:rsidR="006C602A" w:rsidRDefault="006C602A" w:rsidP="00696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1884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56729E">
        <w:rPr>
          <w:sz w:val="28"/>
          <w:szCs w:val="28"/>
        </w:rPr>
        <w:t>ормирование понимания детьми индивидуальности и чувства собственного достоинства, осознание того, что все люди разные, но у них много общего, все имеют равные права.</w:t>
      </w:r>
    </w:p>
    <w:p w:rsidR="006C602A" w:rsidRDefault="006C602A" w:rsidP="00643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A9">
        <w:rPr>
          <w:rFonts w:ascii="Times New Roman" w:hAnsi="Times New Roman" w:cs="Times New Roman"/>
          <w:sz w:val="28"/>
          <w:szCs w:val="28"/>
        </w:rPr>
        <w:t>На данное предложение откликнулась только одна группа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подготовительная. Началась подготовка к празднику,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посвященному </w:t>
      </w:r>
      <w:r w:rsidRPr="00C020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Международному дню толерантности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68D8">
        <w:rPr>
          <w:rFonts w:ascii="Times New Roman" w:hAnsi="Times New Roman" w:cs="Times New Roman"/>
          <w:sz w:val="28"/>
          <w:szCs w:val="28"/>
          <w:lang w:eastAsia="ru-RU"/>
        </w:rPr>
        <w:t>(ежегодно отмечается 16 ноября)</w:t>
      </w:r>
      <w:r w:rsidRPr="003C6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беседе с родителями мы поняли, что они относятся к данной теме настороженно. </w:t>
      </w:r>
      <w:r w:rsidRPr="00B14AF1">
        <w:rPr>
          <w:rFonts w:ascii="Times New Roman" w:hAnsi="Times New Roman" w:cs="Times New Roman"/>
          <w:sz w:val="28"/>
          <w:szCs w:val="28"/>
          <w:lang w:eastAsia="ru-RU"/>
        </w:rPr>
        <w:t>Было немного страшно проводить 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воспитатель этой группы не только сама проявила интерес и желание участвовать в мероприятии, она смогла вдохновить родителей на участие в празднике.  Подготовка началась со сценария, который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разрабатывали</w:t>
      </w:r>
      <w:r w:rsidRPr="00253AA9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: воспитатель группы, музыкальный руководитель и родители. О</w:t>
      </w:r>
      <w:r>
        <w:rPr>
          <w:rFonts w:ascii="Times New Roman" w:hAnsi="Times New Roman" w:cs="Times New Roman"/>
          <w:sz w:val="28"/>
          <w:szCs w:val="28"/>
        </w:rPr>
        <w:t>громная часть работы по подготовке данного мероприятия легла на воспитателя: она предложила родителям распределиться по группам (никто не остался без дела, родители смогли подружиться, проявить свои творческие способности), приготовила презентации для всех выступающих по национальностям, консультировала родителей в подготовке атрибутов, национальных костюмов, давала советы по организации выставки. Родители постоянно были в поиске. Представители Украины проявили инициативу. Они искали нужную информацию в разных источниках: посетили библиотеку, проконсультировались по поводу подготовки костюмов, оформления «уголка украинского народа» с библиотекарем, представителями украинской диаспоры. Им хотелось, как можно, больше рассказать о красоте своего края.</w:t>
      </w:r>
    </w:p>
    <w:p w:rsidR="006C602A" w:rsidRPr="00836D5F" w:rsidRDefault="006C602A" w:rsidP="00643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все с легкостью согласились исполнять музыкальные номера. Но музыкальный руководитель помогла в организации не только детских, но и взрослых номеров. Преодолев страх и стеснение, родители с достоинством выступили перед своими детьми и всеми гостями. В течение вечера дети читали стихи о Родине, о дружбе, о детях разных народов,  играли в </w:t>
      </w:r>
      <w:r w:rsidRPr="00705D2B">
        <w:rPr>
          <w:rFonts w:ascii="Times New Roman" w:hAnsi="Times New Roman" w:cs="Times New Roman"/>
          <w:sz w:val="28"/>
          <w:szCs w:val="28"/>
        </w:rPr>
        <w:t xml:space="preserve">коммуникативные, </w:t>
      </w:r>
      <w:r>
        <w:rPr>
          <w:rFonts w:ascii="Times New Roman" w:hAnsi="Times New Roman" w:cs="Times New Roman"/>
          <w:sz w:val="28"/>
          <w:szCs w:val="28"/>
        </w:rPr>
        <w:t>подвижные игры народов мира, вместе с родителями пели  украинские, немецкие, русские песни, водили хороводы. Представители Татарстана провели викторину о выдающихся людях своего народа. Совместными усилиями родители организовали чаепитие с дегустацией блюд национальной кухни.</w:t>
      </w:r>
    </w:p>
    <w:p w:rsidR="006C602A" w:rsidRDefault="006C602A" w:rsidP="003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Семейный праздник оказался </w:t>
      </w:r>
      <w:r w:rsidRPr="00253AA9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привлекательным, востребованным, полезным,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для детей, так и для родителей.</w:t>
      </w:r>
      <w:r>
        <w:rPr>
          <w:rFonts w:ascii="Times New Roman" w:hAnsi="Times New Roman" w:cs="Times New Roman"/>
          <w:sz w:val="28"/>
          <w:szCs w:val="28"/>
        </w:rPr>
        <w:t xml:space="preserve"> Мы увидели, как дружно, весело дети вместе с родителями пели, играли, танцевали, с каким интересом, теплотой следили за выступлением представителей других национальностей, как благодарили друг друга за приятно проведенное вместе время. Родители получили массу впечатлений, которыми им захотелось поделиться с окружающими. Они оформили стенгазету о «Празднике Дружбы» и поместили ее в фойе детского сада (на первом этаже). А статья (написанная родителями данной группы) «Многонациональная семья» в газете «Варта» за 12 ноября 2011 года доказала, что данная группа – это одна большая дружная семья, состоящая из </w:t>
      </w:r>
      <w:r w:rsidRPr="00934B3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разных национальностей.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509E">
        <w:rPr>
          <w:rFonts w:ascii="Times New Roman" w:hAnsi="Times New Roman" w:cs="Times New Roman"/>
          <w:sz w:val="28"/>
          <w:szCs w:val="28"/>
        </w:rPr>
        <w:t>Праздник Дружбы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509E">
        <w:rPr>
          <w:rFonts w:ascii="Times New Roman" w:hAnsi="Times New Roman" w:cs="Times New Roman"/>
          <w:sz w:val="28"/>
          <w:szCs w:val="28"/>
        </w:rPr>
        <w:t xml:space="preserve"> доказал свою актуальность. Начались поиски форм проведения этого мероприятия. В следующем году основой праздника стал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Pr="006E509E">
        <w:rPr>
          <w:rFonts w:ascii="Times New Roman" w:hAnsi="Times New Roman" w:cs="Times New Roman"/>
          <w:sz w:val="28"/>
          <w:szCs w:val="28"/>
        </w:rPr>
        <w:t>показ русской народной сказки «Репка», в которой приняли участие дети старшей группы.</w:t>
      </w:r>
    </w:p>
    <w:p w:rsidR="006C602A" w:rsidRPr="00132690" w:rsidRDefault="006C602A" w:rsidP="00311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509E">
        <w:rPr>
          <w:rFonts w:ascii="Times New Roman" w:hAnsi="Times New Roman" w:cs="Times New Roman"/>
          <w:sz w:val="28"/>
          <w:szCs w:val="28"/>
        </w:rPr>
        <w:t>По сложившейся традиции участниками праздника стали и родители. Они исполнили национальные песни и танцы, играли вместе с детьми, отгадывали загадки. Праздник закончился дегустацией блюд национальной</w:t>
      </w:r>
      <w:r w:rsidRPr="006E509E">
        <w:rPr>
          <w:rFonts w:ascii="Times New Roman" w:hAnsi="Times New Roman" w:cs="Times New Roman"/>
          <w:sz w:val="28"/>
          <w:szCs w:val="28"/>
        </w:rPr>
        <w:tab/>
        <w:t xml:space="preserve"> кухни и «выращиванием» Дерева толерантности, т.е. гостям были предложены цветная бумага, ножницы, ручки, с помощью которых родители вырезали силуэт руки (взрослой, детской), затем писали пожелания ко всем жителям Земли и развешивали их на макете дерева. Каждый желающий мог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 пожелания, сделать вывод:</w:t>
      </w:r>
      <w:r w:rsidRPr="003242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какие качества помогают людям позитивно общаться.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«П</w:t>
      </w:r>
      <w:r w:rsidRPr="0056729E">
        <w:rPr>
          <w:rFonts w:ascii="Times New Roman" w:hAnsi="Times New Roman" w:cs="Times New Roman"/>
          <w:sz w:val="28"/>
          <w:szCs w:val="28"/>
        </w:rPr>
        <w:t>раздник Дружбы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729E">
        <w:rPr>
          <w:rFonts w:ascii="Times New Roman" w:hAnsi="Times New Roman" w:cs="Times New Roman"/>
          <w:sz w:val="28"/>
          <w:szCs w:val="28"/>
        </w:rPr>
        <w:t xml:space="preserve">стал традиционным и отмечается </w:t>
      </w:r>
      <w:r>
        <w:rPr>
          <w:rFonts w:ascii="Times New Roman" w:hAnsi="Times New Roman" w:cs="Times New Roman"/>
          <w:sz w:val="28"/>
          <w:szCs w:val="28"/>
        </w:rPr>
        <w:t>в нашем детском саду каждый</w:t>
      </w:r>
      <w:r w:rsidRPr="0056729E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привлекательность, праздник является </w:t>
      </w:r>
      <w:r w:rsidRPr="00253AA9">
        <w:rPr>
          <w:rFonts w:ascii="Times New Roman" w:hAnsi="Times New Roman" w:cs="Times New Roman"/>
          <w:sz w:val="28"/>
          <w:szCs w:val="28"/>
          <w:lang w:eastAsia="ru-RU"/>
        </w:rPr>
        <w:t>трудным в организации.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его проведении задействован весь детский сад. Большая предварительная работа проводится с  детьми, педагогами и родителями.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работа по организации праздника ложится на музыкального руководителя: он, как обычно, составляет сценарий, а также планирует, организовывает, распределяет обязанности между всеми членами коллектива, контролирует всю работу. 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размещают объявления с указанием содержания праздника;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обговаривают с родителями предполагаемые выступления, всевозможные блюда национальной кухни (это </w:t>
      </w:r>
      <w:r w:rsidRPr="004C5ABE">
        <w:rPr>
          <w:rFonts w:ascii="Times New Roman" w:hAnsi="Times New Roman" w:cs="Times New Roman"/>
          <w:b/>
          <w:bCs/>
          <w:sz w:val="28"/>
          <w:szCs w:val="28"/>
        </w:rPr>
        <w:t>самая трудная часть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данного праздника); 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готовят презентации в соответствии с выступлениями родителей; 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организовывают выставки картин, иллюстраций с изображением национальных флагов, представителей той или иной национальности и т.д., выставки рисунков, кукол в национальных костюмах и т.д.;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оформляют зал;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музыкальным руководителем готовят детские концертные номера;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оформляют столы, блюда национальной кухни, приготовленные и принесенные родителями; 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закупают одноразовую посуду, салфетки и т.д.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остается без дела: помощники воспитателей участвуют в подготовке столов, работники прачечной – ответственные за праздничные скатерти, салфетки, работники кухни  пекут булочки, пирожки, </w:t>
      </w:r>
      <w:r w:rsidRPr="000D66B5">
        <w:rPr>
          <w:rFonts w:ascii="Times New Roman" w:hAnsi="Times New Roman" w:cs="Times New Roman"/>
          <w:sz w:val="28"/>
          <w:szCs w:val="28"/>
        </w:rPr>
        <w:t>заваривают</w:t>
      </w:r>
      <w:r>
        <w:rPr>
          <w:rFonts w:ascii="Times New Roman" w:hAnsi="Times New Roman" w:cs="Times New Roman"/>
          <w:sz w:val="28"/>
          <w:szCs w:val="28"/>
        </w:rPr>
        <w:t xml:space="preserve"> чай.</w:t>
      </w:r>
    </w:p>
    <w:p w:rsidR="006C602A" w:rsidRDefault="006C602A" w:rsidP="000D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ответственные за организацию дегустации блюд национальной кухни.</w:t>
      </w:r>
    </w:p>
    <w:p w:rsidR="006C602A" w:rsidRDefault="006C602A" w:rsidP="00230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заранее приносят грамзапись, обговаривают номер выступления, репетируют в музыкальном зале детского сада.</w:t>
      </w:r>
    </w:p>
    <w:p w:rsidR="006C602A" w:rsidRDefault="006C602A" w:rsidP="00696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415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«Праздник Дружбы» стал обучающим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и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был разработан 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пределенный </w:t>
      </w:r>
      <w:r w:rsidRPr="00716B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алгоритм его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A2">
        <w:rPr>
          <w:rFonts w:ascii="Times New Roman" w:hAnsi="Times New Roman" w:cs="Times New Roman"/>
          <w:b/>
          <w:bCs/>
          <w:sz w:val="28"/>
          <w:szCs w:val="28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 xml:space="preserve"> – концерт детей старших групп. В первой части дети читают стихи, поют песни о дружбе, о Родине, о мире, исполняют народные танцы, играют на народных музыкальных инструментах. Порядок выступления (как на настоящем концерте) помещен перед залом. 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наиболее запоминающимся стал забытый русский народный хоровод «Земелюшка</w:t>
      </w:r>
      <w:r w:rsidRPr="00305AAA">
        <w:rPr>
          <w:rFonts w:ascii="Times New Roman" w:hAnsi="Times New Roman" w:cs="Times New Roman"/>
          <w:sz w:val="28"/>
          <w:szCs w:val="28"/>
        </w:rPr>
        <w:t>-ч</w:t>
      </w:r>
      <w:r>
        <w:rPr>
          <w:rFonts w:ascii="Times New Roman" w:hAnsi="Times New Roman" w:cs="Times New Roman"/>
          <w:sz w:val="28"/>
          <w:szCs w:val="28"/>
        </w:rPr>
        <w:t xml:space="preserve">ернозем». Дети в русских народных костюмах от души пели, танцевали, чем доставили радость всем гостям. </w:t>
      </w:r>
    </w:p>
    <w:p w:rsidR="006C602A" w:rsidRDefault="006C602A" w:rsidP="00696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9E5">
        <w:rPr>
          <w:rFonts w:ascii="Times New Roman" w:hAnsi="Times New Roman" w:cs="Times New Roman"/>
          <w:b/>
          <w:bCs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 xml:space="preserve"> – концерт с участием родителей. </w:t>
      </w:r>
    </w:p>
    <w:p w:rsidR="006C602A" w:rsidRDefault="006C602A" w:rsidP="00696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родители в национальных костюмах исполнили </w:t>
      </w:r>
      <w:r w:rsidRPr="00716B26">
        <w:rPr>
          <w:rFonts w:ascii="Times New Roman" w:hAnsi="Times New Roman" w:cs="Times New Roman"/>
          <w:sz w:val="28"/>
          <w:szCs w:val="28"/>
        </w:rPr>
        <w:t xml:space="preserve">душевную </w:t>
      </w:r>
      <w:r>
        <w:rPr>
          <w:rFonts w:ascii="Times New Roman" w:hAnsi="Times New Roman" w:cs="Times New Roman"/>
          <w:sz w:val="28"/>
          <w:szCs w:val="28"/>
        </w:rPr>
        <w:t xml:space="preserve">украинскую песню, </w:t>
      </w:r>
      <w:r w:rsidRPr="00716B26">
        <w:rPr>
          <w:rFonts w:ascii="Times New Roman" w:hAnsi="Times New Roman" w:cs="Times New Roman"/>
          <w:sz w:val="28"/>
          <w:szCs w:val="28"/>
        </w:rPr>
        <w:t xml:space="preserve">весело спели </w:t>
      </w:r>
      <w:r>
        <w:rPr>
          <w:rFonts w:ascii="Times New Roman" w:hAnsi="Times New Roman" w:cs="Times New Roman"/>
          <w:sz w:val="28"/>
          <w:szCs w:val="28"/>
        </w:rPr>
        <w:t xml:space="preserve">чувашскую и татарскую. Участники группы </w:t>
      </w:r>
      <w:r w:rsidRPr="00716B26">
        <w:rPr>
          <w:rFonts w:ascii="Times New Roman" w:hAnsi="Times New Roman" w:cs="Times New Roman"/>
          <w:sz w:val="28"/>
          <w:szCs w:val="28"/>
        </w:rPr>
        <w:t xml:space="preserve">«Тартария» </w:t>
      </w:r>
      <w:r>
        <w:rPr>
          <w:rFonts w:ascii="Times New Roman" w:hAnsi="Times New Roman" w:cs="Times New Roman"/>
          <w:sz w:val="28"/>
          <w:szCs w:val="28"/>
        </w:rPr>
        <w:t xml:space="preserve">водили русские народные хороводы, играли в русские народные игры. Самыми зажигательными оказались танцы: узбекский и  танец в исполнении народа </w:t>
      </w:r>
      <w:r w:rsidRPr="00716B26">
        <w:rPr>
          <w:rFonts w:ascii="Times New Roman" w:hAnsi="Times New Roman" w:cs="Times New Roman"/>
          <w:sz w:val="28"/>
          <w:szCs w:val="28"/>
        </w:rPr>
        <w:t>Лакцы</w:t>
      </w:r>
      <w:r>
        <w:rPr>
          <w:rFonts w:ascii="Times New Roman" w:hAnsi="Times New Roman" w:cs="Times New Roman"/>
          <w:sz w:val="28"/>
          <w:szCs w:val="28"/>
        </w:rPr>
        <w:t xml:space="preserve"> (папа и сын)</w:t>
      </w:r>
      <w:r w:rsidRPr="00716B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Родители вместе с детьми весело танцевали, а гости поддерживали их дружными аплодисментами.</w:t>
      </w:r>
    </w:p>
    <w:p w:rsidR="006C602A" w:rsidRDefault="006C602A" w:rsidP="00696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Торжественную часть закончила песня в исполнении Марты Викторовны </w:t>
      </w:r>
      <w:r w:rsidRPr="001E07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Желаю, что все были здоровы…»</w:t>
      </w:r>
    </w:p>
    <w:p w:rsidR="006C602A" w:rsidRDefault="006C602A" w:rsidP="00696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E9B">
        <w:rPr>
          <w:rFonts w:ascii="Times New Roman" w:hAnsi="Times New Roman" w:cs="Times New Roman"/>
          <w:b/>
          <w:bCs/>
          <w:sz w:val="28"/>
          <w:szCs w:val="28"/>
        </w:rPr>
        <w:t>3 часть</w:t>
      </w:r>
      <w:r>
        <w:rPr>
          <w:rFonts w:ascii="Times New Roman" w:hAnsi="Times New Roman" w:cs="Times New Roman"/>
          <w:sz w:val="28"/>
          <w:szCs w:val="28"/>
        </w:rPr>
        <w:t xml:space="preserve"> – дегустация блюд национальной кухни.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Девицы-красавицы в русских народных костюмах угощали гостей блюдами национальной кухни и чаем в течение всего вечера. </w:t>
      </w:r>
    </w:p>
    <w:p w:rsidR="006C602A" w:rsidRDefault="006C602A" w:rsidP="00696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E9B">
        <w:rPr>
          <w:rFonts w:ascii="Times New Roman" w:hAnsi="Times New Roman" w:cs="Times New Roman"/>
          <w:b/>
          <w:bCs/>
          <w:sz w:val="28"/>
          <w:szCs w:val="28"/>
        </w:rPr>
        <w:t>4 часть</w:t>
      </w:r>
      <w:r>
        <w:rPr>
          <w:rFonts w:ascii="Times New Roman" w:hAnsi="Times New Roman" w:cs="Times New Roman"/>
          <w:sz w:val="28"/>
          <w:szCs w:val="28"/>
        </w:rPr>
        <w:t xml:space="preserve"> – «выращивание» Дерева толерантности.</w:t>
      </w:r>
    </w:p>
    <w:p w:rsidR="006C602A" w:rsidRPr="0023096E" w:rsidRDefault="006C602A" w:rsidP="0023096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дерево осталось нами с предыдущего «Праздника Дружбы». Сейчас </w:t>
      </w:r>
      <w:r w:rsidRPr="00A4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появ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ились</w:t>
      </w:r>
      <w:r w:rsidRPr="00A4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«плоды и побеги» н</w:t>
      </w:r>
      <w:r w:rsidRPr="00A4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 успехов в толерантном общении с людьми!</w:t>
      </w:r>
      <w:bookmarkStart w:id="0" w:name="_GoBack"/>
      <w:bookmarkEnd w:id="0"/>
    </w:p>
    <w:p w:rsidR="006C602A" w:rsidRDefault="006C602A" w:rsidP="00404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желающие смогли прийти на праздник. В зале было столько гостей, что, как говорится, «яблоку негде было упасть» (пришлось подставлять дополнительные стулья). Но это не испугало ни артистов, ни зрителей. Один папа сказал: «</w:t>
      </w:r>
      <w:r>
        <w:rPr>
          <w:rFonts w:ascii="Times New Roman" w:hAnsi="Times New Roman" w:cs="Times New Roman"/>
          <w:sz w:val="28"/>
          <w:szCs w:val="28"/>
        </w:rPr>
        <w:t>В тесноте, да не в обиде», и все присутствующие с ним согласились.</w:t>
      </w:r>
    </w:p>
    <w:p w:rsidR="006C602A" w:rsidRDefault="006C602A" w:rsidP="00404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вечера звучали песни о дружбе, о Родине, о мире. И взрослые, и дети с удовольствием подпевали знакомые песни «Ты да я, да мы с тобой», «Дружба» (группа «Барбарики») и др. Но самое главное, в этот день дети и взрослые соприкоснулись  с народным искусством, которое соединяет в себе слово, музыку и движение. В соединении этих трех компонентов образуется гармоничный синтез, достигающий большой силы эмоционального воздействия, способствующий формированию не только </w:t>
      </w:r>
      <w:r w:rsidRPr="006C2220">
        <w:rPr>
          <w:rFonts w:ascii="Times New Roman" w:hAnsi="Times New Roman" w:cs="Times New Roman"/>
          <w:sz w:val="28"/>
          <w:szCs w:val="28"/>
        </w:rPr>
        <w:t>основ толерантной культуры личности дошкольника</w:t>
      </w:r>
      <w:r>
        <w:rPr>
          <w:rFonts w:ascii="Times New Roman" w:hAnsi="Times New Roman" w:cs="Times New Roman"/>
          <w:sz w:val="28"/>
          <w:szCs w:val="28"/>
        </w:rPr>
        <w:t xml:space="preserve">, но и  музыкально-творческих способностей ребенка.  </w:t>
      </w:r>
    </w:p>
    <w:p w:rsidR="006C602A" w:rsidRPr="0014399B" w:rsidRDefault="006C602A" w:rsidP="00143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9B">
        <w:rPr>
          <w:rFonts w:ascii="Times New Roman" w:hAnsi="Times New Roman" w:cs="Times New Roman"/>
          <w:sz w:val="28"/>
          <w:szCs w:val="28"/>
        </w:rPr>
        <w:t>Впечатления от праздника дети отразили в рисунках, лепке, создании альбомов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9B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Каждый ребёнок рисовал и составлял рассказ о той национальности, которая больше всего заинтересовала  его.</w:t>
      </w:r>
    </w:p>
    <w:p w:rsidR="006C602A" w:rsidRDefault="006C602A" w:rsidP="00DC3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415">
        <w:rPr>
          <w:rFonts w:ascii="Times New Roman" w:hAnsi="Times New Roman" w:cs="Times New Roman"/>
          <w:sz w:val="28"/>
          <w:szCs w:val="28"/>
          <w:lang w:eastAsia="ru-RU"/>
        </w:rPr>
        <w:t>Праздник в детском саду – это радость, веселье, торжество, которое разделяют и взрослые, и дети.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Родители – самые дорогие и близкие люди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 xml:space="preserve"> увидели, что дети гордятся 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C3AEE">
        <w:rPr>
          <w:rFonts w:ascii="Times New Roman" w:hAnsi="Times New Roman" w:cs="Times New Roman"/>
          <w:sz w:val="28"/>
          <w:szCs w:val="28"/>
          <w:lang w:eastAsia="ru-RU"/>
        </w:rPr>
        <w:t>независимо от национальности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общения, радость сопереживания.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Мы считаем эту форму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взаимодействия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(семейный праздник)по вопросу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C3AEE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3AEE">
        <w:rPr>
          <w:rFonts w:ascii="Times New Roman" w:hAnsi="Times New Roman" w:cs="Times New Roman"/>
          <w:sz w:val="28"/>
          <w:szCs w:val="28"/>
        </w:rPr>
        <w:t xml:space="preserve"> толерантн</w:t>
      </w:r>
      <w:r>
        <w:rPr>
          <w:rFonts w:ascii="Times New Roman" w:hAnsi="Times New Roman" w:cs="Times New Roman"/>
          <w:sz w:val="28"/>
          <w:szCs w:val="28"/>
        </w:rPr>
        <w:t xml:space="preserve">ости в музыкальной деятельности 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очень своевременной, актуальной и необходимой для всех участников образовательного пространства детского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: детей, родителей и педагогов.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В процессе сотрудничества у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детей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 xml:space="preserve"> прояв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>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такие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как творчество, музыкальность, ответственность,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 xml:space="preserve">солидарность, активность,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3B1415">
        <w:rPr>
          <w:rFonts w:ascii="Times New Roman" w:hAnsi="Times New Roman" w:cs="Times New Roman"/>
          <w:sz w:val="28"/>
          <w:szCs w:val="28"/>
          <w:lang w:eastAsia="ru-RU"/>
        </w:rPr>
        <w:t xml:space="preserve"> стали более дружными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>. Мы увидели уважительное отношение людей разных национальностей друг к другу.</w:t>
      </w:r>
    </w:p>
    <w:p w:rsidR="006C602A" w:rsidRPr="000A3240" w:rsidRDefault="006C602A" w:rsidP="00643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40">
        <w:rPr>
          <w:rFonts w:ascii="Times New Roman" w:hAnsi="Times New Roman" w:cs="Times New Roman"/>
          <w:sz w:val="28"/>
          <w:szCs w:val="28"/>
        </w:rPr>
        <w:t>Посещение наших мероприятий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(радио, телевидение)</w:t>
      </w:r>
      <w:r w:rsidRPr="000A3240">
        <w:rPr>
          <w:rFonts w:ascii="Times New Roman" w:hAnsi="Times New Roman" w:cs="Times New Roman"/>
          <w:sz w:val="28"/>
          <w:szCs w:val="28"/>
        </w:rPr>
        <w:t xml:space="preserve"> доказывают, что мы занимаемся нужным, важным и полезным делом. </w:t>
      </w:r>
    </w:p>
    <w:p w:rsidR="006C602A" w:rsidRDefault="006C602A" w:rsidP="00404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услышав национальную музыку, увидев </w:t>
      </w:r>
      <w:r w:rsidRPr="00C76E9B">
        <w:rPr>
          <w:rFonts w:ascii="Times New Roman" w:hAnsi="Times New Roman" w:cs="Times New Roman"/>
          <w:sz w:val="28"/>
          <w:szCs w:val="28"/>
        </w:rPr>
        <w:t>выступления родителей с детьми в народных костюмах, попробова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6E9B">
        <w:rPr>
          <w:rFonts w:ascii="Times New Roman" w:hAnsi="Times New Roman" w:cs="Times New Roman"/>
          <w:sz w:val="28"/>
          <w:szCs w:val="28"/>
        </w:rPr>
        <w:t xml:space="preserve"> блюда национальной кухни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C76E9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каждый больше узнал</w:t>
      </w:r>
      <w:r w:rsidRPr="00C76E9B">
        <w:rPr>
          <w:rFonts w:ascii="Times New Roman" w:hAnsi="Times New Roman" w:cs="Times New Roman"/>
          <w:sz w:val="28"/>
          <w:szCs w:val="28"/>
        </w:rPr>
        <w:t xml:space="preserve"> об украинцах, чувашах, татарах, узбеках…. </w:t>
      </w:r>
      <w:r>
        <w:rPr>
          <w:rFonts w:ascii="Times New Roman" w:hAnsi="Times New Roman" w:cs="Times New Roman"/>
          <w:sz w:val="28"/>
          <w:szCs w:val="28"/>
        </w:rPr>
        <w:t xml:space="preserve">«Праздник Дружбы» помог </w:t>
      </w:r>
      <w:r w:rsidRPr="00C76E9B">
        <w:rPr>
          <w:rFonts w:ascii="Times New Roman" w:hAnsi="Times New Roman" w:cs="Times New Roman"/>
          <w:sz w:val="28"/>
          <w:szCs w:val="28"/>
        </w:rPr>
        <w:t xml:space="preserve">объяснить, что нужно жить в мире и дружбе, помогать друг другу, уметь прощать, забывать обиды. </w:t>
      </w:r>
    </w:p>
    <w:p w:rsidR="006C602A" w:rsidRPr="003B3D67" w:rsidRDefault="006C602A" w:rsidP="00311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ABE">
        <w:rPr>
          <w:rFonts w:ascii="Times New Roman" w:hAnsi="Times New Roman" w:cs="Times New Roman"/>
          <w:sz w:val="28"/>
          <w:szCs w:val="28"/>
        </w:rPr>
        <w:t>Надеемся, что работа по данному вопросу помо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4C5ABE">
        <w:rPr>
          <w:rFonts w:ascii="Times New Roman" w:hAnsi="Times New Roman" w:cs="Times New Roman"/>
          <w:sz w:val="28"/>
          <w:szCs w:val="28"/>
        </w:rPr>
        <w:t xml:space="preserve"> родителям приобрести знания в области воспитания толерантных отношений своих детей, и что важнее всего, они притворят их в жизнь, </w:t>
      </w:r>
      <w:r>
        <w:rPr>
          <w:rFonts w:ascii="Times New Roman" w:hAnsi="Times New Roman" w:cs="Times New Roman"/>
          <w:sz w:val="28"/>
          <w:szCs w:val="28"/>
        </w:rPr>
        <w:t>а это, в свою очередь, будет способствовать</w:t>
      </w:r>
      <w:r w:rsidRPr="004C5ABE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жению</w:t>
      </w:r>
      <w:r w:rsidRPr="004C5ABE">
        <w:rPr>
          <w:rFonts w:ascii="Times New Roman" w:hAnsi="Times New Roman" w:cs="Times New Roman"/>
          <w:sz w:val="28"/>
          <w:szCs w:val="28"/>
        </w:rPr>
        <w:t xml:space="preserve"> распространяющи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4C5ABE">
        <w:rPr>
          <w:rFonts w:ascii="Times New Roman" w:hAnsi="Times New Roman" w:cs="Times New Roman"/>
          <w:sz w:val="28"/>
          <w:szCs w:val="28"/>
        </w:rPr>
        <w:t xml:space="preserve"> в послед</w:t>
      </w:r>
      <w:r>
        <w:rPr>
          <w:rFonts w:ascii="Times New Roman" w:hAnsi="Times New Roman" w:cs="Times New Roman"/>
          <w:sz w:val="28"/>
          <w:szCs w:val="28"/>
        </w:rPr>
        <w:t>нее время по всей планете случаев</w:t>
      </w:r>
      <w:r w:rsidRPr="004C5ABE">
        <w:rPr>
          <w:rFonts w:ascii="Times New Roman" w:hAnsi="Times New Roman" w:cs="Times New Roman"/>
          <w:sz w:val="28"/>
          <w:szCs w:val="28"/>
        </w:rPr>
        <w:t xml:space="preserve"> проявления насилия и экстремизма.</w:t>
      </w:r>
    </w:p>
    <w:sectPr w:rsidR="006C602A" w:rsidRPr="003B3D67" w:rsidSect="00617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B7E"/>
    <w:rsid w:val="000A3240"/>
    <w:rsid w:val="000A518D"/>
    <w:rsid w:val="000A59F7"/>
    <w:rsid w:val="000D66B5"/>
    <w:rsid w:val="00132690"/>
    <w:rsid w:val="0014399B"/>
    <w:rsid w:val="00174928"/>
    <w:rsid w:val="001B70FA"/>
    <w:rsid w:val="001C57CA"/>
    <w:rsid w:val="001E0767"/>
    <w:rsid w:val="0023096E"/>
    <w:rsid w:val="00253AA9"/>
    <w:rsid w:val="002D0706"/>
    <w:rsid w:val="002E18D6"/>
    <w:rsid w:val="002E308C"/>
    <w:rsid w:val="003009AD"/>
    <w:rsid w:val="003052B7"/>
    <w:rsid w:val="00305AAA"/>
    <w:rsid w:val="00307AFA"/>
    <w:rsid w:val="00311AC7"/>
    <w:rsid w:val="003242AE"/>
    <w:rsid w:val="003B123C"/>
    <w:rsid w:val="003B1415"/>
    <w:rsid w:val="003B3D67"/>
    <w:rsid w:val="003C68D8"/>
    <w:rsid w:val="003E21F1"/>
    <w:rsid w:val="0040471E"/>
    <w:rsid w:val="004170EC"/>
    <w:rsid w:val="004374F1"/>
    <w:rsid w:val="00444330"/>
    <w:rsid w:val="0049086D"/>
    <w:rsid w:val="004A7AD5"/>
    <w:rsid w:val="004C5ABE"/>
    <w:rsid w:val="004E5E8C"/>
    <w:rsid w:val="00523A0F"/>
    <w:rsid w:val="00542425"/>
    <w:rsid w:val="00550A43"/>
    <w:rsid w:val="0056729E"/>
    <w:rsid w:val="00595B09"/>
    <w:rsid w:val="005B5A91"/>
    <w:rsid w:val="00603EF7"/>
    <w:rsid w:val="006178EA"/>
    <w:rsid w:val="00643E4D"/>
    <w:rsid w:val="00670B43"/>
    <w:rsid w:val="0069612E"/>
    <w:rsid w:val="006A7308"/>
    <w:rsid w:val="006B00D6"/>
    <w:rsid w:val="006C2220"/>
    <w:rsid w:val="006C4DB6"/>
    <w:rsid w:val="006C526E"/>
    <w:rsid w:val="006C602A"/>
    <w:rsid w:val="006D1B7E"/>
    <w:rsid w:val="006E509E"/>
    <w:rsid w:val="006E7633"/>
    <w:rsid w:val="006F0DF7"/>
    <w:rsid w:val="00705D2B"/>
    <w:rsid w:val="00716B26"/>
    <w:rsid w:val="00760DF7"/>
    <w:rsid w:val="00766D35"/>
    <w:rsid w:val="00780D22"/>
    <w:rsid w:val="00815EA4"/>
    <w:rsid w:val="00836D5F"/>
    <w:rsid w:val="00845025"/>
    <w:rsid w:val="008E2C67"/>
    <w:rsid w:val="008F43AA"/>
    <w:rsid w:val="00902E8B"/>
    <w:rsid w:val="009214A2"/>
    <w:rsid w:val="00934B3A"/>
    <w:rsid w:val="00971884"/>
    <w:rsid w:val="00980A3A"/>
    <w:rsid w:val="00A42EE2"/>
    <w:rsid w:val="00A9096A"/>
    <w:rsid w:val="00A965C8"/>
    <w:rsid w:val="00B14AF1"/>
    <w:rsid w:val="00BA79E5"/>
    <w:rsid w:val="00BA7EEA"/>
    <w:rsid w:val="00C02010"/>
    <w:rsid w:val="00C24C5C"/>
    <w:rsid w:val="00C76E9B"/>
    <w:rsid w:val="00CB6AF5"/>
    <w:rsid w:val="00CC73A6"/>
    <w:rsid w:val="00CE74B6"/>
    <w:rsid w:val="00D27C21"/>
    <w:rsid w:val="00D71B97"/>
    <w:rsid w:val="00DA18FE"/>
    <w:rsid w:val="00DC3AEE"/>
    <w:rsid w:val="00DC7893"/>
    <w:rsid w:val="00E32C3E"/>
    <w:rsid w:val="00E42E95"/>
    <w:rsid w:val="00E66591"/>
    <w:rsid w:val="00E872F3"/>
    <w:rsid w:val="00EE3C3F"/>
    <w:rsid w:val="00F01D73"/>
    <w:rsid w:val="00F13E0F"/>
    <w:rsid w:val="00F418B7"/>
    <w:rsid w:val="00F520F0"/>
    <w:rsid w:val="00F7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2E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3E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43E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69612E"/>
  </w:style>
  <w:style w:type="paragraph" w:styleId="NormalWeb">
    <w:name w:val="Normal (Web)"/>
    <w:basedOn w:val="Normal"/>
    <w:uiPriority w:val="99"/>
    <w:rsid w:val="0069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CC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5</Pages>
  <Words>1921</Words>
  <Characters>10956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78</cp:revision>
  <dcterms:created xsi:type="dcterms:W3CDTF">2014-03-09T17:51:00Z</dcterms:created>
  <dcterms:modified xsi:type="dcterms:W3CDTF">2015-07-28T13:34:00Z</dcterms:modified>
</cp:coreProperties>
</file>