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08" w:rsidRPr="00C94A24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A2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B4008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A24">
        <w:rPr>
          <w:rFonts w:ascii="Times New Roman" w:hAnsi="Times New Roman" w:cs="Times New Roman"/>
          <w:color w:val="000000"/>
          <w:sz w:val="24"/>
          <w:szCs w:val="24"/>
        </w:rPr>
        <w:t>детский сад поселка  Солидарность</w:t>
      </w:r>
      <w:r w:rsidRPr="00C94A24">
        <w:rPr>
          <w:rFonts w:ascii="Times New Roman" w:hAnsi="Times New Roman" w:cs="Times New Roman"/>
          <w:sz w:val="24"/>
          <w:szCs w:val="24"/>
        </w:rPr>
        <w:t xml:space="preserve">  Елецкого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94A24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5B4008" w:rsidRPr="00C94A24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4008" w:rsidRPr="00C94A24" w:rsidRDefault="005B4008" w:rsidP="00C94A24">
      <w:pPr>
        <w:tabs>
          <w:tab w:val="left" w:pos="5520"/>
        </w:tabs>
        <w:spacing w:line="360" w:lineRule="auto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94A24">
        <w:rPr>
          <w:rFonts w:ascii="Times New Roman" w:hAnsi="Times New Roman" w:cs="Times New Roman"/>
          <w:color w:val="000000"/>
          <w:sz w:val="24"/>
          <w:szCs w:val="24"/>
        </w:rPr>
        <w:t xml:space="preserve">Принято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C94A24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5B4008" w:rsidRPr="00C94A24" w:rsidRDefault="005B4008" w:rsidP="00C94A24">
      <w:pPr>
        <w:tabs>
          <w:tab w:val="left" w:pos="5520"/>
        </w:tabs>
        <w:spacing w:line="36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94A24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Совета педагогов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94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94A24">
        <w:rPr>
          <w:rFonts w:ascii="Times New Roman" w:hAnsi="Times New Roman" w:cs="Times New Roman"/>
          <w:color w:val="000000"/>
          <w:sz w:val="24"/>
          <w:szCs w:val="24"/>
        </w:rPr>
        <w:t>приказом заведующей ДОУ</w:t>
      </w:r>
    </w:p>
    <w:p w:rsidR="005B4008" w:rsidRPr="00C94A24" w:rsidRDefault="005B4008" w:rsidP="00C94A24">
      <w:pPr>
        <w:tabs>
          <w:tab w:val="left" w:pos="5520"/>
        </w:tabs>
        <w:spacing w:line="360" w:lineRule="auto"/>
        <w:ind w:right="561"/>
        <w:rPr>
          <w:rFonts w:ascii="Times New Roman" w:hAnsi="Times New Roman" w:cs="Times New Roman"/>
          <w:color w:val="000000"/>
          <w:sz w:val="24"/>
          <w:szCs w:val="24"/>
        </w:rPr>
      </w:pPr>
      <w:r w:rsidRPr="00C94A24">
        <w:rPr>
          <w:rFonts w:ascii="Times New Roman" w:hAnsi="Times New Roman" w:cs="Times New Roman"/>
          <w:color w:val="000000"/>
          <w:sz w:val="24"/>
          <w:szCs w:val="24"/>
        </w:rPr>
        <w:t xml:space="preserve">от 12.08.2015 № 1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C94A24">
        <w:rPr>
          <w:rFonts w:ascii="Times New Roman" w:hAnsi="Times New Roman" w:cs="Times New Roman"/>
          <w:color w:val="000000"/>
          <w:sz w:val="24"/>
          <w:szCs w:val="24"/>
        </w:rPr>
        <w:t xml:space="preserve"> от13.08.2015 № 19</w:t>
      </w:r>
    </w:p>
    <w:p w:rsidR="005B4008" w:rsidRPr="00C94A24" w:rsidRDefault="005B4008" w:rsidP="00C94A24">
      <w:pPr>
        <w:tabs>
          <w:tab w:val="left" w:pos="5520"/>
        </w:tabs>
        <w:spacing w:line="360" w:lineRule="auto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94A24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</w:p>
    <w:p w:rsidR="005B4008" w:rsidRPr="00C94A24" w:rsidRDefault="005B4008" w:rsidP="00C94A24">
      <w:pPr>
        <w:tabs>
          <w:tab w:val="left" w:pos="5520"/>
        </w:tabs>
        <w:spacing w:line="360" w:lineRule="auto"/>
        <w:ind w:right="5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B4008" w:rsidRPr="00C94A24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4008" w:rsidRPr="00C94A24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5B4008" w:rsidRPr="00C94A24" w:rsidRDefault="005B4008" w:rsidP="00C94A24">
      <w:pPr>
        <w:tabs>
          <w:tab w:val="left" w:pos="552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94A24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5B4008" w:rsidRPr="00C94A24" w:rsidRDefault="005B4008" w:rsidP="00C94A24">
      <w:pPr>
        <w:tabs>
          <w:tab w:val="left" w:pos="552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второй младшей группы № 1</w:t>
      </w:r>
    </w:p>
    <w:p w:rsidR="005B4008" w:rsidRPr="00C94A24" w:rsidRDefault="005B4008" w:rsidP="00C94A24">
      <w:pPr>
        <w:tabs>
          <w:tab w:val="left" w:pos="5520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4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4008" w:rsidRPr="00C94A24" w:rsidRDefault="005B4008" w:rsidP="00C94A24">
      <w:pPr>
        <w:tabs>
          <w:tab w:val="left" w:pos="5520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4A24">
        <w:rPr>
          <w:rFonts w:ascii="Times New Roman" w:hAnsi="Times New Roman" w:cs="Times New Roman"/>
          <w:color w:val="000000"/>
          <w:sz w:val="28"/>
          <w:szCs w:val="28"/>
        </w:rPr>
        <w:t>Составитель:  воспитатель Коровкина Р. Д.</w:t>
      </w:r>
    </w:p>
    <w:p w:rsidR="005B4008" w:rsidRPr="00C94A24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08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08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08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08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08" w:rsidRPr="00C94A24" w:rsidRDefault="005B4008" w:rsidP="00C94A24">
      <w:pPr>
        <w:tabs>
          <w:tab w:val="left" w:pos="55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08" w:rsidRPr="00C94A24" w:rsidRDefault="005B4008" w:rsidP="00C94A24">
      <w:pPr>
        <w:tabs>
          <w:tab w:val="left" w:pos="5520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4A24">
        <w:rPr>
          <w:rFonts w:ascii="Times New Roman" w:hAnsi="Times New Roman" w:cs="Times New Roman"/>
          <w:color w:val="000000"/>
          <w:sz w:val="28"/>
          <w:szCs w:val="28"/>
        </w:rPr>
        <w:t>2015г.</w:t>
      </w:r>
    </w:p>
    <w:p w:rsidR="005B4008" w:rsidRDefault="005B4008" w:rsidP="00DB7E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B4008" w:rsidRDefault="005B4008" w:rsidP="00DB7E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Перечень нормативно-правовых документов.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: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-  Федеральным  законом  от 29 декабря   2012г.   № 273-ФЗ  «Об образовании в Российской Федерации»;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 № 1014;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(Минобрнауки России) от 17 октября 2013г. № 1155 г.Москва  Об утверждении государственного образовательного стандарта дошкольного образования»,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15 мая 2013г. № 26 «Об утверждении СанПиН 2.4.1.30.49-13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- Основной общеобразовательной программы дошкольного образования МБДОУ д/с п.Солидарность.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F31D3">
        <w:rPr>
          <w:rFonts w:ascii="Times New Roman" w:hAnsi="Times New Roman" w:cs="Times New Roman"/>
          <w:sz w:val="28"/>
          <w:szCs w:val="28"/>
        </w:rPr>
        <w:t>Устав МБДОУ.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F31D3">
        <w:rPr>
          <w:rFonts w:ascii="Times New Roman" w:hAnsi="Times New Roman" w:cs="Times New Roman"/>
          <w:sz w:val="28"/>
          <w:szCs w:val="28"/>
        </w:rPr>
        <w:t>Положение о рабочей программе педагогов МБДОУ.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Принципы  и  подходы  к  формированию   рабочей программы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особенности. Программа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соответствует принципу развивающего образования, целью которого является развитие ребенка;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сочетает принципы научной обоснованности и практической приме 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• основывается на комплексно-тематическом принципе построения образовательного процесса;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допускает варьирование образовательного процесса в зависимости от региональных особенностей;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образовательной программы муниципального бюджетного дошкольного образовательного учреждения детский сад п.Солидарность  в соответствии с ФГОС дошкольного образования СанПиН 2.4.1.3049-13.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Цель рабочей программы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– планирование, организация и управление образовательным процессом по каждой образовательной области в соответствии с возрастными особенностями детей,  включающей  регламентированные виды деятельности.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Задачи  рабочей  программы: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- конкретизирует цели и задачи изучения каждой     образовательной области;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- определяет объем и содержание  предлагаемого     материала;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- оптимально распределяет время образовательной    деятельности по темам;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- отражает специфику региона.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Характеристика группы: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1.1.6Особенности развития детей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По группам здоровья: 1гр-   чел.;2гр-    чел.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Наиболее распространенными группами заболеваний являются:         группа.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Социальный паспорт 2 младшей группы  на 01.09.2015г.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3827"/>
      </w:tblGrid>
      <w:tr w:rsidR="005B4008" w:rsidRPr="00387482">
        <w:trPr>
          <w:trHeight w:val="324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B4008" w:rsidRPr="00387482">
        <w:trPr>
          <w:trHeight w:val="322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в группе 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B4008" w:rsidRPr="00387482">
        <w:trPr>
          <w:trHeight w:val="322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Количество мальчиков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B4008" w:rsidRPr="00387482">
        <w:trPr>
          <w:trHeight w:val="322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Количество девочек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008" w:rsidRPr="00387482">
        <w:trPr>
          <w:trHeight w:val="324"/>
        </w:trPr>
        <w:tc>
          <w:tcPr>
            <w:tcW w:w="7938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семей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полные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неполные (одна мама)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неполные (один папа)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опекаемые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многодетные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группы СОП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>
        <w:trPr>
          <w:trHeight w:val="321"/>
        </w:trPr>
        <w:tc>
          <w:tcPr>
            <w:tcW w:w="7938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уровень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высшее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среднее специальное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среднее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основное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008" w:rsidRPr="00387482">
        <w:trPr>
          <w:trHeight w:val="321"/>
        </w:trPr>
        <w:tc>
          <w:tcPr>
            <w:tcW w:w="7938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Социальный уровень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рабочие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служащие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работники ОУ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ИП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безработные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4008" w:rsidRPr="00387482">
        <w:trPr>
          <w:trHeight w:val="321"/>
        </w:trPr>
        <w:tc>
          <w:tcPr>
            <w:tcW w:w="411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- пенсионеры</w:t>
            </w:r>
          </w:p>
        </w:tc>
        <w:tc>
          <w:tcPr>
            <w:tcW w:w="38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B4008" w:rsidRPr="005A270A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</w:t>
      </w:r>
      <w:r w:rsidRPr="005A2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5A2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В возрасте 3-4 лет ребенок постепенно выходит за пределы семейного круга,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5A270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-двумя ролями и простыми, неразвернутыми сюжетами. Игры с правилами в этом возрасте только начинают формироваться.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5B4008" w:rsidRPr="002F31D3" w:rsidRDefault="005B4008" w:rsidP="00C94A24">
      <w:pPr>
        <w:pStyle w:val="NoSpacing"/>
        <w:tabs>
          <w:tab w:val="left" w:pos="902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и в помещении всего дошкольного учреждения.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Развиваются память и внимание. По 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Целевые    ориентиры на этапе заве</w:t>
      </w:r>
      <w:r>
        <w:rPr>
          <w:rFonts w:ascii="Times New Roman" w:hAnsi="Times New Roman" w:cs="Times New Roman"/>
          <w:b/>
          <w:bCs/>
          <w:sz w:val="28"/>
          <w:szCs w:val="28"/>
        </w:rPr>
        <w:t>ршения дошкольного образования 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Способен сотрудничать и выполнять как лидерские, так и исполнительские функции в совместной деятельности.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Понимает, что все люди равны вне зависимости от их социального происхождения, этнической принадлеж</w:t>
      </w:r>
      <w:r>
        <w:rPr>
          <w:rFonts w:ascii="Times New Roman" w:hAnsi="Times New Roman" w:cs="Times New Roman"/>
          <w:sz w:val="28"/>
          <w:szCs w:val="28"/>
        </w:rPr>
        <w:t>ности, религиозных и других ве</w:t>
      </w:r>
      <w:r w:rsidRPr="002F31D3">
        <w:rPr>
          <w:rFonts w:ascii="Times New Roman" w:hAnsi="Times New Roman" w:cs="Times New Roman"/>
          <w:sz w:val="28"/>
          <w:szCs w:val="28"/>
        </w:rPr>
        <w:t>рований, их физических и психических особенностей.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Проявляет эмпатию по отношению к другим людям, готовность прийти на помощь тем, кто в этом нуждается.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Проявляет умение слышать других и стремление быть понятым другими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. 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Проявляет ответственность за начатое дело.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Проявляет уважение к жизни (в различных ее формах) и заботу об окружающей среде.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 xml:space="preserve">• Имеет первичные представления о себе, семье, традиционных семейных ценностях, включая традиционные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D3">
        <w:rPr>
          <w:rFonts w:ascii="Times New Roman" w:hAnsi="Times New Roman" w:cs="Times New Roman"/>
          <w:sz w:val="28"/>
          <w:szCs w:val="28"/>
        </w:rPr>
        <w:t>гендерные ориентации, проявляет уважение к своему и противоположному полу.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 О.О.Речевое развитие.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Задает вопросы взрослому, ребенку старшего возраста, слушает рассказы воспитателя о забавных случаях из жизни.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Участвует в разговорах во время рассматривания предметов, картин, иллюстраций, наблюдений за живыми объектами; после просмотра спектаклей, мультфильмов.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Пытается отражать полученные впечатления в речи.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Может общаться спокойно, без крика.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 ( в семье, в группе 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Отвечает на разнообразные вопросы взрослого, касающиеся ближайшего окружения.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Рассматривает игрушки, сюжетные картинки.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Использует все части речи, простые нераспространенные предложения и предложения с однородными членами.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603B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«Приобщение к  художественной литературе».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Любит слушать новые сказки, рассказы, стихи; участвует в обсуждениях.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Слушая новые литературные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D3">
        <w:rPr>
          <w:rFonts w:ascii="Times New Roman" w:hAnsi="Times New Roman" w:cs="Times New Roman"/>
          <w:sz w:val="28"/>
          <w:szCs w:val="28"/>
        </w:rPr>
        <w:t>следит за развитием действия, сопереживает их персонажам,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D3">
        <w:rPr>
          <w:rFonts w:ascii="Times New Roman" w:hAnsi="Times New Roman" w:cs="Times New Roman"/>
          <w:sz w:val="28"/>
          <w:szCs w:val="28"/>
        </w:rPr>
        <w:t>пытается с выражением читать наизусть по- тешки и небольшие стихотворения.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После объяснения понимает поступки персонажей (произведений,</w:t>
      </w:r>
      <w:r>
        <w:rPr>
          <w:rFonts w:ascii="Times New Roman" w:hAnsi="Times New Roman" w:cs="Times New Roman"/>
          <w:sz w:val="28"/>
          <w:szCs w:val="28"/>
        </w:rPr>
        <w:t xml:space="preserve"> спектак</w:t>
      </w:r>
      <w:r w:rsidRPr="002F31D3">
        <w:rPr>
          <w:rFonts w:ascii="Times New Roman" w:hAnsi="Times New Roman" w:cs="Times New Roman"/>
          <w:sz w:val="28"/>
          <w:szCs w:val="28"/>
        </w:rPr>
        <w:t>лей) и последствия этих поступков.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Пересказывает содержание произведения с опорой на рисунки в книге, на вопросы воспитателя.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Называет произведение (в произвольном изложении ),прослушав отрывок из него.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 xml:space="preserve">К четырехлетнему возрасту при успешном освоении Программы достигается следующий уровень 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 xml:space="preserve"> ребенка в рисовании</w:t>
      </w:r>
      <w:r w:rsidRPr="002F31D3">
        <w:rPr>
          <w:rFonts w:ascii="Times New Roman" w:hAnsi="Times New Roman" w:cs="Times New Roman"/>
          <w:sz w:val="28"/>
          <w:szCs w:val="28"/>
        </w:rPr>
        <w:t>: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Изображает отдельные предметы, простые по композиции и незамысловатые по содержанию сюжеты.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Подбирает цвета, соответствующие изображаемым предметам.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Правильно пользуется карандашами, кистью, красками.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 xml:space="preserve"> лепке: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Умеет отделять от большого куска пластилина небольшие комочки, рас- катывает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D3">
        <w:rPr>
          <w:rFonts w:ascii="Times New Roman" w:hAnsi="Times New Roman" w:cs="Times New Roman"/>
          <w:sz w:val="28"/>
          <w:szCs w:val="28"/>
        </w:rPr>
        <w:t xml:space="preserve"> их прямыми и круговыми движениями ладоней.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Лепит различные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D3">
        <w:rPr>
          <w:rFonts w:ascii="Times New Roman" w:hAnsi="Times New Roman" w:cs="Times New Roman"/>
          <w:sz w:val="28"/>
          <w:szCs w:val="28"/>
        </w:rPr>
        <w:t>состоящие из 1-3 частей, используя разнообразные приемы лепки.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 xml:space="preserve">К четырехлетнему возрасту при успешном освоении Программы достигается следующий уровень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60C7">
        <w:rPr>
          <w:rFonts w:ascii="Times New Roman" w:hAnsi="Times New Roman" w:cs="Times New Roman"/>
          <w:sz w:val="28"/>
          <w:szCs w:val="28"/>
        </w:rPr>
        <w:t>ребенка в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 xml:space="preserve"> аппликации</w:t>
      </w:r>
      <w:r w:rsidRPr="002F31D3">
        <w:rPr>
          <w:rFonts w:ascii="Times New Roman" w:hAnsi="Times New Roman" w:cs="Times New Roman"/>
          <w:sz w:val="28"/>
          <w:szCs w:val="28"/>
        </w:rPr>
        <w:t>: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Создает изображение предметов из готовых форм.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Украшает заготовки из бумаги разной формы.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Подбирает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D3">
        <w:rPr>
          <w:rFonts w:ascii="Times New Roman" w:hAnsi="Times New Roman" w:cs="Times New Roman"/>
          <w:sz w:val="28"/>
          <w:szCs w:val="28"/>
        </w:rPr>
        <w:t>соответствующие изображаемым предметам и по собственному желанию.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Умеет аккуратно использовать материал.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 xml:space="preserve"> конструировании: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Знает, называет и правильно использует детали строительного материала.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распола</w:t>
      </w:r>
      <w:r w:rsidRPr="002F31D3">
        <w:rPr>
          <w:rFonts w:ascii="Times New Roman" w:hAnsi="Times New Roman" w:cs="Times New Roman"/>
          <w:sz w:val="28"/>
          <w:szCs w:val="28"/>
        </w:rPr>
        <w:t>гать кирпичики, пластины вертикально.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Изменяет постройки, надстраивая или заменяя одни детали другими.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формировании целостной картины мира: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Называет знакомые предметы, объясняет их назначение, выделяет и называет признаки (цвет, форма, материал).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Ориентируется в помещениях детского сада.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Называет свой город.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Знает и называет некоторые растения, животных и их детенышей.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Выделяет наиболее характерные сезонные изменения в природе.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Проявляет бережное отношение к природе.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 xml:space="preserve">  Содержательный раздел.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ОО «Социально-коммуникативное развитие»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.</w:t>
      </w:r>
    </w:p>
    <w:p w:rsidR="005B4008" w:rsidRPr="005A270A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5A270A">
        <w:rPr>
          <w:rFonts w:ascii="Times New Roman" w:hAnsi="Times New Roman" w:cs="Times New Roman"/>
          <w:sz w:val="28"/>
          <w:szCs w:val="28"/>
          <w:u w:val="single"/>
        </w:rPr>
        <w:t>Социализация, развитие общения, нравственное воспитание.</w:t>
      </w:r>
    </w:p>
    <w:p w:rsidR="005B4008" w:rsidRPr="0027603B" w:rsidRDefault="005B4008" w:rsidP="005A27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</w:t>
      </w:r>
      <w:r w:rsidRPr="002F31D3">
        <w:rPr>
          <w:rFonts w:ascii="Times New Roman" w:hAnsi="Times New Roman" w:cs="Times New Roman"/>
          <w:sz w:val="28"/>
          <w:szCs w:val="28"/>
        </w:rPr>
        <w:t>ение норм и ценностей, принятых в обществе, воспитание моральных и нравственных качеств ребенка, форм</w:t>
      </w:r>
      <w:r>
        <w:rPr>
          <w:rFonts w:ascii="Times New Roman" w:hAnsi="Times New Roman" w:cs="Times New Roman"/>
          <w:sz w:val="28"/>
          <w:szCs w:val="28"/>
        </w:rPr>
        <w:t>ирование умения правильно оцени</w:t>
      </w:r>
      <w:r w:rsidRPr="002F31D3">
        <w:rPr>
          <w:rFonts w:ascii="Times New Roman" w:hAnsi="Times New Roman" w:cs="Times New Roman"/>
          <w:sz w:val="28"/>
          <w:szCs w:val="28"/>
        </w:rPr>
        <w:t>вать свои поступки и поступки сверстников. Развитие общения и взаимодействия ребенка с взрослыми и сверс- тниками, развитие социального и эмо</w:t>
      </w:r>
      <w:r>
        <w:rPr>
          <w:rFonts w:ascii="Times New Roman" w:hAnsi="Times New Roman" w:cs="Times New Roman"/>
          <w:sz w:val="28"/>
          <w:szCs w:val="28"/>
        </w:rPr>
        <w:t>ционального интеллекта, эмоцио</w:t>
      </w:r>
      <w:r w:rsidRPr="002F31D3">
        <w:rPr>
          <w:rFonts w:ascii="Times New Roman" w:hAnsi="Times New Roman" w:cs="Times New Roman"/>
          <w:sz w:val="28"/>
          <w:szCs w:val="28"/>
        </w:rPr>
        <w:t xml:space="preserve">нальной отзывчивости, сопереживания, уважительного и доброжелатель- ного отношения к окружающим. Формирование готовности детей </w:t>
      </w:r>
      <w:r>
        <w:rPr>
          <w:rFonts w:ascii="Times New Roman" w:hAnsi="Times New Roman" w:cs="Times New Roman"/>
          <w:sz w:val="28"/>
          <w:szCs w:val="28"/>
        </w:rPr>
        <w:t>к совместной деятельности, раз</w:t>
      </w:r>
      <w:r w:rsidRPr="002F31D3">
        <w:rPr>
          <w:rFonts w:ascii="Times New Roman" w:hAnsi="Times New Roman" w:cs="Times New Roman"/>
          <w:sz w:val="28"/>
          <w:szCs w:val="28"/>
        </w:rPr>
        <w:t xml:space="preserve">витие умения договариваться, самостоятельно разрешать конфликты со сверстниками. </w:t>
      </w:r>
    </w:p>
    <w:p w:rsidR="005B4008" w:rsidRPr="0027603B" w:rsidRDefault="005B4008" w:rsidP="005A27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A270A">
        <w:rPr>
          <w:rFonts w:ascii="Times New Roman" w:hAnsi="Times New Roman" w:cs="Times New Roman"/>
          <w:sz w:val="28"/>
          <w:szCs w:val="28"/>
          <w:u w:val="single"/>
        </w:rPr>
        <w:t>Ребенок в семье и сообществе, 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>. Форми</w:t>
      </w:r>
      <w:r w:rsidRPr="002F31D3">
        <w:rPr>
          <w:rFonts w:ascii="Times New Roman" w:hAnsi="Times New Roman" w:cs="Times New Roman"/>
          <w:sz w:val="28"/>
          <w:szCs w:val="28"/>
        </w:rPr>
        <w:t xml:space="preserve">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  <w:r w:rsidRPr="005A270A">
        <w:rPr>
          <w:rFonts w:ascii="Times New Roman" w:hAnsi="Times New Roman" w:cs="Times New Roman"/>
          <w:sz w:val="28"/>
          <w:szCs w:val="28"/>
          <w:u w:val="single"/>
        </w:rPr>
        <w:t>Самообслуживание, самостоятельность, трудовое воспитание.</w:t>
      </w:r>
      <w:r w:rsidRPr="002F31D3">
        <w:rPr>
          <w:rFonts w:ascii="Times New Roman" w:hAnsi="Times New Roman" w:cs="Times New Roman"/>
          <w:sz w:val="28"/>
          <w:szCs w:val="28"/>
        </w:rPr>
        <w:t xml:space="preserve"> Развитие навыков самообслуживания; стано</w:t>
      </w:r>
      <w:r>
        <w:rPr>
          <w:rFonts w:ascii="Times New Roman" w:hAnsi="Times New Roman" w:cs="Times New Roman"/>
          <w:sz w:val="28"/>
          <w:szCs w:val="28"/>
        </w:rPr>
        <w:t>вление самостоятельности, целе</w:t>
      </w:r>
      <w:r w:rsidRPr="002F31D3">
        <w:rPr>
          <w:rFonts w:ascii="Times New Roman" w:hAnsi="Times New Roman" w:cs="Times New Roman"/>
          <w:sz w:val="28"/>
          <w:szCs w:val="28"/>
        </w:rPr>
        <w:t xml:space="preserve">направленности и саморегуляции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5B4008" w:rsidRPr="002F31D3" w:rsidRDefault="005B4008" w:rsidP="005A270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A270A">
        <w:rPr>
          <w:rFonts w:ascii="Times New Roman" w:hAnsi="Times New Roman" w:cs="Times New Roman"/>
          <w:sz w:val="28"/>
          <w:szCs w:val="28"/>
          <w:u w:val="single"/>
        </w:rPr>
        <w:t>Формирование основ безопасности</w:t>
      </w:r>
      <w:r w:rsidRPr="002F31D3">
        <w:rPr>
          <w:rFonts w:ascii="Times New Roman" w:hAnsi="Times New Roman" w:cs="Times New Roman"/>
          <w:sz w:val="28"/>
          <w:szCs w:val="28"/>
        </w:rPr>
        <w:t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</w:t>
      </w:r>
      <w:r>
        <w:rPr>
          <w:rFonts w:ascii="Times New Roman" w:hAnsi="Times New Roman" w:cs="Times New Roman"/>
          <w:sz w:val="28"/>
          <w:szCs w:val="28"/>
        </w:rPr>
        <w:t>отрительного отношения к потен</w:t>
      </w:r>
      <w:r w:rsidRPr="002F31D3">
        <w:rPr>
          <w:rFonts w:ascii="Times New Roman" w:hAnsi="Times New Roman" w:cs="Times New Roman"/>
          <w:sz w:val="28"/>
          <w:szCs w:val="28"/>
        </w:rPr>
        <w:t>циально опасным для человека и окружающего мира природы ситуациям. Формирование представлений о н</w:t>
      </w:r>
      <w:r>
        <w:rPr>
          <w:rFonts w:ascii="Times New Roman" w:hAnsi="Times New Roman" w:cs="Times New Roman"/>
          <w:sz w:val="28"/>
          <w:szCs w:val="28"/>
        </w:rPr>
        <w:t>екоторых типичных опасных ситу</w:t>
      </w:r>
      <w:r w:rsidRPr="002F31D3">
        <w:rPr>
          <w:rFonts w:ascii="Times New Roman" w:hAnsi="Times New Roman" w:cs="Times New Roman"/>
          <w:sz w:val="28"/>
          <w:szCs w:val="28"/>
        </w:rPr>
        <w:t>ациях и способах поведения в них. Формирование элементарных предс</w:t>
      </w:r>
      <w:r>
        <w:rPr>
          <w:rFonts w:ascii="Times New Roman" w:hAnsi="Times New Roman" w:cs="Times New Roman"/>
          <w:sz w:val="28"/>
          <w:szCs w:val="28"/>
        </w:rPr>
        <w:t>тавлений о правилах безопаснос</w:t>
      </w:r>
      <w:r w:rsidRPr="002F31D3">
        <w:rPr>
          <w:rFonts w:ascii="Times New Roman" w:hAnsi="Times New Roman" w:cs="Times New Roman"/>
          <w:sz w:val="28"/>
          <w:szCs w:val="28"/>
        </w:rPr>
        <w:t>ти дорожного движения; воспитание ос</w:t>
      </w:r>
      <w:r>
        <w:rPr>
          <w:rFonts w:ascii="Times New Roman" w:hAnsi="Times New Roman" w:cs="Times New Roman"/>
          <w:sz w:val="28"/>
          <w:szCs w:val="28"/>
        </w:rPr>
        <w:t>ознанного отношения к необходи</w:t>
      </w:r>
      <w:r w:rsidRPr="002F31D3">
        <w:rPr>
          <w:rFonts w:ascii="Times New Roman" w:hAnsi="Times New Roman" w:cs="Times New Roman"/>
          <w:sz w:val="28"/>
          <w:szCs w:val="28"/>
        </w:rPr>
        <w:t>мости выполнения этих прав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1D3">
        <w:rPr>
          <w:rFonts w:ascii="Times New Roman" w:hAnsi="Times New Roman" w:cs="Times New Roman"/>
          <w:sz w:val="28"/>
          <w:szCs w:val="28"/>
        </w:rPr>
        <w:t>Закреплять навыки организованного поведения в детском саду, дома, на улице.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1D3">
        <w:rPr>
          <w:rFonts w:ascii="Times New Roman" w:hAnsi="Times New Roman" w:cs="Times New Roman"/>
          <w:sz w:val="28"/>
          <w:szCs w:val="28"/>
        </w:rPr>
        <w:t xml:space="preserve"> Продолжать формировать элементарные представления о том, что хорошо и что плохо.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1D3">
        <w:rPr>
          <w:rFonts w:ascii="Times New Roman" w:hAnsi="Times New Roman" w:cs="Times New Roman"/>
          <w:sz w:val="28"/>
          <w:szCs w:val="28"/>
        </w:rPr>
        <w:t xml:space="preserve">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1D3">
        <w:rPr>
          <w:rFonts w:ascii="Times New Roman" w:hAnsi="Times New Roman" w:cs="Times New Roman"/>
          <w:sz w:val="28"/>
          <w:szCs w:val="28"/>
        </w:rPr>
        <w:t>Приучать детей общаться спокойно, без крика.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1D3">
        <w:rPr>
          <w:rFonts w:ascii="Times New Roman" w:hAnsi="Times New Roman" w:cs="Times New Roman"/>
          <w:sz w:val="28"/>
          <w:szCs w:val="28"/>
        </w:rPr>
        <w:t xml:space="preserve">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</w:t>
      </w:r>
      <w:r>
        <w:rPr>
          <w:rFonts w:ascii="Times New Roman" w:hAnsi="Times New Roman" w:cs="Times New Roman"/>
          <w:sz w:val="28"/>
          <w:szCs w:val="28"/>
        </w:rPr>
        <w:t>аться игрушками, книгами, помо</w:t>
      </w:r>
      <w:r w:rsidRPr="002F31D3">
        <w:rPr>
          <w:rFonts w:ascii="Times New Roman" w:hAnsi="Times New Roman" w:cs="Times New Roman"/>
          <w:sz w:val="28"/>
          <w:szCs w:val="28"/>
        </w:rPr>
        <w:t>гать друг другу.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1D3">
        <w:rPr>
          <w:rFonts w:ascii="Times New Roman" w:hAnsi="Times New Roman" w:cs="Times New Roman"/>
          <w:sz w:val="28"/>
          <w:szCs w:val="28"/>
        </w:rPr>
        <w:t xml:space="preserve"> Приучать детей к вежливости (учить здороваться, прощаться, благо- дарить за помощь). </w:t>
      </w:r>
    </w:p>
    <w:p w:rsidR="005B4008" w:rsidRPr="0027603B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A270A">
        <w:rPr>
          <w:rFonts w:ascii="Times New Roman" w:hAnsi="Times New Roman" w:cs="Times New Roman"/>
          <w:b/>
          <w:bCs/>
          <w:sz w:val="28"/>
          <w:szCs w:val="28"/>
        </w:rPr>
        <w:t>Образ Я.</w:t>
      </w:r>
      <w:r w:rsidRPr="002F31D3">
        <w:rPr>
          <w:rFonts w:ascii="Times New Roman" w:hAnsi="Times New Roman" w:cs="Times New Roman"/>
          <w:sz w:val="28"/>
          <w:szCs w:val="28"/>
        </w:rPr>
        <w:t xml:space="preserve"> Постепенно формировать образ Я. Сообщать детям разно- 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Семья. Беседовать с ребенком о членах его семьи (как зовут, чем за- нимаются, как играют с ребенком и пр.).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 xml:space="preserve"> </w:t>
      </w:r>
      <w:r w:rsidRPr="005A270A">
        <w:rPr>
          <w:rFonts w:ascii="Times New Roman" w:hAnsi="Times New Roman" w:cs="Times New Roman"/>
          <w:b/>
          <w:bCs/>
          <w:sz w:val="28"/>
          <w:szCs w:val="28"/>
        </w:rPr>
        <w:t>Детский сад.</w:t>
      </w:r>
      <w:r w:rsidRPr="002F31D3">
        <w:rPr>
          <w:rFonts w:ascii="Times New Roman" w:hAnsi="Times New Roman" w:cs="Times New Roman"/>
          <w:sz w:val="28"/>
          <w:szCs w:val="28"/>
        </w:rPr>
        <w:t xml:space="preserve"> Формировать у детей положительное от</w:t>
      </w:r>
      <w:r>
        <w:rPr>
          <w:rFonts w:ascii="Times New Roman" w:hAnsi="Times New Roman" w:cs="Times New Roman"/>
          <w:sz w:val="28"/>
          <w:szCs w:val="28"/>
        </w:rPr>
        <w:t>ношение к де</w:t>
      </w:r>
      <w:r w:rsidRPr="002F31D3">
        <w:rPr>
          <w:rFonts w:ascii="Times New Roman" w:hAnsi="Times New Roman" w:cs="Times New Roman"/>
          <w:sz w:val="28"/>
          <w:szCs w:val="28"/>
        </w:rPr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</w:t>
      </w:r>
      <w:r>
        <w:rPr>
          <w:rFonts w:ascii="Times New Roman" w:hAnsi="Times New Roman" w:cs="Times New Roman"/>
          <w:sz w:val="28"/>
          <w:szCs w:val="28"/>
        </w:rPr>
        <w:t>ном уголке аккуратно расставле</w:t>
      </w:r>
      <w:r w:rsidRPr="002F31D3">
        <w:rPr>
          <w:rFonts w:ascii="Times New Roman" w:hAnsi="Times New Roman" w:cs="Times New Roman"/>
          <w:sz w:val="28"/>
          <w:szCs w:val="28"/>
        </w:rPr>
        <w:t>ны книги с яркими картинками). Знакомить детей с оборудованием и оформлением участка для игр и занятий, подчеркивая его красоту, удобство, веселую, разноцветную окрас ку строений. Обращать внимание детей на разли</w:t>
      </w:r>
      <w:r>
        <w:rPr>
          <w:rFonts w:ascii="Times New Roman" w:hAnsi="Times New Roman" w:cs="Times New Roman"/>
          <w:sz w:val="28"/>
          <w:szCs w:val="28"/>
        </w:rPr>
        <w:t>чные растения, на их разнообра</w:t>
      </w:r>
      <w:r w:rsidRPr="002F31D3">
        <w:rPr>
          <w:rFonts w:ascii="Times New Roman" w:hAnsi="Times New Roman" w:cs="Times New Roman"/>
          <w:sz w:val="28"/>
          <w:szCs w:val="28"/>
        </w:rPr>
        <w:t>зие и красоту. Вовлекать детей в жизнь группы, воспи</w:t>
      </w:r>
      <w:r>
        <w:rPr>
          <w:rFonts w:ascii="Times New Roman" w:hAnsi="Times New Roman" w:cs="Times New Roman"/>
          <w:sz w:val="28"/>
          <w:szCs w:val="28"/>
        </w:rPr>
        <w:t>тывать стремление поддержи</w:t>
      </w:r>
      <w:r w:rsidRPr="002F31D3">
        <w:rPr>
          <w:rFonts w:ascii="Times New Roman" w:hAnsi="Times New Roman" w:cs="Times New Roman"/>
          <w:sz w:val="28"/>
          <w:szCs w:val="28"/>
        </w:rPr>
        <w:t>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 Совершенствовать умение свободно ориентироваться в помещениях и на участке детского сада. 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 Родная страна. Формировать интерес к малой родине и первичные представления о ней: напоминать детям название города (поселка), в ко- тором они живут; побуждать рассказывать</w:t>
      </w:r>
      <w:r>
        <w:rPr>
          <w:rFonts w:ascii="Times New Roman" w:hAnsi="Times New Roman" w:cs="Times New Roman"/>
          <w:sz w:val="28"/>
          <w:szCs w:val="28"/>
        </w:rPr>
        <w:t xml:space="preserve"> о том, где они гуляли в выход</w:t>
      </w:r>
      <w:r w:rsidRPr="002F31D3">
        <w:rPr>
          <w:rFonts w:ascii="Times New Roman" w:hAnsi="Times New Roman" w:cs="Times New Roman"/>
          <w:sz w:val="28"/>
          <w:szCs w:val="28"/>
        </w:rPr>
        <w:t xml:space="preserve">ные дни (в парке, сквере, детском городке) и пр. 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A270A">
        <w:rPr>
          <w:rFonts w:ascii="Times New Roman" w:hAnsi="Times New Roman" w:cs="Times New Roman"/>
          <w:b/>
          <w:bCs/>
          <w:sz w:val="28"/>
          <w:szCs w:val="28"/>
        </w:rPr>
        <w:t>Культурно-гигиенические навыки.</w:t>
      </w:r>
      <w:r w:rsidRPr="002F31D3">
        <w:rPr>
          <w:rFonts w:ascii="Times New Roman" w:hAnsi="Times New Roman" w:cs="Times New Roman"/>
          <w:sz w:val="28"/>
          <w:szCs w:val="28"/>
        </w:rPr>
        <w:t xml:space="preserve"> Совершенствовать культурно- гигиенические навыки, формировать простейшие навыки поведения во время еды, умывания. 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 Самообслуживание.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одеж- ды и т. п.). Воспитывать навыки опрятности, умение замечать непорядок в одежде и устранять его при небольшой помощи взрослых. Общественно-полезный труд.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материал.130 131 Приучать соблюдать порядок и чистоту в помещении и на участке детского сада.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 Труд в природе. Воспитывать желание участвовать в уходе за растения- 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 Уважение к труду взрослых. Фо</w:t>
      </w:r>
      <w:r>
        <w:rPr>
          <w:rFonts w:ascii="Times New Roman" w:hAnsi="Times New Roman" w:cs="Times New Roman"/>
          <w:sz w:val="28"/>
          <w:szCs w:val="28"/>
        </w:rPr>
        <w:t>рмировать положительное отноше</w:t>
      </w:r>
      <w:r w:rsidRPr="002F31D3">
        <w:rPr>
          <w:rFonts w:ascii="Times New Roman" w:hAnsi="Times New Roman" w:cs="Times New Roman"/>
          <w:sz w:val="28"/>
          <w:szCs w:val="28"/>
        </w:rPr>
        <w:t xml:space="preserve">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Воспитывать уважение к людям знакомых профессий. Побуждать оказывать помощь взрослым, воспитывать бережное отношение к резуль татам их труда. 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Самообслуживание, самостоятельность, трудовое  воспитание.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W w:w="960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87"/>
        <w:gridCol w:w="5719"/>
      </w:tblGrid>
      <w:tr w:rsidR="005B4008" w:rsidRPr="00387482">
        <w:tc>
          <w:tcPr>
            <w:tcW w:w="2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труда</w:t>
            </w:r>
          </w:p>
        </w:tc>
        <w:tc>
          <w:tcPr>
            <w:tcW w:w="2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5B4008" w:rsidRPr="00387482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умений самостоятельно одеваться, раздеваться, аккуратно складывать одежду;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обучение умению замечать неполадки в одежде и обращаться за помощью к взрослым.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расставлять игрушки на свои места;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расставлять книжки на полку;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поливать цветы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поливание песка для игры;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подметание дорожки, ведущей к участку;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кормление птиц;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сбор опавших листьев и другого мусора на участке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умения самостоятельно поддерживать порядок в группе (уборка строительного материала, игрушек);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умения самостоятельно поливать комнатные растения.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Хозяйственно-бытовой труд: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помощь воспитателю в ремонте книг, дидактических пособий (подклеивание книг);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уход за игрушками, их мытьё.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в природе: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уборка мусора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семян цветов;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листьев;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подметание дорожек.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уборка мусора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сгребание сухих листьев;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подметание дорожек;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семян цветов.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воспитание стремления к труду;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обучение умению различать зрелые и незрелые семена;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обучение умению работать сообща;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обучение умению работать дружно;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трудолюбие, желание помочь старшим.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вызывать желание трудиться в коллективе;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приучать к чистоте и порядку;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трудолюбие;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обучение умению работать дружно.</w:t>
            </w:r>
          </w:p>
        </w:tc>
      </w:tr>
      <w:tr w:rsidR="005B4008" w:rsidRPr="00387482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умений самостоятельно одеваться, раздеваться, аккуратно складывать одежду и вещать;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стремление всегда быть аккуратным, опрятным.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раскладывать на столах некоторые материалы к занятиям;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убирать мусор в корзину;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расставлять стулья в групповой комнате.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сбор камней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уборка территории;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вместе с детьми обрезать сломанные веточки у деревьев;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утепление корней растений вместе с воспитателем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самостоятельное освоение трудовых навыков по поддержанию порядка в групповой комнате;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Хозяйственно-бытовой труд: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помощь воспитателю в ремонте книг, дидактических пособий (подклеивание книг);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уход за игрушками, их мытьё;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в природе: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уборка территории;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уборка осенних листьев;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уборка мусора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собрать песок в песочницу.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мусора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сгребание опавших листьев;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подметание дорожек;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листьев для гербария.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приучать работать сообща, добиваться выполнения задания общими усилиями;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желание трудиться сообща;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прививать любовь к труду в коллективе.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формировать умение трудиться подгруппой;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приучать работать в коллективе, оказывать помощь взрослым;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трудолюбие;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обучение умению работать дружно.</w:t>
            </w:r>
          </w:p>
        </w:tc>
      </w:tr>
      <w:tr w:rsidR="005B4008" w:rsidRPr="00387482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умений самостоятельно одеваться, раздеваться, аккуратно склады вать одежду и вещать;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стремление всегда быть аккуратным, опрятным.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помогать сверстникам убирать игрушки;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убирать строительный материал;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расставлять игрушки;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расставлять стулья в групповой комнате, в зале;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помогать накрывать на стол (расставлять салфетницы, хлебницы, раскладывать ложки).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умения самостоятельно поддерживать порядок в группе (уборка строительного материала, игрушек);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Хозяйственно-бытовой труд: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помощь воспитателю в ремонте книг, дидактических пособий (подклеивание книг,);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уход за игрушками, их мытьё;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в природе: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уборка участка сухих веточек;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сбор камешков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сбор мелкого мусора.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сбор мусора на участке в определенное место;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сбору опавших листьев;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сгребание опавших листьев;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сбор мусора с участка в определенное место.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желание заботиться о птицах;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побуждать работать в коллективе;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формировать умение замечать чистоту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желание заботиться о птицах;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формировать умение работать сообща.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чувство взаимопомощи;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учить доводить начатое дело до конца;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формировать умение собирать мусор в определенное место.</w:t>
            </w:r>
          </w:p>
        </w:tc>
      </w:tr>
      <w:tr w:rsidR="005B4008" w:rsidRPr="00387482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умений самостоятельно одеваться, раздеваться, аккуратно складывать одежду и вещать; учить просушивать мокрую после прогулки одежду;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самостоятельно или с помощью взрослого приводить в порядок внешний вид: подтянуть колготы и носки, заправить рубашку и т.д.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сгребание снега в определенное место;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расчистка дорожки;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сгребание снега для снежных построек;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изготовление снежных построек;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сооружение снежной клумбы;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приготовление корма для птиц вместе с воспитателем, кормление.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закрепление умения </w:t>
            </w: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убирать снег с участка;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-сгребать снег лопатками, расчистка дорожки;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Хозяйственно-бытовой труд: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помощь воспитателю в ремонте книг, дидактических пособий (подклеивание книг);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уход за игрушками, их мытье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расчистка площади для игр;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строительство гаража из снега;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постройка горки для куклы;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украшение участка снежными куличиками;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в природе: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очистка участка от снега;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расчистка дорожек от снега;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расчистка снега со скамеек;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расчистка от снега дорожки, ведущей к кормушке;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кормление птичек у кормушки.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сбор снега для постройки;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расчистка дорожки после снегопада;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сооружение горки для кукол, прихлопывая снег лопаткой;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кормление птичек у кормушки;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постройка снежной горки.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желание коллективно облагораживать свой участок;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трудолюбие;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помочь взрослым;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учить правильно пользоваться метлой, доводить начатое дело до конца;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заботиться о птицах.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учить работать сообща;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закреплять умение работать сообща, радоваться результатам своего труда;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-учить работать сообща, получать радость от выполненного труда и его результата;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заботиться о птицах;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любовь к труду и дружеские взаимоотноше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ния.</w:t>
            </w:r>
          </w:p>
        </w:tc>
      </w:tr>
      <w:tr w:rsidR="005B4008" w:rsidRPr="00387482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умений самостоятельно одеваться, раздеваться, аккуратно склады вать одежду и вещать; учить просушивать мокрую после прогулки одежду;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самостоятельно или с помощью взрослого поддерживать одежду в порядке.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расчистка дорожек от снега;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сгребание снега лопатой;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изготовление крокодила из снега;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сооружение ледяной дорожки;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сооружение снежных валов;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подкормка птиц на участке детского сада;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утепление корней деревьев и кустов снегом;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сгребание снега в общую кучу для постройки горки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умения самостоятельно поддерживать порядок в группе;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заботиться о пернатых..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Хозяйственно-бытовой труд: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помощь воспитателю в ремонте книг, дидактических пособий (подклеивание книг);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уход за игрушками, их мытьё;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стирка кукольной одежды;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в природе: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посыпание скользких дорожек песком;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постройка снежной горки;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сгребание снега в определенное место для построек.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учить трудиться сообща, дружно, приходить на помощь то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варищу;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заботливое отношение к друзьям и взрослым;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собирать снег в кучу и утрамбовывать его лопатками;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заботиться о птицах;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выполнять задание хорошо;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положительное отношение к труду.</w:t>
            </w:r>
          </w:p>
        </w:tc>
      </w:tr>
      <w:tr w:rsidR="005B4008" w:rsidRPr="00387482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мыть руки,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надевать фартук, косынку;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ставить салфетницу, хлебницу на свой стол,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раскладывать ложки и вилки справа от тарелки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умений самостоятельно одеваться, раздеваться, аккуратно складывать одежду и вещать; учить просушивать мокрую после прогулки одежду;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самостоятельно или с помощью взрослого поддерживать одежду в порядке.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продолжать учить дежурить по столовой: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Дежурство: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столовой;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группе;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в уголке природы;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подготовке материалов к занятию.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ставить стулья на занятие;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аккуратно складывать кукольную одежду в шкафчике;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следить за внешним видом кукол, причесывать им волосы;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протирать игрушки, столы, влажной тряпкой;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оказывать помощь в ремонте книг, атрибутов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сажать лук, растить его, поливать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навыков дежурства по столовой;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умения самостоятельно поддерживать порядок в группе;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умения самостоятельно ухаживать за комнатными растениями;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закрепить навыки подготовки материалов к занятиям по лепке; учить готовить материал к занятиям по рисованию: раскладывать карандаши, краски, кисточки и т.д.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Хозяйственно-бытовой труд: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помощь воспитателю в ремонте книг, дидактических пособий (подклеивание книг, 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уход за игрушками, их мытьё;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стирка кукольной одежды;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в природе: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сгребание снега в определенное место для построек;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расчистка дорожек от снега;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на ветках деревьев самодельных кормушек.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расчистка дорожек от снега;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посыпание скользких дорожек песком;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сгребание снега вокруг деревьев;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кормление птичек у кормушки;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сгребание снега в определенное место для построек.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учить выполнять задание хорошо; воспитывать положительное отношение к труду;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положительное отношение к труду;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положительное отношение к труду;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трудиться сообща, дружно, приходить на помощь то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варищу;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привлекать детей к подкормке зимующих птиц.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положительное отношение к труду;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заботливое отношение к друзьям и взрослым;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приучать к труду, оказывать помощь взрослым;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привлекать детей к подкормке зимующих птиц;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учить выполнять задание хорошо;воспитывать положительное отношение к труду.</w:t>
            </w:r>
          </w:p>
        </w:tc>
      </w:tr>
      <w:tr w:rsidR="005B4008" w:rsidRPr="00387482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замечать непорядок в одежде, следить за своим внешним видом, поддерживать порядок в своем шкафу;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чисть одежду с помощью взрослого.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Дежурство: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столовой;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группе;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в уголке природы;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подготовке материалов к занятию.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навыков дежурства по столовой;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умения самостоятельно поддерживать порядок в группе;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умения самостоятельно ухаживать за комнатными растениями;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готовить воду к занятиям по рисованию, работать аккуратно, помогать воспитателю готовить материалы на занятие по аппликации: раскладывать кисточки для клея, подносы для бумаги.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Хозяйственно-бытовой труд: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помощь воспитателю в ремонте книг, дидактических пособий (подклеивание книг);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уход за игрушками, их мытьё;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стирка кукольной одежды;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участие в посадке цветов, в посеве семян в уголке природе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в природе: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коллективная очистка участка от остатков снега и мусора;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коллективная очистка участка от остатков снега и мусора;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на участке сухих листьев;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уборка мусора на участке.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-вскапывание песка в песочнице;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на участке сухих веток;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вызывать желание трудиться в коллективе, доводить начатое дело до конца;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приучать к чистоте и порядку;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приучать к чистоте и порядку;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заботливое отношение к птицам;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чувство ответственности.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положительное отношение к труду;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вызывать желание трудиться в коллективе;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показать пример уважительного отношения к труду и природе;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положительное отношение к труду;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08" w:rsidRPr="00387482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 xml:space="preserve"> - раскладывать на столах кисточки, стаканчики, карандаши к занятию;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следить за внешним видом кукол, причесывать волосы, переодевать;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протирать игрушки, столы, влажной тряпкой;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оказывать помощь в ремонте книг, атрибутов;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сажать семена цветов, растить их, поливать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умений самостоятельно одеваться, раздеваться, аккуратно склады вать одежду и вещать; учить просушивать мокрую после прогулки одежду;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самостоятельно или с помощью взрослого поддерживать одежду в порядке.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Дежурство: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столовой;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группе;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в уголке природы;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подготовке материалов к занятию.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учить раскладывать ложки справа от тарелки ковшиком вверх.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участвовать в уборке посуды после еды: собирать чайные ложки, относить на сервировочный стол салфетницы и хлебницы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навыков дежурства по столовой;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умения самостоятельно поддерживать порядок в группе;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умения самостоятельно ухаживать за комнатными растениями;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навыков по подготовке материалов к занятиям.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Хозяйственно-бытовой труд: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помощь воспитателю в ремонте книг, дидактических пособий (подклеивание книг);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уход за игрушками, их мытьё;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стирка кукольной одежды;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участие в посадке цветов, в посеве семян в уголке природы;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в природе: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наведение порядка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подметание дорожек;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расчистка дорожек от мусора;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мусора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на участке сухих веток.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подметание дорожек;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мусора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помощь взрослым в посадке цветов на клумбе.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совершенствовать трудовые умения;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работать лопаткой;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 сообща;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вызывать желание трудиться в коллективе.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учить мальчиков уважать девочек, выполнять более тяже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лую работу (носить ведерки с песком).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показать пример уважительного отношения к труду;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 сообща;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- воспитывать положительное отношение к труду.</w:t>
            </w:r>
          </w:p>
        </w:tc>
      </w:tr>
      <w:tr w:rsidR="005B4008" w:rsidRPr="00387482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ставить стулья на занятие и убирать после занятия;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раскладывать на столах кисточки, стаканчики, карандаши к занятию;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убирать обрезки бумаги в корзину после занятия;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протирать игрушки, столы, влажной тряпкой;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оказывать помощь в ремонте книг, атрибутов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выращивать рассаду цветов, пересаживать ее на клумбу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навыков самообслуживания;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навыков самостоятельного поддержания аккуратного внешнего вида.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закреплять навыки дежурства по столовой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Дежурство: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столовой;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группе;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в уголке природы;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дежурство по подготовке материалов к занятию.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уборка сухих листьев, веток; - уборка мусора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прополка цветочной клумбы;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высаживание рассады цветов на клумбу;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посев семян цветов;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поливка цветов, молодых деревьев и кустарников,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- коллективный труд по уборке территории;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навыков дежурства по столовой;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умения самостоятельно поддерживать порядок в группе;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умения самостоятельно ухаживать за комнатными растениями;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закрепление навыков по подготовке материалов к занятиям.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Хозяйственно-бытовой труд: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помощь воспитателю в ремонте книг, дидактических пособий (подклеивание книг);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уход за игрушками, их мытьё;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стирка кукольной одежды;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5B4008" w:rsidRPr="00387482">
        <w:tc>
          <w:tcPr>
            <w:tcW w:w="2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в природе: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уборка территории;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на огороде;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подметание дорожек;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мусора на участке;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-вскапывание песка в песочнице.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коллективный труд на участке по уборке территории;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на клумбах;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подметание дорожек;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мусора на участке.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трудолюбие;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закреплять знания о росте и развитии растений;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 сообща;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воспитывать положительное отношение к труду.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учить трудиться сообща;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формировать желание трудиться;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закреплять знания о росте и развитии растений;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 сообща.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2.Игровая  деятельность.</w:t>
      </w:r>
    </w:p>
    <w:tbl>
      <w:tblPr>
        <w:tblW w:w="92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34"/>
        <w:gridCol w:w="3368"/>
        <w:gridCol w:w="2927"/>
        <w:gridCol w:w="1100"/>
      </w:tblGrid>
      <w:tr w:rsidR="005B4008" w:rsidRPr="00387482" w:rsidTr="00C94A24">
        <w:trPr>
          <w:trHeight w:val="239"/>
        </w:trPr>
        <w:tc>
          <w:tcPr>
            <w:tcW w:w="9238" w:type="dxa"/>
            <w:gridSpan w:val="5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5B4008" w:rsidRPr="00387482" w:rsidTr="00C94A24">
        <w:tc>
          <w:tcPr>
            <w:tcW w:w="184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336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игр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</w:t>
            </w:r>
          </w:p>
        </w:tc>
      </w:tr>
      <w:tr w:rsidR="005B4008" w:rsidRPr="00387482" w:rsidTr="00C94A24">
        <w:trPr>
          <w:trHeight w:val="2215"/>
        </w:trPr>
        <w:tc>
          <w:tcPr>
            <w:tcW w:w="184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Игры с машинами  другим транспортом.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Строительные игры.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«Знакомство с игрушками»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«Знакомство с куклами».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«У куклы Веры новый шкаф».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«Машина едет по улице».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«Мойка машин».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«Строим забор».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положительных сторонах д/с, его общности с домом (тепло, уют, любовь и др) и отличиях от домашней обстановки (больше друзей, игрушек и т. д). Развивать умение ориентироваться в помещении группы.</w:t>
            </w:r>
          </w:p>
        </w:tc>
        <w:tc>
          <w:tcPr>
            <w:tcW w:w="1100" w:type="dxa"/>
          </w:tcPr>
          <w:p w:rsidR="005B4008" w:rsidRPr="00387482" w:rsidRDefault="005B4008" w:rsidP="00C94A24">
            <w:pPr>
              <w:pStyle w:val="NoSpacing"/>
              <w:ind w:left="-395" w:firstLine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7- 29</w:t>
            </w:r>
          </w:p>
        </w:tc>
      </w:tr>
      <w:tr w:rsidR="005B4008" w:rsidRPr="00387482" w:rsidTr="00C94A24">
        <w:tc>
          <w:tcPr>
            <w:tcW w:w="184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«Солнышко и дождик», «Найди мяч», «Мой веселый звонкий мяч», «Беги к тому, что назову», «Колечки».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 детей. Формировать умение ориентироваться в пространстве.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4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«Шарики воздушные», «Собери пирамидку», «Найди домик для мишек», «Подбери по цвету», «Собери картинку».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различать цвета по принципу «такой -  не такой»; знакомить с названием цветов. Упражнять в собрании целой картины из отдельных частей; развивать внимание, мышление.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Карпухина</w:t>
            </w:r>
          </w:p>
        </w:tc>
      </w:tr>
      <w:tr w:rsidR="005B4008" w:rsidRPr="00387482" w:rsidTr="00C94A24">
        <w:tc>
          <w:tcPr>
            <w:tcW w:w="184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336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«Солнышко встаёт»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«Карусели»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Кукольный театр -  «Петрушкины игрушки»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Ввести детей в игровую ситуацию, дать эмоциональный заряд, вызвать двигательную активность. Познакомить с кукольным театром с героями сказки.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39, 40, 42</w:t>
            </w:r>
          </w:p>
        </w:tc>
      </w:tr>
      <w:tr w:rsidR="005B4008" w:rsidRPr="00387482" w:rsidTr="00C94A24">
        <w:trPr>
          <w:trHeight w:val="60"/>
        </w:trPr>
        <w:tc>
          <w:tcPr>
            <w:tcW w:w="9238" w:type="dxa"/>
            <w:gridSpan w:val="5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5B4008" w:rsidRPr="00387482" w:rsidTr="00C94A24">
        <w:trPr>
          <w:trHeight w:val="3461"/>
        </w:trPr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игры. Игры с машинами  другим транспортом.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Строительные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 «Оденем куклу Веру на прогулку».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  «Овощной магазин».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 «Самосвал везёт овощи»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«Готовим для кукол обед».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 «Куклы обедают»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6. «Куклу заболела»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7. «К нам приехал доктор».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8. «Грузовик везёт грузы».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совместной со взрослым игровой деятельности и формировать умение принимать воображаемую ситуацию. Побуждать использовать предметы – заместители. Вызывать у детей интерес к игровому уголку, желание действовать с игрушками. Познакомить детей с названием овощей и фруктов, дать понятие об их назначении.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7- 29</w:t>
            </w:r>
          </w:p>
        </w:tc>
      </w:tr>
      <w:tr w:rsidR="005B4008" w:rsidRPr="00387482" w:rsidTr="00C94A24">
        <w:trPr>
          <w:trHeight w:val="966"/>
        </w:trPr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нормам поведения.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Формирование гендерной, семейной, принадлежности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«Играем вместе», «Члены семьи».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имена членов своей семьи.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«Что растёт на грядке»,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«Листики в садочке».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Настольный театр «Репка». Развлечение «Осень золотая».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урожаем овощей; приобщать к двигательной импровизации.  Обогащать эмоции, пробудить двигательную активность детей.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43, 45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«Листопад», «Кто быстрее», «Найди свой домик», «Птички и дождик», «Мы веселые ребята», «Мой веселый звонкий мяч», «Беги к тому, что назову».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игровыми действиями, развивать двигательную активность.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«Где, что растет», «Кто, что делает», «Собери фрукты, овощи», «Что в корзине?», «Отгадай и назови», «Найди желтый листочек», «Найди такой же предмет».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названием овощей, фруктов, упражнять в различии их друг от друга. Формировать умение находить предмет определенного цвета по образцу; знакомить с названиями цветов.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9238" w:type="dxa"/>
            <w:gridSpan w:val="5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игры. Игры с машинами  другим транспортом.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Строительные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  «Едем в деревню»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 «Обитатели бабушкиного двора».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 «Игры с жучкой».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«Звери музыканты»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  «Угостим гостей»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6.  Строим забор для животных.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домашними животными и птицами. Создавать условия для сюжетно – ролевых игр детей, обогащать их содержание. Продолжать объединять единым сюжетом игры со строительными игрушками. Подводить детей к совместным играм.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7- 29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нормам поведения.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Формирование гендерной, семейной, принадлежности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«Мы вежливые», «Образ</w:t>
            </w: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Я и члены семьи».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здороваться и прощаться (по напоминанию взрослого); излагать собственные просьбы спокойно, употребляя слова «спасибо» и «пожалуйста».  Продолжать  формировать элементарные представления о росте и развитии ребенка, изменении его социаль-ного статуса (взрослении) в связи с началом посещения детского сада. Закреплять умение называть свое имя и имена членов своей семьи.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«Быстрые лошадки», «Лохматый пес», «Два гуся», «Вышла курочка гулять», «Коза рогатая», «Цыплята», «Кот и мыши».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игровыми действиями; закрепить уже полученные ранее; развивать ориентацию в пространстве.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 нашем дворе»,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«Выходили утята на лужок».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Настольный театр «Курочка ряба». Кукольный театр «Любочкины друзья» или «Кот, петух и лиса».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Вызвать у детей положительные эмоции; обогащать впечатления; пробуждать интерес игре. Развивать интонационно – речевые умения детей, познакомить с новой сказкой. Развивать умение детей следить за словами и действиями героев – игрушек.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38, 46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«Найди маму», «Кто, что ест?», «Найди будку для собачки», «Чудесный мешочек», «Кто как кричит», «Послушай и назови», «Кто пришел, кто ушел?», «Кого не стало?»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память детей; развивать слуховое внимание, восприятие на слух звуков, которые издают различные животные.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rPr>
          <w:trHeight w:val="296"/>
        </w:trPr>
        <w:tc>
          <w:tcPr>
            <w:tcW w:w="9238" w:type="dxa"/>
            <w:gridSpan w:val="5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игры. Игры с машинами  другим транспортом.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Строительные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  «Почтальон приносит телеграмму»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 «Пришла  посылка».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 «Модная причёска».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«Построим башенку для принцессы».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 «День рождение куклы Кати». 6. «Новый год»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Способствовать сюжетно – игровым коллективным играм. Познакомить детей с атрибутами к игре «Парикмахер», учить ими пользоваться, отражая действия парикмахера. Побуждать переносить игровые действия на новые предметы.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7- 29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нормам поведения.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Формирование гендерной, семейной, принадлежности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«Семья».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Воспитывать внимательное отношение и любовь к родителям и близким людям.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Беседовать с ребенком о членах его семьи, закреплять умение называть их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имена.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«Снег кружится», «Коза рогатая», «Мыши водят хоровод», «Дед Мороз», «Ехали, ехали и приехали», «Ладушки – оладушки», «На елку», «Ворона и собачка».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водить хоровод. Упражнять детей действовать по сигналу.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«Коза рогатая», «Звери встречают Новый год», «Ёлочная песенка»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Настольный театр «Теремок», «Колобок».  Праздник «Ёлочка в гостях у ребят».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об предстоящем празднике «Новый Год». Вызывать положительные эмоции. Приобщать детей к новогоднему празднику, побуждать в свободной пляске.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49, 59, 60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«Кто в гости пришел?», «Найди игрушку», «Кому, что дать», «Угадай какой цвет», «Собери картинку», «Найди каждому снеговику елочку», «Выкладываем елочку из треугольников», «Как снежок падает», «Найди самую большую елочку и самую маленькую».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геометрическими фигурами(треугольник, круг); закрепить знание о величине. Формировать умение детей собирать картину из отдельных частей. Закрепить знание цветов.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9238" w:type="dxa"/>
            <w:gridSpan w:val="5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игры. Игры с машинами  другим транспортом.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Строительные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 «Зайка заболел».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 «Прокатим лисичку в автобусе». 3. «Цирк зверей»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 «Посещение аптеки»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  «Медвежонок чинит автомобиль».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6. «Построим забор».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учить выполнять в игре 2 – 3 знакомых действия. Развивать способность брать на себя роль в игре и осуществлять ролевые действия. Формировать умение  детей обыгрывать постройки.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7- 29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нормам поведения.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Формирование гендерной, семейной, принадлежности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«Родная страна», «Образ</w:t>
            </w: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Я и члены семьи».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здороваться и прощаться (по напоминанию взрослого); излагать собственные просьбы спокойно, употребляя слова «спасибо» и «пожалуйста». Закреплять умение называть свое имя и имена членов своей семьи. Дать первые представления о родной стране (Название города).  Побуждать детей рассказывать о том, где они гуляли в выходные дни.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«Снег кружится», «Мы ногами топ – топ», «Отважные пилоты», «Мишка косолапый», «У медведя во бору», «Собачка и воробей», «Паровозик», «Кот и мыши», «Такси», «С камушка на камушек».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выполнять игровые действия согласно тексту. Развивать двигательную активность детей.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«Лошадки бегут по снегу», «Хлопья снежные кружат»,  «Шишечки», «Катание на санках»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Развлечение «Мишкина берлога».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времени года «Зима». Формировать умение соотносить сюжет и действие. Вызывать эмоциональный отклик на игру. Побуждать к импровизации.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57, 58, 62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«Выкладывание елочек из треугольников», «Найди самую большую (маленькую) елочку», «Снеговик», «Зима», «Как снежок падает»,  «Что звучит», «Кто как разговаривает», «Найди такой же предмет», «Это зима», «Чья картинка», «Спрячь мышку».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Закрепить знание о треугольнике, круге. Развивать слуховое внимание. Формировать умение находить одинаковые изображения, развивать внимание.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9238" w:type="dxa"/>
            <w:gridSpan w:val="5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игры. Игры с машинами  другим транспортом.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Строительные игры.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 «Сервируем стол».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 «Купание кукол»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 «Укладываем куклу спать».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«Грузовая машина везёт в новый дом мебель».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 «Что надеть на ножки».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6. «Ремонт одежды».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7. «Устроим кукле комнату».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 способность изменять по ходу ролевую позицию. Воспитывать интерес к трудовым действиям взрослых. Формировать умение обыгрывать небольшие игровые действия.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7- 29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автомобиль», «Мы ногами топ – топ», «У медведя во бору», «Трамвай», «Беги к тому, что назову», «Мы весёлые ребята», «Бусинки», «Слышим – делаем».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активность, развивать слух. Формировать умение действовать по сигналу. Выполнять игровые действия согласно тексту.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нормам поведения.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Формирование гендерной, семейной, принадлежности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«Детский сад», «Образ Я и члены семьи».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здороваться и прощаться (по напоминанию взрослого); излагать собственные просьбы спокойно, употребляя слова «спасибо» и «пожалуйста». Закреплять умение называть свое имя и имена членов своей семьи. Развивать представление о положительных сторонах детского сада.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«Петрушкин концерт», «Метели зашумели»,  «Обед для куклы»,  «В гостях у кукол»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Кукольный театр: «Три медведя»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Вызывать положительный эмоциональный отклик на игровую ситуацию, вовлекать в двигательную импровизацию. Продолжать знакомить с русским народным фольклором, вовлекать в совместноепересказывание сказки.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Закрепить умение показа небольшого отрывка из сказки самостоятельно.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70, 78, 66, 69,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«Расставь посуду», «Мебель для куклы», «Подбери одежду», «Застегни пальто кукле», «Клоуны и клоунессы», «Части тела», «Разные кружки для зайца и лисы», «Собери картинку», «Ухаживаем за обувью», «Отгадай и назови», «Подбери по цвету», «Посмотри, что у нас»,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цвета по принципу «такой – не такой», сортировать предметы по цвету. Учить восприятию целостного графического образа, развивать внимание.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96, 102, 106,</w:t>
            </w:r>
          </w:p>
        </w:tc>
      </w:tr>
      <w:tr w:rsidR="005B4008" w:rsidRPr="00387482" w:rsidTr="00C94A24">
        <w:tc>
          <w:tcPr>
            <w:tcW w:w="9238" w:type="dxa"/>
            <w:gridSpan w:val="5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 ролевые игры. Игры с машинами  другим транспортом.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Строительные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 «Мамы гуляют с малышами».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 «Помогаем маме мыть посуду».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  «Ремонт машин».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«Модная причёска».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 «Кукла Дина стирает».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6. «Наводим чистоту в комнате».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ставить игровые цели, выполнять соответствующие игровые действия, находить в окружающей обстановке предметы, необходимые для игры. Подрожать действиям взрослых.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7- 29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нормам поведения.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Формирование гендерной, семейной, принадлежности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«Семья», «Родная страна».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имена членов своей семьи. Закреплять умение называть свое имя и имена детей в группе, а также воспитателей. Развивать представление о положительных сторонах детского сада. Напомнить детям название города, в котором они живут.  Побуждать детей рассказывать о том, где они гуляли в выходные дни.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«Ладушки – оладушки»,  «Два гуся»,  «Солнечные зайчики»,  «Ой что за народ»,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«Каравай»,  «Мы ногами топ – топ», «Бусинки», «Цыплята»,  «Раздувайся наш шар».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игровыми действиями. Развивать двигательную активность детей.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 «Мама согревает», «Вот поезд наш едет»,   «Солнечные зайчики»,  «Калачи из печи».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Развлечение «Мамин праздник – 8марта», «Добрый вечер, мамочка!». Инсценировка «Маша и медведь».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Вызвать у детей доброе отношение к сюжету игры, вовлекать в игру – импровизацию.  Продолжать знакомить с русским народным творчеством, вовлекать в совместноепересказывание знакомых сказок, побуждать к игре с движением. Разучить с детьми стихотворения посвященные празднику – 8 марта.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66, 73, 75, 82. Гербова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«Где, чья мама», «Что звучит», «Мамины помощники», «Кого не стало», «Кто в гости пришел», «Отгадай и назови», «Украсим ковёр для бабушки», «Части тела», «Научим мишку умываться», «Кто в домике живёт». «Поможем бабушке».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действовать в соответствии с заданием, побуждать к самостоятельности. Формировать умение находить знакомых животных среди других, развивать внимание и память. Развивать умение различать визуально и на ощупь разные материалы и предметы.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Карпухина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Губанова стр. 113,109, 105,</w:t>
            </w:r>
          </w:p>
        </w:tc>
      </w:tr>
      <w:tr w:rsidR="005B4008" w:rsidRPr="00387482" w:rsidTr="00C94A24">
        <w:tc>
          <w:tcPr>
            <w:tcW w:w="9238" w:type="dxa"/>
            <w:gridSpan w:val="5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Игры с машинами  другим транспортом.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Строительные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 «Делаем покупки»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 «Поездка по городу»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 «Купание куклы Кати».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«Стирка кукольного белья».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 «Куклы пришли с прогулки».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6. «Сделайте Кате красивую причёску».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7. «Куклы на прогулке».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содержание игр, где возможно объединить детей. Учить проявлять заботу и внимание к маме. Продолжать формировать навыки совместной игры и обогащать игровые сюжеты.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7- 29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Развитие детей раннего возраста Стр.152.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нормам поведения.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Формирование гендерной, семейной, принадлежности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«Детский сад», «Семья».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здороваться и прощаться (по напоминанию взрослого); излагать собственные просьбы спокойно, употребляя слова «спасибо» и «пожалуйста». Закреплять умение называть свое имя и имена членов своей семьи. Развивать представление о положительных сторонах детского сада.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«Солнышко встаёт»,  «В лесу»,  «Подрастай молодой дубок»,  «Капают капели», «Волшебная дудочка».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Кукольный  театр «Заюшкина  избушка».  Развлечение «Весна». Игра – драматизация «Смотрит солнышко в окошко».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приметами весны, развивать умение соотносить природные явления, побуждать выражать образ в двигательной импровизации. Развивать речь детей, побуждать к вхождению в роль. Побуждать детей к выразительному звукоподражанию, развивать умение  исполнять роли в коллективной импровизации. Закрепить с детьми показ настольного и пальчикового театра.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39, 51, 75, 77, 83, 85,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«Вышли дети в сад»,  «Солнечные зайчики»,  «Птичка раз, птичка два», «Раздувайся наш шар», «Мы весёлые ребята»,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«Каравай»,  «Цыплята»,  «Паровозик», «Вейся венок», «Весёлый воробей».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игровыми действиями. Закрепить уже знакомые игры. Развивать двигательную активность детей.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«Когда это бывает», «Разложи по цвету», «Кошки - мышки», «Собери матрешку», «Строим дом», «Разложи по форме», «Обидчивый цветок», «Пошёл дождик», «Нарядное деревце», «Теплый – холодный», «Парные картинки».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Музыкальные: «Кто в домике живёт» «Гром и дождик», «Солнышко и дождик».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одинаковые изображения; развивать внимание. Развивать осязание, познакомить со свойствами воды. Закрепит знание цветов. Развивать тембровый и динамический слух. Развивать восприятие контрастных настроений в музыке. Воспитывать внимание, музыкальную память.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Карпухина,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94, 101, 104,  109,  110,  112,  113,</w:t>
            </w:r>
          </w:p>
        </w:tc>
      </w:tr>
      <w:tr w:rsidR="005B4008" w:rsidRPr="00387482" w:rsidTr="00C94A24">
        <w:tc>
          <w:tcPr>
            <w:tcW w:w="9238" w:type="dxa"/>
            <w:gridSpan w:val="5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Сюжетно- ролевые игры. Игры с машинами  другим транспортом.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Строительные игры.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 «Самолёт отправляется в полёт».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 «Самосвал везёт песок».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 «Ремонт машин»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«Машина хочет быть чистой»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  «Медвежонок чинит машину».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6. «Мойка машин».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7. «Прокатим лисичку в автобусе»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переносить знакомые действия со строительным материалом в игровые ситуации, выполнять действия в соответствии с ролью(шофер, пассажир). Создавать условия для использования в игре предметов – заместителей.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7- 29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нормам поведения.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Формирование гендерной, семейной, принадлежности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«Детский сад», «Родная страна».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положительных сторонах детского сада. Напомнить детям название города, в котором они живут.  Побуждать детей рассказывать о том, где они гуляли в выходные дни.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Хороводные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«По узенькой дорожке»,  «Поедем в лес», «Воробушки и автомобиль», «Беги к флажку», «Кто быстрее».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«Ой,  что за народ»,  «Слышим, делаем» «Паровозик»,  «Мы весёлые ребята».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 детей, умение реагировать по сигналу.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Стр. 94, 96,  100,   107,  113.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«Вот поезд наш едет», «Плывут кораблики», «Дождик, пуще!»,  «Стройка», «Водичка, умой моё личико».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Кукольный театр «Петрушкины игрушки».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Вовлекать детей  следить за сюжетом игры, воспитывать навыки самообслуживания и гигиены, развивать двигательную активность. Вовлечь детей в игру путешествие, развивать чувство ритма.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83, 75, 86,  88, 90,  91.</w:t>
            </w:r>
          </w:p>
        </w:tc>
      </w:tr>
      <w:tr w:rsidR="005B4008" w:rsidRPr="00387482" w:rsidTr="00C94A24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340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«Можно ездить или нет», «Найди в мешочке одинаковое», «Строим дом», «Кто спрятался в домике», «Едут на машине», «Вкладыши», «Подбери по цвету».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Музыкальные: «Идём - бежим» «Долгий - короткий», «Солнышко и дождик».</w:t>
            </w:r>
          </w:p>
        </w:tc>
        <w:tc>
          <w:tcPr>
            <w:tcW w:w="29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Закрепить знание различных видов транспорта. Формировать умение узнавать знакомые предметы среди других, развивать внимание и память.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 и темпа, учить различать долгие и короткие звуки.</w:t>
            </w:r>
          </w:p>
        </w:tc>
        <w:tc>
          <w:tcPr>
            <w:tcW w:w="11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Карпухина,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Н.Ф. Губанова 101,  103, 114, 115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Формирование основ  безопасности.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Задачи.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5A270A">
        <w:rPr>
          <w:rFonts w:ascii="Times New Roman" w:hAnsi="Times New Roman" w:cs="Times New Roman"/>
          <w:sz w:val="28"/>
          <w:szCs w:val="28"/>
          <w:u w:val="single"/>
        </w:rPr>
        <w:t>Безопасное поведение в природе</w:t>
      </w:r>
      <w:r w:rsidRPr="002F31D3">
        <w:rPr>
          <w:rFonts w:ascii="Times New Roman" w:hAnsi="Times New Roman" w:cs="Times New Roman"/>
          <w:sz w:val="28"/>
          <w:szCs w:val="28"/>
        </w:rPr>
        <w:t>.</w:t>
      </w:r>
    </w:p>
    <w:p w:rsidR="005B4008" w:rsidRPr="0027603B" w:rsidRDefault="005B4008" w:rsidP="005A27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 </w:t>
      </w:r>
    </w:p>
    <w:p w:rsidR="005B4008" w:rsidRPr="0027603B" w:rsidRDefault="005B4008" w:rsidP="005A27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B5437">
        <w:rPr>
          <w:rFonts w:ascii="Times New Roman" w:hAnsi="Times New Roman" w:cs="Times New Roman"/>
          <w:sz w:val="28"/>
          <w:szCs w:val="28"/>
          <w:u w:val="single"/>
        </w:rPr>
        <w:t>Безопасность на дорогах.</w:t>
      </w:r>
      <w:r w:rsidRPr="002F31D3">
        <w:rPr>
          <w:rFonts w:ascii="Times New Roman" w:hAnsi="Times New Roman" w:cs="Times New Roman"/>
          <w:sz w:val="28"/>
          <w:szCs w:val="28"/>
        </w:rPr>
        <w:t xml:space="preserve"> 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поведении на дорогах (переходить дорогу, держась за руку взрослого). Знакомить с работой водителя. </w:t>
      </w:r>
    </w:p>
    <w:p w:rsidR="005B4008" w:rsidRDefault="005B4008" w:rsidP="005A27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B5437">
        <w:rPr>
          <w:rFonts w:ascii="Times New Roman" w:hAnsi="Times New Roman" w:cs="Times New Roman"/>
          <w:sz w:val="28"/>
          <w:szCs w:val="28"/>
          <w:u w:val="single"/>
        </w:rPr>
        <w:t>Безопасность собственной жизнедеятельности.</w:t>
      </w:r>
      <w:r w:rsidRPr="002F31D3">
        <w:rPr>
          <w:rFonts w:ascii="Times New Roman" w:hAnsi="Times New Roman" w:cs="Times New Roman"/>
          <w:sz w:val="28"/>
          <w:szCs w:val="28"/>
        </w:rPr>
        <w:t xml:space="preserve"> Знако</w:t>
      </w:r>
      <w:r>
        <w:rPr>
          <w:rFonts w:ascii="Times New Roman" w:hAnsi="Times New Roman" w:cs="Times New Roman"/>
          <w:sz w:val="28"/>
          <w:szCs w:val="28"/>
        </w:rPr>
        <w:t>мить с источ</w:t>
      </w:r>
      <w:r w:rsidRPr="002F31D3">
        <w:rPr>
          <w:rFonts w:ascii="Times New Roman" w:hAnsi="Times New Roman" w:cs="Times New Roman"/>
          <w:sz w:val="28"/>
          <w:szCs w:val="28"/>
        </w:rPr>
        <w:t xml:space="preserve">никами опасности дома (горячая плита, утюг и др.). Формировать навыки безопасного </w:t>
      </w:r>
      <w:r>
        <w:rPr>
          <w:rFonts w:ascii="Times New Roman" w:hAnsi="Times New Roman" w:cs="Times New Roman"/>
          <w:sz w:val="28"/>
          <w:szCs w:val="28"/>
        </w:rPr>
        <w:t>передвижения в помещении (осто</w:t>
      </w:r>
      <w:r w:rsidRPr="002F31D3">
        <w:rPr>
          <w:rFonts w:ascii="Times New Roman" w:hAnsi="Times New Roman" w:cs="Times New Roman"/>
          <w:sz w:val="28"/>
          <w:szCs w:val="28"/>
        </w:rPr>
        <w:t>рожно спускаться и подниматься по лест</w:t>
      </w:r>
      <w:r>
        <w:rPr>
          <w:rFonts w:ascii="Times New Roman" w:hAnsi="Times New Roman" w:cs="Times New Roman"/>
          <w:sz w:val="28"/>
          <w:szCs w:val="28"/>
        </w:rPr>
        <w:t>нице, держась за перила; откры</w:t>
      </w:r>
      <w:r w:rsidRPr="002F31D3">
        <w:rPr>
          <w:rFonts w:ascii="Times New Roman" w:hAnsi="Times New Roman" w:cs="Times New Roman"/>
          <w:sz w:val="28"/>
          <w:szCs w:val="28"/>
        </w:rPr>
        <w:t>вать и закрывать двери, держась за дверную ручку). Формировать умение соблюдать пр</w:t>
      </w:r>
      <w:r>
        <w:rPr>
          <w:rFonts w:ascii="Times New Roman" w:hAnsi="Times New Roman" w:cs="Times New Roman"/>
          <w:sz w:val="28"/>
          <w:szCs w:val="28"/>
        </w:rPr>
        <w:t>авила в играх с мелкими предме</w:t>
      </w:r>
      <w:r w:rsidRPr="002F31D3">
        <w:rPr>
          <w:rFonts w:ascii="Times New Roman" w:hAnsi="Times New Roman" w:cs="Times New Roman"/>
          <w:sz w:val="28"/>
          <w:szCs w:val="28"/>
        </w:rPr>
        <w:t xml:space="preserve">тами (не засовывать предметы в ухо, нос; не брать их в рот). Развивать умение обращаться за помощью к взрослым. Развивать умение соблюдать правила безопасности в играх с песком, водой, снегом. </w:t>
      </w:r>
    </w:p>
    <w:p w:rsidR="005B4008" w:rsidRPr="002F31D3" w:rsidRDefault="005B4008" w:rsidP="005A270A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1655"/>
        <w:gridCol w:w="2126"/>
        <w:gridCol w:w="2552"/>
        <w:gridCol w:w="2260"/>
      </w:tblGrid>
      <w:tr w:rsidR="005B4008" w:rsidRPr="00387482" w:rsidTr="00C94A24">
        <w:trPr>
          <w:cantSplit/>
          <w:trHeight w:val="1134"/>
        </w:trPr>
        <w:tc>
          <w:tcPr>
            <w:tcW w:w="755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Навыки безопасного поведения в природе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безопасности собственной жизнедеятельности</w:t>
            </w:r>
          </w:p>
        </w:tc>
        <w:tc>
          <w:tcPr>
            <w:tcW w:w="22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дорожного движения</w:t>
            </w:r>
          </w:p>
        </w:tc>
      </w:tr>
      <w:tr w:rsidR="005B4008" w:rsidRPr="00387482" w:rsidTr="00C94A24">
        <w:trPr>
          <w:cantSplit/>
          <w:trHeight w:val="1134"/>
        </w:trPr>
        <w:tc>
          <w:tcPr>
            <w:tcW w:w="755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16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«Правила поведения в лесу» 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Чтение С.Маршак «Сказка про спички»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ребенка в быту»</w:t>
            </w: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случилось с колобком, который ушел гулять без спросу?»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«Если чужой приходит в дом…»</w:t>
            </w:r>
          </w:p>
        </w:tc>
        <w:tc>
          <w:tcPr>
            <w:tcW w:w="22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«Наш друг – светофор»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Д/игра «Мы шоферы»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Подвижная игра «Цветные автомобили»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Конструирование «Гараж для машины»</w:t>
            </w:r>
          </w:p>
        </w:tc>
      </w:tr>
      <w:tr w:rsidR="005B4008" w:rsidRPr="00387482" w:rsidTr="00C94A24">
        <w:trPr>
          <w:cantSplit/>
          <w:trHeight w:val="1134"/>
        </w:trPr>
        <w:tc>
          <w:tcPr>
            <w:tcW w:w="755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16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«Будем беречь и охранять природу» 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«Спички не тронь – в спичках огонь»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 на тему: «Пожар»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«Ток бежит по проводам»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–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«Электроприборы»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«Если ты потерялся». Правила поведения</w:t>
            </w:r>
          </w:p>
        </w:tc>
        <w:tc>
          <w:tcPr>
            <w:tcW w:w="22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Беседа, игра-ситуация «Мостовая для машин, тротуар для пешеходов»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Игра «Водители»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Чтение «Загадки про знаки»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«Какие бывают машины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4008" w:rsidRPr="00387482" w:rsidTr="00C94A24">
        <w:trPr>
          <w:cantSplit/>
          <w:trHeight w:val="1134"/>
        </w:trPr>
        <w:tc>
          <w:tcPr>
            <w:tcW w:w="755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6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показ иллюстраций «Съедобные и несъедобные грибы» 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«Почему нельзя играть со спичками»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«На пожаре»</w:t>
            </w: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«Запомните, детки, таблетки – не конфетки»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«Контакты с незнакомыми людьми»</w:t>
            </w:r>
          </w:p>
        </w:tc>
        <w:tc>
          <w:tcPr>
            <w:tcW w:w="22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«О полосатой зебре»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Ситуация «Как я еду в автобусе»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Д/игра «Дорожные знаки, светофор и ты»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«Ребенок на улице города»</w:t>
            </w:r>
          </w:p>
        </w:tc>
      </w:tr>
      <w:tr w:rsidR="005B4008" w:rsidRPr="00387482" w:rsidTr="00C94A24">
        <w:trPr>
          <w:cantSplit/>
          <w:trHeight w:val="2609"/>
        </w:trPr>
        <w:tc>
          <w:tcPr>
            <w:tcW w:w="755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6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«Солнце, воздух и вода…», «Ребенок и его здоровье»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«Как звери елку наряжали»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«Профессии-пожарный»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«Полезные вещи – молоток и клещи, ножницы, катушки – детям не игрушки»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«Не пей из копытца – козленочком станешь»</w:t>
            </w:r>
          </w:p>
        </w:tc>
        <w:tc>
          <w:tcPr>
            <w:tcW w:w="22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"Красный, желтый, зеленый»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В.И.Мирясовой «Грузовой автомобиль»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Д/игра «Собери машину по частям»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«Ребенок на улице поселка»</w:t>
            </w:r>
          </w:p>
        </w:tc>
      </w:tr>
      <w:tr w:rsidR="005B4008" w:rsidRPr="00387482" w:rsidTr="00C94A24">
        <w:trPr>
          <w:cantSplit/>
          <w:trHeight w:val="1134"/>
        </w:trPr>
        <w:tc>
          <w:tcPr>
            <w:tcW w:w="755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6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«Как избежать обморожения», «Безопасность ребенка в быту»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«Огонь злой, огонь добрый»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Чтение сказки С.Маршак «Кошкин дом»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«Внешность человека может быть обманчива»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«Катаемся на горке»- правила поведения</w:t>
            </w:r>
          </w:p>
        </w:tc>
        <w:tc>
          <w:tcPr>
            <w:tcW w:w="22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«Посмотри налево, посмотри направо»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В.И.Мирясовой «Легковой автомобиль»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Д/игра «Покажи транспорт, который назову»</w:t>
            </w:r>
          </w:p>
        </w:tc>
      </w:tr>
      <w:tr w:rsidR="005B4008" w:rsidRPr="00387482" w:rsidTr="00C94A24">
        <w:trPr>
          <w:cantSplit/>
          <w:trHeight w:val="2182"/>
        </w:trPr>
        <w:tc>
          <w:tcPr>
            <w:tcW w:w="755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16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«Контакты с животными» 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«Почему огонь полезен и опасен»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Чтение С.Маршака «Рассказ о неизвестном герое»</w:t>
            </w: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Опасные ситуации: «Контакты с незнакомыми людьми на улице и дома»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«Ядовитые растения» </w:t>
            </w:r>
          </w:p>
        </w:tc>
        <w:tc>
          <w:tcPr>
            <w:tcW w:w="22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Целевая прогулка «Мы знакомимся с улицей»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Заучивание наизусть А.Барто «Грузовик»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Рисование «Светофор»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Ситуация общения «Как я перехожу улицу с мамой»</w:t>
            </w:r>
          </w:p>
        </w:tc>
      </w:tr>
      <w:tr w:rsidR="005B4008" w:rsidRPr="00387482" w:rsidTr="00C94A24">
        <w:trPr>
          <w:cantSplit/>
          <w:trHeight w:val="1134"/>
        </w:trPr>
        <w:tc>
          <w:tcPr>
            <w:tcW w:w="755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16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«Если вдруг заблудились» -правила поведения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«От шалости до беды один шаг»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 избежать неприятностей»</w:t>
            </w: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показ иллюстраций «Съедобные несъедобные грибы»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«Ты остался один дома»- правила поведения</w:t>
            </w:r>
          </w:p>
        </w:tc>
        <w:tc>
          <w:tcPr>
            <w:tcW w:w="22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«Не играй в прятки с водителем»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Чтение С.Михалкова «Если цвет зажегся красный…»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Рисование «Зебра»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«Автобус»</w:t>
            </w:r>
          </w:p>
        </w:tc>
      </w:tr>
      <w:tr w:rsidR="005B4008" w:rsidRPr="00387482" w:rsidTr="00C94A24">
        <w:trPr>
          <w:cantSplit/>
          <w:trHeight w:val="1134"/>
        </w:trPr>
        <w:tc>
          <w:tcPr>
            <w:tcW w:w="755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16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«Тепловой и солнечный удар»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отработке плана эвакуации в случае возникновения пожара</w:t>
            </w: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«Гроза» - правила поведения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 на улице, во дворе»</w:t>
            </w:r>
          </w:p>
        </w:tc>
        <w:tc>
          <w:tcPr>
            <w:tcW w:w="22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Игра-имитация «Я-шофер»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Рассматривание дорожных знаков.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П/игра «Птицы и автомобиль»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Ситуация «Мы едем в поезде"</w:t>
            </w:r>
          </w:p>
        </w:tc>
      </w:tr>
      <w:tr w:rsidR="005B4008" w:rsidRPr="00387482" w:rsidTr="00C94A24">
        <w:trPr>
          <w:cantSplit/>
          <w:trHeight w:val="1679"/>
        </w:trPr>
        <w:tc>
          <w:tcPr>
            <w:tcW w:w="755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16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Ситуация «Мы пришли на водоем» - правила поведения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Ситуация «Рядом с газовой плитой»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«Тили-бом, тили-бом…»</w:t>
            </w: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«Балкон, открытое окно и другие бытовые опасности»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«Кошка и собака - наши соседи» </w:t>
            </w:r>
          </w:p>
        </w:tc>
        <w:tc>
          <w:tcPr>
            <w:tcW w:w="22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«Едем в гости к бабушке»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Конструирование «Широкая и узкая дорожки»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Аппликация «Светофор»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О.О.Познавательное развитие.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Первичные представления об объектах окружающего мира. Фор- мировать умение сосредоточивать внимание на предметах и явлениях предметно-пространственной развивающей среды; устанавливать про- стейшие связи между предметами и явлениями, делать простейшие обоб- щения. 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 Поощрять исследовательский интерес, проводить простейшие на- блюдения. Учить способам обследования предметов, включая простей- 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 Сенсорное развитие.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(исполь- зуя при характеристике предметов эпитеты и сравнения). Создавать условия для ознакомления детей с цветом, формой, вели- чиной, осязаемыми свойствами предметов (теплый, холодный, твердый, мягкий, пушистый и т. п.); развивать умение воспринимать звучание раз- 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пред- метов по их свойствам: величине, форме, цвету. Подсказывать детям название форм (круглая, треугольная, прямо- угольная и квадратная). Дидактические игры.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последова- тельности 2–3 цвета; собирать картинку из 4–6 частей. В совместных дидактических играх учить детей выполнять постепен- но усложняющиеся правила.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Формирование целостной картины мира.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предметами ближайшего окружения, их назначением. Знакомить с театром через мини-спектакли и представления, а также через игры-драматизации по произведениям детской литера- туры. Знакомить с ближайшим окружением (основными объектами город- ской/поселковой инфраструктуры): дом, улица, магазин, поликлиника, парикмахерская. Рассказывать детям о понятных им профессиях (воспитатель, по- 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0"/>
        <w:gridCol w:w="5097"/>
        <w:gridCol w:w="2193"/>
      </w:tblGrid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Источник методической литературы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и различать транспорт, виды транспорта, основные признаки (цвет, форма, величина, строение, функции и т.д.)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19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и различать мебель, виды мебели, выделять основные признаки предметов мебели (цвет, форма, величина, строение, функции и т д.); группировать предметы по признакам.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20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«Папа, мама, я - семья»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21 О.В.Дыбина «Ознакомление с предметным и социальным окружением».</w:t>
            </w:r>
          </w:p>
        </w:tc>
      </w:tr>
      <w:tr w:rsidR="005B4008" w:rsidRPr="00387482">
        <w:trPr>
          <w:trHeight w:val="1890"/>
        </w:trPr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«Овощи с огорода»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Вызывать желание учувствовать в инсценировке русской народной сказки «Репка».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25 О.В.Дыбина «Ознакомление с предметным и социальным окружением».</w:t>
            </w:r>
          </w:p>
        </w:tc>
      </w:tr>
      <w:tr w:rsidR="005B4008" w:rsidRPr="00387482">
        <w:trPr>
          <w:trHeight w:val="360"/>
        </w:trPr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23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Дать детям понятие о том, что одни предметы сделаны руками человека, другие предметы созданы природой.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24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«Кто в домике живет?»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25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«Меняем воду в аквариуме»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Расширять знания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26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«Помогите Незнайке»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26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27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«Варвара-краса, длинная коса»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детей с трудом мамы, дать представление о том, что мама проявляет заботу о своей семье, о своём любимом ребенке. Формировать уважение к маме.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28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 гостях у бабушки»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домашними животными, их детенышами. Учить правильно обращаться с домашними животными. Формировать заботливое отношение к домашним животным.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29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«Найди предметы рукотворного мира»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Побуждать детей определять, различать и описывать предметы природного мира и рукотворного мира.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29.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«Хорошо у нас в детском саду»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 школьного учреждения,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30.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«Наш зайчонок заболел»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горчичники. Формировать уважение к маме.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32.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«Подкормим птиц зимой»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32.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«Деревянный брусочек»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некоторыми свойствами дерева; учить выделять признаки дерева.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Стр.34.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«Приключение в комнате»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белье). Формировать уважение к маме, желание помогать ей в работе по дому.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34.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36.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 январе, в январе, много снега во дворе…»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34.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«Смешной рисунок»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бумаги, со структурой ее поверхности.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37.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«Мой родной поселок»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родной город (поселок). Дать элементарные представления о родном городе (поселке). Подвести детей к пониманию того, что в городе много улиц, многоэтажных домов, разных машин. Воспитывать любовь к родному городу (поселку).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38.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«Вот так мама, золотая прямо!»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мам и бабушек, показать их деловые качества; формировать уважение к маме и бабушке; желание рассказывать о них.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39.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«У меня живет котенок».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домашними животными. Формировать умение правильно обращаться с животными. Развивать желание наблюдать за котенком. Учить делится впечатлениями.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35.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«Золотая мама»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ткани, со структурой ее поверхности. Расширять представления о предметах одежды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40.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«Как мы с Фунтиком возили песок»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папа проявляет заботу о своей семье; папа умеет управлять машиной, перевозить груз и людей - он шофер в своем доме. Формировать уважение к папе.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41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«Что мы делаем в детском саду»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работников дошкольного учреждения - воспитателей, учить называть воспитателей по имени, отчеству, обращаться к ним на «вы». Воспитывать уважение к воспитателю, к его труду.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42.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«Уход за комнатным растением».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комнатных растениях (о кливии). Закреплять умение поливать растения из лейки, ухаживать за ними. Учить протирать листья влажной тряпочкой.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37.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«Тарелочка из глины»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глины, со структурой ее поверхности.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44.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«Няня моет посуду»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работников дошкольного учреждения - помощников воспитателей; учить называть их по имени, отчеству, обрушаться к ним на «вы»; показать отношение взрослого к труду. Воспитывать уважение к помощнику воспитателя и к его труду.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45.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«Что лучше: бумага или ткань?»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знания 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предмета.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46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«Прогулка по весеннему лесу».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с характерными особенностями весенней погоды. Расширять представления о лесных растениях и животных. Формировать представления о простейших связях в природе.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39.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«Подарки для медвежонка»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свойствах различных материалов, структуре их поверхности. Совершенствовать умения детей различать материалы, производить с ними разнообразные действия.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48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«Подарок для крокодила Гены»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49.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«Опиши предмет»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вычленять существенные признаки предмета, устанавливать элементарные причинно-следственные связи между предметами.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50. О.В.Дыбина «Ознакомление с предметным и социальным окружением».</w:t>
            </w:r>
          </w:p>
        </w:tc>
      </w:tr>
      <w:tr w:rsidR="005B4008" w:rsidRPr="00387482">
        <w:tc>
          <w:tcPr>
            <w:tcW w:w="17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тропа».</w:t>
            </w:r>
          </w:p>
        </w:tc>
        <w:tc>
          <w:tcPr>
            <w:tcW w:w="56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  <w:tc>
          <w:tcPr>
            <w:tcW w:w="221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42. О.В.Дыбина «Ознакомление с предметным и социальным окружением».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 представлений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Количество. Развивать умение видет</w:t>
      </w:r>
      <w:r>
        <w:rPr>
          <w:rFonts w:ascii="Times New Roman" w:hAnsi="Times New Roman" w:cs="Times New Roman"/>
          <w:sz w:val="28"/>
          <w:szCs w:val="28"/>
        </w:rPr>
        <w:t>ь общий признак предметов груп</w:t>
      </w:r>
      <w:r w:rsidRPr="002F31D3">
        <w:rPr>
          <w:rFonts w:ascii="Times New Roman" w:hAnsi="Times New Roman" w:cs="Times New Roman"/>
          <w:sz w:val="28"/>
          <w:szCs w:val="28"/>
        </w:rPr>
        <w:t>пы (все мячи 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</w:t>
      </w:r>
      <w:r>
        <w:rPr>
          <w:rFonts w:ascii="Times New Roman" w:hAnsi="Times New Roman" w:cs="Times New Roman"/>
          <w:sz w:val="28"/>
          <w:szCs w:val="28"/>
        </w:rPr>
        <w:t>ятия «много», «один», «по одно</w:t>
      </w:r>
      <w:r w:rsidRPr="002F31D3">
        <w:rPr>
          <w:rFonts w:ascii="Times New Roman" w:hAnsi="Times New Roman" w:cs="Times New Roman"/>
          <w:sz w:val="28"/>
          <w:szCs w:val="28"/>
        </w:rPr>
        <w:t>му», «ни одного»; находить один и несколько одинаковых предметов в окружающей обстановке; понимать вопр</w:t>
      </w:r>
      <w:r>
        <w:rPr>
          <w:rFonts w:ascii="Times New Roman" w:hAnsi="Times New Roman" w:cs="Times New Roman"/>
          <w:sz w:val="28"/>
          <w:szCs w:val="28"/>
        </w:rPr>
        <w:t>ос «Сколько?»; при ответе поль</w:t>
      </w:r>
      <w:r w:rsidRPr="002F31D3">
        <w:rPr>
          <w:rFonts w:ascii="Times New Roman" w:hAnsi="Times New Roman" w:cs="Times New Roman"/>
          <w:sz w:val="28"/>
          <w:szCs w:val="28"/>
        </w:rPr>
        <w:t>зоваться словами «много», «один», «ни одного». Сравнивать две равные (неравные) г</w:t>
      </w:r>
      <w:r>
        <w:rPr>
          <w:rFonts w:ascii="Times New Roman" w:hAnsi="Times New Roman" w:cs="Times New Roman"/>
          <w:sz w:val="28"/>
          <w:szCs w:val="28"/>
        </w:rPr>
        <w:t>руппы предметов на основе вза</w:t>
      </w:r>
      <w:r w:rsidRPr="002F31D3">
        <w:rPr>
          <w:rFonts w:ascii="Times New Roman" w:hAnsi="Times New Roman" w:cs="Times New Roman"/>
          <w:sz w:val="28"/>
          <w:szCs w:val="28"/>
        </w:rPr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</w:t>
      </w:r>
      <w:r>
        <w:rPr>
          <w:rFonts w:ascii="Times New Roman" w:hAnsi="Times New Roman" w:cs="Times New Roman"/>
          <w:sz w:val="28"/>
          <w:szCs w:val="28"/>
        </w:rPr>
        <w:t>росы: «Поровну ли?», «Чего боль</w:t>
      </w:r>
      <w:r w:rsidRPr="002F31D3">
        <w:rPr>
          <w:rFonts w:ascii="Times New Roman" w:hAnsi="Times New Roman" w:cs="Times New Roman"/>
          <w:sz w:val="28"/>
          <w:szCs w:val="28"/>
        </w:rPr>
        <w:t xml:space="preserve">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группа- ми предметов путем добавления одного предмета или предметов к меньшей по количеству группе или убавления одного предмета из большей группы. Величина.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 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 Форма. Познакомить детей с геометрическими фигурами: кругом, квадратом, треугольником. Учить обследовать форму этих фигур, используя зрение и осязание. Ориентировка в пространстве.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Ориентировка во времени. Учить ориентироваться в контрастных частях суток: день — ночь, утро — вечер.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9"/>
        <w:gridCol w:w="5629"/>
        <w:gridCol w:w="2217"/>
      </w:tblGrid>
      <w:tr w:rsidR="005B4008" w:rsidRPr="00387482">
        <w:trPr>
          <w:trHeight w:val="600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Источник методической литературы</w:t>
            </w:r>
          </w:p>
        </w:tc>
      </w:tr>
      <w:tr w:rsidR="005B4008" w:rsidRPr="00387482">
        <w:trPr>
          <w:trHeight w:val="296"/>
        </w:trPr>
        <w:tc>
          <w:tcPr>
            <w:tcW w:w="9355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</w:tr>
      <w:tr w:rsidR="005B4008" w:rsidRPr="00387482">
        <w:trPr>
          <w:trHeight w:val="131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и называть шар (шарик) и куб (кубик) независимо от цвета и величины фигур.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11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131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контрастные по величине предметы, используя при этом слова большой, маленький.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12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131"/>
        </w:trPr>
        <w:tc>
          <w:tcPr>
            <w:tcW w:w="9355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</w:tr>
      <w:tr w:rsidR="005B4008" w:rsidRPr="00387482">
        <w:trPr>
          <w:trHeight w:val="131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количество предметов, используя слова один, много, мало.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12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131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с составлением группы предметов из отдельных предметов и выделением из нее одного предмета; учить понимать слова много, один, ни одного.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13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131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один, много, ни одного.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Познакомить с кругом; учить обследовать его форму осязательно-двигательным путем.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14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634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составлять группу из отдельных предметов и выделять один предмет из группы, обозначать совокупности словами один, много, ни одного.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учить различать и называть круг; обследовать его осязательно-двигательным путем и сравнивать круги по величине: большой, маленький.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15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54"/>
        </w:trPr>
        <w:tc>
          <w:tcPr>
            <w:tcW w:w="9355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</w:tr>
      <w:tr w:rsidR="005B4008" w:rsidRPr="00387482">
        <w:trPr>
          <w:trHeight w:val="300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Учить сравнивать два предмета по длине и обозначать результат сравнения словами длинный—короткий, длиннее—короче.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составлять группу предметов из отдельных предметов и выделять один предмет из группы; обозначать совокупности словами один, много, ни одного.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16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360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Учить находить один и много предметов в специально созданной обстановке, отвечать на вопрос «сколько?», используя слова один, много.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учить сравнивать два предмета по длине способами наложения и приложения, обозначать результаты сравнения словами длинный—короткий, длиннее—короче.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17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505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учить находить один и много предметов в специально созданной обстановке, обозначать совокупности словами один, много.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Познакомить с квадратом, учить различать круг и квадрат.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18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1801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Закреплять умение находить один и много предметов в специально созданной обстановке, обозначать совокупности словами один, много.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учить различать и называть круг и квадрат.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19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387"/>
        </w:trPr>
        <w:tc>
          <w:tcPr>
            <w:tcW w:w="9355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</w:tr>
      <w:tr w:rsidR="005B4008" w:rsidRPr="00387482">
        <w:trPr>
          <w:trHeight w:val="271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сравнивать два предмета по длине, результаты сравнения обозначать словами длинный — короткий, длиннее—короче, одинаковые по длине.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умении находить один и много предметов в окружающей обстановке.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19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59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совершенствовать умение находить один и много предметов в окружающей обстановке.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Закреплять умение различать и называть круг и квадрат.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сравнивать два предмета по длине способами наложения и приложения; обозначать результаты сравнения словами длинный-короткий, длиннее-короче.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20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32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Учить сравнивать две равные группы предметов способом наложения, понимать значение слов по много, поровну.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ориентировании на собственном теле, различать правую и левую руки.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21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361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учить сравнивать две равные группы предметов способом наложения, активизировать в речи выражения по много, поровну, столько-сколько.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сравнивать два предмета по длине, используя приемы наложения и приложения и слова длинный-короткий, длиннее-короче.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22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358"/>
        </w:trPr>
        <w:tc>
          <w:tcPr>
            <w:tcW w:w="9355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</w:tr>
      <w:tr w:rsidR="005B4008" w:rsidRPr="00387482">
        <w:trPr>
          <w:trHeight w:val="217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Учить сравнивать два предмета, контрастных по ширине, используя приемы наложения и приложения, обозначать результаты сравнения словами широкий-у экий, шире-уже.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учить сравнивать две равные группы предметов способом наложения, обозначать результаты сравнения словами по много, поровну, столько-сколько.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23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59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учить сравнивать два предмета по ширине способами наложения и приложения, определять результаты сравнения словами широкий-узкий, шире-уже.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кавыки сравнения двух равных групп предметов способом наложения; умение обозначать результаты сравнения словами по много, поровну, столько-сколько.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24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46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Познакомить детей с треугольником: учить различать и называть фигуру.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сравнивать две равные группы предметов способом наложения, обозначать результаты сравнения словами по много, поровну, столько-сколько.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Закреплять навыки сравнения двух предметов по ширине, учить пользоваться словами широкий—узкий, шире—уже, одинаковые по ширине.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26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1706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Учить сравнивать две равные группы предметов способом приложения, обозначать результаты сравнения словами по много, поровну, столько— сколько.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знакомить с треугольником, учить называть и сравнивать его с квадратом.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27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85"/>
        </w:trPr>
        <w:tc>
          <w:tcPr>
            <w:tcW w:w="9355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</w:tr>
      <w:tr w:rsidR="005B4008" w:rsidRPr="00387482">
        <w:trPr>
          <w:trHeight w:val="257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учить сравнивать две равные группы предметов способом приложения, обозначать результаты сравнения словами по много, поровну, столько-сколько.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различать и называть знакомые геометрические фигуры (круг, квадрат, треугольник).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определении пространственных направлений от себя и обозначать их словами вверху-внизу.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28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87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Познакомить с приемами сравнения двух предметов по высоте, учить понимать слова высокий-низкий, выше-ниже.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определении пространственных направлений от себя.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навыки сравнения двух равных групп предметов способом приложения и пользоваться словами по много, поровну, столько - сколько.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29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73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учить сравнивать два предмета по высоте способами наложения и приложения, обозначать результаты сравнения словами высокий-низкий, выше-ниже.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совершенствовать навыки сравнения двух равных групп предметов способами наложения и приложения, обозначать результаты сравнения словами поровну, столько-сколько.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30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320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Учить сравнивать две неравные группы предметов способом наложения, обозначать результаты сравнения  словами больше-меньше, столько-сколько.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сравнивать два контрастных по высоте предмета знакомыми способами, обозначать результаты сравнения словами высокий-низкий, выше-ниже.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31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303"/>
        </w:trPr>
        <w:tc>
          <w:tcPr>
            <w:tcW w:w="9355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</w:tr>
      <w:tr w:rsidR="005B4008" w:rsidRPr="00387482">
        <w:trPr>
          <w:trHeight w:val="287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Продолжать учить сравнивать две неравные группы предметов способами наложения и приложения, обозначать результаты сравнения словами больше—меньше, столько—сколько, поровну.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различать и называть круг, квадрат, треугольник.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33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292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сравнивать две равные и неравные группы предметов, пользоваться выражениями поровну, столько—сколько, больше—меньше.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34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330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сравнении двух групп предметов способами наложения и приложения и пользоваться словами столько—сколько, больше —меньше.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Закреплять умение различать и называть части суток: день, ночь.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35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620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Закреплять способы сравнения двух предметов по длине и ширине, учить обозначать результаты сравнения соответствующими словами.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Формировать умение различать количество звуков на слух (много и один).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различении и назывании геометрических фигур: круга, квадрата, треугольника.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36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300"/>
        </w:trPr>
        <w:tc>
          <w:tcPr>
            <w:tcW w:w="9355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</w:tr>
      <w:tr w:rsidR="005B4008" w:rsidRPr="00387482">
        <w:trPr>
          <w:trHeight w:val="283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Учить воспроизводить заданное количество предметов и звуков по образцу (без счета и называния числа).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37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77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Закреплять умение воспроизводить заданное количество предметов и звуков по образцу (без счета и называния числа).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умении сравнивать два предмета по величине, обозначать результат сравнения словами большой, маленький.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умении различать пространственные направления от себя и обозначать их словами: впереди—сзади, слева—справа.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38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87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Учить различать одно и много движений и обозначать их количество словами один, много.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умении различать пространственные направления относительно себя и обозначать их словами впереди - сзади, вверху - внизу, слева - справа.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Стр.39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1474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умении воспроизводить заданное количество движений и называть их словами много и один.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Закреплять умение различать и называть части суток: утро, вечер.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40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73"/>
        </w:trPr>
        <w:tc>
          <w:tcPr>
            <w:tcW w:w="9355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</w:tr>
      <w:tr w:rsidR="005B4008" w:rsidRPr="00387482">
        <w:trPr>
          <w:trHeight w:val="326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Закреплять умение сравнивать две равные и неравные группы предметов способами наложения и приложения, пользоваться выражениями столько-сколько, больше-меньше.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Упражнять в сравнении двух предметов по величине, обозначать результаты сравнения словами большой, маленький.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Учить определять пространственное расположение предметов, используя предлоги на, под, в и т.д.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41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306"/>
        </w:trPr>
        <w:tc>
          <w:tcPr>
            <w:tcW w:w="15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562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• 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221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Стр.42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246"/>
        </w:trPr>
        <w:tc>
          <w:tcPr>
            <w:tcW w:w="1509" w:type="dxa"/>
            <w:tcBorders>
              <w:bottom w:val="nil"/>
            </w:tcBorders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3- 4</w:t>
            </w:r>
          </w:p>
        </w:tc>
        <w:tc>
          <w:tcPr>
            <w:tcW w:w="5629" w:type="dxa"/>
            <w:tcBorders>
              <w:bottom w:val="nil"/>
            </w:tcBorders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</w:tc>
        <w:tc>
          <w:tcPr>
            <w:tcW w:w="2217" w:type="dxa"/>
            <w:tcBorders>
              <w:bottom w:val="nil"/>
            </w:tcBorders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Стр.43 И.А.Помораева «Формирование элементарных математических представлений».</w:t>
            </w:r>
          </w:p>
        </w:tc>
      </w:tr>
      <w:tr w:rsidR="005B4008" w:rsidRPr="00387482">
        <w:trPr>
          <w:trHeight w:val="73"/>
        </w:trPr>
        <w:tc>
          <w:tcPr>
            <w:tcW w:w="1509" w:type="dxa"/>
            <w:tcBorders>
              <w:top w:val="nil"/>
            </w:tcBorders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nil"/>
            </w:tcBorders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ИТТ</w:t>
            </w:r>
          </w:p>
        </w:tc>
        <w:tc>
          <w:tcPr>
            <w:tcW w:w="2217" w:type="dxa"/>
            <w:tcBorders>
              <w:top w:val="nil"/>
            </w:tcBorders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 деятельность.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 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 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 Сенсорное развитие.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(исполь- зуя при характеристике предметов эпитеты и сравнения). Создавать условия для ознакомления детей с цветом, формой, вели- чиной, осязаемыми свойствами предметов (теплый, холодный, твердый, мягкий, пушистый и т. п.); развивать умение воспринимать звучание раз- 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Подсказывать детям название форм (круглая, треугольная, прямо- угольная и квадратная). Дидактические игры.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 В совместных дидактических играх учить детей выполнять постепенно усложняющиеся правила.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418"/>
        <w:gridCol w:w="1275"/>
        <w:gridCol w:w="5491"/>
      </w:tblGrid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Объект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и цель опыта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Неживая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природа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Песочная страна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познакомить со свойствами сухого и мокрого песка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(сыпучесть, рыхлость, сухой – рассыпается, из мокрого-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можно лепить).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песочница, набор формочек, совочки, лейки,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салфетки.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2. Воздух повсюду.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Неживая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природа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Воздух повсюду.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обнаружить воздух в окружающем пространстве,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выявить его свойство — невидимость, объяснить его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необходимость для жизни.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воздушный шарик, таз с водой, пластмассовая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бутылка, листы бумаги.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Физические явления</w:t>
            </w: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Угадай, чей голосок?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научить определять происхождение звука и различать музыкальные и шумовые звуки.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металлофон, дудочка, деревянные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ложки, металлические пластины, кубики, коробочки, наполненные пуговицами, горохом, пшеном, бумагой.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Неживая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природа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Почему кораблики не плывут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обнаружить воздух, образовать ветер.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бумажные и пенопластовые кораблики, таз с водой.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Неживая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природа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Считалочка-купалочка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познакомить со свойствами воды: льётся, движется.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ванночка с водой, игрушки.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Наши помощники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познакомить детей с органами чувств и их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назначением, с охраной органов чувств.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коробочки с дырочками, лимон, бубен, яблоко, сахар, чайник с водой.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Неживая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природа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Снеговик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подвести детей к пониманию того, что снег - это одно из состояний воды.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снеговик из снега, емкость.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Физические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явления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 Пейте куклы вкусный сок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выявить свойство воды и красок, способность  красок  растворятся в воде, и изменять  её цвет.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акварельные краски, пластиковые стаканы с водой.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Неживая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природа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 Тает льдинка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познакомить с тем, что замерзает на холоде и тает в тепле.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свеча, ложка, лёд, прозрачные стаканчики с горячей и холодной водой.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Рукотворный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Бумага (качества и свойства). </w:t>
            </w: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Физические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явления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теплота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 Времена года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выявить свойства воды: может нагреваться, остывать, замерзать, таять.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ванночки, вода разных температур, кусочки льда. </w:t>
            </w: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Рукотворный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мир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12. Древесина (качества и свойства)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научить узнавать вещи, изготовленные из древесины; определять ее качества (твердость, структура поверхности – гладкая, шершавая; степень прочности) и свойства (не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режется, не бьется, не тонет в воде).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деревянные предметы, ножницы, емкости с водой. </w:t>
            </w: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Физические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явления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13. Волшебная кисточка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познакомить с получением промежуточных цветов путем смешивания двух основных.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краски, палитра, кисточка,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пиктограммы с изображением двух цветовых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пятен, листы с тремя, нарисованными контурами воздушных шаров. </w:t>
            </w: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14. Солнечный зайчик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познакомить с естественным источником света – солнцем.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маленькие зеркала, солнечный свет.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15. Что-то в коробке </w:t>
            </w: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Физические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явления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15. Что-то в коробке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познакомить со значением света и его источниками (солнце, фонарик, свеча), показать, что свет не проходит через прозрачные предметы.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коробка с крышкой, в которой сделана прорезь; фонарик, лампа.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16. Ткань (качества и свойства) </w:t>
            </w: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Рукотворный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мир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16. Ткань (качества и свойства)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научить детей узнавать вещи из ткани, определять ее качества (толщина, структура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поверхности, степень прочности, мягкость) и свойства (мнется, режется, рвется, намокает).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образцы хлопчатобумажной ткани, ножницы, емкость с водой. </w:t>
            </w: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Неживая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природа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песок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17. Рисунки из песка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научить сыпать сухой песок тонкой струйкой; создавать рисунки из песка.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сухой песок, стол. </w:t>
            </w:r>
          </w:p>
        </w:tc>
      </w:tr>
      <w:tr w:rsidR="005B4008" w:rsidRPr="00387482" w:rsidTr="00C94A24">
        <w:tc>
          <w:tcPr>
            <w:tcW w:w="13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Физические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явления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легкий-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тяжелый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18. Сказка о камешке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на примере опыта показать, что предметы могут быть лёгкими и тяжёлыми.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Материал: ванночка с водой, мелкие тяжёлые и лёгкие предметы, камешки. 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ОО «Речевое развитие»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Развитие речи.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Вторая младшая группа (от 3 до 4 лет) Развивающая речевая среда. Продолжать помогать детям общаться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 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Продолжать приучать детей слушат</w:t>
      </w:r>
      <w:r>
        <w:rPr>
          <w:rFonts w:ascii="Times New Roman" w:hAnsi="Times New Roman" w:cs="Times New Roman"/>
          <w:sz w:val="28"/>
          <w:szCs w:val="28"/>
        </w:rPr>
        <w:t>ь рассказы воспитателя о забав</w:t>
      </w:r>
      <w:r w:rsidRPr="002F31D3">
        <w:rPr>
          <w:rFonts w:ascii="Times New Roman" w:hAnsi="Times New Roman" w:cs="Times New Roman"/>
          <w:sz w:val="28"/>
          <w:szCs w:val="28"/>
        </w:rPr>
        <w:t>ных случаях из жизни. Формирование словаря. На основе обогащения представлений о ближайшем окружении продолжать</w:t>
      </w:r>
      <w:r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</w:t>
      </w:r>
      <w:r w:rsidRPr="002F31D3">
        <w:rPr>
          <w:rFonts w:ascii="Times New Roman" w:hAnsi="Times New Roman" w:cs="Times New Roman"/>
          <w:sz w:val="28"/>
          <w:szCs w:val="28"/>
        </w:rPr>
        <w:t>варный запас детей. Уточнять названия и назначение предметов одежды, обуви, головных уборов, посуды, мебели, видов транспорта. 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место- 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Звуковая культура речи. Продолжать учить детей внятно про- износить в словах гласные (а, у, и, о, э) и некоторые согласные звуки: п — б — т — д — к — г; ф — в; т — с — з — ц. Развивать моторику речедвигатель</w:t>
      </w:r>
      <w:r>
        <w:rPr>
          <w:rFonts w:ascii="Times New Roman" w:hAnsi="Times New Roman" w:cs="Times New Roman"/>
          <w:sz w:val="28"/>
          <w:szCs w:val="28"/>
        </w:rPr>
        <w:t>ного аппарата, слуховое воспри</w:t>
      </w:r>
      <w:r w:rsidRPr="002F31D3">
        <w:rPr>
          <w:rFonts w:ascii="Times New Roman" w:hAnsi="Times New Roman" w:cs="Times New Roman"/>
          <w:sz w:val="28"/>
          <w:szCs w:val="28"/>
        </w:rPr>
        <w:t>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 Грамматический строй речи.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детям получать из нер</w:t>
      </w:r>
      <w:r>
        <w:rPr>
          <w:rFonts w:ascii="Times New Roman" w:hAnsi="Times New Roman" w:cs="Times New Roman"/>
          <w:sz w:val="28"/>
          <w:szCs w:val="28"/>
        </w:rPr>
        <w:t>аспространенных простых предло</w:t>
      </w:r>
      <w:r w:rsidRPr="002F31D3">
        <w:rPr>
          <w:rFonts w:ascii="Times New Roman" w:hAnsi="Times New Roman" w:cs="Times New Roman"/>
          <w:sz w:val="28"/>
          <w:szCs w:val="28"/>
        </w:rPr>
        <w:t xml:space="preserve">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 Связная речь. Развивать диалогическую форму речи. Вовлекать детей в разговор во время рассматривания предметов, кар- тин, иллюстраций; наблюдений за живыми объектами; после просмотра спектаклей, мультфильмов. Обучать умению вести диалог с педагогом: слушать и понимать за- данный вопрос, понятно отвечать на него, говорить в нормальном темпе, не перебивая говорящего взрослого. Напоминать детям о необходимости говорить «спасибо», «здравствуйте», «до свидания», «спокойной ночи» (в семье, группе). Помогать доброжелательно общаться друг с другом. Формировать потребность делиться своими впечатлениями с воспитателями и родителями. 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5"/>
        <w:gridCol w:w="4350"/>
        <w:gridCol w:w="1064"/>
        <w:gridCol w:w="2127"/>
      </w:tblGrid>
      <w:tr w:rsidR="005B4008" w:rsidRPr="00387482">
        <w:trPr>
          <w:trHeight w:val="975"/>
        </w:trPr>
        <w:tc>
          <w:tcPr>
            <w:tcW w:w="2065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4350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3191" w:type="dxa"/>
            <w:gridSpan w:val="2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методической литературы</w:t>
            </w:r>
          </w:p>
        </w:tc>
      </w:tr>
      <w:tr w:rsidR="005B4008" w:rsidRPr="00387482">
        <w:trPr>
          <w:trHeight w:val="300"/>
        </w:trPr>
        <w:tc>
          <w:tcPr>
            <w:tcW w:w="9606" w:type="dxa"/>
            <w:gridSpan w:val="4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</w:tr>
      <w:tr w:rsidR="005B4008" w:rsidRPr="00387482">
        <w:tc>
          <w:tcPr>
            <w:tcW w:w="2065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звуки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а, у.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 «Не ошибись»</w:t>
            </w:r>
          </w:p>
        </w:tc>
        <w:tc>
          <w:tcPr>
            <w:tcW w:w="5414" w:type="dxa"/>
            <w:gridSpan w:val="2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32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Гербова «Развитие речи в детском саду».</w:t>
            </w:r>
          </w:p>
        </w:tc>
      </w:tr>
      <w:tr w:rsidR="005B4008" w:rsidRPr="00387482">
        <w:tc>
          <w:tcPr>
            <w:tcW w:w="2065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14" w:type="dxa"/>
            <w:gridSpan w:val="2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детей в четкой артикуляции звука (изолированного, в звукосочетаниях); отрабатывать плавный вдох; побуждать произносить звук в разной тональности с разной громкостью (по подражанию).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33 В.В.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1"/>
        <w:gridCol w:w="5328"/>
        <w:gridCol w:w="2127"/>
      </w:tblGrid>
      <w:tr w:rsidR="005B4008" w:rsidRPr="00387482">
        <w:tc>
          <w:tcPr>
            <w:tcW w:w="2151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«Дидактическая игра «Чья вещь?». Рассматривание сюжетных картин (по выбору воспитателя)»</w:t>
            </w:r>
          </w:p>
        </w:tc>
        <w:tc>
          <w:tcPr>
            <w:tcW w:w="532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36 В.В.Гербова «Развитие речи в детском саду».</w:t>
            </w:r>
          </w:p>
        </w:tc>
      </w:tr>
      <w:tr w:rsidR="005B4008" w:rsidRPr="00387482">
        <w:tc>
          <w:tcPr>
            <w:tcW w:w="2151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Рассматривание иллюстраций к сказке «Колобок»</w:t>
            </w:r>
          </w:p>
        </w:tc>
        <w:tc>
          <w:tcPr>
            <w:tcW w:w="532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приучать детей внимательно рассматривать рисунки в книгах, объяснять содержание иллюстраций. Отрабатывать четкое произношение звука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39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Ноябрь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5388"/>
        <w:gridCol w:w="2090"/>
      </w:tblGrid>
      <w:tr w:rsidR="005B4008" w:rsidRPr="00387482"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четком и правильном произношении звука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(изолированного, в словосочетаниях, в словах)</w:t>
            </w:r>
          </w:p>
        </w:tc>
        <w:tc>
          <w:tcPr>
            <w:tcW w:w="2090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42 В.В.Гербова «Развитие речи в детском саду».</w:t>
            </w:r>
          </w:p>
        </w:tc>
      </w:tr>
      <w:tr w:rsidR="005B4008" w:rsidRPr="00387482"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«Рассматривание сюжетных картины «Коза с козлятами». Дидактическая игра «Кто, кто в теремочке живет?»</w:t>
            </w:r>
          </w:p>
        </w:tc>
        <w:tc>
          <w:tcPr>
            <w:tcW w:w="538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к, т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0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43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Декабрь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4"/>
        <w:gridCol w:w="5405"/>
        <w:gridCol w:w="2127"/>
      </w:tblGrid>
      <w:tr w:rsidR="005B4008" w:rsidRPr="00387482">
        <w:tc>
          <w:tcPr>
            <w:tcW w:w="2074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«Повторение сказки «Снегурушка и лиса». Дидактические игры «Эхо», «Чудесных мешочек»</w:t>
            </w:r>
          </w:p>
        </w:tc>
        <w:tc>
          <w:tcPr>
            <w:tcW w:w="5405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Помочь детям вспомнить сказку «Снегурушка и лиса». Упражнять в произношении слов со звуком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э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(игра «Эхо»), в определении качеств предметов на ощупь (игра «Чудесный мешочек»).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51 В.В.Гербова «Развитие речи в детском саду».</w:t>
            </w:r>
          </w:p>
        </w:tc>
      </w:tr>
      <w:tr w:rsidR="005B4008" w:rsidRPr="00387482">
        <w:tc>
          <w:tcPr>
            <w:tcW w:w="2074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«Игра – инсценировка «У матрешки – новоселье»»</w:t>
            </w:r>
          </w:p>
        </w:tc>
        <w:tc>
          <w:tcPr>
            <w:tcW w:w="5405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диалогической речи; учить правильно называть строительные детали и их цвета.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53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Январь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5375"/>
        <w:gridCol w:w="2103"/>
      </w:tblGrid>
      <w:tr w:rsidR="005B4008" w:rsidRPr="00387482"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«Рассматривание иллюстраций к сказке «Гуси-лебеди» и сюжетных картин (по выбору педагога)»</w:t>
            </w:r>
          </w:p>
        </w:tc>
        <w:tc>
          <w:tcPr>
            <w:tcW w:w="5375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объяснять детям, как много интересного можно узнать,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210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55 В.В.Гербова «Развитие речи в детском саду».</w:t>
            </w:r>
          </w:p>
        </w:tc>
      </w:tr>
      <w:tr w:rsidR="005B4008" w:rsidRPr="00387482"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звуки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м, мь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Дидактическое упражнение «Вставь словечко»</w:t>
            </w:r>
          </w:p>
        </w:tc>
        <w:tc>
          <w:tcPr>
            <w:tcW w:w="5375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четком произношении звуков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м, мь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словах, фразовой речи; способствовать воспитанию интонационной выразительной речи. Продолжать учить образовывать слова по аналогии.</w:t>
            </w:r>
          </w:p>
        </w:tc>
        <w:tc>
          <w:tcPr>
            <w:tcW w:w="210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57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Февраль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7"/>
        <w:gridCol w:w="5412"/>
        <w:gridCol w:w="2127"/>
      </w:tblGrid>
      <w:tr w:rsidR="005B4008" w:rsidRPr="00387482">
        <w:tc>
          <w:tcPr>
            <w:tcW w:w="206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звуки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п, пь. 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«Ярмарка»</w:t>
            </w:r>
          </w:p>
        </w:tc>
        <w:tc>
          <w:tcPr>
            <w:tcW w:w="5412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Упражнять в отчетливом и правильном произношении звуков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п, пь.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помощью дидактической игры побуждать детей вступать в диалог, употреблять слова со звуками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п, пь.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58 В.В.Гербова «Развитие речи в детском саду».</w:t>
            </w:r>
          </w:p>
        </w:tc>
      </w:tr>
      <w:tr w:rsidR="005B4008" w:rsidRPr="00387482">
        <w:tc>
          <w:tcPr>
            <w:tcW w:w="206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звуки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б, бь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12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правильном произношении звуков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б, бь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звукосочетаниях, словах, фразах)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60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Март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5444"/>
        <w:gridCol w:w="2034"/>
      </w:tblGrid>
      <w:tr w:rsidR="005B4008" w:rsidRPr="00387482"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звуки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т, п, к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44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Закреплять произношение звука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словах и фразовой речи; учить детей отчетливо произносить звукоподражания со звуками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т, п, к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упражнять в произношении звукоподражаний с разной скоростью и громкостью.</w:t>
            </w:r>
          </w:p>
        </w:tc>
        <w:tc>
          <w:tcPr>
            <w:tcW w:w="2034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66 В.В.Гербова «Развитие речи в детском саду».</w:t>
            </w:r>
          </w:p>
        </w:tc>
      </w:tr>
      <w:tr w:rsidR="005B4008" w:rsidRPr="00387482"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«Рассматривание сюжетных картин (по выбору воспитателя). Дидактическое упражнение на звукопроизношение (дидактическая игра «Что изменилось»)»</w:t>
            </w:r>
          </w:p>
        </w:tc>
        <w:tc>
          <w:tcPr>
            <w:tcW w:w="5444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детей рассматривать сюжетную картину, помогая им определить ее тему и конкретизировать действия и взаимоотношение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  <w:tc>
          <w:tcPr>
            <w:tcW w:w="2034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69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Апрель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386"/>
        <w:gridCol w:w="2127"/>
      </w:tblGrid>
      <w:tr w:rsidR="005B4008" w:rsidRPr="00387482"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6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детей отчетливо и правильно произносить изолированный звук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звукоподражательные слова с этим звуком.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72 В.В.Гербова «Развитие речи в детском саду».</w:t>
            </w:r>
          </w:p>
        </w:tc>
      </w:tr>
      <w:tr w:rsidR="005B4008" w:rsidRPr="00387482"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6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Отрабатывать четкое произношение звука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Упражнять детей в умении вести диалог.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75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Май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386"/>
        <w:gridCol w:w="2127"/>
      </w:tblGrid>
      <w:tr w:rsidR="005B4008" w:rsidRPr="00387482"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6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четком произношении звука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77 В.В.Гербова «Развитие речи в детском саду».</w:t>
            </w:r>
          </w:p>
        </w:tc>
      </w:tr>
      <w:tr w:rsidR="005B4008" w:rsidRPr="00387482"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ц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6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Отрабатывать четкое произношение звука </w:t>
            </w:r>
            <w:r w:rsidRPr="002F31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ц</w:t>
            </w: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параллельно упражняя детей в интонационно правильном воспроизведении звукоподражаний; учить изменять темп речи.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80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Приобщение  к   художественной литературе.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67"/>
        <w:gridCol w:w="4819"/>
        <w:gridCol w:w="2127"/>
      </w:tblGrid>
      <w:tr w:rsidR="005B4008" w:rsidRPr="00387482">
        <w:trPr>
          <w:trHeight w:val="915"/>
        </w:trPr>
        <w:tc>
          <w:tcPr>
            <w:tcW w:w="209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5386" w:type="dxa"/>
            <w:gridSpan w:val="2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методической литературы</w:t>
            </w:r>
          </w:p>
        </w:tc>
      </w:tr>
      <w:tr w:rsidR="005B4008" w:rsidRPr="00387482">
        <w:trPr>
          <w:trHeight w:val="360"/>
        </w:trPr>
        <w:tc>
          <w:tcPr>
            <w:tcW w:w="9606" w:type="dxa"/>
            <w:gridSpan w:val="4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</w:tr>
      <w:tr w:rsidR="005B4008" w:rsidRPr="00387482">
        <w:tc>
          <w:tcPr>
            <w:tcW w:w="2660" w:type="dxa"/>
            <w:gridSpan w:val="2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 у нас хороший, кто у нас пригожий. Чтение стихотворения С. Черного «Приставалка»</w:t>
            </w:r>
          </w:p>
        </w:tc>
        <w:tc>
          <w:tcPr>
            <w:tcW w:w="4819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у детей симпатию к сверстникам с помощью рассказа воспитателя (игры); помочь малышам поверить в то, что каждый из них – замечательный ребенок, и взрослые их любят.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28 В.В.Гербова «Развитие речи в детском саду».</w:t>
            </w:r>
          </w:p>
        </w:tc>
      </w:tr>
      <w:tr w:rsidR="005B4008" w:rsidRPr="00387482">
        <w:tc>
          <w:tcPr>
            <w:tcW w:w="2660" w:type="dxa"/>
            <w:gridSpan w:val="2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русской народной сказки «Кот, петух и лиса»</w:t>
            </w:r>
          </w:p>
        </w:tc>
        <w:tc>
          <w:tcPr>
            <w:tcW w:w="4819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со сказкой «Кот, петух и лиса» (обраб.М. Боголюбской).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31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819"/>
        <w:gridCol w:w="2127"/>
      </w:tblGrid>
      <w:tr w:rsidR="005B4008" w:rsidRPr="00387482">
        <w:tc>
          <w:tcPr>
            <w:tcW w:w="2660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русской народной сказки «Колобок». Дидактическое упражнение «Играем в слова»</w:t>
            </w:r>
          </w:p>
        </w:tc>
        <w:tc>
          <w:tcPr>
            <w:tcW w:w="4819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со сказкой «Колобок» (обраб.К. Ушинского). Упражнять детей в образовании слов по аналогии.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38 В.В.Гербова «Развитие речи в детском саду».</w:t>
            </w:r>
          </w:p>
        </w:tc>
      </w:tr>
      <w:tr w:rsidR="005B4008" w:rsidRPr="00387482">
        <w:tc>
          <w:tcPr>
            <w:tcW w:w="2660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стихотворения           А. Блока «Зайчик». Заучивание стихотворения А. Плещеева «Осень наступила…»</w:t>
            </w:r>
          </w:p>
        </w:tc>
        <w:tc>
          <w:tcPr>
            <w:tcW w:w="4819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Помочь детям запомнить стихотворение А. Плещеева «Осень наступила…». При восприятии стихотворения А. Блока «Зайчик»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40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Ноябрь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4"/>
        <w:gridCol w:w="4925"/>
        <w:gridCol w:w="2127"/>
      </w:tblGrid>
      <w:tr w:rsidR="005B4008" w:rsidRPr="00387482">
        <w:tc>
          <w:tcPr>
            <w:tcW w:w="2554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стихотворений об осени. Дидактическое упражнение «Что из чего получается»»</w:t>
            </w:r>
          </w:p>
        </w:tc>
        <w:tc>
          <w:tcPr>
            <w:tcW w:w="4925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Приобщать детей к поэзии, развивать поэтический слух. Упражнять в образовании слов по аналогии.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41 В.В.Гербова «Развитие речи в детском саду».</w:t>
            </w:r>
          </w:p>
        </w:tc>
      </w:tr>
      <w:tr w:rsidR="005B4008" w:rsidRPr="00387482">
        <w:tc>
          <w:tcPr>
            <w:tcW w:w="2554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стихотворений из цикла С. Маршака «Детки в клетке»</w:t>
            </w:r>
          </w:p>
        </w:tc>
        <w:tc>
          <w:tcPr>
            <w:tcW w:w="4925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яркими поэтическими образами животных из стихотворений С. Маршака.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46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Декабрь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7"/>
        <w:gridCol w:w="4942"/>
        <w:gridCol w:w="2127"/>
      </w:tblGrid>
      <w:tr w:rsidR="005B4008" w:rsidRPr="00387482">
        <w:tc>
          <w:tcPr>
            <w:tcW w:w="253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сказки «Снегурушка и лиса»»</w:t>
            </w:r>
          </w:p>
        </w:tc>
        <w:tc>
          <w:tcPr>
            <w:tcW w:w="4942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русской народной сказкой «Снегурушка и лиса» (обраб.М. Булатова), с образом лисы (отличным от лисиц из других сказок). Упражнять в выразительном чтении отрывка – причитания Снегурушки.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50 В.В.Гербова «Развитие речи в детском саду».</w:t>
            </w:r>
          </w:p>
        </w:tc>
      </w:tr>
      <w:tr w:rsidR="005B4008" w:rsidRPr="00387482">
        <w:tc>
          <w:tcPr>
            <w:tcW w:w="253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рассказа Л. Воронковой «Снег идет», стихотворения А. Босева «Трое»»</w:t>
            </w:r>
          </w:p>
        </w:tc>
        <w:tc>
          <w:tcPr>
            <w:tcW w:w="4942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рассказом Л. Воронковой «Снег идет», оживив в памяти детей собственные впечатления от обильного снегопада. Помочь запомнить стихотворение А. Босева «Трое».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52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Январь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961"/>
        <w:gridCol w:w="2127"/>
      </w:tblGrid>
      <w:tr w:rsidR="005B4008" w:rsidRPr="00387482">
        <w:tc>
          <w:tcPr>
            <w:tcW w:w="251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русской народной сказки «Гуси – лебеди»»</w:t>
            </w:r>
          </w:p>
        </w:tc>
        <w:tc>
          <w:tcPr>
            <w:tcW w:w="4961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со сказкой «Гуси – лебеди» (обраб.М. Булатова), вызвать желание послушать ее еще раз, поиграть в сказку.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54 В.В.Гербова «Развитие речи в детском саду».</w:t>
            </w:r>
          </w:p>
        </w:tc>
      </w:tr>
      <w:tr w:rsidR="005B4008" w:rsidRPr="00387482">
        <w:tc>
          <w:tcPr>
            <w:tcW w:w="251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«Беседа на тему «Что такое хорошо и что такое плохо»»</w:t>
            </w:r>
          </w:p>
        </w:tc>
        <w:tc>
          <w:tcPr>
            <w:tcW w:w="4961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Беседуя с детьми о плохом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63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Февраль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961"/>
        <w:gridCol w:w="2127"/>
      </w:tblGrid>
      <w:tr w:rsidR="005B4008" w:rsidRPr="00387482">
        <w:tc>
          <w:tcPr>
            <w:tcW w:w="251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русской народной сказки «Лиса и заяц»»</w:t>
            </w:r>
          </w:p>
        </w:tc>
        <w:tc>
          <w:tcPr>
            <w:tcW w:w="4961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со сказкой «Лиса и заяц» (обраб.В. Даля), помочь понять смысл произведения (мал удалец, да храбрец).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59 В.В.Гербова «Развитие речи в детском саду».</w:t>
            </w:r>
          </w:p>
        </w:tc>
      </w:tr>
      <w:tr w:rsidR="005B4008" w:rsidRPr="00387482">
        <w:tc>
          <w:tcPr>
            <w:tcW w:w="251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«Заучивание стихотворения В. Берестова «Петушки распетушились»»</w:t>
            </w:r>
          </w:p>
        </w:tc>
        <w:tc>
          <w:tcPr>
            <w:tcW w:w="4961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Помочь детям запомнить стихотворение В. Берестова «Петушки распетушились», учить выразительно читать его.</w:t>
            </w:r>
          </w:p>
        </w:tc>
        <w:tc>
          <w:tcPr>
            <w:tcW w:w="2127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62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Март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3"/>
        <w:gridCol w:w="4966"/>
        <w:gridCol w:w="2268"/>
      </w:tblGrid>
      <w:tr w:rsidR="005B4008" w:rsidRPr="00387482">
        <w:tc>
          <w:tcPr>
            <w:tcW w:w="251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стихотворения И. Косякова «Все она». Дидактическое упражнение «Очень мамочку люблю, потому, что…»</w:t>
            </w:r>
          </w:p>
        </w:tc>
        <w:tc>
          <w:tcPr>
            <w:tcW w:w="4966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со стихотворением И. Косякова «Все она». Совершенствовать диалогическую речь малышей.</w:t>
            </w:r>
          </w:p>
        </w:tc>
        <w:tc>
          <w:tcPr>
            <w:tcW w:w="226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64 В.В.Гербова «Развитие речи в детском саду».</w:t>
            </w:r>
          </w:p>
        </w:tc>
      </w:tr>
      <w:tr w:rsidR="005B4008" w:rsidRPr="00387482">
        <w:tc>
          <w:tcPr>
            <w:tcW w:w="2513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русской народной сказки «У страха глаза велики»»</w:t>
            </w:r>
          </w:p>
        </w:tc>
        <w:tc>
          <w:tcPr>
            <w:tcW w:w="4966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Напомнить детям известные им русские народные сказки и познакомить со сказкой «У страха глаза велики» (обраб.М. Серовой). Помочь детям правильно воспроизвести начало и конец сказки.</w:t>
            </w:r>
          </w:p>
        </w:tc>
        <w:tc>
          <w:tcPr>
            <w:tcW w:w="226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68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Апрель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961"/>
        <w:gridCol w:w="2268"/>
      </w:tblGrid>
      <w:tr w:rsidR="005B4008" w:rsidRPr="00387482">
        <w:tc>
          <w:tcPr>
            <w:tcW w:w="251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стихотворения А. Плещеева «Весна». Дидактическое упражнение «Когда это бывает?»</w:t>
            </w:r>
          </w:p>
        </w:tc>
        <w:tc>
          <w:tcPr>
            <w:tcW w:w="4961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  <w:tc>
          <w:tcPr>
            <w:tcW w:w="226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71 В.В.Гербова «Развитие речи в детском саду».</w:t>
            </w:r>
          </w:p>
        </w:tc>
      </w:tr>
      <w:tr w:rsidR="005B4008" w:rsidRPr="00387482">
        <w:tc>
          <w:tcPr>
            <w:tcW w:w="251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и драматизация русской народной песенки «Курочка – рябушка». Рассматривание сюжетных картин (по выбору воспитателя)»</w:t>
            </w:r>
          </w:p>
        </w:tc>
        <w:tc>
          <w:tcPr>
            <w:tcW w:w="4961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русской народной песенкой «Курочка – рябушка».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226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73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Май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8"/>
        <w:gridCol w:w="4911"/>
        <w:gridCol w:w="2268"/>
      </w:tblGrid>
      <w:tr w:rsidR="005B4008" w:rsidRPr="00387482">
        <w:tc>
          <w:tcPr>
            <w:tcW w:w="256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русской народной сказки «Бычок – черный бочок, белые копытца». Литературная викторина»</w:t>
            </w:r>
          </w:p>
        </w:tc>
        <w:tc>
          <w:tcPr>
            <w:tcW w:w="4911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русской народной сказкой «Бычок – черный бочок, белые копытца» (обраб.М. Булатова). Помочь детям вспомнить названия и содержания сказок, которые им читали на занятиях.</w:t>
            </w:r>
          </w:p>
        </w:tc>
        <w:tc>
          <w:tcPr>
            <w:tcW w:w="226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76 В.В.Гербова «Развитие речи в детском саду».</w:t>
            </w:r>
          </w:p>
        </w:tc>
      </w:tr>
      <w:tr w:rsidR="005B4008" w:rsidRPr="00387482">
        <w:tc>
          <w:tcPr>
            <w:tcW w:w="256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«Повторение стихотворений. Заучивание стихотворение И. Белоусова «Весенняя гостья»</w:t>
            </w:r>
          </w:p>
        </w:tc>
        <w:tc>
          <w:tcPr>
            <w:tcW w:w="4911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Помочь детям вспомнить стихи, которые они учили в течение года; запомнить новое стихотворение.</w:t>
            </w:r>
          </w:p>
        </w:tc>
        <w:tc>
          <w:tcPr>
            <w:tcW w:w="2268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79 В.В.Гербова «Развитие речи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ОО «Художественно-эстетическое развитие»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Приобщение к искусству.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книжная графика (Ю.А.Васнецов, Е.М.Рачев, В.А.Кузьмина, К.В.Овчинникова)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народная игрушка (дымковская игрушка, филимоновская игрушка, чувашские народные игрушки, богородская резная игрушка)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музей (общие представления, предметы, художники)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архитектура (здания г.Чебоксары, р. Волга)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древние образы (культовая живопись, древнерусская архитектура, праздники)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Изобразительная  деятельность.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656"/>
        <w:gridCol w:w="5156"/>
        <w:gridCol w:w="1843"/>
      </w:tblGrid>
      <w:tr w:rsidR="005B4008" w:rsidRPr="00387482">
        <w:tc>
          <w:tcPr>
            <w:tcW w:w="2465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15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Источник методической литературы</w:t>
            </w:r>
          </w:p>
        </w:tc>
      </w:tr>
      <w:tr w:rsidR="005B4008" w:rsidRPr="00387482">
        <w:tc>
          <w:tcPr>
            <w:tcW w:w="9464" w:type="dxa"/>
            <w:gridSpan w:val="4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«Знакомство с карандашом и бумагой»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карандашами, правильно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Учить видеть сходство штрихов с предметами. Развивать желание рисовать.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Стр45Т.С.Комарова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«Идет дождь»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впечатления от окружающей жизни, видеть в рисунке образ явления. Закреплять умение рисовать короткие штрихи и, линии, правильно держать карандаш. Развивать желание рисовать.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Стр46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«Привяжем к шарикам цветные ниточки»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карандаш; рисовать прямые линии вверху вниз; вести линии неотрывно, слитно. Развивать эстетическое восприятие. Учить видеть в линиях образ предмета.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Стр48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«Красивые лесенки»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(Вариант «Красивый полосатый коврик»)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линии сверху вниз; проводить их прямо, не останавливаясь. Учить набирать краску на кисть, обмакивать ее всем ворсом в краску; снимать лишнюю каплю, прикасаясь ворсом к краю баночки; промывать кисть в воде, осушать ее лёгким прикосновением к тряпочке, чтобы набрать краску другого цвета. Продолжать знакомить с цветами. Развивать эстетическое восприятие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Стр49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9464" w:type="dxa"/>
            <w:gridSpan w:val="4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«Разноцветный ковер из листьев».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52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«Цветные клубочки»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слитные линии круговыми движениями, не отрывая карандаша (фломастера) от бумаги; правильно держать карандаш; в процессе рисования использовать карандаши разных цветов. Обращать внимание детей на красоту разноцветных изображений.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Стр53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«Колечки» («Разноцветные мыльные пузыри»)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 цвета. Закреплять знание цветов. Вызвать чувство радости от созерцания разноцветных рисунков.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Стр55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«Раздувайся, пузырь...»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Закрепить знание цветов. Развивать образные представления.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Стр56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286"/>
        </w:trPr>
        <w:tc>
          <w:tcPr>
            <w:tcW w:w="9464" w:type="dxa"/>
            <w:gridSpan w:val="4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«Красивые воздушные шары (мячи)»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предметы круглой формы. Учить правильно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отношение к созданным изображениям.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 60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«Разноцветные колеса» («Разноцветные обручи»)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предметы круглой формы слитным неотрывным движением кисти. Закреплять умение промывать кисть, промакивать ворс промытой кисти о тряпочку (салфетку). Развивать восприятие цвета. Закреплять знание цветов. Учить детей рассматривать готовые работы; выделять ровные красивые колечки.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Стр63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«Нарисуй что-то круглое»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предметов круглой формы. Закреплять умение пользоваться красками, правильно держать кисть. Учить промывать кисть перед тем, как набрать другую краску, и по окончании работы. Учить радоваться своим рисункам, называть изображенные предметы и явления. Развивать самостоятельность, творчество.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63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«Нарисуй, что хочешь красиво»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Вызвать желание рисовать. Развивать умение самостоятельно задумывать содержание рисунков, осуществлять свой замысел. Упражнять в рисовании карандашами. Учить радоваться своим рисункам и рисункам товарищей; называть нарисованные предметы и явления. Воспитывать самостоятельность, развивать творчество.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63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9464" w:type="dxa"/>
            <w:gridSpan w:val="4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«Снежные комочки, большие и маленькие» («Пушистая игрушка»)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предметы круглой формы. Учить правильным приемам закрашивания красками (не выходя за контур, проводить линии кистью сверху вниз или слева направо). Учить повторять изображение, заполняя свободное пространство листа.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66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«Деревья на нашем участке»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в рисовании образ дерева; рисовать предметы, состоящие из прямых вертикальных и наклонных линий, располагать изображение по всему листу бумаги, рисовать крупно, во весь лист. Продолжать учить рисовать красками.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68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рисовании образ елочки; рисовать предметы, состоящие из линий (вертикальных, горизонтальных или наклонных). Продолжать учить пользоваться красками и кистью.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70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«Знакомство с дымковскими игрушками. Рисование узоров»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игрушки, учить выделять и называть отдельные элементы узора, их цвет.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71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9464" w:type="dxa"/>
            <w:gridSpan w:val="4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«Новогодняя елка с огоньками и шариками»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образ нарядной елочки; рисовать елочку крупно, во весь лист; украшать ее, используя приемы примакивания, рисование круглых форм и линий. Развивать эстетическое восприятие, формировать образные представления. Познакомить с розовым и голубым цветами. Вызывать чувство радости от красивых рисунков.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73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«Украсим рукавичку-домик» (по мотивам театрализованного действия)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рисовать по мотивам сказки «Рукавичка», создавать сказочный образ. Развивать воображение, творчество. Формировать умение украшать предмет. Закреплять умение использовать в процессе рисования краски разных цветов; чисто промывать кисть и осушать ее о салфеточку, прежде чем взять другую краску.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74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«Украсим дымковскую уточку»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 75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содержание рисунка, использовать усвоенные приемы рисования. Учить заполнять изображениями весь лист. Вызывать желание рассматривать рисунки, обсуждать их; радоваться красочным изображениям, их разнообразию.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Стр77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9464" w:type="dxa"/>
            <w:gridSpan w:val="4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«Мы слепили на прогулке снеговиков»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Вызывать у детей желание создавать в рисунке образы забавных снеговиков. Упражнять в рисовании предметов круглой формы. Продолжать учить передавать в рисунке строение предмета, состоящего из нескольких частей; закреплять навык закрашивания круглой формы слитными линиями сверху вниз или слева направо всем ворсом кисти.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Стр79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«Светит солнышко»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 (баночки). Учить дополнять рисунок изображениями, соответствующими теме. Развивать самостоятельность, творчество.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83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«Самолеты летят»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3акреплять умение рисовать предметы, состоящее из нескольких частей; проводить прямые линии в разных направлениях. Учить передавать в рисунке образ предмета. Развивать эстетическое восприятие.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Стр82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«Деревья в снегу» (Вариант «Зимний лес» — коллективная работа)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картину зимы. Упражнять в рисовании деревьев. Учить располагать на листе несколько деревьев. Закреплять умение промывать кисть. Развивать эстетическое восприятие.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83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9464" w:type="dxa"/>
            <w:gridSpan w:val="4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«Красивые флажки на ниточке» (Вариант «Лопаточки для кукол»)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предметы прямоугольной формы отдельными вертикальными и горизонтальными линиями. Познакомить с прямоугольной формой. Отрабатывать приемы рисования и закрашивания рисунков цветными карандашами.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86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«Нарисуйте, кто что хочет красивое»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восприятие. Учить видеть и выделять красивые предметы, явления.  Закреплять умение детей рисовать разными материалами, выбирая их по своему желанию.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89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«Книжки-малышки»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формообразующим движениям рисования четырехугольных форм непрерывным движением руки слева направо, сверху вниз и т. д. (начинать движение можно с любой стороны). Уточнить прием закрашивания движением руки сверху вниз или слева направо. Развивать воображение, творческие способности детей.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90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«Нарисуй что-то прямоугольной формы»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задумывать содержание рисунка, применять полученные навыки изображения разных предметов прямоугольной формы. Учить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91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9464" w:type="dxa"/>
            <w:gridSpan w:val="4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«Разноцветные платочки сушатся» («Кубики стоят на столе»)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Упражнять детей в рисовании знакомых предметов квадратной формы неотрывным движением. Закреплять умение аккуратно закрашивать изображения в одном направлении—сверху вниз, не заходя за контур; располагать изображения по всему листу бумаги.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93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«Скворечник» (Вариант «Домик для собачки»)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95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«Красивый коврик»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Упражнять детей в рисовании линий разного характера (прямых, наклонных, волнистых и др.) учить пересекать линии; украшать квадратный лист бумаги разноцветными линиями, проведенными в разных направлениях. Вызывать положительный эмоциональный отклик на общий результат.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94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«Красивая тележка» (Вариант «Красивый поезд»)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Развивать инициативу, воображение.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97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9464" w:type="dxa"/>
            <w:gridSpan w:val="4"/>
            <w:tcBorders>
              <w:bottom w:val="nil"/>
            </w:tcBorders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>
        <w:tc>
          <w:tcPr>
            <w:tcW w:w="9464" w:type="dxa"/>
            <w:gridSpan w:val="4"/>
            <w:tcBorders>
              <w:top w:val="nil"/>
            </w:tcBorders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«Картинка о празднике»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на основе полученных впечатлений определить содержание своего рисунка. Воспитывать самостоятельность, желание рисовать то, что понравилось. Упражнять в рисовании красками. Воспитывать положительное эмоциональное отношение к красивым изображениям. Развивать желание рассказывать о своих рисунках.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100.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«Одуванчики в траве»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Вызывать у детей желание передавать в рисунке красоту цветущего луга, форму цветов. Отрабатывать приемы рисования красками. Закреплять умение аккуратно промывать кисть, осушать ее о тряпочку.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101.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Рисование красками по замыслу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в выборе темы. Учить детей вносить в рисунок элементы творчества, отбирать для своего рисунка нужные краски, пользоваться в работе полученными умениями и навыками.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102.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«Платочек» («Высокий новый дом», «Клетчатое платье для куклы»)</w:t>
            </w:r>
          </w:p>
        </w:tc>
        <w:tc>
          <w:tcPr>
            <w:tcW w:w="5812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клетчатый узор, состоящий из вертикальных и горизонтальных линий. Следить за правильным положением руки и кисти, добиваясь слитного, непрерывного движения. Учить самостоятельно подбирать сочетания красок для платочка (платья); при рисовании дома передавать его основные части: стены, окна и др. Развивать эстетическое восприятие.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 103. Т.С.Комарова «Изобразительная деятельность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Лепка.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812"/>
        <w:gridCol w:w="1843"/>
      </w:tblGrid>
      <w:tr w:rsidR="005B4008" w:rsidRPr="00387482">
        <w:trPr>
          <w:trHeight w:val="960"/>
        </w:trPr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Источник методической литературы</w:t>
            </w:r>
          </w:p>
        </w:tc>
      </w:tr>
      <w:tr w:rsidR="005B4008" w:rsidRPr="00387482">
        <w:trPr>
          <w:trHeight w:val="315"/>
        </w:trPr>
        <w:tc>
          <w:tcPr>
            <w:tcW w:w="9464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«Знакомство  пластилином»</w:t>
            </w: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пластилин мягкий, из него можно лепить, можно отщипывать от большого куска маленькие кусочки. Учить класть пластилин и вылепленные изделия только на доску, работать аккуратно. Развивать желание лепить.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46.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2898"/>
        </w:trPr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«Разные цветные мелки» («Хлебная соломка»)</w:t>
            </w: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Упражнять детей в лепке палочек приемом раскатывания глины прямыми движениями ладоней. Учить аккуратно работать с глиной, пластилином; класть вылепленные изделия и лишнюю глину на доску; убирать материалы по окончании работы. Развивать желание лепить, радоваться созданному изображению.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Стр.48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377"/>
        </w:trPr>
        <w:tc>
          <w:tcPr>
            <w:tcW w:w="9464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Вызывать у детей желание создавать в лепке образы сказочных персонажей, Закреплять умение лепить предметы  округлой формы, раскатывая глину между ладонями круговыми движениями. Закреплять умение аккуратно работать с глиной. Учить палочкой рисовать на вылепленном изображении некоторые детали (глаза, рот).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55.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«Подарок любимому щенку (котенку)»</w:t>
            </w: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образное восприятие и образные представления, развивать воображение, творчество. Учить детей использовать ранее приобретенные умения и навыки в лепке. Воспитывать доброе отношение к животным, желание сделать для них что-то хорошее.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57.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351"/>
        </w:trPr>
        <w:tc>
          <w:tcPr>
            <w:tcW w:w="9464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«Крендельки»</w:t>
            </w: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прием раскатывания глины прямыми движениями ладоней. Учить детей по-разному свертывать получившуюся колбаску. Формировать умение рассматривать работы, выделять сходство и различия, замечать разнообразие созданных изображений.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61.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«Пряники»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лепить шарики. Учить сплющивать шар, сдавливая его ладошками. Развивать желание делать что-либо для других.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63.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407"/>
        </w:trPr>
        <w:tc>
          <w:tcPr>
            <w:tcW w:w="9464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«Лепешки, большие и маленькие».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отщипывать большие и маленькие комочки от большого куска глины; раскатывать комочки глины круговыми движениями. Закреплять умение сплющивать шар, сдавливая его ладонями.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67.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2298"/>
        </w:trPr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«Башенка» («Пирамидка из дисков (колец»)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раскатывать комочки глины между ладонями 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71.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418"/>
        </w:trPr>
        <w:tc>
          <w:tcPr>
            <w:tcW w:w="9464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«Мандарины и апельсины»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лепить предметы круглой формы, раскатывая глину кругообразными движениями между ладонями. Учить лепить предметы разной величины.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74.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«Вкусные гостинцы на день рождения Мишки»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творчество. Учить детей использовать знакомые приемы лепки для создания разных изображений. Закреплять приемы лепки; умение аккуратно обращаться с материалами и оборудованием.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77.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273"/>
        </w:trPr>
        <w:tc>
          <w:tcPr>
            <w:tcW w:w="9464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«Воробушки и кот» (по мотивам подвижной игры)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отражать в лепке образы подвижной игры. Развивать воображение и творчество. Закреплять полученные навыки и умения в процессе создания образов игры в лепке и при восприятии общего результата.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80.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«Самолеты стоят на аэродроме»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Учить, детей лепить предмет, состоящий из двух частей одинаковой формы, вылепленных из удлиненных кусков глины. Закреплять умение делить комок глины на глаз на две равные части, раскатывать их продольными движениями ладоней и сплющивать между ладонями для получения нужной формы. Вызывать радость от созданного изображения.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82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383"/>
        </w:trPr>
        <w:tc>
          <w:tcPr>
            <w:tcW w:w="9464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«Неваляшка»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лепить предмет, состоящий из нескольких частей одинаковой формы, но разной величины, плотно прижимая части друг к другу. Вызывать стремление украшать предмет мелкими деталями (помпон на шапочке, пуговицы на платье). Уточнить представления детей о величине предметов. Закреплять умение лепить аккуратно. Вызывать чувство радости от созданного.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87.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2008"/>
        </w:trPr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«Угощение для кукол, мишек, зайчиков»</w:t>
            </w: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выбирать из названных предметов содержание своей лепки. Воспитывать самостоятельность. Закреплять приемы лепки. Формировать желание лепить что-то нужное для игры. Развивать воображение.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89.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9464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</w:tr>
      <w:tr w:rsidR="005B4008" w:rsidRPr="00387482">
        <w:trPr>
          <w:trHeight w:val="70"/>
        </w:trPr>
        <w:tc>
          <w:tcPr>
            <w:tcW w:w="1809" w:type="dxa"/>
            <w:vMerge w:val="restart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«Зайчик (кролик)» (Вариант «Наш игрушечный зоопарк»—коллективная работа)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«Миски трех медведей»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 к лепке знакомых предметов, состоящих из нескольких частей. Учить делить комок глины на нужное количество частей; при лепке туловища и головы пользоваться приемом раскатывания глины кругообразными движениями между ладонями, при лепке ушей — приемами раскатывания палочек и сплющивания. Закреплять умение прочно соединять части предмета, прижимая их друг к другу.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92.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2264"/>
        </w:trPr>
        <w:tc>
          <w:tcPr>
            <w:tcW w:w="1809" w:type="dxa"/>
            <w:vMerge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детей, делать мисочки разного размера, используя прием раскатывания глины кругообразными движениями. Учить сплющивать и оттягивать края мисочки вверх. Закреплять умение лепить аккуратно.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96. Т.С.Комарова «Изобразительная деятельность в детском саду».</w:t>
            </w:r>
          </w:p>
        </w:tc>
      </w:tr>
      <w:tr w:rsidR="005B4008" w:rsidRPr="00387482">
        <w:tc>
          <w:tcPr>
            <w:tcW w:w="9464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</w:tr>
      <w:tr w:rsidR="005B4008" w:rsidRPr="00387482"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«Угощение для кукол»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отбирать из полученных впечатлений то, что можно изобразить в лепке. Закреплять правильные приемы работы с глиной. Развивать воображение, творчество.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101 Т.С.Комарова «Изобразительная деятельность в детском саду».</w:t>
            </w:r>
          </w:p>
        </w:tc>
      </w:tr>
      <w:tr w:rsidR="005B4008" w:rsidRPr="00387482">
        <w:trPr>
          <w:trHeight w:val="2254"/>
        </w:trPr>
        <w:tc>
          <w:tcPr>
            <w:tcW w:w="18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«Вылепи какое хочешь животное»</w:t>
            </w:r>
          </w:p>
        </w:tc>
        <w:tc>
          <w:tcPr>
            <w:tcW w:w="58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лепить животное (по желанию). Учить лепить предметы круглой и удлиненной формы, более точно передавая характерные признаки предмета. Совершенствовать приемы раскатывания глины прямыми и круговыми движениями ладоней.</w:t>
            </w:r>
          </w:p>
        </w:tc>
        <w:tc>
          <w:tcPr>
            <w:tcW w:w="184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Стр. 104 Т.С.Комарова «Изобразительная деятельность в детском саду».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Аппликация 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5528"/>
        <w:gridCol w:w="1950"/>
      </w:tblGrid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Источник методической литературы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мячи»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выбирать 6ольшие маленькие предметы круглой формы. Закреплять представления о предметах круглой формы, их различии по величине. Учить аккуратно наклеивать.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саду».стр.47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«Шарики катятся по дорожке» (Вариант «Овощи (фрукты) лежат на круглом подносе»)</w:t>
            </w: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предметами круглой формы. Побуждать обводить форму по контуру пальцами одной и другой руки, называть ее (круглый шарик (яблоко, мандарин и др.)). Учить приемам наклеивания (намазывать клеем обратную сторону детали, брать на кисть немного клея, работать на клеенке, прижимать изображение к бумаге салфеткой и всей ладонью). Развивать творчество.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стр.51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яблоки на тарелке»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наклеивать круглые предметы. Закреплять представление о различии предметов по величине. Закреплять правильные приемы наклеивания (брать на кисть немного клея и наносить его на всю поверхность формы).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стр.54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«Ягоды и яблоки лежат на блюдечке»</w:t>
            </w: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форме предметов. Учить различать предметы по величине. Упражнять в аккуратном пользовании клеем, применении салфеточки для аккуратного наклеивания. Учить свободно располагать изображения на бумаге.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стр.57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«Разноцветные огоньки в домиках»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стр.60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Аппликация на полосе «Шарики и кубики»</w:t>
            </w: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Познакомить, детей с новой для них формой -  квадратом. Учить сравнивать квадрат и круг, называть их различия. Учить наклеивать фигуры, чередуя их. Закреплять правильные приемы наклеивания. Уточнить знание цветов.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стр.62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стр.69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«Наклей какую хочешь игрушку»</w:t>
            </w: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творчество детей. Закреплять знания о форме и величине. Упражнять в правильных приемах составления изображений из частей, накаливания.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стр.72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«Красивая салфеточка»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 — маленькие кружки другого цвета. Развивать композиционные умения, цветовое восприятие, эстетические чувства.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стр.76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круглой форме, о различии предметов по величине. Учить составлять изображение из частей, правильно их располагая по величине. Упражнять в аккуратном наклеивании.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стр.78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«Узор на круге»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располагать узор по краю круга, правильно чередуя фигуры по величине; составлять узор в определенной последовательности вверху, внизу, справа, слева—большие круги, а между ними—маленькие. Закреплять умение намазывать клеем всю форму. Развивать чувство ритма, самостоятельность.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стр.83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«Цветы в подарок маме, бабушке»</w:t>
            </w: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стр.85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«Флажки»</w:t>
            </w: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стр.85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«Салфетка»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составлять узор из кружков и квадратиков на бумажной салфетке квадратной формы, располагая кружки в углах квадрата и посередине, а квадратики—между ними. Развивать чувство ритма. Закреплять умение наклеивать детали аккуратно.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стр.90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н аппликации предметы, состоящие из нескольких частей; определять форму частей (прямоугольная, круглая, треугольная). Уточнить знание цветов. Развивать цветовое восприятие.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стр.93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«Скоро праздник придет»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композицию определенного содержания из готовых фигур, самостоятельно находить место флажка и шарикам. Упражнять в умении намазывать части изображения клеем, начиная с середины; прижимать наклеенную форму салфеткой. Учить красиво располагать изображения на листе. Развивать эстетическое восприятие.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стр.100</w:t>
            </w:r>
          </w:p>
        </w:tc>
      </w:tr>
      <w:tr w:rsidR="005B4008" w:rsidRPr="00387482">
        <w:tc>
          <w:tcPr>
            <w:tcW w:w="9571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«Цыплята на лугу»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стр.103</w:t>
            </w:r>
          </w:p>
        </w:tc>
      </w:tr>
      <w:tr w:rsidR="005B4008" w:rsidRPr="00387482">
        <w:tc>
          <w:tcPr>
            <w:tcW w:w="209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552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изображение из нескольких частей, соблюдая определенную последовательность; правильно располагать его на листе. Закреплять знание геометрических фигур (квадрат, прямоугольник, треугольник).</w:t>
            </w:r>
          </w:p>
        </w:tc>
        <w:tc>
          <w:tcPr>
            <w:tcW w:w="195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Т.С.Комарова «Изобразительная деятельность в детском саду». стр.104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Конструктивно –модельная деятельность.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4"/>
        <w:gridCol w:w="5677"/>
        <w:gridCol w:w="1985"/>
      </w:tblGrid>
      <w:tr w:rsidR="005B4008" w:rsidRPr="00387482">
        <w:tc>
          <w:tcPr>
            <w:tcW w:w="194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6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Источник методической литературы</w:t>
            </w:r>
          </w:p>
        </w:tc>
      </w:tr>
      <w:tr w:rsidR="005B4008" w:rsidRPr="00387482">
        <w:tc>
          <w:tcPr>
            <w:tcW w:w="194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«Помогите Незнайке»</w:t>
            </w:r>
          </w:p>
        </w:tc>
        <w:tc>
          <w:tcPr>
            <w:tcW w:w="56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17</w:t>
            </w:r>
          </w:p>
        </w:tc>
      </w:tr>
      <w:tr w:rsidR="005B4008" w:rsidRPr="00387482">
        <w:tc>
          <w:tcPr>
            <w:tcW w:w="194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56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и различать мебель, виды мебели, выделять основные признаки предметов мебели (цвет, форма, величина, строение, функции и т. д.); группировать предметы по признакам.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12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Октябрь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7"/>
        <w:gridCol w:w="5584"/>
        <w:gridCol w:w="1985"/>
      </w:tblGrid>
      <w:tr w:rsidR="005B4008" w:rsidRPr="00387482">
        <w:tc>
          <w:tcPr>
            <w:tcW w:w="203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«Деревянный брусочек»</w:t>
            </w:r>
          </w:p>
        </w:tc>
        <w:tc>
          <w:tcPr>
            <w:tcW w:w="55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свойствами дерева (твердое, не ломается, не тонет); учить выделять признаки дерева.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24</w:t>
            </w:r>
          </w:p>
        </w:tc>
      </w:tr>
      <w:tr w:rsidR="005B4008" w:rsidRPr="00387482">
        <w:tc>
          <w:tcPr>
            <w:tcW w:w="203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558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14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Ноябрь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5598"/>
        <w:gridCol w:w="1985"/>
      </w:tblGrid>
      <w:tr w:rsidR="005B4008" w:rsidRPr="00387482">
        <w:tc>
          <w:tcPr>
            <w:tcW w:w="202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«Подарки для медвежонка»</w:t>
            </w:r>
          </w:p>
        </w:tc>
        <w:tc>
          <w:tcPr>
            <w:tcW w:w="559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свойствах материалов, структуре их поверхности; совершенствовать умения различать материалы, производить с ними разные действия.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38</w:t>
            </w:r>
          </w:p>
        </w:tc>
      </w:tr>
      <w:tr w:rsidR="005B4008" w:rsidRPr="00387482">
        <w:tc>
          <w:tcPr>
            <w:tcW w:w="202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59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дерева, со структурой его поверхности.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18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Декабрь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3"/>
        <w:gridCol w:w="5588"/>
        <w:gridCol w:w="1985"/>
      </w:tblGrid>
      <w:tr w:rsidR="005B4008" w:rsidRPr="00387482">
        <w:tc>
          <w:tcPr>
            <w:tcW w:w="203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«Найди предметы рукотворного мира»</w:t>
            </w:r>
          </w:p>
        </w:tc>
        <w:tc>
          <w:tcPr>
            <w:tcW w:w="558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21</w:t>
            </w:r>
          </w:p>
        </w:tc>
      </w:tr>
      <w:tr w:rsidR="005B4008" w:rsidRPr="00387482">
        <w:tc>
          <w:tcPr>
            <w:tcW w:w="203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«Машина грузовая»</w:t>
            </w:r>
          </w:p>
        </w:tc>
        <w:tc>
          <w:tcPr>
            <w:tcW w:w="558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сооружать постройки из строительного материала, делать её устойчивой, используя приемы приставления и накладывания. Продолжать укреплять товарищеские отношения в группе. Формировать умение сообща делать общее дело: сооружать грузовик из строительного материала. Развивать воображение, речевую активность. 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18,обр. деятель. № 2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Январь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5612"/>
        <w:gridCol w:w="1985"/>
      </w:tblGrid>
      <w:tr w:rsidR="005B4008" w:rsidRPr="00387482">
        <w:tc>
          <w:tcPr>
            <w:tcW w:w="20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56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и различать транспорт, виды транспорта, выделять основные признаки (цвет, форма, величина, строение, функции и т. д.).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11</w:t>
            </w:r>
          </w:p>
        </w:tc>
      </w:tr>
      <w:tr w:rsidR="005B4008" w:rsidRPr="00387482">
        <w:tc>
          <w:tcPr>
            <w:tcW w:w="20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«Горка для куклы Кати»</w:t>
            </w:r>
          </w:p>
        </w:tc>
        <w:tc>
          <w:tcPr>
            <w:tcW w:w="561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строить горку, приставляя детали (кубики, призму, кирпичик) друг к другу, делать постройку устойчивой. Учить различать и называть четыре основных цвета. Развивать стремление к игровому общению, речевую активность, умение контактировать с взрослыми и сверстниками.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18, обр. деятель. №3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Февраль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1"/>
        <w:gridCol w:w="5700"/>
        <w:gridCol w:w="1985"/>
      </w:tblGrid>
      <w:tr w:rsidR="005B4008" w:rsidRPr="00387482">
        <w:tc>
          <w:tcPr>
            <w:tcW w:w="192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«Что лучше: бумага или ткань?»</w:t>
            </w:r>
          </w:p>
        </w:tc>
        <w:tc>
          <w:tcPr>
            <w:tcW w:w="57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предмета.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36</w:t>
            </w:r>
          </w:p>
        </w:tc>
      </w:tr>
      <w:tr w:rsidR="005B4008" w:rsidRPr="00387482">
        <w:tc>
          <w:tcPr>
            <w:tcW w:w="192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«Заборчик для игрушек»</w:t>
            </w:r>
          </w:p>
        </w:tc>
        <w:tc>
          <w:tcPr>
            <w:tcW w:w="57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строить заборчик, располагая кирпичики вертикально по кругу,  ставя,  их плотно  друг к другу.Развивать у детей желание сооружать постройки.Словарная работа: активизировать в речи детей слова: кирпичики, узкая сторона.Воспитывать желание строить, обыгрывать постройки.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18, обр. деятель. № 15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Март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0"/>
        <w:gridCol w:w="5631"/>
        <w:gridCol w:w="1985"/>
      </w:tblGrid>
      <w:tr w:rsidR="005B4008" w:rsidRPr="00387482">
        <w:tc>
          <w:tcPr>
            <w:tcW w:w="19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«Золотая мама»</w:t>
            </w:r>
          </w:p>
        </w:tc>
        <w:tc>
          <w:tcPr>
            <w:tcW w:w="563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ткани, со структурой ее поверхности.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30</w:t>
            </w:r>
          </w:p>
        </w:tc>
      </w:tr>
      <w:tr w:rsidR="005B4008" w:rsidRPr="00387482">
        <w:tc>
          <w:tcPr>
            <w:tcW w:w="19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«Тарелочка из глины»</w:t>
            </w:r>
          </w:p>
        </w:tc>
        <w:tc>
          <w:tcPr>
            <w:tcW w:w="563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глины, со структурой ее поверхности.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34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Апрель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5"/>
        <w:gridCol w:w="5696"/>
        <w:gridCol w:w="1985"/>
      </w:tblGrid>
      <w:tr w:rsidR="005B4008" w:rsidRPr="00387482">
        <w:tc>
          <w:tcPr>
            <w:tcW w:w="192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«Опиши предмет»</w:t>
            </w:r>
          </w:p>
        </w:tc>
        <w:tc>
          <w:tcPr>
            <w:tcW w:w="569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выделять существенные признаки предметов, устанавливать элементарные причинно-следственные связи между предметами.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40</w:t>
            </w:r>
          </w:p>
        </w:tc>
      </w:tr>
      <w:tr w:rsidR="005B4008" w:rsidRPr="00387482">
        <w:tc>
          <w:tcPr>
            <w:tcW w:w="192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</w:tc>
        <w:tc>
          <w:tcPr>
            <w:tcW w:w="569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26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Май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7"/>
        <w:gridCol w:w="5554"/>
        <w:gridCol w:w="1985"/>
      </w:tblGrid>
      <w:tr w:rsidR="005B4008" w:rsidRPr="00387482">
        <w:tc>
          <w:tcPr>
            <w:tcW w:w="20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555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Дать детям понятие о том, что одни предметы сделаны руками  человека, другие созданы природой.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3, стр. 15</w:t>
            </w:r>
          </w:p>
        </w:tc>
      </w:tr>
      <w:tr w:rsidR="005B4008" w:rsidRPr="00387482">
        <w:tc>
          <w:tcPr>
            <w:tcW w:w="20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«Двухэтажный дом»</w:t>
            </w:r>
          </w:p>
        </w:tc>
        <w:tc>
          <w:tcPr>
            <w:tcW w:w="555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сооружать постройки из строительного материала по условиям, предложенным воспитателем (высокие дома с перекрытиями), делать конструкцию прочной, выкладывать детали ровно, плотно прижимая, друг к другу, подбирать их по размеру; продолжать знакомить детей с конструктивными деталями. Развивать творческие способности детей. Словарная работа: дом, двухэтажный, фундамент, кубики, кирпичики, призма.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конструированию.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18, обр. деятель. № 17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Театральная деятельность.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3367"/>
        <w:gridCol w:w="4549"/>
      </w:tblGrid>
      <w:tr w:rsidR="005B4008" w:rsidRPr="00387482">
        <w:trPr>
          <w:trHeight w:val="639"/>
        </w:trPr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Формы работы с детьми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5B4008" w:rsidRPr="00387482">
        <w:trPr>
          <w:trHeight w:val="755"/>
        </w:trPr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Экскурсия в «Русскую горницу»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Знакомство с бытом народа, обогащение словарного запаса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Заучивание потешки «Кисонька-мурысонька»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декламировать потешку самостоятельно.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Театр. игра «Кто это? »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имитировать действия персонажей (птички летают, зайцы скачут).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Ноябрь - Февраль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Игра с колобком. Пальчиковая гимнастика.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действовать игрушками настольного театра; развивать мелкую моторику рук.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Занятие по развитию речи «На бабушкином дворе» с элементами театрализованной деятельности.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животных по звукоподражанию. Уточнять и закреплять произношение звуков.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детей менять силу голоса по сигналу воспитателя. Развивать речевую активность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Беседы о театре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Дать знания о театре, театральных профессиях, декорациях. Познакомить с правилами поведения людей в зрительном зале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Игры, развивающие речевую активность.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произношении звуков, звукосочетаний и слов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«Колобок» с помощью разных видов театра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 детей. Учить работать в группе детей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Знакомство детей с пиктограммами..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Учить различать различные эмоции на пиктограммах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представление «Заюшкина избушка».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 детей, доставить детям радость, удовольствие от увиденного и услышанного во время развлечения.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Драматизация сказок «Теремок».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Имитировать движения, мимику, интонацию изображаемых героев.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декораций, элементов костюмов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</w:t>
            </w:r>
          </w:p>
        </w:tc>
      </w:tr>
      <w:tr w:rsidR="005B4008" w:rsidRPr="00387482">
        <w:tc>
          <w:tcPr>
            <w:tcW w:w="169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36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Развлечение «Мы идем в волшебный лес, полон сказок и чудес».</w:t>
            </w:r>
          </w:p>
        </w:tc>
        <w:tc>
          <w:tcPr>
            <w:tcW w:w="45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инсценировать конец сказки, имитируя характерные действия персонажей (зайчики прыгают, птички летают, способствовать эмоциональному развитию детей.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Театральные игры,  развивающие речевую активность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Цель: Учить детей управлять движениями собственных пальцев. Разыгрывать различные ситуации с куклами. Развивать воображение ребенка.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1. «Как у нашего-то Вани» (русская народная прибаутка).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2. «У пчелки хвори» (русская народная прибаутка).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3. «Мышка, мышка, что не спишь» (русская народная шутка).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4. «Ах, не плачь, не плачь» (русская народная шутка).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Цель: Обучать детей приемам кукловождения.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Развивать речь, внимание, память, воображение, восприятие.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1. «Гуси» (Русская народная потешка).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2. «Заиньки» (Русская народная прибаутка).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3. «Козлик» (Русская народная потешка).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4. «Киска» (Русская народная потешка).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5. «Мыши водят хоровод» (Русская народная прибаутка).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1. Упражнение «Опиши, что видел».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Цель: Развивать активный словарь, внимание и память.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2. Упражнение «Сочини сказку».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Цель: Развивать активный словарь,  воображение.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3. Упражнение «В царстве Снежной королевы».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Цель: Развивать активный словарь, воображение.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4. «Баю-бай» (русская народная песня).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5. «На двери висит замок» (русская народная потешка).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6. «Сорока — сорока» (русская народная прибаутка).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1. «Катя, Катя маленькая» (русская народная прибаутка).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2. «Сынок, не плачь» (русская народная прибаутка).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Цель: Развивать у детей способности к песенному игровому и танцевальному творчеству.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куклами к спектаклю (кукольный вязаный театр) «Кто сказал МЯУ?».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Показ кукольного спектакля «Кто сказал МЯУ?».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Самостоятельная театрализованная деятельность детей.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1. «У неряхи-растеряхи» (русская народная прибаутка).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2. «Тень — тень» (русская народная прибаутка).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3. «Котинька» (русская народная потешка).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куклами к спектаклю (настольный конусный театр) «Три медведя» (По сказке Л. Н. Толстого).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Показ кукольного спектакля «Три медведя».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Самостоятельная театрализованная деятельность детей.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театром дымковской игрушки («Маша и медведь»).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Показ кукольного спектакля «Маша и медведь».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Самостоятельная театрализованная деятельность детей.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Знакомство с театром мягкой игрушки «Теремок».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Показ кукольного спектакля «Теремок».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Показ настольного вязаного театра «Кот, петух и лиса».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Настольный кукольный театр из ложек, сделанный родителями. Показ кукольного спектакля родителями «Три медведя» (театр из ложки)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ОО «Физическое развитие»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Продолжать развивать разнообразные виды движений. Учить детей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ходить и бегать свободно, не шаркая ногами, не опуская головы, сохраняя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перекрестную координацию движений рук и ног. Приучать действовать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совместно. Учить строиться в колонну по одному, шеренгу, круг, находить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свое место при построениях.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 xml:space="preserve">Учить энергично отталкиваться </w:t>
      </w:r>
      <w:r>
        <w:rPr>
          <w:rFonts w:ascii="Times New Roman" w:hAnsi="Times New Roman" w:cs="Times New Roman"/>
          <w:sz w:val="28"/>
          <w:szCs w:val="28"/>
        </w:rPr>
        <w:t>двумя ногами и правильно призем</w:t>
      </w:r>
      <w:r w:rsidRPr="00A803F3">
        <w:rPr>
          <w:rFonts w:ascii="Times New Roman" w:hAnsi="Times New Roman" w:cs="Times New Roman"/>
          <w:sz w:val="28"/>
          <w:szCs w:val="28"/>
        </w:rPr>
        <w:t>ляться в прыжках с высоты, на мес</w:t>
      </w:r>
      <w:r>
        <w:rPr>
          <w:rFonts w:ascii="Times New Roman" w:hAnsi="Times New Roman" w:cs="Times New Roman"/>
          <w:sz w:val="28"/>
          <w:szCs w:val="28"/>
        </w:rPr>
        <w:t>те и с продвижением вперед; при</w:t>
      </w:r>
      <w:r w:rsidRPr="00A803F3">
        <w:rPr>
          <w:rFonts w:ascii="Times New Roman" w:hAnsi="Times New Roman" w:cs="Times New Roman"/>
          <w:sz w:val="28"/>
          <w:szCs w:val="28"/>
        </w:rPr>
        <w:t>нимать правильное исходное положение в прыжках в длину и высоту с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места; в метании мешочков с песком, мячей диаметром 15–20 см.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Закреплять умение энергично отта</w:t>
      </w:r>
      <w:r>
        <w:rPr>
          <w:rFonts w:ascii="Times New Roman" w:hAnsi="Times New Roman" w:cs="Times New Roman"/>
          <w:sz w:val="28"/>
          <w:szCs w:val="28"/>
        </w:rPr>
        <w:t>лкивать мячи при катании, броса</w:t>
      </w:r>
      <w:r w:rsidRPr="00A803F3">
        <w:rPr>
          <w:rFonts w:ascii="Times New Roman" w:hAnsi="Times New Roman" w:cs="Times New Roman"/>
          <w:sz w:val="28"/>
          <w:szCs w:val="28"/>
        </w:rPr>
        <w:t>нии. Продолжать учить ловить мяч двумя руками одновременно.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Обучать хвату за перекладину во время лазанья. Закреплять умение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ползать.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Учить сохранять правильную осанку</w:t>
      </w:r>
      <w:r>
        <w:rPr>
          <w:rFonts w:ascii="Times New Roman" w:hAnsi="Times New Roman" w:cs="Times New Roman"/>
          <w:sz w:val="28"/>
          <w:szCs w:val="28"/>
        </w:rPr>
        <w:t xml:space="preserve"> в положениях сидя, стоя, в дви</w:t>
      </w:r>
      <w:r w:rsidRPr="00A803F3">
        <w:rPr>
          <w:rFonts w:ascii="Times New Roman" w:hAnsi="Times New Roman" w:cs="Times New Roman"/>
          <w:sz w:val="28"/>
          <w:szCs w:val="28"/>
        </w:rPr>
        <w:t>жении, при выполнении упражнений в равновесии.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Учить детей надевать и снимать лыжи, ходить на них, ставить лыжи</w:t>
      </w:r>
    </w:p>
    <w:p w:rsidR="005B4008" w:rsidRPr="00A803F3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на место.</w:t>
      </w:r>
    </w:p>
    <w:p w:rsidR="005B4008" w:rsidRPr="00745BAC" w:rsidRDefault="005B4008" w:rsidP="00A803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A803F3" w:rsidRDefault="005B4008" w:rsidP="00A8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Развивать умение различать и называть органы чувств (глаза, 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F3">
        <w:rPr>
          <w:rFonts w:ascii="Times New Roman" w:hAnsi="Times New Roman" w:cs="Times New Roman"/>
          <w:sz w:val="28"/>
          <w:szCs w:val="28"/>
        </w:rPr>
        <w:t>нос, уши), дать представление об их роли в организме и о том, как их беречь и ухаживать за ними.</w:t>
      </w:r>
    </w:p>
    <w:p w:rsidR="005B4008" w:rsidRPr="00A803F3" w:rsidRDefault="005B4008" w:rsidP="00A8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Дать представление о полезной и вредной пище; об овощах и фруктах,</w:t>
      </w:r>
    </w:p>
    <w:p w:rsidR="005B4008" w:rsidRPr="00A803F3" w:rsidRDefault="005B4008" w:rsidP="00A8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молочных продуктах, полезных для здоровья человека.</w:t>
      </w:r>
    </w:p>
    <w:p w:rsidR="005B4008" w:rsidRPr="00A803F3" w:rsidRDefault="005B4008" w:rsidP="00A8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5B4008" w:rsidRPr="00A803F3" w:rsidRDefault="005B4008" w:rsidP="00A8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5B4008" w:rsidRPr="00A803F3" w:rsidRDefault="005B4008" w:rsidP="00A8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Дать представление о ценности здоровья; формировать желание вести здоровый образ жизни.</w:t>
      </w:r>
    </w:p>
    <w:p w:rsidR="005B4008" w:rsidRPr="00A803F3" w:rsidRDefault="005B4008" w:rsidP="00A8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Формировать умение сообщать о своем самочувствии взрослым,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F3">
        <w:rPr>
          <w:rFonts w:ascii="Times New Roman" w:hAnsi="Times New Roman" w:cs="Times New Roman"/>
          <w:sz w:val="28"/>
          <w:szCs w:val="28"/>
        </w:rPr>
        <w:t>осознавать необходимость лечения.</w:t>
      </w:r>
    </w:p>
    <w:p w:rsidR="005B4008" w:rsidRPr="00A803F3" w:rsidRDefault="005B4008" w:rsidP="00A8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F3">
        <w:rPr>
          <w:rFonts w:ascii="Times New Roman" w:hAnsi="Times New Roman" w:cs="Times New Roman"/>
          <w:sz w:val="28"/>
          <w:szCs w:val="28"/>
        </w:rPr>
        <w:t>Формировать потребность в соблюдении навыков гигиены и опрятности в повседневной жизни.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3025"/>
        <w:gridCol w:w="2960"/>
        <w:gridCol w:w="3324"/>
      </w:tblGrid>
      <w:tr w:rsidR="005B4008" w:rsidRPr="00387482">
        <w:trPr>
          <w:cantSplit/>
          <w:trHeight w:val="1036"/>
          <w:jc w:val="center"/>
        </w:trPr>
        <w:tc>
          <w:tcPr>
            <w:tcW w:w="1057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302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Сохранение и укрепление физического и психического здоровья</w:t>
            </w:r>
          </w:p>
        </w:tc>
        <w:tc>
          <w:tcPr>
            <w:tcW w:w="29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культурно-гигиенических навыков</w:t>
            </w:r>
          </w:p>
        </w:tc>
        <w:tc>
          <w:tcPr>
            <w:tcW w:w="332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представлений о здоровом образе жизни</w:t>
            </w:r>
          </w:p>
        </w:tc>
      </w:tr>
      <w:tr w:rsidR="005B4008" w:rsidRPr="00387482">
        <w:trPr>
          <w:cantSplit/>
          <w:trHeight w:val="2852"/>
          <w:jc w:val="center"/>
        </w:trPr>
        <w:tc>
          <w:tcPr>
            <w:tcW w:w="1057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025" w:type="dxa"/>
            <w:vMerge w:val="restart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укреплять и охранять здоровье детей, создавать условия д</w:t>
            </w: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ля 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систематического закаливания организма, формирования и совершенствования основных видов движений.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Осуществлять постоянный контроль за выработкой правильной осанки.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Обеспечивать в помещении оптимальный температурный режим, регулярное проветривание.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Обеспечивать их пребывание на воздухе в соответствии с режимом дня.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находиться в помещении в облегченной одежде.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Ежедневно проводить утреннюю гимнастику продолжительностью 5 - 6 минут.</w:t>
            </w: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Style w:val="FontStyle253"/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38748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время занятий, требующих высокой умственной нагрузки, и в проме</w:t>
            </w:r>
            <w:r w:rsidRPr="0038748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жутках между занятиями проводить физкультминутки длительностью 1-3 минуты.</w:t>
            </w: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Приучать детей самостоятельно организовывать подвижные игры, выполнять спортивные упражнения на прогулке, используя имеющееся физкультурное оборудование.</w:t>
            </w: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Организовывать обучение детей плаванию.</w:t>
            </w:r>
          </w:p>
          <w:p w:rsidR="005B4008" w:rsidRPr="00387482" w:rsidRDefault="005B4008" w:rsidP="002F31D3">
            <w:pPr>
              <w:pStyle w:val="NoSpacing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60" w:type="dxa"/>
            <w:vMerge w:val="restart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Совершенствовать культурно-гигиенические навыки, формировать простейшие навыки поведения во время еды, умывания.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правильно пользоваться мылом, аккуратно мыть руки, лицо; насухо вытираться после умывания, вешать полотенце на место.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правильно пользоваться носовым платком и расческой, следить за своим внешним видом.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Быстро раздеваться и одеваться, вешать одежду в определенном порядке.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Закреплять умение обращаться с просьбой, благодарить.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навыки поведения за столом: правильно пользоваться столовой и чайной ложками, салфеткой; не крошить хлеб, пережевывать пищу с закрытым ртом, не разговаривать с полным ртом, полоскать рот после еды.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Игры-ситуации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332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«Алгоритм умывания»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Игра-ситуация  «Что растет на грядке?»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Худ. слово «Ай лады, лады, не боимся мы воды…»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«Солнце, воздух и вода, наши лучшие друзья»</w:t>
            </w:r>
          </w:p>
        </w:tc>
      </w:tr>
      <w:tr w:rsidR="005B4008" w:rsidRPr="00387482">
        <w:trPr>
          <w:cantSplit/>
          <w:trHeight w:val="2244"/>
          <w:jc w:val="center"/>
        </w:trPr>
        <w:tc>
          <w:tcPr>
            <w:tcW w:w="1057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«Вредные привычки»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Беседа «Витамины»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Игра-ситуация  « К нам приехал доктор»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«Режим дня»</w:t>
            </w:r>
          </w:p>
        </w:tc>
      </w:tr>
      <w:tr w:rsidR="005B4008" w:rsidRPr="00387482">
        <w:trPr>
          <w:cantSplit/>
          <w:trHeight w:val="3314"/>
          <w:jc w:val="center"/>
        </w:trPr>
        <w:tc>
          <w:tcPr>
            <w:tcW w:w="1057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</w:tcBorders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«Я заболел. Правила поведения при простуде»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Игры «Опасно – не опасно»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Игра-ситуация «Посещение аптеки»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«Живем по режиму»</w:t>
            </w:r>
          </w:p>
        </w:tc>
      </w:tr>
      <w:tr w:rsidR="005B4008" w:rsidRPr="00387482">
        <w:trPr>
          <w:cantSplit/>
          <w:trHeight w:val="1387"/>
          <w:jc w:val="center"/>
        </w:trPr>
        <w:tc>
          <w:tcPr>
            <w:tcW w:w="1057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Игра «Таня умывается»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«Профилактика Гриппа и ОРВИ»</w:t>
            </w:r>
          </w:p>
        </w:tc>
      </w:tr>
      <w:tr w:rsidR="005B4008" w:rsidRPr="00387482">
        <w:trPr>
          <w:cantSplit/>
          <w:trHeight w:val="1387"/>
          <w:jc w:val="center"/>
        </w:trPr>
        <w:tc>
          <w:tcPr>
            <w:tcW w:w="1057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Игра-ситуация  «Зайка заболел»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«Закаливание»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Д/и «Если малыш поранился»</w:t>
            </w:r>
          </w:p>
        </w:tc>
      </w:tr>
      <w:tr w:rsidR="005B4008" w:rsidRPr="00387482">
        <w:trPr>
          <w:cantSplit/>
          <w:trHeight w:val="2535"/>
          <w:jc w:val="center"/>
        </w:trPr>
        <w:tc>
          <w:tcPr>
            <w:tcW w:w="1057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Игра-ситуация «Водичка, водичка,  умой мое личико»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Загадки о бытовых опасностях</w:t>
            </w:r>
          </w:p>
        </w:tc>
      </w:tr>
      <w:tr w:rsidR="005B4008" w:rsidRPr="00387482">
        <w:trPr>
          <w:cantSplit/>
          <w:trHeight w:val="1387"/>
          <w:jc w:val="center"/>
        </w:trPr>
        <w:tc>
          <w:tcPr>
            <w:tcW w:w="1057" w:type="dxa"/>
            <w:tcBorders>
              <w:top w:val="nil"/>
            </w:tcBorders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«Правила поведения дома»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Игры «Полезная и  еда»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Стихи «Витамины» Л. Зильберг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«Плоскостопие»</w:t>
            </w:r>
          </w:p>
        </w:tc>
      </w:tr>
      <w:tr w:rsidR="005B4008" w:rsidRPr="00387482">
        <w:trPr>
          <w:cantSplit/>
          <w:trHeight w:val="1680"/>
          <w:jc w:val="center"/>
        </w:trPr>
        <w:tc>
          <w:tcPr>
            <w:tcW w:w="1057" w:type="dxa"/>
            <w:tcBorders>
              <w:top w:val="nil"/>
            </w:tcBorders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</w:tcBorders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«Наши зубы»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«Почему я слышу»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«Помогите ребенку укрепить здоровье»</w:t>
            </w:r>
          </w:p>
        </w:tc>
      </w:tr>
      <w:tr w:rsidR="005B4008" w:rsidRPr="00387482">
        <w:trPr>
          <w:cantSplit/>
          <w:trHeight w:val="1387"/>
          <w:jc w:val="center"/>
        </w:trPr>
        <w:tc>
          <w:tcPr>
            <w:tcW w:w="1057" w:type="dxa"/>
            <w:textDirection w:val="btL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Игры «Что такое хорошо, что такое плохо»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Система физкультурно-оздоровительных мероприятий.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977"/>
        <w:gridCol w:w="5847"/>
      </w:tblGrid>
      <w:tr w:rsidR="005B4008" w:rsidRPr="00387482">
        <w:tc>
          <w:tcPr>
            <w:tcW w:w="9370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Двигательная деятельность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Двигательная ННОД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Ежедневно во время ННОД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2-4 раза в день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раз квартал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Неделя здоровья (каникулы)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5B4008" w:rsidRPr="00387482">
        <w:tc>
          <w:tcPr>
            <w:tcW w:w="9370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Профилактические мероприятия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Витаминотерапия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гриппа и простудных заболеваний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(проветривания, утренние фильтры, работа с родителями, вакцинация грипполом, закладывание в нос оксалиновой мази)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Весна-осень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Физиотерапевтические процедуры: общее УФО, ионизация воздуха.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</w:tr>
      <w:tr w:rsidR="005B4008" w:rsidRPr="00387482">
        <w:tc>
          <w:tcPr>
            <w:tcW w:w="9370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Нетрадиционные формы оздоровления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музыкального сопровождения в режимных моментах, физкультуре и перед сном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Фитонцидотерапия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(лук, чеснок)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Неблагоприятные периоды, эпидемии, инфекционные заболевания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Точечный массаж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>
        <w:tc>
          <w:tcPr>
            <w:tcW w:w="9370" w:type="dxa"/>
            <w:gridSpan w:val="3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Закаливание 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После дневного сна, на физкультурных занятиях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Ходьба босиком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После сна 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Ходьба по массажным дорожкам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После сна, на физкультурных занятиях</w:t>
            </w:r>
          </w:p>
        </w:tc>
      </w:tr>
      <w:tr w:rsidR="005B4008" w:rsidRPr="00387482">
        <w:tc>
          <w:tcPr>
            <w:tcW w:w="54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Облегченная одежда детей</w:t>
            </w:r>
          </w:p>
        </w:tc>
        <w:tc>
          <w:tcPr>
            <w:tcW w:w="584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 xml:space="preserve"> Двигательный режим 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3340"/>
        <w:gridCol w:w="3812"/>
      </w:tblGrid>
      <w:tr w:rsidR="005B4008" w:rsidRPr="00387482">
        <w:tc>
          <w:tcPr>
            <w:tcW w:w="227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</w:tc>
      </w:tr>
      <w:tr w:rsidR="005B4008" w:rsidRPr="00387482">
        <w:tc>
          <w:tcPr>
            <w:tcW w:w="227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5-6 мин</w:t>
            </w:r>
          </w:p>
        </w:tc>
      </w:tr>
      <w:tr w:rsidR="005B4008" w:rsidRPr="00387482">
        <w:tc>
          <w:tcPr>
            <w:tcW w:w="227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Двигательная НОД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5B4008" w:rsidRPr="00387482">
        <w:tc>
          <w:tcPr>
            <w:tcW w:w="227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 НОД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5B4008" w:rsidRPr="00387482">
        <w:tc>
          <w:tcPr>
            <w:tcW w:w="227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5B4008" w:rsidRPr="00387482">
        <w:tc>
          <w:tcPr>
            <w:tcW w:w="227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5-10 мин</w:t>
            </w:r>
          </w:p>
        </w:tc>
      </w:tr>
      <w:tr w:rsidR="005B4008" w:rsidRPr="00387482">
        <w:tc>
          <w:tcPr>
            <w:tcW w:w="2278" w:type="dxa"/>
            <w:vMerge w:val="restart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Физкультурные движения на прогулке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Ежедневно по подгруппам и индивидуально</w:t>
            </w:r>
          </w:p>
        </w:tc>
      </w:tr>
      <w:tr w:rsidR="005B4008" w:rsidRPr="00387482">
        <w:tc>
          <w:tcPr>
            <w:tcW w:w="2278" w:type="dxa"/>
            <w:vMerge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</w:tr>
      <w:tr w:rsidR="005B4008" w:rsidRPr="00387482">
        <w:tc>
          <w:tcPr>
            <w:tcW w:w="2278" w:type="dxa"/>
            <w:vMerge w:val="restart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2-4 раз в день</w:t>
            </w:r>
          </w:p>
        </w:tc>
      </w:tr>
      <w:tr w:rsidR="005B4008" w:rsidRPr="00387482">
        <w:tc>
          <w:tcPr>
            <w:tcW w:w="2278" w:type="dxa"/>
            <w:vMerge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6-10 мин</w:t>
            </w:r>
          </w:p>
        </w:tc>
      </w:tr>
      <w:tr w:rsidR="005B4008" w:rsidRPr="00387482">
        <w:tc>
          <w:tcPr>
            <w:tcW w:w="2278" w:type="dxa"/>
            <w:vMerge w:val="restart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раза в месяц</w:t>
            </w:r>
          </w:p>
        </w:tc>
      </w:tr>
      <w:tr w:rsidR="005B4008" w:rsidRPr="00387482">
        <w:tc>
          <w:tcPr>
            <w:tcW w:w="2278" w:type="dxa"/>
            <w:vMerge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B4008" w:rsidRPr="00387482">
        <w:tc>
          <w:tcPr>
            <w:tcW w:w="227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>
        <w:trPr>
          <w:trHeight w:val="471"/>
        </w:trPr>
        <w:tc>
          <w:tcPr>
            <w:tcW w:w="2278" w:type="dxa"/>
            <w:vMerge w:val="restart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5B4008" w:rsidRPr="00387482">
        <w:tc>
          <w:tcPr>
            <w:tcW w:w="2278" w:type="dxa"/>
            <w:vMerge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88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5B4008" w:rsidRPr="00387482">
        <w:tc>
          <w:tcPr>
            <w:tcW w:w="227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Неделя здоровья (каникулы)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раза в год (в начале января)</w:t>
            </w:r>
          </w:p>
        </w:tc>
      </w:tr>
      <w:tr w:rsidR="005B4008" w:rsidRPr="00387482">
        <w:tc>
          <w:tcPr>
            <w:tcW w:w="227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 детей</w:t>
            </w:r>
          </w:p>
        </w:tc>
        <w:tc>
          <w:tcPr>
            <w:tcW w:w="7293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30-45 мин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«Босохождение»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800"/>
        <w:gridCol w:w="1503"/>
        <w:gridCol w:w="1985"/>
        <w:gridCol w:w="2268"/>
      </w:tblGrid>
      <w:tr w:rsidR="005B4008" w:rsidRPr="00387482">
        <w:tc>
          <w:tcPr>
            <w:tcW w:w="1908" w:type="dxa"/>
            <w:vMerge w:val="restart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7556" w:type="dxa"/>
            <w:gridSpan w:val="4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Виды ходьбы и дозировка</w:t>
            </w:r>
          </w:p>
        </w:tc>
      </w:tr>
      <w:tr w:rsidR="005B4008" w:rsidRPr="00387482">
        <w:tc>
          <w:tcPr>
            <w:tcW w:w="1908" w:type="dxa"/>
            <w:vMerge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Теплый период</w:t>
            </w:r>
          </w:p>
        </w:tc>
        <w:tc>
          <w:tcPr>
            <w:tcW w:w="150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Холодный период</w:t>
            </w:r>
          </w:p>
        </w:tc>
        <w:tc>
          <w:tcPr>
            <w:tcW w:w="226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B4008" w:rsidRPr="00387482">
        <w:tc>
          <w:tcPr>
            <w:tcW w:w="190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</w:p>
        </w:tc>
        <w:tc>
          <w:tcPr>
            <w:tcW w:w="180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Ходьба и бег по теплому песку, траве</w:t>
            </w:r>
          </w:p>
        </w:tc>
        <w:tc>
          <w:tcPr>
            <w:tcW w:w="150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5-45 мин</w:t>
            </w:r>
          </w:p>
        </w:tc>
        <w:tc>
          <w:tcPr>
            <w:tcW w:w="198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Ходьба по ковру босиком</w:t>
            </w:r>
          </w:p>
        </w:tc>
        <w:tc>
          <w:tcPr>
            <w:tcW w:w="226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5-30 мин</w:t>
            </w:r>
          </w:p>
        </w:tc>
      </w:tr>
    </w:tbl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C94A24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ll</w:t>
      </w:r>
      <w:r w:rsidRPr="00322D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>асть.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Часть, формируемая участниками образовательных отношений.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Планирование организации групповых традиций с воспитанниками</w:t>
      </w:r>
    </w:p>
    <w:tbl>
      <w:tblPr>
        <w:tblW w:w="5155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64"/>
        <w:gridCol w:w="5467"/>
      </w:tblGrid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«Приветствия»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проводятся ежедневно;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«Вечерние посиделки»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конце дня (дети рассказывают о том, что узнали нового, делятся своими впечатлениями, рассуждают)</w:t>
            </w:r>
          </w:p>
        </w:tc>
      </w:tr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«Встреча с интересными людьми»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проводится в среду после дневного сна, приглашаются воспитатель, помощник воспитателя из другой группы, работники детского сада;</w:t>
            </w:r>
          </w:p>
        </w:tc>
      </w:tr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 игр «Игротека»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каждый четверг после дневного сна  организовывается игровая деятельность: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сюжетно-ролевая игра;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подвижная игра;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развивающая игра;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дидактическая игра;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театрализованная игра;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настольно-печатная игра;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игры с природным материалом и т.д.</w:t>
            </w:r>
          </w:p>
        </w:tc>
      </w:tr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«Минуты  книги»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проводятся ежедневно;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художественной литературы: народные и авторские сказки, драматизация небольших произведений (отрывков) сказок;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рассматривание иллюстрированных изданий сказок;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стихотворений (лирических, игровых, юмористических), рассматривание сборников стихов, чтение стихов в лицах;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рассказов и повестей, рассматривание иллюстраций к отдельным произведениям, сборникам рассказов;</w:t>
            </w:r>
          </w:p>
        </w:tc>
      </w:tr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«Театральная пятница»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каждую пятницу после дневного сна дети знакомятся  с разными видами театра.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помогают снять напряжение, сплотить детский коллектив</w:t>
            </w:r>
          </w:p>
        </w:tc>
      </w:tr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«Новоселье»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редкое событие (проводится 1 раз в год при знакомстве с новой группой)</w:t>
            </w:r>
          </w:p>
        </w:tc>
      </w:tr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«Коллекционирование»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систематически дети совместно с родителями и воспитателями собирают красивые пуговицы.</w:t>
            </w:r>
          </w:p>
        </w:tc>
      </w:tr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«Лаборатория»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проводим простейшие опыты с песком, водой. </w:t>
            </w:r>
          </w:p>
        </w:tc>
      </w:tr>
      <w:tr w:rsidR="005B4008" w:rsidRPr="00387482">
        <w:trPr>
          <w:tblCellSpacing w:w="0" w:type="dxa"/>
        </w:trPr>
        <w:tc>
          <w:tcPr>
            <w:tcW w:w="21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«Маленькие художники»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и фантазии ребёнка, помогающий снять эмоциональное напряжение. Проводится ежедневно.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Сентябрь</w:t>
      </w:r>
      <w:r w:rsidRPr="002F31D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9"/>
        <w:gridCol w:w="4114"/>
        <w:gridCol w:w="2777"/>
      </w:tblGrid>
      <w:tr w:rsidR="005B4008" w:rsidRPr="00387482">
        <w:tc>
          <w:tcPr>
            <w:tcW w:w="26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Тема беседы</w:t>
            </w:r>
          </w:p>
        </w:tc>
        <w:tc>
          <w:tcPr>
            <w:tcW w:w="453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94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Источник методической литературы</w:t>
            </w:r>
          </w:p>
        </w:tc>
      </w:tr>
      <w:tr w:rsidR="005B4008" w:rsidRPr="00387482">
        <w:tc>
          <w:tcPr>
            <w:tcW w:w="26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«Наш детский сад и группа».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Праздники «День знаний», «День воспитателя».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Областной конкурс «Дорога глазами детей».</w:t>
            </w:r>
          </w:p>
        </w:tc>
        <w:tc>
          <w:tcPr>
            <w:tcW w:w="453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детским садом: профессиями сотрудников (воспитатель, младший воспитатель и т.д.)</w:t>
            </w:r>
          </w:p>
        </w:tc>
        <w:tc>
          <w:tcPr>
            <w:tcW w:w="294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25, стр. 6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Октябрь.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2"/>
        <w:gridCol w:w="4233"/>
        <w:gridCol w:w="2675"/>
      </w:tblGrid>
      <w:tr w:rsidR="005B4008" w:rsidRPr="00387482">
        <w:tc>
          <w:tcPr>
            <w:tcW w:w="26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Праздник «Осень», «День пожилого человека», «День здоровья».</w:t>
            </w:r>
          </w:p>
        </w:tc>
        <w:tc>
          <w:tcPr>
            <w:tcW w:w="453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осени, о времени сбора урожая, о некоторых овощах и фруктах.</w:t>
            </w:r>
          </w:p>
        </w:tc>
        <w:tc>
          <w:tcPr>
            <w:tcW w:w="294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25, стр. 10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u w:val="single"/>
        </w:rPr>
        <w:t>Ноябрь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9"/>
        <w:gridCol w:w="4232"/>
        <w:gridCol w:w="2659"/>
      </w:tblGrid>
      <w:tr w:rsidR="005B4008" w:rsidRPr="00387482">
        <w:tc>
          <w:tcPr>
            <w:tcW w:w="26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Развлечение по ПДД. «День матери».</w:t>
            </w:r>
          </w:p>
        </w:tc>
        <w:tc>
          <w:tcPr>
            <w:tcW w:w="453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с видами транспорта, правилами поведения в городе и элементарными правилами дорожного движения.</w:t>
            </w:r>
          </w:p>
        </w:tc>
        <w:tc>
          <w:tcPr>
            <w:tcW w:w="294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25, стр. 15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Декабрь</w:t>
      </w:r>
      <w:r w:rsidRPr="002F31D3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0"/>
        <w:gridCol w:w="4260"/>
        <w:gridCol w:w="2640"/>
      </w:tblGrid>
      <w:tr w:rsidR="005B4008" w:rsidRPr="00387482">
        <w:tc>
          <w:tcPr>
            <w:tcW w:w="26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«Чародейка Зима»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Конкурс «Вместо елки – новогодний букет»</w:t>
            </w:r>
          </w:p>
        </w:tc>
        <w:tc>
          <w:tcPr>
            <w:tcW w:w="453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94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25, стр. 23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u w:val="single"/>
        </w:rPr>
        <w:t>Январь.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7"/>
        <w:gridCol w:w="4179"/>
        <w:gridCol w:w="2654"/>
      </w:tblGrid>
      <w:tr w:rsidR="005B4008" w:rsidRPr="00387482">
        <w:tc>
          <w:tcPr>
            <w:tcW w:w="26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Конкурс чтецов.</w:t>
            </w:r>
          </w:p>
        </w:tc>
        <w:tc>
          <w:tcPr>
            <w:tcW w:w="453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Знакомить с русскими традициями.</w:t>
            </w:r>
          </w:p>
        </w:tc>
        <w:tc>
          <w:tcPr>
            <w:tcW w:w="294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25, стр. 28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u w:val="single"/>
        </w:rPr>
        <w:t>Февраль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9"/>
        <w:gridCol w:w="4212"/>
        <w:gridCol w:w="2639"/>
      </w:tblGrid>
      <w:tr w:rsidR="005B4008" w:rsidRPr="00387482">
        <w:tc>
          <w:tcPr>
            <w:tcW w:w="26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отечества. Праздник «Масленница».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Знакомить с «военными» профессиями. Воспитывать любовь к родине.</w:t>
            </w:r>
          </w:p>
        </w:tc>
        <w:tc>
          <w:tcPr>
            <w:tcW w:w="294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25, стр. 34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Март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4250"/>
        <w:gridCol w:w="2629"/>
      </w:tblGrid>
      <w:tr w:rsidR="005B4008" w:rsidRPr="00387482">
        <w:tc>
          <w:tcPr>
            <w:tcW w:w="26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8 марта.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«День Земли».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музыкально-художественной, чтения) вокруг темы семьи, любви к маме, бабушке.</w:t>
            </w:r>
          </w:p>
        </w:tc>
        <w:tc>
          <w:tcPr>
            <w:tcW w:w="294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25, стр. 41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u w:val="single"/>
        </w:rPr>
        <w:t>Апрель.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4227"/>
        <w:gridCol w:w="2669"/>
      </w:tblGrid>
      <w:tr w:rsidR="005B4008" w:rsidRPr="00387482">
        <w:tc>
          <w:tcPr>
            <w:tcW w:w="266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Праздник «Весна красна»,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«Пасха».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Неделя добра.</w:t>
            </w:r>
          </w:p>
        </w:tc>
        <w:tc>
          <w:tcPr>
            <w:tcW w:w="453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сезонных изменениях, воспитывать бережное отношение к природе. </w:t>
            </w:r>
          </w:p>
        </w:tc>
        <w:tc>
          <w:tcPr>
            <w:tcW w:w="294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25, стр. 59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u w:val="single"/>
        </w:rPr>
        <w:t>Май.</w:t>
      </w:r>
    </w:p>
    <w:tbl>
      <w:tblPr>
        <w:tblW w:w="9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3"/>
        <w:gridCol w:w="4155"/>
        <w:gridCol w:w="2640"/>
      </w:tblGrid>
      <w:tr w:rsidR="005B4008" w:rsidRPr="00387482" w:rsidTr="00C94A24">
        <w:trPr>
          <w:trHeight w:val="1896"/>
        </w:trPr>
        <w:tc>
          <w:tcPr>
            <w:tcW w:w="2663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«Народная игрушка».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«День библиотеки».</w:t>
            </w:r>
          </w:p>
        </w:tc>
        <w:tc>
          <w:tcPr>
            <w:tcW w:w="4155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о народной игрушке (матрешка), знакомить с народными промыслами, с устным народным творчеством. </w:t>
            </w:r>
          </w:p>
        </w:tc>
        <w:tc>
          <w:tcPr>
            <w:tcW w:w="264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25, стр. 47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2.6.2. Планирование деятельности по краеведению.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</w:pP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 xml:space="preserve">Содержание </w:t>
      </w:r>
      <w:r w:rsidRPr="002F31D3"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работы </w:t>
      </w: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 xml:space="preserve"> по краеведению </w:t>
      </w: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>«Родной край» направлено надостижение цели по формированию целостных представлений о родном крае через решение следующих задач: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</w:pP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>приобщение к истории возникновения родного города (села, поселка); знакомство со знаменитыми земляками и людьми, прославившими Липецкий край.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</w:pP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>формирование представлений о достопримечательностях родного города (района); его государственных символах.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</w:pP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>воспитание любви к родному дому, семье, уважения к родителям и их труду.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</w:pP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</w:pP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>формирование представлений о животном и растительном мире родного края; о Красной книге Липецкой области.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kern w:val="3"/>
          <w:sz w:val="28"/>
          <w:szCs w:val="28"/>
          <w:lang w:eastAsia="ja-JP"/>
        </w:rPr>
      </w:pP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>ознакомление с картойЛипецкой</w:t>
      </w:r>
      <w:r w:rsidRPr="002F31D3"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  </w:t>
      </w: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>области (своегогорода, поселка).</w:t>
      </w:r>
    </w:p>
    <w:p w:rsidR="005B4008" w:rsidRPr="005C2110" w:rsidRDefault="005B4008" w:rsidP="002F31D3">
      <w:pPr>
        <w:pStyle w:val="NoSpacing"/>
        <w:rPr>
          <w:rFonts w:ascii="Times New Roman" w:hAnsi="Times New Roman" w:cs="Times New Roman"/>
          <w:kern w:val="3"/>
          <w:sz w:val="28"/>
          <w:szCs w:val="28"/>
          <w:lang w:eastAsia="ja-JP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 </w:t>
      </w:r>
    </w:p>
    <w:p w:rsidR="005B4008" w:rsidRDefault="005B4008" w:rsidP="005C211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52108">
        <w:rPr>
          <w:rFonts w:ascii="Times New Roman" w:hAnsi="Times New Roman" w:cs="Times New Roman"/>
          <w:b/>
          <w:bCs/>
          <w:sz w:val="28"/>
          <w:szCs w:val="28"/>
        </w:rPr>
        <w:t>раеведени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5C2110"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ja-JP"/>
        </w:rPr>
        <w:t>«Родной край»</w:t>
      </w:r>
      <w:r w:rsidRPr="002F31D3">
        <w:rPr>
          <w:rFonts w:ascii="Times New Roman" w:hAnsi="Times New Roman" w:cs="Times New Roman"/>
          <w:kern w:val="3"/>
          <w:sz w:val="28"/>
          <w:szCs w:val="28"/>
          <w:lang w:val="de-DE" w:eastAsia="ja-JP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4"/>
        <w:gridCol w:w="3715"/>
        <w:gridCol w:w="3865"/>
      </w:tblGrid>
      <w:tr w:rsidR="005B4008" w:rsidRPr="00387482">
        <w:tc>
          <w:tcPr>
            <w:tcW w:w="9344" w:type="dxa"/>
            <w:gridSpan w:val="3"/>
            <w:tcBorders>
              <w:top w:val="nil"/>
              <w:left w:val="nil"/>
              <w:right w:val="nil"/>
            </w:tcBorders>
          </w:tcPr>
          <w:p w:rsidR="005B4008" w:rsidRPr="00387482" w:rsidRDefault="005B4008" w:rsidP="005C21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4008" w:rsidRPr="00387482">
        <w:tc>
          <w:tcPr>
            <w:tcW w:w="1764" w:type="dxa"/>
          </w:tcPr>
          <w:p w:rsidR="005B4008" w:rsidRPr="00387482" w:rsidRDefault="005B4008" w:rsidP="00601627">
            <w:p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5B4008" w:rsidRPr="00387482" w:rsidRDefault="005B4008" w:rsidP="00601627">
            <w:pPr>
              <w:ind w:left="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:rsidR="005B4008" w:rsidRPr="00387482" w:rsidRDefault="005B4008" w:rsidP="00601627">
            <w:pPr>
              <w:ind w:left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совместной  работы</w:t>
            </w:r>
          </w:p>
        </w:tc>
        <w:tc>
          <w:tcPr>
            <w:tcW w:w="3865" w:type="dxa"/>
          </w:tcPr>
          <w:p w:rsidR="005B4008" w:rsidRPr="00387482" w:rsidRDefault="005B4008" w:rsidP="00601627">
            <w:pPr>
              <w:ind w:left="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Цели</w:t>
            </w:r>
          </w:p>
        </w:tc>
      </w:tr>
      <w:tr w:rsidR="005B4008" w:rsidRPr="00387482">
        <w:tc>
          <w:tcPr>
            <w:tcW w:w="1764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1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1..Беседа на тему: «Что такое детский сад?»    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2.Беседа на тему: «Улица моего села».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3.Прослушивание песен о родном крае.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4.Конструирование «Улица моего села».</w:t>
            </w:r>
          </w:p>
        </w:tc>
        <w:tc>
          <w:tcPr>
            <w:tcW w:w="386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1.Воспитывать в детях дружелюбное отношение друг к другу, желание играть вместе, общаться, дружить.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2Дать понятие о том, что каждая улица села имеет своё название, дать понятие «адрес».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3Воспитывать любовь к родному краю, месту, где ты родился.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4Побуждать интерес к конструированию, знакомить с названием своей улицы.</w:t>
            </w:r>
          </w:p>
        </w:tc>
      </w:tr>
      <w:tr w:rsidR="005B4008" w:rsidRPr="00387482">
        <w:tc>
          <w:tcPr>
            <w:tcW w:w="1764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1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1.Рассматривание иллюстраций на тему: «Осень золотая».                  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2.Беседа на тему: «Мое любимое село».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3.Заучивание потешек «Водичка-водичка», «Расти, коса, до пояса».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4.Игра «Кто, где работает?».</w:t>
            </w:r>
          </w:p>
        </w:tc>
        <w:tc>
          <w:tcPr>
            <w:tcW w:w="386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у детей интерес к родной природе, её красоте.                                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2Учить называть село, в котором живут дети.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 Знакомить с народным фольклором.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4Рассказать о профессиях людей в родном селе, месте их работы.</w:t>
            </w:r>
          </w:p>
        </w:tc>
      </w:tr>
      <w:tr w:rsidR="005B4008" w:rsidRPr="00387482">
        <w:tc>
          <w:tcPr>
            <w:tcW w:w="1764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1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1.Осень на участке детского сада(прогулка).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на тему: «Моя улица». 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3.Рассматривание народной игрушки «Матрёшка».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4.Беседа с детьми на тему: «Мой адрес».</w:t>
            </w:r>
          </w:p>
        </w:tc>
        <w:tc>
          <w:tcPr>
            <w:tcW w:w="386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1Сформировать у детей представление об осени как времени года, сделать акцент на красоте и разнообразии родной природы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2Воспитывать в детях гуманные чувства по отношению к своему дому, улице.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3Воспитывать интерес к народному быту и изделиям декоративно-прикладного искусства.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4Учить детей запоминать свой домашний адрес.</w:t>
            </w:r>
          </w:p>
        </w:tc>
      </w:tr>
      <w:tr w:rsidR="005B4008" w:rsidRPr="00387482">
        <w:tc>
          <w:tcPr>
            <w:tcW w:w="1764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1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1.Заучивание потешек «Котик-коток», «Кошка Мурка», «Сорока-Ворона».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2.Знакомство с народными музыкальными инструментами.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3.Чтение русской народной сказки «Колобок».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.Рассматривание фотографий с изображением знаменитых мест нашего села.</w:t>
            </w:r>
          </w:p>
        </w:tc>
        <w:tc>
          <w:tcPr>
            <w:tcW w:w="386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1Приучать детей к слушанию народных потешек.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2Познакомить детей с русскими народными инструментами, вызывать желание играть на инструментах.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3Знакомить детей с русскими народными сказками, формировать интерес к книгам.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4Знакомить детей с достопримечательностями нашего села.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>
        <w:tc>
          <w:tcPr>
            <w:tcW w:w="1764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1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1.Беседа на тему: «Кто живёт в   лесу?».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 Зимующие птицы нашей области.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 Изодеятельность  по ознакомлению с Елецким кружевом.(знакомство, рисование :плетешок, насновка.)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Кукольный спектакль «Репка».</w:t>
            </w:r>
          </w:p>
        </w:tc>
        <w:tc>
          <w:tcPr>
            <w:tcW w:w="386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1Дать детям представление о животных, населяющих леса родного края.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2Познакомить детей с зимующими птицами средней полосы.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3Познакомить детей с Елецким кружевом.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4Продолжать знакомить детей с русским  фольклором, воспитывать любовь к Родине.</w:t>
            </w:r>
          </w:p>
        </w:tc>
      </w:tr>
      <w:tr w:rsidR="005B4008" w:rsidRPr="00387482">
        <w:tc>
          <w:tcPr>
            <w:tcW w:w="1764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1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1.Зима в родном селе.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2.Совместное рисование родителей и детей на тему: «Дом, в котором я живу».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3.Знакомствао с русской народной игрой «Жмурки».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4.»Я и мой папа»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5.Мы рисуем сказку.</w:t>
            </w:r>
          </w:p>
        </w:tc>
        <w:tc>
          <w:tcPr>
            <w:tcW w:w="386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1Расширять представления о зимних природных явлениях, приспособленности человека к жизни зимой.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2Закреплять знание домашнего адреса, воспитывать любовь к своему дому, улице, селу.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3Знакомить детей с народными играми, помочь детям через игру понять особенности национальной культуры людей.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4Воспитывать любовь к родителям. Формировать мировоззрение :папа любит маму и своих детей. Он смелый и самый сильный в семье.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5.Развивать интерес к русским народным сказкам и рисованию.</w:t>
            </w:r>
          </w:p>
        </w:tc>
      </w:tr>
      <w:tr w:rsidR="005B4008" w:rsidRPr="00387482">
        <w:tc>
          <w:tcPr>
            <w:tcW w:w="1764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71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1.Колыбельные.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 «Милая,любимая».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 «Широкая масленица».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«Флаг и герб».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5.Русские народные игры: «Гуси –гуси», «Зайка», Коршун».</w:t>
            </w:r>
          </w:p>
        </w:tc>
        <w:tc>
          <w:tcPr>
            <w:tcW w:w="386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1Учить детей слушать авторские произведения, понимать их.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2Мама любит всех в семье, заботится о папе и детях.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3.Воспитывать у детей интерес к русскому народному фольклору, запоминание потешек, пословиц, поговорок. 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4.Знакомить детей с символикой своей страны.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4.Продолжать знакомить с русскими народными играми, воспитывать желание играть в игры</w:t>
            </w:r>
          </w:p>
        </w:tc>
      </w:tr>
      <w:tr w:rsidR="005B4008" w:rsidRPr="00387482">
        <w:tc>
          <w:tcPr>
            <w:tcW w:w="1764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1.Прослушивание русских народных песен.    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2.Транспорт города, села.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3.Рассматривание изделий с вышивкой «Традици моей пробабушки»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 Чтение народных пословиц и поговорок</w:t>
            </w:r>
          </w:p>
        </w:tc>
        <w:tc>
          <w:tcPr>
            <w:tcW w:w="386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Продолжать знакомить  с русским народным творчеством.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2Учить различать виды транспорта, формировать представление о том, что такое малая родина.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3Знакомить детей с видами рукоделий, воспитывать любовь к своему народу.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4Воспитывать желание детей познать культуру своей страны через пословицы, поговорки</w:t>
            </w:r>
          </w:p>
        </w:tc>
      </w:tr>
      <w:tr w:rsidR="005B4008" w:rsidRPr="00387482">
        <w:tc>
          <w:tcPr>
            <w:tcW w:w="1764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371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1.Дымковские игрушки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2.Весна на участке детского сада (прогулка).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3.Разучивание игры «Салочки»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4.Времена года.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 «Моя родня».</w:t>
            </w:r>
          </w:p>
        </w:tc>
        <w:tc>
          <w:tcPr>
            <w:tcW w:w="3865" w:type="dxa"/>
          </w:tcPr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Закреплять интерес к народному быту и изделиям декоративно-прикладного искусства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2Рассказать об изменениях в природе весной, признаках весны.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3Продолжать знакомить детей с народными играми.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4Закрепить и обобщить знания детей о временах года, сезонных изменениях в России.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5.Расматривание фотографий, семейных альбомов.</w:t>
            </w:r>
          </w:p>
          <w:p w:rsidR="005B4008" w:rsidRPr="00387482" w:rsidRDefault="005B4008" w:rsidP="006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008" w:rsidRPr="00C94A24" w:rsidRDefault="005B4008" w:rsidP="002F31D3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2F31D3">
        <w:rPr>
          <w:rFonts w:ascii="Times New Roman" w:hAnsi="Times New Roman" w:cs="Times New Roman"/>
          <w:color w:val="000000"/>
          <w:sz w:val="28"/>
          <w:szCs w:val="28"/>
        </w:rPr>
        <w:t>Решение программных образовательных задач осуществляется в ходе: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2F31D3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взрослого и детей;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2F31D3">
        <w:rPr>
          <w:rFonts w:ascii="Times New Roman" w:hAnsi="Times New Roman" w:cs="Times New Roman"/>
          <w:color w:val="000000"/>
          <w:sz w:val="28"/>
          <w:szCs w:val="28"/>
        </w:rPr>
        <w:t>самостоятельной деятельности детей;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2F31D3">
        <w:rPr>
          <w:rFonts w:ascii="Times New Roman" w:hAnsi="Times New Roman" w:cs="Times New Roman"/>
          <w:color w:val="000000"/>
          <w:sz w:val="28"/>
          <w:szCs w:val="28"/>
        </w:rPr>
        <w:t>при организации взаимодействия с семьей и другими социальными партнерами.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27"/>
        <w:gridCol w:w="2126"/>
        <w:gridCol w:w="2552"/>
        <w:gridCol w:w="2409"/>
        <w:gridCol w:w="1749"/>
      </w:tblGrid>
      <w:tr w:rsidR="005B4008" w:rsidRPr="00387482">
        <w:trPr>
          <w:trHeight w:val="512"/>
          <w:jc w:val="center"/>
        </w:trPr>
        <w:tc>
          <w:tcPr>
            <w:tcW w:w="10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ходе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режимных моментов</w:t>
            </w: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4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74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Сотрудничество с социумом.</w:t>
            </w:r>
          </w:p>
        </w:tc>
      </w:tr>
      <w:tr w:rsidR="005B4008" w:rsidRPr="00387482" w:rsidTr="00C94A24">
        <w:trPr>
          <w:trHeight w:val="709"/>
          <w:jc w:val="center"/>
        </w:trPr>
        <w:tc>
          <w:tcPr>
            <w:tcW w:w="102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Игры разной направленности.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Беседы, экскурсии, чтение, подвижные и спортивные игры, физические упражнения, тренинги, проблемные ситуации,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</w:p>
        </w:tc>
        <w:tc>
          <w:tcPr>
            <w:tcW w:w="2552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Сюжетно-ролевые, спортивные, подвижные, дидактические игры; продуктивная деятельность, театрализованная деятельность</w:t>
            </w:r>
          </w:p>
        </w:tc>
        <w:tc>
          <w:tcPr>
            <w:tcW w:w="240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ДОУ (родительские комитеты групп, родительский комитет сада), коллективные и индивидуальные формы взаимодействия, совместные мероприятия.</w:t>
            </w:r>
          </w:p>
        </w:tc>
        <w:tc>
          <w:tcPr>
            <w:tcW w:w="1749" w:type="dxa"/>
          </w:tcPr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детей.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Центр юношеского туризма.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Наблюдение за тренировками  школьников.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МОУ СОШ п. Солидарность.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тренера.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Дом  культуры </w:t>
            </w: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Посещение концерта.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библиотеку.</w:t>
            </w:r>
          </w:p>
          <w:p w:rsidR="005B4008" w:rsidRPr="002F31D3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3">
              <w:rPr>
                <w:rFonts w:ascii="Times New Roman" w:hAnsi="Times New Roman" w:cs="Times New Roman"/>
                <w:sz w:val="28"/>
                <w:szCs w:val="28"/>
              </w:rPr>
              <w:t>Отделение связи.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Экскурсия.  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Социальное партнёрство с родителями.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Style w:val="c8"/>
          <w:rFonts w:ascii="Times New Roman" w:hAnsi="Times New Roman" w:cs="Times New Roman"/>
          <w:b/>
          <w:bCs/>
          <w:sz w:val="28"/>
          <w:szCs w:val="28"/>
        </w:rPr>
        <w:t>Цель:</w:t>
      </w:r>
      <w:r w:rsidRPr="002F31D3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Pr="002F31D3">
        <w:rPr>
          <w:rStyle w:val="c10"/>
          <w:rFonts w:ascii="Times New Roman" w:hAnsi="Times New Roman" w:cs="Times New Roman"/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3"/>
        <w:gridCol w:w="7547"/>
      </w:tblGrid>
      <w:tr w:rsidR="005B4008" w:rsidRPr="00387482">
        <w:tc>
          <w:tcPr>
            <w:tcW w:w="237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90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Формы сотрудничества</w:t>
            </w:r>
          </w:p>
        </w:tc>
      </w:tr>
      <w:tr w:rsidR="005B4008" w:rsidRPr="00387482">
        <w:tc>
          <w:tcPr>
            <w:tcW w:w="237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907" w:type="dxa"/>
          </w:tcPr>
          <w:p w:rsidR="005B4008" w:rsidRPr="00387482" w:rsidRDefault="005B4008" w:rsidP="00322D3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«Воспитание у детей младшего возраста самостоятельности и самообслуживании». Консультация: «Учимся самостоятельности»</w:t>
            </w:r>
          </w:p>
          <w:p w:rsidR="005B4008" w:rsidRPr="00387482" w:rsidRDefault="005B4008" w:rsidP="00322D3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Краткосрочный проект «Учимся дружить».</w:t>
            </w:r>
          </w:p>
        </w:tc>
      </w:tr>
      <w:tr w:rsidR="005B4008" w:rsidRPr="00387482">
        <w:tc>
          <w:tcPr>
            <w:tcW w:w="237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90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«Здравствуй, осень золотая».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«Что такое семья для ребёнка»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Проект «Удивительный мир игры».</w:t>
            </w:r>
          </w:p>
        </w:tc>
      </w:tr>
      <w:tr w:rsidR="005B4008" w:rsidRPr="00387482">
        <w:tc>
          <w:tcPr>
            <w:tcW w:w="237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90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Сообщение на тему: «Осторожно, грипп»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Проект « Будь здоров малыш!»</w:t>
            </w:r>
          </w:p>
        </w:tc>
      </w:tr>
      <w:tr w:rsidR="005B4008" w:rsidRPr="00387482">
        <w:tc>
          <w:tcPr>
            <w:tcW w:w="237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907" w:type="dxa"/>
          </w:tcPr>
          <w:p w:rsidR="005B4008" w:rsidRPr="00387482" w:rsidRDefault="005B4008" w:rsidP="00322D3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» «Кризис трёх лет»</w:t>
            </w:r>
          </w:p>
          <w:p w:rsidR="005B4008" w:rsidRPr="00387482" w:rsidRDefault="005B4008" w:rsidP="00322D3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«Если ребёнок впадает в истерику»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Праздник «Новый год»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Проект «Новый год».</w:t>
            </w:r>
          </w:p>
        </w:tc>
      </w:tr>
      <w:tr w:rsidR="005B4008" w:rsidRPr="00387482">
        <w:tc>
          <w:tcPr>
            <w:tcW w:w="237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90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с советами по проведению игр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Материал  для родительского уголка «Во что играем во время прогулки»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>
        <w:tc>
          <w:tcPr>
            <w:tcW w:w="237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90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Консультация «Я – сам! Хочу, могу и буду!»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по воспитанию гиперактивных детей.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Проект « Птицы зимой».</w:t>
            </w:r>
          </w:p>
        </w:tc>
      </w:tr>
      <w:tr w:rsidR="005B4008" w:rsidRPr="00387482">
        <w:tc>
          <w:tcPr>
            <w:tcW w:w="237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90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Праздник «Мама, я тебя люблю!»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Памятка «Формирование интереса у детей 4-го года жизни к людям разных профессий».</w:t>
            </w:r>
          </w:p>
        </w:tc>
      </w:tr>
      <w:tr w:rsidR="005B4008" w:rsidRPr="00387482">
        <w:tc>
          <w:tcPr>
            <w:tcW w:w="237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90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Газета «Народная медицина»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Экологический проект «Украсим наш детский сад цветами».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Консультация: «Какие игрушки покупать малышу»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Проект «Огород на окне»</w:t>
            </w:r>
          </w:p>
        </w:tc>
      </w:tr>
      <w:tr w:rsidR="005B4008" w:rsidRPr="00387482">
        <w:tc>
          <w:tcPr>
            <w:tcW w:w="237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07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«Подведение итогов года»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«Правила безопасности для детей. Безопасность на дорогах»</w:t>
            </w:r>
          </w:p>
        </w:tc>
      </w:tr>
    </w:tbl>
    <w:p w:rsidR="005B4008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3.3.Организация предметно-развивающей среды.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4819"/>
        <w:gridCol w:w="3686"/>
      </w:tblGrid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Центры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Раздев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алка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1. Шкафчики с определителем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индивидуальной принадлежности (яркими картинками . мягкие банкетки, «алгоритм» процесса одевания.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2. Стенды для взрослых: </w:t>
            </w:r>
            <w:r w:rsidRPr="00387482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«Юные художники»</w:t>
            </w:r>
            <w:r w:rsidRPr="00387482"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(постоянно обновляющаяся выставка работ детей); </w:t>
            </w:r>
            <w:r w:rsidRPr="00387482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«Жизнь замечательных детей»</w:t>
            </w:r>
            <w:r w:rsidRPr="00387482"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 (постоянно обновляющаяся фотовыставка); </w:t>
            </w:r>
            <w:r w:rsidRPr="00387482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«Здоровейка» </w:t>
            </w:r>
            <w:r w:rsidRPr="00387482"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(информация о лечебно-профилактических процедурах, проводимых в группе, детском саду);</w:t>
            </w:r>
            <w:r w:rsidRPr="00387482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«Давайте поиграем»</w:t>
            </w:r>
            <w:r w:rsidRPr="00387482"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(рекомендации родителям по организации досуга детей, материалы для игр и домашних занятий)</w:t>
            </w:r>
            <w:r w:rsidRPr="00387482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387482"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Мини-библиотека методической литературы для родителей, книги для чтения детям дома. Информационный   уголок (объявления).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«Календарь жизни группы»</w:t>
            </w:r>
            <w:r w:rsidRPr="00387482"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- отмечают дни рождения, праздники, родительские собрания и т.п.</w:t>
            </w:r>
            <w:r w:rsidRPr="00387482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87482">
              <w:rPr>
                <w:rFonts w:ascii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Формирование навыков самообслуживания, умения одеваться и раздеваться, застегивать и расстегивать пуговицы.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Формирование навыков общения, умения приветствовать друг друга, прощаться друг с другом.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Привлечение к процессу воспитательной работы   родителей, создание содружества педагогов и родителей.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Центр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руиро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вания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1.Конструкторы  «Лего».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Небольшие игрушки для обыгрывания построек (фигурки людей и животных и т.п.).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Игрушечный транспорт средний и крупный. Грузовые, легковые машины, пожарная машина, машина «скорой помощи», паровоз и вагончики.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1.Развитие пространственных представлений, мелкой моторики, творческого воображения. 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Центр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ПДД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«Светофорчик» 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1.Игра «Правила дорожные знать каждому положено».(Полотно с изображением дороги, пешеходных переходов ,знаков и маленьких машинок).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2.Средний транспорт.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3.Макеты домов, деревьев, светофор, дорожные указатели.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4.Небольшие игрушки (фигурки людей, животных).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1.Ознакомление со светофором, с правилами поведения в соответствии со световыми сигналами светофора.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Центр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Изобра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Зитель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ного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искус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ства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«Маленькие художники»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1.Толстые восковые мелки, цветной мел, цветные карандаши (12 цветов), фломастеры (12 цветов), гуашь, пластилин, глина.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2.Цветная и белая бумага, картон, обои, наклейки.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3.Кисти, поролон, печатки клейстер,трафареты.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4.Стаканчики, подставки для кистей, салфетки из ткани (15х15, 30х30), доски (20х20), розетки для клея, подносы.    5.Готовые формы для выкладывания и наклеивания. 6.Наборное полотно, магнитная доска, фланелеграф.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1.Развитие пальчиковой моторики, тактильных ощущений, цветовосприятия и цветоразличения, творческих способностей.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Центр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Дидак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тических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игр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«Игротека»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Материалы по сенсорике и математике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на стене или дверцах шкафа наклеить геометрические фигуры разных размеров и цветов.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4.Комплект геометрических фигур, предметов различной геометрической формы, счетный материал на магнитах.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5.Различные мелкие фигурки и нетрадиционный материал (шишки, желуди, камушки) для счета.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6.Блоки Дьенеша.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7.Палочки Кюизенера.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 Доски-вкладыши, рамки-вкладыши, набор цветных палочек (по 5-7 каждого цвета).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9.Разрезные (складные) кубики с предметными картинками (4-6 частей).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Материалы по развитию речи и познавательной деятельности.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2.Наборы предметных картинок для последовательной группировки по разным признакам (назначению и т.п.).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3.Серии из 3-4 картинок для установления последовательности событий (сказки, социобытовые ситуации).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4.Серии из 4 картинок: части суток (деятельность людей ближайшего окружения).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5.Серии из 4 картинок: времена года (природа и сезонная деятельность людей).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6.Сюжетные картинки крупного формата (с различной тематикой, близкой ребенку, - сказочной, социобытовой).</w:t>
            </w:r>
          </w:p>
          <w:p w:rsidR="005B4008" w:rsidRPr="00387482" w:rsidRDefault="005B4008" w:rsidP="006545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1.Развитие мышления и пальчиковой моторики. Освоение операций вкладывания, наложения, соединения частей в целое.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2.Развитие зрительного восприятия и внимания. Формирование обследовательских навыков.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3.Знакомство с геометрическими фигурами и формами предметов.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4.Обучение группировки предметов по цвету, размеру, форме.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5.Выявление отношения групп предметов по количеству и числу (много, мало, один).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6.Обучение определению количества путем пересчета (1,2,3).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7.Воспитание правильного физиологического дыхания.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8.Развитие способности использовать речь для определения смысла своих действий.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9.Формирование умения группировать предметы, последовательно составлять картинки.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10.Обогащение активного словаря детей.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11.Формирование умения описывать и называть предметы на картинках.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Центр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книги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«Книжкин дом»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1.Шкаф  книг, стол и два стульчика.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2.Книжки по программе, любимые книжки детей, книжки-малышки, книжки-игрушки.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3.Альбомы для рассматривания: «Профессии», «Времена года», «Детский сад» и т.д.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1.Формирование навыка слушания, умения обращаться с книгой.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2.Формирование и расширение представлений об окружающем.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Центр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музыки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«Веселые нотки»,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1.Звучащие инструменты: металлофон, барабан, погремушки, игрушки-пищалки, бубен, молоточки.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2.Проигрыватель..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3.Пластковые прозрачные емкости с разными наполнителями: горохом, желудями, камешками и другие нетрадиционные музыкальные инструменты (см. «Обруч».-2003.-№ 1. - с.-21).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4.Карточки с картинками.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1.Развитие слухового восприятия и внимания.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2.Формирование исполнительских навыков.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Центр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Подвижных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«Озорные мячики»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1.Мячи большие, средние, малые.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2.Обручи.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3.Толстая веревка или шнур.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4.Флажки.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5.Гимнастические палки.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6.Модульные конструкции для пролезания, подлезания, перелезания.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7.Ленты цветные короткие (10 шт.), платочки.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8.Кегли.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9.Мешочки с грузом малые (для бросания).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10.Скакалка.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11.Доска ребристая или дорожка ребристая.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12.Нетрадиционное спортивное оборудование (см. «Обруч». -2002.-№ 1.-с.-12, «Игра и дети».-2004.-№ 3.-с.-22).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1.Развитие ловкости, координации движений.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2.Обучение согласованным действиям.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3.Формирование умения бросать и ловить мяч, проползать в обруч, перешагивать через палку или веревку, положенную на пол, ходить по прямой ограниченной дорожке.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Центр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Театра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лизации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«Петрушкин театр»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1.Ширма, отделяющая зону от зон подвижных игр; 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2.Набор масок сказочных животных.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3.Звери и птицы, объемные и плоскостные на подставках.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4.Различные виды театра: плоскостной (набор плоскостных фигурок (среднего размера) на подставках: сказочные персонажи), стержневой, кукольный (набор наручных кукол би-ба-бо: семья и сказочные персонажи).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5.Костюмы, маски, атрибуты для разыгрывания одной-двух сказок в месяц.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1.Формирование навыков слушания.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2.Развитие творчества детей на основе литературных произведений.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Центр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Сюжетно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-ролевой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игры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1.Кукольная мебель: стол, стулья (4 шт.), кровать (2шт.), диванчик, шкафчик для кукольного белья, кухонная плита.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2.Игрущечная посуда: набор чайной посуды (крупной и средней), набор кухонной и столовой посуды (крупной и средней), миски (тазики) (2 шт.), ведерки.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3.Куклы: крупные (3 шт.), средние (7 шт.).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4.Коляска для кукол (3шт.).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5.Атрибуты для игр «Магазин», «Больница», «Семья», «Детский сад», «На дачу», «Парикмахерская» и т.д.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6.Различные атрибуты для ряженья: шляпы, очки, шали, юбки, плащ-накидки и т.п.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7.Мягкие игрушки: крупные и средние.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1.Формирование ролевых действий.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2.Стимуляция сюжетно- ролевой игры.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3.Формирование коммуникативных навыков в игре.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4.Развитие подражательности и творческих способностей.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Центр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«Экология»: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2.Природный материал: песок, вода, глина, камешки, ракушки, деревяшки, различные плоды.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4.Зеркальце для игр с солнечным зайчиком.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 Предметы для игр с тенью.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6.Лупы, «волшебные» очки – цветные «стеклышки» (из пластмассы).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осенью: выставки ярких, крупных или необычной формы овощей и фруктов;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зимний огород: посадки лука, овса, проращивание гороха, бобов – для проведения наблюдений;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Календарь природы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1.Расширение чувственного опыта детей, стимуляция тонких движений руки.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2.Развитие умения экспериментировать с разными материалами.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1.Формирование знаний о комнатных растениях.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2.Формирование понимания о необходимости ухода за растениями и животными.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3.Развитие наблюдательности.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4.Формирование умения определять состояние погоды.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Центр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Краеве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дения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1.Альбомы: «Наша семья «Наш детский сад», «Праздники дома и в детском саду».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2.Художественная литература: стихи о родном городе, рассказы и легенды русского народа.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3.Папки-передвижки с иллюстрациями: «Природа родного края», «Растительный и животный мир России», «Наш город в разные времена года».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4.Рисунки детей и взрослых о себе, городе, окружающей природе.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5.Совместные работы из бросового и природного материала.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6.Образцы декоративно-прикладного искусства русского народа.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7.Куклы в народных костюмах.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1.Развитие интереса к родному городу.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2.Формирование знаний о достопримечательностях родного города (названиях улиц, памятниках), о названии города Ельца  и липецкой области</w:t>
            </w:r>
          </w:p>
        </w:tc>
      </w:tr>
      <w:tr w:rsidR="005B4008" w:rsidRPr="00387482">
        <w:tc>
          <w:tcPr>
            <w:tcW w:w="11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Уголок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Уеди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нения</w:t>
            </w:r>
          </w:p>
        </w:tc>
        <w:tc>
          <w:tcPr>
            <w:tcW w:w="481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Место, отгороженное от всех ширмой или занавеской.</w:t>
            </w:r>
          </w:p>
        </w:tc>
        <w:tc>
          <w:tcPr>
            <w:tcW w:w="368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4   Организационный раздел.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Организационная деятельность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2F31D3">
        <w:rPr>
          <w:rFonts w:ascii="Times New Roman" w:hAnsi="Times New Roman" w:cs="Times New Roman"/>
          <w:sz w:val="28"/>
          <w:szCs w:val="28"/>
        </w:rPr>
        <w:t>Продолжительность учебного года – 37 учебных недель.                                                       Начало учебного года – 1 сентября 2015 г.                                                                         Окончание – 29 мая 2016 г.                                                                                             Каникулы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2F31D3">
        <w:rPr>
          <w:rFonts w:ascii="Times New Roman" w:hAnsi="Times New Roman" w:cs="Times New Roman"/>
          <w:sz w:val="28"/>
          <w:szCs w:val="28"/>
        </w:rPr>
        <w:t>Зимние каникулы –  7 дней   с 08.01.2016 – 17.01.2016.                                                         Летняя оздоровительная работа –   с 01.06.2016г.  по 31.08.2016г.                                   Перерыв    между непрерывной образовательной деятельностью –  10 мин.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Групповой состав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79"/>
        <w:gridCol w:w="7668"/>
      </w:tblGrid>
      <w:tr w:rsidR="005B4008" w:rsidRPr="00387482">
        <w:tc>
          <w:tcPr>
            <w:tcW w:w="207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5B4008" w:rsidRPr="00387482">
        <w:tc>
          <w:tcPr>
            <w:tcW w:w="207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66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5B4008" w:rsidRPr="00387482">
        <w:tc>
          <w:tcPr>
            <w:tcW w:w="207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  <w:tc>
          <w:tcPr>
            <w:tcW w:w="766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Непрерывная непосредственно-образовательная деятельность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2126"/>
        <w:gridCol w:w="1701"/>
      </w:tblGrid>
      <w:tr w:rsidR="005B4008" w:rsidRPr="00387482">
        <w:tc>
          <w:tcPr>
            <w:tcW w:w="592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пол. дня</w:t>
            </w:r>
          </w:p>
        </w:tc>
        <w:tc>
          <w:tcPr>
            <w:tcW w:w="17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  пол дня</w:t>
            </w:r>
          </w:p>
        </w:tc>
      </w:tr>
      <w:tr w:rsidR="005B4008" w:rsidRPr="00387482">
        <w:tc>
          <w:tcPr>
            <w:tcW w:w="592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008" w:rsidRPr="00387482">
        <w:tc>
          <w:tcPr>
            <w:tcW w:w="592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827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4008" w:rsidRPr="00387482">
        <w:tc>
          <w:tcPr>
            <w:tcW w:w="592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2126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1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5B4008" w:rsidRPr="00387482">
        <w:tc>
          <w:tcPr>
            <w:tcW w:w="592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Максимальный объем образовательной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нагрузки в </w:t>
            </w:r>
            <w:r w:rsidRPr="0038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половине дня</w:t>
            </w:r>
          </w:p>
        </w:tc>
        <w:tc>
          <w:tcPr>
            <w:tcW w:w="3827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5B4008" w:rsidRPr="00387482">
        <w:tc>
          <w:tcPr>
            <w:tcW w:w="5920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Максимальный объем образоват.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нагрузки в день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Режим работы ДОУ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С 7.00. до 17.30.      5 дневная рабочая неделя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Двигательная деятельность  детей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7358"/>
      </w:tblGrid>
      <w:tr w:rsidR="005B4008" w:rsidRPr="00387482">
        <w:tc>
          <w:tcPr>
            <w:tcW w:w="238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</w:tr>
      <w:tr w:rsidR="005B4008" w:rsidRPr="00387482">
        <w:tc>
          <w:tcPr>
            <w:tcW w:w="238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3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B4008" w:rsidRPr="00387482">
        <w:tc>
          <w:tcPr>
            <w:tcW w:w="238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3 р.в неделю</w:t>
            </w:r>
          </w:p>
        </w:tc>
      </w:tr>
      <w:tr w:rsidR="005B4008" w:rsidRPr="00387482">
        <w:tc>
          <w:tcPr>
            <w:tcW w:w="238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73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B4008" w:rsidRPr="00387482">
        <w:tc>
          <w:tcPr>
            <w:tcW w:w="238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Ежедневно     2-4 раза  в день</w:t>
            </w:r>
          </w:p>
        </w:tc>
      </w:tr>
      <w:tr w:rsidR="005B4008" w:rsidRPr="00387482">
        <w:tc>
          <w:tcPr>
            <w:tcW w:w="238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Спортивные игры и упражнения</w:t>
            </w:r>
          </w:p>
        </w:tc>
        <w:tc>
          <w:tcPr>
            <w:tcW w:w="73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08" w:rsidRPr="00387482">
        <w:tc>
          <w:tcPr>
            <w:tcW w:w="238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73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B4008" w:rsidRPr="00387482">
        <w:trPr>
          <w:trHeight w:val="780"/>
        </w:trPr>
        <w:tc>
          <w:tcPr>
            <w:tcW w:w="238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Физкультурные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досуги</w:t>
            </w:r>
          </w:p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5B4008" w:rsidRPr="00387482">
        <w:trPr>
          <w:trHeight w:val="405"/>
        </w:trPr>
        <w:tc>
          <w:tcPr>
            <w:tcW w:w="2389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7358" w:type="dxa"/>
          </w:tcPr>
          <w:p w:rsidR="005B4008" w:rsidRPr="00387482" w:rsidRDefault="005B4008" w:rsidP="002F31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8748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</w:tbl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>Ежедневно во время приёма с 7.00 – 8.30 и ухода детей с 16.30 – 17.30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F31D3">
        <w:rPr>
          <w:rFonts w:ascii="Times New Roman" w:hAnsi="Times New Roman" w:cs="Times New Roman"/>
          <w:sz w:val="28"/>
          <w:szCs w:val="28"/>
        </w:rPr>
        <w:t xml:space="preserve">  </w:t>
      </w:r>
      <w:r w:rsidRPr="002F31D3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31D3">
        <w:rPr>
          <w:rFonts w:ascii="Times New Roman" w:hAnsi="Times New Roman" w:cs="Times New Roman"/>
          <w:sz w:val="28"/>
          <w:szCs w:val="28"/>
          <w:lang w:eastAsia="ru-RU"/>
        </w:rPr>
        <w:t>«Развитие речи в детском саду». В. В. Гербова. Вторая младшая группа. – М.: Мозаика – СИНТЕЗ, 2014. – 96 с.;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«Формирование основ безопасности у дошкольников». К. Ю. Белая. Пособие для педагогов дошкольных учреждений и родителей. – М.: Мозаика – СИНТЕЗ, 2014. – 64 с.;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«Занятия по ознакомлению с окружающим миром во второй младшей группе детского сада». О. В. Дыбина. Конспекты занятий. – М.: Мозаика – Синтез, 2012 г. – 64 с.;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«Формирование элементарных математических представлений: Вторая младшая группа. Помораева И. А., Позина В. А. – М.: Мозаика – СИНТЕЗ, 2014. – 64 с.;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«Практический материал по освоению образовательных областей во второй младшей группе детского сада. Т. М. Бондаренко. Практическое пособие для воспитателей и педагогов ДОУ, родителей. – Воронеж: ООО «Метода», 2013. – 368 с.;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«Физкультурные занятия с детьми 3-4 лет». Пензулаева Л.  И. – М.: Просвещение, 2012 г. – 94 с.;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 xml:space="preserve"> «Продуктивная деятельность с детьми младшего возраста». Авт. – сост.     Е. В. Полозова. Учебно – методическое пособие для воспитателей и методистов. – ИП Лакоценин С. С., Воронеж. – 2013 г. – 137 с.;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«Изобразительная деятельность и художественный труд». Вторая младшая группа: конспекты занятий/ авт. – сост. О. В. Павлова. Изд. 2-е. – Волгоград: Учитель, 2014. – 154 с.;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 xml:space="preserve"> «Математика для детей 3-4 лет» Учебно – методическое пособие к рабочей тетради «Я начинаю считать». 2-е изд., дополн. иперераб. – М.: ТЦ Сфера, 2013. 48 с. (Математические ступеньки).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«Развитие речи дошкольников 3-5 лет/ Под.ред. О. С. Ушаковой. – М.: Т. Ц. Сфера, 2012. – 192 с.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«Конспекты занятий во второй младшей группе детского сада» Волчкова В. Н., Степанова Н. В. – В.: ТЦ «Учитель», 2014. – 392 с.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«Перспективное планирование по программе «От рождения до школы» вторая младшая группа/авт. - сост. С. В. Шапошникова. – Волгоград: Учитель, 2010. – 100 с.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 xml:space="preserve"> «С физкультурой дружить – здоровым быть» М. Д. Маханева. – М.: ТЦ «Сфера», 2012.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«Воспитатель и дети. Учебное пособие. Глава «Растим самостоятельных и инициативных детей» Р. С. Буре, Л. Ф. Островская. – М.: Ювента, 2001.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«Дошкольник и труд» Учебно-методическое пособие./Р. С. Буре – СПб.: Детство – Пресс, 2013.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Шорыгина Т.А. Осторожные сказки: Безопасность для малышей. - М.: Книголюб, 2013.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Губанова Н.Ф .Развитие игровой деятельности .Система работы во второй младшей группе детского сада .-М.:МОЗАИКА- СИНТЕЗ,2014.-144с.</w:t>
      </w:r>
    </w:p>
    <w:p w:rsidR="005B4008" w:rsidRPr="00DB7E6C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 - нравственное воспитание дошкольников. Методическое пособие.- </w:t>
      </w:r>
      <w:r w:rsidRPr="00DB7E6C">
        <w:rPr>
          <w:rFonts w:ascii="Times New Roman" w:hAnsi="Times New Roman" w:cs="Times New Roman"/>
          <w:sz w:val="28"/>
          <w:szCs w:val="28"/>
          <w:lang w:eastAsia="ru-RU"/>
        </w:rPr>
        <w:t>М.:МОЗАЙКА-СИНТЕЗ, 2012-80 с.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Вместе с семьей: пособие по взаимодействию дошкольных образовательных учреждений и родителей / Т.Н. Доронова, Г.В. Глушкова и др. – М. Просвещение, 2012.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«Формирование элементарных математических представлений: Вторая младшая группа. Помораева И. А., Позина В. А. – М.: Мозаика – СИНТЕЗ, 2014. – 64 с.;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Порциальные программы.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F31D3">
        <w:rPr>
          <w:rFonts w:ascii="Times New Roman" w:hAnsi="Times New Roman" w:cs="Times New Roman"/>
          <w:sz w:val="28"/>
          <w:szCs w:val="28"/>
          <w:lang w:eastAsia="ru-RU"/>
        </w:rPr>
        <w:t>1«Приобщение  детей  к  истокам  русской  народной  культуре», /О.Князевой, М. Маханевой, СПб, 2012.(программа)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008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«Здоровый малыш» Береснева З.И.</w:t>
      </w:r>
    </w:p>
    <w:p w:rsidR="005B4008" w:rsidRPr="002F31D3" w:rsidRDefault="005B4008" w:rsidP="00DB7E6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B7E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1D3">
        <w:rPr>
          <w:rFonts w:ascii="Times New Roman" w:hAnsi="Times New Roman" w:cs="Times New Roman"/>
          <w:sz w:val="28"/>
          <w:szCs w:val="28"/>
          <w:lang w:eastAsia="ru-RU"/>
        </w:rPr>
        <w:t>«Конструирование и ручной труд в детском саду. Пособие для воспитателей» Л. В. Куцакова. – Просвещение, 2013.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5102B">
        <w:rPr>
          <w:rFonts w:ascii="Times New Roman" w:hAnsi="Times New Roman" w:cs="Times New Roman"/>
          <w:b/>
          <w:bCs/>
          <w:sz w:val="28"/>
          <w:szCs w:val="28"/>
        </w:rPr>
        <w:t>Приложение.</w:t>
      </w:r>
    </w:p>
    <w:p w:rsidR="005B4008" w:rsidRDefault="005B4008" w:rsidP="002F31D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Картотеки:</w:t>
      </w:r>
    </w:p>
    <w:p w:rsidR="005B4008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«Подвижные игры»</w:t>
      </w:r>
    </w:p>
    <w:p w:rsidR="005B4008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по развитию речи».</w:t>
      </w:r>
    </w:p>
    <w:p w:rsidR="005B4008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«Сюжетно-ролевые игры».</w:t>
      </w:r>
    </w:p>
    <w:p w:rsidR="005B4008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«Опыты и эксперименты».</w:t>
      </w:r>
    </w:p>
    <w:p w:rsidR="005B4008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«Гимнастика для глаз».</w:t>
      </w:r>
    </w:p>
    <w:p w:rsidR="005B4008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«Дидактические игры по ознакомлению дошкольников с растениями».</w:t>
      </w:r>
    </w:p>
    <w:p w:rsidR="005B4008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«Дидактические игры по экологии».</w:t>
      </w:r>
    </w:p>
    <w:p w:rsidR="005B4008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«Дидактические игры по математике».</w:t>
      </w:r>
    </w:p>
    <w:p w:rsidR="005B4008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«Пальчиковая гимнастика».</w:t>
      </w:r>
    </w:p>
    <w:p w:rsidR="005B4008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«Физкультминутки».</w:t>
      </w:r>
    </w:p>
    <w:p w:rsidR="005B4008" w:rsidRPr="00E5102B" w:rsidRDefault="005B4008" w:rsidP="00E5102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«Прогулки».</w:t>
      </w:r>
    </w:p>
    <w:p w:rsidR="005B4008" w:rsidRPr="002F31D3" w:rsidRDefault="005B4008" w:rsidP="002F31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5B4008" w:rsidRPr="002F31D3" w:rsidSect="005A270A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77F"/>
    <w:multiLevelType w:val="hybridMultilevel"/>
    <w:tmpl w:val="702C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F56C9"/>
    <w:multiLevelType w:val="hybridMultilevel"/>
    <w:tmpl w:val="21B8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45B3"/>
    <w:multiLevelType w:val="hybridMultilevel"/>
    <w:tmpl w:val="7DB029F2"/>
    <w:lvl w:ilvl="0" w:tplc="F41A2CA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5FA5CE5"/>
    <w:multiLevelType w:val="multilevel"/>
    <w:tmpl w:val="181AE8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7305164"/>
    <w:multiLevelType w:val="hybridMultilevel"/>
    <w:tmpl w:val="2510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1FB"/>
    <w:multiLevelType w:val="hybridMultilevel"/>
    <w:tmpl w:val="3544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7BB"/>
    <w:multiLevelType w:val="hybridMultilevel"/>
    <w:tmpl w:val="8BEEC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62FA"/>
    <w:multiLevelType w:val="hybridMultilevel"/>
    <w:tmpl w:val="C01E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4EBF"/>
    <w:multiLevelType w:val="hybridMultilevel"/>
    <w:tmpl w:val="B4BAE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67B6A"/>
    <w:multiLevelType w:val="multilevel"/>
    <w:tmpl w:val="B568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1F77AE2"/>
    <w:multiLevelType w:val="hybridMultilevel"/>
    <w:tmpl w:val="1F14AF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>
    <w:nsid w:val="372676F5"/>
    <w:multiLevelType w:val="hybridMultilevel"/>
    <w:tmpl w:val="056C6D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392C1715"/>
    <w:multiLevelType w:val="hybridMultilevel"/>
    <w:tmpl w:val="A5A0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600E3"/>
    <w:multiLevelType w:val="hybridMultilevel"/>
    <w:tmpl w:val="ED9A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64C7F"/>
    <w:multiLevelType w:val="hybridMultilevel"/>
    <w:tmpl w:val="D0640AC8"/>
    <w:lvl w:ilvl="0" w:tplc="7ACAFD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DE54BBB"/>
    <w:multiLevelType w:val="hybridMultilevel"/>
    <w:tmpl w:val="81F62FF4"/>
    <w:lvl w:ilvl="0" w:tplc="AA0613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3F270F26"/>
    <w:multiLevelType w:val="multilevel"/>
    <w:tmpl w:val="BB8EC1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2957F50"/>
    <w:multiLevelType w:val="hybridMultilevel"/>
    <w:tmpl w:val="D2EA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52771"/>
    <w:multiLevelType w:val="hybridMultilevel"/>
    <w:tmpl w:val="7E46BA0C"/>
    <w:lvl w:ilvl="0" w:tplc="69BEF64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FE539DE"/>
    <w:multiLevelType w:val="hybridMultilevel"/>
    <w:tmpl w:val="87FEB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1A55F1B"/>
    <w:multiLevelType w:val="hybridMultilevel"/>
    <w:tmpl w:val="7CE86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92DAB"/>
    <w:multiLevelType w:val="hybridMultilevel"/>
    <w:tmpl w:val="01E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15BD5"/>
    <w:multiLevelType w:val="hybridMultilevel"/>
    <w:tmpl w:val="5EB8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767EE"/>
    <w:multiLevelType w:val="hybridMultilevel"/>
    <w:tmpl w:val="ED06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54A95"/>
    <w:multiLevelType w:val="hybridMultilevel"/>
    <w:tmpl w:val="8006EA78"/>
    <w:lvl w:ilvl="0" w:tplc="9ABC957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69F35CF3"/>
    <w:multiLevelType w:val="multilevel"/>
    <w:tmpl w:val="3DA42D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CF951B9"/>
    <w:multiLevelType w:val="hybridMultilevel"/>
    <w:tmpl w:val="3436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A1E11"/>
    <w:multiLevelType w:val="hybridMultilevel"/>
    <w:tmpl w:val="B14A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97BD4"/>
    <w:multiLevelType w:val="hybridMultilevel"/>
    <w:tmpl w:val="1938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11D37"/>
    <w:multiLevelType w:val="hybridMultilevel"/>
    <w:tmpl w:val="20BC2082"/>
    <w:lvl w:ilvl="0" w:tplc="DFBE33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2D93C0C"/>
    <w:multiLevelType w:val="hybridMultilevel"/>
    <w:tmpl w:val="884EBDFC"/>
    <w:lvl w:ilvl="0" w:tplc="7C101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AF023F6"/>
    <w:multiLevelType w:val="hybridMultilevel"/>
    <w:tmpl w:val="F89C4402"/>
    <w:lvl w:ilvl="0" w:tplc="74D461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7CD301CD"/>
    <w:multiLevelType w:val="hybridMultilevel"/>
    <w:tmpl w:val="78EC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</w:num>
  <w:num w:numId="18">
    <w:abstractNumId w:val="2"/>
  </w:num>
  <w:num w:numId="19">
    <w:abstractNumId w:val="31"/>
  </w:num>
  <w:num w:numId="20">
    <w:abstractNumId w:val="24"/>
  </w:num>
  <w:num w:numId="21">
    <w:abstractNumId w:val="18"/>
  </w:num>
  <w:num w:numId="22">
    <w:abstractNumId w:val="15"/>
  </w:num>
  <w:num w:numId="23">
    <w:abstractNumId w:val="3"/>
  </w:num>
  <w:num w:numId="24">
    <w:abstractNumId w:val="16"/>
  </w:num>
  <w:num w:numId="25">
    <w:abstractNumId w:val="14"/>
  </w:num>
  <w:num w:numId="26">
    <w:abstractNumId w:val="25"/>
  </w:num>
  <w:num w:numId="27">
    <w:abstractNumId w:val="9"/>
  </w:num>
  <w:num w:numId="28">
    <w:abstractNumId w:val="13"/>
  </w:num>
  <w:num w:numId="29">
    <w:abstractNumId w:val="11"/>
  </w:num>
  <w:num w:numId="30">
    <w:abstractNumId w:val="19"/>
  </w:num>
  <w:num w:numId="31">
    <w:abstractNumId w:val="0"/>
  </w:num>
  <w:num w:numId="32">
    <w:abstractNumId w:val="10"/>
  </w:num>
  <w:num w:numId="33">
    <w:abstractNumId w:val="30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AFC"/>
    <w:rsid w:val="00034324"/>
    <w:rsid w:val="00036416"/>
    <w:rsid w:val="00041C90"/>
    <w:rsid w:val="00052108"/>
    <w:rsid w:val="00056476"/>
    <w:rsid w:val="00061495"/>
    <w:rsid w:val="0006719E"/>
    <w:rsid w:val="00076E90"/>
    <w:rsid w:val="000A7E9B"/>
    <w:rsid w:val="000B5437"/>
    <w:rsid w:val="000D2F00"/>
    <w:rsid w:val="000F0F8A"/>
    <w:rsid w:val="00160751"/>
    <w:rsid w:val="0018223A"/>
    <w:rsid w:val="00185541"/>
    <w:rsid w:val="0018633F"/>
    <w:rsid w:val="001A3588"/>
    <w:rsid w:val="001A4495"/>
    <w:rsid w:val="001B4A8B"/>
    <w:rsid w:val="001E1B3B"/>
    <w:rsid w:val="001E5F70"/>
    <w:rsid w:val="001E60C7"/>
    <w:rsid w:val="002351CF"/>
    <w:rsid w:val="002423D9"/>
    <w:rsid w:val="0027603B"/>
    <w:rsid w:val="00285432"/>
    <w:rsid w:val="002A314E"/>
    <w:rsid w:val="002A7D32"/>
    <w:rsid w:val="002B1846"/>
    <w:rsid w:val="002D0A31"/>
    <w:rsid w:val="002D235F"/>
    <w:rsid w:val="002D5C76"/>
    <w:rsid w:val="002F31D3"/>
    <w:rsid w:val="00301E30"/>
    <w:rsid w:val="00322D32"/>
    <w:rsid w:val="003400A7"/>
    <w:rsid w:val="003623DD"/>
    <w:rsid w:val="00371B06"/>
    <w:rsid w:val="00386A07"/>
    <w:rsid w:val="00387482"/>
    <w:rsid w:val="003A68FB"/>
    <w:rsid w:val="003F69BA"/>
    <w:rsid w:val="00413AFC"/>
    <w:rsid w:val="00420F94"/>
    <w:rsid w:val="00444B22"/>
    <w:rsid w:val="0044604D"/>
    <w:rsid w:val="004A1B5C"/>
    <w:rsid w:val="004B60E5"/>
    <w:rsid w:val="004C5D55"/>
    <w:rsid w:val="004D3647"/>
    <w:rsid w:val="004E2219"/>
    <w:rsid w:val="004E6081"/>
    <w:rsid w:val="005041CB"/>
    <w:rsid w:val="005051FF"/>
    <w:rsid w:val="00571DD9"/>
    <w:rsid w:val="005727CB"/>
    <w:rsid w:val="005728C2"/>
    <w:rsid w:val="00575438"/>
    <w:rsid w:val="00586D53"/>
    <w:rsid w:val="005A270A"/>
    <w:rsid w:val="005B1BC7"/>
    <w:rsid w:val="005B4008"/>
    <w:rsid w:val="005B4DF5"/>
    <w:rsid w:val="005B6659"/>
    <w:rsid w:val="005C2110"/>
    <w:rsid w:val="005F51CF"/>
    <w:rsid w:val="005F5B30"/>
    <w:rsid w:val="00601627"/>
    <w:rsid w:val="00611005"/>
    <w:rsid w:val="006350E5"/>
    <w:rsid w:val="0065450A"/>
    <w:rsid w:val="00656C5C"/>
    <w:rsid w:val="00665FBA"/>
    <w:rsid w:val="006823E1"/>
    <w:rsid w:val="006A37B8"/>
    <w:rsid w:val="006C253B"/>
    <w:rsid w:val="007146EC"/>
    <w:rsid w:val="00745BAC"/>
    <w:rsid w:val="007568E2"/>
    <w:rsid w:val="007A7320"/>
    <w:rsid w:val="00804BC6"/>
    <w:rsid w:val="00814440"/>
    <w:rsid w:val="008166F1"/>
    <w:rsid w:val="00836D82"/>
    <w:rsid w:val="00843BA6"/>
    <w:rsid w:val="00844AE2"/>
    <w:rsid w:val="008522BC"/>
    <w:rsid w:val="008643D4"/>
    <w:rsid w:val="00874065"/>
    <w:rsid w:val="008C4F42"/>
    <w:rsid w:val="008D743A"/>
    <w:rsid w:val="00925FEA"/>
    <w:rsid w:val="009376D3"/>
    <w:rsid w:val="009747B7"/>
    <w:rsid w:val="009A04B8"/>
    <w:rsid w:val="009A4523"/>
    <w:rsid w:val="009B0D55"/>
    <w:rsid w:val="009D0923"/>
    <w:rsid w:val="009E1F6E"/>
    <w:rsid w:val="00A54805"/>
    <w:rsid w:val="00A6035C"/>
    <w:rsid w:val="00A77AAB"/>
    <w:rsid w:val="00A803F3"/>
    <w:rsid w:val="00A815E7"/>
    <w:rsid w:val="00AA7D92"/>
    <w:rsid w:val="00AB4968"/>
    <w:rsid w:val="00AC7B12"/>
    <w:rsid w:val="00AE17EF"/>
    <w:rsid w:val="00AE1999"/>
    <w:rsid w:val="00AE5D45"/>
    <w:rsid w:val="00AF05E0"/>
    <w:rsid w:val="00B217DF"/>
    <w:rsid w:val="00B21800"/>
    <w:rsid w:val="00B47697"/>
    <w:rsid w:val="00B53420"/>
    <w:rsid w:val="00B67843"/>
    <w:rsid w:val="00B72AA3"/>
    <w:rsid w:val="00B764B2"/>
    <w:rsid w:val="00BE033F"/>
    <w:rsid w:val="00BE5176"/>
    <w:rsid w:val="00C20A2C"/>
    <w:rsid w:val="00C33128"/>
    <w:rsid w:val="00C94A24"/>
    <w:rsid w:val="00CD3CE7"/>
    <w:rsid w:val="00CD4017"/>
    <w:rsid w:val="00CE3E24"/>
    <w:rsid w:val="00CE79A3"/>
    <w:rsid w:val="00D176CA"/>
    <w:rsid w:val="00D42271"/>
    <w:rsid w:val="00D75E3A"/>
    <w:rsid w:val="00D87089"/>
    <w:rsid w:val="00D878D8"/>
    <w:rsid w:val="00DA6C64"/>
    <w:rsid w:val="00DB7E6C"/>
    <w:rsid w:val="00DD1055"/>
    <w:rsid w:val="00DE3B3D"/>
    <w:rsid w:val="00DE63B0"/>
    <w:rsid w:val="00E261F1"/>
    <w:rsid w:val="00E46C58"/>
    <w:rsid w:val="00E5102B"/>
    <w:rsid w:val="00E60EB2"/>
    <w:rsid w:val="00EB3F93"/>
    <w:rsid w:val="00ED3876"/>
    <w:rsid w:val="00ED5F08"/>
    <w:rsid w:val="00ED658F"/>
    <w:rsid w:val="00EF10A1"/>
    <w:rsid w:val="00F00722"/>
    <w:rsid w:val="00F13123"/>
    <w:rsid w:val="00F27898"/>
    <w:rsid w:val="00F658A0"/>
    <w:rsid w:val="00F862D1"/>
    <w:rsid w:val="00FE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34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D1055"/>
    <w:pPr>
      <w:ind w:left="720"/>
    </w:pPr>
  </w:style>
  <w:style w:type="character" w:customStyle="1" w:styleId="FontStyle207">
    <w:name w:val="Font Style207"/>
    <w:uiPriority w:val="99"/>
    <w:rsid w:val="00AE199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Normal"/>
    <w:uiPriority w:val="99"/>
    <w:rsid w:val="00AE1999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character" w:customStyle="1" w:styleId="FontStyle253">
    <w:name w:val="Font Style253"/>
    <w:uiPriority w:val="99"/>
    <w:rsid w:val="00AE1999"/>
    <w:rPr>
      <w:rFonts w:ascii="Microsoft Sans Serif" w:hAnsi="Microsoft Sans Serif" w:cs="Microsoft Sans Serif"/>
      <w:sz w:val="18"/>
      <w:szCs w:val="18"/>
    </w:rPr>
  </w:style>
  <w:style w:type="paragraph" w:customStyle="1" w:styleId="c3">
    <w:name w:val="c3"/>
    <w:basedOn w:val="Normal"/>
    <w:uiPriority w:val="99"/>
    <w:rsid w:val="0057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5727CB"/>
  </w:style>
  <w:style w:type="character" w:customStyle="1" w:styleId="c10">
    <w:name w:val="c10"/>
    <w:basedOn w:val="DefaultParagraphFont"/>
    <w:uiPriority w:val="99"/>
    <w:rsid w:val="005727CB"/>
  </w:style>
  <w:style w:type="paragraph" w:styleId="NoSpacing">
    <w:name w:val="No Spacing"/>
    <w:uiPriority w:val="99"/>
    <w:qFormat/>
    <w:rsid w:val="002F31D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1199</TotalTime>
  <Pages>103</Pages>
  <Words>26401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Вера Васильевна</dc:creator>
  <cp:keywords/>
  <dc:description/>
  <cp:lastModifiedBy>Администратор</cp:lastModifiedBy>
  <cp:revision>43</cp:revision>
  <cp:lastPrinted>2002-01-01T06:46:00Z</cp:lastPrinted>
  <dcterms:created xsi:type="dcterms:W3CDTF">2014-12-11T11:17:00Z</dcterms:created>
  <dcterms:modified xsi:type="dcterms:W3CDTF">2002-01-01T06:46:00Z</dcterms:modified>
</cp:coreProperties>
</file>