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4B" w:rsidRDefault="0075704B" w:rsidP="00604318">
      <w:pPr>
        <w:jc w:val="center"/>
        <w:rPr>
          <w:b/>
          <w:sz w:val="24"/>
          <w:szCs w:val="24"/>
        </w:rPr>
      </w:pPr>
    </w:p>
    <w:p w:rsidR="0075704B" w:rsidRDefault="0075704B" w:rsidP="006043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ГБДОУ д/с №69 Красносельского р-на г.СПб.</w:t>
      </w:r>
    </w:p>
    <w:p w:rsidR="0075704B" w:rsidRDefault="0075704B" w:rsidP="00604318">
      <w:pPr>
        <w:jc w:val="center"/>
        <w:rPr>
          <w:b/>
          <w:sz w:val="24"/>
          <w:szCs w:val="24"/>
        </w:rPr>
      </w:pPr>
    </w:p>
    <w:p w:rsidR="0075704B" w:rsidRDefault="0075704B" w:rsidP="00604318">
      <w:pPr>
        <w:jc w:val="center"/>
        <w:rPr>
          <w:b/>
          <w:sz w:val="24"/>
          <w:szCs w:val="24"/>
        </w:rPr>
      </w:pPr>
    </w:p>
    <w:p w:rsidR="0075704B" w:rsidRDefault="0075704B" w:rsidP="00604318">
      <w:pPr>
        <w:jc w:val="center"/>
        <w:rPr>
          <w:b/>
          <w:sz w:val="24"/>
          <w:szCs w:val="24"/>
        </w:rPr>
      </w:pPr>
    </w:p>
    <w:p w:rsidR="0075704B" w:rsidRDefault="0075704B" w:rsidP="00604318">
      <w:pPr>
        <w:jc w:val="center"/>
        <w:rPr>
          <w:b/>
          <w:sz w:val="24"/>
          <w:szCs w:val="24"/>
        </w:rPr>
      </w:pPr>
    </w:p>
    <w:p w:rsidR="0075704B" w:rsidRDefault="0075704B" w:rsidP="00604318">
      <w:pPr>
        <w:jc w:val="center"/>
        <w:rPr>
          <w:b/>
          <w:sz w:val="24"/>
          <w:szCs w:val="24"/>
        </w:rPr>
      </w:pPr>
    </w:p>
    <w:p w:rsidR="0075704B" w:rsidRDefault="0075704B" w:rsidP="00604318">
      <w:pPr>
        <w:jc w:val="center"/>
        <w:rPr>
          <w:b/>
          <w:sz w:val="52"/>
          <w:szCs w:val="52"/>
        </w:rPr>
      </w:pPr>
    </w:p>
    <w:p w:rsidR="0075704B" w:rsidRDefault="0075704B" w:rsidP="00F0357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Педагогический п</w:t>
      </w:r>
      <w:r w:rsidRPr="003F52D0">
        <w:rPr>
          <w:b/>
          <w:sz w:val="52"/>
          <w:szCs w:val="52"/>
        </w:rPr>
        <w:t xml:space="preserve">роект для </w:t>
      </w:r>
      <w:r>
        <w:rPr>
          <w:b/>
          <w:sz w:val="52"/>
          <w:szCs w:val="52"/>
        </w:rPr>
        <w:t xml:space="preserve">детей </w:t>
      </w:r>
    </w:p>
    <w:p w:rsidR="0075704B" w:rsidRPr="003F52D0" w:rsidRDefault="0075704B" w:rsidP="00F03571">
      <w:pPr>
        <w:jc w:val="center"/>
        <w:rPr>
          <w:b/>
          <w:sz w:val="52"/>
          <w:szCs w:val="52"/>
        </w:rPr>
      </w:pPr>
      <w:r w:rsidRPr="003F52D0">
        <w:rPr>
          <w:b/>
          <w:sz w:val="52"/>
          <w:szCs w:val="52"/>
        </w:rPr>
        <w:t>подготовительной группы</w:t>
      </w:r>
      <w:r>
        <w:rPr>
          <w:b/>
          <w:sz w:val="52"/>
          <w:szCs w:val="52"/>
        </w:rPr>
        <w:t xml:space="preserve"> №5</w:t>
      </w:r>
    </w:p>
    <w:p w:rsidR="0075704B" w:rsidRPr="003F52D0" w:rsidRDefault="0075704B" w:rsidP="00604318">
      <w:pPr>
        <w:jc w:val="center"/>
        <w:rPr>
          <w:b/>
          <w:sz w:val="52"/>
          <w:szCs w:val="52"/>
        </w:rPr>
      </w:pPr>
      <w:r w:rsidRPr="003F52D0">
        <w:rPr>
          <w:b/>
          <w:sz w:val="52"/>
          <w:szCs w:val="52"/>
        </w:rPr>
        <w:t>«Сад-огород»</w:t>
      </w:r>
    </w:p>
    <w:p w:rsidR="0075704B" w:rsidRPr="003F52D0" w:rsidRDefault="0075704B" w:rsidP="00604318">
      <w:pPr>
        <w:jc w:val="center"/>
        <w:rPr>
          <w:b/>
          <w:sz w:val="52"/>
          <w:szCs w:val="52"/>
        </w:rPr>
      </w:pPr>
    </w:p>
    <w:p w:rsidR="0075704B" w:rsidRPr="003F52D0" w:rsidRDefault="0075704B" w:rsidP="00604318">
      <w:pPr>
        <w:jc w:val="center"/>
        <w:rPr>
          <w:b/>
          <w:sz w:val="52"/>
          <w:szCs w:val="52"/>
        </w:rPr>
      </w:pPr>
    </w:p>
    <w:p w:rsidR="0075704B" w:rsidRDefault="0075704B" w:rsidP="00604318">
      <w:pPr>
        <w:jc w:val="center"/>
        <w:rPr>
          <w:b/>
          <w:sz w:val="24"/>
          <w:szCs w:val="24"/>
        </w:rPr>
      </w:pPr>
    </w:p>
    <w:p w:rsidR="0075704B" w:rsidRDefault="0075704B" w:rsidP="00FD0FB2">
      <w:pPr>
        <w:jc w:val="right"/>
        <w:rPr>
          <w:b/>
          <w:sz w:val="24"/>
          <w:szCs w:val="24"/>
        </w:rPr>
      </w:pPr>
    </w:p>
    <w:p w:rsidR="0075704B" w:rsidRPr="0062317A" w:rsidRDefault="0075704B" w:rsidP="0088716E">
      <w:pPr>
        <w:jc w:val="right"/>
        <w:rPr>
          <w:b/>
          <w:sz w:val="36"/>
          <w:szCs w:val="36"/>
        </w:rPr>
      </w:pPr>
      <w:r w:rsidRPr="0062317A">
        <w:rPr>
          <w:b/>
          <w:sz w:val="36"/>
          <w:szCs w:val="36"/>
        </w:rPr>
        <w:t>Подготовили воспитатели гр.№5</w:t>
      </w:r>
    </w:p>
    <w:p w:rsidR="0075704B" w:rsidRPr="0062317A" w:rsidRDefault="0075704B" w:rsidP="00FD0FB2">
      <w:pPr>
        <w:jc w:val="right"/>
        <w:rPr>
          <w:b/>
          <w:sz w:val="36"/>
          <w:szCs w:val="36"/>
        </w:rPr>
      </w:pPr>
      <w:r w:rsidRPr="0062317A">
        <w:rPr>
          <w:b/>
          <w:sz w:val="36"/>
          <w:szCs w:val="36"/>
        </w:rPr>
        <w:t>Прудникова Н.А.</w:t>
      </w:r>
    </w:p>
    <w:p w:rsidR="0075704B" w:rsidRPr="0062317A" w:rsidRDefault="0075704B" w:rsidP="00FD0FB2">
      <w:pPr>
        <w:jc w:val="right"/>
        <w:rPr>
          <w:b/>
          <w:sz w:val="36"/>
          <w:szCs w:val="36"/>
        </w:rPr>
      </w:pPr>
      <w:r w:rsidRPr="0062317A">
        <w:rPr>
          <w:b/>
          <w:sz w:val="36"/>
          <w:szCs w:val="36"/>
        </w:rPr>
        <w:t xml:space="preserve">Высочина Е.В. </w:t>
      </w:r>
    </w:p>
    <w:p w:rsidR="0075704B" w:rsidRDefault="0075704B" w:rsidP="00FD0FB2">
      <w:pPr>
        <w:jc w:val="right"/>
        <w:rPr>
          <w:b/>
          <w:sz w:val="24"/>
          <w:szCs w:val="24"/>
        </w:rPr>
      </w:pPr>
    </w:p>
    <w:p w:rsidR="0075704B" w:rsidRDefault="0075704B" w:rsidP="00FD0FB2">
      <w:pPr>
        <w:jc w:val="right"/>
        <w:rPr>
          <w:b/>
          <w:sz w:val="24"/>
          <w:szCs w:val="24"/>
        </w:rPr>
      </w:pPr>
    </w:p>
    <w:p w:rsidR="0075704B" w:rsidRDefault="0075704B" w:rsidP="00FD0FB2">
      <w:pPr>
        <w:jc w:val="right"/>
        <w:rPr>
          <w:b/>
          <w:sz w:val="24"/>
          <w:szCs w:val="24"/>
        </w:rPr>
      </w:pPr>
    </w:p>
    <w:p w:rsidR="0075704B" w:rsidRDefault="0075704B" w:rsidP="00FD0FB2">
      <w:pPr>
        <w:jc w:val="right"/>
        <w:rPr>
          <w:b/>
          <w:sz w:val="24"/>
          <w:szCs w:val="24"/>
        </w:rPr>
      </w:pPr>
    </w:p>
    <w:p w:rsidR="0075704B" w:rsidRDefault="0075704B" w:rsidP="00FD0FB2">
      <w:pPr>
        <w:jc w:val="right"/>
        <w:rPr>
          <w:b/>
          <w:sz w:val="24"/>
          <w:szCs w:val="24"/>
        </w:rPr>
      </w:pPr>
    </w:p>
    <w:p w:rsidR="0075704B" w:rsidRDefault="0075704B" w:rsidP="008F59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Санкт-Петербург</w:t>
      </w:r>
    </w:p>
    <w:p w:rsidR="0075704B" w:rsidRDefault="0075704B" w:rsidP="008F59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</w:p>
    <w:p w:rsidR="0075704B" w:rsidRPr="00604318" w:rsidRDefault="0075704B" w:rsidP="00604318">
      <w:pPr>
        <w:jc w:val="center"/>
        <w:rPr>
          <w:b/>
          <w:sz w:val="24"/>
          <w:szCs w:val="24"/>
        </w:rPr>
      </w:pPr>
    </w:p>
    <w:p w:rsidR="0075704B" w:rsidRPr="00CB507F" w:rsidRDefault="0075704B" w:rsidP="00D7755E">
      <w:pPr>
        <w:spacing w:line="360" w:lineRule="auto"/>
        <w:jc w:val="both"/>
        <w:rPr>
          <w:sz w:val="28"/>
          <w:szCs w:val="28"/>
        </w:rPr>
      </w:pPr>
      <w:r w:rsidRPr="00CB507F">
        <w:rPr>
          <w:b/>
          <w:sz w:val="28"/>
          <w:szCs w:val="28"/>
        </w:rPr>
        <w:t>Проект:</w:t>
      </w:r>
      <w:r>
        <w:rPr>
          <w:sz w:val="28"/>
          <w:szCs w:val="28"/>
        </w:rPr>
        <w:t xml:space="preserve"> кратко</w:t>
      </w:r>
      <w:r w:rsidRPr="00CB507F">
        <w:rPr>
          <w:sz w:val="28"/>
          <w:szCs w:val="28"/>
        </w:rPr>
        <w:t>срочный</w:t>
      </w:r>
    </w:p>
    <w:p w:rsidR="0075704B" w:rsidRPr="00CB507F" w:rsidRDefault="0075704B" w:rsidP="00D7755E">
      <w:pPr>
        <w:spacing w:line="360" w:lineRule="auto"/>
        <w:jc w:val="both"/>
        <w:rPr>
          <w:sz w:val="28"/>
          <w:szCs w:val="28"/>
        </w:rPr>
      </w:pPr>
      <w:r w:rsidRPr="00CB507F">
        <w:rPr>
          <w:b/>
          <w:sz w:val="28"/>
          <w:szCs w:val="28"/>
        </w:rPr>
        <w:t>Вид проекта:</w:t>
      </w:r>
      <w:r w:rsidRPr="00CB507F">
        <w:rPr>
          <w:sz w:val="28"/>
          <w:szCs w:val="28"/>
        </w:rPr>
        <w:t xml:space="preserve"> познавательный, творческий.</w:t>
      </w:r>
    </w:p>
    <w:p w:rsidR="0075704B" w:rsidRPr="009162C1" w:rsidRDefault="0075704B" w:rsidP="00D7755E">
      <w:pPr>
        <w:spacing w:line="360" w:lineRule="auto"/>
        <w:jc w:val="both"/>
        <w:rPr>
          <w:sz w:val="28"/>
          <w:szCs w:val="28"/>
        </w:rPr>
      </w:pPr>
      <w:r w:rsidRPr="00CB507F">
        <w:rPr>
          <w:b/>
          <w:sz w:val="28"/>
          <w:szCs w:val="28"/>
        </w:rPr>
        <w:t>Продолжительность:</w:t>
      </w:r>
      <w:r w:rsidRPr="00CB507F">
        <w:rPr>
          <w:sz w:val="28"/>
          <w:szCs w:val="28"/>
        </w:rPr>
        <w:t xml:space="preserve"> </w:t>
      </w:r>
      <w:r w:rsidRPr="009162C1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недели.</w:t>
      </w:r>
    </w:p>
    <w:p w:rsidR="0075704B" w:rsidRPr="00CB507F" w:rsidRDefault="0075704B" w:rsidP="00D7755E">
      <w:pPr>
        <w:pStyle w:val="NormalWeb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B507F">
        <w:rPr>
          <w:b/>
          <w:bCs/>
          <w:sz w:val="28"/>
          <w:szCs w:val="28"/>
        </w:rPr>
        <w:t>Участники проекта:</w:t>
      </w:r>
      <w:r w:rsidRPr="00CB507F">
        <w:rPr>
          <w:bCs/>
          <w:sz w:val="28"/>
          <w:szCs w:val="28"/>
        </w:rPr>
        <w:t xml:space="preserve"> </w:t>
      </w:r>
      <w:r w:rsidRPr="00CB507F">
        <w:rPr>
          <w:sz w:val="28"/>
          <w:szCs w:val="28"/>
        </w:rPr>
        <w:t xml:space="preserve"> дети подготовительной группы, родители, воспитатели.</w:t>
      </w:r>
    </w:p>
    <w:p w:rsidR="0075704B" w:rsidRPr="00CB507F" w:rsidRDefault="0075704B" w:rsidP="00D7755E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507F">
        <w:rPr>
          <w:b/>
          <w:sz w:val="28"/>
          <w:szCs w:val="28"/>
        </w:rPr>
        <w:t>Цель:</w:t>
      </w:r>
      <w:r w:rsidRPr="00CB507F">
        <w:rPr>
          <w:sz w:val="28"/>
          <w:szCs w:val="28"/>
        </w:rPr>
        <w:t xml:space="preserve"> формирование у детей интереса к опытнической и исследовательской деятельности по выращиванию </w:t>
      </w:r>
      <w:r>
        <w:rPr>
          <w:sz w:val="28"/>
          <w:szCs w:val="28"/>
        </w:rPr>
        <w:t xml:space="preserve">рассады </w:t>
      </w:r>
      <w:r w:rsidRPr="00CB507F">
        <w:rPr>
          <w:sz w:val="28"/>
          <w:szCs w:val="28"/>
        </w:rPr>
        <w:t xml:space="preserve">культурных </w:t>
      </w:r>
      <w:r>
        <w:rPr>
          <w:sz w:val="28"/>
          <w:szCs w:val="28"/>
        </w:rPr>
        <w:t xml:space="preserve">и декоративных </w:t>
      </w:r>
      <w:r w:rsidRPr="00CB507F">
        <w:rPr>
          <w:sz w:val="28"/>
          <w:szCs w:val="28"/>
        </w:rPr>
        <w:t xml:space="preserve">растений в комнатных условиях, воспитание  у детей  любви к природе, создание в группе </w:t>
      </w:r>
      <w:r>
        <w:rPr>
          <w:sz w:val="28"/>
          <w:szCs w:val="28"/>
        </w:rPr>
        <w:t>«</w:t>
      </w:r>
      <w:r w:rsidRPr="00CB507F">
        <w:rPr>
          <w:sz w:val="28"/>
          <w:szCs w:val="28"/>
        </w:rPr>
        <w:t>огорода</w:t>
      </w:r>
      <w:r>
        <w:rPr>
          <w:sz w:val="28"/>
          <w:szCs w:val="28"/>
        </w:rPr>
        <w:t>»</w:t>
      </w:r>
      <w:r w:rsidRPr="00CB507F">
        <w:rPr>
          <w:sz w:val="28"/>
          <w:szCs w:val="28"/>
        </w:rPr>
        <w:t xml:space="preserve"> на подокон</w:t>
      </w:r>
      <w:r>
        <w:rPr>
          <w:sz w:val="28"/>
          <w:szCs w:val="28"/>
        </w:rPr>
        <w:t>нике,  высадка в открытый грунт и дальнейшее наблюд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 Привлечение родителей к совместной деятельности с детьми.</w:t>
      </w:r>
    </w:p>
    <w:p w:rsidR="0075704B" w:rsidRPr="00CB507F" w:rsidRDefault="0075704B" w:rsidP="00CB507F">
      <w:pPr>
        <w:spacing w:after="0" w:line="360" w:lineRule="auto"/>
        <w:rPr>
          <w:b/>
          <w:sz w:val="28"/>
          <w:szCs w:val="28"/>
        </w:rPr>
      </w:pPr>
      <w:r w:rsidRPr="00CB507F">
        <w:rPr>
          <w:b/>
          <w:sz w:val="28"/>
          <w:szCs w:val="28"/>
        </w:rPr>
        <w:t xml:space="preserve">Задачи: </w:t>
      </w:r>
    </w:p>
    <w:p w:rsidR="0075704B" w:rsidRPr="00CB507F" w:rsidRDefault="0075704B" w:rsidP="00D775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Расширить знания детей о культ</w:t>
      </w:r>
      <w:r>
        <w:rPr>
          <w:sz w:val="28"/>
          <w:szCs w:val="28"/>
        </w:rPr>
        <w:t xml:space="preserve">урных и декоративных </w:t>
      </w:r>
      <w:r w:rsidRPr="00CB507F">
        <w:rPr>
          <w:sz w:val="28"/>
          <w:szCs w:val="28"/>
        </w:rPr>
        <w:t xml:space="preserve"> растениях.</w:t>
      </w:r>
    </w:p>
    <w:p w:rsidR="0075704B" w:rsidRPr="00CB507F" w:rsidRDefault="0075704B" w:rsidP="00D775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Продолжить знако</w:t>
      </w:r>
      <w:r w:rsidRPr="00CB507F">
        <w:rPr>
          <w:sz w:val="28"/>
          <w:szCs w:val="28"/>
        </w:rPr>
        <w:softHyphen/>
        <w:t>мить детей с особен</w:t>
      </w:r>
      <w:r>
        <w:rPr>
          <w:sz w:val="28"/>
          <w:szCs w:val="28"/>
        </w:rPr>
        <w:t>ностями выращивания культурных  (кабачок, помидор</w:t>
      </w:r>
      <w:r w:rsidRPr="00CB507F">
        <w:rPr>
          <w:sz w:val="28"/>
          <w:szCs w:val="28"/>
        </w:rPr>
        <w:t>)</w:t>
      </w:r>
      <w:r>
        <w:rPr>
          <w:sz w:val="28"/>
          <w:szCs w:val="28"/>
        </w:rPr>
        <w:t xml:space="preserve"> и декоративных растений (календула и декоративная капуста)</w:t>
      </w:r>
      <w:r w:rsidRPr="00CB507F">
        <w:rPr>
          <w:sz w:val="28"/>
          <w:szCs w:val="28"/>
        </w:rPr>
        <w:t>;</w:t>
      </w:r>
    </w:p>
    <w:p w:rsidR="0075704B" w:rsidRPr="00CB507F" w:rsidRDefault="0075704B" w:rsidP="00D775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Обобщать представление детей о необходимости света, тепла, влаги по</w:t>
      </w:r>
      <w:r w:rsidRPr="00CB507F">
        <w:rPr>
          <w:sz w:val="28"/>
          <w:szCs w:val="28"/>
        </w:rPr>
        <w:t>ч</w:t>
      </w:r>
      <w:r w:rsidRPr="00CB507F">
        <w:rPr>
          <w:sz w:val="28"/>
          <w:szCs w:val="28"/>
        </w:rPr>
        <w:t>вы для роста растений.</w:t>
      </w:r>
    </w:p>
    <w:p w:rsidR="0075704B" w:rsidRPr="00CB507F" w:rsidRDefault="0075704B" w:rsidP="00D775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Продолжать формировать умение детей ухаживать за растениями в ко</w:t>
      </w:r>
      <w:r w:rsidRPr="00CB507F">
        <w:rPr>
          <w:sz w:val="28"/>
          <w:szCs w:val="28"/>
        </w:rPr>
        <w:t>м</w:t>
      </w:r>
      <w:r w:rsidRPr="00CB507F">
        <w:rPr>
          <w:sz w:val="28"/>
          <w:szCs w:val="28"/>
        </w:rPr>
        <w:t>натных условиях</w:t>
      </w:r>
      <w:r>
        <w:rPr>
          <w:sz w:val="28"/>
          <w:szCs w:val="28"/>
        </w:rPr>
        <w:t xml:space="preserve"> и на открытом воздухе</w:t>
      </w:r>
      <w:r w:rsidRPr="00CB507F">
        <w:rPr>
          <w:sz w:val="28"/>
          <w:szCs w:val="28"/>
        </w:rPr>
        <w:t>.</w:t>
      </w:r>
    </w:p>
    <w:p w:rsidR="0075704B" w:rsidRPr="00CB507F" w:rsidRDefault="0075704B" w:rsidP="00D7755E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75704B" w:rsidRPr="00CB507F" w:rsidRDefault="0075704B" w:rsidP="00D775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Развивать чувство ответственности за благополучное состояние растений</w:t>
      </w:r>
      <w:r>
        <w:rPr>
          <w:sz w:val="28"/>
          <w:szCs w:val="28"/>
        </w:rPr>
        <w:t xml:space="preserve"> </w:t>
      </w:r>
      <w:r w:rsidRPr="00CB507F">
        <w:rPr>
          <w:sz w:val="28"/>
          <w:szCs w:val="28"/>
        </w:rPr>
        <w:t>(полив, взрыхление, прополка сорняков)</w:t>
      </w:r>
      <w:r>
        <w:rPr>
          <w:sz w:val="28"/>
          <w:szCs w:val="28"/>
        </w:rPr>
        <w:t>.</w:t>
      </w:r>
    </w:p>
    <w:p w:rsidR="0075704B" w:rsidRPr="00CB507F" w:rsidRDefault="0075704B" w:rsidP="00D775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</w:t>
      </w:r>
      <w:r w:rsidRPr="00CB507F">
        <w:rPr>
          <w:sz w:val="28"/>
          <w:szCs w:val="28"/>
        </w:rPr>
        <w:t>а</w:t>
      </w:r>
      <w:r w:rsidRPr="00CB507F">
        <w:rPr>
          <w:sz w:val="28"/>
          <w:szCs w:val="28"/>
        </w:rPr>
        <w:t>вильно отражать наблюдения в рисунке.</w:t>
      </w:r>
    </w:p>
    <w:p w:rsidR="0075704B" w:rsidRPr="00CB507F" w:rsidRDefault="0075704B" w:rsidP="00D775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Воспитывать уважение к  труду, бережное отношение к его результатам.</w:t>
      </w:r>
    </w:p>
    <w:p w:rsidR="0075704B" w:rsidRPr="00CB507F" w:rsidRDefault="0075704B" w:rsidP="00D775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Развивать познавательные и творческие способности.</w:t>
      </w:r>
    </w:p>
    <w:p w:rsidR="0075704B" w:rsidRPr="00CB507F" w:rsidRDefault="0075704B" w:rsidP="00CB507F">
      <w:pPr>
        <w:spacing w:after="0" w:line="360" w:lineRule="auto"/>
        <w:ind w:left="284"/>
        <w:rPr>
          <w:b/>
          <w:sz w:val="28"/>
          <w:szCs w:val="28"/>
        </w:rPr>
      </w:pPr>
    </w:p>
    <w:p w:rsidR="0075704B" w:rsidRDefault="0075704B" w:rsidP="00CB507F">
      <w:pPr>
        <w:spacing w:after="0" w:line="360" w:lineRule="auto"/>
        <w:rPr>
          <w:b/>
          <w:sz w:val="28"/>
          <w:szCs w:val="28"/>
        </w:rPr>
      </w:pPr>
    </w:p>
    <w:p w:rsidR="0075704B" w:rsidRPr="00FD0FB2" w:rsidRDefault="0075704B" w:rsidP="00CB507F">
      <w:pPr>
        <w:spacing w:after="0" w:line="360" w:lineRule="auto"/>
        <w:rPr>
          <w:b/>
          <w:sz w:val="28"/>
          <w:szCs w:val="28"/>
        </w:rPr>
      </w:pPr>
    </w:p>
    <w:p w:rsidR="0075704B" w:rsidRPr="00CB507F" w:rsidRDefault="0075704B" w:rsidP="00CB507F">
      <w:pPr>
        <w:spacing w:after="0" w:line="360" w:lineRule="auto"/>
        <w:rPr>
          <w:b/>
          <w:sz w:val="28"/>
          <w:szCs w:val="28"/>
        </w:rPr>
      </w:pPr>
      <w:r w:rsidRPr="00CB507F">
        <w:rPr>
          <w:b/>
          <w:sz w:val="28"/>
          <w:szCs w:val="28"/>
        </w:rPr>
        <w:t>Предполагаемый результат:</w:t>
      </w:r>
    </w:p>
    <w:p w:rsidR="0075704B" w:rsidRPr="00CB507F" w:rsidRDefault="0075704B" w:rsidP="00D7755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Дети познакомятс</w:t>
      </w:r>
      <w:r>
        <w:rPr>
          <w:sz w:val="28"/>
          <w:szCs w:val="28"/>
        </w:rPr>
        <w:t>я с культурными  и декоративными</w:t>
      </w:r>
      <w:r w:rsidRPr="00CB507F">
        <w:rPr>
          <w:sz w:val="28"/>
          <w:szCs w:val="28"/>
        </w:rPr>
        <w:t xml:space="preserve"> растениями.</w:t>
      </w:r>
    </w:p>
    <w:p w:rsidR="0075704B" w:rsidRPr="00CB507F" w:rsidRDefault="0075704B" w:rsidP="00D7755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С помощью опытнической работы дети получат необходимые знания об  условиях  для роста и развития  растений.</w:t>
      </w:r>
    </w:p>
    <w:p w:rsidR="0075704B" w:rsidRPr="00CB507F" w:rsidRDefault="0075704B" w:rsidP="00D7755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С помощью исследовательской работы дети смогут выявить многоо</w:t>
      </w:r>
      <w:r w:rsidRPr="00CB507F">
        <w:rPr>
          <w:sz w:val="28"/>
          <w:szCs w:val="28"/>
        </w:rPr>
        <w:t>б</w:t>
      </w:r>
      <w:r w:rsidRPr="00CB507F">
        <w:rPr>
          <w:sz w:val="28"/>
          <w:szCs w:val="28"/>
        </w:rPr>
        <w:t>разие и разнообразие посевного материала.</w:t>
      </w:r>
    </w:p>
    <w:p w:rsidR="0075704B" w:rsidRPr="00CB507F" w:rsidRDefault="0075704B" w:rsidP="009A614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У детей будет формироваться бережное</w:t>
      </w:r>
      <w:r>
        <w:rPr>
          <w:sz w:val="28"/>
          <w:szCs w:val="28"/>
        </w:rPr>
        <w:t xml:space="preserve"> отношение к растительному миру и </w:t>
      </w:r>
      <w:r w:rsidRPr="00CB507F">
        <w:rPr>
          <w:sz w:val="28"/>
          <w:szCs w:val="28"/>
        </w:rPr>
        <w:t>уважительное отношение к труду.</w:t>
      </w:r>
    </w:p>
    <w:p w:rsidR="0075704B" w:rsidRPr="00CB507F" w:rsidRDefault="0075704B" w:rsidP="00D7755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 xml:space="preserve">Создание в группе </w:t>
      </w:r>
      <w:r>
        <w:rPr>
          <w:sz w:val="28"/>
          <w:szCs w:val="28"/>
        </w:rPr>
        <w:t>«</w:t>
      </w:r>
      <w:r w:rsidRPr="00CB507F">
        <w:rPr>
          <w:sz w:val="28"/>
          <w:szCs w:val="28"/>
        </w:rPr>
        <w:t>огорода</w:t>
      </w:r>
      <w:r>
        <w:rPr>
          <w:sz w:val="28"/>
          <w:szCs w:val="28"/>
        </w:rPr>
        <w:t>»</w:t>
      </w:r>
      <w:r w:rsidRPr="00CB507F">
        <w:rPr>
          <w:sz w:val="28"/>
          <w:szCs w:val="28"/>
        </w:rPr>
        <w:t xml:space="preserve"> на подоконнике.</w:t>
      </w:r>
    </w:p>
    <w:p w:rsidR="0075704B" w:rsidRPr="00CB507F" w:rsidRDefault="0075704B" w:rsidP="00D7755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Создание дневника наблюдений для фиксации наблюдений за раст</w:t>
      </w:r>
      <w:r w:rsidRPr="00CB507F">
        <w:rPr>
          <w:sz w:val="28"/>
          <w:szCs w:val="28"/>
        </w:rPr>
        <w:t>е</w:t>
      </w:r>
      <w:r w:rsidRPr="00CB507F">
        <w:rPr>
          <w:sz w:val="28"/>
          <w:szCs w:val="28"/>
        </w:rPr>
        <w:t>ниями в огороде на подоконнике.</w:t>
      </w:r>
    </w:p>
    <w:p w:rsidR="0075704B" w:rsidRPr="00CB507F" w:rsidRDefault="0075704B" w:rsidP="00D7755E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Активное участие родителей в реализации проекта.</w:t>
      </w:r>
    </w:p>
    <w:p w:rsidR="0075704B" w:rsidRPr="00CB507F" w:rsidRDefault="0075704B" w:rsidP="00D7755E">
      <w:pPr>
        <w:pStyle w:val="ListParagraph"/>
        <w:spacing w:after="0" w:line="360" w:lineRule="auto"/>
        <w:ind w:left="1004"/>
        <w:jc w:val="both"/>
        <w:rPr>
          <w:sz w:val="28"/>
          <w:szCs w:val="28"/>
        </w:rPr>
      </w:pPr>
    </w:p>
    <w:p w:rsidR="0075704B" w:rsidRPr="00CB507F" w:rsidRDefault="0075704B" w:rsidP="00CB507F">
      <w:pPr>
        <w:spacing w:after="0" w:line="360" w:lineRule="auto"/>
        <w:rPr>
          <w:b/>
          <w:sz w:val="28"/>
          <w:szCs w:val="28"/>
        </w:rPr>
      </w:pPr>
      <w:r w:rsidRPr="00CB507F">
        <w:rPr>
          <w:b/>
          <w:sz w:val="28"/>
          <w:szCs w:val="28"/>
        </w:rPr>
        <w:t>Этапы работы над проектом:</w:t>
      </w:r>
    </w:p>
    <w:p w:rsidR="0075704B" w:rsidRPr="00CB507F" w:rsidRDefault="0075704B" w:rsidP="00D7755E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Подготовительный: определение цели и задач проекта, сбор информац</w:t>
      </w:r>
      <w:r w:rsidRPr="00CB507F">
        <w:rPr>
          <w:sz w:val="28"/>
          <w:szCs w:val="28"/>
        </w:rPr>
        <w:t>и</w:t>
      </w:r>
      <w:r w:rsidRPr="00CB507F">
        <w:rPr>
          <w:sz w:val="28"/>
          <w:szCs w:val="28"/>
        </w:rPr>
        <w:t>онного материала, создание условий для организа</w:t>
      </w:r>
      <w:r>
        <w:rPr>
          <w:sz w:val="28"/>
          <w:szCs w:val="28"/>
        </w:rPr>
        <w:t>ции работы в «огороде на подоконнике»,</w:t>
      </w:r>
      <w:r w:rsidRPr="003E3E2A">
        <w:rPr>
          <w:sz w:val="28"/>
          <w:szCs w:val="28"/>
        </w:rPr>
        <w:t xml:space="preserve"> </w:t>
      </w:r>
      <w:r w:rsidRPr="00CB507F">
        <w:rPr>
          <w:sz w:val="28"/>
          <w:szCs w:val="28"/>
        </w:rPr>
        <w:t>создание условий для организации работы</w:t>
      </w:r>
      <w:r>
        <w:rPr>
          <w:sz w:val="28"/>
          <w:szCs w:val="28"/>
        </w:rPr>
        <w:t xml:space="preserve"> «высадка в грунт», </w:t>
      </w:r>
      <w:r w:rsidRPr="00CB507F">
        <w:rPr>
          <w:sz w:val="28"/>
          <w:szCs w:val="28"/>
        </w:rPr>
        <w:t>составление  плана мероприятий по организации детской де</w:t>
      </w:r>
      <w:r w:rsidRPr="00CB507F">
        <w:rPr>
          <w:sz w:val="28"/>
          <w:szCs w:val="28"/>
        </w:rPr>
        <w:t>я</w:t>
      </w:r>
      <w:r>
        <w:rPr>
          <w:sz w:val="28"/>
          <w:szCs w:val="28"/>
        </w:rPr>
        <w:t>тельности.</w:t>
      </w:r>
    </w:p>
    <w:p w:rsidR="0075704B" w:rsidRPr="00CB507F" w:rsidRDefault="0075704B" w:rsidP="00D7755E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Основной (или этап реализации проекта): проводятся запланированные мероприятия для реализации проекта</w:t>
      </w:r>
      <w:r>
        <w:rPr>
          <w:sz w:val="28"/>
          <w:szCs w:val="28"/>
        </w:rPr>
        <w:t xml:space="preserve"> </w:t>
      </w:r>
      <w:r w:rsidRPr="00CB507F">
        <w:rPr>
          <w:sz w:val="28"/>
          <w:szCs w:val="28"/>
        </w:rPr>
        <w:t>(беседы, опыты, эксперименты,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сматривание иллюстраций, просмотр презентаций, </w:t>
      </w:r>
      <w:r w:rsidRPr="00CB507F">
        <w:rPr>
          <w:sz w:val="28"/>
          <w:szCs w:val="28"/>
        </w:rPr>
        <w:t>творческая деятел</w:t>
      </w:r>
      <w:r w:rsidRPr="00CB507F">
        <w:rPr>
          <w:sz w:val="28"/>
          <w:szCs w:val="28"/>
        </w:rPr>
        <w:t>ь</w:t>
      </w:r>
      <w:r>
        <w:rPr>
          <w:sz w:val="28"/>
          <w:szCs w:val="28"/>
        </w:rPr>
        <w:t>ность</w:t>
      </w:r>
      <w:r w:rsidRPr="00CB507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5704B" w:rsidRPr="00CB507F" w:rsidRDefault="0075704B" w:rsidP="00D7755E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Заключительный: подводятся итог</w:t>
      </w:r>
      <w:r>
        <w:rPr>
          <w:sz w:val="28"/>
          <w:szCs w:val="28"/>
        </w:rPr>
        <w:t>и, проводится  итоговая беседа.</w:t>
      </w:r>
    </w:p>
    <w:p w:rsidR="0075704B" w:rsidRPr="00CB507F" w:rsidRDefault="0075704B" w:rsidP="00D7755E">
      <w:pPr>
        <w:pStyle w:val="ListParagraph"/>
        <w:spacing w:after="120" w:line="360" w:lineRule="auto"/>
        <w:ind w:left="1004"/>
        <w:jc w:val="both"/>
        <w:rPr>
          <w:sz w:val="28"/>
          <w:szCs w:val="28"/>
        </w:rPr>
      </w:pPr>
    </w:p>
    <w:p w:rsidR="0075704B" w:rsidRPr="00CB507F" w:rsidRDefault="0075704B" w:rsidP="00CB507F">
      <w:pPr>
        <w:pStyle w:val="ListParagraph"/>
        <w:spacing w:after="0" w:line="360" w:lineRule="auto"/>
        <w:ind w:left="1004"/>
        <w:jc w:val="center"/>
        <w:rPr>
          <w:sz w:val="28"/>
          <w:szCs w:val="28"/>
        </w:rPr>
      </w:pPr>
    </w:p>
    <w:p w:rsidR="0075704B" w:rsidRDefault="0075704B" w:rsidP="00CB507F">
      <w:pPr>
        <w:pStyle w:val="ListParagraph"/>
        <w:spacing w:after="0" w:line="360" w:lineRule="auto"/>
        <w:ind w:left="1004"/>
        <w:jc w:val="center"/>
        <w:rPr>
          <w:b/>
          <w:sz w:val="28"/>
          <w:szCs w:val="28"/>
        </w:rPr>
      </w:pPr>
    </w:p>
    <w:p w:rsidR="0075704B" w:rsidRDefault="0075704B" w:rsidP="00CB507F">
      <w:pPr>
        <w:pStyle w:val="ListParagraph"/>
        <w:spacing w:after="0" w:line="360" w:lineRule="auto"/>
        <w:ind w:left="1004"/>
        <w:jc w:val="center"/>
        <w:rPr>
          <w:b/>
          <w:sz w:val="28"/>
          <w:szCs w:val="28"/>
        </w:rPr>
      </w:pPr>
    </w:p>
    <w:p w:rsidR="0075704B" w:rsidRDefault="0075704B" w:rsidP="00CB507F">
      <w:pPr>
        <w:pStyle w:val="ListParagraph"/>
        <w:spacing w:after="0" w:line="360" w:lineRule="auto"/>
        <w:ind w:left="1004"/>
        <w:jc w:val="center"/>
        <w:rPr>
          <w:b/>
          <w:sz w:val="28"/>
          <w:szCs w:val="28"/>
        </w:rPr>
      </w:pPr>
    </w:p>
    <w:p w:rsidR="0075704B" w:rsidRDefault="0075704B" w:rsidP="00CB507F">
      <w:pPr>
        <w:pStyle w:val="ListParagraph"/>
        <w:spacing w:after="0" w:line="360" w:lineRule="auto"/>
        <w:ind w:left="1004"/>
        <w:jc w:val="center"/>
        <w:rPr>
          <w:b/>
          <w:sz w:val="28"/>
          <w:szCs w:val="28"/>
        </w:rPr>
      </w:pPr>
    </w:p>
    <w:p w:rsidR="0075704B" w:rsidRDefault="0075704B" w:rsidP="00CB507F">
      <w:pPr>
        <w:pStyle w:val="ListParagraph"/>
        <w:spacing w:after="0" w:line="360" w:lineRule="auto"/>
        <w:ind w:left="1004"/>
        <w:jc w:val="center"/>
        <w:rPr>
          <w:b/>
          <w:sz w:val="28"/>
          <w:szCs w:val="28"/>
        </w:rPr>
      </w:pPr>
    </w:p>
    <w:p w:rsidR="0075704B" w:rsidRPr="00A022AA" w:rsidRDefault="0075704B" w:rsidP="001F61EC">
      <w:pPr>
        <w:pStyle w:val="ListParagraph"/>
        <w:spacing w:after="0" w:line="360" w:lineRule="auto"/>
        <w:ind w:left="0"/>
        <w:jc w:val="center"/>
        <w:rPr>
          <w:b/>
          <w:sz w:val="28"/>
          <w:szCs w:val="28"/>
        </w:rPr>
      </w:pPr>
      <w:r w:rsidRPr="00CB507F">
        <w:rPr>
          <w:b/>
          <w:sz w:val="28"/>
          <w:szCs w:val="28"/>
        </w:rPr>
        <w:t>Этапы реализации проекта.</w:t>
      </w:r>
    </w:p>
    <w:tbl>
      <w:tblPr>
        <w:tblW w:w="103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3827"/>
        <w:gridCol w:w="1775"/>
        <w:gridCol w:w="1384"/>
      </w:tblGrid>
      <w:tr w:rsidR="0075704B" w:rsidRPr="00B30AA8" w:rsidTr="00B30AA8">
        <w:tc>
          <w:tcPr>
            <w:tcW w:w="568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№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 xml:space="preserve">Цели </w:t>
            </w:r>
          </w:p>
        </w:tc>
        <w:tc>
          <w:tcPr>
            <w:tcW w:w="177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1384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Сроки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реализ</w:t>
            </w:r>
            <w:r w:rsidRPr="00B30AA8">
              <w:rPr>
                <w:sz w:val="28"/>
                <w:szCs w:val="28"/>
              </w:rPr>
              <w:t>а</w:t>
            </w:r>
            <w:r w:rsidRPr="00B30AA8">
              <w:rPr>
                <w:sz w:val="28"/>
                <w:szCs w:val="28"/>
              </w:rPr>
              <w:t>ции</w:t>
            </w:r>
          </w:p>
        </w:tc>
      </w:tr>
      <w:tr w:rsidR="0075704B" w:rsidRPr="00B30AA8" w:rsidTr="00B30AA8">
        <w:tc>
          <w:tcPr>
            <w:tcW w:w="10389" w:type="dxa"/>
            <w:gridSpan w:val="5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1 этап – подготовительный.</w:t>
            </w:r>
          </w:p>
        </w:tc>
      </w:tr>
      <w:tr w:rsidR="0075704B" w:rsidRPr="00B30AA8" w:rsidTr="00B30AA8">
        <w:tc>
          <w:tcPr>
            <w:tcW w:w="568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 xml:space="preserve">Консультация для </w:t>
            </w:r>
            <w:r>
              <w:rPr>
                <w:sz w:val="28"/>
                <w:szCs w:val="28"/>
              </w:rPr>
              <w:t xml:space="preserve">родителей 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«Сад-огород</w:t>
            </w:r>
            <w:r w:rsidRPr="00B30AA8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Просветить</w:t>
            </w:r>
            <w:r w:rsidRPr="00B30AA8">
              <w:rPr>
                <w:sz w:val="28"/>
                <w:szCs w:val="28"/>
              </w:rPr>
              <w:t xml:space="preserve"> родителей по данной теме.</w:t>
            </w:r>
          </w:p>
        </w:tc>
        <w:tc>
          <w:tcPr>
            <w:tcW w:w="1775" w:type="dxa"/>
          </w:tcPr>
          <w:p w:rsidR="0075704B" w:rsidRPr="00B30AA8" w:rsidRDefault="0075704B" w:rsidP="00B30AA8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75704B" w:rsidRPr="00B30AA8" w:rsidRDefault="0075704B" w:rsidP="00402BBB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75704B" w:rsidRPr="00B30AA8" w:rsidTr="00B30AA8">
        <w:tc>
          <w:tcPr>
            <w:tcW w:w="568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Подбор наглядно – дидактических пос</w:t>
            </w:r>
            <w:r w:rsidRPr="00B30AA8">
              <w:rPr>
                <w:sz w:val="28"/>
                <w:szCs w:val="28"/>
              </w:rPr>
              <w:t>о</w:t>
            </w:r>
            <w:r w:rsidRPr="00B30AA8">
              <w:rPr>
                <w:sz w:val="28"/>
                <w:szCs w:val="28"/>
              </w:rPr>
              <w:t>бий, демонстрацио</w:t>
            </w:r>
            <w:r w:rsidRPr="00B30AA8">
              <w:rPr>
                <w:sz w:val="28"/>
                <w:szCs w:val="28"/>
              </w:rPr>
              <w:t>н</w:t>
            </w:r>
            <w:r w:rsidRPr="00B30AA8">
              <w:rPr>
                <w:sz w:val="28"/>
                <w:szCs w:val="28"/>
              </w:rPr>
              <w:t>ного материала, пр</w:t>
            </w:r>
            <w:r w:rsidRPr="00B30AA8">
              <w:rPr>
                <w:sz w:val="28"/>
                <w:szCs w:val="28"/>
              </w:rPr>
              <w:t>и</w:t>
            </w:r>
            <w:r w:rsidRPr="00B30AA8">
              <w:rPr>
                <w:sz w:val="28"/>
                <w:szCs w:val="28"/>
              </w:rPr>
              <w:t>родного материала, художественной и научной литературы, приобретение нео</w:t>
            </w:r>
            <w:r w:rsidRPr="00B30AA8">
              <w:rPr>
                <w:sz w:val="28"/>
                <w:szCs w:val="28"/>
              </w:rPr>
              <w:t>б</w:t>
            </w:r>
            <w:r w:rsidRPr="00B30AA8">
              <w:rPr>
                <w:sz w:val="28"/>
                <w:szCs w:val="28"/>
              </w:rPr>
              <w:t>ходимого оборудов</w:t>
            </w:r>
            <w:r w:rsidRPr="00B30AA8">
              <w:rPr>
                <w:sz w:val="28"/>
                <w:szCs w:val="28"/>
              </w:rPr>
              <w:t>а</w:t>
            </w:r>
            <w:r w:rsidRPr="00B30AA8">
              <w:rPr>
                <w:sz w:val="28"/>
                <w:szCs w:val="28"/>
              </w:rPr>
              <w:t>ния.</w:t>
            </w:r>
          </w:p>
        </w:tc>
        <w:tc>
          <w:tcPr>
            <w:tcW w:w="3827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Создать условия для реализ</w:t>
            </w:r>
            <w:r w:rsidRPr="00B30AA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проекта «Сад-огород</w:t>
            </w:r>
            <w:r w:rsidRPr="00B30AA8">
              <w:rPr>
                <w:sz w:val="28"/>
                <w:szCs w:val="28"/>
              </w:rPr>
              <w:t>».</w:t>
            </w:r>
          </w:p>
        </w:tc>
        <w:tc>
          <w:tcPr>
            <w:tcW w:w="1775" w:type="dxa"/>
          </w:tcPr>
          <w:p w:rsidR="0075704B" w:rsidRPr="00B30AA8" w:rsidRDefault="0075704B" w:rsidP="00B30AA8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Воспитатели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родители.</w:t>
            </w:r>
          </w:p>
        </w:tc>
        <w:tc>
          <w:tcPr>
            <w:tcW w:w="1384" w:type="dxa"/>
          </w:tcPr>
          <w:p w:rsidR="0075704B" w:rsidRPr="00B30AA8" w:rsidRDefault="0075704B" w:rsidP="00402BBB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75704B" w:rsidRPr="00B30AA8" w:rsidTr="00B30AA8">
        <w:tc>
          <w:tcPr>
            <w:tcW w:w="10389" w:type="dxa"/>
            <w:gridSpan w:val="5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2 этап – основной.</w:t>
            </w:r>
          </w:p>
        </w:tc>
      </w:tr>
      <w:tr w:rsidR="0075704B" w:rsidRPr="00B30AA8" w:rsidTr="00B30AA8">
        <w:tc>
          <w:tcPr>
            <w:tcW w:w="568" w:type="dxa"/>
          </w:tcPr>
          <w:p w:rsidR="0075704B" w:rsidRPr="00B30AA8" w:rsidRDefault="0075704B" w:rsidP="009A4FB4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развитие».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Рассматривание книг, иллюстраций о ра</w:t>
            </w:r>
            <w:r w:rsidRPr="00B30AA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тениях, просмотр презентаций.</w:t>
            </w:r>
          </w:p>
        </w:tc>
        <w:tc>
          <w:tcPr>
            <w:tcW w:w="3827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Вызвать интерес к растениям, желание заботиться о них, углублять и расширять зн</w:t>
            </w:r>
            <w:r w:rsidRPr="00B30AA8">
              <w:rPr>
                <w:sz w:val="28"/>
                <w:szCs w:val="28"/>
              </w:rPr>
              <w:t>а</w:t>
            </w:r>
            <w:r w:rsidRPr="00B30AA8">
              <w:rPr>
                <w:sz w:val="28"/>
                <w:szCs w:val="28"/>
              </w:rPr>
              <w:t>ния видах растений.</w:t>
            </w:r>
          </w:p>
        </w:tc>
        <w:tc>
          <w:tcPr>
            <w:tcW w:w="177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Воспитат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>ли, дети</w:t>
            </w:r>
          </w:p>
        </w:tc>
        <w:tc>
          <w:tcPr>
            <w:tcW w:w="1384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75704B" w:rsidRPr="00B30AA8" w:rsidTr="00B30AA8">
        <w:tc>
          <w:tcPr>
            <w:tcW w:w="568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развитие».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 «Декорати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ные</w:t>
            </w:r>
            <w:r w:rsidRPr="00B30AA8">
              <w:rPr>
                <w:sz w:val="28"/>
                <w:szCs w:val="28"/>
              </w:rPr>
              <w:t xml:space="preserve"> и культурные растения»</w:t>
            </w:r>
          </w:p>
        </w:tc>
        <w:tc>
          <w:tcPr>
            <w:tcW w:w="3827" w:type="dxa"/>
          </w:tcPr>
          <w:p w:rsidR="0075704B" w:rsidRPr="00B30AA8" w:rsidRDefault="0075704B" w:rsidP="00B30AA8">
            <w:pPr>
              <w:tabs>
                <w:tab w:val="left" w:pos="10815"/>
              </w:tabs>
              <w:spacing w:after="0" w:line="360" w:lineRule="auto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Ввести и обосновать класс</w:t>
            </w:r>
            <w:r w:rsidRPr="00B30AA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фикацию растений как дек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ративных </w:t>
            </w:r>
            <w:r w:rsidRPr="00B30AA8">
              <w:rPr>
                <w:sz w:val="28"/>
                <w:szCs w:val="28"/>
              </w:rPr>
              <w:t>и культурных</w:t>
            </w:r>
            <w:r>
              <w:rPr>
                <w:sz w:val="28"/>
                <w:szCs w:val="28"/>
              </w:rPr>
              <w:t xml:space="preserve"> </w:t>
            </w:r>
            <w:r w:rsidRPr="00B30AA8">
              <w:rPr>
                <w:sz w:val="28"/>
                <w:szCs w:val="28"/>
              </w:rPr>
              <w:t>(по взаимодействию  с челов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>ком),</w:t>
            </w:r>
            <w:r>
              <w:rPr>
                <w:sz w:val="28"/>
                <w:szCs w:val="28"/>
              </w:rPr>
              <w:t xml:space="preserve"> </w:t>
            </w:r>
            <w:r w:rsidRPr="00B30AA8">
              <w:rPr>
                <w:sz w:val="28"/>
                <w:szCs w:val="28"/>
              </w:rPr>
              <w:t>познакомить с интере</w:t>
            </w:r>
            <w:r w:rsidRPr="00B30AA8">
              <w:rPr>
                <w:sz w:val="28"/>
                <w:szCs w:val="28"/>
              </w:rPr>
              <w:t>с</w:t>
            </w:r>
            <w:r w:rsidRPr="00B30AA8">
              <w:rPr>
                <w:sz w:val="28"/>
                <w:szCs w:val="28"/>
              </w:rPr>
              <w:t>ными представителями мира растений.</w:t>
            </w:r>
          </w:p>
        </w:tc>
        <w:tc>
          <w:tcPr>
            <w:tcW w:w="177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Воспитат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>ли, дети</w:t>
            </w:r>
          </w:p>
        </w:tc>
        <w:tc>
          <w:tcPr>
            <w:tcW w:w="1384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75704B" w:rsidRPr="00B30AA8" w:rsidTr="00B30AA8">
        <w:tc>
          <w:tcPr>
            <w:tcW w:w="568" w:type="dxa"/>
          </w:tcPr>
          <w:p w:rsidR="0075704B" w:rsidRPr="00B30AA8" w:rsidRDefault="0075704B" w:rsidP="009A4FB4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««Познавательное развитие».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Практическая де</w:t>
            </w:r>
            <w:r w:rsidRPr="00B30AA8">
              <w:rPr>
                <w:sz w:val="28"/>
                <w:szCs w:val="28"/>
              </w:rPr>
              <w:t>я</w:t>
            </w:r>
            <w:r w:rsidRPr="00B30AA8">
              <w:rPr>
                <w:sz w:val="28"/>
                <w:szCs w:val="28"/>
              </w:rPr>
              <w:t>тельност</w:t>
            </w:r>
            <w:r>
              <w:rPr>
                <w:sz w:val="28"/>
                <w:szCs w:val="28"/>
              </w:rPr>
              <w:t>ь: посадка семян кабачков,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лендулы, капусты,  рассаду помидор.</w:t>
            </w:r>
          </w:p>
        </w:tc>
        <w:tc>
          <w:tcPr>
            <w:tcW w:w="3827" w:type="dxa"/>
          </w:tcPr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материал для детей.</w:t>
            </w:r>
          </w:p>
        </w:tc>
        <w:tc>
          <w:tcPr>
            <w:tcW w:w="1775" w:type="dxa"/>
          </w:tcPr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Воспитат</w:t>
            </w:r>
            <w:r w:rsidRPr="00B30AA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ли.</w:t>
            </w:r>
          </w:p>
        </w:tc>
        <w:tc>
          <w:tcPr>
            <w:tcW w:w="1384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75704B" w:rsidRPr="00B30AA8" w:rsidTr="00B30AA8">
        <w:tc>
          <w:tcPr>
            <w:tcW w:w="568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75704B" w:rsidRDefault="0075704B" w:rsidP="002C4C1C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развитие».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Опыт –</w:t>
            </w:r>
            <w:r>
              <w:rPr>
                <w:sz w:val="28"/>
                <w:szCs w:val="28"/>
              </w:rPr>
              <w:t xml:space="preserve"> наблюдение за ростом рассады кабачка, помидора, календулы и капу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ты</w:t>
            </w:r>
            <w:r w:rsidRPr="00B30AA8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Учить детей замечать изм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 xml:space="preserve">нения, которые происходят у </w:t>
            </w:r>
            <w:r>
              <w:rPr>
                <w:sz w:val="28"/>
                <w:szCs w:val="28"/>
              </w:rPr>
              <w:t>растений.</w:t>
            </w:r>
          </w:p>
        </w:tc>
        <w:tc>
          <w:tcPr>
            <w:tcW w:w="177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Воспитат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>ли, дети</w:t>
            </w:r>
          </w:p>
        </w:tc>
        <w:tc>
          <w:tcPr>
            <w:tcW w:w="1384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75704B" w:rsidRPr="00B30AA8" w:rsidTr="00B30AA8">
        <w:tc>
          <w:tcPr>
            <w:tcW w:w="568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75704B" w:rsidRDefault="0075704B" w:rsidP="002C4C1C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развитие».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Труд в уголке прир</w:t>
            </w:r>
            <w:r w:rsidRPr="00B30AA8">
              <w:rPr>
                <w:sz w:val="28"/>
                <w:szCs w:val="28"/>
              </w:rPr>
              <w:t>о</w:t>
            </w:r>
            <w:r w:rsidRPr="00B30AA8">
              <w:rPr>
                <w:sz w:val="28"/>
                <w:szCs w:val="28"/>
              </w:rPr>
              <w:t>ды.</w:t>
            </w:r>
          </w:p>
        </w:tc>
        <w:tc>
          <w:tcPr>
            <w:tcW w:w="3827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Продолжать учить детей пр</w:t>
            </w:r>
            <w:r w:rsidRPr="00B30AA8">
              <w:rPr>
                <w:sz w:val="28"/>
                <w:szCs w:val="28"/>
              </w:rPr>
              <w:t>а</w:t>
            </w:r>
            <w:r w:rsidRPr="00B30AA8">
              <w:rPr>
                <w:sz w:val="28"/>
                <w:szCs w:val="28"/>
              </w:rPr>
              <w:t>вильно строить суждения и делать выводы о создании благоприятных условий  (в</w:t>
            </w:r>
            <w:r w:rsidRPr="00B30AA8">
              <w:rPr>
                <w:sz w:val="28"/>
                <w:szCs w:val="28"/>
              </w:rPr>
              <w:t>о</w:t>
            </w:r>
            <w:r w:rsidRPr="00B30AA8">
              <w:rPr>
                <w:sz w:val="28"/>
                <w:szCs w:val="28"/>
              </w:rPr>
              <w:t>ды, света, тепла)</w:t>
            </w:r>
          </w:p>
        </w:tc>
        <w:tc>
          <w:tcPr>
            <w:tcW w:w="177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Воспитат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>ли, дети</w:t>
            </w:r>
          </w:p>
        </w:tc>
        <w:tc>
          <w:tcPr>
            <w:tcW w:w="1384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75704B" w:rsidRPr="00B30AA8" w:rsidTr="00B30AA8">
        <w:tc>
          <w:tcPr>
            <w:tcW w:w="568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75704B" w:rsidRDefault="0075704B" w:rsidP="002C4C1C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развитие».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Опыт- наблюдение за ростом кабачка</w:t>
            </w:r>
            <w:r w:rsidRPr="00B30AA8">
              <w:rPr>
                <w:sz w:val="28"/>
                <w:szCs w:val="28"/>
              </w:rPr>
              <w:t xml:space="preserve"> в благоприятных и н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>благоприятных усл</w:t>
            </w:r>
            <w:r w:rsidRPr="00B30AA8">
              <w:rPr>
                <w:sz w:val="28"/>
                <w:szCs w:val="28"/>
              </w:rPr>
              <w:t>о</w:t>
            </w:r>
            <w:r w:rsidRPr="00B30AA8">
              <w:rPr>
                <w:sz w:val="28"/>
                <w:szCs w:val="28"/>
              </w:rPr>
              <w:t>виях.</w:t>
            </w:r>
          </w:p>
        </w:tc>
        <w:tc>
          <w:tcPr>
            <w:tcW w:w="3827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Получить необходимые усл</w:t>
            </w:r>
            <w:r w:rsidRPr="00B30AA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вия для роста кабачка</w:t>
            </w:r>
            <w:r w:rsidRPr="00B30AA8">
              <w:rPr>
                <w:sz w:val="28"/>
                <w:szCs w:val="28"/>
              </w:rPr>
              <w:t xml:space="preserve"> (свет, вода, тепло).</w:t>
            </w:r>
          </w:p>
        </w:tc>
        <w:tc>
          <w:tcPr>
            <w:tcW w:w="177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Воспитат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>ли, дети</w:t>
            </w:r>
          </w:p>
        </w:tc>
        <w:tc>
          <w:tcPr>
            <w:tcW w:w="1384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75704B" w:rsidRPr="00B30AA8" w:rsidTr="00B30AA8">
        <w:tc>
          <w:tcPr>
            <w:tcW w:w="568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5704B" w:rsidRDefault="0075704B" w:rsidP="002C4C1C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развитие».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Дидактическая игра «Цветочный маг</w:t>
            </w:r>
            <w:r w:rsidRPr="00B30AA8">
              <w:rPr>
                <w:sz w:val="28"/>
                <w:szCs w:val="28"/>
              </w:rPr>
              <w:t>а</w:t>
            </w:r>
            <w:r w:rsidRPr="00B30AA8">
              <w:rPr>
                <w:sz w:val="28"/>
                <w:szCs w:val="28"/>
              </w:rPr>
              <w:t>зин».</w:t>
            </w:r>
          </w:p>
        </w:tc>
        <w:tc>
          <w:tcPr>
            <w:tcW w:w="3827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Закреплять умение различать цвета, называть их быстро, находить нужный цветок среди других, называть его; научить детей группировать растения по цвету, составлять красивые букеты.</w:t>
            </w:r>
          </w:p>
        </w:tc>
        <w:tc>
          <w:tcPr>
            <w:tcW w:w="177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Воспитат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>ли, дети</w:t>
            </w:r>
          </w:p>
        </w:tc>
        <w:tc>
          <w:tcPr>
            <w:tcW w:w="1384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75704B" w:rsidRPr="00B30AA8" w:rsidTr="00B30AA8">
        <w:tc>
          <w:tcPr>
            <w:tcW w:w="568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5704B" w:rsidRDefault="0075704B" w:rsidP="002C4C1C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развитие».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Наблюдения: «Растут ли наши растения?»</w:t>
            </w:r>
          </w:p>
        </w:tc>
        <w:tc>
          <w:tcPr>
            <w:tcW w:w="3827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Продолжать учить детей з</w:t>
            </w:r>
            <w:r w:rsidRPr="00B30AA8">
              <w:rPr>
                <w:sz w:val="28"/>
                <w:szCs w:val="28"/>
              </w:rPr>
              <w:t>а</w:t>
            </w:r>
            <w:r w:rsidRPr="00B30AA8">
              <w:rPr>
                <w:sz w:val="28"/>
                <w:szCs w:val="28"/>
              </w:rPr>
              <w:t>мечать изменения в росте и развитии растений .</w:t>
            </w:r>
          </w:p>
        </w:tc>
        <w:tc>
          <w:tcPr>
            <w:tcW w:w="177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Воспитат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>ли, дети</w:t>
            </w:r>
          </w:p>
        </w:tc>
        <w:tc>
          <w:tcPr>
            <w:tcW w:w="1384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75704B" w:rsidRPr="00B30AA8" w:rsidTr="0009144A">
        <w:tc>
          <w:tcPr>
            <w:tcW w:w="568" w:type="dxa"/>
            <w:tcBorders>
              <w:bottom w:val="nil"/>
            </w:tcBorders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5704B" w:rsidRDefault="0075704B" w:rsidP="002C4C1C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развитие».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Труд в природе.</w:t>
            </w:r>
          </w:p>
        </w:tc>
        <w:tc>
          <w:tcPr>
            <w:tcW w:w="3827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Подготовить клумбы к в</w:t>
            </w:r>
            <w:r w:rsidRPr="00B30AA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садки растений в грунт</w:t>
            </w:r>
            <w:r w:rsidRPr="00B30AA8">
              <w:rPr>
                <w:sz w:val="28"/>
                <w:szCs w:val="28"/>
              </w:rPr>
              <w:t>, фо</w:t>
            </w:r>
            <w:r w:rsidRPr="00B30AA8">
              <w:rPr>
                <w:sz w:val="28"/>
                <w:szCs w:val="28"/>
              </w:rPr>
              <w:t>р</w:t>
            </w:r>
            <w:r w:rsidRPr="00B30AA8">
              <w:rPr>
                <w:sz w:val="28"/>
                <w:szCs w:val="28"/>
              </w:rPr>
              <w:t>мировать интерес к результ</w:t>
            </w:r>
            <w:r w:rsidRPr="00B30AA8">
              <w:rPr>
                <w:sz w:val="28"/>
                <w:szCs w:val="28"/>
              </w:rPr>
              <w:t>а</w:t>
            </w:r>
            <w:r w:rsidRPr="00B30AA8">
              <w:rPr>
                <w:sz w:val="28"/>
                <w:szCs w:val="28"/>
              </w:rPr>
              <w:t xml:space="preserve">ту своего труда. </w:t>
            </w:r>
          </w:p>
        </w:tc>
        <w:tc>
          <w:tcPr>
            <w:tcW w:w="177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Воспитат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>ли, дети</w:t>
            </w:r>
          </w:p>
        </w:tc>
        <w:tc>
          <w:tcPr>
            <w:tcW w:w="1384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75704B" w:rsidRPr="00B30AA8" w:rsidTr="0009144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left w:val="nil"/>
            </w:tcBorders>
          </w:tcPr>
          <w:p w:rsidR="0075704B" w:rsidRDefault="0075704B" w:rsidP="002C4C1C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тельность </w:t>
            </w:r>
            <w:r w:rsidRPr="00B30AA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Высадка в грунт на участке 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ского сада</w:t>
            </w:r>
            <w:r w:rsidRPr="00B30AA8">
              <w:rPr>
                <w:sz w:val="28"/>
                <w:szCs w:val="28"/>
              </w:rPr>
              <w:t>».</w:t>
            </w:r>
          </w:p>
          <w:p w:rsidR="0075704B" w:rsidRDefault="0075704B" w:rsidP="002C4C1C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«Развиваем память», стр.27.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«Обведи по цифрам «Что это?».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«Речевое развитие».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«Развиваем память», стр.30.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Логопедический 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бом №1, стр.10.</w:t>
            </w:r>
          </w:p>
          <w:p w:rsidR="0075704B" w:rsidRDefault="0075704B" w:rsidP="002C4C1C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фру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и овощей в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нике оригами.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«Художественно-эстетическое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тие».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 фруктов и 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щей.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Раскрашивание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лепленных овощей и фруктов.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листьев для овощей и фру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тов.</w:t>
            </w:r>
          </w:p>
          <w:p w:rsidR="0075704B" w:rsidRDefault="0075704B" w:rsidP="002C4C1C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бота. 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«Таинственные лаб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ринты».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Логопедический 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бом №1, стр.5.</w:t>
            </w:r>
          </w:p>
        </w:tc>
        <w:tc>
          <w:tcPr>
            <w:tcW w:w="3827" w:type="dxa"/>
          </w:tcPr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Настроить детей на дальне</w:t>
            </w:r>
            <w:r w:rsidRPr="00B30AA8">
              <w:rPr>
                <w:sz w:val="28"/>
                <w:szCs w:val="28"/>
              </w:rPr>
              <w:t>й</w:t>
            </w:r>
            <w:r w:rsidRPr="00B30AA8">
              <w:rPr>
                <w:sz w:val="28"/>
                <w:szCs w:val="28"/>
              </w:rPr>
              <w:t>шую деятельность по пер</w:t>
            </w:r>
            <w:r w:rsidRPr="00B30AA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садке растений</w:t>
            </w:r>
            <w:r w:rsidRPr="00B30A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грунт</w:t>
            </w:r>
            <w:r w:rsidRPr="00B30AA8">
              <w:rPr>
                <w:sz w:val="28"/>
                <w:szCs w:val="28"/>
              </w:rPr>
              <w:t xml:space="preserve"> на участке сада.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эл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ментарные математические представления, память, 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мание.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мание, связную речь, память. 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ботать с цветной бумагой, развивать терпение, усидч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вость.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мостоятельно лепить из сол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ного теста.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ботать с гуашевыми краск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ми, воспитывать аккура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ность в работе.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ботать с ножницами, восп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тывать осторожность, акк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ратность.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мять, внимание, усидчивость.</w:t>
            </w:r>
          </w:p>
        </w:tc>
        <w:tc>
          <w:tcPr>
            <w:tcW w:w="1775" w:type="dxa"/>
          </w:tcPr>
          <w:p w:rsidR="0075704B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Воспитат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>ли, дети</w:t>
            </w: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75704B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ли, дети.</w:t>
            </w: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ли, дети.</w:t>
            </w: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ли, дети.</w:t>
            </w: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ли, дети.</w:t>
            </w: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ли, дети.</w:t>
            </w: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ли, дети. </w:t>
            </w: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5704B" w:rsidRPr="00B30AA8" w:rsidRDefault="0075704B" w:rsidP="00A81275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ли, дети.</w:t>
            </w:r>
          </w:p>
        </w:tc>
        <w:tc>
          <w:tcPr>
            <w:tcW w:w="1384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75704B" w:rsidRPr="00B30AA8" w:rsidTr="00B30AA8">
        <w:tc>
          <w:tcPr>
            <w:tcW w:w="10389" w:type="dxa"/>
            <w:gridSpan w:val="5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3 этап - заключительный</w:t>
            </w:r>
          </w:p>
        </w:tc>
      </w:tr>
      <w:tr w:rsidR="0075704B" w:rsidRPr="00B30AA8" w:rsidTr="00B30AA8">
        <w:tc>
          <w:tcPr>
            <w:tcW w:w="568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Анализ результати</w:t>
            </w:r>
            <w:r w:rsidRPr="00B30AA8">
              <w:rPr>
                <w:sz w:val="28"/>
                <w:szCs w:val="28"/>
              </w:rPr>
              <w:t>в</w:t>
            </w:r>
            <w:r w:rsidRPr="00B30AA8">
              <w:rPr>
                <w:sz w:val="28"/>
                <w:szCs w:val="28"/>
              </w:rPr>
              <w:t>ности: Рассказы д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>тей о том</w:t>
            </w:r>
            <w:r>
              <w:rPr>
                <w:sz w:val="28"/>
                <w:szCs w:val="28"/>
              </w:rPr>
              <w:t>,</w:t>
            </w:r>
            <w:r w:rsidRPr="00B30AA8">
              <w:rPr>
                <w:sz w:val="28"/>
                <w:szCs w:val="28"/>
              </w:rPr>
              <w:t xml:space="preserve"> как ухаж</w:t>
            </w:r>
            <w:r w:rsidRPr="00B30AA8">
              <w:rPr>
                <w:sz w:val="28"/>
                <w:szCs w:val="28"/>
              </w:rPr>
              <w:t>и</w:t>
            </w:r>
            <w:r w:rsidRPr="00B30AA8">
              <w:rPr>
                <w:sz w:val="28"/>
                <w:szCs w:val="28"/>
              </w:rPr>
              <w:t>вали за растениями.</w:t>
            </w:r>
          </w:p>
        </w:tc>
        <w:tc>
          <w:tcPr>
            <w:tcW w:w="3827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Продолжить учить детей пр</w:t>
            </w:r>
            <w:r w:rsidRPr="00B30AA8">
              <w:rPr>
                <w:sz w:val="28"/>
                <w:szCs w:val="28"/>
              </w:rPr>
              <w:t>а</w:t>
            </w:r>
            <w:r w:rsidRPr="00B30AA8">
              <w:rPr>
                <w:sz w:val="28"/>
                <w:szCs w:val="28"/>
              </w:rPr>
              <w:t xml:space="preserve">вильно строить суждения и делать выводы о создании благоприятных условий  </w:t>
            </w:r>
          </w:p>
        </w:tc>
        <w:tc>
          <w:tcPr>
            <w:tcW w:w="177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>Воспитат</w:t>
            </w:r>
            <w:r w:rsidRPr="00B30AA8">
              <w:rPr>
                <w:sz w:val="28"/>
                <w:szCs w:val="28"/>
              </w:rPr>
              <w:t>е</w:t>
            </w:r>
            <w:r w:rsidRPr="00B30AA8">
              <w:rPr>
                <w:sz w:val="28"/>
                <w:szCs w:val="28"/>
              </w:rPr>
              <w:t>ли,</w:t>
            </w:r>
          </w:p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B30AA8">
              <w:rPr>
                <w:sz w:val="28"/>
                <w:szCs w:val="28"/>
              </w:rPr>
              <w:t xml:space="preserve">  дети</w:t>
            </w:r>
          </w:p>
        </w:tc>
        <w:tc>
          <w:tcPr>
            <w:tcW w:w="1384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75704B" w:rsidRPr="00B30AA8" w:rsidTr="00B30AA8">
        <w:tc>
          <w:tcPr>
            <w:tcW w:w="568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75704B" w:rsidRPr="00B30AA8" w:rsidRDefault="0075704B" w:rsidP="00B30AA8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75704B" w:rsidRPr="00CB507F" w:rsidRDefault="0075704B" w:rsidP="00CB507F">
      <w:pPr>
        <w:spacing w:after="0" w:line="360" w:lineRule="auto"/>
        <w:rPr>
          <w:b/>
          <w:sz w:val="28"/>
          <w:szCs w:val="28"/>
        </w:rPr>
      </w:pPr>
    </w:p>
    <w:p w:rsidR="0075704B" w:rsidRPr="00CB507F" w:rsidRDefault="0075704B" w:rsidP="00CB507F">
      <w:pPr>
        <w:spacing w:after="0" w:line="360" w:lineRule="auto"/>
        <w:rPr>
          <w:b/>
          <w:sz w:val="28"/>
          <w:szCs w:val="28"/>
        </w:rPr>
      </w:pPr>
    </w:p>
    <w:p w:rsidR="0075704B" w:rsidRPr="00CB507F" w:rsidRDefault="0075704B" w:rsidP="00CB507F">
      <w:pPr>
        <w:spacing w:after="0" w:line="360" w:lineRule="auto"/>
        <w:rPr>
          <w:b/>
          <w:sz w:val="28"/>
          <w:szCs w:val="28"/>
        </w:rPr>
      </w:pPr>
      <w:r w:rsidRPr="00CB507F">
        <w:rPr>
          <w:b/>
          <w:sz w:val="28"/>
          <w:szCs w:val="28"/>
        </w:rPr>
        <w:t>По  ре</w:t>
      </w:r>
      <w:r>
        <w:rPr>
          <w:b/>
          <w:sz w:val="28"/>
          <w:szCs w:val="28"/>
        </w:rPr>
        <w:t>ализации проекта «Сад-Огород</w:t>
      </w:r>
      <w:r w:rsidRPr="00CB507F">
        <w:rPr>
          <w:b/>
          <w:sz w:val="28"/>
          <w:szCs w:val="28"/>
        </w:rPr>
        <w:t>» были получены следующие резул</w:t>
      </w:r>
      <w:r w:rsidRPr="00CB507F">
        <w:rPr>
          <w:b/>
          <w:sz w:val="28"/>
          <w:szCs w:val="28"/>
        </w:rPr>
        <w:t>ь</w:t>
      </w:r>
      <w:r w:rsidRPr="00CB507F">
        <w:rPr>
          <w:b/>
          <w:sz w:val="28"/>
          <w:szCs w:val="28"/>
        </w:rPr>
        <w:t>таты:</w:t>
      </w:r>
    </w:p>
    <w:p w:rsidR="0075704B" w:rsidRPr="00CB507F" w:rsidRDefault="0075704B" w:rsidP="00D775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Де</w:t>
      </w:r>
      <w:r>
        <w:rPr>
          <w:sz w:val="28"/>
          <w:szCs w:val="28"/>
        </w:rPr>
        <w:t>ти познакомились с декоративными</w:t>
      </w:r>
      <w:r w:rsidRPr="00CB507F">
        <w:rPr>
          <w:sz w:val="28"/>
          <w:szCs w:val="28"/>
        </w:rPr>
        <w:t xml:space="preserve"> и культурными растениями.</w:t>
      </w:r>
    </w:p>
    <w:p w:rsidR="0075704B" w:rsidRPr="00CB507F" w:rsidRDefault="0075704B" w:rsidP="00D775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У детей формируется интерес к опытнической и исследовательской де</w:t>
      </w:r>
      <w:r w:rsidRPr="00CB507F">
        <w:rPr>
          <w:sz w:val="28"/>
          <w:szCs w:val="28"/>
        </w:rPr>
        <w:t>я</w:t>
      </w:r>
      <w:r w:rsidRPr="00CB507F">
        <w:rPr>
          <w:sz w:val="28"/>
          <w:szCs w:val="28"/>
        </w:rPr>
        <w:t>тельности по выращиванию культурных растений в комнатных условиях.</w:t>
      </w:r>
    </w:p>
    <w:p w:rsidR="0075704B" w:rsidRPr="00CB507F" w:rsidRDefault="0075704B" w:rsidP="00D775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75704B" w:rsidRPr="00CB507F" w:rsidRDefault="0075704B" w:rsidP="00D775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Дети увидели многообразие посевного материала.</w:t>
      </w:r>
    </w:p>
    <w:p w:rsidR="0075704B" w:rsidRPr="00CB507F" w:rsidRDefault="0075704B" w:rsidP="00D775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Дети стали бережнее относиться к растительному миру.</w:t>
      </w:r>
    </w:p>
    <w:p w:rsidR="0075704B" w:rsidRPr="00CB507F" w:rsidRDefault="0075704B" w:rsidP="00D775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 xml:space="preserve">В </w:t>
      </w:r>
      <w:r>
        <w:rPr>
          <w:sz w:val="28"/>
          <w:szCs w:val="28"/>
        </w:rPr>
        <w:t>группе был создан «огород» на подоконнике</w:t>
      </w:r>
      <w:r w:rsidRPr="00CB507F">
        <w:rPr>
          <w:sz w:val="28"/>
          <w:szCs w:val="28"/>
        </w:rPr>
        <w:t>.</w:t>
      </w:r>
    </w:p>
    <w:p w:rsidR="0075704B" w:rsidRPr="00CB507F" w:rsidRDefault="0075704B" w:rsidP="00D775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Дети стали более уважительно относиться к труду.</w:t>
      </w:r>
    </w:p>
    <w:p w:rsidR="0075704B" w:rsidRPr="00CB507F" w:rsidRDefault="0075704B" w:rsidP="00D775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Наблюдение за растениями были зафиксированы в дневнике наблюдений.</w:t>
      </w:r>
    </w:p>
    <w:p w:rsidR="0075704B" w:rsidRPr="00CB507F" w:rsidRDefault="0075704B" w:rsidP="00D775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>Родители приняли активное у</w:t>
      </w:r>
      <w:r>
        <w:rPr>
          <w:sz w:val="28"/>
          <w:szCs w:val="28"/>
        </w:rPr>
        <w:t>частие в проекте «Сад-огород</w:t>
      </w:r>
      <w:r w:rsidRPr="00CB507F">
        <w:rPr>
          <w:sz w:val="28"/>
          <w:szCs w:val="28"/>
        </w:rPr>
        <w:t>».</w:t>
      </w:r>
    </w:p>
    <w:p w:rsidR="0075704B" w:rsidRPr="00CB507F" w:rsidRDefault="0075704B" w:rsidP="00D7755E">
      <w:pPr>
        <w:pStyle w:val="ListParagraph"/>
        <w:spacing w:after="0" w:line="360" w:lineRule="auto"/>
        <w:jc w:val="both"/>
        <w:rPr>
          <w:sz w:val="28"/>
          <w:szCs w:val="28"/>
        </w:rPr>
      </w:pPr>
    </w:p>
    <w:p w:rsidR="0075704B" w:rsidRPr="00CB507F" w:rsidRDefault="0075704B" w:rsidP="00CB507F">
      <w:pPr>
        <w:pStyle w:val="ListParagraph"/>
        <w:spacing w:after="0" w:line="360" w:lineRule="auto"/>
        <w:rPr>
          <w:b/>
          <w:sz w:val="28"/>
          <w:szCs w:val="28"/>
        </w:rPr>
      </w:pPr>
      <w:r w:rsidRPr="00CB507F">
        <w:rPr>
          <w:b/>
          <w:sz w:val="28"/>
          <w:szCs w:val="28"/>
        </w:rPr>
        <w:t>Работа с родителями:</w:t>
      </w:r>
    </w:p>
    <w:p w:rsidR="0075704B" w:rsidRPr="00CB507F" w:rsidRDefault="0075704B" w:rsidP="00D7755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 на тему:</w:t>
      </w:r>
      <w:r w:rsidRPr="008C3312">
        <w:rPr>
          <w:sz w:val="28"/>
          <w:szCs w:val="28"/>
        </w:rPr>
        <w:t xml:space="preserve"> </w:t>
      </w:r>
      <w:r>
        <w:rPr>
          <w:sz w:val="28"/>
          <w:szCs w:val="28"/>
        </w:rPr>
        <w:t>Сад-огород</w:t>
      </w:r>
      <w:r w:rsidRPr="00CB507F">
        <w:rPr>
          <w:sz w:val="28"/>
          <w:szCs w:val="28"/>
        </w:rPr>
        <w:t>».</w:t>
      </w:r>
    </w:p>
    <w:p w:rsidR="0075704B" w:rsidRDefault="0075704B" w:rsidP="00D7755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CB507F">
        <w:rPr>
          <w:sz w:val="28"/>
          <w:szCs w:val="28"/>
        </w:rPr>
        <w:t xml:space="preserve">Помощь родителей в приобретении инвентаря, посевного материла для </w:t>
      </w:r>
      <w:r>
        <w:rPr>
          <w:sz w:val="28"/>
          <w:szCs w:val="28"/>
        </w:rPr>
        <w:t>«</w:t>
      </w:r>
      <w:r w:rsidRPr="00CB507F">
        <w:rPr>
          <w:sz w:val="28"/>
          <w:szCs w:val="28"/>
        </w:rPr>
        <w:t>огорода</w:t>
      </w:r>
      <w:r>
        <w:rPr>
          <w:sz w:val="28"/>
          <w:szCs w:val="28"/>
        </w:rPr>
        <w:t>»</w:t>
      </w:r>
      <w:r w:rsidRPr="00CB507F">
        <w:rPr>
          <w:sz w:val="28"/>
          <w:szCs w:val="28"/>
        </w:rPr>
        <w:t xml:space="preserve"> на </w:t>
      </w:r>
      <w:r>
        <w:rPr>
          <w:sz w:val="28"/>
          <w:szCs w:val="28"/>
        </w:rPr>
        <w:t>подоконнике</w:t>
      </w:r>
      <w:r w:rsidRPr="00CB507F">
        <w:rPr>
          <w:sz w:val="28"/>
          <w:szCs w:val="28"/>
        </w:rPr>
        <w:t>.</w:t>
      </w:r>
    </w:p>
    <w:p w:rsidR="0075704B" w:rsidRPr="00CB507F" w:rsidRDefault="0075704B" w:rsidP="00CB507F">
      <w:pPr>
        <w:pStyle w:val="ListParagraph"/>
        <w:spacing w:after="0" w:line="360" w:lineRule="auto"/>
        <w:ind w:left="1080"/>
        <w:rPr>
          <w:sz w:val="28"/>
          <w:szCs w:val="28"/>
        </w:rPr>
      </w:pPr>
    </w:p>
    <w:sectPr w:rsidR="0075704B" w:rsidRPr="00CB507F" w:rsidSect="007F6D1C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6AF"/>
    <w:multiLevelType w:val="hybridMultilevel"/>
    <w:tmpl w:val="B4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9E0A0C"/>
    <w:multiLevelType w:val="hybridMultilevel"/>
    <w:tmpl w:val="7608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0E1F46"/>
    <w:multiLevelType w:val="hybridMultilevel"/>
    <w:tmpl w:val="15C6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88234A"/>
    <w:multiLevelType w:val="hybridMultilevel"/>
    <w:tmpl w:val="6A78DB16"/>
    <w:lvl w:ilvl="0" w:tplc="C00ADC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D90500"/>
    <w:multiLevelType w:val="hybridMultilevel"/>
    <w:tmpl w:val="0388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F66F4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518D6535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64E85F31"/>
    <w:multiLevelType w:val="hybridMultilevel"/>
    <w:tmpl w:val="6E66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DE40AD"/>
    <w:multiLevelType w:val="multilevel"/>
    <w:tmpl w:val="F4A0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ED0"/>
    <w:rsid w:val="00035D85"/>
    <w:rsid w:val="00040130"/>
    <w:rsid w:val="0004784E"/>
    <w:rsid w:val="000550E6"/>
    <w:rsid w:val="00060548"/>
    <w:rsid w:val="00080ACA"/>
    <w:rsid w:val="0009144A"/>
    <w:rsid w:val="000957D8"/>
    <w:rsid w:val="000A1E10"/>
    <w:rsid w:val="000B2422"/>
    <w:rsid w:val="000F0070"/>
    <w:rsid w:val="00122043"/>
    <w:rsid w:val="00136B3D"/>
    <w:rsid w:val="0014360C"/>
    <w:rsid w:val="00163E86"/>
    <w:rsid w:val="00172DDB"/>
    <w:rsid w:val="001A4884"/>
    <w:rsid w:val="001C7C46"/>
    <w:rsid w:val="001E0C29"/>
    <w:rsid w:val="001F61EC"/>
    <w:rsid w:val="00205ED0"/>
    <w:rsid w:val="002115F9"/>
    <w:rsid w:val="00215EE7"/>
    <w:rsid w:val="00221DA2"/>
    <w:rsid w:val="0026000A"/>
    <w:rsid w:val="002964D2"/>
    <w:rsid w:val="002C4C1C"/>
    <w:rsid w:val="002C50CF"/>
    <w:rsid w:val="003245A8"/>
    <w:rsid w:val="00327A47"/>
    <w:rsid w:val="00330756"/>
    <w:rsid w:val="00345C07"/>
    <w:rsid w:val="00361434"/>
    <w:rsid w:val="003813D8"/>
    <w:rsid w:val="00383296"/>
    <w:rsid w:val="00384845"/>
    <w:rsid w:val="00390526"/>
    <w:rsid w:val="003B68A8"/>
    <w:rsid w:val="003C5A0C"/>
    <w:rsid w:val="003E3E2A"/>
    <w:rsid w:val="003F52D0"/>
    <w:rsid w:val="003F7925"/>
    <w:rsid w:val="00402BBB"/>
    <w:rsid w:val="004154A3"/>
    <w:rsid w:val="004173A9"/>
    <w:rsid w:val="004203EE"/>
    <w:rsid w:val="004252B9"/>
    <w:rsid w:val="00485F9A"/>
    <w:rsid w:val="00486D70"/>
    <w:rsid w:val="00490E94"/>
    <w:rsid w:val="00494A5E"/>
    <w:rsid w:val="004A17F3"/>
    <w:rsid w:val="004A3D77"/>
    <w:rsid w:val="004A4A80"/>
    <w:rsid w:val="004F5E75"/>
    <w:rsid w:val="004F63F3"/>
    <w:rsid w:val="00505082"/>
    <w:rsid w:val="0051081E"/>
    <w:rsid w:val="00531674"/>
    <w:rsid w:val="00534F1B"/>
    <w:rsid w:val="00546598"/>
    <w:rsid w:val="00574923"/>
    <w:rsid w:val="005807FA"/>
    <w:rsid w:val="0058795A"/>
    <w:rsid w:val="00595983"/>
    <w:rsid w:val="005A051D"/>
    <w:rsid w:val="005A4A14"/>
    <w:rsid w:val="005E4456"/>
    <w:rsid w:val="00604318"/>
    <w:rsid w:val="0062317A"/>
    <w:rsid w:val="00624E84"/>
    <w:rsid w:val="00642B58"/>
    <w:rsid w:val="0065231D"/>
    <w:rsid w:val="006B1BB4"/>
    <w:rsid w:val="006C4E6D"/>
    <w:rsid w:val="006C5D3B"/>
    <w:rsid w:val="006D2985"/>
    <w:rsid w:val="00715F54"/>
    <w:rsid w:val="0073221C"/>
    <w:rsid w:val="00734A7E"/>
    <w:rsid w:val="00741CBB"/>
    <w:rsid w:val="0075459D"/>
    <w:rsid w:val="0075704B"/>
    <w:rsid w:val="00766503"/>
    <w:rsid w:val="00771322"/>
    <w:rsid w:val="0078320A"/>
    <w:rsid w:val="007A4920"/>
    <w:rsid w:val="007C30C3"/>
    <w:rsid w:val="007C7A2A"/>
    <w:rsid w:val="007E6473"/>
    <w:rsid w:val="007E6FAD"/>
    <w:rsid w:val="007F6D1C"/>
    <w:rsid w:val="008069A5"/>
    <w:rsid w:val="00850003"/>
    <w:rsid w:val="00856C1C"/>
    <w:rsid w:val="008772A9"/>
    <w:rsid w:val="0088451F"/>
    <w:rsid w:val="0088716E"/>
    <w:rsid w:val="00896B23"/>
    <w:rsid w:val="008C3312"/>
    <w:rsid w:val="008F59CA"/>
    <w:rsid w:val="008F670A"/>
    <w:rsid w:val="00910A7E"/>
    <w:rsid w:val="0091378D"/>
    <w:rsid w:val="009161AB"/>
    <w:rsid w:val="009162C1"/>
    <w:rsid w:val="00934149"/>
    <w:rsid w:val="00941C43"/>
    <w:rsid w:val="00980AE1"/>
    <w:rsid w:val="00983B79"/>
    <w:rsid w:val="009A4FB4"/>
    <w:rsid w:val="009A6146"/>
    <w:rsid w:val="009C5C4E"/>
    <w:rsid w:val="00A01A2D"/>
    <w:rsid w:val="00A022AA"/>
    <w:rsid w:val="00A23814"/>
    <w:rsid w:val="00A569D6"/>
    <w:rsid w:val="00A81275"/>
    <w:rsid w:val="00AD5D68"/>
    <w:rsid w:val="00B00BEA"/>
    <w:rsid w:val="00B166A0"/>
    <w:rsid w:val="00B30AA8"/>
    <w:rsid w:val="00B60A0D"/>
    <w:rsid w:val="00BA2932"/>
    <w:rsid w:val="00BC566E"/>
    <w:rsid w:val="00BD109F"/>
    <w:rsid w:val="00BD36E7"/>
    <w:rsid w:val="00BD40AF"/>
    <w:rsid w:val="00C120B6"/>
    <w:rsid w:val="00C32991"/>
    <w:rsid w:val="00C57285"/>
    <w:rsid w:val="00C77163"/>
    <w:rsid w:val="00C923CB"/>
    <w:rsid w:val="00C9464B"/>
    <w:rsid w:val="00CA5734"/>
    <w:rsid w:val="00CB507F"/>
    <w:rsid w:val="00CD6BE6"/>
    <w:rsid w:val="00CF4621"/>
    <w:rsid w:val="00D10388"/>
    <w:rsid w:val="00D10E0C"/>
    <w:rsid w:val="00D137EA"/>
    <w:rsid w:val="00D174AC"/>
    <w:rsid w:val="00D23CB5"/>
    <w:rsid w:val="00D35225"/>
    <w:rsid w:val="00D5557A"/>
    <w:rsid w:val="00D62DAE"/>
    <w:rsid w:val="00D67E3D"/>
    <w:rsid w:val="00D7755E"/>
    <w:rsid w:val="00DB7E50"/>
    <w:rsid w:val="00DD3F4C"/>
    <w:rsid w:val="00E27705"/>
    <w:rsid w:val="00E35DCE"/>
    <w:rsid w:val="00E451A3"/>
    <w:rsid w:val="00E92523"/>
    <w:rsid w:val="00E969BB"/>
    <w:rsid w:val="00EB5993"/>
    <w:rsid w:val="00EE2D6A"/>
    <w:rsid w:val="00EF6BAA"/>
    <w:rsid w:val="00F03571"/>
    <w:rsid w:val="00F10C21"/>
    <w:rsid w:val="00F1683C"/>
    <w:rsid w:val="00F57A93"/>
    <w:rsid w:val="00F722FC"/>
    <w:rsid w:val="00F75CA8"/>
    <w:rsid w:val="00FA75AE"/>
    <w:rsid w:val="00FD0FB2"/>
    <w:rsid w:val="00FD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7E"/>
    <w:pPr>
      <w:spacing w:after="200" w:line="276" w:lineRule="auto"/>
    </w:pPr>
    <w:rPr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0B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05082"/>
    <w:pPr>
      <w:ind w:left="720"/>
      <w:contextualSpacing/>
    </w:pPr>
  </w:style>
  <w:style w:type="table" w:styleId="TableGrid">
    <w:name w:val="Table Grid"/>
    <w:basedOn w:val="TableNormal"/>
    <w:uiPriority w:val="99"/>
    <w:rsid w:val="00D23C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Normal"/>
    <w:uiPriority w:val="99"/>
    <w:rsid w:val="0038329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536</TotalTime>
  <Pages>8</Pages>
  <Words>1153</Words>
  <Characters>6574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св</cp:lastModifiedBy>
  <cp:revision>103</cp:revision>
  <cp:lastPrinted>2015-08-14T09:14:00Z</cp:lastPrinted>
  <dcterms:created xsi:type="dcterms:W3CDTF">2012-04-19T19:37:00Z</dcterms:created>
  <dcterms:modified xsi:type="dcterms:W3CDTF">2015-08-17T08:27:00Z</dcterms:modified>
</cp:coreProperties>
</file>