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44" w:rsidRPr="000B1202" w:rsidRDefault="00836644">
      <w:pPr>
        <w:outlineLvl w:val="0"/>
        <w:rPr>
          <w:rFonts w:ascii="Times New Roman" w:hAnsi="Times New Roman" w:cs="Times New Roman"/>
        </w:rPr>
      </w:pPr>
      <w:bookmarkStart w:id="0" w:name="bookmark0"/>
    </w:p>
    <w:p w:rsidR="00836644" w:rsidRPr="000B1202" w:rsidRDefault="00836644" w:rsidP="000B1202">
      <w:pPr>
        <w:jc w:val="center"/>
        <w:outlineLvl w:val="0"/>
        <w:rPr>
          <w:rFonts w:ascii="Times New Roman" w:hAnsi="Times New Roman" w:cs="Times New Roman"/>
          <w:b/>
          <w:bCs/>
          <w:sz w:val="32"/>
          <w:szCs w:val="32"/>
        </w:rPr>
      </w:pPr>
      <w:r w:rsidRPr="000B1202">
        <w:rPr>
          <w:rFonts w:ascii="Times New Roman" w:hAnsi="Times New Roman" w:cs="Times New Roman"/>
          <w:b/>
          <w:bCs/>
          <w:sz w:val="32"/>
          <w:szCs w:val="32"/>
        </w:rPr>
        <w:t>Познавательно-этические беседы</w:t>
      </w:r>
      <w:bookmarkEnd w:id="0"/>
      <w:r>
        <w:rPr>
          <w:rFonts w:ascii="Times New Roman" w:hAnsi="Times New Roman" w:cs="Times New Roman"/>
          <w:b/>
          <w:bCs/>
          <w:sz w:val="32"/>
          <w:szCs w:val="32"/>
        </w:rPr>
        <w:t xml:space="preserve"> с детьми старшего дошкольного возраста</w:t>
      </w:r>
    </w:p>
    <w:p w:rsidR="00836644" w:rsidRPr="000B1202" w:rsidRDefault="00836644">
      <w:pPr>
        <w:outlineLvl w:val="0"/>
        <w:rPr>
          <w:rFonts w:ascii="Times New Roman" w:hAnsi="Times New Roman" w:cs="Times New Roman"/>
          <w:b/>
          <w:bCs/>
          <w:sz w:val="32"/>
          <w:szCs w:val="32"/>
        </w:rPr>
      </w:pPr>
    </w:p>
    <w:p w:rsidR="00836644" w:rsidRPr="000B1202" w:rsidRDefault="00836644" w:rsidP="000B1202">
      <w:pPr>
        <w:jc w:val="center"/>
        <w:outlineLvl w:val="0"/>
        <w:rPr>
          <w:rFonts w:ascii="Times New Roman" w:hAnsi="Times New Roman" w:cs="Times New Roman"/>
          <w:b/>
          <w:bCs/>
          <w:sz w:val="32"/>
          <w:szCs w:val="32"/>
        </w:rPr>
      </w:pPr>
      <w:r w:rsidRPr="000B1202">
        <w:rPr>
          <w:rFonts w:ascii="Times New Roman" w:hAnsi="Times New Roman" w:cs="Times New Roman"/>
          <w:b/>
          <w:bCs/>
          <w:sz w:val="32"/>
          <w:szCs w:val="32"/>
        </w:rPr>
        <w:t>Планирование</w:t>
      </w:r>
    </w:p>
    <w:p w:rsidR="00836644" w:rsidRPr="000B1202" w:rsidRDefault="00836644">
      <w:pPr>
        <w:outlineLvl w:val="1"/>
        <w:rPr>
          <w:rFonts w:ascii="Times New Roman" w:hAnsi="Times New Roman" w:cs="Times New Roman"/>
        </w:rPr>
      </w:pPr>
    </w:p>
    <w:tbl>
      <w:tblPr>
        <w:tblOverlap w:val="never"/>
        <w:tblW w:w="9049" w:type="dxa"/>
        <w:tblInd w:w="-8" w:type="dxa"/>
        <w:tblLayout w:type="fixed"/>
        <w:tblCellMar>
          <w:left w:w="10" w:type="dxa"/>
          <w:right w:w="10" w:type="dxa"/>
        </w:tblCellMar>
        <w:tblLook w:val="00A0"/>
      </w:tblPr>
      <w:tblGrid>
        <w:gridCol w:w="1277"/>
        <w:gridCol w:w="3886"/>
        <w:gridCol w:w="3886"/>
      </w:tblGrid>
      <w:tr w:rsidR="00836644" w:rsidRPr="000B1202">
        <w:trPr>
          <w:trHeight w:val="457"/>
        </w:trPr>
        <w:tc>
          <w:tcPr>
            <w:tcW w:w="1277" w:type="dxa"/>
            <w:tcBorders>
              <w:top w:val="single" w:sz="4" w:space="0" w:color="auto"/>
              <w:left w:val="single" w:sz="4" w:space="0" w:color="auto"/>
              <w:bottom w:val="single" w:sz="4" w:space="0" w:color="auto"/>
            </w:tcBorders>
            <w:shd w:val="clear" w:color="auto" w:fill="FFFFFF"/>
            <w:vAlign w:val="center"/>
          </w:tcPr>
          <w:p w:rsidR="00836644" w:rsidRPr="000B1202" w:rsidRDefault="00836644">
            <w:pPr>
              <w:rPr>
                <w:rFonts w:ascii="Times New Roman" w:hAnsi="Times New Roman" w:cs="Times New Roman"/>
              </w:rPr>
            </w:pPr>
            <w:r>
              <w:rPr>
                <w:rFonts w:ascii="Times New Roman" w:hAnsi="Times New Roman" w:cs="Times New Roman"/>
              </w:rPr>
              <w:t>месяц</w:t>
            </w:r>
          </w:p>
        </w:tc>
        <w:tc>
          <w:tcPr>
            <w:tcW w:w="3886" w:type="dxa"/>
            <w:tcBorders>
              <w:top w:val="single" w:sz="4" w:space="0" w:color="auto"/>
              <w:left w:val="single" w:sz="4" w:space="0" w:color="auto"/>
              <w:bottom w:val="single" w:sz="4" w:space="0" w:color="auto"/>
            </w:tcBorders>
            <w:shd w:val="clear" w:color="auto" w:fill="FFFFFF"/>
            <w:vAlign w:val="bottom"/>
          </w:tcPr>
          <w:p w:rsidR="00836644" w:rsidRPr="000B1202" w:rsidRDefault="00836644">
            <w:pPr>
              <w:rPr>
                <w:rFonts w:ascii="Times New Roman" w:hAnsi="Times New Roman" w:cs="Times New Roman"/>
              </w:rPr>
            </w:pPr>
            <w:r>
              <w:rPr>
                <w:rFonts w:ascii="Times New Roman" w:hAnsi="Times New Roman" w:cs="Times New Roman"/>
              </w:rPr>
              <w:t>1</w:t>
            </w:r>
            <w:r w:rsidRPr="000B1202">
              <w:rPr>
                <w:rFonts w:ascii="Times New Roman" w:hAnsi="Times New Roman" w:cs="Times New Roman"/>
              </w:rPr>
              <w:t>-я неделя</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bottom"/>
          </w:tcPr>
          <w:p w:rsidR="00836644" w:rsidRPr="000B1202" w:rsidRDefault="00836644">
            <w:pPr>
              <w:rPr>
                <w:rFonts w:ascii="Times New Roman" w:hAnsi="Times New Roman" w:cs="Times New Roman"/>
              </w:rPr>
            </w:pPr>
            <w:r>
              <w:rPr>
                <w:rFonts w:ascii="Times New Roman" w:hAnsi="Times New Roman" w:cs="Times New Roman"/>
              </w:rPr>
              <w:t>2</w:t>
            </w:r>
            <w:r w:rsidRPr="000B1202">
              <w:rPr>
                <w:rFonts w:ascii="Times New Roman" w:hAnsi="Times New Roman" w:cs="Times New Roman"/>
              </w:rPr>
              <w:t>-я неделя</w:t>
            </w:r>
          </w:p>
        </w:tc>
      </w:tr>
      <w:tr w:rsidR="00836644" w:rsidRPr="000B1202">
        <w:trPr>
          <w:trHeight w:val="1980"/>
        </w:trPr>
        <w:tc>
          <w:tcPr>
            <w:tcW w:w="1277" w:type="dxa"/>
            <w:tcBorders>
              <w:top w:val="single" w:sz="4" w:space="0" w:color="auto"/>
              <w:left w:val="single" w:sz="4" w:space="0" w:color="auto"/>
              <w:bottom w:val="single" w:sz="4" w:space="0" w:color="auto"/>
            </w:tcBorders>
            <w:shd w:val="clear" w:color="auto" w:fill="FFFFFF"/>
          </w:tcPr>
          <w:p w:rsidR="00836644" w:rsidRPr="000B1202" w:rsidRDefault="00836644">
            <w:pPr>
              <w:rPr>
                <w:rFonts w:ascii="Times New Roman" w:hAnsi="Times New Roman" w:cs="Times New Roman"/>
              </w:rPr>
            </w:pPr>
            <w:r>
              <w:rPr>
                <w:rFonts w:ascii="Times New Roman" w:hAnsi="Times New Roman" w:cs="Times New Roman"/>
              </w:rPr>
              <w:t>Октябрь</w:t>
            </w:r>
          </w:p>
        </w:tc>
        <w:tc>
          <w:tcPr>
            <w:tcW w:w="3886" w:type="dxa"/>
            <w:tcBorders>
              <w:top w:val="single" w:sz="4" w:space="0" w:color="auto"/>
              <w:left w:val="single" w:sz="4" w:space="0" w:color="auto"/>
              <w:bottom w:val="single" w:sz="4" w:space="0" w:color="auto"/>
            </w:tcBorders>
            <w:shd w:val="clear" w:color="auto" w:fill="FFFFFF"/>
            <w:vAlign w:val="center"/>
          </w:tcPr>
          <w:p w:rsidR="00836644" w:rsidRPr="000B1202" w:rsidRDefault="00836644" w:rsidP="000B1202">
            <w:pPr>
              <w:rPr>
                <w:rFonts w:ascii="Times New Roman" w:hAnsi="Times New Roman" w:cs="Times New Roman"/>
              </w:rPr>
            </w:pPr>
            <w:r w:rsidRPr="000B1202">
              <w:rPr>
                <w:rFonts w:ascii="Times New Roman" w:hAnsi="Times New Roman" w:cs="Times New Roman"/>
              </w:rPr>
              <w:t>1. Как узнать на</w:t>
            </w:r>
            <w:r w:rsidRPr="000B1202">
              <w:rPr>
                <w:rFonts w:ascii="Times New Roman" w:hAnsi="Times New Roman" w:cs="Times New Roman"/>
              </w:rPr>
              <w:softHyphen/>
              <w:t>строение человека?</w:t>
            </w:r>
          </w:p>
          <w:p w:rsidR="00836644" w:rsidRPr="000B1202" w:rsidRDefault="00836644" w:rsidP="000B1202">
            <w:pPr>
              <w:rPr>
                <w:rFonts w:ascii="Times New Roman" w:hAnsi="Times New Roman" w:cs="Times New Roman"/>
              </w:rPr>
            </w:pPr>
            <w:r w:rsidRPr="000B1202">
              <w:rPr>
                <w:rFonts w:ascii="Times New Roman" w:hAnsi="Times New Roman" w:cs="Times New Roman"/>
              </w:rPr>
              <w:t>2. Предупреждение</w:t>
            </w:r>
          </w:p>
          <w:p w:rsidR="00836644" w:rsidRPr="000B1202" w:rsidRDefault="00836644" w:rsidP="000B1202">
            <w:pPr>
              <w:rPr>
                <w:rFonts w:ascii="Times New Roman" w:hAnsi="Times New Roman" w:cs="Times New Roman"/>
              </w:rPr>
            </w:pPr>
            <w:r w:rsidRPr="000B1202">
              <w:rPr>
                <w:rFonts w:ascii="Times New Roman" w:hAnsi="Times New Roman" w:cs="Times New Roman"/>
              </w:rPr>
              <w:t>несчастных случаев.</w:t>
            </w:r>
          </w:p>
          <w:p w:rsidR="00836644" w:rsidRPr="000B1202" w:rsidRDefault="00836644" w:rsidP="000B1202">
            <w:pPr>
              <w:rPr>
                <w:rFonts w:ascii="Times New Roman" w:hAnsi="Times New Roman" w:cs="Times New Roman"/>
              </w:rPr>
            </w:pPr>
            <w:r w:rsidRPr="000B1202">
              <w:rPr>
                <w:rFonts w:ascii="Times New Roman" w:hAnsi="Times New Roman" w:cs="Times New Roman"/>
              </w:rPr>
              <w:t>3. Можно ли играть с огнем?</w:t>
            </w:r>
          </w:p>
        </w:tc>
        <w:tc>
          <w:tcPr>
            <w:tcW w:w="3886" w:type="dxa"/>
            <w:tcBorders>
              <w:top w:val="single" w:sz="4" w:space="0" w:color="auto"/>
              <w:left w:val="single" w:sz="4" w:space="0" w:color="auto"/>
              <w:bottom w:val="single" w:sz="4" w:space="0" w:color="auto"/>
              <w:right w:val="single" w:sz="4" w:space="0" w:color="auto"/>
            </w:tcBorders>
            <w:shd w:val="clear" w:color="auto" w:fill="FFFFFF"/>
            <w:vAlign w:val="center"/>
          </w:tcPr>
          <w:p w:rsidR="00836644" w:rsidRPr="000B1202" w:rsidRDefault="00836644" w:rsidP="000B1202">
            <w:pPr>
              <w:rPr>
                <w:rFonts w:ascii="Times New Roman" w:hAnsi="Times New Roman" w:cs="Times New Roman"/>
              </w:rPr>
            </w:pPr>
            <w:r w:rsidRPr="000B1202">
              <w:rPr>
                <w:rFonts w:ascii="Times New Roman" w:hAnsi="Times New Roman" w:cs="Times New Roman"/>
              </w:rPr>
              <w:t>1. Как можно по</w:t>
            </w:r>
            <w:r w:rsidRPr="000B1202">
              <w:rPr>
                <w:rFonts w:ascii="Times New Roman" w:hAnsi="Times New Roman" w:cs="Times New Roman"/>
              </w:rPr>
              <w:softHyphen/>
              <w:t>здороваться?</w:t>
            </w:r>
          </w:p>
          <w:p w:rsidR="00836644" w:rsidRPr="000B1202" w:rsidRDefault="00836644" w:rsidP="000B1202">
            <w:pPr>
              <w:rPr>
                <w:rFonts w:ascii="Times New Roman" w:hAnsi="Times New Roman" w:cs="Times New Roman"/>
              </w:rPr>
            </w:pPr>
            <w:r w:rsidRPr="000B1202">
              <w:rPr>
                <w:rFonts w:ascii="Times New Roman" w:hAnsi="Times New Roman" w:cs="Times New Roman"/>
              </w:rPr>
              <w:t>2. Какого ухода требуют уши?</w:t>
            </w:r>
          </w:p>
          <w:p w:rsidR="00836644" w:rsidRPr="000B1202" w:rsidRDefault="00836644" w:rsidP="000B1202">
            <w:pPr>
              <w:rPr>
                <w:rFonts w:ascii="Times New Roman" w:hAnsi="Times New Roman" w:cs="Times New Roman"/>
              </w:rPr>
            </w:pPr>
            <w:r w:rsidRPr="000B1202">
              <w:rPr>
                <w:rFonts w:ascii="Times New Roman" w:hAnsi="Times New Roman" w:cs="Times New Roman"/>
              </w:rPr>
              <w:t>3. Просьбы и подарки.</w:t>
            </w:r>
            <w:r w:rsidRPr="000B1202">
              <w:rPr>
                <w:rFonts w:ascii="Times New Roman" w:hAnsi="Times New Roman" w:cs="Times New Roman"/>
              </w:rPr>
              <w:softHyphen/>
            </w:r>
          </w:p>
        </w:tc>
      </w:tr>
      <w:tr w:rsidR="00836644" w:rsidRPr="000B1202">
        <w:trPr>
          <w:trHeight w:val="1980"/>
        </w:trPr>
        <w:tc>
          <w:tcPr>
            <w:tcW w:w="1277" w:type="dxa"/>
            <w:tcBorders>
              <w:top w:val="single" w:sz="4" w:space="0" w:color="auto"/>
              <w:left w:val="single" w:sz="4" w:space="0" w:color="auto"/>
              <w:bottom w:val="single" w:sz="4" w:space="0" w:color="auto"/>
            </w:tcBorders>
            <w:shd w:val="clear" w:color="auto" w:fill="FFFFFF"/>
          </w:tcPr>
          <w:p w:rsidR="00836644" w:rsidRDefault="00836644">
            <w:pPr>
              <w:rPr>
                <w:rFonts w:ascii="Times New Roman" w:hAnsi="Times New Roman" w:cs="Times New Roman"/>
              </w:rPr>
            </w:pPr>
          </w:p>
          <w:p w:rsidR="00836644" w:rsidRDefault="00836644">
            <w:pPr>
              <w:rPr>
                <w:rFonts w:ascii="Times New Roman" w:hAnsi="Times New Roman" w:cs="Times New Roman"/>
              </w:rPr>
            </w:pPr>
          </w:p>
          <w:p w:rsidR="00836644" w:rsidRPr="000B1202" w:rsidRDefault="00836644">
            <w:pPr>
              <w:rPr>
                <w:rFonts w:ascii="Times New Roman" w:hAnsi="Times New Roman" w:cs="Times New Roman"/>
              </w:rPr>
            </w:pPr>
            <w:r>
              <w:rPr>
                <w:rFonts w:ascii="Times New Roman" w:hAnsi="Times New Roman" w:cs="Times New Roman"/>
              </w:rPr>
              <w:t>Ноябрь</w:t>
            </w:r>
          </w:p>
        </w:tc>
        <w:tc>
          <w:tcPr>
            <w:tcW w:w="3886" w:type="dxa"/>
            <w:tcBorders>
              <w:top w:val="single" w:sz="4" w:space="0" w:color="auto"/>
              <w:left w:val="single" w:sz="4" w:space="0" w:color="auto"/>
              <w:bottom w:val="single" w:sz="4" w:space="0" w:color="auto"/>
            </w:tcBorders>
            <w:shd w:val="clear" w:color="auto" w:fill="FFFFFF"/>
          </w:tcPr>
          <w:p w:rsidR="00836644" w:rsidRPr="000B1202" w:rsidRDefault="00836644" w:rsidP="000B1202">
            <w:pPr>
              <w:rPr>
                <w:rFonts w:ascii="Times New Roman" w:hAnsi="Times New Roman" w:cs="Times New Roman"/>
              </w:rPr>
            </w:pPr>
            <w:r w:rsidRPr="000B1202">
              <w:rPr>
                <w:rFonts w:ascii="Times New Roman" w:hAnsi="Times New Roman" w:cs="Times New Roman"/>
              </w:rPr>
              <w:t>1. Знаешь ли ты</w:t>
            </w:r>
            <w:r>
              <w:rPr>
                <w:rFonts w:ascii="Times New Roman" w:hAnsi="Times New Roman" w:cs="Times New Roman"/>
              </w:rPr>
              <w:t xml:space="preserve"> </w:t>
            </w:r>
            <w:r w:rsidRPr="000B1202">
              <w:rPr>
                <w:rFonts w:ascii="Times New Roman" w:hAnsi="Times New Roman" w:cs="Times New Roman"/>
              </w:rPr>
              <w:t>себя?</w:t>
            </w:r>
          </w:p>
          <w:p w:rsidR="00836644" w:rsidRPr="000B1202" w:rsidRDefault="00836644" w:rsidP="000B1202">
            <w:pPr>
              <w:rPr>
                <w:rFonts w:ascii="Times New Roman" w:hAnsi="Times New Roman" w:cs="Times New Roman"/>
              </w:rPr>
            </w:pPr>
            <w:r w:rsidRPr="000B1202">
              <w:rPr>
                <w:rFonts w:ascii="Times New Roman" w:hAnsi="Times New Roman" w:cs="Times New Roman"/>
              </w:rPr>
              <w:t>2. Что нужно знать</w:t>
            </w:r>
            <w:r>
              <w:rPr>
                <w:rFonts w:ascii="Times New Roman" w:hAnsi="Times New Roman" w:cs="Times New Roman"/>
              </w:rPr>
              <w:t xml:space="preserve"> </w:t>
            </w:r>
            <w:r w:rsidRPr="000B1202">
              <w:rPr>
                <w:rFonts w:ascii="Times New Roman" w:hAnsi="Times New Roman" w:cs="Times New Roman"/>
              </w:rPr>
              <w:t>об осанке?</w:t>
            </w:r>
          </w:p>
          <w:p w:rsidR="00836644" w:rsidRPr="000B1202" w:rsidRDefault="00836644" w:rsidP="000B1202">
            <w:pPr>
              <w:rPr>
                <w:rFonts w:ascii="Times New Roman" w:hAnsi="Times New Roman" w:cs="Times New Roman"/>
              </w:rPr>
            </w:pPr>
            <w:r w:rsidRPr="000B1202">
              <w:rPr>
                <w:rFonts w:ascii="Times New Roman" w:hAnsi="Times New Roman" w:cs="Times New Roman"/>
              </w:rPr>
              <w:t>3. Как нужно оде</w:t>
            </w:r>
            <w:r w:rsidRPr="000B1202">
              <w:rPr>
                <w:rFonts w:ascii="Times New Roman" w:hAnsi="Times New Roman" w:cs="Times New Roman"/>
              </w:rPr>
              <w:softHyphen/>
              <w:t>ваться?</w:t>
            </w:r>
          </w:p>
        </w:tc>
        <w:tc>
          <w:tcPr>
            <w:tcW w:w="3886" w:type="dxa"/>
            <w:tcBorders>
              <w:top w:val="single" w:sz="4" w:space="0" w:color="auto"/>
              <w:left w:val="single" w:sz="4" w:space="0" w:color="auto"/>
              <w:bottom w:val="single" w:sz="4" w:space="0" w:color="auto"/>
              <w:right w:val="single" w:sz="4" w:space="0" w:color="auto"/>
            </w:tcBorders>
            <w:shd w:val="clear" w:color="auto" w:fill="FFFFFF"/>
          </w:tcPr>
          <w:p w:rsidR="00836644" w:rsidRPr="000B1202" w:rsidRDefault="00836644" w:rsidP="000B1202">
            <w:pPr>
              <w:rPr>
                <w:rFonts w:ascii="Times New Roman" w:hAnsi="Times New Roman" w:cs="Times New Roman"/>
              </w:rPr>
            </w:pPr>
            <w:r w:rsidRPr="000B1202">
              <w:rPr>
                <w:rFonts w:ascii="Times New Roman" w:hAnsi="Times New Roman" w:cs="Times New Roman"/>
              </w:rPr>
              <w:t>1. Ты потерялся</w:t>
            </w:r>
            <w:r>
              <w:rPr>
                <w:rFonts w:ascii="Times New Roman" w:hAnsi="Times New Roman" w:cs="Times New Roman"/>
              </w:rPr>
              <w:t xml:space="preserve"> </w:t>
            </w:r>
            <w:r w:rsidRPr="000B1202">
              <w:rPr>
                <w:rFonts w:ascii="Times New Roman" w:hAnsi="Times New Roman" w:cs="Times New Roman"/>
              </w:rPr>
              <w:t>на рынке.</w:t>
            </w:r>
          </w:p>
          <w:p w:rsidR="00836644" w:rsidRPr="000B1202" w:rsidRDefault="00836644" w:rsidP="000B1202">
            <w:pPr>
              <w:rPr>
                <w:rFonts w:ascii="Times New Roman" w:hAnsi="Times New Roman" w:cs="Times New Roman"/>
              </w:rPr>
            </w:pPr>
            <w:r w:rsidRPr="000B1202">
              <w:rPr>
                <w:rFonts w:ascii="Times New Roman" w:hAnsi="Times New Roman" w:cs="Times New Roman"/>
              </w:rPr>
              <w:t>2. Что нужно знать</w:t>
            </w:r>
            <w:r>
              <w:rPr>
                <w:rFonts w:ascii="Times New Roman" w:hAnsi="Times New Roman" w:cs="Times New Roman"/>
              </w:rPr>
              <w:t xml:space="preserve"> </w:t>
            </w:r>
            <w:r w:rsidRPr="000B1202">
              <w:rPr>
                <w:rFonts w:ascii="Times New Roman" w:hAnsi="Times New Roman" w:cs="Times New Roman"/>
              </w:rPr>
              <w:t>о лекарствах?</w:t>
            </w:r>
          </w:p>
          <w:p w:rsidR="00836644" w:rsidRPr="000B1202" w:rsidRDefault="00836644" w:rsidP="000B1202">
            <w:pPr>
              <w:rPr>
                <w:rFonts w:ascii="Times New Roman" w:hAnsi="Times New Roman" w:cs="Times New Roman"/>
              </w:rPr>
            </w:pPr>
            <w:r w:rsidRPr="000B1202">
              <w:rPr>
                <w:rFonts w:ascii="Times New Roman" w:hAnsi="Times New Roman" w:cs="Times New Roman"/>
              </w:rPr>
              <w:t>3. Смотрим теле</w:t>
            </w:r>
            <w:r w:rsidRPr="000B1202">
              <w:rPr>
                <w:rFonts w:ascii="Times New Roman" w:hAnsi="Times New Roman" w:cs="Times New Roman"/>
              </w:rPr>
              <w:softHyphen/>
              <w:t>визор и слушаем радио.</w:t>
            </w:r>
          </w:p>
        </w:tc>
      </w:tr>
      <w:tr w:rsidR="00836644" w:rsidRPr="000B1202">
        <w:trPr>
          <w:trHeight w:val="1980"/>
        </w:trPr>
        <w:tc>
          <w:tcPr>
            <w:tcW w:w="1277" w:type="dxa"/>
            <w:tcBorders>
              <w:top w:val="single" w:sz="4" w:space="0" w:color="auto"/>
              <w:left w:val="single" w:sz="4" w:space="0" w:color="auto"/>
              <w:bottom w:val="single" w:sz="4" w:space="0" w:color="auto"/>
            </w:tcBorders>
            <w:shd w:val="clear" w:color="auto" w:fill="FFFFFF"/>
          </w:tcPr>
          <w:p w:rsidR="00836644" w:rsidRPr="000B1202" w:rsidRDefault="00836644">
            <w:pPr>
              <w:rPr>
                <w:rFonts w:ascii="Times New Roman" w:hAnsi="Times New Roman" w:cs="Times New Roman"/>
              </w:rPr>
            </w:pPr>
            <w:r>
              <w:rPr>
                <w:rFonts w:ascii="Times New Roman" w:hAnsi="Times New Roman" w:cs="Times New Roman"/>
              </w:rPr>
              <w:t>Декабрь</w:t>
            </w:r>
          </w:p>
        </w:tc>
        <w:tc>
          <w:tcPr>
            <w:tcW w:w="3886" w:type="dxa"/>
            <w:tcBorders>
              <w:top w:val="single" w:sz="4" w:space="0" w:color="auto"/>
              <w:left w:val="single" w:sz="4" w:space="0" w:color="auto"/>
              <w:bottom w:val="single" w:sz="4" w:space="0" w:color="auto"/>
            </w:tcBorders>
            <w:shd w:val="clear" w:color="auto" w:fill="FFFFFF"/>
          </w:tcPr>
          <w:p w:rsidR="00836644" w:rsidRPr="000B1202" w:rsidRDefault="00836644" w:rsidP="000B1202">
            <w:pPr>
              <w:rPr>
                <w:rFonts w:ascii="Times New Roman" w:hAnsi="Times New Roman" w:cs="Times New Roman"/>
              </w:rPr>
            </w:pPr>
            <w:r w:rsidRPr="000B1202">
              <w:rPr>
                <w:rFonts w:ascii="Times New Roman" w:hAnsi="Times New Roman" w:cs="Times New Roman"/>
              </w:rPr>
              <w:t>1. Как нужно уха</w:t>
            </w:r>
            <w:r w:rsidRPr="000B1202">
              <w:rPr>
                <w:rFonts w:ascii="Times New Roman" w:hAnsi="Times New Roman" w:cs="Times New Roman"/>
              </w:rPr>
              <w:softHyphen/>
              <w:t>живать за своим</w:t>
            </w:r>
          </w:p>
          <w:p w:rsidR="00836644" w:rsidRPr="000B1202" w:rsidRDefault="00836644" w:rsidP="000B1202">
            <w:pPr>
              <w:rPr>
                <w:rFonts w:ascii="Times New Roman" w:hAnsi="Times New Roman" w:cs="Times New Roman"/>
              </w:rPr>
            </w:pPr>
            <w:r w:rsidRPr="000B1202">
              <w:rPr>
                <w:rFonts w:ascii="Times New Roman" w:hAnsi="Times New Roman" w:cs="Times New Roman"/>
              </w:rPr>
              <w:t>здоровьем?</w:t>
            </w:r>
          </w:p>
          <w:p w:rsidR="00836644" w:rsidRPr="000B1202" w:rsidRDefault="00836644" w:rsidP="000B1202">
            <w:pPr>
              <w:rPr>
                <w:rFonts w:ascii="Times New Roman" w:hAnsi="Times New Roman" w:cs="Times New Roman"/>
              </w:rPr>
            </w:pPr>
            <w:r w:rsidRPr="000B1202">
              <w:rPr>
                <w:rFonts w:ascii="Times New Roman" w:hAnsi="Times New Roman" w:cs="Times New Roman"/>
              </w:rPr>
              <w:t>2. Что ты знаешь о</w:t>
            </w:r>
            <w:r>
              <w:rPr>
                <w:rFonts w:ascii="Times New Roman" w:hAnsi="Times New Roman" w:cs="Times New Roman"/>
              </w:rPr>
              <w:t xml:space="preserve"> </w:t>
            </w:r>
            <w:r w:rsidRPr="000B1202">
              <w:rPr>
                <w:rFonts w:ascii="Times New Roman" w:hAnsi="Times New Roman" w:cs="Times New Roman"/>
              </w:rPr>
              <w:t>сне?</w:t>
            </w:r>
          </w:p>
          <w:p w:rsidR="00836644" w:rsidRPr="000B1202" w:rsidRDefault="00836644" w:rsidP="000B1202">
            <w:pPr>
              <w:rPr>
                <w:rFonts w:ascii="Times New Roman" w:hAnsi="Times New Roman" w:cs="Times New Roman"/>
              </w:rPr>
            </w:pPr>
            <w:r w:rsidRPr="000B1202">
              <w:rPr>
                <w:rFonts w:ascii="Times New Roman" w:hAnsi="Times New Roman" w:cs="Times New Roman"/>
              </w:rPr>
              <w:t xml:space="preserve">3. </w:t>
            </w:r>
            <w:r>
              <w:rPr>
                <w:rFonts w:ascii="Times New Roman" w:hAnsi="Times New Roman" w:cs="Times New Roman"/>
              </w:rPr>
              <w:t>Как себя вести, когда что-то бо</w:t>
            </w:r>
            <w:r w:rsidRPr="000B1202">
              <w:rPr>
                <w:rFonts w:ascii="Times New Roman" w:hAnsi="Times New Roman" w:cs="Times New Roman"/>
              </w:rPr>
              <w:t>лит?</w:t>
            </w:r>
          </w:p>
        </w:tc>
        <w:tc>
          <w:tcPr>
            <w:tcW w:w="3886" w:type="dxa"/>
            <w:tcBorders>
              <w:top w:val="single" w:sz="4" w:space="0" w:color="auto"/>
              <w:left w:val="single" w:sz="4" w:space="0" w:color="auto"/>
              <w:bottom w:val="single" w:sz="4" w:space="0" w:color="auto"/>
              <w:right w:val="single" w:sz="4" w:space="0" w:color="auto"/>
            </w:tcBorders>
            <w:shd w:val="clear" w:color="auto" w:fill="FFFFFF"/>
          </w:tcPr>
          <w:p w:rsidR="00836644" w:rsidRPr="000B1202" w:rsidRDefault="00836644" w:rsidP="000B1202">
            <w:pPr>
              <w:rPr>
                <w:rFonts w:ascii="Times New Roman" w:hAnsi="Times New Roman" w:cs="Times New Roman"/>
              </w:rPr>
            </w:pPr>
            <w:r w:rsidRPr="000B1202">
              <w:rPr>
                <w:rFonts w:ascii="Times New Roman" w:hAnsi="Times New Roman" w:cs="Times New Roman"/>
              </w:rPr>
              <w:t>1. Как нужно уха</w:t>
            </w:r>
            <w:r w:rsidRPr="000B1202">
              <w:rPr>
                <w:rFonts w:ascii="Times New Roman" w:hAnsi="Times New Roman" w:cs="Times New Roman"/>
              </w:rPr>
              <w:softHyphen/>
              <w:t>живать за волоса</w:t>
            </w:r>
            <w:r w:rsidRPr="000B1202">
              <w:rPr>
                <w:rFonts w:ascii="Times New Roman" w:hAnsi="Times New Roman" w:cs="Times New Roman"/>
              </w:rPr>
              <w:softHyphen/>
              <w:t>ми?</w:t>
            </w:r>
          </w:p>
          <w:p w:rsidR="00836644" w:rsidRPr="000B1202" w:rsidRDefault="00836644" w:rsidP="000B1202">
            <w:pPr>
              <w:rPr>
                <w:rFonts w:ascii="Times New Roman" w:hAnsi="Times New Roman" w:cs="Times New Roman"/>
              </w:rPr>
            </w:pPr>
            <w:r w:rsidRPr="000B1202">
              <w:rPr>
                <w:rFonts w:ascii="Times New Roman" w:hAnsi="Times New Roman" w:cs="Times New Roman"/>
              </w:rPr>
              <w:t>2. Что такое страх</w:t>
            </w:r>
            <w:r>
              <w:rPr>
                <w:rFonts w:ascii="Times New Roman" w:hAnsi="Times New Roman" w:cs="Times New Roman"/>
              </w:rPr>
              <w:t xml:space="preserve"> </w:t>
            </w:r>
            <w:r w:rsidRPr="000B1202">
              <w:rPr>
                <w:rFonts w:ascii="Times New Roman" w:hAnsi="Times New Roman" w:cs="Times New Roman"/>
              </w:rPr>
              <w:t>и испуг?</w:t>
            </w:r>
          </w:p>
          <w:p w:rsidR="00836644" w:rsidRPr="000B1202" w:rsidRDefault="00836644" w:rsidP="000B1202">
            <w:pPr>
              <w:rPr>
                <w:rFonts w:ascii="Times New Roman" w:hAnsi="Times New Roman" w:cs="Times New Roman"/>
              </w:rPr>
            </w:pPr>
            <w:r w:rsidRPr="000B1202">
              <w:rPr>
                <w:rFonts w:ascii="Times New Roman" w:hAnsi="Times New Roman" w:cs="Times New Roman"/>
              </w:rPr>
              <w:t>3. О грязных руках.</w:t>
            </w:r>
          </w:p>
        </w:tc>
      </w:tr>
      <w:tr w:rsidR="00836644" w:rsidRPr="000B1202">
        <w:trPr>
          <w:trHeight w:val="1980"/>
        </w:trPr>
        <w:tc>
          <w:tcPr>
            <w:tcW w:w="1277" w:type="dxa"/>
            <w:tcBorders>
              <w:top w:val="single" w:sz="4" w:space="0" w:color="auto"/>
              <w:left w:val="single" w:sz="4" w:space="0" w:color="auto"/>
              <w:bottom w:val="single" w:sz="4" w:space="0" w:color="auto"/>
            </w:tcBorders>
            <w:shd w:val="clear" w:color="auto" w:fill="FFFFFF"/>
          </w:tcPr>
          <w:p w:rsidR="00836644" w:rsidRPr="000B1202" w:rsidRDefault="00836644">
            <w:pPr>
              <w:rPr>
                <w:rFonts w:ascii="Times New Roman" w:hAnsi="Times New Roman" w:cs="Times New Roman"/>
              </w:rPr>
            </w:pPr>
            <w:r>
              <w:rPr>
                <w:rFonts w:ascii="Times New Roman" w:hAnsi="Times New Roman" w:cs="Times New Roman"/>
              </w:rPr>
              <w:t>Январь</w:t>
            </w:r>
          </w:p>
        </w:tc>
        <w:tc>
          <w:tcPr>
            <w:tcW w:w="3886" w:type="dxa"/>
            <w:tcBorders>
              <w:top w:val="single" w:sz="4" w:space="0" w:color="auto"/>
              <w:left w:val="single" w:sz="4" w:space="0" w:color="auto"/>
              <w:bottom w:val="single" w:sz="4" w:space="0" w:color="auto"/>
            </w:tcBorders>
            <w:shd w:val="clear" w:color="auto" w:fill="FFFFFF"/>
          </w:tcPr>
          <w:p w:rsidR="00836644" w:rsidRPr="000B1202" w:rsidRDefault="00836644" w:rsidP="000B1202">
            <w:pPr>
              <w:rPr>
                <w:rFonts w:ascii="Times New Roman" w:hAnsi="Times New Roman" w:cs="Times New Roman"/>
              </w:rPr>
            </w:pPr>
            <w:r w:rsidRPr="000B1202">
              <w:rPr>
                <w:rFonts w:ascii="Times New Roman" w:hAnsi="Times New Roman" w:cs="Times New Roman"/>
              </w:rPr>
              <w:t>1. Твое любимое</w:t>
            </w:r>
          </w:p>
          <w:p w:rsidR="00836644" w:rsidRPr="000B1202" w:rsidRDefault="00836644" w:rsidP="000B1202">
            <w:pPr>
              <w:rPr>
                <w:rFonts w:ascii="Times New Roman" w:hAnsi="Times New Roman" w:cs="Times New Roman"/>
              </w:rPr>
            </w:pPr>
            <w:r w:rsidRPr="000B1202">
              <w:rPr>
                <w:rFonts w:ascii="Times New Roman" w:hAnsi="Times New Roman" w:cs="Times New Roman"/>
              </w:rPr>
              <w:t>блюдо.</w:t>
            </w:r>
          </w:p>
          <w:p w:rsidR="00836644" w:rsidRPr="000B1202" w:rsidRDefault="00836644" w:rsidP="000B1202">
            <w:pPr>
              <w:rPr>
                <w:rFonts w:ascii="Times New Roman" w:hAnsi="Times New Roman" w:cs="Times New Roman"/>
              </w:rPr>
            </w:pPr>
            <w:r w:rsidRPr="000B1202">
              <w:rPr>
                <w:rFonts w:ascii="Times New Roman" w:hAnsi="Times New Roman" w:cs="Times New Roman"/>
              </w:rPr>
              <w:t>2. Что ты знаешь о</w:t>
            </w:r>
            <w:r>
              <w:rPr>
                <w:rFonts w:ascii="Times New Roman" w:hAnsi="Times New Roman" w:cs="Times New Roman"/>
              </w:rPr>
              <w:t xml:space="preserve"> </w:t>
            </w:r>
            <w:r w:rsidRPr="000B1202">
              <w:rPr>
                <w:rFonts w:ascii="Times New Roman" w:hAnsi="Times New Roman" w:cs="Times New Roman"/>
              </w:rPr>
              <w:t>цвете кожи?</w:t>
            </w:r>
          </w:p>
          <w:p w:rsidR="00836644" w:rsidRPr="000B1202" w:rsidRDefault="00836644" w:rsidP="000B1202">
            <w:pPr>
              <w:rPr>
                <w:rFonts w:ascii="Times New Roman" w:hAnsi="Times New Roman" w:cs="Times New Roman"/>
              </w:rPr>
            </w:pPr>
            <w:r w:rsidRPr="000B1202">
              <w:rPr>
                <w:rFonts w:ascii="Times New Roman" w:hAnsi="Times New Roman" w:cs="Times New Roman"/>
              </w:rPr>
              <w:t>3. Чем заняться</w:t>
            </w:r>
            <w:r>
              <w:rPr>
                <w:rFonts w:ascii="Times New Roman" w:hAnsi="Times New Roman" w:cs="Times New Roman"/>
              </w:rPr>
              <w:t xml:space="preserve"> </w:t>
            </w:r>
            <w:r w:rsidRPr="000B1202">
              <w:rPr>
                <w:rFonts w:ascii="Times New Roman" w:hAnsi="Times New Roman" w:cs="Times New Roman"/>
              </w:rPr>
              <w:t>после школы?</w:t>
            </w:r>
          </w:p>
          <w:p w:rsidR="00836644" w:rsidRPr="000B1202" w:rsidRDefault="00836644" w:rsidP="000B1202">
            <w:pPr>
              <w:rPr>
                <w:rFonts w:ascii="Times New Roman" w:hAnsi="Times New Roman" w:cs="Times New Roman"/>
              </w:rPr>
            </w:pPr>
            <w:r>
              <w:rPr>
                <w:rFonts w:ascii="Times New Roman" w:hAnsi="Times New Roman" w:cs="Times New Roman"/>
              </w:rPr>
              <w:t>(Подготовительн</w:t>
            </w:r>
            <w:r w:rsidRPr="000B1202">
              <w:rPr>
                <w:rFonts w:ascii="Times New Roman" w:hAnsi="Times New Roman" w:cs="Times New Roman"/>
              </w:rPr>
              <w:t>ая к школе группа.)</w:t>
            </w:r>
          </w:p>
        </w:tc>
        <w:tc>
          <w:tcPr>
            <w:tcW w:w="3886" w:type="dxa"/>
            <w:tcBorders>
              <w:top w:val="single" w:sz="4" w:space="0" w:color="auto"/>
              <w:left w:val="single" w:sz="4" w:space="0" w:color="auto"/>
              <w:bottom w:val="single" w:sz="4" w:space="0" w:color="auto"/>
              <w:right w:val="single" w:sz="4" w:space="0" w:color="auto"/>
            </w:tcBorders>
            <w:shd w:val="clear" w:color="auto" w:fill="FFFFFF"/>
          </w:tcPr>
          <w:p w:rsidR="00836644" w:rsidRPr="000B1202" w:rsidRDefault="00836644" w:rsidP="000B1202">
            <w:pPr>
              <w:rPr>
                <w:rFonts w:ascii="Times New Roman" w:hAnsi="Times New Roman" w:cs="Times New Roman"/>
              </w:rPr>
            </w:pPr>
            <w:r w:rsidRPr="000B1202">
              <w:rPr>
                <w:rFonts w:ascii="Times New Roman" w:hAnsi="Times New Roman" w:cs="Times New Roman"/>
              </w:rPr>
              <w:t>1. Дорога из дома</w:t>
            </w:r>
            <w:r>
              <w:rPr>
                <w:rFonts w:ascii="Times New Roman" w:hAnsi="Times New Roman" w:cs="Times New Roman"/>
              </w:rPr>
              <w:t xml:space="preserve"> </w:t>
            </w:r>
            <w:r w:rsidRPr="000B1202">
              <w:rPr>
                <w:rFonts w:ascii="Times New Roman" w:hAnsi="Times New Roman" w:cs="Times New Roman"/>
              </w:rPr>
              <w:t>в детский сад.</w:t>
            </w:r>
          </w:p>
          <w:p w:rsidR="00836644" w:rsidRPr="000B1202" w:rsidRDefault="00836644" w:rsidP="000B1202">
            <w:pPr>
              <w:rPr>
                <w:rFonts w:ascii="Times New Roman" w:hAnsi="Times New Roman" w:cs="Times New Roman"/>
              </w:rPr>
            </w:pPr>
            <w:r w:rsidRPr="000B1202">
              <w:rPr>
                <w:rFonts w:ascii="Times New Roman" w:hAnsi="Times New Roman" w:cs="Times New Roman"/>
              </w:rPr>
              <w:t>2. Невыдержан</w:t>
            </w:r>
            <w:r w:rsidRPr="000B1202">
              <w:rPr>
                <w:rFonts w:ascii="Times New Roman" w:hAnsi="Times New Roman" w:cs="Times New Roman"/>
              </w:rPr>
              <w:softHyphen/>
              <w:t>ность.</w:t>
            </w:r>
          </w:p>
          <w:p w:rsidR="00836644" w:rsidRPr="000B1202" w:rsidRDefault="00836644" w:rsidP="000B1202">
            <w:pPr>
              <w:rPr>
                <w:rFonts w:ascii="Times New Roman" w:hAnsi="Times New Roman" w:cs="Times New Roman"/>
              </w:rPr>
            </w:pPr>
            <w:r w:rsidRPr="000B1202">
              <w:rPr>
                <w:rFonts w:ascii="Times New Roman" w:hAnsi="Times New Roman" w:cs="Times New Roman"/>
              </w:rPr>
              <w:t>3. Как выбирать</w:t>
            </w:r>
            <w:r>
              <w:rPr>
                <w:rFonts w:ascii="Times New Roman" w:hAnsi="Times New Roman" w:cs="Times New Roman"/>
              </w:rPr>
              <w:t xml:space="preserve"> </w:t>
            </w:r>
            <w:r w:rsidRPr="000B1202">
              <w:rPr>
                <w:rFonts w:ascii="Times New Roman" w:hAnsi="Times New Roman" w:cs="Times New Roman"/>
              </w:rPr>
              <w:t>себе друзей?</w:t>
            </w:r>
          </w:p>
        </w:tc>
      </w:tr>
      <w:tr w:rsidR="00836644" w:rsidRPr="000B1202">
        <w:trPr>
          <w:trHeight w:val="1980"/>
        </w:trPr>
        <w:tc>
          <w:tcPr>
            <w:tcW w:w="1277" w:type="dxa"/>
            <w:tcBorders>
              <w:top w:val="single" w:sz="4" w:space="0" w:color="auto"/>
              <w:left w:val="single" w:sz="4" w:space="0" w:color="auto"/>
              <w:bottom w:val="single" w:sz="4" w:space="0" w:color="auto"/>
            </w:tcBorders>
            <w:shd w:val="clear" w:color="auto" w:fill="FFFFFF"/>
          </w:tcPr>
          <w:p w:rsidR="00836644" w:rsidRPr="000B1202" w:rsidRDefault="00836644">
            <w:pPr>
              <w:rPr>
                <w:rFonts w:ascii="Times New Roman" w:hAnsi="Times New Roman" w:cs="Times New Roman"/>
              </w:rPr>
            </w:pPr>
            <w:r>
              <w:rPr>
                <w:rFonts w:ascii="Times New Roman" w:hAnsi="Times New Roman" w:cs="Times New Roman"/>
              </w:rPr>
              <w:t>Февраль</w:t>
            </w:r>
          </w:p>
        </w:tc>
        <w:tc>
          <w:tcPr>
            <w:tcW w:w="3886" w:type="dxa"/>
            <w:tcBorders>
              <w:top w:val="single" w:sz="4" w:space="0" w:color="auto"/>
              <w:left w:val="single" w:sz="4" w:space="0" w:color="auto"/>
              <w:bottom w:val="single" w:sz="4" w:space="0" w:color="auto"/>
            </w:tcBorders>
            <w:shd w:val="clear" w:color="auto" w:fill="FFFFFF"/>
          </w:tcPr>
          <w:p w:rsidR="00836644" w:rsidRPr="000B1202" w:rsidRDefault="00836644">
            <w:pPr>
              <w:rPr>
                <w:rFonts w:ascii="Times New Roman" w:hAnsi="Times New Roman" w:cs="Times New Roman"/>
              </w:rPr>
            </w:pPr>
            <w:r w:rsidRPr="000B1202">
              <w:rPr>
                <w:rFonts w:ascii="Times New Roman" w:hAnsi="Times New Roman" w:cs="Times New Roman"/>
              </w:rPr>
              <w:t>1. Что такое родо</w:t>
            </w:r>
            <w:r w:rsidRPr="000B1202">
              <w:rPr>
                <w:rFonts w:ascii="Times New Roman" w:hAnsi="Times New Roman" w:cs="Times New Roman"/>
              </w:rPr>
              <w:softHyphen/>
              <w:t>словное дерево?</w:t>
            </w:r>
          </w:p>
          <w:p w:rsidR="00836644" w:rsidRPr="000B1202" w:rsidRDefault="00836644">
            <w:pPr>
              <w:rPr>
                <w:rFonts w:ascii="Times New Roman" w:hAnsi="Times New Roman" w:cs="Times New Roman"/>
              </w:rPr>
            </w:pPr>
            <w:r w:rsidRPr="000B1202">
              <w:rPr>
                <w:rFonts w:ascii="Times New Roman" w:hAnsi="Times New Roman" w:cs="Times New Roman"/>
              </w:rPr>
              <w:t>2. Привычка брать в</w:t>
            </w:r>
            <w:r>
              <w:rPr>
                <w:rFonts w:ascii="Times New Roman" w:hAnsi="Times New Roman" w:cs="Times New Roman"/>
              </w:rPr>
              <w:t xml:space="preserve"> </w:t>
            </w:r>
            <w:r w:rsidRPr="000B1202">
              <w:rPr>
                <w:rFonts w:ascii="Times New Roman" w:hAnsi="Times New Roman" w:cs="Times New Roman"/>
              </w:rPr>
              <w:t>рот несъедобные</w:t>
            </w:r>
            <w:r>
              <w:rPr>
                <w:rFonts w:ascii="Times New Roman" w:hAnsi="Times New Roman" w:cs="Times New Roman"/>
              </w:rPr>
              <w:t xml:space="preserve"> </w:t>
            </w:r>
            <w:r w:rsidRPr="000B1202">
              <w:rPr>
                <w:rFonts w:ascii="Times New Roman" w:hAnsi="Times New Roman" w:cs="Times New Roman"/>
              </w:rPr>
              <w:t>предметы.</w:t>
            </w:r>
          </w:p>
          <w:p w:rsidR="00836644" w:rsidRPr="000B1202" w:rsidRDefault="00836644" w:rsidP="00923C42">
            <w:pPr>
              <w:rPr>
                <w:rFonts w:ascii="Times New Roman" w:hAnsi="Times New Roman" w:cs="Times New Roman"/>
              </w:rPr>
            </w:pPr>
            <w:r w:rsidRPr="000B1202">
              <w:rPr>
                <w:rFonts w:ascii="Times New Roman" w:hAnsi="Times New Roman" w:cs="Times New Roman"/>
              </w:rPr>
              <w:t>3. Хорошие и дур</w:t>
            </w:r>
            <w:r w:rsidRPr="000B1202">
              <w:rPr>
                <w:rFonts w:ascii="Times New Roman" w:hAnsi="Times New Roman" w:cs="Times New Roman"/>
              </w:rPr>
              <w:softHyphen/>
              <w:t>ные манеры.</w:t>
            </w:r>
          </w:p>
        </w:tc>
        <w:tc>
          <w:tcPr>
            <w:tcW w:w="3886" w:type="dxa"/>
            <w:tcBorders>
              <w:top w:val="single" w:sz="4" w:space="0" w:color="auto"/>
              <w:left w:val="single" w:sz="4" w:space="0" w:color="auto"/>
              <w:bottom w:val="single" w:sz="4" w:space="0" w:color="auto"/>
              <w:right w:val="single" w:sz="4" w:space="0" w:color="auto"/>
            </w:tcBorders>
            <w:shd w:val="clear" w:color="auto" w:fill="FFFFFF"/>
          </w:tcPr>
          <w:p w:rsidR="00836644" w:rsidRPr="000B1202" w:rsidRDefault="00836644">
            <w:pPr>
              <w:rPr>
                <w:rFonts w:ascii="Times New Roman" w:hAnsi="Times New Roman" w:cs="Times New Roman"/>
              </w:rPr>
            </w:pPr>
            <w:r w:rsidRPr="000B1202">
              <w:rPr>
                <w:rFonts w:ascii="Times New Roman" w:hAnsi="Times New Roman" w:cs="Times New Roman"/>
              </w:rPr>
              <w:t>1. Как и во что</w:t>
            </w:r>
            <w:r>
              <w:rPr>
                <w:rFonts w:ascii="Times New Roman" w:hAnsi="Times New Roman" w:cs="Times New Roman"/>
              </w:rPr>
              <w:t xml:space="preserve"> </w:t>
            </w:r>
            <w:r w:rsidRPr="000B1202">
              <w:rPr>
                <w:rFonts w:ascii="Times New Roman" w:hAnsi="Times New Roman" w:cs="Times New Roman"/>
              </w:rPr>
              <w:t>можно поиграть с</w:t>
            </w:r>
          </w:p>
          <w:p w:rsidR="00836644" w:rsidRPr="000B1202" w:rsidRDefault="00836644">
            <w:pPr>
              <w:rPr>
                <w:rFonts w:ascii="Times New Roman" w:hAnsi="Times New Roman" w:cs="Times New Roman"/>
              </w:rPr>
            </w:pPr>
            <w:r w:rsidRPr="000B1202">
              <w:rPr>
                <w:rFonts w:ascii="Times New Roman" w:hAnsi="Times New Roman" w:cs="Times New Roman"/>
              </w:rPr>
              <w:t>малышами?</w:t>
            </w:r>
          </w:p>
          <w:p w:rsidR="00836644" w:rsidRPr="000B1202" w:rsidRDefault="00836644">
            <w:pPr>
              <w:rPr>
                <w:rFonts w:ascii="Times New Roman" w:hAnsi="Times New Roman" w:cs="Times New Roman"/>
              </w:rPr>
            </w:pPr>
            <w:r w:rsidRPr="000B1202">
              <w:rPr>
                <w:rFonts w:ascii="Times New Roman" w:hAnsi="Times New Roman" w:cs="Times New Roman"/>
              </w:rPr>
              <w:t>2. Привычка грызть</w:t>
            </w:r>
            <w:r>
              <w:rPr>
                <w:rFonts w:ascii="Times New Roman" w:hAnsi="Times New Roman" w:cs="Times New Roman"/>
              </w:rPr>
              <w:t xml:space="preserve"> </w:t>
            </w:r>
            <w:r w:rsidRPr="000B1202">
              <w:rPr>
                <w:rFonts w:ascii="Times New Roman" w:hAnsi="Times New Roman" w:cs="Times New Roman"/>
              </w:rPr>
              <w:t>ногти, сосать па</w:t>
            </w:r>
            <w:r>
              <w:rPr>
                <w:rFonts w:ascii="Times New Roman" w:hAnsi="Times New Roman" w:cs="Times New Roman"/>
              </w:rPr>
              <w:t>-</w:t>
            </w:r>
            <w:r w:rsidRPr="000B1202">
              <w:rPr>
                <w:rFonts w:ascii="Times New Roman" w:hAnsi="Times New Roman" w:cs="Times New Roman"/>
              </w:rPr>
              <w:softHyphen/>
            </w:r>
          </w:p>
          <w:p w:rsidR="00836644" w:rsidRPr="000B1202" w:rsidRDefault="00836644">
            <w:pPr>
              <w:rPr>
                <w:rFonts w:ascii="Times New Roman" w:hAnsi="Times New Roman" w:cs="Times New Roman"/>
              </w:rPr>
            </w:pPr>
            <w:r w:rsidRPr="000B1202">
              <w:rPr>
                <w:rFonts w:ascii="Times New Roman" w:hAnsi="Times New Roman" w:cs="Times New Roman"/>
              </w:rPr>
              <w:t>лец.</w:t>
            </w:r>
          </w:p>
          <w:p w:rsidR="00836644" w:rsidRPr="000B1202" w:rsidRDefault="00836644" w:rsidP="00C1101A">
            <w:pPr>
              <w:rPr>
                <w:rFonts w:ascii="Times New Roman" w:hAnsi="Times New Roman" w:cs="Times New Roman"/>
              </w:rPr>
            </w:pPr>
            <w:r w:rsidRPr="000B1202">
              <w:rPr>
                <w:rFonts w:ascii="Times New Roman" w:hAnsi="Times New Roman" w:cs="Times New Roman"/>
              </w:rPr>
              <w:t>3. Каким образом мы видим, гово</w:t>
            </w:r>
            <w:r w:rsidRPr="000B1202">
              <w:rPr>
                <w:rFonts w:ascii="Times New Roman" w:hAnsi="Times New Roman" w:cs="Times New Roman"/>
              </w:rPr>
              <w:softHyphen/>
              <w:t>рим?</w:t>
            </w:r>
          </w:p>
        </w:tc>
      </w:tr>
    </w:tbl>
    <w:p w:rsidR="00836644" w:rsidRPr="000B1202" w:rsidRDefault="00836644">
      <w:pPr>
        <w:rPr>
          <w:rFonts w:ascii="Times New Roman" w:hAnsi="Times New Roman" w:cs="Times New Roman"/>
        </w:rPr>
      </w:pPr>
    </w:p>
    <w:p w:rsidR="00836644" w:rsidRDefault="00836644">
      <w:pPr>
        <w:rPr>
          <w:rFonts w:ascii="Times New Roman" w:hAnsi="Times New Roman" w:cs="Times New Roman"/>
        </w:rPr>
      </w:pPr>
    </w:p>
    <w:p w:rsidR="00836644" w:rsidRDefault="00836644">
      <w:pPr>
        <w:rPr>
          <w:rFonts w:ascii="Times New Roman" w:hAnsi="Times New Roman" w:cs="Times New Roman"/>
        </w:rPr>
      </w:pPr>
    </w:p>
    <w:p w:rsidR="00836644" w:rsidRDefault="00836644">
      <w:pPr>
        <w:rPr>
          <w:rFonts w:ascii="Times New Roman" w:hAnsi="Times New Roman" w:cs="Times New Roman"/>
        </w:rPr>
      </w:pPr>
    </w:p>
    <w:p w:rsidR="00836644" w:rsidRDefault="00836644">
      <w:pPr>
        <w:rPr>
          <w:rFonts w:ascii="Times New Roman" w:hAnsi="Times New Roman" w:cs="Times New Roman"/>
        </w:rPr>
      </w:pPr>
    </w:p>
    <w:p w:rsidR="00836644" w:rsidRDefault="00836644">
      <w:pPr>
        <w:rPr>
          <w:rFonts w:ascii="Times New Roman" w:hAnsi="Times New Roman" w:cs="Times New Roman"/>
        </w:rPr>
      </w:pPr>
    </w:p>
    <w:p w:rsidR="00836644" w:rsidRDefault="00836644">
      <w:pPr>
        <w:rPr>
          <w:rFonts w:ascii="Times New Roman" w:hAnsi="Times New Roman" w:cs="Times New Roman"/>
        </w:rPr>
      </w:pPr>
    </w:p>
    <w:p w:rsidR="00836644" w:rsidRDefault="00836644">
      <w:pPr>
        <w:rPr>
          <w:rFonts w:ascii="Times New Roman" w:hAnsi="Times New Roman" w:cs="Times New Roman"/>
        </w:rPr>
      </w:pPr>
    </w:p>
    <w:tbl>
      <w:tblPr>
        <w:tblOverlap w:val="never"/>
        <w:tblW w:w="9603" w:type="dxa"/>
        <w:tblInd w:w="-8" w:type="dxa"/>
        <w:tblLayout w:type="fixed"/>
        <w:tblCellMar>
          <w:left w:w="10" w:type="dxa"/>
          <w:right w:w="10" w:type="dxa"/>
        </w:tblCellMar>
        <w:tblLook w:val="00A0"/>
      </w:tblPr>
      <w:tblGrid>
        <w:gridCol w:w="1539"/>
        <w:gridCol w:w="3539"/>
        <w:gridCol w:w="4525"/>
      </w:tblGrid>
      <w:tr w:rsidR="00836644" w:rsidRPr="000B1202">
        <w:trPr>
          <w:trHeight w:val="457"/>
        </w:trPr>
        <w:tc>
          <w:tcPr>
            <w:tcW w:w="1539" w:type="dxa"/>
            <w:tcBorders>
              <w:top w:val="single" w:sz="4" w:space="0" w:color="auto"/>
              <w:left w:val="single" w:sz="4" w:space="0" w:color="auto"/>
              <w:bottom w:val="single" w:sz="4" w:space="0" w:color="auto"/>
            </w:tcBorders>
            <w:shd w:val="clear" w:color="auto" w:fill="FFFFFF"/>
            <w:vAlign w:val="center"/>
          </w:tcPr>
          <w:p w:rsidR="00836644" w:rsidRPr="000B1202" w:rsidRDefault="00836644" w:rsidP="00A23C48">
            <w:pPr>
              <w:rPr>
                <w:rFonts w:ascii="Times New Roman" w:hAnsi="Times New Roman" w:cs="Times New Roman"/>
              </w:rPr>
            </w:pPr>
            <w:r>
              <w:rPr>
                <w:rFonts w:ascii="Times New Roman" w:hAnsi="Times New Roman" w:cs="Times New Roman"/>
              </w:rPr>
              <w:t>месяц</w:t>
            </w:r>
          </w:p>
        </w:tc>
        <w:tc>
          <w:tcPr>
            <w:tcW w:w="3539" w:type="dxa"/>
            <w:tcBorders>
              <w:top w:val="single" w:sz="4" w:space="0" w:color="auto"/>
              <w:left w:val="single" w:sz="4" w:space="0" w:color="auto"/>
              <w:bottom w:val="single" w:sz="4" w:space="0" w:color="auto"/>
            </w:tcBorders>
            <w:shd w:val="clear" w:color="auto" w:fill="FFFFFF"/>
            <w:vAlign w:val="bottom"/>
          </w:tcPr>
          <w:p w:rsidR="00836644" w:rsidRPr="000B1202" w:rsidRDefault="00836644" w:rsidP="00A23C48">
            <w:pPr>
              <w:rPr>
                <w:rFonts w:ascii="Times New Roman" w:hAnsi="Times New Roman" w:cs="Times New Roman"/>
              </w:rPr>
            </w:pPr>
            <w:r>
              <w:rPr>
                <w:rFonts w:ascii="Times New Roman" w:hAnsi="Times New Roman" w:cs="Times New Roman"/>
              </w:rPr>
              <w:t>3</w:t>
            </w:r>
            <w:r w:rsidRPr="000B1202">
              <w:rPr>
                <w:rFonts w:ascii="Times New Roman" w:hAnsi="Times New Roman" w:cs="Times New Roman"/>
              </w:rPr>
              <w:t>-я неделя</w:t>
            </w:r>
          </w:p>
        </w:tc>
        <w:tc>
          <w:tcPr>
            <w:tcW w:w="4525" w:type="dxa"/>
            <w:tcBorders>
              <w:top w:val="single" w:sz="4" w:space="0" w:color="auto"/>
              <w:left w:val="single" w:sz="4" w:space="0" w:color="auto"/>
              <w:bottom w:val="single" w:sz="4" w:space="0" w:color="auto"/>
              <w:right w:val="single" w:sz="4" w:space="0" w:color="auto"/>
            </w:tcBorders>
            <w:shd w:val="clear" w:color="auto" w:fill="FFFFFF"/>
            <w:vAlign w:val="bottom"/>
          </w:tcPr>
          <w:p w:rsidR="00836644" w:rsidRPr="000B1202" w:rsidRDefault="00836644" w:rsidP="00A23C48">
            <w:pPr>
              <w:rPr>
                <w:rFonts w:ascii="Times New Roman" w:hAnsi="Times New Roman" w:cs="Times New Roman"/>
              </w:rPr>
            </w:pPr>
            <w:r>
              <w:rPr>
                <w:rFonts w:ascii="Times New Roman" w:hAnsi="Times New Roman" w:cs="Times New Roman"/>
              </w:rPr>
              <w:t>4</w:t>
            </w:r>
            <w:r w:rsidRPr="000B1202">
              <w:rPr>
                <w:rFonts w:ascii="Times New Roman" w:hAnsi="Times New Roman" w:cs="Times New Roman"/>
              </w:rPr>
              <w:t>-я неделя</w:t>
            </w:r>
          </w:p>
        </w:tc>
      </w:tr>
      <w:tr w:rsidR="00836644" w:rsidRPr="000B1202">
        <w:trPr>
          <w:trHeight w:val="1770"/>
        </w:trPr>
        <w:tc>
          <w:tcPr>
            <w:tcW w:w="1539" w:type="dxa"/>
            <w:tcBorders>
              <w:top w:val="single" w:sz="4" w:space="0" w:color="auto"/>
              <w:left w:val="single" w:sz="4" w:space="0" w:color="auto"/>
              <w:bottom w:val="single" w:sz="4" w:space="0" w:color="auto"/>
            </w:tcBorders>
            <w:shd w:val="clear" w:color="auto" w:fill="FFFFFF"/>
          </w:tcPr>
          <w:p w:rsidR="00836644" w:rsidRPr="000B1202" w:rsidRDefault="00836644" w:rsidP="00A23C48">
            <w:pPr>
              <w:rPr>
                <w:rFonts w:ascii="Times New Roman" w:hAnsi="Times New Roman" w:cs="Times New Roman"/>
              </w:rPr>
            </w:pPr>
            <w:r>
              <w:rPr>
                <w:rFonts w:ascii="Times New Roman" w:hAnsi="Times New Roman" w:cs="Times New Roman"/>
              </w:rPr>
              <w:t>Октябрь</w:t>
            </w:r>
          </w:p>
        </w:tc>
        <w:tc>
          <w:tcPr>
            <w:tcW w:w="3539" w:type="dxa"/>
            <w:tcBorders>
              <w:top w:val="single" w:sz="4" w:space="0" w:color="auto"/>
              <w:left w:val="single" w:sz="4" w:space="0" w:color="auto"/>
              <w:bottom w:val="single" w:sz="4" w:space="0" w:color="auto"/>
            </w:tcBorders>
            <w:shd w:val="clear" w:color="auto" w:fill="FFFFFF"/>
            <w:vAlign w:val="center"/>
          </w:tcPr>
          <w:p w:rsidR="00836644" w:rsidRPr="000B1202" w:rsidRDefault="00836644" w:rsidP="00C464DB">
            <w:pPr>
              <w:tabs>
                <w:tab w:val="left" w:pos="306"/>
              </w:tabs>
              <w:rPr>
                <w:rFonts w:ascii="Times New Roman" w:hAnsi="Times New Roman" w:cs="Times New Roman"/>
              </w:rPr>
            </w:pPr>
            <w:r>
              <w:rPr>
                <w:rFonts w:ascii="Times New Roman" w:hAnsi="Times New Roman" w:cs="Times New Roman"/>
              </w:rPr>
              <w:t>1.</w:t>
            </w:r>
            <w:r w:rsidRPr="000B1202">
              <w:rPr>
                <w:rFonts w:ascii="Times New Roman" w:hAnsi="Times New Roman" w:cs="Times New Roman"/>
              </w:rPr>
              <w:t>Как можно пожалеть?</w:t>
            </w:r>
          </w:p>
          <w:p w:rsidR="00836644" w:rsidRPr="000B1202" w:rsidRDefault="00836644" w:rsidP="00C464DB">
            <w:pPr>
              <w:tabs>
                <w:tab w:val="left" w:pos="548"/>
              </w:tabs>
              <w:rPr>
                <w:rFonts w:ascii="Times New Roman" w:hAnsi="Times New Roman" w:cs="Times New Roman"/>
              </w:rPr>
            </w:pPr>
            <w:r>
              <w:rPr>
                <w:rFonts w:ascii="Times New Roman" w:hAnsi="Times New Roman" w:cs="Times New Roman"/>
              </w:rPr>
              <w:t>2.</w:t>
            </w:r>
            <w:r w:rsidRPr="000B1202">
              <w:rPr>
                <w:rFonts w:ascii="Times New Roman" w:hAnsi="Times New Roman" w:cs="Times New Roman"/>
              </w:rPr>
              <w:t>Как ухаживать за рука</w:t>
            </w:r>
            <w:r w:rsidRPr="000B1202">
              <w:rPr>
                <w:rFonts w:ascii="Times New Roman" w:hAnsi="Times New Roman" w:cs="Times New Roman"/>
              </w:rPr>
              <w:softHyphen/>
              <w:t>ми и ногами?</w:t>
            </w:r>
          </w:p>
          <w:p w:rsidR="00836644" w:rsidRPr="000B1202" w:rsidRDefault="00836644" w:rsidP="00C464DB">
            <w:pPr>
              <w:tabs>
                <w:tab w:val="left" w:pos="299"/>
              </w:tabs>
              <w:rPr>
                <w:rFonts w:ascii="Times New Roman" w:hAnsi="Times New Roman" w:cs="Times New Roman"/>
              </w:rPr>
            </w:pPr>
            <w:r>
              <w:rPr>
                <w:rFonts w:ascii="Times New Roman" w:hAnsi="Times New Roman" w:cs="Times New Roman"/>
              </w:rPr>
              <w:t>3.</w:t>
            </w:r>
            <w:r w:rsidRPr="000B1202">
              <w:rPr>
                <w:rFonts w:ascii="Times New Roman" w:hAnsi="Times New Roman" w:cs="Times New Roman"/>
              </w:rPr>
              <w:t>Наказание.</w:t>
            </w:r>
          </w:p>
          <w:p w:rsidR="00836644" w:rsidRPr="000B1202" w:rsidRDefault="00836644" w:rsidP="00A23C48">
            <w:pPr>
              <w:rPr>
                <w:rFonts w:ascii="Times New Roman" w:hAnsi="Times New Roman" w:cs="Times New Roman"/>
              </w:rPr>
            </w:pPr>
          </w:p>
        </w:tc>
        <w:tc>
          <w:tcPr>
            <w:tcW w:w="4525" w:type="dxa"/>
            <w:tcBorders>
              <w:top w:val="single" w:sz="4" w:space="0" w:color="auto"/>
              <w:left w:val="single" w:sz="4" w:space="0" w:color="auto"/>
              <w:bottom w:val="single" w:sz="4" w:space="0" w:color="auto"/>
              <w:right w:val="single" w:sz="4" w:space="0" w:color="auto"/>
            </w:tcBorders>
            <w:shd w:val="clear" w:color="auto" w:fill="FFFFFF"/>
            <w:vAlign w:val="center"/>
          </w:tcPr>
          <w:p w:rsidR="00836644" w:rsidRPr="000B1202" w:rsidRDefault="00836644" w:rsidP="00C464DB">
            <w:pPr>
              <w:tabs>
                <w:tab w:val="left" w:pos="538"/>
              </w:tabs>
              <w:rPr>
                <w:rFonts w:ascii="Times New Roman" w:hAnsi="Times New Roman" w:cs="Times New Roman"/>
              </w:rPr>
            </w:pPr>
            <w:r>
              <w:rPr>
                <w:rFonts w:ascii="Times New Roman" w:hAnsi="Times New Roman" w:cs="Times New Roman"/>
              </w:rPr>
              <w:t>1.</w:t>
            </w:r>
            <w:r w:rsidRPr="000B1202">
              <w:rPr>
                <w:rFonts w:ascii="Times New Roman" w:hAnsi="Times New Roman" w:cs="Times New Roman"/>
              </w:rPr>
              <w:t>Как можно назвать человека по имени?</w:t>
            </w:r>
          </w:p>
          <w:p w:rsidR="00836644" w:rsidRPr="000B1202" w:rsidRDefault="00836644" w:rsidP="00C464DB">
            <w:pPr>
              <w:tabs>
                <w:tab w:val="left" w:pos="328"/>
              </w:tabs>
              <w:rPr>
                <w:rFonts w:ascii="Times New Roman" w:hAnsi="Times New Roman" w:cs="Times New Roman"/>
              </w:rPr>
            </w:pPr>
            <w:r>
              <w:rPr>
                <w:rFonts w:ascii="Times New Roman" w:hAnsi="Times New Roman" w:cs="Times New Roman"/>
              </w:rPr>
              <w:t>2.</w:t>
            </w:r>
            <w:r w:rsidRPr="000B1202">
              <w:rPr>
                <w:rFonts w:ascii="Times New Roman" w:hAnsi="Times New Roman" w:cs="Times New Roman"/>
              </w:rPr>
              <w:t>Как заботиться о коже?</w:t>
            </w:r>
          </w:p>
          <w:p w:rsidR="00836644" w:rsidRPr="000B1202" w:rsidRDefault="00836644" w:rsidP="00C464DB">
            <w:pPr>
              <w:tabs>
                <w:tab w:val="left" w:pos="535"/>
              </w:tabs>
              <w:rPr>
                <w:rFonts w:ascii="Times New Roman" w:hAnsi="Times New Roman" w:cs="Times New Roman"/>
              </w:rPr>
            </w:pPr>
            <w:r>
              <w:rPr>
                <w:rFonts w:ascii="Times New Roman" w:hAnsi="Times New Roman" w:cs="Times New Roman"/>
              </w:rPr>
              <w:t>3.</w:t>
            </w:r>
            <w:r w:rsidRPr="000B1202">
              <w:rPr>
                <w:rFonts w:ascii="Times New Roman" w:hAnsi="Times New Roman" w:cs="Times New Roman"/>
              </w:rPr>
              <w:t>Как вести себя у ба</w:t>
            </w:r>
            <w:r w:rsidRPr="000B1202">
              <w:rPr>
                <w:rFonts w:ascii="Times New Roman" w:hAnsi="Times New Roman" w:cs="Times New Roman"/>
              </w:rPr>
              <w:softHyphen/>
              <w:t>бушки и дедушки?</w:t>
            </w:r>
          </w:p>
          <w:p w:rsidR="00836644" w:rsidRPr="000B1202" w:rsidRDefault="00836644" w:rsidP="00A23C48">
            <w:pPr>
              <w:rPr>
                <w:rFonts w:ascii="Times New Roman" w:hAnsi="Times New Roman" w:cs="Times New Roman"/>
              </w:rPr>
            </w:pPr>
          </w:p>
        </w:tc>
      </w:tr>
      <w:tr w:rsidR="00836644" w:rsidRPr="000B1202">
        <w:trPr>
          <w:trHeight w:val="1770"/>
        </w:trPr>
        <w:tc>
          <w:tcPr>
            <w:tcW w:w="1539" w:type="dxa"/>
            <w:tcBorders>
              <w:top w:val="single" w:sz="4" w:space="0" w:color="auto"/>
              <w:left w:val="single" w:sz="4" w:space="0" w:color="auto"/>
              <w:bottom w:val="single" w:sz="4" w:space="0" w:color="auto"/>
            </w:tcBorders>
            <w:shd w:val="clear" w:color="auto" w:fill="FFFFFF"/>
          </w:tcPr>
          <w:p w:rsidR="00836644" w:rsidRDefault="00836644" w:rsidP="00A23C48">
            <w:pPr>
              <w:rPr>
                <w:rFonts w:ascii="Times New Roman" w:hAnsi="Times New Roman" w:cs="Times New Roman"/>
              </w:rPr>
            </w:pPr>
          </w:p>
          <w:p w:rsidR="00836644" w:rsidRDefault="00836644" w:rsidP="00A23C48">
            <w:pPr>
              <w:rPr>
                <w:rFonts w:ascii="Times New Roman" w:hAnsi="Times New Roman" w:cs="Times New Roman"/>
              </w:rPr>
            </w:pPr>
          </w:p>
          <w:p w:rsidR="00836644" w:rsidRPr="000B1202" w:rsidRDefault="00836644" w:rsidP="00A23C48">
            <w:pPr>
              <w:rPr>
                <w:rFonts w:ascii="Times New Roman" w:hAnsi="Times New Roman" w:cs="Times New Roman"/>
              </w:rPr>
            </w:pPr>
            <w:r>
              <w:rPr>
                <w:rFonts w:ascii="Times New Roman" w:hAnsi="Times New Roman" w:cs="Times New Roman"/>
              </w:rPr>
              <w:t>Ноябрь</w:t>
            </w:r>
          </w:p>
        </w:tc>
        <w:tc>
          <w:tcPr>
            <w:tcW w:w="3539" w:type="dxa"/>
            <w:tcBorders>
              <w:top w:val="single" w:sz="4" w:space="0" w:color="auto"/>
              <w:left w:val="single" w:sz="4" w:space="0" w:color="auto"/>
              <w:bottom w:val="single" w:sz="4" w:space="0" w:color="auto"/>
            </w:tcBorders>
            <w:shd w:val="clear" w:color="auto" w:fill="FFFFFF"/>
          </w:tcPr>
          <w:p w:rsidR="00836644" w:rsidRPr="000B1202" w:rsidRDefault="00836644" w:rsidP="00C464DB">
            <w:pPr>
              <w:tabs>
                <w:tab w:val="left" w:pos="508"/>
              </w:tabs>
              <w:rPr>
                <w:rFonts w:ascii="Times New Roman" w:hAnsi="Times New Roman" w:cs="Times New Roman"/>
              </w:rPr>
            </w:pPr>
            <w:r>
              <w:rPr>
                <w:rFonts w:ascii="Times New Roman" w:hAnsi="Times New Roman" w:cs="Times New Roman"/>
              </w:rPr>
              <w:t>1.</w:t>
            </w:r>
            <w:r w:rsidRPr="000B1202">
              <w:rPr>
                <w:rFonts w:ascii="Times New Roman" w:hAnsi="Times New Roman" w:cs="Times New Roman"/>
              </w:rPr>
              <w:t>Ты остался дома один, но случилась авария.</w:t>
            </w:r>
          </w:p>
          <w:p w:rsidR="00836644" w:rsidRPr="000B1202" w:rsidRDefault="00836644" w:rsidP="00C464DB">
            <w:pPr>
              <w:tabs>
                <w:tab w:val="left" w:pos="562"/>
              </w:tabs>
              <w:rPr>
                <w:rFonts w:ascii="Times New Roman" w:hAnsi="Times New Roman" w:cs="Times New Roman"/>
              </w:rPr>
            </w:pPr>
            <w:r>
              <w:rPr>
                <w:rFonts w:ascii="Times New Roman" w:hAnsi="Times New Roman" w:cs="Times New Roman"/>
              </w:rPr>
              <w:t>2.</w:t>
            </w:r>
            <w:r w:rsidRPr="000B1202">
              <w:rPr>
                <w:rFonts w:ascii="Times New Roman" w:hAnsi="Times New Roman" w:cs="Times New Roman"/>
              </w:rPr>
              <w:t>Как защищаться от на</w:t>
            </w:r>
            <w:r w:rsidRPr="000B1202">
              <w:rPr>
                <w:rFonts w:ascii="Times New Roman" w:hAnsi="Times New Roman" w:cs="Times New Roman"/>
              </w:rPr>
              <w:softHyphen/>
              <w:t>секомых?</w:t>
            </w:r>
          </w:p>
          <w:p w:rsidR="00836644" w:rsidRPr="000B1202" w:rsidRDefault="00836644" w:rsidP="00C464DB">
            <w:pPr>
              <w:tabs>
                <w:tab w:val="left" w:pos="551"/>
              </w:tabs>
              <w:rPr>
                <w:rFonts w:ascii="Times New Roman" w:hAnsi="Times New Roman" w:cs="Times New Roman"/>
              </w:rPr>
            </w:pPr>
            <w:r>
              <w:rPr>
                <w:rFonts w:ascii="Times New Roman" w:hAnsi="Times New Roman" w:cs="Times New Roman"/>
              </w:rPr>
              <w:t>3.</w:t>
            </w:r>
            <w:r w:rsidRPr="000B1202">
              <w:rPr>
                <w:rFonts w:ascii="Times New Roman" w:hAnsi="Times New Roman" w:cs="Times New Roman"/>
              </w:rPr>
              <w:t>Как правильно вести себя на воде?</w:t>
            </w:r>
          </w:p>
          <w:p w:rsidR="00836644" w:rsidRPr="000B1202" w:rsidRDefault="00836644" w:rsidP="00A23C48">
            <w:pPr>
              <w:rPr>
                <w:rFonts w:ascii="Times New Roman" w:hAnsi="Times New Roman" w:cs="Times New Roman"/>
              </w:rPr>
            </w:pPr>
          </w:p>
        </w:tc>
        <w:tc>
          <w:tcPr>
            <w:tcW w:w="4525" w:type="dxa"/>
            <w:tcBorders>
              <w:top w:val="single" w:sz="4" w:space="0" w:color="auto"/>
              <w:left w:val="single" w:sz="4" w:space="0" w:color="auto"/>
              <w:bottom w:val="single" w:sz="4" w:space="0" w:color="auto"/>
              <w:right w:val="single" w:sz="4" w:space="0" w:color="auto"/>
            </w:tcBorders>
            <w:shd w:val="clear" w:color="auto" w:fill="FFFFFF"/>
          </w:tcPr>
          <w:p w:rsidR="00836644" w:rsidRPr="000B1202" w:rsidRDefault="00836644" w:rsidP="00C464DB">
            <w:pPr>
              <w:tabs>
                <w:tab w:val="left" w:pos="506"/>
              </w:tabs>
              <w:rPr>
                <w:rFonts w:ascii="Times New Roman" w:hAnsi="Times New Roman" w:cs="Times New Roman"/>
              </w:rPr>
            </w:pPr>
            <w:r>
              <w:rPr>
                <w:rFonts w:ascii="Times New Roman" w:hAnsi="Times New Roman" w:cs="Times New Roman"/>
              </w:rPr>
              <w:t>1.</w:t>
            </w:r>
            <w:r w:rsidRPr="000B1202">
              <w:rPr>
                <w:rFonts w:ascii="Times New Roman" w:hAnsi="Times New Roman" w:cs="Times New Roman"/>
              </w:rPr>
              <w:t>Ты остался дома один, а в дверь позвонили.</w:t>
            </w:r>
          </w:p>
          <w:p w:rsidR="00836644" w:rsidRPr="000B1202" w:rsidRDefault="00836644" w:rsidP="00C464DB">
            <w:pPr>
              <w:tabs>
                <w:tab w:val="left" w:pos="538"/>
              </w:tabs>
              <w:rPr>
                <w:rFonts w:ascii="Times New Roman" w:hAnsi="Times New Roman" w:cs="Times New Roman"/>
              </w:rPr>
            </w:pPr>
            <w:r>
              <w:rPr>
                <w:rFonts w:ascii="Times New Roman" w:hAnsi="Times New Roman" w:cs="Times New Roman"/>
              </w:rPr>
              <w:t>2.</w:t>
            </w:r>
            <w:r w:rsidRPr="000B1202">
              <w:rPr>
                <w:rFonts w:ascii="Times New Roman" w:hAnsi="Times New Roman" w:cs="Times New Roman"/>
              </w:rPr>
              <w:t>Почему мы говорим неправду?</w:t>
            </w:r>
          </w:p>
          <w:p w:rsidR="00836644" w:rsidRPr="000B1202" w:rsidRDefault="00836644" w:rsidP="00C464DB">
            <w:pPr>
              <w:tabs>
                <w:tab w:val="left" w:pos="517"/>
              </w:tabs>
              <w:rPr>
                <w:rFonts w:ascii="Times New Roman" w:hAnsi="Times New Roman" w:cs="Times New Roman"/>
              </w:rPr>
            </w:pPr>
            <w:r>
              <w:rPr>
                <w:rFonts w:ascii="Times New Roman" w:hAnsi="Times New Roman" w:cs="Times New Roman"/>
              </w:rPr>
              <w:t>3.</w:t>
            </w:r>
            <w:r w:rsidRPr="000B1202">
              <w:rPr>
                <w:rFonts w:ascii="Times New Roman" w:hAnsi="Times New Roman" w:cs="Times New Roman"/>
              </w:rPr>
              <w:t>Как вести себя с незнакомыми людьми?</w:t>
            </w:r>
          </w:p>
          <w:p w:rsidR="00836644" w:rsidRPr="000B1202" w:rsidRDefault="00836644" w:rsidP="00A23C48">
            <w:pPr>
              <w:rPr>
                <w:rFonts w:ascii="Times New Roman" w:hAnsi="Times New Roman" w:cs="Times New Roman"/>
              </w:rPr>
            </w:pPr>
          </w:p>
        </w:tc>
      </w:tr>
      <w:tr w:rsidR="00836644" w:rsidRPr="000B1202">
        <w:trPr>
          <w:trHeight w:val="1770"/>
        </w:trPr>
        <w:tc>
          <w:tcPr>
            <w:tcW w:w="1539" w:type="dxa"/>
            <w:tcBorders>
              <w:top w:val="single" w:sz="4" w:space="0" w:color="auto"/>
              <w:left w:val="single" w:sz="4" w:space="0" w:color="auto"/>
              <w:bottom w:val="single" w:sz="4" w:space="0" w:color="auto"/>
            </w:tcBorders>
            <w:shd w:val="clear" w:color="auto" w:fill="FFFFFF"/>
          </w:tcPr>
          <w:p w:rsidR="00836644" w:rsidRPr="000B1202" w:rsidRDefault="00836644" w:rsidP="00A23C48">
            <w:pPr>
              <w:rPr>
                <w:rFonts w:ascii="Times New Roman" w:hAnsi="Times New Roman" w:cs="Times New Roman"/>
              </w:rPr>
            </w:pPr>
            <w:r>
              <w:rPr>
                <w:rFonts w:ascii="Times New Roman" w:hAnsi="Times New Roman" w:cs="Times New Roman"/>
              </w:rPr>
              <w:t>Декабрь</w:t>
            </w:r>
          </w:p>
        </w:tc>
        <w:tc>
          <w:tcPr>
            <w:tcW w:w="3539" w:type="dxa"/>
            <w:tcBorders>
              <w:top w:val="single" w:sz="4" w:space="0" w:color="auto"/>
              <w:left w:val="single" w:sz="4" w:space="0" w:color="auto"/>
              <w:bottom w:val="single" w:sz="4" w:space="0" w:color="auto"/>
            </w:tcBorders>
            <w:shd w:val="clear" w:color="auto" w:fill="FFFFFF"/>
          </w:tcPr>
          <w:p w:rsidR="00836644" w:rsidRPr="000B1202" w:rsidRDefault="00836644" w:rsidP="00C464DB">
            <w:pPr>
              <w:tabs>
                <w:tab w:val="left" w:pos="548"/>
              </w:tabs>
              <w:rPr>
                <w:rFonts w:ascii="Times New Roman" w:hAnsi="Times New Roman" w:cs="Times New Roman"/>
              </w:rPr>
            </w:pPr>
            <w:r>
              <w:rPr>
                <w:rFonts w:ascii="Times New Roman" w:hAnsi="Times New Roman" w:cs="Times New Roman"/>
              </w:rPr>
              <w:t>1.</w:t>
            </w:r>
            <w:r w:rsidRPr="000B1202">
              <w:rPr>
                <w:rFonts w:ascii="Times New Roman" w:hAnsi="Times New Roman" w:cs="Times New Roman"/>
              </w:rPr>
              <w:t>Как нужно ухаживать за зубами?</w:t>
            </w:r>
          </w:p>
          <w:p w:rsidR="00836644" w:rsidRPr="000B1202" w:rsidRDefault="00836644" w:rsidP="00C464DB">
            <w:pPr>
              <w:tabs>
                <w:tab w:val="left" w:pos="320"/>
              </w:tabs>
              <w:rPr>
                <w:rFonts w:ascii="Times New Roman" w:hAnsi="Times New Roman" w:cs="Times New Roman"/>
              </w:rPr>
            </w:pPr>
            <w:r>
              <w:rPr>
                <w:rFonts w:ascii="Times New Roman" w:hAnsi="Times New Roman" w:cs="Times New Roman"/>
              </w:rPr>
              <w:t>2.</w:t>
            </w:r>
            <w:r w:rsidRPr="000B1202">
              <w:rPr>
                <w:rFonts w:ascii="Times New Roman" w:hAnsi="Times New Roman" w:cs="Times New Roman"/>
              </w:rPr>
              <w:t>Щедрость и жадность.</w:t>
            </w:r>
          </w:p>
          <w:p w:rsidR="00836644" w:rsidRPr="000B1202" w:rsidRDefault="00836644" w:rsidP="00C464DB">
            <w:pPr>
              <w:tabs>
                <w:tab w:val="left" w:pos="320"/>
              </w:tabs>
              <w:rPr>
                <w:rFonts w:ascii="Times New Roman" w:hAnsi="Times New Roman" w:cs="Times New Roman"/>
              </w:rPr>
            </w:pPr>
            <w:r>
              <w:rPr>
                <w:rFonts w:ascii="Times New Roman" w:hAnsi="Times New Roman" w:cs="Times New Roman"/>
              </w:rPr>
              <w:t>3.</w:t>
            </w:r>
            <w:r w:rsidRPr="000B1202">
              <w:rPr>
                <w:rFonts w:ascii="Times New Roman" w:hAnsi="Times New Roman" w:cs="Times New Roman"/>
              </w:rPr>
              <w:t>Нехорошие слова.</w:t>
            </w:r>
          </w:p>
          <w:p w:rsidR="00836644" w:rsidRPr="000B1202" w:rsidRDefault="00836644" w:rsidP="00A23C48">
            <w:pPr>
              <w:rPr>
                <w:rFonts w:ascii="Times New Roman" w:hAnsi="Times New Roman" w:cs="Times New Roman"/>
              </w:rPr>
            </w:pPr>
          </w:p>
        </w:tc>
        <w:tc>
          <w:tcPr>
            <w:tcW w:w="4525" w:type="dxa"/>
            <w:tcBorders>
              <w:top w:val="single" w:sz="4" w:space="0" w:color="auto"/>
              <w:left w:val="single" w:sz="4" w:space="0" w:color="auto"/>
              <w:bottom w:val="single" w:sz="4" w:space="0" w:color="auto"/>
              <w:right w:val="single" w:sz="4" w:space="0" w:color="auto"/>
            </w:tcBorders>
            <w:shd w:val="clear" w:color="auto" w:fill="FFFFFF"/>
          </w:tcPr>
          <w:p w:rsidR="00836644" w:rsidRPr="000B1202" w:rsidRDefault="00836644" w:rsidP="00C464DB">
            <w:pPr>
              <w:rPr>
                <w:rFonts w:ascii="Times New Roman" w:hAnsi="Times New Roman" w:cs="Times New Roman"/>
              </w:rPr>
            </w:pPr>
            <w:r>
              <w:rPr>
                <w:rFonts w:ascii="Times New Roman" w:hAnsi="Times New Roman" w:cs="Times New Roman"/>
              </w:rPr>
              <w:t>1.</w:t>
            </w:r>
            <w:r w:rsidRPr="000B1202">
              <w:rPr>
                <w:rFonts w:ascii="Times New Roman" w:hAnsi="Times New Roman" w:cs="Times New Roman"/>
              </w:rPr>
              <w:t>Как нужно ухаживать за глазами?</w:t>
            </w:r>
          </w:p>
          <w:p w:rsidR="00836644" w:rsidRPr="000B1202" w:rsidRDefault="00836644" w:rsidP="00C464DB">
            <w:pPr>
              <w:rPr>
                <w:rFonts w:ascii="Times New Roman" w:hAnsi="Times New Roman" w:cs="Times New Roman"/>
              </w:rPr>
            </w:pPr>
            <w:r>
              <w:rPr>
                <w:rFonts w:ascii="Times New Roman" w:hAnsi="Times New Roman" w:cs="Times New Roman"/>
              </w:rPr>
              <w:t>2.</w:t>
            </w:r>
            <w:r w:rsidRPr="000B1202">
              <w:rPr>
                <w:rFonts w:ascii="Times New Roman" w:hAnsi="Times New Roman" w:cs="Times New Roman"/>
              </w:rPr>
              <w:t>Непослушание.</w:t>
            </w:r>
          </w:p>
          <w:p w:rsidR="00836644" w:rsidRPr="000B1202" w:rsidRDefault="00836644" w:rsidP="00C464DB">
            <w:pPr>
              <w:rPr>
                <w:rFonts w:ascii="Times New Roman" w:hAnsi="Times New Roman" w:cs="Times New Roman"/>
              </w:rPr>
            </w:pPr>
            <w:r>
              <w:rPr>
                <w:rFonts w:ascii="Times New Roman" w:hAnsi="Times New Roman" w:cs="Times New Roman"/>
              </w:rPr>
              <w:t>3.</w:t>
            </w:r>
            <w:r w:rsidRPr="000B1202">
              <w:rPr>
                <w:rFonts w:ascii="Times New Roman" w:hAnsi="Times New Roman" w:cs="Times New Roman"/>
              </w:rPr>
              <w:t>Как обращаться с книгами?</w:t>
            </w:r>
          </w:p>
          <w:p w:rsidR="00836644" w:rsidRPr="000B1202" w:rsidRDefault="00836644" w:rsidP="00A23C48">
            <w:pPr>
              <w:rPr>
                <w:rFonts w:ascii="Times New Roman" w:hAnsi="Times New Roman" w:cs="Times New Roman"/>
              </w:rPr>
            </w:pPr>
          </w:p>
        </w:tc>
      </w:tr>
      <w:tr w:rsidR="00836644" w:rsidRPr="000B1202">
        <w:trPr>
          <w:trHeight w:val="1770"/>
        </w:trPr>
        <w:tc>
          <w:tcPr>
            <w:tcW w:w="1539" w:type="dxa"/>
            <w:tcBorders>
              <w:top w:val="single" w:sz="4" w:space="0" w:color="auto"/>
              <w:left w:val="single" w:sz="4" w:space="0" w:color="auto"/>
              <w:bottom w:val="single" w:sz="4" w:space="0" w:color="auto"/>
            </w:tcBorders>
            <w:shd w:val="clear" w:color="auto" w:fill="FFFFFF"/>
          </w:tcPr>
          <w:p w:rsidR="00836644" w:rsidRPr="000B1202" w:rsidRDefault="00836644" w:rsidP="00A23C48">
            <w:pPr>
              <w:rPr>
                <w:rFonts w:ascii="Times New Roman" w:hAnsi="Times New Roman" w:cs="Times New Roman"/>
              </w:rPr>
            </w:pPr>
            <w:r>
              <w:rPr>
                <w:rFonts w:ascii="Times New Roman" w:hAnsi="Times New Roman" w:cs="Times New Roman"/>
              </w:rPr>
              <w:t>Январь</w:t>
            </w:r>
          </w:p>
        </w:tc>
        <w:tc>
          <w:tcPr>
            <w:tcW w:w="3539" w:type="dxa"/>
            <w:tcBorders>
              <w:top w:val="single" w:sz="4" w:space="0" w:color="auto"/>
              <w:left w:val="single" w:sz="4" w:space="0" w:color="auto"/>
              <w:bottom w:val="single" w:sz="4" w:space="0" w:color="auto"/>
            </w:tcBorders>
            <w:shd w:val="clear" w:color="auto" w:fill="FFFFFF"/>
          </w:tcPr>
          <w:p w:rsidR="00836644" w:rsidRPr="000B1202" w:rsidRDefault="00836644" w:rsidP="00C464DB">
            <w:pPr>
              <w:tabs>
                <w:tab w:val="left" w:pos="292"/>
              </w:tabs>
              <w:rPr>
                <w:rFonts w:ascii="Times New Roman" w:hAnsi="Times New Roman" w:cs="Times New Roman"/>
              </w:rPr>
            </w:pPr>
            <w:r>
              <w:rPr>
                <w:rFonts w:ascii="Times New Roman" w:hAnsi="Times New Roman" w:cs="Times New Roman"/>
              </w:rPr>
              <w:t>1.</w:t>
            </w:r>
            <w:r w:rsidRPr="000B1202">
              <w:rPr>
                <w:rFonts w:ascii="Times New Roman" w:hAnsi="Times New Roman" w:cs="Times New Roman"/>
              </w:rPr>
              <w:t>Где ты живешь?</w:t>
            </w:r>
          </w:p>
          <w:p w:rsidR="00836644" w:rsidRPr="000B1202" w:rsidRDefault="00836644" w:rsidP="00C464DB">
            <w:pPr>
              <w:tabs>
                <w:tab w:val="left" w:pos="324"/>
              </w:tabs>
              <w:rPr>
                <w:rFonts w:ascii="Times New Roman" w:hAnsi="Times New Roman" w:cs="Times New Roman"/>
              </w:rPr>
            </w:pPr>
            <w:r>
              <w:rPr>
                <w:rFonts w:ascii="Times New Roman" w:hAnsi="Times New Roman" w:cs="Times New Roman"/>
              </w:rPr>
              <w:t>2.</w:t>
            </w:r>
            <w:r w:rsidRPr="000B1202">
              <w:rPr>
                <w:rFonts w:ascii="Times New Roman" w:hAnsi="Times New Roman" w:cs="Times New Roman"/>
              </w:rPr>
              <w:t>Когда мы плачем?</w:t>
            </w:r>
          </w:p>
          <w:p w:rsidR="00836644" w:rsidRPr="000B1202" w:rsidRDefault="00836644" w:rsidP="00C464DB">
            <w:pPr>
              <w:tabs>
                <w:tab w:val="left" w:pos="277"/>
              </w:tabs>
              <w:rPr>
                <w:rFonts w:ascii="Times New Roman" w:hAnsi="Times New Roman" w:cs="Times New Roman"/>
              </w:rPr>
            </w:pPr>
            <w:r>
              <w:rPr>
                <w:rFonts w:ascii="Times New Roman" w:hAnsi="Times New Roman" w:cs="Times New Roman"/>
              </w:rPr>
              <w:t>3.</w:t>
            </w:r>
            <w:r w:rsidRPr="000B1202">
              <w:rPr>
                <w:rFonts w:ascii="Times New Roman" w:hAnsi="Times New Roman" w:cs="Times New Roman"/>
              </w:rPr>
              <w:t>Дети-инвалиды.</w:t>
            </w:r>
          </w:p>
          <w:p w:rsidR="00836644" w:rsidRPr="000B1202" w:rsidRDefault="00836644" w:rsidP="00A23C48">
            <w:pPr>
              <w:rPr>
                <w:rFonts w:ascii="Times New Roman" w:hAnsi="Times New Roman" w:cs="Times New Roman"/>
              </w:rPr>
            </w:pPr>
          </w:p>
        </w:tc>
        <w:tc>
          <w:tcPr>
            <w:tcW w:w="4525" w:type="dxa"/>
            <w:tcBorders>
              <w:top w:val="single" w:sz="4" w:space="0" w:color="auto"/>
              <w:left w:val="single" w:sz="4" w:space="0" w:color="auto"/>
              <w:bottom w:val="single" w:sz="4" w:space="0" w:color="auto"/>
              <w:right w:val="single" w:sz="4" w:space="0" w:color="auto"/>
            </w:tcBorders>
            <w:shd w:val="clear" w:color="auto" w:fill="FFFFFF"/>
          </w:tcPr>
          <w:p w:rsidR="00836644" w:rsidRPr="000B1202" w:rsidRDefault="00836644" w:rsidP="00C464DB">
            <w:pPr>
              <w:tabs>
                <w:tab w:val="left" w:pos="256"/>
              </w:tabs>
              <w:rPr>
                <w:rFonts w:ascii="Times New Roman" w:hAnsi="Times New Roman" w:cs="Times New Roman"/>
              </w:rPr>
            </w:pPr>
            <w:r>
              <w:rPr>
                <w:rFonts w:ascii="Times New Roman" w:hAnsi="Times New Roman" w:cs="Times New Roman"/>
              </w:rPr>
              <w:t>1.</w:t>
            </w:r>
            <w:r w:rsidRPr="000B1202">
              <w:rPr>
                <w:rFonts w:ascii="Times New Roman" w:hAnsi="Times New Roman" w:cs="Times New Roman"/>
              </w:rPr>
              <w:t>Твоя любимая игрушка.</w:t>
            </w:r>
          </w:p>
          <w:p w:rsidR="00836644" w:rsidRPr="000B1202" w:rsidRDefault="00836644" w:rsidP="00C464DB">
            <w:pPr>
              <w:tabs>
                <w:tab w:val="left" w:pos="542"/>
              </w:tabs>
              <w:rPr>
                <w:rFonts w:ascii="Times New Roman" w:hAnsi="Times New Roman" w:cs="Times New Roman"/>
              </w:rPr>
            </w:pPr>
            <w:r>
              <w:rPr>
                <w:rFonts w:ascii="Times New Roman" w:hAnsi="Times New Roman" w:cs="Times New Roman"/>
              </w:rPr>
              <w:t>2.</w:t>
            </w:r>
            <w:r w:rsidRPr="000B1202">
              <w:rPr>
                <w:rFonts w:ascii="Times New Roman" w:hAnsi="Times New Roman" w:cs="Times New Roman"/>
              </w:rPr>
              <w:t>Ревность и соперниче</w:t>
            </w:r>
            <w:r w:rsidRPr="000B1202">
              <w:rPr>
                <w:rFonts w:ascii="Times New Roman" w:hAnsi="Times New Roman" w:cs="Times New Roman"/>
              </w:rPr>
              <w:softHyphen/>
              <w:t>ство.</w:t>
            </w:r>
          </w:p>
          <w:p w:rsidR="00836644" w:rsidRPr="000B1202" w:rsidRDefault="00836644" w:rsidP="00C464DB">
            <w:pPr>
              <w:tabs>
                <w:tab w:val="left" w:pos="556"/>
              </w:tabs>
              <w:rPr>
                <w:rFonts w:ascii="Times New Roman" w:hAnsi="Times New Roman" w:cs="Times New Roman"/>
              </w:rPr>
            </w:pPr>
            <w:r>
              <w:rPr>
                <w:rFonts w:ascii="Times New Roman" w:hAnsi="Times New Roman" w:cs="Times New Roman"/>
              </w:rPr>
              <w:t>3.</w:t>
            </w:r>
            <w:r w:rsidRPr="000B1202">
              <w:rPr>
                <w:rFonts w:ascii="Times New Roman" w:hAnsi="Times New Roman" w:cs="Times New Roman"/>
              </w:rPr>
              <w:t>Почему нужно тру</w:t>
            </w:r>
            <w:r w:rsidRPr="000B1202">
              <w:rPr>
                <w:rFonts w:ascii="Times New Roman" w:hAnsi="Times New Roman" w:cs="Times New Roman"/>
              </w:rPr>
              <w:softHyphen/>
              <w:t>диться?</w:t>
            </w:r>
          </w:p>
          <w:p w:rsidR="00836644" w:rsidRPr="000B1202" w:rsidRDefault="00836644" w:rsidP="00A23C48">
            <w:pPr>
              <w:rPr>
                <w:rFonts w:ascii="Times New Roman" w:hAnsi="Times New Roman" w:cs="Times New Roman"/>
              </w:rPr>
            </w:pPr>
          </w:p>
        </w:tc>
      </w:tr>
      <w:tr w:rsidR="00836644" w:rsidRPr="000B1202">
        <w:trPr>
          <w:trHeight w:val="1770"/>
        </w:trPr>
        <w:tc>
          <w:tcPr>
            <w:tcW w:w="1539" w:type="dxa"/>
            <w:tcBorders>
              <w:top w:val="single" w:sz="4" w:space="0" w:color="auto"/>
              <w:left w:val="single" w:sz="4" w:space="0" w:color="auto"/>
              <w:bottom w:val="single" w:sz="4" w:space="0" w:color="auto"/>
            </w:tcBorders>
            <w:shd w:val="clear" w:color="auto" w:fill="FFFFFF"/>
          </w:tcPr>
          <w:p w:rsidR="00836644" w:rsidRPr="000B1202" w:rsidRDefault="00836644" w:rsidP="00A23C48">
            <w:pPr>
              <w:rPr>
                <w:rFonts w:ascii="Times New Roman" w:hAnsi="Times New Roman" w:cs="Times New Roman"/>
              </w:rPr>
            </w:pPr>
            <w:r>
              <w:rPr>
                <w:rFonts w:ascii="Times New Roman" w:hAnsi="Times New Roman" w:cs="Times New Roman"/>
              </w:rPr>
              <w:t>Февраль</w:t>
            </w:r>
          </w:p>
        </w:tc>
        <w:tc>
          <w:tcPr>
            <w:tcW w:w="3539" w:type="dxa"/>
            <w:tcBorders>
              <w:top w:val="single" w:sz="4" w:space="0" w:color="auto"/>
              <w:left w:val="single" w:sz="4" w:space="0" w:color="auto"/>
              <w:bottom w:val="single" w:sz="4" w:space="0" w:color="auto"/>
            </w:tcBorders>
            <w:shd w:val="clear" w:color="auto" w:fill="FFFFFF"/>
          </w:tcPr>
          <w:p w:rsidR="00836644" w:rsidRPr="000B1202" w:rsidRDefault="00836644" w:rsidP="00C464DB">
            <w:pPr>
              <w:tabs>
                <w:tab w:val="left" w:pos="544"/>
              </w:tabs>
              <w:rPr>
                <w:rFonts w:ascii="Times New Roman" w:hAnsi="Times New Roman" w:cs="Times New Roman"/>
              </w:rPr>
            </w:pPr>
            <w:r>
              <w:rPr>
                <w:rFonts w:ascii="Times New Roman" w:hAnsi="Times New Roman" w:cs="Times New Roman"/>
              </w:rPr>
              <w:t>1.</w:t>
            </w:r>
            <w:r w:rsidRPr="000B1202">
              <w:rPr>
                <w:rFonts w:ascii="Times New Roman" w:hAnsi="Times New Roman" w:cs="Times New Roman"/>
              </w:rPr>
              <w:t>Знаешь ли ты, что у тебя внутри?</w:t>
            </w:r>
          </w:p>
          <w:p w:rsidR="00836644" w:rsidRPr="000B1202" w:rsidRDefault="00836644" w:rsidP="00C464DB">
            <w:pPr>
              <w:tabs>
                <w:tab w:val="left" w:pos="548"/>
              </w:tabs>
              <w:rPr>
                <w:rFonts w:ascii="Times New Roman" w:hAnsi="Times New Roman" w:cs="Times New Roman"/>
              </w:rPr>
            </w:pPr>
            <w:r>
              <w:rPr>
                <w:rFonts w:ascii="Times New Roman" w:hAnsi="Times New Roman" w:cs="Times New Roman"/>
              </w:rPr>
              <w:t>2.</w:t>
            </w:r>
            <w:r w:rsidRPr="000B1202">
              <w:rPr>
                <w:rFonts w:ascii="Times New Roman" w:hAnsi="Times New Roman" w:cs="Times New Roman"/>
              </w:rPr>
              <w:t>Привычка ковырять в носу.</w:t>
            </w:r>
          </w:p>
          <w:p w:rsidR="00836644" w:rsidRPr="000B1202" w:rsidRDefault="00836644" w:rsidP="00C464DB">
            <w:pPr>
              <w:rPr>
                <w:rFonts w:ascii="Times New Roman" w:hAnsi="Times New Roman" w:cs="Times New Roman"/>
              </w:rPr>
            </w:pPr>
            <w:r>
              <w:rPr>
                <w:rFonts w:ascii="Times New Roman" w:hAnsi="Times New Roman" w:cs="Times New Roman"/>
              </w:rPr>
              <w:t>3.</w:t>
            </w:r>
            <w:r w:rsidRPr="000B1202">
              <w:rPr>
                <w:rFonts w:ascii="Times New Roman" w:hAnsi="Times New Roman" w:cs="Times New Roman"/>
              </w:rPr>
              <w:t>Каким образом нос чувствует запахи?</w:t>
            </w:r>
          </w:p>
        </w:tc>
        <w:tc>
          <w:tcPr>
            <w:tcW w:w="4525" w:type="dxa"/>
            <w:tcBorders>
              <w:top w:val="single" w:sz="4" w:space="0" w:color="auto"/>
              <w:left w:val="single" w:sz="4" w:space="0" w:color="auto"/>
              <w:bottom w:val="single" w:sz="4" w:space="0" w:color="auto"/>
              <w:right w:val="single" w:sz="4" w:space="0" w:color="auto"/>
            </w:tcBorders>
            <w:shd w:val="clear" w:color="auto" w:fill="FFFFFF"/>
          </w:tcPr>
          <w:p w:rsidR="00836644" w:rsidRPr="000B1202" w:rsidRDefault="00836644" w:rsidP="00C464DB">
            <w:pPr>
              <w:tabs>
                <w:tab w:val="left" w:pos="524"/>
              </w:tabs>
              <w:rPr>
                <w:rFonts w:ascii="Times New Roman" w:hAnsi="Times New Roman" w:cs="Times New Roman"/>
              </w:rPr>
            </w:pPr>
            <w:r>
              <w:rPr>
                <w:rFonts w:ascii="Times New Roman" w:hAnsi="Times New Roman" w:cs="Times New Roman"/>
              </w:rPr>
              <w:t>1.</w:t>
            </w:r>
            <w:r w:rsidRPr="000B1202">
              <w:rPr>
                <w:rFonts w:ascii="Times New Roman" w:hAnsi="Times New Roman" w:cs="Times New Roman"/>
              </w:rPr>
              <w:t>Какими должны быть мальчики и девочки?</w:t>
            </w:r>
          </w:p>
          <w:p w:rsidR="00836644" w:rsidRPr="000B1202" w:rsidRDefault="00836644" w:rsidP="00C464DB">
            <w:pPr>
              <w:tabs>
                <w:tab w:val="left" w:pos="506"/>
              </w:tabs>
              <w:rPr>
                <w:rFonts w:ascii="Times New Roman" w:hAnsi="Times New Roman" w:cs="Times New Roman"/>
              </w:rPr>
            </w:pPr>
            <w:r>
              <w:rPr>
                <w:rFonts w:ascii="Times New Roman" w:hAnsi="Times New Roman" w:cs="Times New Roman"/>
              </w:rPr>
              <w:t>2.</w:t>
            </w:r>
            <w:r w:rsidRPr="000B1202">
              <w:rPr>
                <w:rFonts w:ascii="Times New Roman" w:hAnsi="Times New Roman" w:cs="Times New Roman"/>
              </w:rPr>
              <w:t>Драться или не драть</w:t>
            </w:r>
            <w:r w:rsidRPr="000B1202">
              <w:rPr>
                <w:rFonts w:ascii="Times New Roman" w:hAnsi="Times New Roman" w:cs="Times New Roman"/>
              </w:rPr>
              <w:softHyphen/>
              <w:t>ся?</w:t>
            </w:r>
          </w:p>
          <w:p w:rsidR="00836644" w:rsidRPr="000B1202" w:rsidRDefault="00836644" w:rsidP="00C464DB">
            <w:pPr>
              <w:rPr>
                <w:rFonts w:ascii="Times New Roman" w:hAnsi="Times New Roman" w:cs="Times New Roman"/>
              </w:rPr>
            </w:pPr>
            <w:r>
              <w:rPr>
                <w:rFonts w:ascii="Times New Roman" w:hAnsi="Times New Roman" w:cs="Times New Roman"/>
              </w:rPr>
              <w:t>3.</w:t>
            </w:r>
            <w:r w:rsidRPr="000B1202">
              <w:rPr>
                <w:rFonts w:ascii="Times New Roman" w:hAnsi="Times New Roman" w:cs="Times New Roman"/>
              </w:rPr>
              <w:t>Как работает наш мозг, мышцы, кости, чув</w:t>
            </w:r>
            <w:r w:rsidRPr="000B1202">
              <w:rPr>
                <w:rFonts w:ascii="Times New Roman" w:hAnsi="Times New Roman" w:cs="Times New Roman"/>
              </w:rPr>
              <w:softHyphen/>
              <w:t>ства</w:t>
            </w:r>
            <w:r>
              <w:rPr>
                <w:rFonts w:ascii="Times New Roman" w:hAnsi="Times New Roman" w:cs="Times New Roman"/>
              </w:rPr>
              <w:t>?</w:t>
            </w:r>
          </w:p>
        </w:tc>
      </w:tr>
    </w:tbl>
    <w:p w:rsidR="00836644" w:rsidRDefault="00836644">
      <w:pPr>
        <w:rPr>
          <w:rFonts w:ascii="Times New Roman" w:hAnsi="Times New Roman" w:cs="Times New Roman"/>
        </w:rPr>
      </w:pPr>
    </w:p>
    <w:p w:rsidR="00836644" w:rsidRDefault="00836644" w:rsidP="00C464DB">
      <w:pPr>
        <w:jc w:val="center"/>
        <w:outlineLvl w:val="0"/>
        <w:rPr>
          <w:rFonts w:ascii="Times New Roman" w:hAnsi="Times New Roman" w:cs="Times New Roman"/>
          <w:b/>
          <w:bCs/>
          <w:sz w:val="32"/>
          <w:szCs w:val="32"/>
        </w:rPr>
      </w:pPr>
    </w:p>
    <w:p w:rsidR="00836644" w:rsidRDefault="00836644" w:rsidP="00C464DB">
      <w:pPr>
        <w:jc w:val="center"/>
        <w:outlineLvl w:val="0"/>
        <w:rPr>
          <w:rFonts w:ascii="Times New Roman" w:hAnsi="Times New Roman" w:cs="Times New Roman"/>
          <w:b/>
          <w:bCs/>
          <w:sz w:val="32"/>
          <w:szCs w:val="32"/>
        </w:rPr>
      </w:pPr>
    </w:p>
    <w:p w:rsidR="00836644" w:rsidRDefault="00836644" w:rsidP="00C464DB">
      <w:pPr>
        <w:jc w:val="center"/>
        <w:outlineLvl w:val="0"/>
        <w:rPr>
          <w:rFonts w:ascii="Times New Roman" w:hAnsi="Times New Roman" w:cs="Times New Roman"/>
          <w:b/>
          <w:bCs/>
          <w:sz w:val="32"/>
          <w:szCs w:val="32"/>
        </w:rPr>
      </w:pPr>
    </w:p>
    <w:p w:rsidR="00836644" w:rsidRDefault="00836644" w:rsidP="00C464DB">
      <w:pPr>
        <w:jc w:val="center"/>
        <w:outlineLvl w:val="0"/>
        <w:rPr>
          <w:rFonts w:ascii="Times New Roman" w:hAnsi="Times New Roman" w:cs="Times New Roman"/>
          <w:b/>
          <w:bCs/>
          <w:sz w:val="32"/>
          <w:szCs w:val="32"/>
        </w:rPr>
      </w:pPr>
    </w:p>
    <w:p w:rsidR="00836644" w:rsidRDefault="00836644" w:rsidP="00C464DB">
      <w:pPr>
        <w:jc w:val="center"/>
        <w:outlineLvl w:val="0"/>
        <w:rPr>
          <w:rFonts w:ascii="Times New Roman" w:hAnsi="Times New Roman" w:cs="Times New Roman"/>
          <w:b/>
          <w:bCs/>
          <w:sz w:val="32"/>
          <w:szCs w:val="32"/>
        </w:rPr>
      </w:pPr>
    </w:p>
    <w:p w:rsidR="00836644" w:rsidRDefault="00836644" w:rsidP="00C464DB">
      <w:pPr>
        <w:jc w:val="center"/>
        <w:outlineLvl w:val="0"/>
        <w:rPr>
          <w:rFonts w:ascii="Times New Roman" w:hAnsi="Times New Roman" w:cs="Times New Roman"/>
          <w:b/>
          <w:bCs/>
          <w:sz w:val="32"/>
          <w:szCs w:val="32"/>
        </w:rPr>
      </w:pPr>
    </w:p>
    <w:p w:rsidR="00836644" w:rsidRDefault="00836644" w:rsidP="00C464DB">
      <w:pPr>
        <w:jc w:val="center"/>
        <w:outlineLvl w:val="0"/>
        <w:rPr>
          <w:rFonts w:ascii="Times New Roman" w:hAnsi="Times New Roman" w:cs="Times New Roman"/>
          <w:b/>
          <w:bCs/>
          <w:sz w:val="32"/>
          <w:szCs w:val="32"/>
        </w:rPr>
      </w:pPr>
    </w:p>
    <w:p w:rsidR="00836644" w:rsidRDefault="00836644" w:rsidP="00C464DB">
      <w:pPr>
        <w:jc w:val="center"/>
        <w:outlineLvl w:val="0"/>
        <w:rPr>
          <w:rFonts w:ascii="Times New Roman" w:hAnsi="Times New Roman" w:cs="Times New Roman"/>
          <w:b/>
          <w:bCs/>
          <w:sz w:val="32"/>
          <w:szCs w:val="32"/>
        </w:rPr>
      </w:pPr>
    </w:p>
    <w:p w:rsidR="00836644" w:rsidRDefault="00836644" w:rsidP="00C464DB">
      <w:pPr>
        <w:jc w:val="center"/>
        <w:outlineLvl w:val="0"/>
        <w:rPr>
          <w:rFonts w:ascii="Times New Roman" w:hAnsi="Times New Roman" w:cs="Times New Roman"/>
          <w:b/>
          <w:bCs/>
          <w:sz w:val="32"/>
          <w:szCs w:val="32"/>
        </w:rPr>
      </w:pPr>
    </w:p>
    <w:p w:rsidR="00836644" w:rsidRDefault="00836644" w:rsidP="00C464DB">
      <w:pPr>
        <w:jc w:val="center"/>
        <w:outlineLvl w:val="0"/>
        <w:rPr>
          <w:rFonts w:ascii="Times New Roman" w:hAnsi="Times New Roman" w:cs="Times New Roman"/>
          <w:b/>
          <w:bCs/>
          <w:sz w:val="32"/>
          <w:szCs w:val="32"/>
        </w:rPr>
      </w:pPr>
    </w:p>
    <w:p w:rsidR="00836644" w:rsidRDefault="00836644" w:rsidP="00C464DB">
      <w:pPr>
        <w:jc w:val="center"/>
        <w:outlineLvl w:val="0"/>
        <w:rPr>
          <w:rFonts w:ascii="Times New Roman" w:hAnsi="Times New Roman" w:cs="Times New Roman"/>
          <w:b/>
          <w:bCs/>
          <w:sz w:val="32"/>
          <w:szCs w:val="32"/>
        </w:rPr>
      </w:pPr>
    </w:p>
    <w:p w:rsidR="00836644" w:rsidRDefault="00836644" w:rsidP="00C464DB">
      <w:pPr>
        <w:jc w:val="center"/>
        <w:outlineLvl w:val="0"/>
        <w:rPr>
          <w:rFonts w:ascii="Times New Roman" w:hAnsi="Times New Roman" w:cs="Times New Roman"/>
          <w:b/>
          <w:bCs/>
          <w:sz w:val="32"/>
          <w:szCs w:val="32"/>
        </w:rPr>
      </w:pPr>
    </w:p>
    <w:p w:rsidR="00836644" w:rsidRDefault="00836644" w:rsidP="00C464DB">
      <w:pPr>
        <w:jc w:val="center"/>
        <w:outlineLvl w:val="0"/>
        <w:rPr>
          <w:rFonts w:ascii="Times New Roman" w:hAnsi="Times New Roman" w:cs="Times New Roman"/>
          <w:b/>
          <w:bCs/>
          <w:sz w:val="32"/>
          <w:szCs w:val="32"/>
        </w:rPr>
      </w:pPr>
    </w:p>
    <w:p w:rsidR="00836644" w:rsidRDefault="00836644" w:rsidP="00C464DB">
      <w:pPr>
        <w:jc w:val="center"/>
        <w:outlineLvl w:val="0"/>
        <w:rPr>
          <w:rFonts w:ascii="Times New Roman" w:hAnsi="Times New Roman" w:cs="Times New Roman"/>
          <w:b/>
          <w:bCs/>
          <w:sz w:val="32"/>
          <w:szCs w:val="32"/>
        </w:rPr>
      </w:pPr>
    </w:p>
    <w:p w:rsidR="00836644" w:rsidRPr="000B1202" w:rsidRDefault="00836644" w:rsidP="00C464DB">
      <w:pPr>
        <w:jc w:val="center"/>
        <w:outlineLvl w:val="0"/>
        <w:rPr>
          <w:rFonts w:ascii="Times New Roman" w:hAnsi="Times New Roman" w:cs="Times New Roman"/>
          <w:b/>
          <w:bCs/>
          <w:sz w:val="32"/>
          <w:szCs w:val="32"/>
        </w:rPr>
      </w:pPr>
      <w:r>
        <w:rPr>
          <w:rFonts w:ascii="Times New Roman" w:hAnsi="Times New Roman" w:cs="Times New Roman"/>
          <w:b/>
          <w:bCs/>
          <w:sz w:val="32"/>
          <w:szCs w:val="32"/>
        </w:rPr>
        <w:t>Конспекты познавательно-этических бесед с детьми старшего дошкольного возраста</w:t>
      </w:r>
    </w:p>
    <w:p w:rsidR="00836644" w:rsidRPr="000B1202" w:rsidRDefault="00836644">
      <w:pPr>
        <w:rPr>
          <w:rFonts w:ascii="Times New Roman" w:hAnsi="Times New Roman" w:cs="Times New Roman"/>
        </w:rPr>
      </w:pPr>
    </w:p>
    <w:p w:rsidR="00836644" w:rsidRPr="00C464DB" w:rsidRDefault="00836644" w:rsidP="00C45BE1">
      <w:pPr>
        <w:jc w:val="center"/>
        <w:rPr>
          <w:rFonts w:ascii="Times New Roman" w:hAnsi="Times New Roman" w:cs="Times New Roman"/>
          <w:b/>
          <w:bCs/>
          <w:sz w:val="28"/>
          <w:szCs w:val="28"/>
        </w:rPr>
      </w:pPr>
      <w:r w:rsidRPr="00C464DB">
        <w:rPr>
          <w:rFonts w:ascii="Times New Roman" w:hAnsi="Times New Roman" w:cs="Times New Roman"/>
          <w:b/>
          <w:bCs/>
          <w:sz w:val="28"/>
          <w:szCs w:val="28"/>
        </w:rPr>
        <w:t>«Как можно понять настроение человека ?»</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xml:space="preserve">1. </w:t>
      </w:r>
      <w:r>
        <w:rPr>
          <w:rFonts w:ascii="Times New Roman" w:hAnsi="Times New Roman" w:cs="Times New Roman"/>
        </w:rPr>
        <w:t>Ребята, у</w:t>
      </w:r>
      <w:r w:rsidRPr="000B1202">
        <w:rPr>
          <w:rFonts w:ascii="Times New Roman" w:hAnsi="Times New Roman" w:cs="Times New Roman"/>
        </w:rPr>
        <w:t xml:space="preserve"> м</w:t>
      </w:r>
      <w:r>
        <w:rPr>
          <w:rFonts w:ascii="Times New Roman" w:hAnsi="Times New Roman" w:cs="Times New Roman"/>
        </w:rPr>
        <w:t>еня сегодня хорошее настроение, а</w:t>
      </w:r>
      <w:r w:rsidRPr="000B1202">
        <w:rPr>
          <w:rFonts w:ascii="Times New Roman" w:hAnsi="Times New Roman" w:cs="Times New Roman"/>
        </w:rPr>
        <w:t xml:space="preserve"> у вас?</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Всегда ли у вас бывает хорошее настроение?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Посмотрите на эти фотографии и скажите, чем они отличаются?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2. Почему бывает так грустно?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Если тебе грустно, плохо, как ты себя ведешь?</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если у твоего друга, мамы плохое настроение, как это заме</w:t>
      </w:r>
      <w:r w:rsidRPr="000B1202">
        <w:rPr>
          <w:rFonts w:ascii="Times New Roman" w:hAnsi="Times New Roman" w:cs="Times New Roman"/>
        </w:rPr>
        <w:softHyphen/>
        <w:t>тишь?</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Каким бывает лицо у такого человека?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вы можете поднять настроение?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можно спросить о причине плохого настроения?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Если человеку просто хочется побыть одному?</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вы узнаете, что у человека хорошее настроение? Отчего оно бывает?</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погода действует на настроение человека?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Если в доме гости, все веселые, праздник, а у тебя плохое настроение, будешь ли ты его показывать остальным? Как ты ду</w:t>
      </w:r>
      <w:r w:rsidRPr="000B1202">
        <w:rPr>
          <w:rFonts w:ascii="Times New Roman" w:hAnsi="Times New Roman" w:cs="Times New Roman"/>
        </w:rPr>
        <w:softHyphen/>
        <w:t>маешь, их это огорчит?</w:t>
      </w:r>
    </w:p>
    <w:p w:rsidR="00836644" w:rsidRPr="000B1202" w:rsidRDefault="00836644">
      <w:pPr>
        <w:tabs>
          <w:tab w:val="left" w:pos="6806"/>
        </w:tabs>
        <w:ind w:firstLine="360"/>
        <w:rPr>
          <w:rFonts w:ascii="Times New Roman" w:hAnsi="Times New Roman" w:cs="Times New Roman"/>
        </w:rPr>
      </w:pPr>
      <w:r w:rsidRPr="000B1202">
        <w:rPr>
          <w:rFonts w:ascii="Times New Roman" w:hAnsi="Times New Roman" w:cs="Times New Roman"/>
        </w:rPr>
        <w:t>— Давайте возьмем друг друга за руки</w:t>
      </w:r>
      <w:r>
        <w:rPr>
          <w:rFonts w:ascii="Times New Roman" w:hAnsi="Times New Roman" w:cs="Times New Roman"/>
        </w:rPr>
        <w:t xml:space="preserve"> и заглянем друг другу в глаза, </w:t>
      </w:r>
      <w:r w:rsidRPr="000B1202">
        <w:rPr>
          <w:rFonts w:ascii="Times New Roman" w:hAnsi="Times New Roman" w:cs="Times New Roman"/>
        </w:rPr>
        <w:t>скажем друг другу ласковые слова. Пусть у всех будет хоро</w:t>
      </w:r>
      <w:r w:rsidRPr="000B1202">
        <w:rPr>
          <w:rFonts w:ascii="Times New Roman" w:hAnsi="Times New Roman" w:cs="Times New Roman"/>
        </w:rPr>
        <w:softHyphen/>
        <w:t>шее настроение.</w:t>
      </w:r>
      <w:r w:rsidRPr="000B1202">
        <w:rPr>
          <w:rFonts w:ascii="Times New Roman" w:hAnsi="Times New Roman" w:cs="Times New Roman"/>
        </w:rPr>
        <w:tab/>
        <w:t>.</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Можно предложить детям фотографии, вырезки из газет, иллюст</w:t>
      </w:r>
      <w:r w:rsidRPr="000B1202">
        <w:rPr>
          <w:rFonts w:ascii="Times New Roman" w:hAnsi="Times New Roman" w:cs="Times New Roman"/>
        </w:rPr>
        <w:softHyphen/>
        <w:t>рации и попросить определить настроение персонажей, определить причину. Объяснить детям, как важно уметь опр</w:t>
      </w:r>
      <w:r>
        <w:rPr>
          <w:rFonts w:ascii="Times New Roman" w:hAnsi="Times New Roman" w:cs="Times New Roman"/>
        </w:rPr>
        <w:t>еделять настроение человека, быт</w:t>
      </w:r>
      <w:r w:rsidRPr="000B1202">
        <w:rPr>
          <w:rFonts w:ascii="Times New Roman" w:hAnsi="Times New Roman" w:cs="Times New Roman"/>
        </w:rPr>
        <w:t>ь внимательным и предусмотрительным, добрым, наблю</w:t>
      </w:r>
      <w:r w:rsidRPr="000B1202">
        <w:rPr>
          <w:rFonts w:ascii="Times New Roman" w:hAnsi="Times New Roman" w:cs="Times New Roman"/>
        </w:rPr>
        <w:softHyphen/>
        <w:t>дательным. Можно предложить схематическое изображение лиц с раз</w:t>
      </w:r>
      <w:r w:rsidRPr="000B1202">
        <w:rPr>
          <w:rFonts w:ascii="Times New Roman" w:hAnsi="Times New Roman" w:cs="Times New Roman"/>
        </w:rPr>
        <w:softHyphen/>
        <w:t>ным настроением. Определить, объяснить, почему.</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Предложить детям каждый день, когда они здороваются, обяза</w:t>
      </w:r>
      <w:r w:rsidRPr="000B1202">
        <w:rPr>
          <w:rFonts w:ascii="Times New Roman" w:hAnsi="Times New Roman" w:cs="Times New Roman"/>
        </w:rPr>
        <w:softHyphen/>
        <w:t>тельно посмотреть в глаза другому.</w:t>
      </w:r>
    </w:p>
    <w:p w:rsidR="00836644" w:rsidRPr="000B1202" w:rsidRDefault="00836644">
      <w:pPr>
        <w:rPr>
          <w:rFonts w:ascii="Times New Roman" w:hAnsi="Times New Roman" w:cs="Times New Roman"/>
        </w:rPr>
      </w:pPr>
      <w:r>
        <w:rPr>
          <w:rFonts w:ascii="Times New Roman" w:hAnsi="Times New Roman" w:cs="Times New Roman"/>
        </w:rPr>
        <w:t xml:space="preserve">  </w:t>
      </w:r>
    </w:p>
    <w:p w:rsidR="00836644" w:rsidRPr="00C45BE1" w:rsidRDefault="00836644" w:rsidP="00C45BE1">
      <w:pPr>
        <w:jc w:val="center"/>
        <w:rPr>
          <w:rFonts w:ascii="Times New Roman" w:hAnsi="Times New Roman" w:cs="Times New Roman"/>
          <w:b/>
          <w:bCs/>
          <w:sz w:val="28"/>
          <w:szCs w:val="28"/>
        </w:rPr>
      </w:pPr>
      <w:r w:rsidRPr="00C45BE1">
        <w:rPr>
          <w:rFonts w:ascii="Times New Roman" w:hAnsi="Times New Roman" w:cs="Times New Roman"/>
          <w:b/>
          <w:bCs/>
          <w:sz w:val="28"/>
          <w:szCs w:val="28"/>
        </w:rPr>
        <w:t>«Знаешь ли ты себя»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1. Начало: Внесение волшебных зеркал.</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Ситуация — потерялся ребенок, его надо описать.</w:t>
      </w:r>
    </w:p>
    <w:p w:rsidR="00836644" w:rsidRPr="000B1202" w:rsidRDefault="00836644">
      <w:pPr>
        <w:rPr>
          <w:rFonts w:ascii="Times New Roman" w:hAnsi="Times New Roman" w:cs="Times New Roman"/>
        </w:rPr>
      </w:pPr>
      <w:r w:rsidRPr="000B1202">
        <w:rPr>
          <w:rFonts w:ascii="Times New Roman" w:hAnsi="Times New Roman" w:cs="Times New Roman"/>
        </w:rPr>
        <w:t>Все люди разные, чем они отличаются, почему не путают людей.</w:t>
      </w:r>
    </w:p>
    <w:p w:rsidR="00836644" w:rsidRPr="000B1202" w:rsidRDefault="00836644">
      <w:pPr>
        <w:ind w:firstLine="360"/>
        <w:rPr>
          <w:rFonts w:ascii="Times New Roman" w:hAnsi="Times New Roman" w:cs="Times New Roman"/>
        </w:rPr>
      </w:pPr>
      <w:r w:rsidRPr="000B1202">
        <w:rPr>
          <w:rFonts w:ascii="Times New Roman" w:hAnsi="Times New Roman" w:cs="Times New Roman"/>
        </w:rPr>
        <w:t>2. Вопросы к детям:</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Кто ты, мальчик или девочка?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Сколько тебе лет?</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Какого цвета у тебя волосы? (Светло-русые, темно-русые, каш</w:t>
      </w:r>
      <w:r w:rsidRPr="000B1202">
        <w:rPr>
          <w:rFonts w:ascii="Times New Roman" w:hAnsi="Times New Roman" w:cs="Times New Roman"/>
        </w:rPr>
        <w:softHyphen/>
        <w:t>тановые, черные, рыжие, пепельные.)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Прямые или вьющиеся?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Мягкие или жесткие?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Какая прическа? (Стрижка, коса, волосы до плен, до середины спины...)</w:t>
      </w:r>
    </w:p>
    <w:p w:rsidR="00836644" w:rsidRPr="000B1202" w:rsidRDefault="00836644">
      <w:pPr>
        <w:ind w:firstLine="360"/>
        <w:rPr>
          <w:rFonts w:ascii="Times New Roman" w:hAnsi="Times New Roman" w:cs="Times New Roman"/>
        </w:rPr>
      </w:pPr>
      <w:r>
        <w:rPr>
          <w:rFonts w:ascii="Times New Roman" w:hAnsi="Times New Roman" w:cs="Times New Roman"/>
        </w:rPr>
        <w:t>— Какого</w:t>
      </w:r>
      <w:r w:rsidRPr="000B1202">
        <w:rPr>
          <w:rFonts w:ascii="Times New Roman" w:hAnsi="Times New Roman" w:cs="Times New Roman"/>
        </w:rPr>
        <w:t xml:space="preserve"> цвета у тебя глаза? (Серые, мерные, карие, голубые, зеле</w:t>
      </w:r>
      <w:r w:rsidRPr="000B1202">
        <w:rPr>
          <w:rFonts w:ascii="Times New Roman" w:hAnsi="Times New Roman" w:cs="Times New Roman"/>
        </w:rPr>
        <w:softHyphen/>
        <w:t>ные...)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Что еще можно сказать о твоих глазах? (Форма, выражение.)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Какой формы у тебя носик? (Вздернутый, прямой, курносый, с веснушками.)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Какие у тебя губы? (Пухлые, полненькие, узкие, как ниточка, бантиком.)</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Если сравнить с другими детьми, как ты думаешь, какого ты роста?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Ты худенький или полненький?</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Какого цвета твоя кожа? (Смуглая, белая, розовая, бледная.)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Есть ли у тебя родинки, по которым тебя можно узнать?</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Какой формы у тебя брови, на что они похожи?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Какую одежду ты больше всего любишь носить?</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Какой цвет одежды тебе нравится больше всего? Или соче</w:t>
      </w:r>
      <w:r w:rsidRPr="000B1202">
        <w:rPr>
          <w:rFonts w:ascii="Times New Roman" w:hAnsi="Times New Roman" w:cs="Times New Roman"/>
        </w:rPr>
        <w:softHyphen/>
        <w:t>тание цветов?</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Любишь ли ты носить украшения? Какие?</w:t>
      </w:r>
    </w:p>
    <w:p w:rsidR="00836644" w:rsidRPr="000B1202" w:rsidRDefault="00836644" w:rsidP="00C45BE1">
      <w:pPr>
        <w:ind w:firstLine="360"/>
        <w:rPr>
          <w:rFonts w:ascii="Times New Roman" w:hAnsi="Times New Roman" w:cs="Times New Roman"/>
        </w:rPr>
      </w:pPr>
      <w:r w:rsidRPr="000B1202">
        <w:rPr>
          <w:rFonts w:ascii="Times New Roman" w:hAnsi="Times New Roman" w:cs="Times New Roman"/>
        </w:rPr>
        <w:t>— Что больше всего в твоей внешности нравится родителям, окружающим, а тебе?</w:t>
      </w:r>
    </w:p>
    <w:p w:rsidR="00836644" w:rsidRPr="00C45BE1" w:rsidRDefault="00836644" w:rsidP="00C45BE1">
      <w:pPr>
        <w:jc w:val="center"/>
        <w:rPr>
          <w:rFonts w:ascii="Times New Roman" w:hAnsi="Times New Roman" w:cs="Times New Roman"/>
          <w:b/>
          <w:bCs/>
          <w:sz w:val="28"/>
          <w:szCs w:val="28"/>
        </w:rPr>
      </w:pPr>
      <w:r w:rsidRPr="00C45BE1">
        <w:rPr>
          <w:rFonts w:ascii="Times New Roman" w:hAnsi="Times New Roman" w:cs="Times New Roman"/>
          <w:b/>
          <w:bCs/>
          <w:sz w:val="28"/>
          <w:szCs w:val="28"/>
        </w:rPr>
        <w:t>«Что ты знаешь о своем друге»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Дети, сегодня мне хотелось поговорить с вами о дружбе, ваших друзьях, без которых на свете жилось бы грустно.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А кого можно назвать своим другом?</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Почему мы называем друзьями только некоторых людей?</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Каким бы вы хотели видеть своего друга?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Как вы выбираете своих друзей?</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Что вас привлекает в них больше всего?</w:t>
      </w:r>
    </w:p>
    <w:p w:rsidR="00836644" w:rsidRPr="000B1202" w:rsidRDefault="00836644">
      <w:pPr>
        <w:ind w:firstLine="360"/>
        <w:rPr>
          <w:rFonts w:ascii="Times New Roman" w:hAnsi="Times New Roman" w:cs="Times New Roman"/>
        </w:rPr>
      </w:pPr>
      <w:r>
        <w:rPr>
          <w:rFonts w:ascii="Times New Roman" w:hAnsi="Times New Roman" w:cs="Times New Roman"/>
        </w:rPr>
        <w:t>Где вы знакомились с друзьями?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Вы хорошо знаете своих друзей?</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Можете ли вы сказать, как бы повел себя ваш друг, если бы вы попали в беду?</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Как бы он вам помог? Что бы сделал?</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А что бы сделали вы для своего друга в этом случае?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Представьте себе, что перед днем вашего рождения вы поссори</w:t>
      </w:r>
      <w:r w:rsidRPr="000B1202">
        <w:rPr>
          <w:rFonts w:ascii="Times New Roman" w:hAnsi="Times New Roman" w:cs="Times New Roman"/>
        </w:rPr>
        <w:softHyphen/>
        <w:t>лись с другом. Пригласите ли вы друга? Или он пригласит вас?</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Почему? Если не пригласит, что вы сделаете?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Тебе купили новую игрушку, а у друга такой нет. Как себя вес</w:t>
      </w:r>
      <w:r w:rsidRPr="000B1202">
        <w:rPr>
          <w:rFonts w:ascii="Times New Roman" w:hAnsi="Times New Roman" w:cs="Times New Roman"/>
        </w:rPr>
        <w:softHyphen/>
        <w:t>ти в этом случае? А он как поступает?</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Ты вышел на улицу со сладостями, конфетами (хотя это и не</w:t>
      </w:r>
      <w:r w:rsidRPr="000B1202">
        <w:rPr>
          <w:rFonts w:ascii="Times New Roman" w:hAnsi="Times New Roman" w:cs="Times New Roman"/>
        </w:rPr>
        <w:softHyphen/>
        <w:t>красиво). Поделишься ли ты с другом? А он делится с тобой?</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Если вы гуляли, измазались или порвали одежду, знаете, что ро</w:t>
      </w:r>
      <w:r w:rsidRPr="000B1202">
        <w:rPr>
          <w:rFonts w:ascii="Times New Roman" w:hAnsi="Times New Roman" w:cs="Times New Roman"/>
        </w:rPr>
        <w:softHyphen/>
        <w:t>дители будут ругаться. Пойдет ли друг виниться с тобой, чтобы тебе одному не попало? А ты?</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Твой друг заболел. Что ты будешь делать? А он как поступает?</w:t>
      </w:r>
    </w:p>
    <w:p w:rsidR="00836644" w:rsidRPr="000B1202" w:rsidRDefault="00836644">
      <w:pPr>
        <w:tabs>
          <w:tab w:val="left" w:pos="3106"/>
          <w:tab w:val="left" w:leader="underscore" w:pos="3866"/>
          <w:tab w:val="left" w:leader="underscore" w:pos="5043"/>
          <w:tab w:val="left" w:leader="underscore" w:pos="7272"/>
          <w:tab w:val="left" w:leader="underscore" w:pos="8499"/>
          <w:tab w:val="left" w:leader="underscore" w:pos="9460"/>
        </w:tabs>
        <w:ind w:firstLine="360"/>
        <w:rPr>
          <w:rFonts w:ascii="Times New Roman" w:hAnsi="Times New Roman" w:cs="Times New Roman"/>
        </w:rPr>
      </w:pPr>
      <w:r w:rsidRPr="000B1202">
        <w:rPr>
          <w:rFonts w:ascii="Times New Roman" w:hAnsi="Times New Roman" w:cs="Times New Roman"/>
        </w:rPr>
        <w:t>Как тебя называет твой друг? А ты его? Есть ли у вас прозви</w:t>
      </w:r>
      <w:r w:rsidRPr="000B1202">
        <w:rPr>
          <w:rFonts w:ascii="Times New Roman" w:hAnsi="Times New Roman" w:cs="Times New Roman"/>
        </w:rPr>
        <w:softHyphen/>
        <w:t>ща? Они обидные или нет? Что означают? А как ты</w:t>
      </w:r>
      <w:r>
        <w:rPr>
          <w:rFonts w:ascii="Times New Roman" w:hAnsi="Times New Roman" w:cs="Times New Roman"/>
        </w:rPr>
        <w:t xml:space="preserve"> ласково зо</w:t>
      </w:r>
      <w:r>
        <w:rPr>
          <w:rFonts w:ascii="Times New Roman" w:hAnsi="Times New Roman" w:cs="Times New Roman"/>
        </w:rPr>
        <w:softHyphen/>
        <w:t>вешь друга?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А кроме ребенка, кто может быть другом еще? А мама? Папа? А животные?</w:t>
      </w:r>
    </w:p>
    <w:p w:rsidR="00836644" w:rsidRDefault="00836644">
      <w:pPr>
        <w:ind w:firstLine="360"/>
        <w:rPr>
          <w:rFonts w:ascii="Times New Roman" w:hAnsi="Times New Roman" w:cs="Times New Roman"/>
        </w:rPr>
      </w:pPr>
      <w:r w:rsidRPr="000B1202">
        <w:rPr>
          <w:rFonts w:ascii="Times New Roman" w:hAnsi="Times New Roman" w:cs="Times New Roman"/>
        </w:rPr>
        <w:t>Берегите своих друзей, дружбу и вам радостно будет жить.</w:t>
      </w:r>
    </w:p>
    <w:p w:rsidR="00836644" w:rsidRDefault="00836644">
      <w:pPr>
        <w:ind w:firstLine="360"/>
        <w:rPr>
          <w:rFonts w:ascii="Times New Roman" w:hAnsi="Times New Roman" w:cs="Times New Roman"/>
        </w:rPr>
      </w:pPr>
    </w:p>
    <w:p w:rsidR="00836644" w:rsidRPr="000B1202" w:rsidRDefault="00836644">
      <w:pPr>
        <w:ind w:firstLine="360"/>
        <w:rPr>
          <w:rFonts w:ascii="Times New Roman" w:hAnsi="Times New Roman" w:cs="Times New Roman"/>
        </w:rPr>
      </w:pPr>
    </w:p>
    <w:p w:rsidR="00836644" w:rsidRPr="00C45BE1" w:rsidRDefault="00836644" w:rsidP="00C45BE1">
      <w:pPr>
        <w:jc w:val="center"/>
        <w:rPr>
          <w:rFonts w:ascii="Times New Roman" w:hAnsi="Times New Roman" w:cs="Times New Roman"/>
          <w:b/>
          <w:bCs/>
          <w:sz w:val="28"/>
          <w:szCs w:val="28"/>
        </w:rPr>
      </w:pPr>
      <w:r w:rsidRPr="00C45BE1">
        <w:rPr>
          <w:rFonts w:ascii="Times New Roman" w:hAnsi="Times New Roman" w:cs="Times New Roman"/>
          <w:b/>
          <w:bCs/>
          <w:sz w:val="28"/>
          <w:szCs w:val="28"/>
        </w:rPr>
        <w:t>«Как можно обратиться к другому человеку с просьбой»</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Дети, мы с вами уже говорили, как можно поздороваться с дру</w:t>
      </w:r>
      <w:r w:rsidRPr="000B1202">
        <w:rPr>
          <w:rFonts w:ascii="Times New Roman" w:hAnsi="Times New Roman" w:cs="Times New Roman"/>
        </w:rPr>
        <w:softHyphen/>
        <w:t>гим человеком. Существует много волшебных слов, которые помо</w:t>
      </w:r>
      <w:r w:rsidRPr="000B1202">
        <w:rPr>
          <w:rFonts w:ascii="Times New Roman" w:hAnsi="Times New Roman" w:cs="Times New Roman"/>
        </w:rPr>
        <w:softHyphen/>
        <w:t>гают нам общаться, поднимают настроение.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Сегодня мы будем учиться правильно и вежливо обращаться с просьбой.</w:t>
      </w:r>
    </w:p>
    <w:p w:rsidR="00836644" w:rsidRPr="000B1202" w:rsidRDefault="00836644">
      <w:pPr>
        <w:tabs>
          <w:tab w:val="right" w:pos="9854"/>
        </w:tabs>
        <w:ind w:firstLine="360"/>
        <w:rPr>
          <w:rFonts w:ascii="Times New Roman" w:hAnsi="Times New Roman" w:cs="Times New Roman"/>
        </w:rPr>
      </w:pPr>
      <w:r w:rsidRPr="000B1202">
        <w:rPr>
          <w:rFonts w:ascii="Times New Roman" w:hAnsi="Times New Roman" w:cs="Times New Roman"/>
        </w:rPr>
        <w:t>Давайте представим, что вы обращаетесь с просьбой к знакомо</w:t>
      </w:r>
      <w:r w:rsidRPr="000B1202">
        <w:rPr>
          <w:rFonts w:ascii="Times New Roman" w:hAnsi="Times New Roman" w:cs="Times New Roman"/>
        </w:rPr>
        <w:softHyphen/>
        <w:t>му человеку. Как это лучше сделать?</w:t>
      </w:r>
      <w:r w:rsidRPr="000B1202">
        <w:rPr>
          <w:rFonts w:ascii="Times New Roman" w:hAnsi="Times New Roman" w:cs="Times New Roman"/>
        </w:rPr>
        <w:tab/>
      </w:r>
    </w:p>
    <w:p w:rsidR="00836644" w:rsidRPr="000B1202" w:rsidRDefault="00836644">
      <w:pPr>
        <w:ind w:firstLine="360"/>
        <w:rPr>
          <w:rFonts w:ascii="Times New Roman" w:hAnsi="Times New Roman" w:cs="Times New Roman"/>
        </w:rPr>
      </w:pPr>
      <w:r w:rsidRPr="000B1202">
        <w:rPr>
          <w:rFonts w:ascii="Times New Roman" w:hAnsi="Times New Roman" w:cs="Times New Roman"/>
        </w:rPr>
        <w:t>Как вы думаете?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Обязательно назвать по имени, посмотреть в глаза, не забыта сказать слово «пожалуйста». Давайте попробуем.</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«Дима, дай мне, пожалуйста, игрушку».</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«Лена, если тебе не трудно, помоги мне сложить книги».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«Наташа, будь так добра, поправь мне, пожалуйста, воротник».</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А теперь представим, что вам нужно обратиться к незнакомому человеку на улице, чтобы узнать, как найти магазин...</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Как вы думаете?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Можно сказать так:</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Будьте добры.</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Будьте любезны.</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Если вас не затруднит.</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Помогите мне, пожалуйста.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Окажите мне услугу.</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Проиграть варианты по ситуациям.</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А если вам нужно обратиться к воспитателю, маме или другому взрослому, а он в это время разговаривает с кем-нибудь?</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«Извините, пожалуйста, что перебиваю вас, можно к вам обра</w:t>
      </w:r>
      <w:r w:rsidRPr="000B1202">
        <w:rPr>
          <w:rFonts w:ascii="Times New Roman" w:hAnsi="Times New Roman" w:cs="Times New Roman"/>
        </w:rPr>
        <w:softHyphen/>
        <w:t>титься?»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«Извините, я вам не помешаю, можно задать вопрос?»</w:t>
      </w:r>
    </w:p>
    <w:p w:rsidR="00836644" w:rsidRDefault="00836644">
      <w:pPr>
        <w:ind w:firstLine="360"/>
        <w:rPr>
          <w:rFonts w:ascii="Times New Roman" w:hAnsi="Times New Roman" w:cs="Times New Roman"/>
        </w:rPr>
      </w:pPr>
      <w:r w:rsidRPr="000B1202">
        <w:rPr>
          <w:rFonts w:ascii="Times New Roman" w:hAnsi="Times New Roman" w:cs="Times New Roman"/>
        </w:rPr>
        <w:t>Думаю, что вы не забудете о нашем уроке вежливости и доста</w:t>
      </w:r>
      <w:r w:rsidRPr="000B1202">
        <w:rPr>
          <w:rFonts w:ascii="Times New Roman" w:hAnsi="Times New Roman" w:cs="Times New Roman"/>
        </w:rPr>
        <w:softHyphen/>
        <w:t>вите окружающим радость от общения с вами.</w:t>
      </w:r>
    </w:p>
    <w:p w:rsidR="00836644" w:rsidRDefault="00836644">
      <w:pPr>
        <w:ind w:firstLine="360"/>
        <w:rPr>
          <w:rFonts w:ascii="Times New Roman" w:hAnsi="Times New Roman" w:cs="Times New Roman"/>
        </w:rPr>
      </w:pPr>
    </w:p>
    <w:p w:rsidR="00836644" w:rsidRPr="000B1202" w:rsidRDefault="00836644">
      <w:pPr>
        <w:ind w:firstLine="360"/>
        <w:rPr>
          <w:rFonts w:ascii="Times New Roman" w:hAnsi="Times New Roman" w:cs="Times New Roman"/>
        </w:rPr>
      </w:pPr>
    </w:p>
    <w:p w:rsidR="00836644" w:rsidRPr="000B1202" w:rsidRDefault="00836644" w:rsidP="00C45BE1">
      <w:pPr>
        <w:tabs>
          <w:tab w:val="right" w:pos="8411"/>
        </w:tabs>
        <w:jc w:val="center"/>
        <w:rPr>
          <w:rFonts w:ascii="Times New Roman" w:hAnsi="Times New Roman" w:cs="Times New Roman"/>
        </w:rPr>
      </w:pPr>
      <w:r w:rsidRPr="00C45BE1">
        <w:rPr>
          <w:rFonts w:ascii="Times New Roman" w:hAnsi="Times New Roman" w:cs="Times New Roman"/>
          <w:b/>
          <w:bCs/>
          <w:sz w:val="28"/>
          <w:szCs w:val="28"/>
        </w:rPr>
        <w:t>«Как можно пожалеть»</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Можно ввести игровой персонаж.</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Дети, вам всегда бывает весело? Иногда всем бывает плохо, вас кто-то обидел, вы ушиблись и, наверн</w:t>
      </w:r>
      <w:r>
        <w:rPr>
          <w:rFonts w:ascii="Times New Roman" w:hAnsi="Times New Roman" w:cs="Times New Roman"/>
        </w:rPr>
        <w:t>ое, так хочется, чтобы вас кто-</w:t>
      </w:r>
      <w:r w:rsidRPr="000B1202">
        <w:rPr>
          <w:rFonts w:ascii="Times New Roman" w:hAnsi="Times New Roman" w:cs="Times New Roman"/>
        </w:rPr>
        <w:t>нибудь пожалел. Так и другому ребенку или взрослому, когда ему плохо, хочется, чтобы его пожалели. Давайте поговорим о том, как можно пожалеть, утешить.</w:t>
      </w:r>
    </w:p>
    <w:p w:rsidR="00836644" w:rsidRPr="000B1202" w:rsidRDefault="00836644">
      <w:pPr>
        <w:tabs>
          <w:tab w:val="right" w:pos="9714"/>
        </w:tabs>
        <w:ind w:firstLine="360"/>
        <w:rPr>
          <w:rFonts w:ascii="Times New Roman" w:hAnsi="Times New Roman" w:cs="Times New Roman"/>
        </w:rPr>
      </w:pPr>
      <w:r w:rsidRPr="000B1202">
        <w:rPr>
          <w:rFonts w:ascii="Times New Roman" w:hAnsi="Times New Roman" w:cs="Times New Roman"/>
        </w:rPr>
        <w:t>Как вас жалеет мама?</w:t>
      </w:r>
      <w:r w:rsidRPr="000B1202">
        <w:rPr>
          <w:rFonts w:ascii="Times New Roman" w:hAnsi="Times New Roman" w:cs="Times New Roman"/>
        </w:rPr>
        <w:tab/>
      </w:r>
    </w:p>
    <w:p w:rsidR="00836644" w:rsidRPr="000B1202" w:rsidRDefault="00836644">
      <w:pPr>
        <w:ind w:firstLine="360"/>
        <w:rPr>
          <w:rFonts w:ascii="Times New Roman" w:hAnsi="Times New Roman" w:cs="Times New Roman"/>
        </w:rPr>
      </w:pPr>
      <w:r w:rsidRPr="000B1202">
        <w:rPr>
          <w:rFonts w:ascii="Times New Roman" w:hAnsi="Times New Roman" w:cs="Times New Roman"/>
        </w:rPr>
        <w:t>Что можно сказать человеку, чтобы он успокоился?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Что можно сделать?</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Как будете себя вести, если у мамы болит голова? Если сестрен</w:t>
      </w:r>
      <w:r w:rsidRPr="000B1202">
        <w:rPr>
          <w:rFonts w:ascii="Times New Roman" w:hAnsi="Times New Roman" w:cs="Times New Roman"/>
        </w:rPr>
        <w:softHyphen/>
        <w:t>ка или братик ушиблись? Если заболела кошка, собака?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Из-за чего человеку может быть плохо? Во всех ли случаях вы будете жалеть одинаково?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Дети, даже, если вы спешите, вам весело, то обязательно пожа</w:t>
      </w:r>
      <w:r w:rsidRPr="000B1202">
        <w:rPr>
          <w:rFonts w:ascii="Times New Roman" w:hAnsi="Times New Roman" w:cs="Times New Roman"/>
        </w:rPr>
        <w:softHyphen/>
        <w:t>лейте того, кому плохо, больно.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Поступайте так, как хотелось бы вам, чтобы поступили с вами.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Делайте людям добро, и оно вернется к вам.</w:t>
      </w:r>
    </w:p>
    <w:p w:rsidR="00836644" w:rsidRPr="000B1202" w:rsidRDefault="00836644">
      <w:pPr>
        <w:rPr>
          <w:rFonts w:ascii="Times New Roman" w:hAnsi="Times New Roman" w:cs="Times New Roman"/>
        </w:rPr>
      </w:pPr>
      <w:r w:rsidRPr="000B1202">
        <w:rPr>
          <w:rFonts w:ascii="Times New Roman" w:hAnsi="Times New Roman" w:cs="Times New Roman"/>
        </w:rPr>
        <w:t>«Как можно поздороваться»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Ребята, давайте с вами подумаем, что мы говорим, когда встреча</w:t>
      </w:r>
      <w:r w:rsidRPr="000B1202">
        <w:rPr>
          <w:rFonts w:ascii="Times New Roman" w:hAnsi="Times New Roman" w:cs="Times New Roman"/>
        </w:rPr>
        <w:softHyphen/>
        <w:t>ем знакомых людей или приходим в гости? (Да, мы говорим: «Здрав</w:t>
      </w:r>
      <w:r w:rsidRPr="000B1202">
        <w:rPr>
          <w:rFonts w:ascii="Times New Roman" w:hAnsi="Times New Roman" w:cs="Times New Roman"/>
        </w:rPr>
        <w:softHyphen/>
        <w:t>ствуйте».) А всех ли мы одинаково приветствуем? Как, например, вы скажете, встретив своего друга? (Привет, здорово, здрасьте.)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как вы думаете, можно ли взрослым сказать так же? (Нет.) Да, взрослым лучше говорить: «Здравствуйте», но своим родителям (маме, папе) можно сказать как другу.</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вы знаете, что, когда здорова</w:t>
      </w:r>
      <w:r>
        <w:rPr>
          <w:rFonts w:ascii="Times New Roman" w:hAnsi="Times New Roman" w:cs="Times New Roman"/>
        </w:rPr>
        <w:t>емся, мы желаем этому челове</w:t>
      </w:r>
      <w:r w:rsidRPr="000B1202">
        <w:rPr>
          <w:rFonts w:ascii="Times New Roman" w:hAnsi="Times New Roman" w:cs="Times New Roman"/>
        </w:rPr>
        <w:t>ку здоровья.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можно ли сказать незнако</w:t>
      </w:r>
      <w:r>
        <w:rPr>
          <w:rFonts w:ascii="Times New Roman" w:hAnsi="Times New Roman" w:cs="Times New Roman"/>
        </w:rPr>
        <w:t>мому человеку: «Привет». (Нет.)</w:t>
      </w:r>
      <w:r w:rsidRPr="000B1202">
        <w:rPr>
          <w:rFonts w:ascii="Times New Roman" w:hAnsi="Times New Roman" w:cs="Times New Roman"/>
        </w:rPr>
        <w:t xml:space="preserve"> Да, это будет выглядеть неприлично. «Привет» — это только для самых близких людей.</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можно ли сказать: «Доброе утро»? (Да.) А когда именно? Можем ли мы днем сказать: «Доброе утро»? (Нет.) Утром мы го</w:t>
      </w:r>
      <w:r w:rsidRPr="000B1202">
        <w:rPr>
          <w:rFonts w:ascii="Times New Roman" w:hAnsi="Times New Roman" w:cs="Times New Roman"/>
        </w:rPr>
        <w:softHyphen/>
        <w:t>ворим «доброе утро», днем — «добрый день», вечером — «добрый вечер». Говоря человеку «доброе утро», мы желаем ему, чтобы утро прошло хорошо, чтобы оно было добрым и удачным.</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нужно вести себя, когда вы здороваетесь? (Улыбаться, кивать головой, смотреть в глаза.) Правильно, а пожилым людям, как вы думаете, как нужно говорить? (Громче.) Да, ведь они могут недослышать, и кивок головой также может служить им сигналом, что с ними поздоровались.</w:t>
      </w:r>
    </w:p>
    <w:p w:rsidR="00836644" w:rsidRDefault="00836644">
      <w:pPr>
        <w:ind w:firstLine="360"/>
        <w:rPr>
          <w:rFonts w:ascii="Times New Roman" w:hAnsi="Times New Roman" w:cs="Times New Roman"/>
        </w:rPr>
      </w:pPr>
      <w:r w:rsidRPr="000B1202">
        <w:rPr>
          <w:rFonts w:ascii="Times New Roman" w:hAnsi="Times New Roman" w:cs="Times New Roman"/>
        </w:rPr>
        <w:t>— Как здороваться мужчине с женщиной? Как здороваются мужчины? Давайте попробуем поздороваться.</w:t>
      </w:r>
    </w:p>
    <w:p w:rsidR="00836644" w:rsidRDefault="00836644">
      <w:pPr>
        <w:ind w:firstLine="360"/>
        <w:rPr>
          <w:rFonts w:ascii="Times New Roman" w:hAnsi="Times New Roman" w:cs="Times New Roman"/>
        </w:rPr>
      </w:pPr>
    </w:p>
    <w:p w:rsidR="00836644" w:rsidRPr="000B1202" w:rsidRDefault="00836644">
      <w:pPr>
        <w:ind w:firstLine="360"/>
        <w:rPr>
          <w:rFonts w:ascii="Times New Roman" w:hAnsi="Times New Roman" w:cs="Times New Roman"/>
        </w:rPr>
      </w:pPr>
    </w:p>
    <w:p w:rsidR="00836644" w:rsidRPr="00C45BE1" w:rsidRDefault="00836644" w:rsidP="00C45BE1">
      <w:pPr>
        <w:jc w:val="center"/>
        <w:rPr>
          <w:rFonts w:ascii="Times New Roman" w:hAnsi="Times New Roman" w:cs="Times New Roman"/>
          <w:b/>
          <w:bCs/>
          <w:sz w:val="28"/>
          <w:szCs w:val="28"/>
        </w:rPr>
      </w:pPr>
      <w:r w:rsidRPr="00C45BE1">
        <w:rPr>
          <w:rFonts w:ascii="Times New Roman" w:hAnsi="Times New Roman" w:cs="Times New Roman"/>
          <w:b/>
          <w:bCs/>
          <w:sz w:val="28"/>
          <w:szCs w:val="28"/>
        </w:rPr>
        <w:t>«Как можно назвать твоих маму, папу, дедушку и бабушку»</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Каждый день тебя окружают близкие люди: мама, папа, бабушка, дедушка. Они все очень разные. У каждого есть свои имена. Каждый день ты с ними общаешься, разговариваешь. И давай с тобой вспом</w:t>
      </w:r>
      <w:r w:rsidRPr="000B1202">
        <w:rPr>
          <w:rFonts w:ascii="Times New Roman" w:hAnsi="Times New Roman" w:cs="Times New Roman"/>
        </w:rPr>
        <w:softHyphen/>
        <w:t>ним, как ты называешь своих маму, папу, бабушку, дедушку.</w:t>
      </w:r>
    </w:p>
    <w:p w:rsidR="00836644" w:rsidRPr="000B1202" w:rsidRDefault="00836644" w:rsidP="00C45BE1">
      <w:pPr>
        <w:ind w:firstLine="360"/>
        <w:rPr>
          <w:rFonts w:ascii="Times New Roman" w:hAnsi="Times New Roman" w:cs="Times New Roman"/>
        </w:rPr>
      </w:pPr>
      <w:r w:rsidRPr="000B1202">
        <w:rPr>
          <w:rFonts w:ascii="Times New Roman" w:hAnsi="Times New Roman" w:cs="Times New Roman"/>
        </w:rPr>
        <w:t>— Ты любишь их? Почему? (Потому что они добрые, ласковые, заботятся обо мне.)</w:t>
      </w:r>
    </w:p>
    <w:p w:rsidR="00836644" w:rsidRPr="000B1202" w:rsidRDefault="00836644">
      <w:pPr>
        <w:tabs>
          <w:tab w:val="left" w:pos="2821"/>
          <w:tab w:val="right" w:pos="9881"/>
        </w:tabs>
        <w:ind w:firstLine="360"/>
        <w:rPr>
          <w:rFonts w:ascii="Times New Roman" w:hAnsi="Times New Roman" w:cs="Times New Roman"/>
        </w:rPr>
      </w:pPr>
      <w:r w:rsidRPr="000B1202">
        <w:rPr>
          <w:rFonts w:ascii="Times New Roman" w:hAnsi="Times New Roman" w:cs="Times New Roman"/>
        </w:rPr>
        <w:t>— А что делает твоя мама? (Гладит белье, моет посуду, готовит еду...)</w:t>
      </w:r>
      <w:r w:rsidRPr="000B1202">
        <w:rPr>
          <w:rFonts w:ascii="Times New Roman" w:hAnsi="Times New Roman" w:cs="Times New Roman"/>
        </w:rPr>
        <w:tab/>
      </w:r>
    </w:p>
    <w:p w:rsidR="00836644" w:rsidRPr="000B1202" w:rsidRDefault="00836644">
      <w:pPr>
        <w:ind w:firstLine="360"/>
        <w:rPr>
          <w:rFonts w:ascii="Times New Roman" w:hAnsi="Times New Roman" w:cs="Times New Roman"/>
        </w:rPr>
      </w:pPr>
      <w:r w:rsidRPr="000B1202">
        <w:rPr>
          <w:rFonts w:ascii="Times New Roman" w:hAnsi="Times New Roman" w:cs="Times New Roman"/>
        </w:rPr>
        <w:t>— Значит, какая твоя мама? (Трудолюбивая, заботливая.)</w:t>
      </w:r>
    </w:p>
    <w:p w:rsidR="00836644" w:rsidRPr="000B1202" w:rsidRDefault="00836644">
      <w:pPr>
        <w:tabs>
          <w:tab w:val="left" w:pos="9344"/>
          <w:tab w:val="left" w:leader="underscore" w:pos="9820"/>
        </w:tabs>
        <w:ind w:firstLine="360"/>
        <w:rPr>
          <w:rFonts w:ascii="Times New Roman" w:hAnsi="Times New Roman" w:cs="Times New Roman"/>
        </w:rPr>
      </w:pPr>
      <w:r w:rsidRPr="000B1202">
        <w:rPr>
          <w:rFonts w:ascii="Times New Roman" w:hAnsi="Times New Roman" w:cs="Times New Roman"/>
        </w:rPr>
        <w:t>— А как ты обычно называешь свою м</w:t>
      </w:r>
      <w:r>
        <w:rPr>
          <w:rFonts w:ascii="Times New Roman" w:hAnsi="Times New Roman" w:cs="Times New Roman"/>
        </w:rPr>
        <w:t>аму? (Мама, мамочка, маму</w:t>
      </w:r>
      <w:r>
        <w:rPr>
          <w:rFonts w:ascii="Times New Roman" w:hAnsi="Times New Roman" w:cs="Times New Roman"/>
        </w:rPr>
        <w:softHyphen/>
        <w:t>ля.)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как ты называешь своего папу? (Папа, папуля, папулечка.)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как называют твою маму бабушка с дедушкой? (Лена, Ле</w:t>
      </w:r>
      <w:r w:rsidRPr="000B1202">
        <w:rPr>
          <w:rFonts w:ascii="Times New Roman" w:hAnsi="Times New Roman" w:cs="Times New Roman"/>
        </w:rPr>
        <w:softHyphen/>
        <w:t>ночка, дочка.)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когда к твоей маме приходят подруги, знакомые, как они ее называют? (Лена, Ленок.)</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почему, как ты думаешь? (Потому что они очень давно дружат.)</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как зовут твоего папу? (Саша.)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как ты его называешь? (Папа, папочка.)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мама? (Саша, дорогой.)</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бабушка с дедушкой? (Сынок, Сашенька.)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зовут твоих бабушку и дедушку? (Баба Аня, дедушка Ваня.)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как называют их твои родители? (Мама, папа.)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когда ты гуляешь с бабушкой или с дедушкой, и к вам подошла соседка — как она называет твоих бабушку и дедушку? (Анна Сергеевна, Иван Петрович.)</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почему? А как ты думаешь? (Потому что они уже пожи</w:t>
      </w:r>
      <w:r w:rsidRPr="000B1202">
        <w:rPr>
          <w:rFonts w:ascii="Times New Roman" w:hAnsi="Times New Roman" w:cs="Times New Roman"/>
        </w:rPr>
        <w:softHyphen/>
        <w:t>лые, старенькие, они старше, их нужно уважать.)</w:t>
      </w:r>
    </w:p>
    <w:p w:rsidR="00836644" w:rsidRDefault="00836644">
      <w:pPr>
        <w:ind w:firstLine="360"/>
        <w:rPr>
          <w:rFonts w:ascii="Times New Roman" w:hAnsi="Times New Roman" w:cs="Times New Roman"/>
        </w:rPr>
      </w:pPr>
      <w:r w:rsidRPr="000B1202">
        <w:rPr>
          <w:rFonts w:ascii="Times New Roman" w:hAnsi="Times New Roman" w:cs="Times New Roman"/>
        </w:rPr>
        <w:t>— А если твои бабушка и дедушка заболеют, как ты их будешь называть? (Дорогие, любимые.)</w:t>
      </w:r>
    </w:p>
    <w:p w:rsidR="00836644" w:rsidRDefault="00836644">
      <w:pPr>
        <w:ind w:firstLine="360"/>
        <w:rPr>
          <w:rFonts w:ascii="Times New Roman" w:hAnsi="Times New Roman" w:cs="Times New Roman"/>
        </w:rPr>
      </w:pPr>
    </w:p>
    <w:p w:rsidR="00836644" w:rsidRPr="000B1202" w:rsidRDefault="00836644">
      <w:pPr>
        <w:ind w:firstLine="360"/>
        <w:rPr>
          <w:rFonts w:ascii="Times New Roman" w:hAnsi="Times New Roman" w:cs="Times New Roman"/>
        </w:rPr>
      </w:pPr>
    </w:p>
    <w:p w:rsidR="00836644" w:rsidRPr="00C45BE1" w:rsidRDefault="00836644" w:rsidP="00C45BE1">
      <w:pPr>
        <w:jc w:val="center"/>
        <w:rPr>
          <w:rFonts w:ascii="Times New Roman" w:hAnsi="Times New Roman" w:cs="Times New Roman"/>
          <w:b/>
          <w:bCs/>
          <w:sz w:val="28"/>
          <w:szCs w:val="28"/>
        </w:rPr>
      </w:pPr>
      <w:r w:rsidRPr="00C45BE1">
        <w:rPr>
          <w:rFonts w:ascii="Times New Roman" w:hAnsi="Times New Roman" w:cs="Times New Roman"/>
          <w:b/>
          <w:bCs/>
          <w:sz w:val="28"/>
          <w:szCs w:val="28"/>
        </w:rPr>
        <w:t>«Как можно назвать человека по имени»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Варианты начала.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1. Ребята, сегодня утром я шла в детский садик и видела, как два мальчика о чем-то спорили и называли друг друга некрасиво Сашка, Мишка. На них так было неприятно смотреть! В нашей груп</w:t>
      </w:r>
      <w:r w:rsidRPr="000B1202">
        <w:rPr>
          <w:rFonts w:ascii="Times New Roman" w:hAnsi="Times New Roman" w:cs="Times New Roman"/>
        </w:rPr>
        <w:softHyphen/>
        <w:t>пе я тоже слышу иногда, как вы грубо называете друг друга.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2. Когда я шла в детский садик, то на скамеечке во дворе увиде</w:t>
      </w:r>
      <w:r w:rsidRPr="000B1202">
        <w:rPr>
          <w:rFonts w:ascii="Times New Roman" w:hAnsi="Times New Roman" w:cs="Times New Roman"/>
        </w:rPr>
        <w:softHyphen/>
        <w:t>ла куклу Катю. Она сидела и горьк</w:t>
      </w:r>
      <w:r>
        <w:rPr>
          <w:rFonts w:ascii="Times New Roman" w:hAnsi="Times New Roman" w:cs="Times New Roman"/>
        </w:rPr>
        <w:t>о плакала. Когда я спросила ее</w:t>
      </w:r>
      <w:r w:rsidRPr="000B1202">
        <w:rPr>
          <w:rFonts w:ascii="Times New Roman" w:hAnsi="Times New Roman" w:cs="Times New Roman"/>
        </w:rPr>
        <w:t>, почему она плачет, Катя рассказала, что девочки, которые с ней иг</w:t>
      </w:r>
      <w:r w:rsidRPr="000B1202">
        <w:rPr>
          <w:rFonts w:ascii="Times New Roman" w:hAnsi="Times New Roman" w:cs="Times New Roman"/>
        </w:rPr>
        <w:softHyphen/>
        <w:t>рают, называют ее Катькой. А ей нравится, когда ее зовут ласково: Катенька, Катюша. Как еще?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3. Ребята, вы знаете, что у каждого из нас есть имя. Этим именем вас называют мама, папа, бабушка, дедушка, другие люди. Каждое имя награждает человека и разными отличительными чертами ха</w:t>
      </w:r>
      <w:r w:rsidRPr="000B1202">
        <w:rPr>
          <w:rFonts w:ascii="Times New Roman" w:hAnsi="Times New Roman" w:cs="Times New Roman"/>
        </w:rPr>
        <w:softHyphen/>
        <w:t>рактера. Например, имя... означает.*. Но человека можно называть не только именем, а любимым ласковым словом (солнышко, зайчик, рыбка, цыпленочек, лапушка...). Может быть, кого-то из вас тоже называют не вашим именем, а таким вот ласковым словом? Каки</w:t>
      </w:r>
      <w:r w:rsidRPr="000B1202">
        <w:rPr>
          <w:rFonts w:ascii="Times New Roman" w:hAnsi="Times New Roman" w:cs="Times New Roman"/>
        </w:rPr>
        <w:softHyphen/>
        <w:t>ми словами? А как можно назвать себя? Послушайте, как я буду называть Лену: Лена, Аленушка, Алена, Аленка, Леночка... (Спросить детей их варианты.) Вы знаете, что имена дают, когда человек ро</w:t>
      </w:r>
      <w:r w:rsidRPr="000B1202">
        <w:rPr>
          <w:rFonts w:ascii="Times New Roman" w:hAnsi="Times New Roman" w:cs="Times New Roman"/>
        </w:rPr>
        <w:softHyphen/>
        <w:t>дится. Когда он маленький, его зовут очень ласково и нежно — Оленька, Олюшка (спросить детей, как еще), а когда человек под</w:t>
      </w:r>
      <w:r w:rsidRPr="000B1202">
        <w:rPr>
          <w:rFonts w:ascii="Times New Roman" w:hAnsi="Times New Roman" w:cs="Times New Roman"/>
        </w:rPr>
        <w:softHyphen/>
        <w:t>растает, его зовут по-другому — Ольга.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А меня зовут Оксана Ивановна. Почему меня так зовут? Как имя вашего папы? Взрослых людей чаще называют по имени и отчеству. Вот какие интересные имена у наших ребят.</w:t>
      </w:r>
    </w:p>
    <w:p w:rsidR="00836644" w:rsidRPr="000B1202" w:rsidRDefault="00836644">
      <w:pPr>
        <w:ind w:firstLine="360"/>
        <w:rPr>
          <w:rFonts w:ascii="Times New Roman" w:hAnsi="Times New Roman" w:cs="Times New Roman"/>
        </w:rPr>
      </w:pPr>
      <w:r w:rsidRPr="000B1202">
        <w:rPr>
          <w:rFonts w:ascii="Times New Roman" w:hAnsi="Times New Roman" w:cs="Times New Roman"/>
        </w:rPr>
        <w:t>4. А как вы обращаетесь друг к другу? Я знаю, что у вас есть прозвища. Мне хочется услышать, почему же вы так называете друг друга?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Как вы называете Диму? Как считает Дима, это хорошее или плохое прозвище? Как думают об этом дети?</w:t>
      </w:r>
    </w:p>
    <w:p w:rsidR="00836644" w:rsidRDefault="00836644">
      <w:pPr>
        <w:ind w:firstLine="360"/>
        <w:rPr>
          <w:rFonts w:ascii="Times New Roman" w:hAnsi="Times New Roman" w:cs="Times New Roman"/>
        </w:rPr>
      </w:pPr>
      <w:r w:rsidRPr="000B1202">
        <w:rPr>
          <w:rFonts w:ascii="Times New Roman" w:hAnsi="Times New Roman" w:cs="Times New Roman"/>
        </w:rPr>
        <w:t>Теперь мы знаем, какое имя у наших ребят, как по-другому их называют, как их будут называть, когда они станут взрослыми, как их называют друзья сейчас. И будет очень хорошо, если мы будем называть друг друга ласковыми, нежными, добрыми именами.</w:t>
      </w:r>
    </w:p>
    <w:p w:rsidR="00836644" w:rsidRDefault="00836644">
      <w:pPr>
        <w:ind w:firstLine="360"/>
        <w:rPr>
          <w:rFonts w:ascii="Times New Roman" w:hAnsi="Times New Roman" w:cs="Times New Roman"/>
        </w:rPr>
      </w:pPr>
    </w:p>
    <w:p w:rsidR="00836644" w:rsidRPr="000B1202" w:rsidRDefault="00836644">
      <w:pPr>
        <w:ind w:firstLine="360"/>
        <w:rPr>
          <w:rFonts w:ascii="Times New Roman" w:hAnsi="Times New Roman" w:cs="Times New Roman"/>
        </w:rPr>
      </w:pPr>
    </w:p>
    <w:p w:rsidR="00836644" w:rsidRPr="00C45BE1" w:rsidRDefault="00836644" w:rsidP="00C45BE1">
      <w:pPr>
        <w:jc w:val="center"/>
        <w:rPr>
          <w:rFonts w:ascii="Times New Roman" w:hAnsi="Times New Roman" w:cs="Times New Roman"/>
          <w:b/>
          <w:bCs/>
          <w:sz w:val="28"/>
          <w:szCs w:val="28"/>
        </w:rPr>
      </w:pPr>
      <w:r w:rsidRPr="00C45BE1">
        <w:rPr>
          <w:rFonts w:ascii="Times New Roman" w:hAnsi="Times New Roman" w:cs="Times New Roman"/>
          <w:b/>
          <w:bCs/>
          <w:sz w:val="28"/>
          <w:szCs w:val="28"/>
        </w:rPr>
        <w:t>«Опиши свою семью»</w:t>
      </w:r>
    </w:p>
    <w:p w:rsidR="00836644" w:rsidRPr="000B1202" w:rsidRDefault="00836644">
      <w:pPr>
        <w:rPr>
          <w:rFonts w:ascii="Times New Roman" w:hAnsi="Times New Roman" w:cs="Times New Roman"/>
        </w:rPr>
      </w:pPr>
    </w:p>
    <w:p w:rsidR="00836644" w:rsidRPr="000B1202" w:rsidRDefault="00836644">
      <w:pPr>
        <w:ind w:firstLine="360"/>
        <w:rPr>
          <w:rFonts w:ascii="Times New Roman" w:hAnsi="Times New Roman" w:cs="Times New Roman"/>
        </w:rPr>
      </w:pPr>
      <w:r w:rsidRPr="000B1202">
        <w:rPr>
          <w:rFonts w:ascii="Times New Roman" w:hAnsi="Times New Roman" w:cs="Times New Roman"/>
        </w:rPr>
        <w:t>Вопросы задаются аналогично первой игре.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Какую обувь носит мама? У нее туфли на высоких каблуках или на низких?</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Носит ли папа, бабушка, дедушка очки?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Есть ли у дедушки борода?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Какая мама по характеру?</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Чем отличается лицо старого человека от лица молодого?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Изменяется ли цвет волос с возрастом?</w:t>
      </w:r>
    </w:p>
    <w:p w:rsidR="00836644" w:rsidRDefault="00836644">
      <w:pPr>
        <w:ind w:firstLine="360"/>
        <w:rPr>
          <w:rFonts w:ascii="Times New Roman" w:hAnsi="Times New Roman" w:cs="Times New Roman"/>
        </w:rPr>
      </w:pPr>
      <w:r w:rsidRPr="000B1202">
        <w:rPr>
          <w:rFonts w:ascii="Times New Roman" w:hAnsi="Times New Roman" w:cs="Times New Roman"/>
        </w:rPr>
        <w:t>— Одинаковая ли походка пожилого и молодого?</w:t>
      </w:r>
    </w:p>
    <w:p w:rsidR="00836644" w:rsidRDefault="00836644">
      <w:pPr>
        <w:ind w:firstLine="360"/>
        <w:rPr>
          <w:rFonts w:ascii="Times New Roman" w:hAnsi="Times New Roman" w:cs="Times New Roman"/>
        </w:rPr>
      </w:pPr>
    </w:p>
    <w:p w:rsidR="00836644" w:rsidRPr="000B1202" w:rsidRDefault="00836644">
      <w:pPr>
        <w:ind w:firstLine="360"/>
        <w:rPr>
          <w:rFonts w:ascii="Times New Roman" w:hAnsi="Times New Roman" w:cs="Times New Roman"/>
        </w:rPr>
      </w:pPr>
    </w:p>
    <w:p w:rsidR="00836644" w:rsidRPr="00C45BE1" w:rsidRDefault="00836644" w:rsidP="00C45BE1">
      <w:pPr>
        <w:jc w:val="center"/>
        <w:rPr>
          <w:rFonts w:ascii="Times New Roman" w:hAnsi="Times New Roman" w:cs="Times New Roman"/>
          <w:b/>
          <w:bCs/>
          <w:sz w:val="28"/>
          <w:szCs w:val="28"/>
        </w:rPr>
      </w:pPr>
      <w:r w:rsidRPr="00C45BE1">
        <w:rPr>
          <w:rFonts w:ascii="Times New Roman" w:hAnsi="Times New Roman" w:cs="Times New Roman"/>
          <w:b/>
          <w:bCs/>
          <w:sz w:val="28"/>
          <w:szCs w:val="28"/>
        </w:rPr>
        <w:t>«Дорога в детский сад»</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Каждый день вы ходите по одной и той же дороге в детский сад. Вокруг вас много интересного — знакомого и незнакомого. Сейчас мы проверим, насколько вы внимательны, когда идете или едете в детский сад.</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На каком транспорте вы добираетесь до детского сада?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Запомнили ли вы номер троллейбуса или автобуса?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С кем сегодня вы ехали или</w:t>
      </w:r>
      <w:r>
        <w:rPr>
          <w:rFonts w:ascii="Times New Roman" w:hAnsi="Times New Roman" w:cs="Times New Roman"/>
        </w:rPr>
        <w:t xml:space="preserve"> шли в детский сад? Кто из по</w:t>
      </w:r>
      <w:r w:rsidRPr="000B1202">
        <w:rPr>
          <w:rFonts w:ascii="Times New Roman" w:hAnsi="Times New Roman" w:cs="Times New Roman"/>
        </w:rPr>
        <w:t>стоянных попутчиков был вместе с вами?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Находясь в троллейбусе, авт</w:t>
      </w:r>
      <w:r>
        <w:rPr>
          <w:rFonts w:ascii="Times New Roman" w:hAnsi="Times New Roman" w:cs="Times New Roman"/>
        </w:rPr>
        <w:t xml:space="preserve">обусе или маршрутном такси, вы </w:t>
      </w:r>
      <w:r w:rsidRPr="000B1202">
        <w:rPr>
          <w:rFonts w:ascii="Times New Roman" w:hAnsi="Times New Roman" w:cs="Times New Roman"/>
        </w:rPr>
        <w:t>сидели у окна или на другом месте?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Если вы сидели у окна, что вы видели сквозь стекло?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w:t>
      </w:r>
      <w:r>
        <w:rPr>
          <w:rFonts w:ascii="Times New Roman" w:hAnsi="Times New Roman" w:cs="Times New Roman"/>
        </w:rPr>
        <w:t xml:space="preserve"> Какие люди стояли вокруг вас? </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Кто сидел рядом с вами?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Во что были одеты люди?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Слышали ли вы, о чем разговаривали люди вокруг вас?</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Какие звуки вы слышали?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Объявлял ли остановки водитель?</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На какой остановке вы вышли?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Если водитель не объявлял остановки, как вы узнали, что это ваша остановка?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На каком виде транспорта можно еще добраться до детского сада?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Какая погода была сегодня утром?</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Какие машины проезжали мимо вас по дороге?</w:t>
      </w:r>
    </w:p>
    <w:p w:rsidR="00836644" w:rsidRPr="000B1202" w:rsidRDefault="00836644">
      <w:pPr>
        <w:ind w:firstLine="360"/>
        <w:rPr>
          <w:rFonts w:ascii="Times New Roman" w:hAnsi="Times New Roman" w:cs="Times New Roman"/>
        </w:rPr>
      </w:pPr>
      <w:r>
        <w:rPr>
          <w:rFonts w:ascii="Times New Roman" w:hAnsi="Times New Roman" w:cs="Times New Roman"/>
        </w:rPr>
        <w:t>— Какие изменения в жиз</w:t>
      </w:r>
      <w:r w:rsidRPr="000B1202">
        <w:rPr>
          <w:rFonts w:ascii="Times New Roman" w:hAnsi="Times New Roman" w:cs="Times New Roman"/>
        </w:rPr>
        <w:t>ни растений вы заметили?</w:t>
      </w:r>
    </w:p>
    <w:p w:rsidR="00836644" w:rsidRPr="000B1202" w:rsidRDefault="00836644">
      <w:pPr>
        <w:rPr>
          <w:rFonts w:ascii="Times New Roman" w:hAnsi="Times New Roman" w:cs="Times New Roman"/>
        </w:rPr>
      </w:pPr>
      <w:r w:rsidRPr="000B1202">
        <w:rPr>
          <w:rFonts w:ascii="Times New Roman" w:hAnsi="Times New Roman" w:cs="Times New Roman"/>
        </w:rPr>
        <w:t>— Видели ли вы животных по дороге в детский сад? Каких?</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Какую рекламу вы заметили?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Вывески каких магазинов привлекли ваше внимание? Почему?</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Какое у вас было настроение утром? Почему? Какое настро</w:t>
      </w:r>
      <w:r w:rsidRPr="000B1202">
        <w:rPr>
          <w:rFonts w:ascii="Times New Roman" w:hAnsi="Times New Roman" w:cs="Times New Roman"/>
        </w:rPr>
        <w:softHyphen/>
        <w:t>ение было у окружающих вас людей?</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О чем вы разговаривали с вашими родителями по дороге в детский сад?</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Что вас обрадовало по дороге в детский сад? Что огорчило?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Когда вы пришли в детский сад, кто первым вас встретил?</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Кто из детей пришел в детский сад раньше вас?</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Вот теперь я вижу, что вы действительно внимательные дети. А те, кто сегодня не смог ответить на мои вопросы, завтра расскажут мне обо всем. Вокруг так много интересного! Все надо видеть и замечать.</w:t>
      </w:r>
    </w:p>
    <w:p w:rsidR="00836644" w:rsidRPr="000B1202" w:rsidRDefault="00836644">
      <w:pPr>
        <w:ind w:firstLine="360"/>
        <w:rPr>
          <w:rFonts w:ascii="Times New Roman" w:hAnsi="Times New Roman" w:cs="Times New Roman"/>
        </w:rPr>
      </w:pPr>
      <w:r>
        <w:rPr>
          <w:rFonts w:ascii="Times New Roman" w:hAnsi="Times New Roman" w:cs="Times New Roman"/>
        </w:rPr>
        <w:t>В т</w:t>
      </w:r>
      <w:r w:rsidRPr="000B1202">
        <w:rPr>
          <w:rFonts w:ascii="Times New Roman" w:hAnsi="Times New Roman" w:cs="Times New Roman"/>
        </w:rPr>
        <w:t xml:space="preserve">еплое время года красят фасады старых домов, обновляют их внешний вид, украшают разными </w:t>
      </w:r>
      <w:r>
        <w:rPr>
          <w:rFonts w:ascii="Times New Roman" w:hAnsi="Times New Roman" w:cs="Times New Roman"/>
        </w:rPr>
        <w:t>архитектурными деталями, ремонтир</w:t>
      </w:r>
      <w:r w:rsidRPr="000B1202">
        <w:rPr>
          <w:rFonts w:ascii="Times New Roman" w:hAnsi="Times New Roman" w:cs="Times New Roman"/>
        </w:rPr>
        <w:t>уют крыши, по необходимости заменяют окна и двери. Новые здания стараются строить такими, чтобы они украшали наши ули</w:t>
      </w:r>
      <w:r w:rsidRPr="000B1202">
        <w:rPr>
          <w:rFonts w:ascii="Times New Roman" w:hAnsi="Times New Roman" w:cs="Times New Roman"/>
        </w:rPr>
        <w:softHyphen/>
        <w:t xml:space="preserve">цы, были непохожими друг на друга. Очень бывает обидно, когда на красивых стенах домов появляются </w:t>
      </w:r>
      <w:r>
        <w:rPr>
          <w:rFonts w:ascii="Times New Roman" w:hAnsi="Times New Roman" w:cs="Times New Roman"/>
        </w:rPr>
        <w:t>некрасивые рисунки, которые дел</w:t>
      </w:r>
      <w:r w:rsidRPr="000B1202">
        <w:rPr>
          <w:rFonts w:ascii="Times New Roman" w:hAnsi="Times New Roman" w:cs="Times New Roman"/>
        </w:rPr>
        <w:t>ают хулиганы. Никогда не поступайте, как они.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Что вы делаете, чтобы ваша прическа была красивой?</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Вы когда-нибудь видели пар</w:t>
      </w:r>
      <w:r>
        <w:rPr>
          <w:rFonts w:ascii="Times New Roman" w:hAnsi="Times New Roman" w:cs="Times New Roman"/>
        </w:rPr>
        <w:t>икмахеров, которые работают на ули</w:t>
      </w:r>
      <w:r w:rsidRPr="000B1202">
        <w:rPr>
          <w:rFonts w:ascii="Times New Roman" w:hAnsi="Times New Roman" w:cs="Times New Roman"/>
        </w:rPr>
        <w:t>цах?</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Это необычные парикмахеры. Они подстригают деревья и кус</w:t>
      </w:r>
      <w:r w:rsidRPr="000B1202">
        <w:rPr>
          <w:rFonts w:ascii="Times New Roman" w:hAnsi="Times New Roman" w:cs="Times New Roman"/>
        </w:rPr>
        <w:softHyphen/>
        <w:t>тарники. В городе есть специальная служба, работники которой вы</w:t>
      </w:r>
      <w:r w:rsidRPr="000B1202">
        <w:rPr>
          <w:rFonts w:ascii="Times New Roman" w:hAnsi="Times New Roman" w:cs="Times New Roman"/>
        </w:rPr>
        <w:softHyphen/>
        <w:t>саживают в парках и скверах, вдоль дорог цветы, за ними ухажи</w:t>
      </w:r>
      <w:r w:rsidRPr="000B1202">
        <w:rPr>
          <w:rFonts w:ascii="Times New Roman" w:hAnsi="Times New Roman" w:cs="Times New Roman"/>
        </w:rPr>
        <w:softHyphen/>
        <w:t>вают все лето. Благодаря этим людям наши улицы имеют очень красивый, нарядный, привлекательный вид.</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Какие улицы по цветочному оформлению вам нравятся больше всего? Как меняются цветочные газоны с ранней весны до поздней осени? Как нужно себя вести в парках и скверах?</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Улица — живой организм. Плохо, когда на улицах случаются не</w:t>
      </w:r>
      <w:r w:rsidRPr="000B1202">
        <w:rPr>
          <w:rFonts w:ascii="Times New Roman" w:hAnsi="Times New Roman" w:cs="Times New Roman"/>
        </w:rPr>
        <w:softHyphen/>
        <w:t>приятности и происшествия. Чтобы этого не случилось, их патрули</w:t>
      </w:r>
      <w:r w:rsidRPr="000B1202">
        <w:rPr>
          <w:rFonts w:ascii="Times New Roman" w:hAnsi="Times New Roman" w:cs="Times New Roman"/>
        </w:rPr>
        <w:softHyphen/>
        <w:t>руют наряды милиции, а на проезжей части нашу безопасность обес</w:t>
      </w:r>
      <w:r w:rsidRPr="000B1202">
        <w:rPr>
          <w:rFonts w:ascii="Times New Roman" w:hAnsi="Times New Roman" w:cs="Times New Roman"/>
        </w:rPr>
        <w:softHyphen/>
        <w:t>печивают дорожная милиция и светофоры или регулировщики.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Какие правила пешеходов вы знаете? Как себя надо вести на улице, когда вы идете с родителями?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По улицам ходят разные люди, хорошие и плохие. Почему детям нельзя разговаривать с незнакомыми людьми?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Почему по улице надо идти только рядом с родителями? Почему на рынках, в больших магазинах, парках надо ходить, держась за руку папы или мамы?</w:t>
      </w:r>
    </w:p>
    <w:p w:rsidR="00836644" w:rsidRPr="000B1202" w:rsidRDefault="00836644">
      <w:pPr>
        <w:ind w:firstLine="360"/>
        <w:rPr>
          <w:rFonts w:ascii="Times New Roman" w:hAnsi="Times New Roman" w:cs="Times New Roman"/>
        </w:rPr>
      </w:pPr>
      <w:r>
        <w:rPr>
          <w:rFonts w:ascii="Times New Roman" w:hAnsi="Times New Roman" w:cs="Times New Roman"/>
        </w:rPr>
        <w:t>— Почему надо</w:t>
      </w:r>
      <w:r w:rsidRPr="000B1202">
        <w:rPr>
          <w:rFonts w:ascii="Times New Roman" w:hAnsi="Times New Roman" w:cs="Times New Roman"/>
        </w:rPr>
        <w:t xml:space="preserve"> знать свой адрес, телефон, как добраться до дома?</w:t>
      </w:r>
    </w:p>
    <w:p w:rsidR="00836644" w:rsidRPr="000B1202" w:rsidRDefault="00836644">
      <w:pPr>
        <w:ind w:firstLine="360"/>
        <w:rPr>
          <w:rFonts w:ascii="Times New Roman" w:hAnsi="Times New Roman" w:cs="Times New Roman"/>
        </w:rPr>
      </w:pPr>
      <w:r>
        <w:rPr>
          <w:rFonts w:ascii="Times New Roman" w:hAnsi="Times New Roman" w:cs="Times New Roman"/>
        </w:rPr>
        <w:t>— К кому на улице</w:t>
      </w:r>
      <w:r w:rsidRPr="000B1202">
        <w:rPr>
          <w:rFonts w:ascii="Times New Roman" w:hAnsi="Times New Roman" w:cs="Times New Roman"/>
        </w:rPr>
        <w:t xml:space="preserve"> можно подойти за помощью, если что-то случится?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Где можно найти на любой улице телефон, чтобы позвонить</w:t>
      </w:r>
      <w:r>
        <w:rPr>
          <w:rFonts w:ascii="Times New Roman" w:hAnsi="Times New Roman" w:cs="Times New Roman"/>
        </w:rPr>
        <w:t xml:space="preserve"> домой, если необходима помощь? (любое общественное место).</w:t>
      </w:r>
    </w:p>
    <w:p w:rsidR="00836644" w:rsidRPr="000B1202" w:rsidRDefault="00836644">
      <w:pPr>
        <w:rPr>
          <w:rFonts w:ascii="Times New Roman" w:hAnsi="Times New Roman" w:cs="Times New Roman"/>
        </w:rPr>
      </w:pPr>
    </w:p>
    <w:p w:rsidR="00836644" w:rsidRDefault="00836644">
      <w:pPr>
        <w:ind w:firstLine="360"/>
        <w:rPr>
          <w:rFonts w:ascii="Times New Roman" w:hAnsi="Times New Roman" w:cs="Times New Roman"/>
        </w:rPr>
      </w:pPr>
      <w:r w:rsidRPr="000B1202">
        <w:rPr>
          <w:rFonts w:ascii="Times New Roman" w:hAnsi="Times New Roman" w:cs="Times New Roman"/>
        </w:rPr>
        <w:t>Мне очень приятно, что вы знаете много правил поведения на улице. Любите свой город, никогда не сорите на улицах, ведите себя культурно, помогайте взрослым наводить порядок во дворе. Чисто не там, где метут, а там, где не мусорят.</w:t>
      </w:r>
    </w:p>
    <w:p w:rsidR="00836644" w:rsidRDefault="00836644">
      <w:pPr>
        <w:ind w:firstLine="360"/>
        <w:rPr>
          <w:rFonts w:ascii="Times New Roman" w:hAnsi="Times New Roman" w:cs="Times New Roman"/>
        </w:rPr>
      </w:pPr>
    </w:p>
    <w:p w:rsidR="00836644" w:rsidRPr="000B1202" w:rsidRDefault="00836644">
      <w:pPr>
        <w:ind w:firstLine="360"/>
        <w:rPr>
          <w:rFonts w:ascii="Times New Roman" w:hAnsi="Times New Roman" w:cs="Times New Roman"/>
        </w:rPr>
      </w:pPr>
    </w:p>
    <w:p w:rsidR="00836644" w:rsidRPr="00893306" w:rsidRDefault="00836644" w:rsidP="00893306">
      <w:pPr>
        <w:jc w:val="center"/>
        <w:rPr>
          <w:rFonts w:ascii="Times New Roman" w:hAnsi="Times New Roman" w:cs="Times New Roman"/>
          <w:b/>
          <w:bCs/>
          <w:sz w:val="28"/>
          <w:szCs w:val="28"/>
        </w:rPr>
      </w:pPr>
      <w:r w:rsidRPr="00893306">
        <w:rPr>
          <w:rFonts w:ascii="Times New Roman" w:hAnsi="Times New Roman" w:cs="Times New Roman"/>
          <w:b/>
          <w:bCs/>
          <w:sz w:val="28"/>
          <w:szCs w:val="28"/>
        </w:rPr>
        <w:t>«Какими должны быть мальчики и девочки»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Воспитатель вносит куклу-девочку и куклу-мальчика. На кук</w:t>
      </w:r>
      <w:r w:rsidRPr="000B1202">
        <w:rPr>
          <w:rFonts w:ascii="Times New Roman" w:hAnsi="Times New Roman" w:cs="Times New Roman"/>
        </w:rPr>
        <w:softHyphen/>
        <w:t>лах перепутана одежда.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Беседу можно начать со стихотворения «Мальчик девочкою стал...». В процессе беседы может быть использован иллюстрированный альбом, в котором изображенные персонажи разделены по половому признаку не только внешне, но и по видам деятельности.</w:t>
      </w:r>
    </w:p>
    <w:p w:rsidR="00836644" w:rsidRPr="000B1202" w:rsidRDefault="00836644">
      <w:pPr>
        <w:ind w:firstLine="360"/>
        <w:rPr>
          <w:rFonts w:ascii="Times New Roman" w:hAnsi="Times New Roman" w:cs="Times New Roman"/>
        </w:rPr>
      </w:pPr>
      <w:r>
        <w:rPr>
          <w:rFonts w:ascii="Times New Roman" w:hAnsi="Times New Roman" w:cs="Times New Roman"/>
        </w:rPr>
        <w:t xml:space="preserve">— Все люди на </w:t>
      </w:r>
      <w:r w:rsidRPr="000B1202">
        <w:rPr>
          <w:rFonts w:ascii="Times New Roman" w:hAnsi="Times New Roman" w:cs="Times New Roman"/>
        </w:rPr>
        <w:t>Земле разделены на два пола — мужской и жен</w:t>
      </w:r>
      <w:r w:rsidRPr="000B1202">
        <w:rPr>
          <w:rFonts w:ascii="Times New Roman" w:hAnsi="Times New Roman" w:cs="Times New Roman"/>
        </w:rPr>
        <w:softHyphen/>
        <w:t>ский. Кто относится к женскому полу? Кто относится к мужско</w:t>
      </w:r>
      <w:r w:rsidRPr="000B1202">
        <w:rPr>
          <w:rFonts w:ascii="Times New Roman" w:hAnsi="Times New Roman" w:cs="Times New Roman"/>
        </w:rPr>
        <w:softHyphen/>
        <w:t>му полу?</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Чем девочки отличаются от мальчиков? (Внешне, по поведению, играм, игрушкам, по голосу.)</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Ч</w:t>
      </w:r>
      <w:r>
        <w:rPr>
          <w:rFonts w:ascii="Times New Roman" w:hAnsi="Times New Roman" w:cs="Times New Roman"/>
        </w:rPr>
        <w:t>ем похожи мальчики и девочки? По</w:t>
      </w:r>
      <w:r w:rsidRPr="000B1202">
        <w:rPr>
          <w:rFonts w:ascii="Times New Roman" w:hAnsi="Times New Roman" w:cs="Times New Roman"/>
        </w:rPr>
        <w:t>смотрите друг на друга.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Почему про мужчин говорят, что они «сильный пол»?</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Почему про женщин говорят, что они «слабый пол»?</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Кто кого должен защищать? От кого защищать? Как защи</w:t>
      </w:r>
      <w:r w:rsidRPr="000B1202">
        <w:rPr>
          <w:rFonts w:ascii="Times New Roman" w:hAnsi="Times New Roman" w:cs="Times New Roman"/>
        </w:rPr>
        <w:softHyphen/>
        <w:t>щать?</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Мальчики, какие девочки вам нравятся?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Девочки, какие мальчики вызывают у вас больше уважения?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С кем вам больше нравится играть — с девочками или с маль</w:t>
      </w:r>
      <w:r w:rsidRPr="000B1202">
        <w:rPr>
          <w:rFonts w:ascii="Times New Roman" w:hAnsi="Times New Roman" w:cs="Times New Roman"/>
        </w:rPr>
        <w:softHyphen/>
        <w:t>чиками?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В какие игры девочки и мальчики могут .играть вместе?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вы будете распределять роли в игре «Семья»?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Что вам говорят мамы и папы о том, какими должны быть мальчики и девочки?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Какое поведение девочки можно назвать мальчиковым?</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Какое поведение мальчика можно назвать девчоночьим?</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Можно ли осуждать мальчика за то, что он плачет от боли или обиды?</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Чем от девочек и мальчиков отличаются взрослые женщины и мужчины?</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Когда девочка вырастет, кем она станет?</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Когда мальчик вырастет, кем он станет?</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Мальчики, как вы помогаете дома маме и бабушке? Как это делает ваш папа?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Девочки, что делает ваша мама, чтобы дома, в семье всегда были мир, покой и уют? Ч</w:t>
      </w:r>
      <w:r>
        <w:rPr>
          <w:rFonts w:ascii="Times New Roman" w:hAnsi="Times New Roman" w:cs="Times New Roman"/>
        </w:rPr>
        <w:t xml:space="preserve">ему вас учит мама как девочку? </w:t>
      </w:r>
    </w:p>
    <w:p w:rsidR="00836644" w:rsidRDefault="00836644">
      <w:pPr>
        <w:ind w:firstLine="360"/>
        <w:rPr>
          <w:rFonts w:ascii="Times New Roman" w:hAnsi="Times New Roman" w:cs="Times New Roman"/>
        </w:rPr>
      </w:pPr>
      <w:r w:rsidRPr="000B1202">
        <w:rPr>
          <w:rFonts w:ascii="Times New Roman" w:hAnsi="Times New Roman" w:cs="Times New Roman"/>
        </w:rPr>
        <w:t>У нас в группе много мальчиков и девочек. Постарайтесь жить дружно, не обижать друг друга, помогать друг другу, тогда вам всем будет приятно приходить в детский сад и общаться.</w:t>
      </w: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Pr="000B1202" w:rsidRDefault="00836644">
      <w:pPr>
        <w:ind w:firstLine="360"/>
        <w:rPr>
          <w:rFonts w:ascii="Times New Roman" w:hAnsi="Times New Roman" w:cs="Times New Roman"/>
        </w:rPr>
      </w:pPr>
    </w:p>
    <w:p w:rsidR="00836644" w:rsidRPr="00893306" w:rsidRDefault="00836644" w:rsidP="00893306">
      <w:pPr>
        <w:jc w:val="center"/>
        <w:rPr>
          <w:rFonts w:ascii="Times New Roman" w:hAnsi="Times New Roman" w:cs="Times New Roman"/>
          <w:b/>
          <w:bCs/>
          <w:sz w:val="28"/>
          <w:szCs w:val="28"/>
        </w:rPr>
      </w:pPr>
      <w:r w:rsidRPr="00893306">
        <w:rPr>
          <w:rFonts w:ascii="Times New Roman" w:hAnsi="Times New Roman" w:cs="Times New Roman"/>
          <w:b/>
          <w:bCs/>
          <w:sz w:val="28"/>
          <w:szCs w:val="28"/>
        </w:rPr>
        <w:t>«Как и чем можно порадовать близких»</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Воспитатель показывает изображения человеческих лиц, выража</w:t>
      </w:r>
      <w:r w:rsidRPr="000B1202">
        <w:rPr>
          <w:rFonts w:ascii="Times New Roman" w:hAnsi="Times New Roman" w:cs="Times New Roman"/>
        </w:rPr>
        <w:softHyphen/>
        <w:t>ющих различные эмоциональные состояния. Предлагает детям выбрать то изображение, которое соответствует настроению их мам в утреннее время.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вы думаете, почему у вашей мамы утром было именно такое настроение?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В каком настроении ваша мама бывает чаще всего?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Что чаще всего огорчает вашу маму?</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Что может ее обрадовать?</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вы думаете, настроение вашей мамы зависит от вашего поведения? Почему вы так считаете?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Что вы можете сделать, чтобы каждый день радовать свою маму? Знаете, когда я была маленькой, моей маме очень нравилось, когда утром я целовала ее и говорила: «Доброе утро, мамочка».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Какие ваши подарки обрадовали маму? Как вы их дарили? Что при этом говорили?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вы можете развеселить маму, когда у нее плохое настро</w:t>
      </w:r>
      <w:r w:rsidRPr="000B1202">
        <w:rPr>
          <w:rFonts w:ascii="Times New Roman" w:hAnsi="Times New Roman" w:cs="Times New Roman"/>
        </w:rPr>
        <w:softHyphen/>
        <w:t>ение?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Очень хорошо, когда мама веселая, здоровая. Тогда и в семье мир и порядок. А какие ваши поступки приятны для папы?</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Моя знакомая, например, вот чем удивила в детстве своего папу. Папа не знал, что в детском саду детей учили читать и писать пе</w:t>
      </w:r>
      <w:r w:rsidRPr="000B1202">
        <w:rPr>
          <w:rFonts w:ascii="Times New Roman" w:hAnsi="Times New Roman" w:cs="Times New Roman"/>
        </w:rPr>
        <w:softHyphen/>
        <w:t>чатными буквами. Это был секрет воспитателя и детей. В день рож</w:t>
      </w:r>
      <w:r w:rsidRPr="000B1202">
        <w:rPr>
          <w:rFonts w:ascii="Times New Roman" w:hAnsi="Times New Roman" w:cs="Times New Roman"/>
        </w:rPr>
        <w:softHyphen/>
        <w:t>дения папы дочка сама подписала ему поздравительную открытку, которую сделала из цветной бумаги с красивой аппликацией. Папа настолько удивился и обрадовался, что у него на глазах выступи</w:t>
      </w:r>
      <w:r w:rsidRPr="000B1202">
        <w:rPr>
          <w:rFonts w:ascii="Times New Roman" w:hAnsi="Times New Roman" w:cs="Times New Roman"/>
        </w:rPr>
        <w:softHyphen/>
        <w:t>ли слезы. (Воспитатель может приводить примеры из своего дет</w:t>
      </w:r>
      <w:r w:rsidRPr="000B1202">
        <w:rPr>
          <w:rFonts w:ascii="Times New Roman" w:hAnsi="Times New Roman" w:cs="Times New Roman"/>
        </w:rPr>
        <w:softHyphen/>
        <w:t>ства. Детям это очень нравится.)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Давайте подумаем, чем вы можете порадовать своих пап. Чем вам может помочь в этом мама?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Замечательно, когда в семье все счастливы, улыбаются, нет хму</w:t>
      </w:r>
      <w:r w:rsidRPr="000B1202">
        <w:rPr>
          <w:rFonts w:ascii="Times New Roman" w:hAnsi="Times New Roman" w:cs="Times New Roman"/>
        </w:rPr>
        <w:softHyphen/>
        <w:t>рых, недовольных лиц, обид и слез. А для этого все члены семьи должны очень стараться. А теперь давайте представим несколько ситуаций, которые могут произойти в вашей семье.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Если вы принесете в дом бездомного щенка, кто из родителей этому сможет порадоваться?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Если вы покажете игрушку, сделанную своими руками, кто в семье будет доволен больше всех? Почему?</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Если вы будете слишком долго смотреть телевизор, кого это порадует, а кого огорчит? Почему?</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Дети, самые близкие ваши родные — это не только мама и папа, но и бабушки и дедушки. А как можно порадовать пожилых лю</w:t>
      </w:r>
      <w:r w:rsidRPr="000B1202">
        <w:rPr>
          <w:rFonts w:ascii="Times New Roman" w:hAnsi="Times New Roman" w:cs="Times New Roman"/>
        </w:rPr>
        <w:softHyphen/>
        <w:t>дей? Что им будет приятно?</w:t>
      </w:r>
    </w:p>
    <w:p w:rsidR="00836644" w:rsidRDefault="00836644" w:rsidP="00893306">
      <w:pPr>
        <w:ind w:firstLine="360"/>
        <w:rPr>
          <w:rFonts w:ascii="Times New Roman" w:hAnsi="Times New Roman" w:cs="Times New Roman"/>
        </w:rPr>
      </w:pPr>
      <w:r w:rsidRPr="000B1202">
        <w:rPr>
          <w:rFonts w:ascii="Times New Roman" w:hAnsi="Times New Roman" w:cs="Times New Roman"/>
        </w:rPr>
        <w:t>Ваши бабушки и дедушки так сильно вас любят, что радуют вас постоянно. И вы старайтесь сделать им как можно чаще приятное, подарить им свою любовь. Подумайте и скажите мне, чем сегодня вечером вы порадуете своих близких?</w:t>
      </w:r>
    </w:p>
    <w:p w:rsidR="00836644" w:rsidRDefault="00836644" w:rsidP="00893306">
      <w:pPr>
        <w:ind w:firstLine="360"/>
        <w:rPr>
          <w:rFonts w:ascii="Times New Roman" w:hAnsi="Times New Roman" w:cs="Times New Roman"/>
        </w:rPr>
      </w:pPr>
    </w:p>
    <w:p w:rsidR="00836644" w:rsidRPr="00893306" w:rsidRDefault="00836644" w:rsidP="00893306">
      <w:pPr>
        <w:ind w:firstLine="360"/>
        <w:rPr>
          <w:rFonts w:ascii="Times New Roman" w:hAnsi="Times New Roman" w:cs="Times New Roman"/>
        </w:rPr>
      </w:pPr>
    </w:p>
    <w:p w:rsidR="00836644" w:rsidRPr="00893306" w:rsidRDefault="00836644" w:rsidP="00893306">
      <w:pPr>
        <w:jc w:val="center"/>
        <w:rPr>
          <w:rFonts w:ascii="Times New Roman" w:hAnsi="Times New Roman" w:cs="Times New Roman"/>
          <w:b/>
          <w:bCs/>
          <w:sz w:val="28"/>
          <w:szCs w:val="28"/>
        </w:rPr>
      </w:pPr>
      <w:r w:rsidRPr="00893306">
        <w:rPr>
          <w:rFonts w:ascii="Times New Roman" w:hAnsi="Times New Roman" w:cs="Times New Roman"/>
          <w:b/>
          <w:bCs/>
          <w:sz w:val="28"/>
          <w:szCs w:val="28"/>
        </w:rPr>
        <w:t>«Кто и зачем придумал правила поведения»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В гости к детям приходит Незнайка, который не воспитан и плохо себя ведет. Никто из детей не хочет с ним играть, но он не пони</w:t>
      </w:r>
      <w:r w:rsidRPr="000B1202">
        <w:rPr>
          <w:rFonts w:ascii="Times New Roman" w:hAnsi="Times New Roman" w:cs="Times New Roman"/>
        </w:rPr>
        <w:softHyphen/>
        <w:t>мает, по какой причине. Все говорят о правилах поведения, о кото</w:t>
      </w:r>
      <w:r w:rsidRPr="000B1202">
        <w:rPr>
          <w:rFonts w:ascii="Times New Roman" w:hAnsi="Times New Roman" w:cs="Times New Roman"/>
        </w:rPr>
        <w:softHyphen/>
        <w:t>рых Незнайка ничего не знает.</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Воспитатель обсуждает вместе с детьми несколько примеров из жизни Незнайки.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Он отправился в театр, ел в зрительном зале мороженое, испачкал, соседей; во время спектакля ел конфеты и громко шуршал оберт</w:t>
      </w:r>
      <w:r w:rsidRPr="000B1202">
        <w:rPr>
          <w:rFonts w:ascii="Times New Roman" w:hAnsi="Times New Roman" w:cs="Times New Roman"/>
        </w:rPr>
        <w:softHyphen/>
        <w:t>ками, разговаривал с соседом.</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Идя по улице, размахивал руками и задевал прохожих, бросил на тротуар обертку от съеденного мороженого.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Когда уходил из гостей, не попрощался с хозяевами, и они оби</w:t>
      </w:r>
      <w:r w:rsidRPr="000B1202">
        <w:rPr>
          <w:rFonts w:ascii="Times New Roman" w:hAnsi="Times New Roman" w:cs="Times New Roman"/>
        </w:rPr>
        <w:softHyphen/>
        <w:t>делись на него.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Когда взрослые разговаривали, он часто перебивал их, каприз</w:t>
      </w:r>
      <w:r w:rsidRPr="000B1202">
        <w:rPr>
          <w:rFonts w:ascii="Times New Roman" w:hAnsi="Times New Roman" w:cs="Times New Roman"/>
        </w:rPr>
        <w:softHyphen/>
        <w:t>ничал, и мама наказала его.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Воспитатель задает детям вопросы.</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Почему все окружающие были недовольны поведением Не</w:t>
      </w:r>
      <w:r w:rsidRPr="000B1202">
        <w:rPr>
          <w:rFonts w:ascii="Times New Roman" w:hAnsi="Times New Roman" w:cs="Times New Roman"/>
        </w:rPr>
        <w:softHyphen/>
        <w:t>знайки?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Что такое правила поведения?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Какие правила поведения в общественных местах вы знаете?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вы будете вести себя в кинотеатре или театре?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вы будете вести себя в магазине?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надо вести себя в общественном транспорте?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Какие вы знаете правила поведения в парке, в лесу, на речке?</w:t>
      </w:r>
    </w:p>
    <w:p w:rsidR="00836644" w:rsidRPr="000B1202" w:rsidRDefault="00836644">
      <w:pPr>
        <w:rPr>
          <w:rFonts w:ascii="Times New Roman" w:hAnsi="Times New Roman" w:cs="Times New Roman"/>
        </w:rPr>
      </w:pPr>
      <w:r w:rsidRPr="000B1202">
        <w:rPr>
          <w:rFonts w:ascii="Times New Roman" w:hAnsi="Times New Roman" w:cs="Times New Roman"/>
        </w:rPr>
        <w:t>— Что было бы, если бы правил поведения не существовало?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Мы говорили о том, какие правила поведения вам известны. А почему их надо выполнять? (Воспитатель приводит несколько си</w:t>
      </w:r>
      <w:r w:rsidRPr="000B1202">
        <w:rPr>
          <w:rFonts w:ascii="Times New Roman" w:hAnsi="Times New Roman" w:cs="Times New Roman"/>
        </w:rPr>
        <w:softHyphen/>
        <w:t>туаций с различными правилами поведения и предлагает порассуж</w:t>
      </w:r>
      <w:r w:rsidRPr="000B1202">
        <w:rPr>
          <w:rFonts w:ascii="Times New Roman" w:hAnsi="Times New Roman" w:cs="Times New Roman"/>
        </w:rPr>
        <w:softHyphen/>
        <w:t>дать о последствиях их несоблюдения.)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Были ли в вашей жизни случаи, когда вы п</w:t>
      </w:r>
      <w:r>
        <w:rPr>
          <w:rFonts w:ascii="Times New Roman" w:hAnsi="Times New Roman" w:cs="Times New Roman"/>
        </w:rPr>
        <w:t xml:space="preserve">острадали оттого, что кто-то не </w:t>
      </w:r>
      <w:r w:rsidRPr="000B1202">
        <w:rPr>
          <w:rFonts w:ascii="Times New Roman" w:hAnsi="Times New Roman" w:cs="Times New Roman"/>
        </w:rPr>
        <w:t>соблюдал правила поведения? Расскажите об этом. (Воспитатель делится с детьми примерами из личного опыта.)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вы думаете, кто придумал правила поведения? Для чего?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Какие вы знаете рассказы, сказки, стихи, в кото</w:t>
      </w:r>
      <w:r>
        <w:rPr>
          <w:rFonts w:ascii="Times New Roman" w:hAnsi="Times New Roman" w:cs="Times New Roman"/>
        </w:rPr>
        <w:t>рых рассказы</w:t>
      </w:r>
      <w:r>
        <w:rPr>
          <w:rFonts w:ascii="Times New Roman" w:hAnsi="Times New Roman" w:cs="Times New Roman"/>
        </w:rPr>
        <w:softHyphen/>
        <w:t>вается о правилах поведен</w:t>
      </w:r>
      <w:r w:rsidRPr="000B1202">
        <w:rPr>
          <w:rFonts w:ascii="Times New Roman" w:hAnsi="Times New Roman" w:cs="Times New Roman"/>
        </w:rPr>
        <w:t>ия?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Воспитатель обращается к Незнайке: «Незнайка, ты теперь по</w:t>
      </w:r>
      <w:r w:rsidRPr="000B1202">
        <w:rPr>
          <w:rFonts w:ascii="Times New Roman" w:hAnsi="Times New Roman" w:cs="Times New Roman"/>
        </w:rPr>
        <w:softHyphen/>
        <w:t>нял, что такое правила поведения и почему их надо выполнять?»</w:t>
      </w:r>
    </w:p>
    <w:p w:rsidR="00836644" w:rsidRDefault="00836644">
      <w:pPr>
        <w:ind w:firstLine="360"/>
        <w:rPr>
          <w:rFonts w:ascii="Times New Roman" w:hAnsi="Times New Roman" w:cs="Times New Roman"/>
        </w:rPr>
      </w:pPr>
      <w:r w:rsidRPr="000B1202">
        <w:rPr>
          <w:rFonts w:ascii="Times New Roman" w:hAnsi="Times New Roman" w:cs="Times New Roman"/>
        </w:rPr>
        <w:t>Незнайка: «Я сегодня многое узнал о правилах поведения. Теперь я всегда буду их выполнять, чтобы быть вежливым и не попадать в неприятные ситуации. И вы, ребята, будьте всегда вежливыми и послушными, культурными детьми».</w:t>
      </w:r>
    </w:p>
    <w:p w:rsidR="00836644" w:rsidRDefault="00836644">
      <w:pPr>
        <w:ind w:firstLine="360"/>
        <w:rPr>
          <w:rFonts w:ascii="Times New Roman" w:hAnsi="Times New Roman" w:cs="Times New Roman"/>
        </w:rPr>
      </w:pPr>
    </w:p>
    <w:p w:rsidR="00836644" w:rsidRPr="000B1202" w:rsidRDefault="00836644">
      <w:pPr>
        <w:ind w:firstLine="360"/>
        <w:rPr>
          <w:rFonts w:ascii="Times New Roman" w:hAnsi="Times New Roman" w:cs="Times New Roman"/>
        </w:rPr>
      </w:pPr>
    </w:p>
    <w:p w:rsidR="00836644" w:rsidRPr="00893306" w:rsidRDefault="00836644" w:rsidP="00893306">
      <w:pPr>
        <w:jc w:val="center"/>
        <w:rPr>
          <w:rFonts w:ascii="Times New Roman" w:hAnsi="Times New Roman" w:cs="Times New Roman"/>
          <w:b/>
          <w:bCs/>
          <w:sz w:val="28"/>
          <w:szCs w:val="28"/>
        </w:rPr>
      </w:pPr>
      <w:r>
        <w:rPr>
          <w:rFonts w:ascii="Times New Roman" w:hAnsi="Times New Roman" w:cs="Times New Roman"/>
          <w:b/>
          <w:bCs/>
          <w:sz w:val="28"/>
          <w:szCs w:val="28"/>
        </w:rPr>
        <w:t>«</w:t>
      </w:r>
      <w:r w:rsidRPr="00893306">
        <w:rPr>
          <w:rFonts w:ascii="Times New Roman" w:hAnsi="Times New Roman" w:cs="Times New Roman"/>
          <w:b/>
          <w:bCs/>
          <w:sz w:val="28"/>
          <w:szCs w:val="28"/>
        </w:rPr>
        <w:t>Что такое улица, и по каким правилам она живет»</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Воспитатель приносит детям игрушечного инопланетянина. (Ва</w:t>
      </w:r>
      <w:r w:rsidRPr="000B1202">
        <w:rPr>
          <w:rFonts w:ascii="Times New Roman" w:hAnsi="Times New Roman" w:cs="Times New Roman"/>
        </w:rPr>
        <w:softHyphen/>
        <w:t>рианты: игрушки-животные, альбом с изображением городских улиц и достопримечательностей, персонаж литературного произведения.) Разыгрывается ситуация, в которой персонаж, не зная правил по</w:t>
      </w:r>
      <w:r w:rsidRPr="000B1202">
        <w:rPr>
          <w:rFonts w:ascii="Times New Roman" w:hAnsi="Times New Roman" w:cs="Times New Roman"/>
        </w:rPr>
        <w:softHyphen/>
        <w:t>ведения на улицах города, попадает в неприятные ситуации. Исполь</w:t>
      </w:r>
      <w:r w:rsidRPr="000B1202">
        <w:rPr>
          <w:rFonts w:ascii="Times New Roman" w:hAnsi="Times New Roman" w:cs="Times New Roman"/>
        </w:rPr>
        <w:softHyphen/>
        <w:t>зуется мотив помощи.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В нашем городе очень много улиц, они составляют целые микрорайоны и районы.</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В каком микрорайоне города живете вы? Как называется ули</w:t>
      </w:r>
      <w:r w:rsidRPr="000B1202">
        <w:rPr>
          <w:rFonts w:ascii="Times New Roman" w:hAnsi="Times New Roman" w:cs="Times New Roman"/>
        </w:rPr>
        <w:softHyphen/>
        <w:t>ца, на которой вы живете?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называется улица, на которой расположен наш детский сад?</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Какие еще улицы нашего города вы знаете?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Все ли улицы одинаковые? Чем они отличаются?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Да, улицы бывают маленькие и большие, широкие и узкие. Большие улицы часто называют проспектами, а маленькие — переулками.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Какие проспекты есть в нашем городе?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Вспомните улицу, на которой вы живете, и скажите, что на ней расположено? Где едет транспорт? Где ходят пешеходы? Что рас</w:t>
      </w:r>
      <w:r w:rsidRPr="000B1202">
        <w:rPr>
          <w:rFonts w:ascii="Times New Roman" w:hAnsi="Times New Roman" w:cs="Times New Roman"/>
        </w:rPr>
        <w:softHyphen/>
        <w:t>полагается вдоль улицы?</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Улица — это огромный организм, живущий по своим правилам. Хотите, я вам расскажу об этих правилах? А вы мне помогайте.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Когда вы встаете утром, то умываетесь, причесываетесь, одева</w:t>
      </w:r>
      <w:r w:rsidRPr="000B1202">
        <w:rPr>
          <w:rFonts w:ascii="Times New Roman" w:hAnsi="Times New Roman" w:cs="Times New Roman"/>
        </w:rPr>
        <w:softHyphen/>
        <w:t>етесь. Кто знает, как «умывается» улица?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Да, дети, рано утром, когда вы еще спите, дворники подметают тротуары, дворы, специальные машины приводят в порядок доро</w:t>
      </w:r>
      <w:r w:rsidRPr="000B1202">
        <w:rPr>
          <w:rFonts w:ascii="Times New Roman" w:hAnsi="Times New Roman" w:cs="Times New Roman"/>
        </w:rPr>
        <w:softHyphen/>
        <w:t>ги: моют их, другие собирают мусор из мусорниц и мусорных ба</w:t>
      </w:r>
      <w:r w:rsidRPr="000B1202">
        <w:rPr>
          <w:rFonts w:ascii="Times New Roman" w:hAnsi="Times New Roman" w:cs="Times New Roman"/>
        </w:rPr>
        <w:softHyphen/>
        <w:t>ков, поливальные машины поливают растения на газонах, в скве</w:t>
      </w:r>
      <w:r w:rsidRPr="000B1202">
        <w:rPr>
          <w:rFonts w:ascii="Times New Roman" w:hAnsi="Times New Roman" w:cs="Times New Roman"/>
        </w:rPr>
        <w:softHyphen/>
        <w:t>рах, моют памятники и металлические изгороди вдоль скверов и дорог. Есть даже специальная служба, которая занимается мытьем окон высотных зданий, чтобы убрать с них пыль и грязь. На остановках</w:t>
      </w:r>
    </w:p>
    <w:p w:rsidR="00836644" w:rsidRPr="000B1202" w:rsidRDefault="00836644">
      <w:pPr>
        <w:rPr>
          <w:rFonts w:ascii="Times New Roman" w:hAnsi="Times New Roman" w:cs="Times New Roman"/>
        </w:rPr>
      </w:pPr>
      <w:r w:rsidRPr="000B1202">
        <w:rPr>
          <w:rFonts w:ascii="Times New Roman" w:hAnsi="Times New Roman" w:cs="Times New Roman"/>
        </w:rPr>
        <w:t>общественного транспорта моют скамейки, чтобы люди могли сидеть на чистых скамейках в ожидании троллейбуса, автобуса, маршрутного такси. Труд всех этих людей надо уважать. Только в этом случае на наших улицах всегда будет чисто и красиво.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Чтобы вы были аккуратными и красивыми, что делает ваша мама?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А вы замечали, что делают на улицах города каждую весну?</w:t>
      </w:r>
    </w:p>
    <w:p w:rsidR="00836644" w:rsidRDefault="00836644" w:rsidP="00893306">
      <w:pPr>
        <w:jc w:val="center"/>
        <w:rPr>
          <w:rFonts w:ascii="Times New Roman" w:hAnsi="Times New Roman" w:cs="Times New Roman"/>
          <w:b/>
          <w:bCs/>
          <w:sz w:val="28"/>
          <w:szCs w:val="28"/>
        </w:rPr>
      </w:pPr>
    </w:p>
    <w:p w:rsidR="00836644" w:rsidRDefault="00836644" w:rsidP="00893306">
      <w:pPr>
        <w:jc w:val="center"/>
        <w:rPr>
          <w:rFonts w:ascii="Times New Roman" w:hAnsi="Times New Roman" w:cs="Times New Roman"/>
          <w:b/>
          <w:bCs/>
          <w:sz w:val="28"/>
          <w:szCs w:val="28"/>
        </w:rPr>
      </w:pPr>
    </w:p>
    <w:p w:rsidR="00836644" w:rsidRPr="00893306" w:rsidRDefault="00836644" w:rsidP="00893306">
      <w:pPr>
        <w:jc w:val="center"/>
        <w:rPr>
          <w:rFonts w:ascii="Times New Roman" w:hAnsi="Times New Roman" w:cs="Times New Roman"/>
          <w:b/>
          <w:bCs/>
          <w:sz w:val="28"/>
          <w:szCs w:val="28"/>
        </w:rPr>
      </w:pPr>
      <w:r w:rsidRPr="00893306">
        <w:rPr>
          <w:rFonts w:ascii="Times New Roman" w:hAnsi="Times New Roman" w:cs="Times New Roman"/>
          <w:b/>
          <w:bCs/>
          <w:sz w:val="28"/>
          <w:szCs w:val="28"/>
        </w:rPr>
        <w:t>«Твоя любимая игрушка»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Я знаю, что все дети играют в игрушки и очень их любят. Но у каждого есть своя, любимая. Сегодня я вам принесла свою люби</w:t>
      </w:r>
      <w:r w:rsidRPr="000B1202">
        <w:rPr>
          <w:rFonts w:ascii="Times New Roman" w:hAnsi="Times New Roman" w:cs="Times New Roman"/>
        </w:rPr>
        <w:softHyphen/>
        <w:t>мую куклу, с которой играла в детстве (любая другая игрушка). Я до сих пор храню ее, иногда сплю с ней, разговариваю, доверяю свои секреты.</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Она уже старенькая, не такая красивая, как современные куклы, но я все равно ее люблю.</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Расскажите о своих любимых игрушках, выберите самую любимую.</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Почему вы любите эту игрушку?</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Кто вам ее подарил? По какому случаю?</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вы играете с ней?</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О чем вы с ней разговариваете?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Где хранится ваша игрушка?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Разрешают ли вам родители выносить игрушку на улицу? Давать поиграть другим детям?</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Есть ли у вашей игрушки имя?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Какие еще игрушки есть у вас дома?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В какие игры с ними вы играете, когда одни или с друзьями?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Что вы знаете об игрушках, в которые играли ваши родители, бабушки, дедушки? Чем они отличаются от современных игрушек?</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Где вам покупают игрушки? Какие игрушки можно купить в «Детском мире»?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О какой игрушке вы мечтаете?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Как вы думаете, о чем разговаривают ваши игрушки ночью, ког</w:t>
      </w:r>
      <w:r w:rsidRPr="000B1202">
        <w:rPr>
          <w:rFonts w:ascii="Times New Roman" w:hAnsi="Times New Roman" w:cs="Times New Roman"/>
        </w:rPr>
        <w:softHyphen/>
        <w:t>да вы спите?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Я узнала сегодня много интересного о ваших игрушках. С ними интересно, играть, они могут стать хорошим другом. Берегите их, не ломайте, ухаживайте за ними, тогда они прослужат вам долго, может даже всю жизнь.</w:t>
      </w:r>
    </w:p>
    <w:p w:rsidR="00836644" w:rsidRDefault="00836644">
      <w:pPr>
        <w:rPr>
          <w:rFonts w:ascii="Times New Roman" w:hAnsi="Times New Roman" w:cs="Times New Roman"/>
          <w:b/>
          <w:bCs/>
          <w:sz w:val="28"/>
          <w:szCs w:val="28"/>
        </w:rPr>
      </w:pPr>
    </w:p>
    <w:p w:rsidR="00836644" w:rsidRDefault="00836644">
      <w:pPr>
        <w:rPr>
          <w:rFonts w:ascii="Times New Roman" w:hAnsi="Times New Roman" w:cs="Times New Roman"/>
          <w:b/>
          <w:bCs/>
          <w:sz w:val="28"/>
          <w:szCs w:val="28"/>
        </w:rPr>
      </w:pPr>
    </w:p>
    <w:p w:rsidR="00836644" w:rsidRPr="00893306" w:rsidRDefault="00836644" w:rsidP="00893306">
      <w:pPr>
        <w:jc w:val="center"/>
        <w:rPr>
          <w:rFonts w:ascii="Times New Roman" w:hAnsi="Times New Roman" w:cs="Times New Roman"/>
          <w:b/>
          <w:bCs/>
          <w:sz w:val="28"/>
          <w:szCs w:val="28"/>
        </w:rPr>
      </w:pPr>
      <w:r w:rsidRPr="00893306">
        <w:rPr>
          <w:rFonts w:ascii="Times New Roman" w:hAnsi="Times New Roman" w:cs="Times New Roman"/>
          <w:b/>
          <w:bCs/>
          <w:sz w:val="28"/>
          <w:szCs w:val="28"/>
        </w:rPr>
        <w:t>«Если ты потерялся на рынке»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Ребята, когда я была маленькая, то со мной произошел один слу</w:t>
      </w:r>
      <w:r w:rsidRPr="000B1202">
        <w:rPr>
          <w:rFonts w:ascii="Times New Roman" w:hAnsi="Times New Roman" w:cs="Times New Roman"/>
        </w:rPr>
        <w:softHyphen/>
        <w:t>чай. Мы с мамой пошли на рынок за продуктами. Чего только на рынке не было: всякие овощи и фрукты, ягоды, попугаи, собаки и много другого. Я засмотрелась по сторонам и потеряла свою маму. Как мне стало страшно! Кругом было столько людей, и все чужие. Я горько заплакала. Тогда все стали спрашив</w:t>
      </w:r>
      <w:r>
        <w:rPr>
          <w:rFonts w:ascii="Times New Roman" w:hAnsi="Times New Roman" w:cs="Times New Roman"/>
        </w:rPr>
        <w:t xml:space="preserve">ать, почему я плачу? К счастью, </w:t>
      </w:r>
      <w:r w:rsidRPr="000B1202">
        <w:rPr>
          <w:rFonts w:ascii="Times New Roman" w:hAnsi="Times New Roman" w:cs="Times New Roman"/>
        </w:rPr>
        <w:t>мама быстро вернулась на место, где мы покупали яго</w:t>
      </w:r>
      <w:r w:rsidRPr="000B1202">
        <w:rPr>
          <w:rFonts w:ascii="Times New Roman" w:hAnsi="Times New Roman" w:cs="Times New Roman"/>
        </w:rPr>
        <w:softHyphen/>
        <w:t>ды, и нашла меня.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А с вами такое случалось?</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Давайте поговорим, как надо вести себя, если вдруг кто-то из вас потерялся на рынке. Как вы думаете? Что вам всегда говорит мама?</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Почему в толпе надо всегда держать маму за руку?</w:t>
      </w:r>
    </w:p>
    <w:p w:rsidR="00836644" w:rsidRPr="000B1202" w:rsidRDefault="00836644">
      <w:pPr>
        <w:ind w:firstLine="360"/>
        <w:rPr>
          <w:rFonts w:ascii="Times New Roman" w:hAnsi="Times New Roman" w:cs="Times New Roman"/>
        </w:rPr>
      </w:pPr>
      <w:r>
        <w:rPr>
          <w:rFonts w:ascii="Times New Roman" w:hAnsi="Times New Roman" w:cs="Times New Roman"/>
        </w:rPr>
        <w:t xml:space="preserve">Почему нельзя </w:t>
      </w:r>
      <w:r w:rsidRPr="000B1202">
        <w:rPr>
          <w:rFonts w:ascii="Times New Roman" w:hAnsi="Times New Roman" w:cs="Times New Roman"/>
        </w:rPr>
        <w:t>отходить к другому прилавку, если мама что-то покупает?</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Ну а если потерялся, самое главное — не уходить с того места,</w:t>
      </w:r>
    </w:p>
    <w:p w:rsidR="00836644" w:rsidRPr="000B1202" w:rsidRDefault="00836644">
      <w:pPr>
        <w:rPr>
          <w:rFonts w:ascii="Times New Roman" w:hAnsi="Times New Roman" w:cs="Times New Roman"/>
        </w:rPr>
      </w:pPr>
      <w:r w:rsidRPr="000B1202">
        <w:rPr>
          <w:rFonts w:ascii="Times New Roman" w:hAnsi="Times New Roman" w:cs="Times New Roman"/>
        </w:rPr>
        <w:t>где вы отстали от мамы. Она обязательно вернется на это место.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Если мамы долго нет, то надо обратиться к милиционеру, любой женщине, чтобы вас отвели в комнату директора рынка или в спе</w:t>
      </w:r>
      <w:r w:rsidRPr="000B1202">
        <w:rPr>
          <w:rFonts w:ascii="Times New Roman" w:hAnsi="Times New Roman" w:cs="Times New Roman"/>
        </w:rPr>
        <w:softHyphen/>
        <w:t>циальную детскую комнату и дали объявление по громкоговори</w:t>
      </w:r>
      <w:r w:rsidRPr="000B1202">
        <w:rPr>
          <w:rFonts w:ascii="Times New Roman" w:hAnsi="Times New Roman" w:cs="Times New Roman"/>
        </w:rPr>
        <w:softHyphen/>
        <w:t>телю, и мама сразу придет.</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На крайний случай, надо хорошо знать свой адрес, чтобы вас могли отвести домой.</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Но лучше все-таки слушаться маму и не теряться.</w:t>
      </w:r>
    </w:p>
    <w:p w:rsidR="00836644" w:rsidRDefault="00836644">
      <w:pPr>
        <w:rPr>
          <w:rFonts w:ascii="Times New Roman" w:hAnsi="Times New Roman" w:cs="Times New Roman"/>
        </w:rPr>
      </w:pPr>
    </w:p>
    <w:p w:rsidR="00836644" w:rsidRDefault="00836644">
      <w:pPr>
        <w:rPr>
          <w:rFonts w:ascii="Times New Roman" w:hAnsi="Times New Roman" w:cs="Times New Roman"/>
        </w:rPr>
      </w:pPr>
    </w:p>
    <w:p w:rsidR="00836644" w:rsidRDefault="00836644">
      <w:pPr>
        <w:rPr>
          <w:rFonts w:ascii="Times New Roman" w:hAnsi="Times New Roman" w:cs="Times New Roman"/>
        </w:rPr>
      </w:pPr>
    </w:p>
    <w:p w:rsidR="00836644" w:rsidRDefault="00836644">
      <w:pPr>
        <w:rPr>
          <w:rFonts w:ascii="Times New Roman" w:hAnsi="Times New Roman" w:cs="Times New Roman"/>
        </w:rPr>
      </w:pPr>
    </w:p>
    <w:p w:rsidR="00836644" w:rsidRPr="00893306" w:rsidRDefault="00836644" w:rsidP="00893306">
      <w:pPr>
        <w:jc w:val="center"/>
        <w:rPr>
          <w:rFonts w:ascii="Times New Roman" w:hAnsi="Times New Roman" w:cs="Times New Roman"/>
          <w:b/>
          <w:bCs/>
          <w:sz w:val="28"/>
          <w:szCs w:val="28"/>
        </w:rPr>
      </w:pPr>
      <w:r w:rsidRPr="00893306">
        <w:rPr>
          <w:rFonts w:ascii="Times New Roman" w:hAnsi="Times New Roman" w:cs="Times New Roman"/>
          <w:b/>
          <w:bCs/>
          <w:sz w:val="28"/>
          <w:szCs w:val="28"/>
        </w:rPr>
        <w:t>«Ты остался дома один, а в дверь позвонили»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Дети, к нам в гости пришел зайка-трусишка. Я его встретила по дороге в детский сад. Он сидел и плакал.</w:t>
      </w:r>
    </w:p>
    <w:p w:rsidR="00836644" w:rsidRPr="000B1202" w:rsidRDefault="00836644">
      <w:pPr>
        <w:ind w:firstLine="360"/>
        <w:rPr>
          <w:rFonts w:ascii="Times New Roman" w:hAnsi="Times New Roman" w:cs="Times New Roman"/>
        </w:rPr>
      </w:pPr>
      <w:r w:rsidRPr="000B1202">
        <w:rPr>
          <w:rFonts w:ascii="Times New Roman" w:hAnsi="Times New Roman" w:cs="Times New Roman"/>
        </w:rPr>
        <w:t>— Почему ты плачешь? — спросила я.</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Зайка мне ответил, что он плачет, потому что всего боится. И очень боится оставаться дома один без мамы.</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Дети, а вы боитесь, когда остаетесь дома одни? А что вам гово</w:t>
      </w:r>
      <w:r w:rsidRPr="000B1202">
        <w:rPr>
          <w:rFonts w:ascii="Times New Roman" w:hAnsi="Times New Roman" w:cs="Times New Roman"/>
        </w:rPr>
        <w:softHyphen/>
        <w:t>рят папа и мама, когда уходят и оставляют вас одних?</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Как вы себя ведете, что делаете, когда остаетесь дома одни?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Что вам не разрешают делать?</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А как вы поступите, если оста</w:t>
      </w:r>
      <w:r>
        <w:rPr>
          <w:rFonts w:ascii="Times New Roman" w:hAnsi="Times New Roman" w:cs="Times New Roman"/>
        </w:rPr>
        <w:t>лись одни, а в дверь позвонили?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Ребята и зайка, когда вы остаетесь дома одни, то бояться не надо.</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Надо закрыть дверь на замок, крючок или засов и спокойно заняться любимым делом. Можно порисовать, поиграть с игрушка</w:t>
      </w:r>
      <w:r w:rsidRPr="000B1202">
        <w:rPr>
          <w:rFonts w:ascii="Times New Roman" w:hAnsi="Times New Roman" w:cs="Times New Roman"/>
        </w:rPr>
        <w:softHyphen/>
        <w:t>ми, рассмотреть картинки в любимых книгах, послушать радио, по</w:t>
      </w:r>
      <w:r w:rsidRPr="000B1202">
        <w:rPr>
          <w:rFonts w:ascii="Times New Roman" w:hAnsi="Times New Roman" w:cs="Times New Roman"/>
        </w:rPr>
        <w:softHyphen/>
        <w:t>наблюдать в окно за прохожими.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Да мало ли интересных дел можно найти!</w:t>
      </w:r>
    </w:p>
    <w:p w:rsidR="00836644" w:rsidRPr="000B1202" w:rsidRDefault="00836644">
      <w:pPr>
        <w:ind w:firstLine="360"/>
        <w:rPr>
          <w:rFonts w:ascii="Times New Roman" w:hAnsi="Times New Roman" w:cs="Times New Roman"/>
        </w:rPr>
      </w:pPr>
      <w:r w:rsidRPr="000B1202">
        <w:rPr>
          <w:rFonts w:ascii="Times New Roman" w:hAnsi="Times New Roman" w:cs="Times New Roman"/>
        </w:rPr>
        <w:t>Телевизор лучше не включать, да и утюг лучше не трогать. Элек</w:t>
      </w:r>
      <w:r w:rsidRPr="000B1202">
        <w:rPr>
          <w:rFonts w:ascii="Times New Roman" w:hAnsi="Times New Roman" w:cs="Times New Roman"/>
        </w:rPr>
        <w:softHyphen/>
        <w:t>трическими приборами можно пользоваться в то время, когда дома взрослые.</w:t>
      </w:r>
    </w:p>
    <w:p w:rsidR="00836644" w:rsidRPr="000B1202" w:rsidRDefault="00836644">
      <w:pPr>
        <w:ind w:firstLine="360"/>
        <w:rPr>
          <w:rFonts w:ascii="Times New Roman" w:hAnsi="Times New Roman" w:cs="Times New Roman"/>
        </w:rPr>
      </w:pPr>
      <w:r w:rsidRPr="000B1202">
        <w:rPr>
          <w:rFonts w:ascii="Times New Roman" w:hAnsi="Times New Roman" w:cs="Times New Roman"/>
        </w:rPr>
        <w:t>Вот вы сидите, играете, а в дверь позвонили. Не пугайтесь. Это могут быть ваши знакомые, друзья, соседи. Но могут быть чужие люди, даже очень плохие. К сожалению, на свете не все люди хоро</w:t>
      </w:r>
      <w:r w:rsidRPr="000B1202">
        <w:rPr>
          <w:rFonts w:ascii="Times New Roman" w:hAnsi="Times New Roman" w:cs="Times New Roman"/>
        </w:rPr>
        <w:softHyphen/>
        <w:t>шие. В этом случае дверь не открывайте, если голос незнакомый. Спросите, кого нужно. Скажите, что родителей нет и вы не можете открыть дверь. Спросите, что нужно передать и от кого. После это</w:t>
      </w:r>
      <w:r w:rsidRPr="000B1202">
        <w:rPr>
          <w:rFonts w:ascii="Times New Roman" w:hAnsi="Times New Roman" w:cs="Times New Roman"/>
        </w:rPr>
        <w:softHyphen/>
        <w:t>го отойдите от двери совсем и не отвечайте больше ни на какие вопросы. Когда родители придут, вы расскажете им, кто приходил и зачем.</w:t>
      </w:r>
    </w:p>
    <w:p w:rsidR="00836644" w:rsidRDefault="00836644">
      <w:pPr>
        <w:ind w:firstLine="360"/>
        <w:rPr>
          <w:rFonts w:ascii="Times New Roman" w:hAnsi="Times New Roman" w:cs="Times New Roman"/>
        </w:rPr>
      </w:pPr>
      <w:r w:rsidRPr="000B1202">
        <w:rPr>
          <w:rFonts w:ascii="Times New Roman" w:hAnsi="Times New Roman" w:cs="Times New Roman"/>
        </w:rPr>
        <w:t>Дети, вы все поняли, как себя вести? А зайка? Вот и хорошо.</w:t>
      </w: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Pr="00AC0AA9" w:rsidRDefault="00836644" w:rsidP="00AC0AA9">
      <w:pPr>
        <w:jc w:val="center"/>
        <w:rPr>
          <w:rFonts w:ascii="Times New Roman" w:hAnsi="Times New Roman" w:cs="Times New Roman"/>
          <w:b/>
          <w:bCs/>
          <w:sz w:val="28"/>
          <w:szCs w:val="28"/>
        </w:rPr>
      </w:pPr>
      <w:r w:rsidRPr="00AC0AA9">
        <w:rPr>
          <w:rFonts w:ascii="Times New Roman" w:hAnsi="Times New Roman" w:cs="Times New Roman"/>
          <w:b/>
          <w:bCs/>
          <w:sz w:val="28"/>
          <w:szCs w:val="28"/>
        </w:rPr>
        <w:t>«Ты остался один дома, но случилась авария»</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Дети, вы часто остаетесь дома без родителей?</w:t>
      </w:r>
    </w:p>
    <w:p w:rsidR="00836644" w:rsidRPr="003D1FF5" w:rsidRDefault="00836644" w:rsidP="00AC0AA9">
      <w:pPr>
        <w:ind w:firstLine="360"/>
        <w:rPr>
          <w:rFonts w:ascii="Times New Roman" w:hAnsi="Times New Roman" w:cs="Times New Roman"/>
        </w:rPr>
      </w:pPr>
      <w:r>
        <w:rPr>
          <w:rFonts w:ascii="Times New Roman" w:hAnsi="Times New Roman" w:cs="Times New Roman"/>
        </w:rPr>
        <w:t xml:space="preserve">Я думаю, </w:t>
      </w:r>
      <w:r w:rsidRPr="003D1FF5">
        <w:rPr>
          <w:rFonts w:ascii="Times New Roman" w:hAnsi="Times New Roman" w:cs="Times New Roman"/>
        </w:rPr>
        <w:t>что все вы умеете вести себя хорошо, когда родителей нет.</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Но все может случиться. Например, может прорваться батарея зимой.</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Что же в таком случае делать?</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Что вы сделаете, если потечет маленькая струйка воды?</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 если течет сильно? Ведь, если ничего не делать, то все зальет и вода протечет к соседям и испортит мебель, одежду, другие вещи.</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Что можно подставить под струю воды?</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К кому можно обратиться за помощью?</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Если дома есть телефон, что нужно сделать?</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 если чашка или тазик наполняется быстро, что можно сде</w:t>
      </w:r>
      <w:r w:rsidRPr="003D1FF5">
        <w:rPr>
          <w:rFonts w:ascii="Times New Roman" w:hAnsi="Times New Roman" w:cs="Times New Roman"/>
        </w:rPr>
        <w:softHyphen/>
        <w:t>лать?</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Можно ли собрать воду тряпкой?</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Будете ли вы сами что-то делать, если трубу сильно прорвало, вода горячая?</w:t>
      </w:r>
    </w:p>
    <w:p w:rsidR="00836644" w:rsidRDefault="00836644" w:rsidP="00AC0AA9">
      <w:pPr>
        <w:ind w:firstLine="360"/>
        <w:rPr>
          <w:rFonts w:ascii="Times New Roman" w:hAnsi="Times New Roman" w:cs="Times New Roman"/>
        </w:rPr>
      </w:pPr>
      <w:r w:rsidRPr="003D1FF5">
        <w:rPr>
          <w:rFonts w:ascii="Times New Roman" w:hAnsi="Times New Roman" w:cs="Times New Roman"/>
        </w:rPr>
        <w:t>Мама вам скажет большое спасибо за помощь.</w:t>
      </w:r>
    </w:p>
    <w:p w:rsidR="00836644" w:rsidRDefault="00836644" w:rsidP="00AC0AA9">
      <w:pPr>
        <w:ind w:firstLine="360"/>
        <w:rPr>
          <w:rFonts w:ascii="Times New Roman" w:hAnsi="Times New Roman" w:cs="Times New Roman"/>
        </w:rPr>
      </w:pPr>
    </w:p>
    <w:p w:rsidR="00836644" w:rsidRPr="003D1FF5" w:rsidRDefault="00836644" w:rsidP="00AC0AA9">
      <w:pPr>
        <w:ind w:firstLine="360"/>
        <w:rPr>
          <w:rFonts w:ascii="Times New Roman" w:hAnsi="Times New Roman" w:cs="Times New Roman"/>
        </w:rPr>
      </w:pPr>
    </w:p>
    <w:p w:rsidR="00836644" w:rsidRPr="00AC0AA9" w:rsidRDefault="00836644" w:rsidP="00AC0AA9">
      <w:pPr>
        <w:jc w:val="center"/>
        <w:outlineLvl w:val="1"/>
        <w:rPr>
          <w:rFonts w:ascii="Times New Roman" w:hAnsi="Times New Roman" w:cs="Times New Roman"/>
          <w:b/>
          <w:bCs/>
          <w:sz w:val="28"/>
          <w:szCs w:val="28"/>
        </w:rPr>
      </w:pPr>
      <w:r w:rsidRPr="00AC0AA9">
        <w:rPr>
          <w:rFonts w:ascii="Times New Roman" w:hAnsi="Times New Roman" w:cs="Times New Roman"/>
          <w:b/>
          <w:bCs/>
          <w:sz w:val="28"/>
          <w:szCs w:val="28"/>
        </w:rPr>
        <w:t>«Узнай по описанию»</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описывает какого-нибудь ребенка, он должен уз</w:t>
      </w:r>
      <w:r w:rsidRPr="003D1FF5">
        <w:rPr>
          <w:rFonts w:ascii="Times New Roman" w:hAnsi="Times New Roman" w:cs="Times New Roman"/>
        </w:rPr>
        <w:softHyphen/>
        <w:t>нать себя.</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Учитывать особенности внешнего вида, не обсуждать недостат</w:t>
      </w:r>
      <w:r w:rsidRPr="003D1FF5">
        <w:rPr>
          <w:rFonts w:ascii="Times New Roman" w:hAnsi="Times New Roman" w:cs="Times New Roman"/>
        </w:rPr>
        <w:softHyphen/>
        <w:t>ки, дефекты внешности. Во время разговора пытаться убедить ре</w:t>
      </w:r>
      <w:r w:rsidRPr="003D1FF5">
        <w:rPr>
          <w:rFonts w:ascii="Times New Roman" w:hAnsi="Times New Roman" w:cs="Times New Roman"/>
        </w:rPr>
        <w:softHyphen/>
        <w:t xml:space="preserve">бенка, что он очень привлекательный, особенно девочек, шутить, использовать сравнения типа: </w:t>
      </w:r>
      <w:r>
        <w:rPr>
          <w:rFonts w:ascii="Times New Roman" w:hAnsi="Times New Roman" w:cs="Times New Roman"/>
        </w:rPr>
        <w:t xml:space="preserve">веснушки — привет от солнечных </w:t>
      </w:r>
      <w:r w:rsidRPr="003D1FF5">
        <w:rPr>
          <w:rFonts w:ascii="Times New Roman" w:hAnsi="Times New Roman" w:cs="Times New Roman"/>
        </w:rPr>
        <w:t>лучиков, которые тебя полюбили и оставили свои следы, чтобы не спутать ни с кем другим...</w:t>
      </w:r>
    </w:p>
    <w:p w:rsidR="00836644" w:rsidRPr="003D1FF5" w:rsidRDefault="00836644" w:rsidP="00AC0AA9">
      <w:pPr>
        <w:rPr>
          <w:rFonts w:ascii="Times New Roman" w:hAnsi="Times New Roman" w:cs="Times New Roman"/>
        </w:rPr>
      </w:pPr>
      <w:r w:rsidRPr="003D1FF5">
        <w:rPr>
          <w:rFonts w:ascii="Times New Roman" w:hAnsi="Times New Roman" w:cs="Times New Roman"/>
        </w:rPr>
        <w:t>Для игры можно использовать зеркала, фотографии, рисунки.</w:t>
      </w:r>
    </w:p>
    <w:p w:rsidR="00836644" w:rsidRDefault="00836644" w:rsidP="00AC0AA9">
      <w:pPr>
        <w:rPr>
          <w:rFonts w:ascii="Times New Roman" w:hAnsi="Times New Roman" w:cs="Times New Roman"/>
        </w:rPr>
      </w:pPr>
    </w:p>
    <w:p w:rsidR="00836644" w:rsidRDefault="00836644" w:rsidP="00AC0AA9">
      <w:pPr>
        <w:rPr>
          <w:rFonts w:ascii="Times New Roman" w:hAnsi="Times New Roman" w:cs="Times New Roman"/>
        </w:rPr>
      </w:pPr>
    </w:p>
    <w:p w:rsidR="00836644" w:rsidRPr="00AC0AA9" w:rsidRDefault="00836644" w:rsidP="00AC0AA9">
      <w:pPr>
        <w:jc w:val="center"/>
        <w:rPr>
          <w:rFonts w:ascii="Times New Roman" w:hAnsi="Times New Roman" w:cs="Times New Roman"/>
          <w:b/>
          <w:bCs/>
          <w:sz w:val="28"/>
          <w:szCs w:val="28"/>
        </w:rPr>
      </w:pPr>
      <w:r w:rsidRPr="00AC0AA9">
        <w:rPr>
          <w:rFonts w:ascii="Times New Roman" w:hAnsi="Times New Roman" w:cs="Times New Roman"/>
          <w:b/>
          <w:bCs/>
          <w:sz w:val="28"/>
          <w:szCs w:val="28"/>
        </w:rPr>
        <w:t>«Ты — часть природы»</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Дети, на нашей планете живут вместе разные народы, множество животных и растений. Все мы дышим одним воздухом, пьем одну воду и очень зависим друг от друга. В мире растений и животных нет ненужных, лишних. Человек тоже часть природы. Без нее он не может жить. Если человек неправильно ведет себя в природе, унич</w:t>
      </w:r>
      <w:r w:rsidRPr="003D1FF5">
        <w:rPr>
          <w:rFonts w:ascii="Times New Roman" w:hAnsi="Times New Roman" w:cs="Times New Roman"/>
        </w:rPr>
        <w:softHyphen/>
        <w:t>тожает растения и животных, загрязняет реки, моря, землю, то ему самому становится жить плохо. Грязный воздух и вода, зараженная земля вызывают разные заболеван</w:t>
      </w:r>
      <w:r>
        <w:rPr>
          <w:rFonts w:ascii="Times New Roman" w:hAnsi="Times New Roman" w:cs="Times New Roman"/>
        </w:rPr>
        <w:t xml:space="preserve">ия и даже гибель людей. Унич- </w:t>
      </w:r>
      <w:r w:rsidRPr="003D1FF5">
        <w:rPr>
          <w:rFonts w:ascii="Times New Roman" w:hAnsi="Times New Roman" w:cs="Times New Roman"/>
        </w:rPr>
        <w:t>тожение животных ведет к исчезновению многих видов животных. Все вы знаете о Красной книге. По</w:t>
      </w:r>
      <w:r>
        <w:rPr>
          <w:rFonts w:ascii="Times New Roman" w:hAnsi="Times New Roman" w:cs="Times New Roman"/>
        </w:rPr>
        <w:t>мните о том, что вы всегда дол</w:t>
      </w:r>
      <w:r w:rsidRPr="003D1FF5">
        <w:rPr>
          <w:rFonts w:ascii="Times New Roman" w:hAnsi="Times New Roman" w:cs="Times New Roman"/>
        </w:rPr>
        <w:t>жны бережно относиться ко всему, что вас окружает, чтобы наша земля не превратилась в пустыню.</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Считаете ли вы животных своими друзьями? Почему?</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Похожа ли жизнь животных и растений на нашу с вами жизнь? Чем?</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Как за вами ухаживает мама? А надо ли ухаживать за растения</w:t>
      </w:r>
      <w:r w:rsidRPr="003D1FF5">
        <w:rPr>
          <w:rFonts w:ascii="Times New Roman" w:hAnsi="Times New Roman" w:cs="Times New Roman"/>
        </w:rPr>
        <w:softHyphen/>
        <w:t>ми, чтобы они росли и расцветали?</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Если у вас не будет мамы, вам будет плохо?</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 если охотник убьет медведицу и медвежонок останется один, как ему в жизни будет одному?</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Вам бывает больно, когда вас случайно дернут за волосы, руку?</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 как вы думаете, растению больно, когда вы ломаете ветку, рве</w:t>
      </w:r>
      <w:r w:rsidRPr="003D1FF5">
        <w:rPr>
          <w:rFonts w:ascii="Times New Roman" w:hAnsi="Times New Roman" w:cs="Times New Roman"/>
        </w:rPr>
        <w:softHyphen/>
        <w:t>те листок, цветок?</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Если мама вас не будет вовремя кормить, забудет вам пригото</w:t>
      </w:r>
      <w:r w:rsidRPr="003D1FF5">
        <w:rPr>
          <w:rFonts w:ascii="Times New Roman" w:hAnsi="Times New Roman" w:cs="Times New Roman"/>
        </w:rPr>
        <w:softHyphen/>
        <w:t>вить еду, как вы себя будете чувствовать? А если не полить расте</w:t>
      </w:r>
      <w:r w:rsidRPr="003D1FF5">
        <w:rPr>
          <w:rFonts w:ascii="Times New Roman" w:hAnsi="Times New Roman" w:cs="Times New Roman"/>
        </w:rPr>
        <w:softHyphen/>
        <w:t>ние, не покормить животных, рыбок?</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Если мама не будет вас умывать, мыть, стирать одежду, какими вы будете?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 если растение не мыть, не протирать листочки, не мыть клет</w:t>
      </w:r>
      <w:r w:rsidRPr="003D1FF5">
        <w:rPr>
          <w:rFonts w:ascii="Times New Roman" w:hAnsi="Times New Roman" w:cs="Times New Roman"/>
        </w:rPr>
        <w:softHyphen/>
        <w:t>ку животного?</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Как настроение ваше, растений и животных зависит от погоды?</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Если бы вы были волшебниками, в какого животного или ка</w:t>
      </w:r>
      <w:r w:rsidRPr="003D1FF5">
        <w:rPr>
          <w:rFonts w:ascii="Times New Roman" w:hAnsi="Times New Roman" w:cs="Times New Roman"/>
        </w:rPr>
        <w:softHyphen/>
        <w:t>кое растение вы бы хотели превратиться? Почему?</w:t>
      </w:r>
    </w:p>
    <w:p w:rsidR="00836644" w:rsidRDefault="00836644" w:rsidP="00AC0AA9">
      <w:pPr>
        <w:ind w:firstLine="360"/>
        <w:rPr>
          <w:rFonts w:ascii="Times New Roman" w:hAnsi="Times New Roman" w:cs="Times New Roman"/>
        </w:rPr>
      </w:pPr>
      <w:r w:rsidRPr="003D1FF5">
        <w:rPr>
          <w:rFonts w:ascii="Times New Roman" w:hAnsi="Times New Roman" w:cs="Times New Roman"/>
        </w:rPr>
        <w:t>Похожи ли они на вас? Чем?</w:t>
      </w:r>
    </w:p>
    <w:p w:rsidR="00836644" w:rsidRDefault="00836644" w:rsidP="00AC0AA9">
      <w:pPr>
        <w:ind w:firstLine="360"/>
        <w:rPr>
          <w:rFonts w:ascii="Times New Roman" w:hAnsi="Times New Roman" w:cs="Times New Roman"/>
        </w:rPr>
      </w:pPr>
    </w:p>
    <w:p w:rsidR="00836644" w:rsidRPr="003D1FF5" w:rsidRDefault="00836644" w:rsidP="00AC0AA9">
      <w:pPr>
        <w:ind w:firstLine="360"/>
        <w:rPr>
          <w:rFonts w:ascii="Times New Roman" w:hAnsi="Times New Roman" w:cs="Times New Roman"/>
        </w:rPr>
      </w:pPr>
    </w:p>
    <w:p w:rsidR="00836644" w:rsidRPr="00AC0AA9" w:rsidRDefault="00836644" w:rsidP="00AC0AA9">
      <w:pPr>
        <w:jc w:val="center"/>
        <w:rPr>
          <w:rFonts w:ascii="Times New Roman" w:hAnsi="Times New Roman" w:cs="Times New Roman"/>
          <w:b/>
          <w:bCs/>
          <w:sz w:val="28"/>
          <w:szCs w:val="28"/>
        </w:rPr>
      </w:pPr>
      <w:bookmarkStart w:id="1" w:name="bookmark1"/>
      <w:r w:rsidRPr="00AC0AA9">
        <w:rPr>
          <w:rFonts w:ascii="Times New Roman" w:hAnsi="Times New Roman" w:cs="Times New Roman"/>
          <w:b/>
          <w:bCs/>
          <w:sz w:val="28"/>
          <w:szCs w:val="28"/>
        </w:rPr>
        <w:t>«Если ты потерялся в большом магазине»</w:t>
      </w:r>
      <w:bookmarkEnd w:id="1"/>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Дети, мы с вами уже беседовали о том, как надо вести себя на рынке, где очень много народу.</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Послушайте, какую историю я вам сегодня расскажу.</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Один мальчик пошел с мамой в большой магазин «Универмаг». Он долго стоял там у витрины с игрушками, а мама очень торопилась купить стиральный порошок и не заметила, что сына нет рядом. Маль</w:t>
      </w:r>
      <w:r w:rsidRPr="003D1FF5">
        <w:rPr>
          <w:rFonts w:ascii="Times New Roman" w:hAnsi="Times New Roman" w:cs="Times New Roman"/>
        </w:rPr>
        <w:softHyphen/>
        <w:t>чик насмотрелся на игрушки, повернулся, а мамы нет. Ой, какой же он поднял крик, шум! На крик сбежались покупатели, а продавец игру</w:t>
      </w:r>
      <w:r w:rsidRPr="003D1FF5">
        <w:rPr>
          <w:rFonts w:ascii="Times New Roman" w:hAnsi="Times New Roman" w:cs="Times New Roman"/>
        </w:rPr>
        <w:softHyphen/>
        <w:t>шек испугался. Все очень долго не могли понять, почему плачет маль</w:t>
      </w:r>
      <w:r w:rsidRPr="003D1FF5">
        <w:rPr>
          <w:rFonts w:ascii="Times New Roman" w:hAnsi="Times New Roman" w:cs="Times New Roman"/>
        </w:rPr>
        <w:softHyphen/>
        <w:t>чик. Уговаривали его, уговаривали, но сквозь слезы мальчик ничего не мог объяснить. Наконец взрослые догадались, что он потерялся, и пошли к администратору просить, чтобы объявили по радио, но тут нашлась мама, и все закончилось хорошо. Только из-за того, что мама искала сына и очень волновалась, она так и не купила порошок.</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Как вы думаете, почему потерялся мальчик? Кто с мамой был в большом универмаге? Какие там отделы? Что вы покупали? Мно</w:t>
      </w:r>
      <w:r w:rsidRPr="003D1FF5">
        <w:rPr>
          <w:rFonts w:ascii="Times New Roman" w:hAnsi="Times New Roman" w:cs="Times New Roman"/>
        </w:rPr>
        <w:softHyphen/>
        <w:t>го ли там людей?</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Как нужно вести себя маленькому ребенку в таких случаях?</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 если вам хочется что-то рассмотреть? А если вы устали?</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 если вы все-таки потерялись, надо ли отправляться на поиски мамы? У кого вы можете спросить о помощи, прежде всего? (У</w:t>
      </w:r>
      <w:r>
        <w:rPr>
          <w:rFonts w:ascii="Times New Roman" w:hAnsi="Times New Roman" w:cs="Times New Roman"/>
        </w:rPr>
        <w:t xml:space="preserve"> </w:t>
      </w:r>
      <w:r w:rsidRPr="003D1FF5">
        <w:rPr>
          <w:rFonts w:ascii="Times New Roman" w:hAnsi="Times New Roman" w:cs="Times New Roman"/>
        </w:rPr>
        <w:t>про</w:t>
      </w:r>
      <w:r w:rsidRPr="003D1FF5">
        <w:rPr>
          <w:rFonts w:ascii="Times New Roman" w:hAnsi="Times New Roman" w:cs="Times New Roman"/>
        </w:rPr>
        <w:softHyphen/>
        <w:t>давца, администратора.) Как вы себя назовете, чтобы смогли объ</w:t>
      </w:r>
      <w:r w:rsidRPr="003D1FF5">
        <w:rPr>
          <w:rFonts w:ascii="Times New Roman" w:hAnsi="Times New Roman" w:cs="Times New Roman"/>
        </w:rPr>
        <w:softHyphen/>
        <w:t>явить по радио?</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Нужно ли поблагодарите взрослых за помощь?</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Нужно ли начинать сразу плакать, когда вы поняли, что оста</w:t>
      </w:r>
      <w:r w:rsidRPr="003D1FF5">
        <w:rPr>
          <w:rFonts w:ascii="Times New Roman" w:hAnsi="Times New Roman" w:cs="Times New Roman"/>
        </w:rPr>
        <w:softHyphen/>
        <w:t>лись без мамы?</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Может ли мама уйти без вас, как вы думаете?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Я очень хочу, чтобы вы всегд</w:t>
      </w:r>
      <w:r>
        <w:rPr>
          <w:rFonts w:ascii="Times New Roman" w:hAnsi="Times New Roman" w:cs="Times New Roman"/>
        </w:rPr>
        <w:t>а слушались свою маму и не огорчали ее.</w:t>
      </w:r>
    </w:p>
    <w:p w:rsidR="00836644" w:rsidRPr="00AC0AA9" w:rsidRDefault="00836644" w:rsidP="00AC0AA9">
      <w:pPr>
        <w:jc w:val="center"/>
        <w:outlineLvl w:val="0"/>
        <w:rPr>
          <w:rFonts w:ascii="Times New Roman" w:hAnsi="Times New Roman" w:cs="Times New Roman"/>
          <w:b/>
          <w:bCs/>
          <w:sz w:val="28"/>
          <w:szCs w:val="28"/>
        </w:rPr>
      </w:pPr>
      <w:bookmarkStart w:id="2" w:name="bookmark2"/>
      <w:r w:rsidRPr="00AC0AA9">
        <w:rPr>
          <w:rFonts w:ascii="Times New Roman" w:hAnsi="Times New Roman" w:cs="Times New Roman"/>
          <w:b/>
          <w:bCs/>
          <w:sz w:val="28"/>
          <w:szCs w:val="28"/>
        </w:rPr>
        <w:t>Игры с телефоном</w:t>
      </w:r>
      <w:bookmarkEnd w:id="2"/>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Для формирования коммуникабельности и культу</w:t>
      </w:r>
      <w:r w:rsidRPr="003D1FF5">
        <w:rPr>
          <w:rFonts w:ascii="Times New Roman" w:hAnsi="Times New Roman" w:cs="Times New Roman"/>
        </w:rPr>
        <w:softHyphen/>
        <w:t>ры общения на занятиях-тренингах можно использовать игры с телефоном, обогащающие знания детей об окру</w:t>
      </w:r>
      <w:r w:rsidRPr="003D1FF5">
        <w:rPr>
          <w:rFonts w:ascii="Times New Roman" w:hAnsi="Times New Roman" w:cs="Times New Roman"/>
        </w:rPr>
        <w:softHyphen/>
        <w:t>жающем, формирующие социальный опыт, развивающие диалогическую речь, слуховое восприятие, внимание, память.</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Игры с телефоном можно использовать в качестве основного метода или как прием на каждом занятии, включая небольшой фрагмент игры. Интерес к играм у детей значительно повышается, если воспитатель вно</w:t>
      </w:r>
      <w:r w:rsidRPr="003D1FF5">
        <w:rPr>
          <w:rFonts w:ascii="Times New Roman" w:hAnsi="Times New Roman" w:cs="Times New Roman"/>
        </w:rPr>
        <w:softHyphen/>
        <w:t>сит настоящий телефон или его модель в разных моди</w:t>
      </w:r>
      <w:r w:rsidRPr="003D1FF5">
        <w:rPr>
          <w:rFonts w:ascii="Times New Roman" w:hAnsi="Times New Roman" w:cs="Times New Roman"/>
        </w:rPr>
        <w:softHyphen/>
        <w:t>фикациях. Современные дети охотнёе говорят по модели сотового телефона. Необходимо с детьми рассмотреть телефон или его модель, научить им пользоваться, дать основные правила разговора, рассказать о технике бе</w:t>
      </w:r>
      <w:r w:rsidRPr="003D1FF5">
        <w:rPr>
          <w:rFonts w:ascii="Times New Roman" w:hAnsi="Times New Roman" w:cs="Times New Roman"/>
        </w:rPr>
        <w:softHyphen/>
        <w:t>зопасности пользования сотовым телефоном. Этому нужно посвятить целое занятие. Дошкольники сегодня знают о телефонах многое, но культуре общения по телефону их никто не учит.</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Начинать серию игр необходимо с хорошо знакомого детям диалога, в противном случае они будут молчать и не проявлять никакой активности. Лучше всего для начала подходит сказка К.И. Чуковского «Телефон», которую, как правило, дети знают наизусть. При этом важно понять, как должен действовать воспитатель. Проследим это на примере.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У меня зазвонил телефон. (Берет трубку.) Кто говорит? Саша, представь, что ты — слон. (Обращаясь к ребенку.) Отвечай (если ребенок забыл слова, воспитатель ему подсказывает).</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Саша. Слон.</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Откуда? Саша, отвечай мне.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С а ш а. От верблюда.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А потом позвонил крокодил и со сле</w:t>
      </w:r>
      <w:r w:rsidRPr="003D1FF5">
        <w:rPr>
          <w:rFonts w:ascii="Times New Roman" w:hAnsi="Times New Roman" w:cs="Times New Roman"/>
        </w:rPr>
        <w:softHyphen/>
        <w:t>зами просил. Наташа, давай ты будешь крокодилом. Бери трубку, отвечай.</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На хорошо знакомом материале дети легко вступают в диалог, изображая голосом животное, эмоционально</w:t>
      </w:r>
    </w:p>
    <w:p w:rsidR="00836644" w:rsidRPr="003D1FF5" w:rsidRDefault="00836644" w:rsidP="00AC0AA9">
      <w:pPr>
        <w:rPr>
          <w:rFonts w:ascii="Times New Roman" w:hAnsi="Times New Roman" w:cs="Times New Roman"/>
        </w:rPr>
      </w:pPr>
      <w:r w:rsidRPr="003D1FF5">
        <w:rPr>
          <w:rFonts w:ascii="Times New Roman" w:hAnsi="Times New Roman" w:cs="Times New Roman"/>
        </w:rPr>
        <w:t>окрашивая свой диалог. Наличие телефонного аппарата стимулирует речевую активность детей.</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После упражнений на материале сказки можно переходить к обучающим играм, имеющим конкретное содержание, максималь</w:t>
      </w:r>
      <w:r w:rsidRPr="003D1FF5">
        <w:rPr>
          <w:rFonts w:ascii="Times New Roman" w:hAnsi="Times New Roman" w:cs="Times New Roman"/>
        </w:rPr>
        <w:softHyphen/>
        <w:t>но приближенным к жизни.</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Особое внимание необходимо уделить тому, что первые игры должны быть построены на 2—3 фразах, не более. Прежде всего</w:t>
      </w:r>
      <w:r>
        <w:rPr>
          <w:rFonts w:ascii="Times New Roman" w:hAnsi="Times New Roman" w:cs="Times New Roman"/>
        </w:rPr>
        <w:t>,</w:t>
      </w:r>
      <w:r w:rsidRPr="003D1FF5">
        <w:rPr>
          <w:rFonts w:ascii="Times New Roman" w:hAnsi="Times New Roman" w:cs="Times New Roman"/>
        </w:rPr>
        <w:t xml:space="preserve"> это касается детей с речевыми нарушениями. Практика показала, что в играх дети могут стесняться, не отвечать, слабо запоминать диало</w:t>
      </w:r>
      <w:r w:rsidRPr="003D1FF5">
        <w:rPr>
          <w:rFonts w:ascii="Times New Roman" w:hAnsi="Times New Roman" w:cs="Times New Roman"/>
        </w:rPr>
        <w:softHyphen/>
        <w:t>ги. Воспитатель на первых порах выступает и как партнер по игре, и как своеобразный суфлер, подсказывающий шепотом то, что дол</w:t>
      </w:r>
      <w:r w:rsidRPr="003D1FF5">
        <w:rPr>
          <w:rFonts w:ascii="Times New Roman" w:hAnsi="Times New Roman" w:cs="Times New Roman"/>
        </w:rPr>
        <w:softHyphen/>
        <w:t>жен ответить ребенок. От игры к игре диалог можно расширять, давать возможность детям импровизировать. Важно строить фразы в диалоге таким образом, чтобы они были посильны детям для понимания и воспроизведения.</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Обязательно введение в игры культурных речевых оборотов. И здесь необходимо учитывать принцип постепенности. Предлага</w:t>
      </w:r>
      <w:r w:rsidRPr="003D1FF5">
        <w:rPr>
          <w:rFonts w:ascii="Times New Roman" w:hAnsi="Times New Roman" w:cs="Times New Roman"/>
        </w:rPr>
        <w:softHyphen/>
        <w:t>емые сценарии игр примерные. Их можно делить на несколько эпи</w:t>
      </w:r>
      <w:r w:rsidRPr="003D1FF5">
        <w:rPr>
          <w:rFonts w:ascii="Times New Roman" w:hAnsi="Times New Roman" w:cs="Times New Roman"/>
        </w:rPr>
        <w:softHyphen/>
        <w:t>зодов или дополнять. Все будет зависеть от уровня развития детей.</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 играх ребенок видит воспитателя, поэтому ему легче ориенти</w:t>
      </w:r>
      <w:r w:rsidRPr="003D1FF5">
        <w:rPr>
          <w:rFonts w:ascii="Times New Roman" w:hAnsi="Times New Roman" w:cs="Times New Roman"/>
        </w:rPr>
        <w:softHyphen/>
        <w:t>роваться на него в диалоге. Как усложнение можно вводить разговор с исключением визуального контакта.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Чтобы дети долго не ждали, когда партнером воспитателя в ди</w:t>
      </w:r>
      <w:r w:rsidRPr="003D1FF5">
        <w:rPr>
          <w:rFonts w:ascii="Times New Roman" w:hAnsi="Times New Roman" w:cs="Times New Roman"/>
        </w:rPr>
        <w:softHyphen/>
        <w:t>алоге является один ребенок из подгруппы, можно вести диалог по очереди со всеми детьми, предлагая ответить на следующий вопрос или еще раз ответить по-другому, более полно и точно на преды</w:t>
      </w:r>
      <w:r w:rsidRPr="003D1FF5">
        <w:rPr>
          <w:rFonts w:ascii="Times New Roman" w:hAnsi="Times New Roman" w:cs="Times New Roman"/>
        </w:rPr>
        <w:softHyphen/>
        <w:t>дущий.</w:t>
      </w:r>
    </w:p>
    <w:p w:rsidR="00836644" w:rsidRDefault="00836644" w:rsidP="00AC0AA9">
      <w:pPr>
        <w:ind w:firstLine="360"/>
        <w:outlineLvl w:val="1"/>
        <w:rPr>
          <w:rFonts w:ascii="Times New Roman" w:hAnsi="Times New Roman" w:cs="Times New Roman"/>
          <w:b/>
          <w:bCs/>
          <w:sz w:val="28"/>
          <w:szCs w:val="28"/>
        </w:rPr>
      </w:pPr>
      <w:bookmarkStart w:id="3" w:name="bookmark3"/>
    </w:p>
    <w:p w:rsidR="00836644" w:rsidRDefault="00836644" w:rsidP="00AC0AA9">
      <w:pPr>
        <w:ind w:firstLine="360"/>
        <w:outlineLvl w:val="1"/>
        <w:rPr>
          <w:rFonts w:ascii="Times New Roman" w:hAnsi="Times New Roman" w:cs="Times New Roman"/>
          <w:b/>
          <w:bCs/>
          <w:sz w:val="28"/>
          <w:szCs w:val="28"/>
        </w:rPr>
      </w:pPr>
    </w:p>
    <w:p w:rsidR="00836644" w:rsidRPr="00AC0AA9" w:rsidRDefault="00836644" w:rsidP="00AC0AA9">
      <w:pPr>
        <w:ind w:firstLine="360"/>
        <w:jc w:val="center"/>
        <w:outlineLvl w:val="1"/>
        <w:rPr>
          <w:rFonts w:ascii="Times New Roman" w:hAnsi="Times New Roman" w:cs="Times New Roman"/>
          <w:b/>
          <w:bCs/>
          <w:sz w:val="28"/>
          <w:szCs w:val="28"/>
        </w:rPr>
      </w:pPr>
      <w:r w:rsidRPr="00AC0AA9">
        <w:rPr>
          <w:rFonts w:ascii="Times New Roman" w:hAnsi="Times New Roman" w:cs="Times New Roman"/>
          <w:b/>
          <w:bCs/>
          <w:sz w:val="28"/>
          <w:szCs w:val="28"/>
        </w:rPr>
        <w:t>Разговор с другом по телефону</w:t>
      </w:r>
      <w:bookmarkEnd w:id="3"/>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начинает игру. Задает детям вопросы.</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 У кого есть дома телефон?</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 Вы часто по нему звоните?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 А кто звонит вам?</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Сегодня мы будем учиться вежливо разговаривать с другом или подругой по телефону. Хотите? Тогда выбирайте себе пару и телефонный аппарат.</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 Давайте вспомним, о чем можно говорить с другом по телефону? В какое время? Как долго?</w:t>
      </w:r>
    </w:p>
    <w:p w:rsidR="00836644" w:rsidRPr="003D1FF5" w:rsidRDefault="00836644" w:rsidP="00AC0AA9">
      <w:pPr>
        <w:ind w:firstLine="360"/>
        <w:rPr>
          <w:rFonts w:ascii="Times New Roman" w:hAnsi="Times New Roman" w:cs="Times New Roman"/>
        </w:rPr>
      </w:pPr>
      <w:r>
        <w:rPr>
          <w:rFonts w:ascii="Times New Roman" w:hAnsi="Times New Roman" w:cs="Times New Roman"/>
        </w:rPr>
        <w:t xml:space="preserve">Не забывайте </w:t>
      </w:r>
      <w:r w:rsidRPr="003D1FF5">
        <w:rPr>
          <w:rFonts w:ascii="Times New Roman" w:hAnsi="Times New Roman" w:cs="Times New Roman"/>
        </w:rPr>
        <w:t>о том, что кроме вашего друга в квартире прожи</w:t>
      </w:r>
      <w:r w:rsidRPr="003D1FF5">
        <w:rPr>
          <w:rFonts w:ascii="Times New Roman" w:hAnsi="Times New Roman" w:cs="Times New Roman"/>
        </w:rPr>
        <w:softHyphen/>
        <w:t>вают и другие члены семьи, которым тоже надо позвонить. Говорить надо кратко, понятно, четко.</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Подумайте каждый, о чем вы будете говорить или договариваться. (Спрашивает детей.) Разыгрываем ситуацию, когда трубку поднимет не ваш друг, а член семьи. Не забудьте, что сначала надо поздоро</w:t>
      </w:r>
      <w:r w:rsidRPr="003D1FF5">
        <w:rPr>
          <w:rFonts w:ascii="Times New Roman" w:hAnsi="Times New Roman" w:cs="Times New Roman"/>
        </w:rPr>
        <w:softHyphen/>
        <w:t>ваться и представиться, а потом попросить пригласить к телефону друга. Давайте попробуем.</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Алло! Добрый день. Вам звонит Саша Иванов. Будьте добры, при</w:t>
      </w:r>
      <w:r w:rsidRPr="003D1FF5">
        <w:rPr>
          <w:rFonts w:ascii="Times New Roman" w:hAnsi="Times New Roman" w:cs="Times New Roman"/>
        </w:rPr>
        <w:softHyphen/>
        <w:t>гласите к телефону, пожалуйста, Аню. (Отработка с каждой парой детей, поочередно.)</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 А если вы звоните утром или вечером, что изменится в вашей фразе?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Теперь разыграем ситуацию, когда ваш друг или подруга подо</w:t>
      </w:r>
      <w:r w:rsidRPr="003D1FF5">
        <w:rPr>
          <w:rFonts w:ascii="Times New Roman" w:hAnsi="Times New Roman" w:cs="Times New Roman"/>
        </w:rPr>
        <w:softHyphen/>
        <w:t>шли к телефону. Подумайте, какой вопрос вы хотите задать. Надо сказать так, чтобы друг понял.</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Аня? Здравствуй! Ты сейчас не занята? Анна Ивановна просила передать, чтобы ты завтра принесла открьггку. Мы будем из них делать подарки к празднику. (Отработка вариантов детей.)</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 Вы свои просьбы и вопросы изложили, а что же вам ответи</w:t>
      </w:r>
      <w:r w:rsidRPr="003D1FF5">
        <w:rPr>
          <w:rFonts w:ascii="Times New Roman" w:hAnsi="Times New Roman" w:cs="Times New Roman"/>
        </w:rPr>
        <w:softHyphen/>
        <w:t>ли друг или подруга? Какие могут быть варианты?</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 Разыгрываем ситуацию с ответом. Что вы скажете, если друг вам ответит, что у него сейчас нет времени? Что вы скажете, если друг совсем не понял вас? Как он может вам ответить кратко? (Ра</w:t>
      </w:r>
      <w:r w:rsidRPr="003D1FF5">
        <w:rPr>
          <w:rFonts w:ascii="Times New Roman" w:hAnsi="Times New Roman" w:cs="Times New Roman"/>
        </w:rPr>
        <w:softHyphen/>
        <w:t>зыгрывается диалог.)</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 Как надо закончить разговор? (Обязательно попрощаться.) Какими словами это можно сделать? (До свидания, до встречи, пока, всего хорошего.)</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Попробуйте поговорить по телефону от начала до конца разго</w:t>
      </w:r>
      <w:r w:rsidRPr="003D1FF5">
        <w:rPr>
          <w:rFonts w:ascii="Times New Roman" w:hAnsi="Times New Roman" w:cs="Times New Roman"/>
        </w:rPr>
        <w:softHyphen/>
        <w:t>вора. Можно обменяться несколькими фразами. (Организуется тре</w:t>
      </w:r>
      <w:r w:rsidRPr="003D1FF5">
        <w:rPr>
          <w:rFonts w:ascii="Times New Roman" w:hAnsi="Times New Roman" w:cs="Times New Roman"/>
        </w:rPr>
        <w:softHyphen/>
        <w:t>нинг.)</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Ребята, вы все сегодня были вежливыми и внимательными. Когда человек вежливый, с ним всегда приятно общаться. Ему никогда не откажут в просьбе. Попробуйте дома сегодня позвонить другу.</w:t>
      </w:r>
    </w:p>
    <w:p w:rsidR="00836644" w:rsidRPr="00AC0AA9" w:rsidRDefault="00836644" w:rsidP="00AC0AA9">
      <w:pPr>
        <w:jc w:val="center"/>
        <w:rPr>
          <w:rFonts w:ascii="Times New Roman" w:hAnsi="Times New Roman" w:cs="Times New Roman"/>
          <w:b/>
          <w:bCs/>
          <w:sz w:val="28"/>
          <w:szCs w:val="28"/>
        </w:rPr>
      </w:pPr>
      <w:r w:rsidRPr="00AC0AA9">
        <w:rPr>
          <w:rFonts w:ascii="Times New Roman" w:hAnsi="Times New Roman" w:cs="Times New Roman"/>
          <w:b/>
          <w:bCs/>
          <w:sz w:val="28"/>
          <w:szCs w:val="28"/>
        </w:rPr>
        <w:t>Звонок на работу маме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начинает игру. Задает детям вопрос.</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 Случалось ли вам звонить маме на работу?</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Может случиться, что вам нужно будет срочно позвонить, а вы не знаете, как это сделать. Обязательно спросите у мамы номер телефона на работе и запишите в телефонную книж</w:t>
      </w:r>
      <w:r w:rsidRPr="003D1FF5">
        <w:rPr>
          <w:rFonts w:ascii="Times New Roman" w:hAnsi="Times New Roman" w:cs="Times New Roman"/>
        </w:rPr>
        <w:softHyphen/>
        <w:t>ку, положенную на видное место, чтобы сразу найти.</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У мамы также надо спросить, ка</w:t>
      </w:r>
      <w:r>
        <w:rPr>
          <w:rFonts w:ascii="Times New Roman" w:hAnsi="Times New Roman" w:cs="Times New Roman"/>
        </w:rPr>
        <w:t xml:space="preserve">к ее можно позвать, если будет </w:t>
      </w:r>
      <w:r w:rsidRPr="003D1FF5">
        <w:rPr>
          <w:rFonts w:ascii="Times New Roman" w:hAnsi="Times New Roman" w:cs="Times New Roman"/>
        </w:rPr>
        <w:t xml:space="preserve"> нужно. Ваша мама может находиться близко или далеко от телефона. Маму нужно звать, называя ее по имени и отчеству.</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Давайте сегодня поучимся звонить маме на работу. Но сначала подумайте и скажите, по каким вопросам можно отвлекать маму от работы</w:t>
      </w:r>
      <w:r>
        <w:rPr>
          <w:rFonts w:ascii="Times New Roman" w:hAnsi="Times New Roman" w:cs="Times New Roman"/>
        </w:rPr>
        <w:t xml:space="preserve">? Что случится, если вы будете </w:t>
      </w:r>
      <w:r w:rsidRPr="003D1FF5">
        <w:rPr>
          <w:rFonts w:ascii="Times New Roman" w:hAnsi="Times New Roman" w:cs="Times New Roman"/>
        </w:rPr>
        <w:t>звонить часто, когда вам захочется? Сегодня у многих мам есть сотовые телефоны, и не надо подходить к общему. Представьте, что вы звоните маме по сотово</w:t>
      </w:r>
      <w:r w:rsidRPr="003D1FF5">
        <w:rPr>
          <w:rFonts w:ascii="Times New Roman" w:hAnsi="Times New Roman" w:cs="Times New Roman"/>
        </w:rPr>
        <w:softHyphen/>
        <w:t>му телефону по каждому поводу, как на это отреагируют другие взрослые, работающие с мамой?</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Разбейтесь по парам, один будет ребенком, а второй — мамой. А я буду сотрудником мамы. Не забудьте о том, что надо поздоро</w:t>
      </w:r>
      <w:r w:rsidRPr="003D1FF5">
        <w:rPr>
          <w:rFonts w:ascii="Times New Roman" w:hAnsi="Times New Roman" w:cs="Times New Roman"/>
        </w:rPr>
        <w:softHyphen/>
        <w:t>ваться и представиться, точно назвать фамилию, имя и отчество мамы. (Каждый ребенок пробует.)</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Аня. Алло! Здравствуйте. Вас беспокоит дочка Ивановой Марии Ивановны. Если вам не трудно, позовите, пожалуйста, мою маму к телефону. Мне очень нужно с ней поговорить.</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Пожалуйста, сейчас я позову твою маму к теле</w:t>
      </w:r>
      <w:r w:rsidRPr="003D1FF5">
        <w:rPr>
          <w:rFonts w:ascii="Times New Roman" w:hAnsi="Times New Roman" w:cs="Times New Roman"/>
        </w:rPr>
        <w:softHyphen/>
        <w:t>фону. Дети, обязательно поблагодарите взрослого, который позвал вашу маму к телефону. Вот так: «Большое спасибо вам за услугу». (Тренинг диалога из трех фраз.)</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Теперь разыграем ситуацию с мамой, которая взяла трубку теле</w:t>
      </w:r>
      <w:r w:rsidRPr="003D1FF5">
        <w:rPr>
          <w:rFonts w:ascii="Times New Roman" w:hAnsi="Times New Roman" w:cs="Times New Roman"/>
        </w:rPr>
        <w:softHyphen/>
        <w:t>фона. Говорите спокойно, четко выговаривая каждое слово, чтобы мама поняла и помогла вам. Кто о чем будет разговаривать с мамой? (Обговаривание ситуаций.) Не забудьте поздороваться с мамой, даже если вы ее уже видели. Извинитесь за то, что отрываете ее от работы.</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Лена. Мама, добрый день. Извини, что я тебя отрываю от рабо</w:t>
      </w:r>
      <w:r w:rsidRPr="003D1FF5">
        <w:rPr>
          <w:rFonts w:ascii="Times New Roman" w:hAnsi="Times New Roman" w:cs="Times New Roman"/>
        </w:rPr>
        <w:softHyphen/>
        <w:t>ты, но заболела бабушка. Она просила тебя пораньше прийти с ра</w:t>
      </w:r>
      <w:r w:rsidRPr="003D1FF5">
        <w:rPr>
          <w:rFonts w:ascii="Times New Roman" w:hAnsi="Times New Roman" w:cs="Times New Roman"/>
        </w:rPr>
        <w:softHyphen/>
        <w:t>боты (она просила тебя вызвать врача на дом).</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Хорошо, дочка, я обязательно вызову врача. Спа</w:t>
      </w:r>
      <w:r w:rsidRPr="003D1FF5">
        <w:rPr>
          <w:rFonts w:ascii="Times New Roman" w:hAnsi="Times New Roman" w:cs="Times New Roman"/>
        </w:rPr>
        <w:softHyphen/>
        <w:t>сибо, что позвонила. Я постараюсь прийти пораньше. Скажи об этом бабушке. До встречи.</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Лена. До свидания, мама.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Ребята, у вас сегодня получился разговор по те</w:t>
      </w:r>
      <w:r w:rsidRPr="003D1FF5">
        <w:rPr>
          <w:rFonts w:ascii="Times New Roman" w:hAnsi="Times New Roman" w:cs="Times New Roman"/>
        </w:rPr>
        <w:softHyphen/>
        <w:t>лефону с мамой. Когда будете звонить своей маме, не забудьте о тех правилах, которые мы сегодня изучили.</w:t>
      </w:r>
    </w:p>
    <w:p w:rsidR="00836644" w:rsidRDefault="00836644" w:rsidP="00AC0AA9">
      <w:pPr>
        <w:ind w:firstLine="360"/>
        <w:jc w:val="center"/>
        <w:rPr>
          <w:rFonts w:ascii="Times New Roman" w:hAnsi="Times New Roman" w:cs="Times New Roman"/>
          <w:b/>
          <w:bCs/>
          <w:sz w:val="28"/>
          <w:szCs w:val="28"/>
        </w:rPr>
      </w:pPr>
    </w:p>
    <w:p w:rsidR="00836644" w:rsidRDefault="00836644" w:rsidP="00AC0AA9">
      <w:pPr>
        <w:ind w:firstLine="360"/>
        <w:jc w:val="center"/>
        <w:rPr>
          <w:rFonts w:ascii="Times New Roman" w:hAnsi="Times New Roman" w:cs="Times New Roman"/>
          <w:b/>
          <w:bCs/>
          <w:sz w:val="28"/>
          <w:szCs w:val="28"/>
        </w:rPr>
      </w:pPr>
    </w:p>
    <w:p w:rsidR="00836644" w:rsidRPr="00AC0AA9" w:rsidRDefault="00836644" w:rsidP="00AC0AA9">
      <w:pPr>
        <w:ind w:firstLine="360"/>
        <w:jc w:val="center"/>
        <w:rPr>
          <w:rFonts w:ascii="Times New Roman" w:hAnsi="Times New Roman" w:cs="Times New Roman"/>
          <w:b/>
          <w:bCs/>
          <w:sz w:val="28"/>
          <w:szCs w:val="28"/>
        </w:rPr>
      </w:pPr>
      <w:r w:rsidRPr="00AC0AA9">
        <w:rPr>
          <w:rFonts w:ascii="Times New Roman" w:hAnsi="Times New Roman" w:cs="Times New Roman"/>
          <w:b/>
          <w:bCs/>
          <w:sz w:val="28"/>
          <w:szCs w:val="28"/>
        </w:rPr>
        <w:t>Звонок в цветочный магазин</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Дети, позвонить по телефону можно не только родственникам или друзьям, но и в различные службы: в магазин, парикмахерскую, больницу, поликлинику, в милицию, на вокзал и в другие места. Как же узнать нужный телефон? Кто знает? (Дети отвечают.) Правильно, есть специальный номер — 09, по которо</w:t>
      </w:r>
      <w:r w:rsidRPr="003D1FF5">
        <w:rPr>
          <w:rFonts w:ascii="Times New Roman" w:hAnsi="Times New Roman" w:cs="Times New Roman"/>
        </w:rPr>
        <w:softHyphen/>
        <w:t>му можно узнать номер телефона необходимой вам службы. А еще есть телефонная книга, в которой есть все номера телефонов в городе.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 Как вы думаете, номера каких служб наизусть должен знать"- каждый человек? («Скорой помощи», МЧС, пожарной охраны, милиции.) Но сегодня я вам предлагаю позвонить не врачам «Скорой помощи»/ а в цветочный магазин. Были ли вы когда-нибудь в цветочном ма</w:t>
      </w:r>
      <w:r w:rsidRPr="003D1FF5">
        <w:rPr>
          <w:rFonts w:ascii="Times New Roman" w:hAnsi="Times New Roman" w:cs="Times New Roman"/>
        </w:rPr>
        <w:softHyphen/>
        <w:t>газине? Их не так много, потому что цветы продают в специальных киосках или в больших магазинах в специальных отделах.</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 Кто знает, какие товары можно купить в цветочном магази</w:t>
      </w:r>
      <w:r w:rsidRPr="003D1FF5">
        <w:rPr>
          <w:rFonts w:ascii="Times New Roman" w:hAnsi="Times New Roman" w:cs="Times New Roman"/>
        </w:rPr>
        <w:softHyphen/>
        <w:t>не? (Цветы, комнатные растения, рассаду, удобрения, цветочные горшки, землю для комнатных растений, подставки для них.)</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 цветочном магазине много разных видов цветов в горшках и в букетах.</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Какие цветы вы видели в цветочном магазине или киоске? (Розы, гвоздики, хризантемы, лилии, фиалки.)</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Цветы продают круглый год. Их выращивают в специальных парниках и даже привозят из-за границы. Есть такая страна Гол</w:t>
      </w:r>
      <w:r w:rsidRPr="003D1FF5">
        <w:rPr>
          <w:rFonts w:ascii="Times New Roman" w:hAnsi="Times New Roman" w:cs="Times New Roman"/>
        </w:rPr>
        <w:softHyphen/>
        <w:t>ландия, в которой выращивают очень много цветов, а потом продают в разные страны.</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 Когда люди покупают цветы? (На день рождения, свадьбу, торжество, для того, чтобы порадовать, оказать внимание.) Цветы можно заказать заранее, а выкупить позже. Вот и мы сегодня будем делать заказ в цветочном магазине. Я возьму на себя роль заказчика, а кто-то из вас будет администратором, то есть человеком, который принимает заказы. А потом мы поменяемся ролями.</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Ситуация 1</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Позвоню в цветочный магазин № I. Алло! Добрый день. Это цветочный магазин?</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Администратор. Здравствуйте, это цветочный магазин. Вас слу</w:t>
      </w:r>
      <w:r w:rsidRPr="003D1FF5">
        <w:rPr>
          <w:rFonts w:ascii="Times New Roman" w:hAnsi="Times New Roman" w:cs="Times New Roman"/>
        </w:rPr>
        <w:softHyphen/>
        <w:t>шает администратор. (Воспитатель подсказывает ответ ребенку.)</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Я бы хотела сделать заказ ко дню рождения своей мамы. Если вас не затруднит, посмотрите, пожалуйста, есть ли у вас в продаже свежие красные розы?</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Администратор. Да, у нас есть в продаже красные розы.</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Мне нужно оформить букет в красивую целло</w:t>
      </w:r>
      <w:r w:rsidRPr="003D1FF5">
        <w:rPr>
          <w:rFonts w:ascii="Times New Roman" w:hAnsi="Times New Roman" w:cs="Times New Roman"/>
        </w:rPr>
        <w:softHyphen/>
        <w:t>фановую бумагу и завязать золотистой лентой. Можно ли это сде</w:t>
      </w:r>
      <w:r w:rsidRPr="003D1FF5">
        <w:rPr>
          <w:rFonts w:ascii="Times New Roman" w:hAnsi="Times New Roman" w:cs="Times New Roman"/>
        </w:rPr>
        <w:softHyphen/>
        <w:t>лать?</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Администратор. Да, конечно, у нас большой выбор красивой бумаги для букетов и лент. Продиктуйте, пожалуйста, свою фами</w:t>
      </w:r>
      <w:r w:rsidRPr="003D1FF5">
        <w:rPr>
          <w:rFonts w:ascii="Times New Roman" w:hAnsi="Times New Roman" w:cs="Times New Roman"/>
        </w:rPr>
        <w:softHyphen/>
        <w:t>лию и день заказа.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Пожалуйста. Иванова, 10 января. Спасибо. До сви</w:t>
      </w:r>
      <w:r w:rsidRPr="003D1FF5">
        <w:rPr>
          <w:rFonts w:ascii="Times New Roman" w:hAnsi="Times New Roman" w:cs="Times New Roman"/>
        </w:rPr>
        <w:softHyphen/>
        <w:t>дания.</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Администратор. До свидания.</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Диалог попеременно разыгрывается с разными детьми. При этом можно менять название цветов, причину заказа. Воспитатель обраща</w:t>
      </w:r>
      <w:r w:rsidRPr="003D1FF5">
        <w:rPr>
          <w:rFonts w:ascii="Times New Roman" w:hAnsi="Times New Roman" w:cs="Times New Roman"/>
        </w:rPr>
        <w:softHyphen/>
        <w:t>ет внимание детей на то, что нужно внимательно слушать вопрос за</w:t>
      </w:r>
      <w:r w:rsidRPr="003D1FF5">
        <w:rPr>
          <w:rFonts w:ascii="Times New Roman" w:hAnsi="Times New Roman" w:cs="Times New Roman"/>
        </w:rPr>
        <w:softHyphen/>
        <w:t>казчика (в ответе можно использовать часть вопроса). Можно просить детей повторить вопрос заказчика, чтобы проверить их внимание.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Ситуация 2</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Сегодня, дети, мы снова будем звонить в цве</w:t>
      </w:r>
      <w:r w:rsidRPr="003D1FF5">
        <w:rPr>
          <w:rFonts w:ascii="Times New Roman" w:hAnsi="Times New Roman" w:cs="Times New Roman"/>
        </w:rPr>
        <w:softHyphen/>
        <w:t>точный магазин, но делать другие покупки. Не забывайте, что раз</w:t>
      </w:r>
      <w:r w:rsidRPr="003D1FF5">
        <w:rPr>
          <w:rFonts w:ascii="Times New Roman" w:hAnsi="Times New Roman" w:cs="Times New Roman"/>
        </w:rPr>
        <w:softHyphen/>
        <w:t>говаривать надо вежливо. Просьбу излагать понятно. Алло! Здрав</w:t>
      </w:r>
      <w:r w:rsidRPr="003D1FF5">
        <w:rPr>
          <w:rFonts w:ascii="Times New Roman" w:hAnsi="Times New Roman" w:cs="Times New Roman"/>
        </w:rPr>
        <w:softHyphen/>
        <w:t>ствуйте. Это цветочный магазин № 2? Мне нужно сделать заказ комнатных растений для новой квартиры. Какие комнатные ра</w:t>
      </w:r>
      <w:r w:rsidRPr="003D1FF5">
        <w:rPr>
          <w:rFonts w:ascii="Times New Roman" w:hAnsi="Times New Roman" w:cs="Times New Roman"/>
        </w:rPr>
        <w:softHyphen/>
        <w:t>стения есть у вас в продаже?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Администратор. Здравствуйте! Вам нужны высокие или низ</w:t>
      </w:r>
      <w:r w:rsidRPr="003D1FF5">
        <w:rPr>
          <w:rFonts w:ascii="Times New Roman" w:hAnsi="Times New Roman" w:cs="Times New Roman"/>
        </w:rPr>
        <w:softHyphen/>
        <w:t>кие комнатные растения? Цветущие или нецветущие? Для распо</w:t>
      </w:r>
      <w:r w:rsidRPr="003D1FF5">
        <w:rPr>
          <w:rFonts w:ascii="Times New Roman" w:hAnsi="Times New Roman" w:cs="Times New Roman"/>
        </w:rPr>
        <w:softHyphen/>
        <w:t>ложения на полу, подставке или подоконнике? (Воспитатель под</w:t>
      </w:r>
      <w:r w:rsidRPr="003D1FF5">
        <w:rPr>
          <w:rFonts w:ascii="Times New Roman" w:hAnsi="Times New Roman" w:cs="Times New Roman"/>
        </w:rPr>
        <w:softHyphen/>
        <w:t>сказывает ответы ребенку, моделирует варианты ответов.)</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Мне нужны цветущие комнатные растения, ко</w:t>
      </w:r>
      <w:r w:rsidRPr="003D1FF5">
        <w:rPr>
          <w:rFonts w:ascii="Times New Roman" w:hAnsi="Times New Roman" w:cs="Times New Roman"/>
        </w:rPr>
        <w:softHyphen/>
        <w:t>торые я могла бы поставить на подоконник.</w:t>
      </w:r>
    </w:p>
    <w:p w:rsidR="00836644" w:rsidRPr="003D1FF5" w:rsidRDefault="00836644" w:rsidP="00AC0AA9">
      <w:pPr>
        <w:ind w:firstLine="360"/>
        <w:rPr>
          <w:rFonts w:ascii="Times New Roman" w:hAnsi="Times New Roman" w:cs="Times New Roman"/>
        </w:rPr>
      </w:pPr>
      <w:r>
        <w:rPr>
          <w:rFonts w:ascii="Times New Roman" w:hAnsi="Times New Roman" w:cs="Times New Roman"/>
        </w:rPr>
        <w:t>Ад</w:t>
      </w:r>
      <w:r w:rsidRPr="003D1FF5">
        <w:rPr>
          <w:rFonts w:ascii="Times New Roman" w:hAnsi="Times New Roman" w:cs="Times New Roman"/>
        </w:rPr>
        <w:t>министрато р. Я могу вам предложить фиалку, цикламен, декабриста. (Те растения, которые есть в группе детского сада или дома у детей.)</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Хорошо, оформите, пожалуйста, заказ на пяггь ком</w:t>
      </w:r>
      <w:r w:rsidRPr="003D1FF5">
        <w:rPr>
          <w:rFonts w:ascii="Times New Roman" w:hAnsi="Times New Roman" w:cs="Times New Roman"/>
        </w:rPr>
        <w:softHyphen/>
        <w:t>натных растений. (Называет выбранные.) Спасибо. До свидания.</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Администратор. Заказ можете забрать через три дня. До сви</w:t>
      </w:r>
      <w:r w:rsidRPr="003D1FF5">
        <w:rPr>
          <w:rFonts w:ascii="Times New Roman" w:hAnsi="Times New Roman" w:cs="Times New Roman"/>
        </w:rPr>
        <w:softHyphen/>
        <w:t>дания.</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Ситуация 3</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Дети, мы уже заказывали в цветочном магазине букет роз, комнатные растения, а сегодня будем заказывать цве</w:t>
      </w:r>
      <w:r w:rsidRPr="003D1FF5">
        <w:rPr>
          <w:rFonts w:ascii="Times New Roman" w:hAnsi="Times New Roman" w:cs="Times New Roman"/>
        </w:rPr>
        <w:softHyphen/>
        <w:t>точные горшки и кашпо. Сначала давайте подумаем, что именно мы хотим заказать: сколько нам нужно цветочных горшков и каш</w:t>
      </w:r>
      <w:r w:rsidRPr="003D1FF5">
        <w:rPr>
          <w:rFonts w:ascii="Times New Roman" w:hAnsi="Times New Roman" w:cs="Times New Roman"/>
        </w:rPr>
        <w:softHyphen/>
        <w:t>по, какого размера, цвета, формы, напольные или настольные, ке</w:t>
      </w:r>
      <w:r w:rsidRPr="003D1FF5">
        <w:rPr>
          <w:rFonts w:ascii="Times New Roman" w:hAnsi="Times New Roman" w:cs="Times New Roman"/>
        </w:rPr>
        <w:softHyphen/>
        <w:t>рамические или пластмассовые. (Обсуждает с детьми заказ, повто</w:t>
      </w:r>
      <w:r w:rsidRPr="003D1FF5">
        <w:rPr>
          <w:rFonts w:ascii="Times New Roman" w:hAnsi="Times New Roman" w:cs="Times New Roman"/>
        </w:rPr>
        <w:softHyphen/>
        <w:t>ряет, уточняет.)</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предлагает сыграть роль заказчика ребенку, а на себя берет роль администратора или продавца. Затем обе роли на себя бе</w:t>
      </w:r>
      <w:r w:rsidRPr="003D1FF5">
        <w:rPr>
          <w:rFonts w:ascii="Times New Roman" w:hAnsi="Times New Roman" w:cs="Times New Roman"/>
        </w:rPr>
        <w:softHyphen/>
        <w:t>рут дети.</w:t>
      </w:r>
    </w:p>
    <w:p w:rsidR="00836644" w:rsidRPr="003D1FF5" w:rsidRDefault="00836644" w:rsidP="00AC0AA9">
      <w:pPr>
        <w:tabs>
          <w:tab w:val="right" w:pos="2492"/>
        </w:tabs>
        <w:ind w:firstLine="360"/>
        <w:rPr>
          <w:rFonts w:ascii="Times New Roman" w:hAnsi="Times New Roman" w:cs="Times New Roman"/>
        </w:rPr>
      </w:pPr>
      <w:r w:rsidRPr="003D1FF5">
        <w:rPr>
          <w:rFonts w:ascii="Times New Roman" w:hAnsi="Times New Roman" w:cs="Times New Roman"/>
        </w:rPr>
        <w:t>Саша. Алло! Добрый день. Это цветочный магазин № 3? Ска</w:t>
      </w:r>
      <w:r w:rsidRPr="003D1FF5">
        <w:rPr>
          <w:rFonts w:ascii="Times New Roman" w:hAnsi="Times New Roman" w:cs="Times New Roman"/>
        </w:rPr>
        <w:softHyphen/>
        <w:t>жите, пожалуйста, продаются ли в вашем магазине цветочные горшки и кашпо?</w:t>
      </w:r>
      <w:r w:rsidRPr="003D1FF5">
        <w:rPr>
          <w:rFonts w:ascii="Times New Roman" w:hAnsi="Times New Roman" w:cs="Times New Roman"/>
        </w:rPr>
        <w:tab/>
        <w:t>,</w:t>
      </w:r>
    </w:p>
    <w:p w:rsidR="00836644" w:rsidRPr="003D1FF5" w:rsidRDefault="00836644" w:rsidP="00AC0AA9">
      <w:pPr>
        <w:ind w:firstLine="360"/>
        <w:rPr>
          <w:rFonts w:ascii="Times New Roman" w:hAnsi="Times New Roman" w:cs="Times New Roman"/>
        </w:rPr>
      </w:pPr>
      <w:r>
        <w:rPr>
          <w:rFonts w:ascii="Times New Roman" w:hAnsi="Times New Roman" w:cs="Times New Roman"/>
        </w:rPr>
        <w:t>В</w:t>
      </w:r>
      <w:r w:rsidRPr="003D1FF5">
        <w:rPr>
          <w:rFonts w:ascii="Times New Roman" w:hAnsi="Times New Roman" w:cs="Times New Roman"/>
        </w:rPr>
        <w:t>оспитатель. Здравствуйте. Да, в нашем магазине большой вы</w:t>
      </w:r>
      <w:r w:rsidRPr="003D1FF5">
        <w:rPr>
          <w:rFonts w:ascii="Times New Roman" w:hAnsi="Times New Roman" w:cs="Times New Roman"/>
        </w:rPr>
        <w:softHyphen/>
        <w:t>бор цветочных горшков и кашпо.</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Саша. Можно ли сделать заказ?</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Да, пожалуйста. Что бы вы хотели заказать?</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С а ш а. Я бы хотел заказать два напольных керамических горш</w:t>
      </w:r>
      <w:r w:rsidRPr="003D1FF5">
        <w:rPr>
          <w:rFonts w:ascii="Times New Roman" w:hAnsi="Times New Roman" w:cs="Times New Roman"/>
        </w:rPr>
        <w:softHyphen/>
        <w:t>ка коричневого цвета и три горшка среднего размера голубого цвегга. А еще я бы хотел заказать два настенных кашпо синего цвета.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Ваш заказ принят. Получить его можно через два дня.</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Саша. Спасибо. До свидания.</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Всего доброго.</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Дети, вы теперь знаете, как можно заказать цветы по телефо</w:t>
      </w:r>
      <w:r w:rsidRPr="003D1FF5">
        <w:rPr>
          <w:rFonts w:ascii="Times New Roman" w:hAnsi="Times New Roman" w:cs="Times New Roman"/>
        </w:rPr>
        <w:softHyphen/>
        <w:t>ну. Я думаю, что это в жизни вам обязательно пригодится.</w:t>
      </w:r>
    </w:p>
    <w:p w:rsidR="00836644" w:rsidRDefault="00836644" w:rsidP="00AC0AA9">
      <w:pPr>
        <w:jc w:val="center"/>
        <w:rPr>
          <w:rFonts w:ascii="Times New Roman" w:hAnsi="Times New Roman" w:cs="Times New Roman"/>
          <w:b/>
          <w:bCs/>
          <w:sz w:val="28"/>
          <w:szCs w:val="28"/>
        </w:rPr>
      </w:pPr>
    </w:p>
    <w:p w:rsidR="00836644" w:rsidRDefault="00836644" w:rsidP="00AC0AA9">
      <w:pPr>
        <w:jc w:val="center"/>
        <w:rPr>
          <w:rFonts w:ascii="Times New Roman" w:hAnsi="Times New Roman" w:cs="Times New Roman"/>
          <w:b/>
          <w:bCs/>
          <w:sz w:val="28"/>
          <w:szCs w:val="28"/>
        </w:rPr>
      </w:pPr>
    </w:p>
    <w:p w:rsidR="00836644" w:rsidRPr="00AC0AA9" w:rsidRDefault="00836644" w:rsidP="00AC0AA9">
      <w:pPr>
        <w:jc w:val="center"/>
        <w:rPr>
          <w:rFonts w:ascii="Times New Roman" w:hAnsi="Times New Roman" w:cs="Times New Roman"/>
          <w:b/>
          <w:bCs/>
          <w:sz w:val="28"/>
          <w:szCs w:val="28"/>
        </w:rPr>
      </w:pPr>
      <w:r w:rsidRPr="00AC0AA9">
        <w:rPr>
          <w:rFonts w:ascii="Times New Roman" w:hAnsi="Times New Roman" w:cs="Times New Roman"/>
          <w:b/>
          <w:bCs/>
          <w:sz w:val="28"/>
          <w:szCs w:val="28"/>
        </w:rPr>
        <w:t>Звонок в справочное бюро</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Дети, представьте себе, что кто-то из вас вместе с родителями приехал</w:t>
      </w:r>
      <w:r>
        <w:rPr>
          <w:rFonts w:ascii="Times New Roman" w:hAnsi="Times New Roman" w:cs="Times New Roman"/>
        </w:rPr>
        <w:t xml:space="preserve"> в другой город, а точного aдpeс</w:t>
      </w:r>
      <w:r w:rsidRPr="003D1FF5">
        <w:rPr>
          <w:rFonts w:ascii="Times New Roman" w:hAnsi="Times New Roman" w:cs="Times New Roman"/>
        </w:rPr>
        <w:t>a родствен</w:t>
      </w:r>
      <w:r w:rsidRPr="003D1FF5">
        <w:rPr>
          <w:rFonts w:ascii="Times New Roman" w:hAnsi="Times New Roman" w:cs="Times New Roman"/>
        </w:rPr>
        <w:softHyphen/>
        <w:t xml:space="preserve">ников вы не </w:t>
      </w:r>
      <w:r>
        <w:rPr>
          <w:rFonts w:ascii="Times New Roman" w:hAnsi="Times New Roman" w:cs="Times New Roman"/>
        </w:rPr>
        <w:t xml:space="preserve">знаете (случайно стерся номер в </w:t>
      </w:r>
      <w:r w:rsidRPr="003D1FF5">
        <w:rPr>
          <w:rFonts w:ascii="Times New Roman" w:hAnsi="Times New Roman" w:cs="Times New Roman"/>
        </w:rPr>
        <w:t>сотовом телефоне, по</w:t>
      </w:r>
      <w:r w:rsidRPr="003D1FF5">
        <w:rPr>
          <w:rFonts w:ascii="Times New Roman" w:hAnsi="Times New Roman" w:cs="Times New Roman"/>
        </w:rPr>
        <w:softHyphen/>
        <w:t>терялся листок, на котором был записан адрес и т.п.). Кто знает, где можно узнать адрес родственников?</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Дети отвечают.</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Правильно, его можно узнать в справочном бюро, которое есть в каждом городе. Но чтобы в справочном бюро назвали адрес, надо знать фамилию, имя, отчество человека, год его рождения, потому что в одном городе могут жить несколько человек с одинаковой фа</w:t>
      </w:r>
      <w:r w:rsidRPr="003D1FF5">
        <w:rPr>
          <w:rFonts w:ascii="Times New Roman" w:hAnsi="Times New Roman" w:cs="Times New Roman"/>
        </w:rPr>
        <w:softHyphen/>
        <w:t>милией и даже именем.</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Мы уже звонили в цветочный магазин. Давайте по</w:t>
      </w:r>
      <w:r>
        <w:rPr>
          <w:rFonts w:ascii="Times New Roman" w:hAnsi="Times New Roman" w:cs="Times New Roman"/>
        </w:rPr>
        <w:t>звоним в спра</w:t>
      </w:r>
      <w:r w:rsidRPr="003D1FF5">
        <w:rPr>
          <w:rFonts w:ascii="Times New Roman" w:hAnsi="Times New Roman" w:cs="Times New Roman"/>
        </w:rPr>
        <w:t>вочное бюро. Но сначала обсудим вопрос о том, чей адрес мы бу</w:t>
      </w:r>
      <w:r w:rsidRPr="003D1FF5">
        <w:rPr>
          <w:rFonts w:ascii="Times New Roman" w:hAnsi="Times New Roman" w:cs="Times New Roman"/>
        </w:rPr>
        <w:softHyphen/>
        <w:t>дем искать. (Обсуждение и выбор адресанта.) Я возьму на себя роль работника справочной службы, а вы будете по очереди исполнять роль заказчика. (В ходе игры по мере усвоения диалога происходит смена ролей.)</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Ситуация 1</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Игорь. Алло! Это справочное бюро? Добрый день. Мне нужно узнать адрес моих родственников. Вы можете мне помочь?</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Здравствуйте. Вас слушает диспетчер справоч</w:t>
      </w:r>
      <w:r w:rsidRPr="003D1FF5">
        <w:rPr>
          <w:rFonts w:ascii="Times New Roman" w:hAnsi="Times New Roman" w:cs="Times New Roman"/>
        </w:rPr>
        <w:softHyphen/>
        <w:t>ной службы. Я постараюсь вам помочь. Назовите фамилию, имя, от</w:t>
      </w:r>
      <w:r w:rsidRPr="003D1FF5">
        <w:rPr>
          <w:rFonts w:ascii="Times New Roman" w:hAnsi="Times New Roman" w:cs="Times New Roman"/>
        </w:rPr>
        <w:softHyphen/>
        <w:t>чество вашего родственника.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И горь. Иванова Мария Ивановна.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Назовите дату рождения Марии Ивановны.</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Игорь. Она родилась 23 мая 1960 года.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Подождите минуту, я посмотрю по картотеке. Запишите адрес (по выбору). До свидания.</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Игорь. Большое спасибо за помощь. До свидания.</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Ситуация 2</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 справочной службе можно узнать не только адрес родствен</w:t>
      </w:r>
      <w:r w:rsidRPr="003D1FF5">
        <w:rPr>
          <w:rFonts w:ascii="Times New Roman" w:hAnsi="Times New Roman" w:cs="Times New Roman"/>
        </w:rPr>
        <w:softHyphen/>
        <w:t>ников, но и как доехать до кинотеатра, театра. Давайте сегодня по</w:t>
      </w:r>
      <w:r w:rsidRPr="003D1FF5">
        <w:rPr>
          <w:rFonts w:ascii="Times New Roman" w:hAnsi="Times New Roman" w:cs="Times New Roman"/>
        </w:rPr>
        <w:softHyphen/>
        <w:t>звоним в справочное бюро и узнаем, как доехать до кинотеатра. (Обсуждает с детьми, какие кинотеатры есть в городе, где они на</w:t>
      </w:r>
      <w:r w:rsidRPr="003D1FF5">
        <w:rPr>
          <w:rFonts w:ascii="Times New Roman" w:hAnsi="Times New Roman" w:cs="Times New Roman"/>
        </w:rPr>
        <w:softHyphen/>
        <w:t>ходятся.)</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Наташа. Алло! Это справочное бюро? Здравствуйте. Скажите, по</w:t>
      </w:r>
      <w:r w:rsidRPr="003D1FF5">
        <w:rPr>
          <w:rFonts w:ascii="Times New Roman" w:hAnsi="Times New Roman" w:cs="Times New Roman"/>
        </w:rPr>
        <w:softHyphen/>
        <w:t>жалуйста, где находится кинотеатр «Октябрь»?</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Добрый день. Кинотеатр «Октябрь» находится в микрорайоне Дашково-Песочная, на улице Новоселов.</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Наташа. Скажите, пожалуйста, как можно доехать до кинотеатра с улицы Астраханской?</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Вы можете доехать на автобусах № 19, 20.</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Наташа. На какой остановке надо выходить?</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Выходить надо на остановке «Кинотеатр “Ок</w:t>
      </w:r>
      <w:r w:rsidRPr="003D1FF5">
        <w:rPr>
          <w:rFonts w:ascii="Times New Roman" w:hAnsi="Times New Roman" w:cs="Times New Roman"/>
        </w:rPr>
        <w:softHyphen/>
        <w:t>тябрь”».</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Наташа. Спасибо за справку. До свидания.</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Всего вам доброго.</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Теперь я уверена, ребята, что вы никогда не потеряетесь в чужом городе и найдете дорогу туда, куда вам нужно с помощью справочной службы.</w:t>
      </w:r>
    </w:p>
    <w:p w:rsidR="00836644" w:rsidRDefault="00836644" w:rsidP="00AC0AA9">
      <w:pPr>
        <w:jc w:val="center"/>
        <w:rPr>
          <w:rFonts w:ascii="Times New Roman" w:hAnsi="Times New Roman" w:cs="Times New Roman"/>
          <w:b/>
          <w:bCs/>
          <w:sz w:val="28"/>
          <w:szCs w:val="28"/>
        </w:rPr>
      </w:pPr>
    </w:p>
    <w:p w:rsidR="00836644" w:rsidRDefault="00836644" w:rsidP="00AC0AA9">
      <w:pPr>
        <w:jc w:val="center"/>
        <w:rPr>
          <w:rFonts w:ascii="Times New Roman" w:hAnsi="Times New Roman" w:cs="Times New Roman"/>
          <w:b/>
          <w:bCs/>
          <w:sz w:val="28"/>
          <w:szCs w:val="28"/>
        </w:rPr>
      </w:pPr>
    </w:p>
    <w:p w:rsidR="00836644" w:rsidRPr="00AC0AA9" w:rsidRDefault="00836644" w:rsidP="00AC0AA9">
      <w:pPr>
        <w:jc w:val="center"/>
        <w:rPr>
          <w:rFonts w:ascii="Times New Roman" w:hAnsi="Times New Roman" w:cs="Times New Roman"/>
          <w:b/>
          <w:bCs/>
          <w:sz w:val="28"/>
          <w:szCs w:val="28"/>
        </w:rPr>
      </w:pPr>
      <w:r w:rsidRPr="00AC0AA9">
        <w:rPr>
          <w:rFonts w:ascii="Times New Roman" w:hAnsi="Times New Roman" w:cs="Times New Roman"/>
          <w:b/>
          <w:bCs/>
          <w:sz w:val="28"/>
          <w:szCs w:val="28"/>
        </w:rPr>
        <w:t>Звонок в справочное бюро аптек</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Дети, вы когда-нибудь ходили с родителями в аптеку? Что вы там делали? Всегда ли в аптеке было нужное вам лекарство?</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 городе очень много аптек, но не в каждой из них есть все необходимые покупателям лекарства. Что же делать? Объезжать все аптеки? Но это очень неудобно. Чтобы покупателям было удобно, придумали справочную службу аптек. Телефоны справоч</w:t>
      </w:r>
      <w:r>
        <w:rPr>
          <w:rFonts w:ascii="Times New Roman" w:hAnsi="Times New Roman" w:cs="Times New Roman"/>
        </w:rPr>
        <w:t xml:space="preserve">ной службы </w:t>
      </w:r>
      <w:r w:rsidRPr="003D1FF5">
        <w:rPr>
          <w:rFonts w:ascii="Times New Roman" w:hAnsi="Times New Roman" w:cs="Times New Roman"/>
        </w:rPr>
        <w:t>находятся в центральных аптеках города. Можно позвонить в спра</w:t>
      </w:r>
      <w:r w:rsidRPr="003D1FF5">
        <w:rPr>
          <w:rFonts w:ascii="Times New Roman" w:hAnsi="Times New Roman" w:cs="Times New Roman"/>
        </w:rPr>
        <w:softHyphen/>
        <w:t>вочную службу и узнать, в какой аптеке города есть то или иноё</w:t>
      </w:r>
      <w:r>
        <w:rPr>
          <w:rFonts w:ascii="Times New Roman" w:hAnsi="Times New Roman" w:cs="Times New Roman"/>
        </w:rPr>
        <w:t xml:space="preserve"> </w:t>
      </w:r>
      <w:r w:rsidRPr="003D1FF5">
        <w:rPr>
          <w:rFonts w:ascii="Times New Roman" w:hAnsi="Times New Roman" w:cs="Times New Roman"/>
        </w:rPr>
        <w:t>лекарство и сколько оно стоит.</w:t>
      </w:r>
    </w:p>
    <w:p w:rsidR="00836644" w:rsidRPr="003D1FF5" w:rsidRDefault="00836644" w:rsidP="00AC0AA9">
      <w:pPr>
        <w:ind w:firstLine="360"/>
        <w:rPr>
          <w:rFonts w:ascii="Times New Roman" w:hAnsi="Times New Roman" w:cs="Times New Roman"/>
        </w:rPr>
      </w:pPr>
      <w:r>
        <w:rPr>
          <w:rFonts w:ascii="Times New Roman" w:hAnsi="Times New Roman" w:cs="Times New Roman"/>
        </w:rPr>
        <w:t>Давайте сегодня п</w:t>
      </w:r>
      <w:r w:rsidRPr="003D1FF5">
        <w:rPr>
          <w:rFonts w:ascii="Times New Roman" w:hAnsi="Times New Roman" w:cs="Times New Roman"/>
        </w:rPr>
        <w:t>озвоним в справочное бюро аптек. Но с</w:t>
      </w:r>
      <w:r>
        <w:rPr>
          <w:rFonts w:ascii="Times New Roman" w:hAnsi="Times New Roman" w:cs="Times New Roman"/>
        </w:rPr>
        <w:t>начала обсудим, какую справку м</w:t>
      </w:r>
      <w:r w:rsidRPr="003D1FF5">
        <w:rPr>
          <w:rFonts w:ascii="Times New Roman" w:hAnsi="Times New Roman" w:cs="Times New Roman"/>
        </w:rPr>
        <w:t>ы хотим получить. (Обсуждение заказа на примере тех лекарственных средств и других аптечных товаров, ко</w:t>
      </w:r>
      <w:r w:rsidRPr="003D1FF5">
        <w:rPr>
          <w:rFonts w:ascii="Times New Roman" w:hAnsi="Times New Roman" w:cs="Times New Roman"/>
        </w:rPr>
        <w:softHyphen/>
        <w:t>торые дети принимали во время болезни или покупали вместе с роди</w:t>
      </w:r>
      <w:r w:rsidRPr="003D1FF5">
        <w:rPr>
          <w:rFonts w:ascii="Times New Roman" w:hAnsi="Times New Roman" w:cs="Times New Roman"/>
        </w:rPr>
        <w:softHyphen/>
        <w:t>телями.) Сначала я буду аптекарем в справочной службе, а вы — по</w:t>
      </w:r>
      <w:r w:rsidRPr="003D1FF5">
        <w:rPr>
          <w:rFonts w:ascii="Times New Roman" w:hAnsi="Times New Roman" w:cs="Times New Roman"/>
        </w:rPr>
        <w:softHyphen/>
        <w:t>купателем, а потом мы поменяемся ролями. (Смена ролей происхо</w:t>
      </w:r>
      <w:r w:rsidRPr="003D1FF5">
        <w:rPr>
          <w:rFonts w:ascii="Times New Roman" w:hAnsi="Times New Roman" w:cs="Times New Roman"/>
        </w:rPr>
        <w:softHyphen/>
        <w:t>дит по мере усвоения детьми диалога.)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Никита. Алло! Добрый день. Скажите, пожалуйста, в какой ап</w:t>
      </w:r>
      <w:r w:rsidRPr="003D1FF5">
        <w:rPr>
          <w:rFonts w:ascii="Times New Roman" w:hAnsi="Times New Roman" w:cs="Times New Roman"/>
        </w:rPr>
        <w:softHyphen/>
        <w:t>теке можно купить микстуру от кашля для ребенка 5 лет?</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Из какой аптеки вы звоните?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 и к и т а. Я звоню из аптеки № 5 на улице Циолковского.</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Микстуру от кашля для ребенка вы можете ку</w:t>
      </w:r>
      <w:r w:rsidRPr="003D1FF5">
        <w:rPr>
          <w:rFonts w:ascii="Times New Roman" w:hAnsi="Times New Roman" w:cs="Times New Roman"/>
        </w:rPr>
        <w:softHyphen/>
        <w:t>пить в аптеке № 3, которая находится на улице Ленина.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Никита. Подскажите, пожалуйста, до которого часа работает эта аптека.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Аптека № 3 работает до 19 часов.</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Никита. Спасибо за справку. До свидания.</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Всего вам доброго. Лечитесь на здоровье. Мы все</w:t>
      </w:r>
      <w:r w:rsidRPr="003D1FF5">
        <w:rPr>
          <w:rFonts w:ascii="Times New Roman" w:hAnsi="Times New Roman" w:cs="Times New Roman"/>
        </w:rPr>
        <w:softHyphen/>
        <w:t>гда вам рады помочь.</w:t>
      </w:r>
    </w:p>
    <w:p w:rsidR="00836644" w:rsidRPr="003D1FF5" w:rsidRDefault="00836644" w:rsidP="00AC0AA9">
      <w:pPr>
        <w:rPr>
          <w:rFonts w:ascii="Times New Roman" w:hAnsi="Times New Roman" w:cs="Times New Roman"/>
        </w:rPr>
      </w:pP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 время игры можно менять заказ, дополнительно включить роль аптекаря из аптеки, в которой лекарства не оказалось в продаже, спра</w:t>
      </w:r>
      <w:r w:rsidRPr="003D1FF5">
        <w:rPr>
          <w:rFonts w:ascii="Times New Roman" w:hAnsi="Times New Roman" w:cs="Times New Roman"/>
        </w:rPr>
        <w:softHyphen/>
        <w:t>вочная может предложить замену лекарства на другое и т.п.</w:t>
      </w:r>
    </w:p>
    <w:p w:rsidR="00836644" w:rsidRPr="003D1FF5" w:rsidRDefault="00836644" w:rsidP="00AC0AA9">
      <w:pPr>
        <w:rPr>
          <w:rFonts w:ascii="Times New Roman" w:hAnsi="Times New Roman" w:cs="Times New Roman"/>
        </w:rPr>
      </w:pPr>
      <w:r w:rsidRPr="003D1FF5">
        <w:rPr>
          <w:rFonts w:ascii="Times New Roman" w:hAnsi="Times New Roman" w:cs="Times New Roman"/>
        </w:rPr>
        <w:t>Ребята, конечно, самостоятельно заказывать лекарства вы еще не можете, потому что детям этого делать нельзя. Но вам можно это сде</w:t>
      </w:r>
      <w:r w:rsidRPr="003D1FF5">
        <w:rPr>
          <w:rFonts w:ascii="Times New Roman" w:hAnsi="Times New Roman" w:cs="Times New Roman"/>
        </w:rPr>
        <w:softHyphen/>
        <w:t>лать вместе с родителями. Ведь некоторые взрослые даже не знают, что есть такое справочное бюро в аптеках.</w:t>
      </w:r>
    </w:p>
    <w:p w:rsidR="00836644" w:rsidRPr="003D1FF5" w:rsidRDefault="00836644" w:rsidP="00AC0AA9">
      <w:pPr>
        <w:rPr>
          <w:rFonts w:ascii="Times New Roman" w:hAnsi="Times New Roman" w:cs="Times New Roman"/>
        </w:rPr>
      </w:pPr>
      <w:r w:rsidRPr="003D1FF5">
        <w:rPr>
          <w:rFonts w:ascii="Times New Roman" w:hAnsi="Times New Roman" w:cs="Times New Roman"/>
        </w:rPr>
        <w:t>Звонок в таксомоторный парк</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Ребята, мы с вами куда только ни звонили. Так много вы уже знаете о телефоне и его использовании. Нр-знаете вы еще далеко не все. Сегодня мы будем звонить в таксомоторный парк.</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Кто знает, что это такое? Кто слышал, как родители вызывали такси? Для чего они это делали?</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Да, дети, такси работает круглые сутки — днем и ночью. Когда не работает общественный транспорт или нужно ехать далеко, с вещами, люди вызывают такси. Такси приезжает по вызову прямо к подъезду дома, в котором живет человек, и довозит его точно в обозначенное место. Это очень удобно. Работа таксиста трудная и опасная, весь день за рулем. А когда все люди спят, таксисты работают, помогают людям добраться до дома в поздний час. И служба заказа такси тоже ра</w:t>
      </w:r>
      <w:r w:rsidRPr="003D1FF5">
        <w:rPr>
          <w:rFonts w:ascii="Times New Roman" w:hAnsi="Times New Roman" w:cs="Times New Roman"/>
        </w:rPr>
        <w:softHyphen/>
        <w:t>ботает круглые сутки.</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 телефонном справочнике номера вызова такси можно найти на первой страничке, их несколько. Давайте обсудим заказ. (Распределение и смена ролей, как и в предыдущих играх.)</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Андрей. Алло! Это диспетчер таксомоторного парка? Добрый вечер.</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Диспетчер слушает. Здравствуйте.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Андрей. Примите, пожалуйста, заказ.</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По какому адресу вы поедете?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Андрей. Нам нужно доехать до железнодорожного вокзала.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В какое время вам нужна машина?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Андрей. Такси нам нужно на 8 часов утра.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По какому адресу вы живете?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Андрей. Мы живем по адресу: ул. Маяковского, дом 10, квар</w:t>
      </w:r>
      <w:r w:rsidRPr="003D1FF5">
        <w:rPr>
          <w:rFonts w:ascii="Times New Roman" w:hAnsi="Times New Roman" w:cs="Times New Roman"/>
        </w:rPr>
        <w:softHyphen/>
        <w:t>тира 15.</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Назовите номер вашего телефона.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Андрей. Номер телефона: ...</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Перед приездом такси вам позвонит диспетчер и назовет номер заказанной вами машины.</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Андрей. Спасибо. До свидания.</w:t>
      </w:r>
    </w:p>
    <w:p w:rsidR="00836644" w:rsidRPr="003D1FF5" w:rsidRDefault="00836644" w:rsidP="00AC0AA9">
      <w:pPr>
        <w:rPr>
          <w:rFonts w:ascii="Times New Roman" w:hAnsi="Times New Roman" w:cs="Times New Roman"/>
        </w:rPr>
      </w:pPr>
      <w:r w:rsidRPr="003D1FF5">
        <w:rPr>
          <w:rFonts w:ascii="Times New Roman" w:hAnsi="Times New Roman" w:cs="Times New Roman"/>
        </w:rPr>
        <w:t>. Воспитатель. Всего доброго. Приятного вам пути на нашем такси.</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Ребята, в таксомоторном парке работают очень занятые люди, заказов очень много. Поэтому звонить туда нужно только по необ</w:t>
      </w:r>
      <w:r w:rsidRPr="003D1FF5">
        <w:rPr>
          <w:rFonts w:ascii="Times New Roman" w:hAnsi="Times New Roman" w:cs="Times New Roman"/>
        </w:rPr>
        <w:softHyphen/>
        <w:t>ходимости, не отрывать диспетчера от серьезной работы. Теперь вы знаете, что есть такая служба, которая работает для всех нас.</w:t>
      </w:r>
    </w:p>
    <w:p w:rsidR="00836644" w:rsidRDefault="00836644" w:rsidP="00AC0AA9">
      <w:pPr>
        <w:rPr>
          <w:rFonts w:ascii="Times New Roman" w:hAnsi="Times New Roman" w:cs="Times New Roman"/>
          <w:b/>
          <w:bCs/>
          <w:sz w:val="28"/>
          <w:szCs w:val="28"/>
        </w:rPr>
      </w:pPr>
    </w:p>
    <w:p w:rsidR="00836644" w:rsidRDefault="00836644" w:rsidP="00AC0AA9">
      <w:pPr>
        <w:rPr>
          <w:rFonts w:ascii="Times New Roman" w:hAnsi="Times New Roman" w:cs="Times New Roman"/>
          <w:b/>
          <w:bCs/>
          <w:sz w:val="28"/>
          <w:szCs w:val="28"/>
        </w:rPr>
      </w:pPr>
    </w:p>
    <w:p w:rsidR="00836644" w:rsidRPr="00E548E8" w:rsidRDefault="00836644" w:rsidP="00E548E8">
      <w:pPr>
        <w:jc w:val="center"/>
        <w:rPr>
          <w:rFonts w:ascii="Times New Roman" w:hAnsi="Times New Roman" w:cs="Times New Roman"/>
          <w:b/>
          <w:bCs/>
          <w:sz w:val="28"/>
          <w:szCs w:val="28"/>
        </w:rPr>
      </w:pPr>
      <w:r w:rsidRPr="00E548E8">
        <w:rPr>
          <w:rFonts w:ascii="Times New Roman" w:hAnsi="Times New Roman" w:cs="Times New Roman"/>
          <w:b/>
          <w:bCs/>
          <w:sz w:val="28"/>
          <w:szCs w:val="28"/>
        </w:rPr>
        <w:t>Звонок в ателье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Дети, сегодня я пришла в группу, а наша кукла Катя сидит опечаленная, чуть не плачет. Ее пригласили в гости, а у нее нет нарядного платья. Позвонила она в ателье, хотела заказать себе платье, а ее даже не стали слушать. Может, она не</w:t>
      </w:r>
      <w:r w:rsidRPr="003D1FF5">
        <w:rPr>
          <w:rFonts w:ascii="Times New Roman" w:hAnsi="Times New Roman" w:cs="Times New Roman"/>
        </w:rPr>
        <w:softHyphen/>
        <w:t>правильно разговаривала по телефону? Давайте напомним Кате, как нужно разговаривать по телефону (вежливо, кратко, четко, понятно).</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 Кто</w:t>
      </w:r>
      <w:r>
        <w:rPr>
          <w:rFonts w:ascii="Times New Roman" w:hAnsi="Times New Roman" w:cs="Times New Roman"/>
        </w:rPr>
        <w:t xml:space="preserve"> </w:t>
      </w:r>
      <w:r w:rsidRPr="003D1FF5">
        <w:rPr>
          <w:rFonts w:ascii="Times New Roman" w:hAnsi="Times New Roman" w:cs="Times New Roman"/>
        </w:rPr>
        <w:t>скажет, что такое ателье? Кто был в ателье и слышал, как делается заказ?</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 ателье работают разные специалисты: закройщики, портнихи, вышивальщицы, мастера по ремонту и обслуживанию швейных машинок, модельеры, приемщики заказов.</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Как вы думаете, с кем из них мы будем разговаривать по теле</w:t>
      </w:r>
      <w:r w:rsidRPr="003D1FF5">
        <w:rPr>
          <w:rFonts w:ascii="Times New Roman" w:hAnsi="Times New Roman" w:cs="Times New Roman"/>
        </w:rPr>
        <w:softHyphen/>
        <w:t>фону? Конечно с приемщиком заказов. Давайте подумаем, что мы 'будем заказывать для Кати в ателье. (Обговаривание заказа.)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Надя. Алло! Добрый день. Это ателье?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Здравствуйте. Вас слушает приемщик ателье.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 ад я. Будьте любезны, скажите, пожалуйста, можно ли зака</w:t>
      </w:r>
      <w:r w:rsidRPr="003D1FF5">
        <w:rPr>
          <w:rFonts w:ascii="Times New Roman" w:hAnsi="Times New Roman" w:cs="Times New Roman"/>
        </w:rPr>
        <w:softHyphen/>
        <w:t>зать для пошива у вас нарядное платье?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Конечно, можно.</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Надя. В какое время у вас принимаются заказы?</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Заказы принимаются с 9 часов утра и после обеда.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Надя. Скажите, пожалуйста, в какую смену принимает заказы мастер Иванова?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Мастер Иванова в эту неделю принимает заказы с утра.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Надя. Будьте добры, назовите часы работы вашего ателье.</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Ателье работает с 9 утра до 8 часов вечера.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Надя. Скажите, пожалуйста, есть ли у вас для пошива платьев голубая шелковая ткань?</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Да, такая ткань есть и в достаточном количестве. Приходите и делайте заказ. Мы вас ждем.</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 ад я. Спасибо за внимание. Всего вам доброго.</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Платье шьется в ателье примерно месяц. Инте</w:t>
      </w:r>
      <w:r w:rsidRPr="003D1FF5">
        <w:rPr>
          <w:rFonts w:ascii="Times New Roman" w:hAnsi="Times New Roman" w:cs="Times New Roman"/>
        </w:rPr>
        <w:softHyphen/>
        <w:t>ресно, готово ли платье Кати? Давайте позроним, узнаем? А чтобы узнать, надо посмотреть номер заказа в квитанции, которую выпи</w:t>
      </w:r>
      <w:r w:rsidRPr="003D1FF5">
        <w:rPr>
          <w:rFonts w:ascii="Times New Roman" w:hAnsi="Times New Roman" w:cs="Times New Roman"/>
        </w:rPr>
        <w:softHyphen/>
        <w:t>сывает приемщик, когда принимает заказ. Какой номер-будету нашей квитанции? Пусть будет № 40.</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Надя. Алло! Это ателье? Будьте добры, посмотрите, пожалуй</w:t>
      </w:r>
      <w:r w:rsidRPr="003D1FF5">
        <w:rPr>
          <w:rFonts w:ascii="Times New Roman" w:hAnsi="Times New Roman" w:cs="Times New Roman"/>
        </w:rPr>
        <w:softHyphen/>
        <w:t>ста, готово ли платье, которое мы заказывали для куклы Кати?</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Назовите номер заказа и вашу фамилию.</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Надя. Заказ № 40 на Комарову Катю.</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Ваш заказ готов, можете забрать.</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 адя. А закройщица Иванова, у которой мы шили платье, в ка</w:t>
      </w:r>
      <w:r w:rsidRPr="003D1FF5">
        <w:rPr>
          <w:rFonts w:ascii="Times New Roman" w:hAnsi="Times New Roman" w:cs="Times New Roman"/>
        </w:rPr>
        <w:softHyphen/>
        <w:t>кую смену работает?</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Иванова работает во вторую смену</w:t>
      </w:r>
      <w:r w:rsidRPr="003D1FF5">
        <w:rPr>
          <w:rFonts w:ascii="Times New Roman" w:hAnsi="Times New Roman" w:cs="Times New Roman"/>
          <w:vertAlign w:val="subscript"/>
        </w:rPr>
        <w:t>Л</w:t>
      </w:r>
      <w:r w:rsidRPr="003D1FF5">
        <w:rPr>
          <w:rFonts w:ascii="Times New Roman" w:hAnsi="Times New Roman" w:cs="Times New Roman"/>
        </w:rPr>
        <w:t xml:space="preserve"> с обеда.</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Надя. Спасибо. До свидания.</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Воспитатель. Всего доброго. Приходите. Мы вас ждем.</w:t>
      </w:r>
    </w:p>
    <w:p w:rsidR="00836644" w:rsidRPr="003D1FF5" w:rsidRDefault="00836644" w:rsidP="00AC0AA9">
      <w:pPr>
        <w:ind w:firstLine="360"/>
        <w:rPr>
          <w:rFonts w:ascii="Times New Roman" w:hAnsi="Times New Roman" w:cs="Times New Roman"/>
        </w:rPr>
      </w:pPr>
      <w:r w:rsidRPr="003D1FF5">
        <w:rPr>
          <w:rFonts w:ascii="Times New Roman" w:hAnsi="Times New Roman" w:cs="Times New Roman"/>
        </w:rPr>
        <w:t>Дети, вы так вежливо разговаривали по телефону, что ваш за</w:t>
      </w:r>
      <w:r w:rsidRPr="003D1FF5">
        <w:rPr>
          <w:rFonts w:ascii="Times New Roman" w:hAnsi="Times New Roman" w:cs="Times New Roman"/>
        </w:rPr>
        <w:softHyphen/>
        <w:t>каз обязательно примут. А я вам предлагаю поиграть в ателье и сшить Кате платье.</w:t>
      </w: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Pr="00381931" w:rsidRDefault="00836644" w:rsidP="00381931">
      <w:pPr>
        <w:jc w:val="center"/>
        <w:rPr>
          <w:rFonts w:ascii="Times New Roman" w:hAnsi="Times New Roman" w:cs="Times New Roman"/>
          <w:b/>
          <w:bCs/>
          <w:sz w:val="28"/>
          <w:szCs w:val="28"/>
        </w:rPr>
      </w:pPr>
      <w:r>
        <w:rPr>
          <w:rFonts w:ascii="Times New Roman" w:hAnsi="Times New Roman" w:cs="Times New Roman"/>
          <w:b/>
          <w:bCs/>
          <w:sz w:val="28"/>
          <w:szCs w:val="28"/>
        </w:rPr>
        <w:t>Звонок в «Г</w:t>
      </w:r>
      <w:r w:rsidRPr="00381931">
        <w:rPr>
          <w:rFonts w:ascii="Times New Roman" w:hAnsi="Times New Roman" w:cs="Times New Roman"/>
          <w:b/>
          <w:bCs/>
          <w:sz w:val="28"/>
          <w:szCs w:val="28"/>
        </w:rPr>
        <w:t>аз</w:t>
      </w:r>
      <w:r>
        <w:rPr>
          <w:rFonts w:ascii="Times New Roman" w:hAnsi="Times New Roman" w:cs="Times New Roman"/>
          <w:b/>
          <w:bCs/>
          <w:sz w:val="28"/>
          <w:szCs w:val="28"/>
        </w:rPr>
        <w:t>овую службу</w:t>
      </w:r>
      <w:r w:rsidRPr="00381931">
        <w:rPr>
          <w:rFonts w:ascii="Times New Roman" w:hAnsi="Times New Roman" w:cs="Times New Roman"/>
          <w:b/>
          <w:bCs/>
          <w:sz w:val="28"/>
          <w:szCs w:val="28"/>
        </w:rPr>
        <w:t>»</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Дети, мы уже много раз играли с телефоном, учи</w:t>
      </w:r>
      <w:r w:rsidRPr="00EB044A">
        <w:rPr>
          <w:rFonts w:ascii="Times New Roman" w:hAnsi="Times New Roman" w:cs="Times New Roman"/>
        </w:rPr>
        <w:softHyphen/>
        <w:t>лись вежливо, культурно разговаривать с разными людьми. Телефон помогает людям быстро решать разные вопросы, общаться с родными и близкими.</w:t>
      </w:r>
    </w:p>
    <w:p w:rsidR="00836644" w:rsidRPr="00EB044A" w:rsidRDefault="00836644" w:rsidP="000E19B3">
      <w:pPr>
        <w:tabs>
          <w:tab w:val="left" w:pos="7432"/>
          <w:tab w:val="left" w:leader="underscore" w:pos="7965"/>
        </w:tabs>
        <w:ind w:firstLine="360"/>
        <w:rPr>
          <w:rFonts w:ascii="Times New Roman" w:hAnsi="Times New Roman" w:cs="Times New Roman"/>
        </w:rPr>
      </w:pPr>
      <w:r w:rsidRPr="00EB044A">
        <w:rPr>
          <w:rFonts w:ascii="Times New Roman" w:hAnsi="Times New Roman" w:cs="Times New Roman"/>
        </w:rPr>
        <w:t>Давайте вспомним, как надо здороваться с человеком, с которым вы начинаете разговор по телефону. (Здравствуйте, добрый день, доброе утро, добрый вечер, приветствую вас.)</w:t>
      </w:r>
      <w:r w:rsidRPr="00EB044A">
        <w:rPr>
          <w:rFonts w:ascii="Times New Roman" w:hAnsi="Times New Roman" w:cs="Times New Roman"/>
        </w:rPr>
        <w:tab/>
      </w:r>
      <w:r w:rsidRPr="00EB044A">
        <w:rPr>
          <w:rFonts w:ascii="Times New Roman" w:hAnsi="Times New Roman" w:cs="Times New Roman"/>
        </w:rPr>
        <w:tab/>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Как правильно обратиться с просьбой, чтобы ее выполнили? (Пожалуйста, будьте добры, будьте любезны, если вас не затруднит, помогите мне, пожалуйста.)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Как надо поблагодарить за услугу? (Спасибо большое, благодарю вас, спасибо за внимание, всего вам доброго, рад был с вами поговорить.)</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Как нужно представиться? (С вами разговаривает...; вас бес</w:t>
      </w:r>
      <w:r w:rsidRPr="00EB044A">
        <w:rPr>
          <w:rFonts w:ascii="Times New Roman" w:hAnsi="Times New Roman" w:cs="Times New Roman"/>
        </w:rPr>
        <w:softHyphen/>
        <w:t>покоит...)</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Сегодня мы снова поиграем с телефоном. Разговор по телефону будет очень важный и серьезный.</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У каждого из вас дома есть на кухне газовая плита, на которой мама готовит еду. У некоторых есть газовые колонки для нагрева воды. Может случиться так, что из-за неисправности газового обо</w:t>
      </w:r>
      <w:r w:rsidRPr="00EB044A">
        <w:rPr>
          <w:rFonts w:ascii="Times New Roman" w:hAnsi="Times New Roman" w:cs="Times New Roman"/>
        </w:rPr>
        <w:softHyphen/>
        <w:t>рудования газ может просочиться в квартиру. Газ не имеет цвета, поэтому увидеть его нельзя. Но запах его можно почувствовать, он напоминает запах тухлого яйца. Газом можно отравиться. Он очень опасен для жизни человека. Еще опаснее взрыв газа, от которого может развалиться даже большой дом и погибнуть люди.</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Поэтому срочно надо звонить в организацию, в которой есть специалисты по ремонту газовых приборов — «</w:t>
      </w:r>
      <w:r>
        <w:rPr>
          <w:rFonts w:ascii="Times New Roman" w:hAnsi="Times New Roman" w:cs="Times New Roman"/>
        </w:rPr>
        <w:t>Газовая служба</w:t>
      </w:r>
      <w:r w:rsidRPr="00EB044A">
        <w:rPr>
          <w:rFonts w:ascii="Times New Roman" w:hAnsi="Times New Roman" w:cs="Times New Roman"/>
        </w:rPr>
        <w:t>». Давайте запомним номер телефона «</w:t>
      </w:r>
      <w:r>
        <w:rPr>
          <w:rFonts w:ascii="Times New Roman" w:hAnsi="Times New Roman" w:cs="Times New Roman"/>
        </w:rPr>
        <w:t>Газовой службы</w:t>
      </w:r>
      <w:r w:rsidRPr="00EB044A">
        <w:rPr>
          <w:rFonts w:ascii="Times New Roman" w:hAnsi="Times New Roman" w:cs="Times New Roman"/>
        </w:rPr>
        <w:t>» — 04.</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Чтобы газовщики приехали быстро и исправили неполадки, по телефону надо говорить спокойно, четко выговаривая адрес. Какой адрес мы будем называть? А если в доме домофон или кодовый замок, надо об этом сказать диспетчеру? Конечно, иначе газовщи</w:t>
      </w:r>
      <w:r w:rsidRPr="00EB044A">
        <w:rPr>
          <w:rFonts w:ascii="Times New Roman" w:hAnsi="Times New Roman" w:cs="Times New Roman"/>
        </w:rPr>
        <w:softHyphen/>
        <w:t>ки не войдут в дом, и время будет упущено.</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Лена. Алло! Это «</w:t>
      </w:r>
      <w:r>
        <w:rPr>
          <w:rFonts w:ascii="Times New Roman" w:hAnsi="Times New Roman" w:cs="Times New Roman"/>
        </w:rPr>
        <w:t>Газовая служба</w:t>
      </w:r>
      <w:r w:rsidRPr="00EB044A">
        <w:rPr>
          <w:rFonts w:ascii="Times New Roman" w:hAnsi="Times New Roman" w:cs="Times New Roman"/>
        </w:rPr>
        <w:t>»?</w:t>
      </w:r>
    </w:p>
    <w:p w:rsidR="00836644" w:rsidRPr="00EB044A" w:rsidRDefault="00836644" w:rsidP="000E19B3">
      <w:pPr>
        <w:rPr>
          <w:rFonts w:ascii="Times New Roman" w:hAnsi="Times New Roman" w:cs="Times New Roman"/>
        </w:rPr>
      </w:pPr>
      <w:r w:rsidRPr="00EB044A">
        <w:rPr>
          <w:rFonts w:ascii="Times New Roman" w:hAnsi="Times New Roman" w:cs="Times New Roman"/>
        </w:rPr>
        <w:t>Воспитатель. Да, это диспетчер «</w:t>
      </w:r>
      <w:r>
        <w:rPr>
          <w:rFonts w:ascii="Times New Roman" w:hAnsi="Times New Roman" w:cs="Times New Roman"/>
        </w:rPr>
        <w:t>Газовойслужбы</w:t>
      </w:r>
      <w:r w:rsidRPr="00EB044A">
        <w:rPr>
          <w:rFonts w:ascii="Times New Roman" w:hAnsi="Times New Roman" w:cs="Times New Roman"/>
        </w:rPr>
        <w:t>». Что у вас случилось?</w:t>
      </w:r>
    </w:p>
    <w:p w:rsidR="00836644" w:rsidRPr="00EB044A" w:rsidRDefault="00836644" w:rsidP="000E19B3">
      <w:pPr>
        <w:rPr>
          <w:rFonts w:ascii="Times New Roman" w:hAnsi="Times New Roman" w:cs="Times New Roman"/>
        </w:rPr>
      </w:pPr>
      <w:r w:rsidRPr="00EB044A">
        <w:rPr>
          <w:rFonts w:ascii="Times New Roman" w:hAnsi="Times New Roman" w:cs="Times New Roman"/>
        </w:rPr>
        <w:t>Лена. Вас беспокоит Иванова Лена, которая живет по адресу: улица Есенина, дом 15, квартира 2. У нас в квартире пахнет газом.</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Лена, есть ли дома взрослые?</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Лена. Нет, я дома одна. Что мне делать?</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Лена, позвони соседям. Пусть придут и перекроют газовый кран на трубе. Я подожду, пока ты вернешься.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Лена. Алло! Пришла соседка и перекрыла кран. Она со мной пока побудет до приезда газовщиков.</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Хорошо, Лена, ждите. Сейчас приедут газовщи</w:t>
      </w:r>
      <w:r w:rsidRPr="00EB044A">
        <w:rPr>
          <w:rFonts w:ascii="Times New Roman" w:hAnsi="Times New Roman" w:cs="Times New Roman"/>
        </w:rPr>
        <w:softHyphen/>
        <w:t>ки. До свидания.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Лена. Спасибо. До свидания.</w:t>
      </w:r>
    </w:p>
    <w:p w:rsidR="00836644" w:rsidRDefault="00836644" w:rsidP="000E19B3">
      <w:pPr>
        <w:rPr>
          <w:rFonts w:ascii="Times New Roman" w:hAnsi="Times New Roman" w:cs="Times New Roman"/>
        </w:rPr>
      </w:pPr>
      <w:r>
        <w:rPr>
          <w:rFonts w:ascii="Times New Roman" w:hAnsi="Times New Roman" w:cs="Times New Roman"/>
        </w:rPr>
        <w:t>В о с п и т а те л ь. Дети</w:t>
      </w:r>
      <w:r w:rsidRPr="00EB044A">
        <w:rPr>
          <w:rFonts w:ascii="Times New Roman" w:hAnsi="Times New Roman" w:cs="Times New Roman"/>
        </w:rPr>
        <w:t>, с газом шутить нельзя. Надо быть очень внимательным. Маленьким детям газовые приборы включать нельзя. Но как себя вести в ситуации, о которой мы говорили, знать необ</w:t>
      </w:r>
      <w:r w:rsidRPr="00EB044A">
        <w:rPr>
          <w:rFonts w:ascii="Times New Roman" w:hAnsi="Times New Roman" w:cs="Times New Roman"/>
        </w:rPr>
        <w:softHyphen/>
        <w:t>ходимо. Когда придете сегодня домой, попросите маму, чтобы она на видном месте написала для вас номер телефона «</w:t>
      </w:r>
      <w:r>
        <w:rPr>
          <w:rFonts w:ascii="Times New Roman" w:hAnsi="Times New Roman" w:cs="Times New Roman"/>
        </w:rPr>
        <w:t>Газовой службы</w:t>
      </w:r>
      <w:r w:rsidRPr="00EB044A">
        <w:rPr>
          <w:rFonts w:ascii="Times New Roman" w:hAnsi="Times New Roman" w:cs="Times New Roman"/>
        </w:rPr>
        <w:t>» и по</w:t>
      </w:r>
      <w:r w:rsidRPr="00EB044A">
        <w:rPr>
          <w:rFonts w:ascii="Times New Roman" w:hAnsi="Times New Roman" w:cs="Times New Roman"/>
        </w:rPr>
        <w:softHyphen/>
        <w:t>казала, где надо перекрыть газовый кран.</w:t>
      </w:r>
    </w:p>
    <w:p w:rsidR="00836644" w:rsidRDefault="00836644" w:rsidP="000E19B3">
      <w:pPr>
        <w:rPr>
          <w:rFonts w:ascii="Times New Roman" w:hAnsi="Times New Roman" w:cs="Times New Roman"/>
        </w:rPr>
      </w:pPr>
    </w:p>
    <w:p w:rsidR="00836644" w:rsidRPr="00EB044A" w:rsidRDefault="00836644" w:rsidP="000E19B3">
      <w:pPr>
        <w:rPr>
          <w:rFonts w:ascii="Times New Roman" w:hAnsi="Times New Roman" w:cs="Times New Roman"/>
        </w:rPr>
      </w:pPr>
    </w:p>
    <w:p w:rsidR="00836644" w:rsidRPr="00381931" w:rsidRDefault="00836644" w:rsidP="00381931">
      <w:pPr>
        <w:jc w:val="center"/>
        <w:rPr>
          <w:rFonts w:ascii="Times New Roman" w:hAnsi="Times New Roman" w:cs="Times New Roman"/>
          <w:b/>
          <w:bCs/>
          <w:sz w:val="28"/>
          <w:szCs w:val="28"/>
        </w:rPr>
      </w:pPr>
      <w:r w:rsidRPr="00381931">
        <w:rPr>
          <w:rFonts w:ascii="Times New Roman" w:hAnsi="Times New Roman" w:cs="Times New Roman"/>
          <w:b/>
          <w:bCs/>
          <w:sz w:val="28"/>
          <w:szCs w:val="28"/>
        </w:rPr>
        <w:t>Звонок в поликлинику</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Дети, если вы заболели, куда звонят ваши роди</w:t>
      </w:r>
      <w:r w:rsidRPr="00EB044A">
        <w:rPr>
          <w:rFonts w:ascii="Times New Roman" w:hAnsi="Times New Roman" w:cs="Times New Roman"/>
        </w:rPr>
        <w:softHyphen/>
        <w:t>тели? Конечно, в детскую поликлинику, чтобы вызвать врача на дом.</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 каждой поликлинике есть регистратура, где хранятся медицин</w:t>
      </w:r>
      <w:r w:rsidRPr="00EB044A">
        <w:rPr>
          <w:rFonts w:ascii="Times New Roman" w:hAnsi="Times New Roman" w:cs="Times New Roman"/>
        </w:rPr>
        <w:softHyphen/>
        <w:t>ские карты больных, работают медицинские сестры, которые вы</w:t>
      </w:r>
      <w:r w:rsidRPr="00EB044A">
        <w:rPr>
          <w:rFonts w:ascii="Times New Roman" w:hAnsi="Times New Roman" w:cs="Times New Roman"/>
        </w:rPr>
        <w:softHyphen/>
        <w:t>дают карты, отвечают на телефонные звонки, записывают вызо</w:t>
      </w:r>
      <w:r w:rsidRPr="00EB044A">
        <w:rPr>
          <w:rFonts w:ascii="Times New Roman" w:hAnsi="Times New Roman" w:cs="Times New Roman"/>
        </w:rPr>
        <w:softHyphen/>
        <w:t>вы к больным, отвечают на вопросы посетителей.</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Сегодня мы и будем звонить в регистратуру детской поликли</w:t>
      </w:r>
      <w:r w:rsidRPr="00EB044A">
        <w:rPr>
          <w:rFonts w:ascii="Times New Roman" w:hAnsi="Times New Roman" w:cs="Times New Roman"/>
        </w:rPr>
        <w:softHyphen/>
        <w:t>ники. Оля позвонит от имени мамы заболевшего ребенка, а я вы</w:t>
      </w:r>
      <w:r w:rsidRPr="00EB044A">
        <w:rPr>
          <w:rFonts w:ascii="Times New Roman" w:hAnsi="Times New Roman" w:cs="Times New Roman"/>
        </w:rPr>
        <w:softHyphen/>
        <w:t>ступлю в роли регистратора. Затем поменяемся ролями.</w:t>
      </w:r>
    </w:p>
    <w:p w:rsidR="00836644" w:rsidRPr="00EB044A" w:rsidRDefault="00836644" w:rsidP="000E19B3">
      <w:pPr>
        <w:tabs>
          <w:tab w:val="right" w:pos="6502"/>
        </w:tabs>
        <w:ind w:firstLine="360"/>
        <w:rPr>
          <w:rFonts w:ascii="Times New Roman" w:hAnsi="Times New Roman" w:cs="Times New Roman"/>
        </w:rPr>
      </w:pPr>
      <w:r>
        <w:rPr>
          <w:rFonts w:ascii="Times New Roman" w:hAnsi="Times New Roman" w:cs="Times New Roman"/>
        </w:rPr>
        <w:t>Ситуация 1</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Оля. Алло! Добрый день. Это регистратура?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Добрый день. Регистратор внимательно вас слу</w:t>
      </w:r>
      <w:r w:rsidRPr="00EB044A">
        <w:rPr>
          <w:rFonts w:ascii="Times New Roman" w:hAnsi="Times New Roman" w:cs="Times New Roman"/>
        </w:rPr>
        <w:softHyphen/>
        <w:t>шает.</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О л я. Я бы хотела вызвать врача на дом.</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Что у вас случилось?</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Оля. Заболел сын, у него высокая температура и кашель.</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Назовите фамилию и ваш адрес.</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Оля. Иванова Ольга, ул. Новая, дом 17, квартира 54.</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Не волнуйтесь, я записала ваш вызов. Врач будет через час.</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О л я. Спасибо. До свидания.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xml:space="preserve">Воспитатель. </w:t>
      </w:r>
      <w:r>
        <w:rPr>
          <w:rFonts w:ascii="Times New Roman" w:hAnsi="Times New Roman" w:cs="Times New Roman"/>
        </w:rPr>
        <w:t>Всего доброго. Выздоравливайте</w:t>
      </w:r>
      <w:r w:rsidRPr="00EB044A">
        <w:rPr>
          <w:rFonts w:ascii="Times New Roman" w:hAnsi="Times New Roman" w:cs="Times New Roman"/>
        </w:rPr>
        <w:t>,</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Ситуация 2</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Алло! Добрый день. Это регистратура?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Наташа. Здравствуйте. Регистратор вас слушает.</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У моей дочки заболело ухо. Нам нужно записаться на прием к врачу отоларингологу. В какие дни он работает?</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Наташа. Врач отоларинголог работает в понедельник, среду и пятницу с 9 до 12 часов.</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В каком кабинете он принимает?</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Наташа. Врач принимает в кабинете № 8.</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Скажите, пожалуйста, нужно ли предваритель</w:t>
      </w:r>
      <w:r w:rsidRPr="00EB044A">
        <w:rPr>
          <w:rFonts w:ascii="Times New Roman" w:hAnsi="Times New Roman" w:cs="Times New Roman"/>
        </w:rPr>
        <w:softHyphen/>
        <w:t>но записаться на прием?</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Наташа. Да, вы можете записаться заранее в журнале регистрации.</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Спасибо. До свидания.</w:t>
      </w:r>
    </w:p>
    <w:p w:rsidR="00836644" w:rsidRPr="00EB044A" w:rsidRDefault="00836644" w:rsidP="000E19B3">
      <w:pPr>
        <w:tabs>
          <w:tab w:val="left" w:pos="5098"/>
          <w:tab w:val="left" w:leader="underscore" w:pos="5713"/>
        </w:tabs>
        <w:ind w:firstLine="360"/>
        <w:rPr>
          <w:rFonts w:ascii="Times New Roman" w:hAnsi="Times New Roman" w:cs="Times New Roman"/>
        </w:rPr>
      </w:pPr>
      <w:r>
        <w:rPr>
          <w:rFonts w:ascii="Times New Roman" w:hAnsi="Times New Roman" w:cs="Times New Roman"/>
        </w:rPr>
        <w:t>Н а т а ш а. До свидания.</w:t>
      </w:r>
    </w:p>
    <w:p w:rsidR="00836644" w:rsidRDefault="00836644" w:rsidP="000E19B3">
      <w:pPr>
        <w:ind w:firstLine="360"/>
        <w:rPr>
          <w:rFonts w:ascii="Times New Roman" w:hAnsi="Times New Roman" w:cs="Times New Roman"/>
        </w:rPr>
      </w:pPr>
      <w:r w:rsidRPr="00EB044A">
        <w:rPr>
          <w:rFonts w:ascii="Times New Roman" w:hAnsi="Times New Roman" w:cs="Times New Roman"/>
        </w:rPr>
        <w:t>Воспитатель. Взрослые заботятся о том, чтобы вы были здо</w:t>
      </w:r>
      <w:r w:rsidRPr="00EB044A">
        <w:rPr>
          <w:rFonts w:ascii="Times New Roman" w:hAnsi="Times New Roman" w:cs="Times New Roman"/>
        </w:rPr>
        <w:softHyphen/>
        <w:t>ровы. Уважайте труд врачей, медицинских сестер, нянечек. Не за</w:t>
      </w:r>
      <w:r w:rsidRPr="00EB044A">
        <w:rPr>
          <w:rFonts w:ascii="Times New Roman" w:hAnsi="Times New Roman" w:cs="Times New Roman"/>
        </w:rPr>
        <w:softHyphen/>
        <w:t>бывайте быть вежливыми и благодарными.</w:t>
      </w:r>
    </w:p>
    <w:p w:rsidR="00836644" w:rsidRDefault="00836644" w:rsidP="000E19B3">
      <w:pPr>
        <w:ind w:firstLine="360"/>
        <w:rPr>
          <w:rFonts w:ascii="Times New Roman" w:hAnsi="Times New Roman" w:cs="Times New Roman"/>
        </w:rPr>
      </w:pPr>
    </w:p>
    <w:p w:rsidR="00836644" w:rsidRPr="00EB044A" w:rsidRDefault="00836644" w:rsidP="000E19B3">
      <w:pPr>
        <w:ind w:firstLine="360"/>
        <w:rPr>
          <w:rFonts w:ascii="Times New Roman" w:hAnsi="Times New Roman" w:cs="Times New Roman"/>
        </w:rPr>
      </w:pPr>
    </w:p>
    <w:p w:rsidR="00836644" w:rsidRPr="002416DA" w:rsidRDefault="00836644" w:rsidP="002416DA">
      <w:pPr>
        <w:jc w:val="center"/>
        <w:rPr>
          <w:rFonts w:ascii="Times New Roman" w:hAnsi="Times New Roman" w:cs="Times New Roman"/>
          <w:b/>
          <w:bCs/>
          <w:sz w:val="28"/>
          <w:szCs w:val="28"/>
        </w:rPr>
      </w:pPr>
      <w:r w:rsidRPr="002416DA">
        <w:rPr>
          <w:rFonts w:ascii="Times New Roman" w:hAnsi="Times New Roman" w:cs="Times New Roman"/>
          <w:b/>
          <w:bCs/>
          <w:sz w:val="28"/>
          <w:szCs w:val="28"/>
        </w:rPr>
        <w:t>Звонок в «Скорую помощь»</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Дети, мы с вами уже звонили в поликлинику, что</w:t>
      </w:r>
      <w:r w:rsidRPr="00EB044A">
        <w:rPr>
          <w:rFonts w:ascii="Times New Roman" w:hAnsi="Times New Roman" w:cs="Times New Roman"/>
        </w:rPr>
        <w:softHyphen/>
        <w:t>бы вызвать врача на дом. Но иногда больному нужна срочная по</w:t>
      </w:r>
      <w:r w:rsidRPr="00EB044A">
        <w:rPr>
          <w:rFonts w:ascii="Times New Roman" w:hAnsi="Times New Roman" w:cs="Times New Roman"/>
        </w:rPr>
        <w:softHyphen/>
        <w:t>мощь. В этом случае нужно звонить в «Скорую помощь».</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Кто знает, что это такое?</w:t>
      </w:r>
    </w:p>
    <w:p w:rsidR="00836644" w:rsidRPr="00EB044A" w:rsidRDefault="00836644" w:rsidP="000E19B3">
      <w:pPr>
        <w:rPr>
          <w:rFonts w:ascii="Times New Roman" w:hAnsi="Times New Roman" w:cs="Times New Roman"/>
        </w:rPr>
      </w:pPr>
      <w:r w:rsidRPr="00EB044A">
        <w:rPr>
          <w:rFonts w:ascii="Times New Roman" w:hAnsi="Times New Roman" w:cs="Times New Roman"/>
        </w:rPr>
        <w:t>— Кто из вас знает номер телефона «Скорой помощи»? Давайте его хорошенько запомним. Есть несколько телефонов,</w:t>
      </w:r>
      <w:r>
        <w:rPr>
          <w:rFonts w:ascii="Times New Roman" w:hAnsi="Times New Roman" w:cs="Times New Roman"/>
        </w:rPr>
        <w:t xml:space="preserve"> </w:t>
      </w:r>
      <w:r w:rsidRPr="00EB044A">
        <w:rPr>
          <w:rFonts w:ascii="Times New Roman" w:hAnsi="Times New Roman" w:cs="Times New Roman"/>
        </w:rPr>
        <w:t>которые наизусть должен знать каждый человек.</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01 — пожарная служба спасения; 02 — милиция; 03 — «Скорая помощь»; 04 — «</w:t>
      </w:r>
      <w:r>
        <w:rPr>
          <w:rFonts w:ascii="Times New Roman" w:hAnsi="Times New Roman" w:cs="Times New Roman"/>
        </w:rPr>
        <w:t>Газовая служба</w:t>
      </w:r>
      <w:r w:rsidRPr="00EB044A">
        <w:rPr>
          <w:rFonts w:ascii="Times New Roman" w:hAnsi="Times New Roman" w:cs="Times New Roman"/>
        </w:rPr>
        <w:t>»; 051 — Рязанская служба спасения. Запом</w:t>
      </w:r>
      <w:r w:rsidRPr="00EB044A">
        <w:rPr>
          <w:rFonts w:ascii="Times New Roman" w:hAnsi="Times New Roman" w:cs="Times New Roman"/>
        </w:rPr>
        <w:softHyphen/>
        <w:t>ните, что все эти номера начинаются с нуля. Лучше всего нужные номера запоминаются в стихотворном тексте. Я придумала такое стихотворение.</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Давайте его выучим. Сожмите кулачки и на каждый номер от</w:t>
      </w:r>
      <w:r w:rsidRPr="00EB044A">
        <w:rPr>
          <w:rFonts w:ascii="Times New Roman" w:hAnsi="Times New Roman" w:cs="Times New Roman"/>
        </w:rPr>
        <w:softHyphen/>
        <w:t>гибайте по одному пальцу. Это тоже вам поможет запомнить нужные номера. Еще я вам приготовила номера, вырезанные из бархатной бумаги, обведите их по нескольку раз указательным пальцем руки. А теперь нарисуем эти номера в воздухе пальцем от самого малень</w:t>
      </w:r>
      <w:r w:rsidRPr="00EB044A">
        <w:rPr>
          <w:rFonts w:ascii="Times New Roman" w:hAnsi="Times New Roman" w:cs="Times New Roman"/>
        </w:rPr>
        <w:softHyphen/>
        <w:t>кого размера на ладошке до самого большого во весь ваш рост.</w:t>
      </w:r>
    </w:p>
    <w:p w:rsidR="00836644" w:rsidRPr="00EB044A" w:rsidRDefault="00836644" w:rsidP="000E19B3">
      <w:pPr>
        <w:rPr>
          <w:rFonts w:ascii="Times New Roman" w:hAnsi="Times New Roman" w:cs="Times New Roman"/>
        </w:rPr>
      </w:pPr>
      <w:r w:rsidRPr="00EB044A">
        <w:rPr>
          <w:rFonts w:ascii="Times New Roman" w:hAnsi="Times New Roman" w:cs="Times New Roman"/>
        </w:rPr>
        <w:t>Если загорелся дом,</w:t>
      </w:r>
    </w:p>
    <w:p w:rsidR="00836644" w:rsidRPr="00EB044A" w:rsidRDefault="00836644" w:rsidP="000E19B3">
      <w:pPr>
        <w:rPr>
          <w:rFonts w:ascii="Times New Roman" w:hAnsi="Times New Roman" w:cs="Times New Roman"/>
        </w:rPr>
      </w:pPr>
      <w:r w:rsidRPr="00EB044A">
        <w:rPr>
          <w:rFonts w:ascii="Times New Roman" w:hAnsi="Times New Roman" w:cs="Times New Roman"/>
        </w:rPr>
        <w:t>Валит грязный дым столбом,</w:t>
      </w:r>
    </w:p>
    <w:p w:rsidR="00836644" w:rsidRPr="00EB044A" w:rsidRDefault="00836644" w:rsidP="000E19B3">
      <w:pPr>
        <w:rPr>
          <w:rFonts w:ascii="Times New Roman" w:hAnsi="Times New Roman" w:cs="Times New Roman"/>
        </w:rPr>
      </w:pPr>
      <w:r w:rsidRPr="00EB044A">
        <w:rPr>
          <w:rFonts w:ascii="Times New Roman" w:hAnsi="Times New Roman" w:cs="Times New Roman"/>
        </w:rPr>
        <w:t>«01» скорей звони,</w:t>
      </w:r>
    </w:p>
    <w:p w:rsidR="00836644" w:rsidRPr="00EB044A" w:rsidRDefault="00836644" w:rsidP="000E19B3">
      <w:pPr>
        <w:rPr>
          <w:rFonts w:ascii="Times New Roman" w:hAnsi="Times New Roman" w:cs="Times New Roman"/>
        </w:rPr>
      </w:pPr>
      <w:r w:rsidRPr="00EB044A">
        <w:rPr>
          <w:rFonts w:ascii="Times New Roman" w:hAnsi="Times New Roman" w:cs="Times New Roman"/>
        </w:rPr>
        <w:t>А не на пожар смотри.</w:t>
      </w:r>
    </w:p>
    <w:p w:rsidR="00836644" w:rsidRPr="00EB044A" w:rsidRDefault="00836644" w:rsidP="000E19B3">
      <w:pPr>
        <w:rPr>
          <w:rFonts w:ascii="Times New Roman" w:hAnsi="Times New Roman" w:cs="Times New Roman"/>
        </w:rPr>
      </w:pPr>
      <w:r w:rsidRPr="00EB044A">
        <w:rPr>
          <w:rFonts w:ascii="Times New Roman" w:hAnsi="Times New Roman" w:cs="Times New Roman"/>
        </w:rPr>
        <w:t>Если вам грозит беда,</w:t>
      </w:r>
    </w:p>
    <w:p w:rsidR="00836644" w:rsidRPr="00EB044A" w:rsidRDefault="00836644" w:rsidP="000E19B3">
      <w:pPr>
        <w:rPr>
          <w:rFonts w:ascii="Times New Roman" w:hAnsi="Times New Roman" w:cs="Times New Roman"/>
        </w:rPr>
      </w:pPr>
      <w:r w:rsidRPr="00EB044A">
        <w:rPr>
          <w:rFonts w:ascii="Times New Roman" w:hAnsi="Times New Roman" w:cs="Times New Roman"/>
        </w:rPr>
        <w:t>Не теряйтесь никогда.</w:t>
      </w:r>
    </w:p>
    <w:p w:rsidR="00836644" w:rsidRPr="00EB044A" w:rsidRDefault="00836644" w:rsidP="000E19B3">
      <w:pPr>
        <w:rPr>
          <w:rFonts w:ascii="Times New Roman" w:hAnsi="Times New Roman" w:cs="Times New Roman"/>
        </w:rPr>
      </w:pPr>
      <w:r w:rsidRPr="00EB044A">
        <w:rPr>
          <w:rFonts w:ascii="Times New Roman" w:hAnsi="Times New Roman" w:cs="Times New Roman"/>
        </w:rPr>
        <w:t>Набирайте 0 и 2,</w:t>
      </w:r>
    </w:p>
    <w:p w:rsidR="00836644" w:rsidRPr="00EB044A" w:rsidRDefault="00836644" w:rsidP="000E19B3">
      <w:pPr>
        <w:rPr>
          <w:rFonts w:ascii="Times New Roman" w:hAnsi="Times New Roman" w:cs="Times New Roman"/>
        </w:rPr>
      </w:pPr>
      <w:r w:rsidRPr="00EB044A">
        <w:rPr>
          <w:rFonts w:ascii="Times New Roman" w:hAnsi="Times New Roman" w:cs="Times New Roman"/>
        </w:rPr>
        <w:t>Ждет милиция всегда.</w:t>
      </w:r>
    </w:p>
    <w:p w:rsidR="00836644" w:rsidRPr="00EB044A" w:rsidRDefault="00836644" w:rsidP="000E19B3">
      <w:pPr>
        <w:rPr>
          <w:rFonts w:ascii="Times New Roman" w:hAnsi="Times New Roman" w:cs="Times New Roman"/>
        </w:rPr>
      </w:pPr>
      <w:r w:rsidRPr="00EB044A">
        <w:rPr>
          <w:rFonts w:ascii="Times New Roman" w:hAnsi="Times New Roman" w:cs="Times New Roman"/>
        </w:rPr>
        <w:t>Если срочно нужен врач,</w:t>
      </w:r>
    </w:p>
    <w:p w:rsidR="00836644" w:rsidRPr="00EB044A" w:rsidRDefault="00836644" w:rsidP="000E19B3">
      <w:pPr>
        <w:rPr>
          <w:rFonts w:ascii="Times New Roman" w:hAnsi="Times New Roman" w:cs="Times New Roman"/>
        </w:rPr>
      </w:pPr>
      <w:r w:rsidRPr="00EB044A">
        <w:rPr>
          <w:rFonts w:ascii="Times New Roman" w:hAnsi="Times New Roman" w:cs="Times New Roman"/>
        </w:rPr>
        <w:t>Вместо смеха слышен плач,</w:t>
      </w:r>
    </w:p>
    <w:p w:rsidR="00836644" w:rsidRPr="00EB044A" w:rsidRDefault="00836644" w:rsidP="000E19B3">
      <w:pPr>
        <w:rPr>
          <w:rFonts w:ascii="Times New Roman" w:hAnsi="Times New Roman" w:cs="Times New Roman"/>
        </w:rPr>
      </w:pPr>
      <w:r w:rsidRPr="00EB044A">
        <w:rPr>
          <w:rFonts w:ascii="Times New Roman" w:hAnsi="Times New Roman" w:cs="Times New Roman"/>
        </w:rPr>
        <w:t>Позвони «03» и жди,</w:t>
      </w:r>
    </w:p>
    <w:p w:rsidR="00836644" w:rsidRPr="00EB044A" w:rsidRDefault="00836644" w:rsidP="000E19B3">
      <w:pPr>
        <w:rPr>
          <w:rFonts w:ascii="Times New Roman" w:hAnsi="Times New Roman" w:cs="Times New Roman"/>
        </w:rPr>
      </w:pPr>
      <w:r w:rsidRPr="00EB044A">
        <w:rPr>
          <w:rFonts w:ascii="Times New Roman" w:hAnsi="Times New Roman" w:cs="Times New Roman"/>
        </w:rPr>
        <w:t>«Скорая» уже в пути.</w:t>
      </w:r>
    </w:p>
    <w:p w:rsidR="00836644" w:rsidRPr="00EB044A" w:rsidRDefault="00836644" w:rsidP="002416DA">
      <w:pPr>
        <w:ind w:firstLine="360"/>
        <w:rPr>
          <w:rFonts w:ascii="Times New Roman" w:hAnsi="Times New Roman" w:cs="Times New Roman"/>
        </w:rPr>
      </w:pPr>
      <w:r w:rsidRPr="00EB044A">
        <w:rPr>
          <w:rFonts w:ascii="Times New Roman" w:hAnsi="Times New Roman" w:cs="Times New Roman"/>
        </w:rPr>
        <w:t>Молодцы, почти уже запомнили. А сейчас я это еще раз прове</w:t>
      </w:r>
      <w:r w:rsidRPr="00EB044A">
        <w:rPr>
          <w:rFonts w:ascii="Times New Roman" w:hAnsi="Times New Roman" w:cs="Times New Roman"/>
        </w:rPr>
        <w:softHyphen/>
        <w:t>рю. У меня картинки с изображением разных жизн</w:t>
      </w:r>
      <w:r>
        <w:rPr>
          <w:rFonts w:ascii="Times New Roman" w:hAnsi="Times New Roman" w:cs="Times New Roman"/>
        </w:rPr>
        <w:t>енных ситуаций. Вы должны разлож</w:t>
      </w:r>
      <w:r w:rsidRPr="00EB044A">
        <w:rPr>
          <w:rFonts w:ascii="Times New Roman" w:hAnsi="Times New Roman" w:cs="Times New Roman"/>
        </w:rPr>
        <w:t>ить номера телефонов под той картинкой, ко</w:t>
      </w:r>
      <w:r w:rsidRPr="00EB044A">
        <w:rPr>
          <w:rFonts w:ascii="Times New Roman" w:hAnsi="Times New Roman" w:cs="Times New Roman"/>
        </w:rPr>
        <w:softHyphen/>
        <w:t>торой они соответствуют.</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Дети выполняют задание, воспитатель оценивает их действия.</w:t>
      </w:r>
    </w:p>
    <w:p w:rsidR="00836644" w:rsidRPr="00EB044A" w:rsidRDefault="00836644" w:rsidP="000E19B3">
      <w:pPr>
        <w:tabs>
          <w:tab w:val="right" w:pos="8192"/>
          <w:tab w:val="right" w:pos="8415"/>
        </w:tabs>
        <w:ind w:firstLine="360"/>
        <w:rPr>
          <w:rFonts w:ascii="Times New Roman" w:hAnsi="Times New Roman" w:cs="Times New Roman"/>
        </w:rPr>
      </w:pPr>
      <w:r w:rsidRPr="00EB044A">
        <w:rPr>
          <w:rFonts w:ascii="Times New Roman" w:hAnsi="Times New Roman" w:cs="Times New Roman"/>
        </w:rPr>
        <w:t xml:space="preserve">А теперь поиграем с телефоном. Будем звонить в «Скорую </w:t>
      </w:r>
      <w:r>
        <w:rPr>
          <w:rFonts w:ascii="Times New Roman" w:hAnsi="Times New Roman" w:cs="Times New Roman"/>
        </w:rPr>
        <w:t>по</w:t>
      </w:r>
      <w:r>
        <w:rPr>
          <w:rFonts w:ascii="Times New Roman" w:hAnsi="Times New Roman" w:cs="Times New Roman"/>
        </w:rPr>
        <w:softHyphen/>
        <w:t>мощь». По какому номеру?</w:t>
      </w:r>
      <w:r>
        <w:rPr>
          <w:rFonts w:ascii="Times New Roman" w:hAnsi="Times New Roman" w:cs="Times New Roman"/>
        </w:rPr>
        <w:tab/>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Напоминаю вам, что звонят люди туда каждую минуту, поэтому говорить с врачом надо спокойно, рассказать о том, что случилось понятно, четко, без лишних слов. Обязательно назвать точный ад</w:t>
      </w:r>
      <w:r w:rsidRPr="00EB044A">
        <w:rPr>
          <w:rFonts w:ascii="Times New Roman" w:hAnsi="Times New Roman" w:cs="Times New Roman"/>
        </w:rPr>
        <w:softHyphen/>
        <w:t>рес, номер домофона или кодового замка на входной двери в подъезд. Иногда надо подсказать, как лучше проехать к вашему дому. Вы ведь видели, какие пробки сейчас бывают на дорогах. К сожалению, машину «скорой помощи» водители не всегда пропускают. Поэто</w:t>
      </w:r>
      <w:r w:rsidRPr="00EB044A">
        <w:rPr>
          <w:rFonts w:ascii="Times New Roman" w:hAnsi="Times New Roman" w:cs="Times New Roman"/>
        </w:rPr>
        <w:softHyphen/>
        <w:t>му надо внимательно слушать советы врача «скорой помощи», чтобы до его приезда больному не стало хуже. Я возьму на себя роль врача, а вы мне будете звонить. Но сначала давайте обговорим, что случилось у нашей куклы Кати.</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Дети обговаривают варианты болезни куклы Кати.</w:t>
      </w:r>
    </w:p>
    <w:p w:rsidR="00836644" w:rsidRPr="00EB044A" w:rsidRDefault="00836644" w:rsidP="000E19B3">
      <w:pPr>
        <w:tabs>
          <w:tab w:val="center" w:pos="6612"/>
        </w:tabs>
        <w:ind w:firstLine="360"/>
        <w:rPr>
          <w:rFonts w:ascii="Times New Roman" w:hAnsi="Times New Roman" w:cs="Times New Roman"/>
        </w:rPr>
      </w:pPr>
      <w:r w:rsidRPr="00EB044A">
        <w:rPr>
          <w:rFonts w:ascii="Times New Roman" w:hAnsi="Times New Roman" w:cs="Times New Roman"/>
        </w:rPr>
        <w:t>Та н</w:t>
      </w:r>
      <w:r>
        <w:rPr>
          <w:rFonts w:ascii="Times New Roman" w:hAnsi="Times New Roman" w:cs="Times New Roman"/>
        </w:rPr>
        <w:t xml:space="preserve"> я. Алло! Это «Скорая помощь»?</w:t>
      </w:r>
      <w:r>
        <w:rPr>
          <w:rFonts w:ascii="Times New Roman" w:hAnsi="Times New Roman" w:cs="Times New Roman"/>
        </w:rPr>
        <w:tab/>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Да, «Скорая помощь» вар слушает. Что у вас слу</w:t>
      </w:r>
      <w:r w:rsidRPr="00EB044A">
        <w:rPr>
          <w:rFonts w:ascii="Times New Roman" w:hAnsi="Times New Roman" w:cs="Times New Roman"/>
        </w:rPr>
        <w:softHyphen/>
        <w:t>чилось?</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Таня. Заболела наша дочка. У нее температура 40 градусов, она кашляет, ее вырвало. Я не знаю, что делать.</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Не волнуйтесь, скажите, сколько лет вашей дочке.</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Т а н я. Ей всего один год.</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Сколько времени держится такая высокая тем</w:t>
      </w:r>
      <w:r w:rsidRPr="00EB044A">
        <w:rPr>
          <w:rFonts w:ascii="Times New Roman" w:hAnsi="Times New Roman" w:cs="Times New Roman"/>
        </w:rPr>
        <w:softHyphen/>
        <w:t>пература?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Таня. Уже целый час.</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Какие лекарства вы давали дочке?</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Т а н я. Я дала ей порошок от температуры.</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Хор</w:t>
      </w:r>
      <w:r>
        <w:rPr>
          <w:rFonts w:ascii="Times New Roman" w:hAnsi="Times New Roman" w:cs="Times New Roman"/>
        </w:rPr>
        <w:t>ошо, больше лекарств не давайте,</w:t>
      </w:r>
      <w:r w:rsidRPr="00EB044A">
        <w:rPr>
          <w:rFonts w:ascii="Times New Roman" w:hAnsi="Times New Roman" w:cs="Times New Roman"/>
        </w:rPr>
        <w:t xml:space="preserve"> а пока мы приедем, заверните дочку в мокрую простыню, температура немного спадет. Назовите вашу фамилию, имя, отчество.</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Таня. Иванова Мария Ивановна.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Назовите ваш адрес.</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Таня. Наш адрес: ...</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Назовите ваш номер телефона.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Таня. Наш номер телефона: ...</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Есть л и у вас в подъезде домофон или кодовый замок?</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Таня. Да, нужно набрать номер квартиры.</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Можно ли подъехать к вашему подъезду?</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Таня. Да, проезд свободный.</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Ждите, «скорая» уже выехала.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с детьми проигрывает разные варианты жизненных си</w:t>
      </w:r>
      <w:r w:rsidRPr="00EB044A">
        <w:rPr>
          <w:rFonts w:ascii="Times New Roman" w:hAnsi="Times New Roman" w:cs="Times New Roman"/>
        </w:rPr>
        <w:softHyphen/>
        <w:t>туаций, используя игрушки.</w:t>
      </w:r>
    </w:p>
    <w:p w:rsidR="00836644" w:rsidRDefault="00836644" w:rsidP="000E19B3">
      <w:pPr>
        <w:rPr>
          <w:rFonts w:ascii="Times New Roman" w:hAnsi="Times New Roman" w:cs="Times New Roman"/>
        </w:rPr>
      </w:pPr>
      <w:r w:rsidRPr="00EB044A">
        <w:rPr>
          <w:rFonts w:ascii="Times New Roman" w:hAnsi="Times New Roman" w:cs="Times New Roman"/>
        </w:rPr>
        <w:t>Может случиться так, что только вы окажетесь рядом с человеком, которому нужна будет скорая медицинская помощь. Я думаю, что теперь вы не растеряетесь и сразу позвоните в «Скорую помощь» и спасете жизнь человеку.</w:t>
      </w:r>
    </w:p>
    <w:p w:rsidR="00836644" w:rsidRDefault="00836644" w:rsidP="000E19B3">
      <w:pPr>
        <w:rPr>
          <w:rFonts w:ascii="Times New Roman" w:hAnsi="Times New Roman" w:cs="Times New Roman"/>
        </w:rPr>
      </w:pPr>
    </w:p>
    <w:p w:rsidR="00836644" w:rsidRPr="00EB044A" w:rsidRDefault="00836644" w:rsidP="000E19B3">
      <w:pPr>
        <w:rPr>
          <w:rFonts w:ascii="Times New Roman" w:hAnsi="Times New Roman" w:cs="Times New Roman"/>
        </w:rPr>
      </w:pPr>
    </w:p>
    <w:p w:rsidR="00836644" w:rsidRPr="002416DA" w:rsidRDefault="00836644" w:rsidP="002416DA">
      <w:pPr>
        <w:jc w:val="center"/>
        <w:rPr>
          <w:rFonts w:ascii="Times New Roman" w:hAnsi="Times New Roman" w:cs="Times New Roman"/>
          <w:b/>
          <w:bCs/>
          <w:sz w:val="28"/>
          <w:szCs w:val="28"/>
        </w:rPr>
      </w:pPr>
      <w:r w:rsidRPr="002416DA">
        <w:rPr>
          <w:rFonts w:ascii="Times New Roman" w:hAnsi="Times New Roman" w:cs="Times New Roman"/>
          <w:b/>
          <w:bCs/>
          <w:sz w:val="28"/>
          <w:szCs w:val="28"/>
        </w:rPr>
        <w:t>Звонок в спасательную службу МЧС</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Дети, на прошлом занятии мы играли с телефоном по очень серьезной теме. Напомните мне, куда мы звонили? Пра</w:t>
      </w:r>
      <w:r w:rsidRPr="00EB044A">
        <w:rPr>
          <w:rFonts w:ascii="Times New Roman" w:hAnsi="Times New Roman" w:cs="Times New Roman"/>
        </w:rPr>
        <w:softHyphen/>
        <w:t>вильно, мы звонили в скорую медицинскую помощь. Но в нашей стране и в других странах есть такая служба спасения, в которой работают разные специалисты. Они спасают людей в различных ка</w:t>
      </w:r>
      <w:r w:rsidRPr="00EB044A">
        <w:rPr>
          <w:rFonts w:ascii="Times New Roman" w:hAnsi="Times New Roman" w:cs="Times New Roman"/>
        </w:rPr>
        <w:softHyphen/>
        <w:t>тастрофах, авариях, в разных жизненных ситуациях. Я расскажу вам несколько случаев из жизни, когда специалисты спасательной службы МЧС спасли людей. (Рассказывает случаи, в которые попадают дети, животные, туристы, альпинисты, автолюбители и т.п.)</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Как вы думаете, какие специалисты должны работать в службе спасения, чтобы помочь в таких случаях?</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Какие по характеру эти люди?</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Как они должны вести себя в ситуации спасения жизней других людей? Как вы думаете, чтобы спасать других, каким нужно быть самому спасателю?</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У спасателей очень трудная работа, требующая смелости, выдер</w:t>
      </w:r>
      <w:r w:rsidRPr="00EB044A">
        <w:rPr>
          <w:rFonts w:ascii="Times New Roman" w:hAnsi="Times New Roman" w:cs="Times New Roman"/>
        </w:rPr>
        <w:softHyphen/>
        <w:t>жки, воли, силы. Нужно очень любить людей, чтобы самому риско</w:t>
      </w:r>
      <w:r w:rsidRPr="00EB044A">
        <w:rPr>
          <w:rFonts w:ascii="Times New Roman" w:hAnsi="Times New Roman" w:cs="Times New Roman"/>
        </w:rPr>
        <w:softHyphen/>
        <w:t>вать своей жизнью ради них.</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Нужно много тренироваться, заниматься спортом.</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Сегодня мы запомним номер сп</w:t>
      </w:r>
      <w:r>
        <w:rPr>
          <w:rFonts w:ascii="Times New Roman" w:hAnsi="Times New Roman" w:cs="Times New Roman"/>
        </w:rPr>
        <w:t>асательной службы МЧС  («112</w:t>
      </w:r>
      <w:r w:rsidRPr="00EB044A">
        <w:rPr>
          <w:rFonts w:ascii="Times New Roman" w:hAnsi="Times New Roman" w:cs="Times New Roman"/>
        </w:rPr>
        <w:t>»). (Воспитателю необходимо заранее узнать действующий номер службы спасения МЧС в своей местности. Знать, какие служб</w:t>
      </w:r>
      <w:r>
        <w:rPr>
          <w:rFonts w:ascii="Times New Roman" w:hAnsi="Times New Roman" w:cs="Times New Roman"/>
        </w:rPr>
        <w:t>ы объединены под одним номером).</w:t>
      </w:r>
      <w:r w:rsidRPr="00EB044A">
        <w:rPr>
          <w:rFonts w:ascii="Times New Roman" w:hAnsi="Times New Roman" w:cs="Times New Roman"/>
        </w:rPr>
        <w:t xml:space="preserve"> Обсудим ситуацию, которая про</w:t>
      </w:r>
      <w:r w:rsidRPr="00EB044A">
        <w:rPr>
          <w:rFonts w:ascii="Times New Roman" w:hAnsi="Times New Roman" w:cs="Times New Roman"/>
        </w:rPr>
        <w:softHyphen/>
        <w:t>изошла с нашей куклой Катей. (Обсуждают несколько ситуаций, которые могут произойти с детьми по неосторожности.) Я возьму на себя роль диспетчера спасательной службы МЧС.</w:t>
      </w:r>
    </w:p>
    <w:p w:rsidR="00836644" w:rsidRDefault="00836644" w:rsidP="002416DA">
      <w:pPr>
        <w:rPr>
          <w:rFonts w:ascii="Times New Roman" w:hAnsi="Times New Roman" w:cs="Times New Roman"/>
          <w:vertAlign w:val="superscript"/>
        </w:rPr>
      </w:pPr>
    </w:p>
    <w:p w:rsidR="00836644" w:rsidRPr="002416DA" w:rsidRDefault="00836644" w:rsidP="000E19B3">
      <w:pPr>
        <w:rPr>
          <w:rFonts w:ascii="Times New Roman" w:hAnsi="Times New Roman" w:cs="Times New Roman"/>
          <w:vertAlign w:val="superscript"/>
        </w:rPr>
      </w:pPr>
      <w:r>
        <w:rPr>
          <w:rFonts w:ascii="Times New Roman" w:hAnsi="Times New Roman" w:cs="Times New Roman"/>
        </w:rPr>
        <w:t xml:space="preserve"> Диалог между </w:t>
      </w:r>
      <w:r w:rsidRPr="00EB044A">
        <w:rPr>
          <w:rFonts w:ascii="Times New Roman" w:hAnsi="Times New Roman" w:cs="Times New Roman"/>
        </w:rPr>
        <w:t xml:space="preserve"> диспетчером спасательной службы МЧС и «роди</w:t>
      </w:r>
      <w:r w:rsidRPr="00EB044A">
        <w:rPr>
          <w:rFonts w:ascii="Times New Roman" w:hAnsi="Times New Roman" w:cs="Times New Roman"/>
        </w:rPr>
        <w:softHyphen/>
        <w:t>телем» куклы Кати.</w:t>
      </w:r>
    </w:p>
    <w:p w:rsidR="00836644" w:rsidRDefault="00836644" w:rsidP="000E19B3">
      <w:pPr>
        <w:ind w:firstLine="360"/>
        <w:rPr>
          <w:rFonts w:ascii="Times New Roman" w:hAnsi="Times New Roman" w:cs="Times New Roman"/>
        </w:rPr>
      </w:pPr>
      <w:r w:rsidRPr="00EB044A">
        <w:rPr>
          <w:rFonts w:ascii="Times New Roman" w:hAnsi="Times New Roman" w:cs="Times New Roman"/>
        </w:rPr>
        <w:t xml:space="preserve">Сергей. Алло! Это спасательная служба МЧС? </w:t>
      </w:r>
    </w:p>
    <w:p w:rsidR="00836644" w:rsidRPr="00EB044A" w:rsidRDefault="00836644" w:rsidP="000E19B3">
      <w:pPr>
        <w:ind w:firstLine="360"/>
        <w:rPr>
          <w:rFonts w:ascii="Times New Roman" w:hAnsi="Times New Roman" w:cs="Times New Roman"/>
        </w:rPr>
      </w:pPr>
      <w:r>
        <w:rPr>
          <w:rFonts w:ascii="Times New Roman" w:hAnsi="Times New Roman" w:cs="Times New Roman"/>
        </w:rPr>
        <w:t>Воспитател</w:t>
      </w:r>
      <w:r w:rsidRPr="00EB044A">
        <w:rPr>
          <w:rFonts w:ascii="Times New Roman" w:hAnsi="Times New Roman" w:cs="Times New Roman"/>
        </w:rPr>
        <w:t>ь. Да, диспетчер спасательной службы МЧС вас слу</w:t>
      </w:r>
      <w:r w:rsidRPr="00EB044A">
        <w:rPr>
          <w:rFonts w:ascii="Times New Roman" w:hAnsi="Times New Roman" w:cs="Times New Roman"/>
        </w:rPr>
        <w:softHyphen/>
        <w:t>шает. Что у вас случилось?</w:t>
      </w:r>
    </w:p>
    <w:p w:rsidR="00836644" w:rsidRPr="00EB044A" w:rsidRDefault="00836644" w:rsidP="002416DA">
      <w:pPr>
        <w:ind w:firstLine="362"/>
        <w:rPr>
          <w:rFonts w:ascii="Times New Roman" w:hAnsi="Times New Roman" w:cs="Times New Roman"/>
        </w:rPr>
      </w:pPr>
      <w:r w:rsidRPr="00EB044A">
        <w:rPr>
          <w:rFonts w:ascii="Times New Roman" w:hAnsi="Times New Roman" w:cs="Times New Roman"/>
        </w:rPr>
        <w:t>Сергей.Наша дочка играла, надела себе на голову кастрюлю, а теперь мы ее не можем снять. Не знаем, что делать. Помогите нам,</w:t>
      </w:r>
    </w:p>
    <w:p w:rsidR="00836644" w:rsidRPr="00EB044A" w:rsidRDefault="00836644" w:rsidP="000E19B3">
      <w:pPr>
        <w:rPr>
          <w:rFonts w:ascii="Times New Roman" w:hAnsi="Times New Roman" w:cs="Times New Roman"/>
        </w:rPr>
      </w:pPr>
      <w:r>
        <w:rPr>
          <w:rFonts w:ascii="Times New Roman" w:hAnsi="Times New Roman" w:cs="Times New Roman"/>
        </w:rPr>
        <w:t xml:space="preserve">пожалуйста. </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Не волнуйтесь. Мы вам обязательно поможем. На</w:t>
      </w:r>
      <w:r w:rsidRPr="00EB044A">
        <w:rPr>
          <w:rFonts w:ascii="Times New Roman" w:hAnsi="Times New Roman" w:cs="Times New Roman"/>
        </w:rPr>
        <w:softHyphen/>
        <w:t>зовите вашу фамилию, имя, отчество.</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Сергей. Иванов Сергей Владимирович.</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Назовите ваш адрес.</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Сергей. Наш адрес: ...</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Назовите ваш номер телефона.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Сергей. Наш номер телефона....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Есть ли у вас в подъезде домофон или кодовый замок в двери?</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Сергей. Да, у нас кодовый замок, надо нажать на цифры 38. Воспитатель. Успокойте вашу дочку, посидите с ней рядом. Ска</w:t>
      </w:r>
      <w:r w:rsidRPr="00EB044A">
        <w:rPr>
          <w:rFonts w:ascii="Times New Roman" w:hAnsi="Times New Roman" w:cs="Times New Roman"/>
        </w:rPr>
        <w:softHyphen/>
        <w:t>жите ей, что мы сейчас приедем и обязательно поможем. Ничего без нас не делайте.</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Сергей. Спасибо большое. Мы вас ждем.</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До встречи. Мы выезжаем.</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проигрывает с детьми несколько разных ситуаций.</w:t>
      </w:r>
    </w:p>
    <w:p w:rsidR="00836644" w:rsidRDefault="00836644" w:rsidP="000E19B3">
      <w:pPr>
        <w:rPr>
          <w:rFonts w:ascii="Times New Roman" w:hAnsi="Times New Roman" w:cs="Times New Roman"/>
        </w:rPr>
      </w:pPr>
      <w:r w:rsidRPr="00EB044A">
        <w:rPr>
          <w:rFonts w:ascii="Times New Roman" w:hAnsi="Times New Roman" w:cs="Times New Roman"/>
        </w:rPr>
        <w:t>Дети, чтобы с вами ничего подобного не случилось, надо слушать</w:t>
      </w:r>
      <w:r w:rsidRPr="00EB044A">
        <w:rPr>
          <w:rFonts w:ascii="Times New Roman" w:hAnsi="Times New Roman" w:cs="Times New Roman"/>
        </w:rPr>
        <w:softHyphen/>
        <w:t>ся взрослых</w:t>
      </w:r>
      <w:r>
        <w:rPr>
          <w:rFonts w:ascii="Times New Roman" w:hAnsi="Times New Roman" w:cs="Times New Roman"/>
        </w:rPr>
        <w:t xml:space="preserve"> и вести себя хорошо. Но если ко</w:t>
      </w:r>
      <w:r w:rsidRPr="00EB044A">
        <w:rPr>
          <w:rFonts w:ascii="Times New Roman" w:hAnsi="Times New Roman" w:cs="Times New Roman"/>
        </w:rPr>
        <w:t>му-нибудь потребуется помощь, вы теперь знаете, куда можно позвонить.</w:t>
      </w:r>
    </w:p>
    <w:p w:rsidR="00836644" w:rsidRDefault="00836644" w:rsidP="000E19B3">
      <w:pPr>
        <w:rPr>
          <w:rFonts w:ascii="Times New Roman" w:hAnsi="Times New Roman" w:cs="Times New Roman"/>
        </w:rPr>
      </w:pPr>
    </w:p>
    <w:p w:rsidR="00836644" w:rsidRPr="00EB044A" w:rsidRDefault="00836644" w:rsidP="000E19B3">
      <w:pPr>
        <w:rPr>
          <w:rFonts w:ascii="Times New Roman" w:hAnsi="Times New Roman" w:cs="Times New Roman"/>
        </w:rPr>
      </w:pPr>
    </w:p>
    <w:p w:rsidR="00836644" w:rsidRPr="00255C15" w:rsidRDefault="00836644" w:rsidP="00255C15">
      <w:pPr>
        <w:jc w:val="center"/>
        <w:rPr>
          <w:rFonts w:ascii="Times New Roman" w:hAnsi="Times New Roman" w:cs="Times New Roman"/>
          <w:b/>
          <w:bCs/>
          <w:sz w:val="28"/>
          <w:szCs w:val="28"/>
        </w:rPr>
      </w:pPr>
      <w:r w:rsidRPr="00255C15">
        <w:rPr>
          <w:rFonts w:ascii="Times New Roman" w:hAnsi="Times New Roman" w:cs="Times New Roman"/>
          <w:b/>
          <w:bCs/>
          <w:sz w:val="28"/>
          <w:szCs w:val="28"/>
        </w:rPr>
        <w:t>Звонок в кассу цирка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Ребята, все вы ходили с родителями в цирк.</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Что интересного вы там видели?</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Что больше всего запомнилось?</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О чем вам хотелось бы рассказать другу?</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На эту тему мы и будем сегодня разговаривать по телефону. Не забудьте о том, что вы должны внимательно слушать то, что гово</w:t>
      </w:r>
      <w:r w:rsidRPr="00EB044A">
        <w:rPr>
          <w:rFonts w:ascii="Times New Roman" w:hAnsi="Times New Roman" w:cs="Times New Roman"/>
        </w:rPr>
        <w:softHyphen/>
        <w:t>рит ваш товарищ, не перебивать его, не «проглатывать» окончания слов, чтобы все было понятно.</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Миша. Алло! Здравствуй, Саша!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Саша. Здравствуй, Миша.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Миша. Саша, я вчера ходил с родителями в цирк. Это было здорово!</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Саша. Миша, расскажи мне, пожалуйста, об этом.</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Миша. Перед выходными днями мама позвонила в кассу цир</w:t>
      </w:r>
      <w:r w:rsidRPr="00EB044A">
        <w:rPr>
          <w:rFonts w:ascii="Times New Roman" w:hAnsi="Times New Roman" w:cs="Times New Roman"/>
        </w:rPr>
        <w:softHyphen/>
        <w:t>ка, чтобы узнать о билетах:</w:t>
      </w:r>
    </w:p>
    <w:p w:rsidR="00836644" w:rsidRPr="00EB044A" w:rsidRDefault="00836644" w:rsidP="002416DA">
      <w:pPr>
        <w:ind w:firstLine="360"/>
        <w:rPr>
          <w:rFonts w:ascii="Times New Roman" w:hAnsi="Times New Roman" w:cs="Times New Roman"/>
        </w:rPr>
      </w:pPr>
      <w:r w:rsidRPr="00EB044A">
        <w:rPr>
          <w:rFonts w:ascii="Times New Roman" w:hAnsi="Times New Roman" w:cs="Times New Roman"/>
        </w:rPr>
        <w:t>«Алло! Это касса цирка? Добрый день. Скажите, пожалуйста, есть ли у вас в продаже билеты на 27 ноября?» Кассир ей ответила: «Билеты на это число есть, приходите, пожалуйста. Программа очень</w:t>
      </w:r>
      <w:r>
        <w:rPr>
          <w:rFonts w:ascii="Times New Roman" w:hAnsi="Times New Roman" w:cs="Times New Roman"/>
        </w:rPr>
        <w:t xml:space="preserve"> </w:t>
      </w:r>
      <w:r w:rsidRPr="00EB044A">
        <w:rPr>
          <w:rFonts w:ascii="Times New Roman" w:hAnsi="Times New Roman" w:cs="Times New Roman"/>
        </w:rPr>
        <w:t>интересная». Мама купила билеты, на автобусе мы доехали до цирка.</w:t>
      </w:r>
    </w:p>
    <w:p w:rsidR="00836644" w:rsidRPr="002416DA" w:rsidRDefault="00836644" w:rsidP="000E19B3">
      <w:pPr>
        <w:rPr>
          <w:rFonts w:ascii="Times New Roman" w:hAnsi="Times New Roman" w:cs="Times New Roman"/>
        </w:rPr>
      </w:pPr>
    </w:p>
    <w:p w:rsidR="00836644" w:rsidRPr="00EB044A" w:rsidRDefault="00836644" w:rsidP="000E19B3">
      <w:pPr>
        <w:rPr>
          <w:rFonts w:ascii="Times New Roman" w:hAnsi="Times New Roman" w:cs="Times New Roman"/>
        </w:rPr>
      </w:pPr>
      <w:r w:rsidRPr="00EB044A">
        <w:rPr>
          <w:rFonts w:ascii="Times New Roman" w:hAnsi="Times New Roman" w:cs="Times New Roman"/>
        </w:rPr>
        <w:t>Там было уже много народу, все скорее хотели попасть на представ</w:t>
      </w:r>
      <w:r w:rsidRPr="00EB044A">
        <w:rPr>
          <w:rFonts w:ascii="Times New Roman" w:hAnsi="Times New Roman" w:cs="Times New Roman"/>
        </w:rPr>
        <w:softHyphen/>
        <w:t>ление. Мы показали билеты контролеру, прошли в фойе, сдали верх</w:t>
      </w:r>
      <w:r w:rsidRPr="00EB044A">
        <w:rPr>
          <w:rFonts w:ascii="Times New Roman" w:hAnsi="Times New Roman" w:cs="Times New Roman"/>
        </w:rPr>
        <w:softHyphen/>
        <w:t>нюю одежду 'В' гардероб и пошли садиться на свои места. По пути купили программку представления.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Саша. Миша, а зачем вы купили программку представления?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Миша. Мама сказала, что в программке написано, какие артис</w:t>
      </w:r>
      <w:r w:rsidRPr="00EB044A">
        <w:rPr>
          <w:rFonts w:ascii="Times New Roman" w:hAnsi="Times New Roman" w:cs="Times New Roman"/>
        </w:rPr>
        <w:softHyphen/>
        <w:t>ты будут выступать, с какими номерами. После первого звонка мы сели на свои места, а после третьего началось представление.</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Саша. Миша, а почему дают три звонка?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Миша. Саша, мама сказала мне, что два звонка предупреждают зрителей о том, что надо занимать свои места, а после третьего звонка начинается представление.</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Саша. Миша, скорее расскажи мне, кто же выступал с номерами в программе?</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Миша. Выступали акробаты, жонглеры, дрессировщики тигров, клоуны. Больше всего мне понравились клоуны. Они были очень смешными, ловили воздушные шары, выдували мыльные пузыри, обливали друг друга водой. А после антракта было представление с тиграми.</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Саша. Как интересно! Миша, а что такое антракт?</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Миша. Это перерыв между отделениями представления, во время которого можно встать с мест, погулять в фойе, пойти в буфет, ку</w:t>
      </w:r>
      <w:r w:rsidRPr="00EB044A">
        <w:rPr>
          <w:rFonts w:ascii="Times New Roman" w:hAnsi="Times New Roman" w:cs="Times New Roman"/>
        </w:rPr>
        <w:softHyphen/>
        <w:t>пить мороженое, сходить в туалет. Мама и папа купили мне кра</w:t>
      </w:r>
      <w:r w:rsidRPr="00EB044A">
        <w:rPr>
          <w:rFonts w:ascii="Times New Roman" w:hAnsi="Times New Roman" w:cs="Times New Roman"/>
        </w:rPr>
        <w:softHyphen/>
        <w:t>сивый воздушный шар на папочке, а потом мы ели пирожное и пили газировку.</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Саша. Миша, а не страшно тебе было, когда выступали дресси</w:t>
      </w:r>
      <w:r w:rsidRPr="00EB044A">
        <w:rPr>
          <w:rFonts w:ascii="Times New Roman" w:hAnsi="Times New Roman" w:cs="Times New Roman"/>
        </w:rPr>
        <w:softHyphen/>
        <w:t>ровщики с тиграми?</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Миша. Немножко было страшно. Но тигров отгородили от зри</w:t>
      </w:r>
      <w:r w:rsidRPr="00EB044A">
        <w:rPr>
          <w:rFonts w:ascii="Times New Roman" w:hAnsi="Times New Roman" w:cs="Times New Roman"/>
        </w:rPr>
        <w:softHyphen/>
        <w:t>телей специальной сеткой. Дрессировщик был такой храбрый! Я даже от страха за него закрывал глаза руками. Тигры его слушались и выполняли все команды.</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Саша. Миша, спасибо тебе за рассказ. Я попрошу маму, чтобы она мне тоже купила билет в цирк, а потом расскажу тебе о представ</w:t>
      </w:r>
      <w:r w:rsidRPr="00EB044A">
        <w:rPr>
          <w:rFonts w:ascii="Times New Roman" w:hAnsi="Times New Roman" w:cs="Times New Roman"/>
        </w:rPr>
        <w:softHyphen/>
        <w:t>лении. Пока. До встречи.</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Миша. Всего доброго, Саша. Увидимся.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Такой большой диалог не надо использовать сразу, лучше разделить на части или привлекать по ходу к диалогу нескольких детей, обмени</w:t>
      </w:r>
      <w:r w:rsidRPr="00EB044A">
        <w:rPr>
          <w:rFonts w:ascii="Times New Roman" w:hAnsi="Times New Roman" w:cs="Times New Roman"/>
        </w:rPr>
        <w:softHyphen/>
        <w:t>ваясь 2—3 фразами.</w:t>
      </w:r>
    </w:p>
    <w:p w:rsidR="00836644" w:rsidRDefault="00836644" w:rsidP="000E19B3">
      <w:pPr>
        <w:ind w:firstLine="360"/>
        <w:rPr>
          <w:rFonts w:ascii="Times New Roman" w:hAnsi="Times New Roman" w:cs="Times New Roman"/>
        </w:rPr>
      </w:pPr>
      <w:r w:rsidRPr="00EB044A">
        <w:rPr>
          <w:rFonts w:ascii="Times New Roman" w:hAnsi="Times New Roman" w:cs="Times New Roman"/>
        </w:rPr>
        <w:t>Воспитатель. Как много интересного можно рассказать дру</w:t>
      </w:r>
      <w:r w:rsidRPr="00EB044A">
        <w:rPr>
          <w:rFonts w:ascii="Times New Roman" w:hAnsi="Times New Roman" w:cs="Times New Roman"/>
        </w:rPr>
        <w:softHyphen/>
        <w:t>гу по телефону! Только не забывайте, что надолго занимать нельзя. Лучше встретиться и поговорить.</w:t>
      </w:r>
    </w:p>
    <w:p w:rsidR="00836644" w:rsidRDefault="00836644" w:rsidP="000E19B3">
      <w:pPr>
        <w:ind w:firstLine="360"/>
        <w:rPr>
          <w:rFonts w:ascii="Times New Roman" w:hAnsi="Times New Roman" w:cs="Times New Roman"/>
        </w:rPr>
      </w:pPr>
    </w:p>
    <w:p w:rsidR="00836644" w:rsidRPr="00EB044A" w:rsidRDefault="00836644" w:rsidP="000E19B3">
      <w:pPr>
        <w:ind w:firstLine="360"/>
        <w:rPr>
          <w:rFonts w:ascii="Times New Roman" w:hAnsi="Times New Roman" w:cs="Times New Roman"/>
        </w:rPr>
      </w:pPr>
    </w:p>
    <w:p w:rsidR="00836644" w:rsidRPr="00255C15" w:rsidRDefault="00836644" w:rsidP="00255C15">
      <w:pPr>
        <w:ind w:firstLine="360"/>
        <w:jc w:val="center"/>
        <w:rPr>
          <w:rFonts w:ascii="Times New Roman" w:hAnsi="Times New Roman" w:cs="Times New Roman"/>
          <w:b/>
          <w:bCs/>
          <w:sz w:val="28"/>
          <w:szCs w:val="28"/>
        </w:rPr>
      </w:pPr>
      <w:r w:rsidRPr="00255C15">
        <w:rPr>
          <w:rFonts w:ascii="Times New Roman" w:hAnsi="Times New Roman" w:cs="Times New Roman"/>
          <w:b/>
          <w:bCs/>
          <w:sz w:val="28"/>
          <w:szCs w:val="28"/>
        </w:rPr>
        <w:t>Собираемся в гости</w:t>
      </w:r>
    </w:p>
    <w:p w:rsidR="00836644" w:rsidRPr="00EB044A" w:rsidRDefault="00836644" w:rsidP="000E19B3">
      <w:pPr>
        <w:ind w:firstLine="360"/>
        <w:rPr>
          <w:rFonts w:ascii="Times New Roman" w:hAnsi="Times New Roman" w:cs="Times New Roman"/>
        </w:rPr>
      </w:pPr>
      <w:r>
        <w:rPr>
          <w:rFonts w:ascii="Times New Roman" w:hAnsi="Times New Roman" w:cs="Times New Roman"/>
        </w:rPr>
        <w:t xml:space="preserve">Воспитатель. </w:t>
      </w:r>
      <w:r w:rsidRPr="00EB044A">
        <w:rPr>
          <w:rFonts w:ascii="Times New Roman" w:hAnsi="Times New Roman" w:cs="Times New Roman"/>
        </w:rPr>
        <w:t>Сегодня мы снова будем играть с телефоном. Но сначала напомните мне основные правила разговора по телефону. (Выслушивает детей.)</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Ребята, вы хорошо усвоили правила культурного общения по телефону. А сейчас поиграем</w:t>
      </w:r>
      <w:r>
        <w:rPr>
          <w:rFonts w:ascii="Times New Roman" w:hAnsi="Times New Roman" w:cs="Times New Roman"/>
        </w:rPr>
        <w:t xml:space="preserve"> в такую ситуацию — будем семье</w:t>
      </w:r>
      <w:r w:rsidRPr="00EB044A">
        <w:rPr>
          <w:rFonts w:ascii="Times New Roman" w:hAnsi="Times New Roman" w:cs="Times New Roman"/>
        </w:rPr>
        <w:t>й собираться в гости на день рождения и решать по телефону мно</w:t>
      </w:r>
      <w:r w:rsidRPr="00EB044A">
        <w:rPr>
          <w:rFonts w:ascii="Times New Roman" w:hAnsi="Times New Roman" w:cs="Times New Roman"/>
        </w:rPr>
        <w:softHyphen/>
        <w:t>гие проблемы.</w:t>
      </w:r>
    </w:p>
    <w:p w:rsidR="00836644" w:rsidRPr="00EB044A" w:rsidRDefault="00836644" w:rsidP="000E19B3">
      <w:pPr>
        <w:tabs>
          <w:tab w:val="center" w:pos="8437"/>
          <w:tab w:val="right" w:pos="8973"/>
        </w:tabs>
        <w:ind w:firstLine="360"/>
        <w:rPr>
          <w:rFonts w:ascii="Times New Roman" w:hAnsi="Times New Roman" w:cs="Times New Roman"/>
        </w:rPr>
      </w:pPr>
      <w:r w:rsidRPr="00EB044A">
        <w:rPr>
          <w:rFonts w:ascii="Times New Roman" w:hAnsi="Times New Roman" w:cs="Times New Roman"/>
        </w:rPr>
        <w:t>В игре много ролей, каждому из вас достанется какая-то роль. Будьте внимательны!</w:t>
      </w:r>
      <w:r w:rsidRPr="00EB044A">
        <w:rPr>
          <w:rFonts w:ascii="Times New Roman" w:hAnsi="Times New Roman" w:cs="Times New Roman"/>
        </w:rPr>
        <w:tab/>
        <w:t>.</w:t>
      </w:r>
      <w:r w:rsidRPr="00EB044A">
        <w:rPr>
          <w:rFonts w:ascii="Times New Roman" w:hAnsi="Times New Roman" w:cs="Times New Roman"/>
        </w:rPr>
        <w:tab/>
        <w:t>,</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Ситуация 1</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У дочки Тани нет красивого платья. Необходимо позвонить в магазин «Одежда» и узнать, есть ли в продаже необходимый товар.</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Диалог мамы и администратора магазина «Одежда».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Алло! Админи</w:t>
      </w:r>
      <w:r>
        <w:rPr>
          <w:rFonts w:ascii="Times New Roman" w:hAnsi="Times New Roman" w:cs="Times New Roman"/>
        </w:rPr>
        <w:t>стратор магазина «Одежда»? Доб</w:t>
      </w:r>
      <w:r w:rsidRPr="00EB044A">
        <w:rPr>
          <w:rFonts w:ascii="Times New Roman" w:hAnsi="Times New Roman" w:cs="Times New Roman"/>
        </w:rPr>
        <w:t>рый день. Скажите, пожалуйста, есть ли у вас сегодня в продаже шел</w:t>
      </w:r>
      <w:r w:rsidRPr="00EB044A">
        <w:rPr>
          <w:rFonts w:ascii="Times New Roman" w:hAnsi="Times New Roman" w:cs="Times New Roman"/>
        </w:rPr>
        <w:softHyphen/>
        <w:t>ковые платья 30 размера?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Оля. Здравствуйте. В детском отделе магазина есть шелковые платья 30 размера.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Если вас не затруднит, уточните, пожалуйста, какой они расцветки?</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Оля. Есть платья голубого, розового и белого цвета. Приезжай</w:t>
      </w:r>
      <w:r w:rsidRPr="00EB044A">
        <w:rPr>
          <w:rFonts w:ascii="Times New Roman" w:hAnsi="Times New Roman" w:cs="Times New Roman"/>
        </w:rPr>
        <w:softHyphen/>
        <w:t>те, мы всегда рады помочь покупателю. Обязательно подберем вам платье.</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Спасибо большое. До свидания.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Ситуация 2</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Тане надо сделать красивую прическу в салоне-парикмахерской. Чтобы позвонить, надо найти в справочнике номер телефона или позвонить и получить справку по «09».</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Диалог между мамой и администратором салона «Чародейка».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Алло! Добрый день. Это администратор салона «Чародейка»?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Оксана. Да, вы позвонили в салон «Чародейка».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Скажите, пожалуйста, в вашем салоне есть дет</w:t>
      </w:r>
      <w:r w:rsidRPr="00EB044A">
        <w:rPr>
          <w:rFonts w:ascii="Times New Roman" w:hAnsi="Times New Roman" w:cs="Times New Roman"/>
        </w:rPr>
        <w:softHyphen/>
        <w:t>ский мастер?</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Оксана. Да, у нас очень хороший мастер по детским прическам.</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Будьте добры, запишите нас, пожалуйста, на завтра, на 10 часов утра к этому мастеру на стрижку и укладку. Моя фа</w:t>
      </w:r>
      <w:r w:rsidRPr="00EB044A">
        <w:rPr>
          <w:rFonts w:ascii="Times New Roman" w:hAnsi="Times New Roman" w:cs="Times New Roman"/>
        </w:rPr>
        <w:softHyphen/>
        <w:t>милия...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Оксана. Хорошо, я записала. Приходите, мы вас ждем. До сви</w:t>
      </w:r>
      <w:r w:rsidRPr="00EB044A">
        <w:rPr>
          <w:rFonts w:ascii="Times New Roman" w:hAnsi="Times New Roman" w:cs="Times New Roman"/>
        </w:rPr>
        <w:softHyphen/>
        <w:t>дания.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Спасибо. Всего доброго.</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Ситуация 3</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Заказ подарка — праздничного торта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Диалог между мамой и администратором кондитерского магазина.</w:t>
      </w:r>
    </w:p>
    <w:p w:rsidR="00836644" w:rsidRPr="00EB044A" w:rsidRDefault="00836644" w:rsidP="000E19B3">
      <w:pPr>
        <w:ind w:firstLine="360"/>
        <w:rPr>
          <w:rFonts w:ascii="Times New Roman" w:hAnsi="Times New Roman" w:cs="Times New Roman"/>
        </w:rPr>
      </w:pPr>
      <w:r>
        <w:rPr>
          <w:rFonts w:ascii="Times New Roman" w:hAnsi="Times New Roman" w:cs="Times New Roman"/>
        </w:rPr>
        <w:t>Воспитатель. Алло! Здрав</w:t>
      </w:r>
      <w:r w:rsidRPr="00EB044A">
        <w:rPr>
          <w:rFonts w:ascii="Times New Roman" w:hAnsi="Times New Roman" w:cs="Times New Roman"/>
        </w:rPr>
        <w:t>ствуйте. Это стол заказов кондитер</w:t>
      </w:r>
      <w:r w:rsidRPr="00EB044A">
        <w:rPr>
          <w:rFonts w:ascii="Times New Roman" w:hAnsi="Times New Roman" w:cs="Times New Roman"/>
        </w:rPr>
        <w:softHyphen/>
        <w:t>ского магазина?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Антон. Добрый день. Вас слушает администратор стола заказов.</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Мы хотим заказать на воскресенье большой торт ко дню рождения с взбитыми сливками, украшенный цветами и над</w:t>
      </w:r>
      <w:r w:rsidRPr="00EB044A">
        <w:rPr>
          <w:rFonts w:ascii="Times New Roman" w:hAnsi="Times New Roman" w:cs="Times New Roman"/>
        </w:rPr>
        <w:softHyphen/>
        <w:t>писью «Поздравляем с днем рождения!»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Антон. Вы идете на день рождения к ребенку или взрослому?</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Мы идем на день рождения к девочке 6 лет.</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Антон. Можем вам предложить украсить торт сюжетом сказки, мультфильма.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Хорошо, тогда пусть это будут герои из мульт</w:t>
      </w:r>
      <w:r w:rsidRPr="00EB044A">
        <w:rPr>
          <w:rFonts w:ascii="Times New Roman" w:hAnsi="Times New Roman" w:cs="Times New Roman"/>
        </w:rPr>
        <w:softHyphen/>
        <w:t>фильма про Лошариков.</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Антон. Заказ принят, можете его забрать в воскресенье, в 10 часов утра. До свидания.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Спасибо. До свидания.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Ситуация 4</w:t>
      </w:r>
    </w:p>
    <w:p w:rsidR="00836644" w:rsidRPr="002416DA" w:rsidRDefault="00836644" w:rsidP="002416DA">
      <w:pPr>
        <w:ind w:firstLine="360"/>
        <w:jc w:val="center"/>
        <w:rPr>
          <w:rFonts w:ascii="Times New Roman" w:hAnsi="Times New Roman" w:cs="Times New Roman"/>
          <w:b/>
          <w:bCs/>
          <w:sz w:val="28"/>
          <w:szCs w:val="28"/>
        </w:rPr>
      </w:pPr>
      <w:r w:rsidRPr="002416DA">
        <w:rPr>
          <w:rFonts w:ascii="Times New Roman" w:hAnsi="Times New Roman" w:cs="Times New Roman"/>
          <w:b/>
          <w:bCs/>
          <w:sz w:val="28"/>
          <w:szCs w:val="28"/>
        </w:rPr>
        <w:t>Заказ цветов ко дню рождения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Диалог между мамой и администратором цветочного магазина.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Алло! Здравствуйте. Это стол заказов цветочного магазина?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Сергей. Добрый день. Администратор стола заказов цветочно</w:t>
      </w:r>
      <w:r w:rsidRPr="00EB044A">
        <w:rPr>
          <w:rFonts w:ascii="Times New Roman" w:hAnsi="Times New Roman" w:cs="Times New Roman"/>
        </w:rPr>
        <w:softHyphen/>
        <w:t>го магазина вас внимательно слушает.</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Мы хотим заказать у вас букет цветов ко дню рождения девочки 6 лет. Какие цветы вы нам бы посоветовали?</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Сергей. Думаю, что для 6-летней девочки подойдут нежные фи</w:t>
      </w:r>
      <w:r w:rsidRPr="00EB044A">
        <w:rPr>
          <w:rFonts w:ascii="Times New Roman" w:hAnsi="Times New Roman" w:cs="Times New Roman"/>
        </w:rPr>
        <w:softHyphen/>
        <w:t>алки, нежно-розовые розы, белые ромашки и колокольчики. Букет не должен быть большим.</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Спасибо за совет. Составьте букет по вашему ус</w:t>
      </w:r>
      <w:r w:rsidRPr="00EB044A">
        <w:rPr>
          <w:rFonts w:ascii="Times New Roman" w:hAnsi="Times New Roman" w:cs="Times New Roman"/>
        </w:rPr>
        <w:softHyphen/>
        <w:t>мотрению.</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Сергей. На какое число вам необходим букет?</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Нам он нужен на ближайшее воскресенье, к 10 часам утра.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Сергей. Ваш заказ принят. Приходите к 10 часам в воскресенье. До свидания.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Спасибо за внимание. Всего вам доброго.</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Ситуация 5</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Заказ такси</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Диалог между мамой и диспетчером таксомоторного парка.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xml:space="preserve">В о с п и т </w:t>
      </w:r>
      <w:r w:rsidRPr="00EB044A">
        <w:rPr>
          <w:rFonts w:ascii="Times New Roman" w:hAnsi="Times New Roman" w:cs="Times New Roman"/>
          <w:lang w:val="en-US" w:eastAsia="en-US"/>
        </w:rPr>
        <w:t>a</w:t>
      </w:r>
      <w:r w:rsidRPr="00EB044A">
        <w:rPr>
          <w:rFonts w:ascii="Times New Roman" w:hAnsi="Times New Roman" w:cs="Times New Roman"/>
          <w:lang w:eastAsia="en-US"/>
        </w:rPr>
        <w:t xml:space="preserve"> </w:t>
      </w:r>
      <w:r>
        <w:rPr>
          <w:rFonts w:ascii="Times New Roman" w:hAnsi="Times New Roman" w:cs="Times New Roman"/>
          <w:lang w:eastAsia="en-US"/>
        </w:rPr>
        <w:t>т</w:t>
      </w:r>
      <w:r w:rsidRPr="00EB044A">
        <w:rPr>
          <w:rFonts w:ascii="Times New Roman" w:hAnsi="Times New Roman" w:cs="Times New Roman"/>
        </w:rPr>
        <w:t>е л ь. Алло! Добрый вечер. Это диспетчер таксомотор</w:t>
      </w:r>
      <w:r w:rsidRPr="00EB044A">
        <w:rPr>
          <w:rFonts w:ascii="Times New Roman" w:hAnsi="Times New Roman" w:cs="Times New Roman"/>
        </w:rPr>
        <w:softHyphen/>
        <w:t xml:space="preserve">ного парка? </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Миша. Здравствуйте. Диспетчер вас слушает.</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Примите, пожалуйста, заказ на воскресенье, 12 часов дня по адресу: ... Наш телефон: ...</w:t>
      </w:r>
    </w:p>
    <w:p w:rsidR="00836644" w:rsidRPr="00EB044A" w:rsidRDefault="00836644" w:rsidP="000E19B3">
      <w:pPr>
        <w:tabs>
          <w:tab w:val="right" w:pos="7402"/>
          <w:tab w:val="right" w:pos="8791"/>
        </w:tabs>
        <w:ind w:firstLine="360"/>
        <w:rPr>
          <w:rFonts w:ascii="Times New Roman" w:hAnsi="Times New Roman" w:cs="Times New Roman"/>
        </w:rPr>
      </w:pPr>
      <w:r w:rsidRPr="00EB044A">
        <w:rPr>
          <w:rFonts w:ascii="Times New Roman" w:hAnsi="Times New Roman" w:cs="Times New Roman"/>
        </w:rPr>
        <w:t>Миша. Куда вы поедете?</w:t>
      </w:r>
      <w:r w:rsidRPr="00EB044A">
        <w:rPr>
          <w:rFonts w:ascii="Times New Roman" w:hAnsi="Times New Roman" w:cs="Times New Roman"/>
        </w:rPr>
        <w:tab/>
      </w:r>
    </w:p>
    <w:p w:rsidR="00836644" w:rsidRPr="00EB044A" w:rsidRDefault="00836644" w:rsidP="000E19B3">
      <w:pPr>
        <w:tabs>
          <w:tab w:val="left" w:pos="7459"/>
        </w:tabs>
        <w:ind w:firstLine="360"/>
        <w:rPr>
          <w:rFonts w:ascii="Times New Roman" w:hAnsi="Times New Roman" w:cs="Times New Roman"/>
        </w:rPr>
      </w:pPr>
      <w:r w:rsidRPr="00EB044A">
        <w:rPr>
          <w:rFonts w:ascii="Times New Roman" w:hAnsi="Times New Roman" w:cs="Times New Roman"/>
        </w:rPr>
        <w:t>Воспита</w:t>
      </w:r>
      <w:r>
        <w:rPr>
          <w:rFonts w:ascii="Times New Roman" w:hAnsi="Times New Roman" w:cs="Times New Roman"/>
        </w:rPr>
        <w:t>тель. Мы поедем по адресу: ...</w:t>
      </w:r>
      <w:r>
        <w:rPr>
          <w:rFonts w:ascii="Times New Roman" w:hAnsi="Times New Roman" w:cs="Times New Roman"/>
        </w:rPr>
        <w:tab/>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Миша. Заказ принят. Номер такси вам назовут по телефону перед выездом. Рады вам услужить.</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Спасибо. До свидания.</w:t>
      </w:r>
    </w:p>
    <w:p w:rsidR="00836644" w:rsidRDefault="00836644" w:rsidP="000E19B3">
      <w:pPr>
        <w:ind w:firstLine="360"/>
        <w:rPr>
          <w:rFonts w:ascii="Times New Roman" w:hAnsi="Times New Roman" w:cs="Times New Roman"/>
        </w:rPr>
      </w:pPr>
      <w:r w:rsidRPr="00EB044A">
        <w:rPr>
          <w:rFonts w:ascii="Times New Roman" w:hAnsi="Times New Roman" w:cs="Times New Roman"/>
        </w:rPr>
        <w:t>Ну вот, все заказы сделаны, теперь можно спокойно собираться на день рождения.</w:t>
      </w:r>
    </w:p>
    <w:p w:rsidR="00836644" w:rsidRDefault="00836644" w:rsidP="000E19B3">
      <w:pPr>
        <w:ind w:firstLine="360"/>
        <w:rPr>
          <w:rFonts w:ascii="Times New Roman" w:hAnsi="Times New Roman" w:cs="Times New Roman"/>
        </w:rPr>
      </w:pPr>
    </w:p>
    <w:p w:rsidR="00836644" w:rsidRPr="00EB044A" w:rsidRDefault="00836644" w:rsidP="000E19B3">
      <w:pPr>
        <w:ind w:firstLine="360"/>
        <w:rPr>
          <w:rFonts w:ascii="Times New Roman" w:hAnsi="Times New Roman" w:cs="Times New Roman"/>
        </w:rPr>
      </w:pPr>
    </w:p>
    <w:p w:rsidR="00836644" w:rsidRPr="00255C15" w:rsidRDefault="00836644" w:rsidP="00255C15">
      <w:pPr>
        <w:ind w:firstLine="360"/>
        <w:jc w:val="center"/>
        <w:outlineLvl w:val="0"/>
        <w:rPr>
          <w:rFonts w:ascii="Times New Roman" w:hAnsi="Times New Roman" w:cs="Times New Roman"/>
          <w:b/>
          <w:bCs/>
          <w:sz w:val="28"/>
          <w:szCs w:val="28"/>
        </w:rPr>
      </w:pPr>
      <w:r w:rsidRPr="00255C15">
        <w:rPr>
          <w:rFonts w:ascii="Times New Roman" w:hAnsi="Times New Roman" w:cs="Times New Roman"/>
          <w:b/>
          <w:bCs/>
          <w:sz w:val="28"/>
          <w:szCs w:val="28"/>
        </w:rPr>
        <w:t>Звонки в кассы кинотеатра и кукольного театра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Дети, скоро выходные дни. Как вы их собира</w:t>
      </w:r>
      <w:r w:rsidRPr="00EB044A">
        <w:rPr>
          <w:rFonts w:ascii="Times New Roman" w:hAnsi="Times New Roman" w:cs="Times New Roman"/>
        </w:rPr>
        <w:softHyphen/>
        <w:t>етесь провести? Можно с ро</w:t>
      </w:r>
      <w:r>
        <w:rPr>
          <w:rFonts w:ascii="Times New Roman" w:hAnsi="Times New Roman" w:cs="Times New Roman"/>
        </w:rPr>
        <w:t>дителями сходить в кинотеатр или</w:t>
      </w:r>
      <w:r w:rsidRPr="00EB044A">
        <w:rPr>
          <w:rFonts w:ascii="Times New Roman" w:hAnsi="Times New Roman" w:cs="Times New Roman"/>
        </w:rPr>
        <w:t xml:space="preserve"> театр. Билеты нужно взять заранее.</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Давайте сегодня поиграем с телефоном и позвоним по кассам кинотеатров и детских театров.</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А какие кинотеатры в нашем городе работают?</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В какие театры ходят родители с детьми в нашем городе?</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Диалог между ребенком и кассиром кинотеатра «Дружба».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xml:space="preserve">Сергей. Алло! </w:t>
      </w:r>
      <w:r>
        <w:rPr>
          <w:rFonts w:ascii="Times New Roman" w:hAnsi="Times New Roman" w:cs="Times New Roman"/>
        </w:rPr>
        <w:t xml:space="preserve">Это касса кинотеатра «Дружба»? </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Да, это касса кинотеатра «Дружба».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Сергей. Здравствуйте! Скажите, пожалуйста, какие детские фильмы будут показывать в субботу и воскресенье?</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На утреннем сеансе в синем зале будет идти фильм «Властелин колец», а в красном зале — «Лиловый шар».</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Сергей. Спасибо за информацию. До свидания.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До свидания. Приходите к нам.</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Теперь надо узнать репертуар кукольного театра.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Диалог между детьми и кассиром кукольного театра.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Антон. Алло! Это касса кукольного театра?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Да, это касса кукольного театра.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Антон. Здравствуйте! Скажите, пожалуйста, какие спектакли идут в выходные дни?</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Добрый день. К сожалению, наш театр уехал на гастроли в другой город. А у нас показывает свои спектакли Сара</w:t>
      </w:r>
      <w:r w:rsidRPr="00EB044A">
        <w:rPr>
          <w:rFonts w:ascii="Times New Roman" w:hAnsi="Times New Roman" w:cs="Times New Roman"/>
        </w:rPr>
        <w:softHyphen/>
        <w:t>товский кукольный театр. В субботу будет постановка «Маленького принца», а в воскресенье — «Кошкин дом».</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Антон. Подскажите, пожалуйста, сколько стоят билеты?</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Детский билет стоит 100 рублей, а взрослый — 200 рублей.</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Антон. Спасибо за справку. До свидания.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Всего доброго. Билеты можете купить заранее.</w:t>
      </w:r>
    </w:p>
    <w:p w:rsidR="00836644" w:rsidRDefault="00836644" w:rsidP="000E19B3">
      <w:pPr>
        <w:ind w:firstLine="360"/>
        <w:rPr>
          <w:rFonts w:ascii="Times New Roman" w:hAnsi="Times New Roman" w:cs="Times New Roman"/>
        </w:rPr>
      </w:pPr>
      <w:r w:rsidRPr="00EB044A">
        <w:rPr>
          <w:rFonts w:ascii="Times New Roman" w:hAnsi="Times New Roman" w:cs="Times New Roman"/>
        </w:rPr>
        <w:t>Ребята, мы узнали все, что хотели. Теперь можно выбирать, куда пойти в выходные дни. И в этом нам помог наш друг телефон.</w:t>
      </w:r>
    </w:p>
    <w:p w:rsidR="00836644" w:rsidRDefault="00836644" w:rsidP="000E19B3">
      <w:pPr>
        <w:ind w:firstLine="360"/>
        <w:rPr>
          <w:rFonts w:ascii="Times New Roman" w:hAnsi="Times New Roman" w:cs="Times New Roman"/>
        </w:rPr>
      </w:pPr>
    </w:p>
    <w:p w:rsidR="00836644" w:rsidRPr="00EB044A" w:rsidRDefault="00836644" w:rsidP="000E19B3">
      <w:pPr>
        <w:ind w:firstLine="360"/>
        <w:rPr>
          <w:rFonts w:ascii="Times New Roman" w:hAnsi="Times New Roman" w:cs="Times New Roman"/>
        </w:rPr>
      </w:pPr>
    </w:p>
    <w:p w:rsidR="00836644" w:rsidRPr="00255C15" w:rsidRDefault="00836644" w:rsidP="00255C15">
      <w:pPr>
        <w:jc w:val="center"/>
        <w:outlineLvl w:val="0"/>
        <w:rPr>
          <w:rFonts w:ascii="Times New Roman" w:hAnsi="Times New Roman" w:cs="Times New Roman"/>
          <w:b/>
          <w:bCs/>
          <w:sz w:val="28"/>
          <w:szCs w:val="28"/>
        </w:rPr>
      </w:pPr>
      <w:r w:rsidRPr="00255C15">
        <w:rPr>
          <w:rFonts w:ascii="Times New Roman" w:hAnsi="Times New Roman" w:cs="Times New Roman"/>
          <w:b/>
          <w:bCs/>
          <w:sz w:val="28"/>
          <w:szCs w:val="28"/>
        </w:rPr>
        <w:t>Разговор с родственниками, живущими в другом городе</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начинает игру. Задает детям вопросы.</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Ребята, в каком городе мы живем?</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Все ли ваши родственники живут в нашем городе?</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В каких городах или селах они живут?</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 Как вы и ваши родители общаются с ними?</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Мы много раз играли с вами с телефоном, но звонили в разные службы внутри города. А сегодня будем звонить по междугородному телефону. Телефон — такое удобное для человека устройство, которое позволяет людям общаться даже на очень большом расстоянии. Можно позвонить как в другой город, так и в другую страну. На телефонной станции телефонистки и специальные автоматы обес</w:t>
      </w:r>
      <w:r w:rsidRPr="00EB044A">
        <w:rPr>
          <w:rFonts w:ascii="Times New Roman" w:hAnsi="Times New Roman" w:cs="Times New Roman"/>
        </w:rPr>
        <w:softHyphen/>
        <w:t>печивают связь между людьми даже на очень больших расстояниях. Есть кабельная связь, когда под землей прокладывают специальный кабель, чтобы по нему проходила связь. А есть сотовая и радиосвязь, для нее не нужны провода. Это еще удобнее, ведь можно позвонить из любого места.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Подумайте, кому из родственников вы хотите позвонить по меж</w:t>
      </w:r>
      <w:r w:rsidRPr="00EB044A">
        <w:rPr>
          <w:rFonts w:ascii="Times New Roman" w:hAnsi="Times New Roman" w:cs="Times New Roman"/>
        </w:rPr>
        <w:softHyphen/>
        <w:t>дугородному телефону, что хотите сказать. Стоит такой разговор довольно дорого, поэтому разговор должен быть о чем-то важном, интересном. (Обсуждение тем разговоров.) Я возьму на себя роль телефонистки.</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Диалог между ребенком и телефонисткой.</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Катя. Алло! Это междугородная телефонная станция?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Телефонистка междугородной станции вас слу</w:t>
      </w:r>
      <w:r w:rsidRPr="00EB044A">
        <w:rPr>
          <w:rFonts w:ascii="Times New Roman" w:hAnsi="Times New Roman" w:cs="Times New Roman"/>
        </w:rPr>
        <w:softHyphen/>
        <w:t>шает.</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Катя. Добрый день. Примите, пожалуйста, заказ на телефонный разговор с Москвой.</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Какой номер телефона в Москве?</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Катя. 222-22-22.</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Сколько минут вы будете разговаривать?</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Катя. Примите заказ на пять минут.</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Ждите звонка.</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Катя. Спасибо.</w:t>
      </w:r>
    </w:p>
    <w:p w:rsidR="00836644" w:rsidRDefault="00836644" w:rsidP="002416DA">
      <w:pPr>
        <w:ind w:firstLine="360"/>
        <w:rPr>
          <w:rFonts w:ascii="Times New Roman" w:hAnsi="Times New Roman" w:cs="Times New Roman"/>
        </w:rPr>
      </w:pPr>
      <w:r w:rsidRPr="00EB044A">
        <w:rPr>
          <w:rFonts w:ascii="Times New Roman" w:hAnsi="Times New Roman" w:cs="Times New Roman"/>
        </w:rPr>
        <w:t>Диалог между ребенком и родственником.</w:t>
      </w:r>
    </w:p>
    <w:p w:rsidR="00836644" w:rsidRPr="002416DA" w:rsidRDefault="00836644" w:rsidP="002416DA">
      <w:pPr>
        <w:ind w:firstLine="360"/>
        <w:rPr>
          <w:rFonts w:ascii="Times New Roman" w:hAnsi="Times New Roman" w:cs="Times New Roman"/>
        </w:rPr>
      </w:pPr>
    </w:p>
    <w:p w:rsidR="00836644" w:rsidRPr="00EB044A" w:rsidRDefault="00836644" w:rsidP="000E19B3">
      <w:pPr>
        <w:rPr>
          <w:rFonts w:ascii="Times New Roman" w:hAnsi="Times New Roman" w:cs="Times New Roman"/>
        </w:rPr>
      </w:pPr>
      <w:r w:rsidRPr="00EB044A">
        <w:rPr>
          <w:rFonts w:ascii="Times New Roman" w:hAnsi="Times New Roman" w:cs="Times New Roman"/>
        </w:rPr>
        <w:t>Игорь. Алло! Бабулечка, здравствуй! Это звонит твой внук Алеша. Воспитатель. Здравствуй, мой хороший! Что-то случилось? Игорь. Ничего, бабушка, не случилось. Просто я по тебе очень соскучился и решил позвонить.</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Какой ты молодец, внучок, я по тебе тоже очень скучаю.</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Игорь. Бабушка, у меня много новостей. Мама записала меня в плавательный бассейн. Я учусь плавать. В выходные мы с ма</w:t>
      </w:r>
      <w:r w:rsidRPr="00EB044A">
        <w:rPr>
          <w:rFonts w:ascii="Times New Roman" w:hAnsi="Times New Roman" w:cs="Times New Roman"/>
        </w:rPr>
        <w:softHyphen/>
        <w:t>мой и папой ходили во Дворец спорта на хоккей. Мне очень по</w:t>
      </w:r>
      <w:r w:rsidRPr="00EB044A">
        <w:rPr>
          <w:rFonts w:ascii="Times New Roman" w:hAnsi="Times New Roman" w:cs="Times New Roman"/>
        </w:rPr>
        <w:softHyphen/>
        <w:t>нравилось. Я здорово вырос, и вся одежда мне стала мала. Так что ты меня совсем не узнаешь. К школе мы с мамой уже все при</w:t>
      </w:r>
      <w:r w:rsidRPr="00EB044A">
        <w:rPr>
          <w:rFonts w:ascii="Times New Roman" w:hAnsi="Times New Roman" w:cs="Times New Roman"/>
        </w:rPr>
        <w:softHyphen/>
        <w:t>готовили. У меня очень красивый и удобный ранец. Я в него все сложил. Мама с папой себя чувствуют хорошо. Аты, бабушка, как себя чувствуешь?</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Спасибо, внучок, что заботишься о моем здоровье. Я чувствую себя неплохо. Жду тебя в гости. Рада, что у вас все хо</w:t>
      </w:r>
      <w:r w:rsidRPr="00EB044A">
        <w:rPr>
          <w:rFonts w:ascii="Times New Roman" w:hAnsi="Times New Roman" w:cs="Times New Roman"/>
        </w:rPr>
        <w:softHyphen/>
        <w:t>рошо. Расти здоровым, сильным, слушайся родителей. Я тебя очень люблю.</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Игорь. И</w:t>
      </w:r>
      <w:r>
        <w:rPr>
          <w:rFonts w:ascii="Times New Roman" w:hAnsi="Times New Roman" w:cs="Times New Roman"/>
        </w:rPr>
        <w:t xml:space="preserve"> </w:t>
      </w:r>
      <w:r w:rsidRPr="00EB044A">
        <w:rPr>
          <w:rFonts w:ascii="Times New Roman" w:hAnsi="Times New Roman" w:cs="Times New Roman"/>
        </w:rPr>
        <w:t>я тебя, бабулечка, очень, очень люблю. Обязательно приеду к тебе в гости. Целую тебя. До свидания.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Воспитатель. До свидания, внучок. Передай маме и папе привет от меня. Скоро увидимся.</w:t>
      </w:r>
    </w:p>
    <w:p w:rsidR="00836644" w:rsidRPr="00EB044A" w:rsidRDefault="00836644" w:rsidP="000E19B3">
      <w:pPr>
        <w:ind w:firstLine="360"/>
        <w:rPr>
          <w:rFonts w:ascii="Times New Roman" w:hAnsi="Times New Roman" w:cs="Times New Roman"/>
        </w:rPr>
      </w:pPr>
      <w:r w:rsidRPr="00EB044A">
        <w:rPr>
          <w:rFonts w:ascii="Times New Roman" w:hAnsi="Times New Roman" w:cs="Times New Roman"/>
        </w:rPr>
        <w:t>Диалоги проигрываются с разными детьми на выбранные ими темы.</w:t>
      </w:r>
    </w:p>
    <w:p w:rsidR="00836644" w:rsidRPr="00EB044A" w:rsidRDefault="00836644" w:rsidP="000E19B3">
      <w:pPr>
        <w:rPr>
          <w:rFonts w:ascii="Times New Roman" w:hAnsi="Times New Roman" w:cs="Times New Roman"/>
        </w:rPr>
      </w:pPr>
      <w:r w:rsidRPr="00EB044A">
        <w:rPr>
          <w:rFonts w:ascii="Times New Roman" w:hAnsi="Times New Roman" w:cs="Times New Roman"/>
        </w:rPr>
        <w:t>Дети, очень важно, чтобы вы не забывали своих родственников, живущих не рядом с вами. Можно им позвонить, а можно написать письмо, открытку. Им будет очень приятно. Нет ничего страшнее одиночества.</w:t>
      </w: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Default="00836644">
      <w:pPr>
        <w:ind w:firstLine="360"/>
        <w:rPr>
          <w:rFonts w:ascii="Times New Roman" w:hAnsi="Times New Roman" w:cs="Times New Roman"/>
        </w:rPr>
      </w:pPr>
    </w:p>
    <w:p w:rsidR="00836644" w:rsidRPr="000B1202" w:rsidRDefault="00836644">
      <w:pPr>
        <w:ind w:firstLine="360"/>
        <w:rPr>
          <w:rFonts w:ascii="Times New Roman" w:hAnsi="Times New Roman" w:cs="Times New Roman"/>
        </w:rPr>
      </w:pPr>
    </w:p>
    <w:sectPr w:rsidR="00836644" w:rsidRPr="000B1202" w:rsidSect="000B1202">
      <w:type w:val="continuous"/>
      <w:pgSz w:w="11909" w:h="16834"/>
      <w:pgMar w:top="723" w:right="687" w:bottom="1134"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644" w:rsidRDefault="00836644" w:rsidP="00C052D4">
      <w:r>
        <w:separator/>
      </w:r>
    </w:p>
  </w:endnote>
  <w:endnote w:type="continuationSeparator" w:id="1">
    <w:p w:rsidR="00836644" w:rsidRDefault="00836644" w:rsidP="00C052D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644" w:rsidRDefault="00836644"/>
  </w:footnote>
  <w:footnote w:type="continuationSeparator" w:id="1">
    <w:p w:rsidR="00836644" w:rsidRDefault="0083664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evenAndOddHeaders/>
  <w:drawingGridHorizontalSpacing w:val="181"/>
  <w:drawingGridVerticalSpacing w:val="181"/>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2D4"/>
    <w:rsid w:val="00024EE5"/>
    <w:rsid w:val="000B1202"/>
    <w:rsid w:val="000E19B3"/>
    <w:rsid w:val="002045EA"/>
    <w:rsid w:val="002416DA"/>
    <w:rsid w:val="002529A5"/>
    <w:rsid w:val="00255C15"/>
    <w:rsid w:val="002E21F3"/>
    <w:rsid w:val="003017E9"/>
    <w:rsid w:val="00376B21"/>
    <w:rsid w:val="00381931"/>
    <w:rsid w:val="003D1FF5"/>
    <w:rsid w:val="005A10D8"/>
    <w:rsid w:val="006C1AA7"/>
    <w:rsid w:val="006F3516"/>
    <w:rsid w:val="007D2BEA"/>
    <w:rsid w:val="00836644"/>
    <w:rsid w:val="00893306"/>
    <w:rsid w:val="00923C42"/>
    <w:rsid w:val="00A23C48"/>
    <w:rsid w:val="00AC0AA9"/>
    <w:rsid w:val="00B802EB"/>
    <w:rsid w:val="00C052D4"/>
    <w:rsid w:val="00C1101A"/>
    <w:rsid w:val="00C36DF7"/>
    <w:rsid w:val="00C45BE1"/>
    <w:rsid w:val="00C464DB"/>
    <w:rsid w:val="00D837F2"/>
    <w:rsid w:val="00D92211"/>
    <w:rsid w:val="00E548E8"/>
    <w:rsid w:val="00EB044A"/>
    <w:rsid w:val="00F365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2D4"/>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52D4"/>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28</Pages>
  <Words>11752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9</cp:revision>
  <dcterms:created xsi:type="dcterms:W3CDTF">2015-08-14T12:10:00Z</dcterms:created>
  <dcterms:modified xsi:type="dcterms:W3CDTF">2015-08-14T14:19:00Z</dcterms:modified>
</cp:coreProperties>
</file>