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C3" w:rsidRDefault="00C979C3" w:rsidP="00296139">
      <w:pPr>
        <w:jc w:val="right"/>
        <w:rPr>
          <w:rFonts w:ascii="Times New Roman" w:hAnsi="Times New Roman"/>
          <w:sz w:val="28"/>
          <w:szCs w:val="28"/>
        </w:rPr>
      </w:pPr>
      <w:r w:rsidRPr="00296139">
        <w:rPr>
          <w:rFonts w:ascii="Times New Roman" w:hAnsi="Times New Roman"/>
          <w:sz w:val="28"/>
          <w:szCs w:val="28"/>
        </w:rPr>
        <w:t>Приложение 2</w:t>
      </w:r>
    </w:p>
    <w:p w:rsidR="00C979C3" w:rsidRPr="00296139" w:rsidRDefault="00C979C3" w:rsidP="004810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родителей</w:t>
      </w:r>
    </w:p>
    <w:p w:rsidR="00C979C3" w:rsidRPr="00296139" w:rsidRDefault="00C979C3">
      <w:pPr>
        <w:rPr>
          <w:rFonts w:ascii="Times New Roman" w:hAnsi="Times New Roman"/>
          <w:sz w:val="28"/>
          <w:szCs w:val="28"/>
        </w:rPr>
      </w:pPr>
      <w:r w:rsidRPr="00296139">
        <w:rPr>
          <w:rFonts w:ascii="Times New Roman" w:hAnsi="Times New Roman"/>
          <w:sz w:val="28"/>
          <w:szCs w:val="28"/>
        </w:rPr>
        <w:t>Ф.И.О. ребенка_________________________________________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C979C3" w:rsidRPr="00296139" w:rsidRDefault="00C979C3">
      <w:pPr>
        <w:rPr>
          <w:rFonts w:ascii="Times New Roman" w:hAnsi="Times New Roman"/>
          <w:sz w:val="28"/>
          <w:szCs w:val="28"/>
        </w:rPr>
      </w:pPr>
      <w:r w:rsidRPr="00296139">
        <w:rPr>
          <w:rFonts w:ascii="Times New Roman" w:hAnsi="Times New Roman"/>
          <w:sz w:val="28"/>
          <w:szCs w:val="28"/>
        </w:rPr>
        <w:t>Возраст __________________</w:t>
      </w:r>
    </w:p>
    <w:p w:rsidR="00C979C3" w:rsidRPr="00296139" w:rsidRDefault="00C979C3">
      <w:pPr>
        <w:rPr>
          <w:rFonts w:ascii="Times New Roman" w:hAnsi="Times New Roman"/>
          <w:b/>
          <w:sz w:val="28"/>
          <w:szCs w:val="28"/>
        </w:rPr>
      </w:pPr>
      <w:r w:rsidRPr="00296139">
        <w:rPr>
          <w:rFonts w:ascii="Times New Roman" w:hAnsi="Times New Roman"/>
          <w:sz w:val="28"/>
          <w:szCs w:val="28"/>
        </w:rPr>
        <w:t xml:space="preserve">Уважаемые родители! Предлагаемая вам шкала содержит  перечень некоторых черт  характера и особенностей ребенка. Во время знакомства с этим перечнем поставьте  знаки </w:t>
      </w:r>
      <w:r w:rsidRPr="00296139">
        <w:rPr>
          <w:rFonts w:ascii="Times New Roman" w:hAnsi="Times New Roman"/>
          <w:b/>
          <w:sz w:val="28"/>
          <w:szCs w:val="28"/>
        </w:rPr>
        <w:t>(+</w:t>
      </w:r>
      <w:r w:rsidRPr="00296139">
        <w:rPr>
          <w:rFonts w:ascii="Times New Roman" w:hAnsi="Times New Roman"/>
          <w:sz w:val="28"/>
          <w:szCs w:val="28"/>
        </w:rPr>
        <w:t xml:space="preserve">) </w:t>
      </w:r>
      <w:r w:rsidRPr="00296139">
        <w:rPr>
          <w:rFonts w:ascii="Times New Roman" w:hAnsi="Times New Roman"/>
          <w:b/>
          <w:sz w:val="28"/>
          <w:szCs w:val="28"/>
        </w:rPr>
        <w:t xml:space="preserve">перед порядковыми номерами </w:t>
      </w:r>
      <w:r w:rsidRPr="00296139">
        <w:rPr>
          <w:rFonts w:ascii="Times New Roman" w:hAnsi="Times New Roman"/>
          <w:sz w:val="28"/>
          <w:szCs w:val="28"/>
        </w:rPr>
        <w:t xml:space="preserve">тех черт  характера и особенностей ребенка, о которых </w:t>
      </w:r>
      <w:r w:rsidRPr="00296139">
        <w:rPr>
          <w:rFonts w:ascii="Times New Roman" w:hAnsi="Times New Roman"/>
          <w:sz w:val="28"/>
          <w:szCs w:val="28"/>
          <w:u w:val="single"/>
        </w:rPr>
        <w:t xml:space="preserve">Вы мечтали, чтобы они были у Вашего ребенка еще до его рождения </w:t>
      </w:r>
      <w:r w:rsidRPr="00296139">
        <w:rPr>
          <w:rFonts w:ascii="Times New Roman" w:hAnsi="Times New Roman"/>
          <w:sz w:val="28"/>
          <w:szCs w:val="28"/>
        </w:rPr>
        <w:t xml:space="preserve">(1  графа), а также </w:t>
      </w:r>
      <w:r w:rsidRPr="00296139">
        <w:rPr>
          <w:rFonts w:ascii="Times New Roman" w:hAnsi="Times New Roman"/>
          <w:b/>
          <w:sz w:val="28"/>
          <w:szCs w:val="28"/>
        </w:rPr>
        <w:t>перед порядковым номером</w:t>
      </w:r>
      <w:r w:rsidRPr="00296139">
        <w:rPr>
          <w:rFonts w:ascii="Times New Roman" w:hAnsi="Times New Roman"/>
          <w:sz w:val="28"/>
          <w:szCs w:val="28"/>
        </w:rPr>
        <w:t xml:space="preserve"> тех  черт характера и особенностей  ребенка, которые, по  Вашему мнению , </w:t>
      </w:r>
      <w:r w:rsidRPr="00296139">
        <w:rPr>
          <w:rFonts w:ascii="Times New Roman" w:hAnsi="Times New Roman"/>
          <w:sz w:val="28"/>
          <w:szCs w:val="28"/>
          <w:u w:val="single"/>
        </w:rPr>
        <w:t>имеются у Вашего ребенка в настоящее время</w:t>
      </w:r>
      <w:r w:rsidRPr="00296139">
        <w:rPr>
          <w:rFonts w:ascii="Times New Roman" w:hAnsi="Times New Roman"/>
          <w:sz w:val="28"/>
          <w:szCs w:val="28"/>
        </w:rPr>
        <w:t xml:space="preserve"> (2 графа).</w:t>
      </w:r>
      <w:r w:rsidRPr="00296139">
        <w:rPr>
          <w:rFonts w:ascii="Times New Roman" w:hAnsi="Times New Roman"/>
          <w:b/>
          <w:sz w:val="28"/>
          <w:szCs w:val="28"/>
        </w:rPr>
        <w:t>В конце каждой графы посчитайте общее количество черт  характера и особенностей  со знаком (+).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0"/>
        <w:gridCol w:w="4854"/>
      </w:tblGrid>
      <w:tr w:rsidR="00C979C3" w:rsidRPr="00F0752A" w:rsidTr="00F0752A">
        <w:tc>
          <w:tcPr>
            <w:tcW w:w="5423" w:type="dxa"/>
          </w:tcPr>
          <w:p w:rsidR="00C979C3" w:rsidRPr="00F0752A" w:rsidRDefault="00C979C3" w:rsidP="00F075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52A">
              <w:rPr>
                <w:rFonts w:ascii="Times New Roman" w:hAnsi="Times New Roman"/>
                <w:b/>
                <w:sz w:val="28"/>
                <w:szCs w:val="28"/>
              </w:rPr>
              <w:t>Каким я мечтал(а) видеть своего ребенка:</w:t>
            </w:r>
          </w:p>
          <w:p w:rsidR="00C979C3" w:rsidRPr="00F0752A" w:rsidRDefault="00C979C3" w:rsidP="00F0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Умным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Сообразительным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Все схватывающем на лету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Одаренным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Талантливым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Глупым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Тупым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Целеустремленным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Серьезным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Настойчивым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Трудолюбивым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Деятельным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Активным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Целеустремленным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Легкомысленным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Ленивым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Бездеятельным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Сосредоточенным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Добросовестным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Старательным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Скромным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Послушным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Рассеянным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 Недобросовестным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Нестарательным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Заносчивым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Непослушным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Добрым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Отзывчивым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Справедливым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Мягким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Чувствительным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Злым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Неотразимым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Несправедливым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Жестоким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Бесчувственным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Ласковым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Нежным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Приветливым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Обаятельным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Откровенным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Общительным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Грубым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Неприветливым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Замкнутым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Скрытым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Ранимым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Обидчивым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Бесхитростным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Мнительным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Грустным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Тревожным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Хитрым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Веселым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Жизнерадостным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Фантазером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Хвастливым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Болтливым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Застенчивым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Молчаливым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Честным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Решительным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Сильным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Выносливым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Терпеливым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Лживым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Нерешительным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Слабым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Невыносливым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Нетерпеливым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Агрессивным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Задиристым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Вспыльчивым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Вредным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Упрямым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Капризным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Эгоистичным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Спокойным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Невредным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Жадным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Трусливым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Неуклюжим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Неряшливым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Медлительным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Щедрым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Отважным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Смелым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Ловким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Опрятным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Подвижным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Красивым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Здоровым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Обычным, как все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Некрасивым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Больным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Необычным</w:t>
            </w:r>
          </w:p>
          <w:p w:rsidR="00C979C3" w:rsidRPr="00F0752A" w:rsidRDefault="00C979C3" w:rsidP="00F0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Общее количество черт характера и особенностей ребенка  со знаком (+) 1 графа________________</w:t>
            </w:r>
          </w:p>
        </w:tc>
        <w:tc>
          <w:tcPr>
            <w:tcW w:w="5424" w:type="dxa"/>
          </w:tcPr>
          <w:p w:rsidR="00C979C3" w:rsidRPr="00F0752A" w:rsidRDefault="00C979C3" w:rsidP="00F075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52A">
              <w:rPr>
                <w:rFonts w:ascii="Times New Roman" w:hAnsi="Times New Roman"/>
                <w:b/>
                <w:sz w:val="28"/>
                <w:szCs w:val="28"/>
              </w:rPr>
              <w:t>Каким я вижу своего ребенка в настоящее время, его качества: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Умный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Сообразительный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Все схватывающий на лету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Одаренный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Талантливый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Глупый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Тупой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Целеустремленный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Серьезный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Настойчивый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Трудолюбивый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Деятельный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Активным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Целеустремленный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Легкомысленный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Ленивый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Бездеятельный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Сосредоточенный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Добросовестный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Старательный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Скромный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Послушный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Рассеянный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 Недобросовестный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Нестарательный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Заносчивый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Непослушный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Добрый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Отзывчивый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Справедливый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Мягкий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Чувствительный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Злой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Неотразимый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Несправедливый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Жестокий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Бесчувственный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Ласковый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Нежный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Приветливый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Обаятельный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Откровенный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Общительный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Грубый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Неприветливый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Замкнутый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Скрытый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Ранимый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Обидчивый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Бесхитростный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Мнительный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Грустный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Тревожный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Хитрый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Веселый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Жизнерадостный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Фантазер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Хвастливый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Болтливый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Застенчивый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Молчаливый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Честный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Решительный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Сильный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Выносливый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Терпеливый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Лживый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Нерешительный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Слабый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Невыносливый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Нетерпеливый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Агрессивный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Задиристый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Вспыльчивый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Вредный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Упрямый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Капризный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Эгоистичный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Спокойный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 xml:space="preserve">Невредный 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Жадный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Трусливый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Неуклюжий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Неряшливый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Медлительный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Щедрый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Отважный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Смелый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Ловкий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Опрятный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Подвижный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Красивый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Здоровый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Обычный, как все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Некрасивый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Больной</w:t>
            </w:r>
          </w:p>
          <w:p w:rsidR="00C979C3" w:rsidRPr="00F0752A" w:rsidRDefault="00C979C3" w:rsidP="00F075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Необычный</w:t>
            </w:r>
          </w:p>
          <w:p w:rsidR="00C979C3" w:rsidRPr="00F0752A" w:rsidRDefault="00C979C3" w:rsidP="00F0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Общее количество черт характера и особенностей ребенка  со знаком (+) 2 графа________________</w:t>
            </w:r>
          </w:p>
          <w:p w:rsidR="00C979C3" w:rsidRPr="00F0752A" w:rsidRDefault="00C979C3" w:rsidP="00F0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9C3" w:rsidRPr="00F0752A" w:rsidTr="00F0752A">
        <w:tc>
          <w:tcPr>
            <w:tcW w:w="10847" w:type="dxa"/>
            <w:gridSpan w:val="2"/>
          </w:tcPr>
          <w:p w:rsidR="00C979C3" w:rsidRPr="00F0752A" w:rsidRDefault="00C979C3" w:rsidP="00F0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Общее количество черт характера и особенностей ребенка со знаком (+)</w:t>
            </w:r>
          </w:p>
          <w:p w:rsidR="00C979C3" w:rsidRPr="00F0752A" w:rsidRDefault="00C979C3" w:rsidP="00F0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52A">
              <w:rPr>
                <w:rFonts w:ascii="Times New Roman" w:hAnsi="Times New Roman"/>
                <w:sz w:val="28"/>
                <w:szCs w:val="28"/>
              </w:rPr>
              <w:t>совпавших в двух графах_________________________________________</w:t>
            </w:r>
          </w:p>
        </w:tc>
      </w:tr>
    </w:tbl>
    <w:p w:rsidR="00C979C3" w:rsidRDefault="00C979C3">
      <w:pPr>
        <w:rPr>
          <w:rFonts w:ascii="Times New Roman" w:hAnsi="Times New Roman"/>
          <w:sz w:val="24"/>
          <w:szCs w:val="24"/>
        </w:rPr>
      </w:pPr>
    </w:p>
    <w:p w:rsidR="00C979C3" w:rsidRPr="009210EC" w:rsidRDefault="00C979C3">
      <w:pPr>
        <w:rPr>
          <w:rFonts w:ascii="Times New Roman" w:hAnsi="Times New Roman"/>
          <w:sz w:val="24"/>
          <w:szCs w:val="24"/>
        </w:rPr>
      </w:pPr>
    </w:p>
    <w:sectPr w:rsidR="00C979C3" w:rsidRPr="009210EC" w:rsidSect="00453760">
      <w:pgSz w:w="11906" w:h="16838"/>
      <w:pgMar w:top="1276" w:right="707" w:bottom="1276" w:left="1701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C3" w:rsidRDefault="00C979C3" w:rsidP="00453760">
      <w:pPr>
        <w:spacing w:after="0" w:line="240" w:lineRule="auto"/>
      </w:pPr>
      <w:r>
        <w:separator/>
      </w:r>
    </w:p>
  </w:endnote>
  <w:endnote w:type="continuationSeparator" w:id="0">
    <w:p w:rsidR="00C979C3" w:rsidRDefault="00C979C3" w:rsidP="0045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C3" w:rsidRDefault="00C979C3" w:rsidP="00453760">
      <w:pPr>
        <w:spacing w:after="0" w:line="240" w:lineRule="auto"/>
      </w:pPr>
      <w:r>
        <w:separator/>
      </w:r>
    </w:p>
  </w:footnote>
  <w:footnote w:type="continuationSeparator" w:id="0">
    <w:p w:rsidR="00C979C3" w:rsidRDefault="00C979C3" w:rsidP="0045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E1E"/>
    <w:multiLevelType w:val="hybridMultilevel"/>
    <w:tmpl w:val="9350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692CAE"/>
    <w:multiLevelType w:val="hybridMultilevel"/>
    <w:tmpl w:val="9350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877D85"/>
    <w:multiLevelType w:val="multilevel"/>
    <w:tmpl w:val="6D91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7CD839F2"/>
    <w:multiLevelType w:val="hybridMultilevel"/>
    <w:tmpl w:val="9350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762"/>
    <w:rsid w:val="0011546A"/>
    <w:rsid w:val="00230A34"/>
    <w:rsid w:val="00296139"/>
    <w:rsid w:val="00453760"/>
    <w:rsid w:val="004810F3"/>
    <w:rsid w:val="00581896"/>
    <w:rsid w:val="006012E2"/>
    <w:rsid w:val="00805E5D"/>
    <w:rsid w:val="00830EE1"/>
    <w:rsid w:val="00847385"/>
    <w:rsid w:val="0087086E"/>
    <w:rsid w:val="00883898"/>
    <w:rsid w:val="009210EC"/>
    <w:rsid w:val="00BF4E64"/>
    <w:rsid w:val="00BF7762"/>
    <w:rsid w:val="00C37417"/>
    <w:rsid w:val="00C979C3"/>
    <w:rsid w:val="00DA693C"/>
    <w:rsid w:val="00F0752A"/>
    <w:rsid w:val="00F643E7"/>
    <w:rsid w:val="00FC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71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C7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3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4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5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37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37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490</Words>
  <Characters>2794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Анна</dc:creator>
  <cp:keywords/>
  <dc:description/>
  <cp:lastModifiedBy>Снежана</cp:lastModifiedBy>
  <cp:revision>2</cp:revision>
  <cp:lastPrinted>2015-04-02T21:29:00Z</cp:lastPrinted>
  <dcterms:created xsi:type="dcterms:W3CDTF">2015-06-20T04:12:00Z</dcterms:created>
  <dcterms:modified xsi:type="dcterms:W3CDTF">2015-06-20T04:12:00Z</dcterms:modified>
</cp:coreProperties>
</file>