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F1" w:rsidRDefault="003406F1" w:rsidP="00232E9A">
      <w:pPr>
        <w:autoSpaceDE w:val="0"/>
        <w:autoSpaceDN w:val="0"/>
        <w:adjustRightInd w:val="0"/>
        <w:spacing w:before="120"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32E9A">
        <w:rPr>
          <w:rFonts w:ascii="Times New Roman" w:hAnsi="Times New Roman"/>
          <w:sz w:val="28"/>
          <w:szCs w:val="28"/>
        </w:rPr>
        <w:t>риложение 1</w:t>
      </w:r>
    </w:p>
    <w:p w:rsidR="003406F1" w:rsidRPr="00232E9A" w:rsidRDefault="003406F1" w:rsidP="00232E9A">
      <w:pPr>
        <w:autoSpaceDE w:val="0"/>
        <w:autoSpaceDN w:val="0"/>
        <w:adjustRightInd w:val="0"/>
        <w:spacing w:before="120"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406F1" w:rsidRDefault="003406F1" w:rsidP="00232E9A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АГРЕССИВНОСТИ У РЕБЕНКА</w:t>
      </w:r>
    </w:p>
    <w:p w:rsidR="003406F1" w:rsidRDefault="003406F1" w:rsidP="00232E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(АНКЕТА)</w:t>
      </w:r>
    </w:p>
    <w:p w:rsidR="003406F1" w:rsidRDefault="003406F1" w:rsidP="00232E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(Лаврентьева Г. П., Титаренко Т. М.</w:t>
      </w:r>
      <w:r>
        <w:rPr>
          <w:rFonts w:ascii="Times New Roman" w:hAnsi="Times New Roman"/>
          <w:sz w:val="28"/>
          <w:szCs w:val="28"/>
        </w:rPr>
        <w:t>)</w:t>
      </w:r>
    </w:p>
    <w:p w:rsidR="003406F1" w:rsidRDefault="003406F1" w:rsidP="0023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6F1" w:rsidRDefault="003406F1" w:rsidP="00232E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Временами кажется, что в него вселился злой дух. </w:t>
      </w:r>
    </w:p>
    <w:p w:rsidR="003406F1" w:rsidRDefault="003406F1" w:rsidP="00232E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не может промолчать, когда чем-то недоволен.</w:t>
      </w:r>
    </w:p>
    <w:p w:rsidR="003406F1" w:rsidRDefault="003406F1" w:rsidP="00232E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кто-то причиняет ему зло, он обязательно старается отплатить тем же.</w:t>
      </w:r>
    </w:p>
    <w:p w:rsidR="003406F1" w:rsidRDefault="003406F1" w:rsidP="00232E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Иногда ему без всякой причины хочется выругаться.</w:t>
      </w:r>
    </w:p>
    <w:p w:rsidR="003406F1" w:rsidRDefault="003406F1" w:rsidP="00232E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Бывает, что он с удовольствием ломает игрушки, что-то разбивает, потрошит.</w:t>
      </w:r>
    </w:p>
    <w:p w:rsidR="003406F1" w:rsidRDefault="003406F1" w:rsidP="00232E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Иногда он так настаивает на чем-то, что окружающие теряют терпение.</w:t>
      </w:r>
    </w:p>
    <w:p w:rsidR="003406F1" w:rsidRDefault="003406F1" w:rsidP="00232E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не прочь подразнить животных.</w:t>
      </w:r>
    </w:p>
    <w:p w:rsidR="003406F1" w:rsidRDefault="003406F1" w:rsidP="00232E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Переспорить его трудно.</w:t>
      </w:r>
    </w:p>
    <w:p w:rsidR="003406F1" w:rsidRDefault="003406F1" w:rsidP="00232E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сердится, когда ему кажется, что кто-то над ним подшучивает.</w:t>
      </w:r>
    </w:p>
    <w:p w:rsidR="003406F1" w:rsidRDefault="003406F1" w:rsidP="00232E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Иногда у него вспыхивает желание сделать что-то плохое, шокирующее окружающих.</w:t>
      </w:r>
    </w:p>
    <w:p w:rsidR="003406F1" w:rsidRDefault="003406F1" w:rsidP="00232E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ответ на обычные распоряжения стремится сделать все наоборот.</w:t>
      </w:r>
    </w:p>
    <w:p w:rsidR="003406F1" w:rsidRDefault="003406F1" w:rsidP="00232E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Часто не по возрасту ворчлив.</w:t>
      </w:r>
    </w:p>
    <w:p w:rsidR="003406F1" w:rsidRDefault="003406F1" w:rsidP="00232E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Воспринимает себя как самостоятельного и решительного.</w:t>
      </w:r>
    </w:p>
    <w:p w:rsidR="003406F1" w:rsidRDefault="003406F1" w:rsidP="00232E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Любит быть первым, командовать, подчинять себе других.</w:t>
      </w:r>
    </w:p>
    <w:p w:rsidR="003406F1" w:rsidRDefault="003406F1" w:rsidP="00232E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Неудачи вызывают у него сильное раздражение, желание найти виноватых.</w:t>
      </w:r>
    </w:p>
    <w:p w:rsidR="003406F1" w:rsidRDefault="003406F1" w:rsidP="00232E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Легко ссорится, вступает в драку.</w:t>
      </w:r>
    </w:p>
    <w:p w:rsidR="003406F1" w:rsidRDefault="003406F1" w:rsidP="00232E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Старается общаться с младшими и физически более слабыми.</w:t>
      </w:r>
    </w:p>
    <w:p w:rsidR="003406F1" w:rsidRDefault="003406F1" w:rsidP="00232E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него нередки приступы мрачной раздражительности.</w:t>
      </w:r>
    </w:p>
    <w:p w:rsidR="003406F1" w:rsidRDefault="003406F1" w:rsidP="00232E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считается со сверстниками, не уступает, не делится.</w:t>
      </w:r>
    </w:p>
    <w:p w:rsidR="003406F1" w:rsidRPr="00232E9A" w:rsidRDefault="003406F1" w:rsidP="00232E9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Уверен, что любое задание выполнит лучше всех.</w:t>
      </w:r>
    </w:p>
    <w:sectPr w:rsidR="003406F1" w:rsidRPr="00232E9A" w:rsidSect="005C71F5">
      <w:pgSz w:w="11906" w:h="16838"/>
      <w:pgMar w:top="1134" w:right="850" w:bottom="1134" w:left="1701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6F1" w:rsidRDefault="003406F1" w:rsidP="005C71F5">
      <w:pPr>
        <w:spacing w:after="0" w:line="240" w:lineRule="auto"/>
      </w:pPr>
      <w:r>
        <w:separator/>
      </w:r>
    </w:p>
  </w:endnote>
  <w:endnote w:type="continuationSeparator" w:id="0">
    <w:p w:rsidR="003406F1" w:rsidRDefault="003406F1" w:rsidP="005C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6F1" w:rsidRDefault="003406F1" w:rsidP="005C71F5">
      <w:pPr>
        <w:spacing w:after="0" w:line="240" w:lineRule="auto"/>
      </w:pPr>
      <w:r>
        <w:separator/>
      </w:r>
    </w:p>
  </w:footnote>
  <w:footnote w:type="continuationSeparator" w:id="0">
    <w:p w:rsidR="003406F1" w:rsidRDefault="003406F1" w:rsidP="005C7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77D85"/>
    <w:multiLevelType w:val="multilevel"/>
    <w:tmpl w:val="6D91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7C6"/>
    <w:rsid w:val="0003671A"/>
    <w:rsid w:val="00232E9A"/>
    <w:rsid w:val="00270D4B"/>
    <w:rsid w:val="003406F1"/>
    <w:rsid w:val="004927C6"/>
    <w:rsid w:val="005C04D4"/>
    <w:rsid w:val="005C71F5"/>
    <w:rsid w:val="006107E0"/>
    <w:rsid w:val="00864246"/>
    <w:rsid w:val="008C4AC9"/>
    <w:rsid w:val="00AE6657"/>
    <w:rsid w:val="00D3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71F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71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177</Words>
  <Characters>1015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Анна</dc:creator>
  <cp:keywords/>
  <dc:description/>
  <cp:lastModifiedBy>Снежана</cp:lastModifiedBy>
  <cp:revision>2</cp:revision>
  <dcterms:created xsi:type="dcterms:W3CDTF">2015-06-20T04:11:00Z</dcterms:created>
  <dcterms:modified xsi:type="dcterms:W3CDTF">2015-06-20T04:11:00Z</dcterms:modified>
</cp:coreProperties>
</file>