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BC" w:rsidRPr="00E31BEB" w:rsidRDefault="00C416BC" w:rsidP="00CB47B6">
      <w:pPr>
        <w:spacing w:after="0"/>
        <w:jc w:val="right"/>
        <w:rPr>
          <w:rFonts w:ascii="Gabriola" w:hAnsi="Gabriola"/>
          <w:b/>
          <w:i/>
          <w:color w:val="000000"/>
          <w:sz w:val="40"/>
          <w:szCs w:val="40"/>
        </w:rPr>
      </w:pPr>
      <w:r w:rsidRPr="00E31BEB">
        <w:rPr>
          <w:rFonts w:ascii="Gabriola" w:hAnsi="Gabriola"/>
          <w:b/>
          <w:i/>
          <w:color w:val="000000"/>
          <w:sz w:val="40"/>
          <w:szCs w:val="40"/>
        </w:rPr>
        <w:t>Чтобы кризис прошёл благополучно,</w:t>
      </w:r>
    </w:p>
    <w:p w:rsidR="00C416BC" w:rsidRPr="00E31BEB" w:rsidRDefault="00C416BC" w:rsidP="00CB47B6">
      <w:pPr>
        <w:spacing w:after="0"/>
        <w:rPr>
          <w:rFonts w:ascii="Gabriola" w:hAnsi="Gabriola"/>
          <w:b/>
          <w:i/>
          <w:color w:val="000000"/>
          <w:sz w:val="40"/>
          <w:szCs w:val="40"/>
        </w:rPr>
      </w:pPr>
      <w:r w:rsidRPr="00E31BEB">
        <w:rPr>
          <w:rFonts w:ascii="Gabriola" w:hAnsi="Gabriola"/>
          <w:b/>
          <w:i/>
          <w:color w:val="000000"/>
          <w:sz w:val="40"/>
          <w:szCs w:val="40"/>
        </w:rPr>
        <w:t xml:space="preserve">                                                                                                              любите ребёнка.</w:t>
      </w:r>
    </w:p>
    <w:p w:rsidR="00C416BC" w:rsidRDefault="00C416BC" w:rsidP="00CB47B6">
      <w:pPr>
        <w:jc w:val="center"/>
        <w:rPr>
          <w:i/>
          <w:color w:val="C00000"/>
          <w:sz w:val="44"/>
          <w:szCs w:val="44"/>
        </w:rPr>
      </w:pPr>
      <w:r w:rsidRPr="00E04F02">
        <w:rPr>
          <w:i/>
          <w:color w:val="C00000"/>
          <w:sz w:val="44"/>
          <w:szCs w:val="44"/>
        </w:rPr>
        <w:t>«Семизвездие симптомов», характерных для поведения ребенка в период кризиса 3 лет</w:t>
      </w:r>
    </w:p>
    <w:p w:rsidR="00C416BC" w:rsidRPr="00E04F02" w:rsidRDefault="00C416BC" w:rsidP="00037579">
      <w:pPr>
        <w:pStyle w:val="ListParagraph"/>
        <w:numPr>
          <w:ilvl w:val="0"/>
          <w:numId w:val="1"/>
        </w:numPr>
        <w:spacing w:after="0"/>
        <w:ind w:left="0"/>
        <w:jc w:val="both"/>
        <w:rPr>
          <w:sz w:val="36"/>
          <w:szCs w:val="36"/>
        </w:rPr>
      </w:pPr>
      <w:r w:rsidRPr="00E04F02">
        <w:rPr>
          <w:i/>
          <w:color w:val="C00000"/>
          <w:sz w:val="44"/>
          <w:szCs w:val="44"/>
        </w:rPr>
        <w:t>Негативизм.</w:t>
      </w:r>
      <w:r w:rsidRPr="00E04F02">
        <w:rPr>
          <w:color w:val="C00000"/>
          <w:sz w:val="36"/>
          <w:szCs w:val="36"/>
        </w:rPr>
        <w:t xml:space="preserve"> </w:t>
      </w:r>
      <w:r w:rsidRPr="00E04F02">
        <w:rPr>
          <w:sz w:val="36"/>
          <w:szCs w:val="36"/>
        </w:rPr>
        <w:t>Это не п</w:t>
      </w:r>
      <w:r>
        <w:rPr>
          <w:sz w:val="36"/>
          <w:szCs w:val="36"/>
        </w:rPr>
        <w:t xml:space="preserve">росто нежелание выполнять какие - </w:t>
      </w:r>
      <w:r w:rsidRPr="00E04F02">
        <w:rPr>
          <w:sz w:val="36"/>
          <w:szCs w:val="36"/>
        </w:rPr>
        <w:t xml:space="preserve">то </w:t>
      </w:r>
    </w:p>
    <w:p w:rsidR="00C416BC" w:rsidRDefault="00C416BC" w:rsidP="0003757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указания взрослого, не просто непослушание, а стремление делать все наоборот, не подчиняться ни в коем случае воле взрослого. Например, мальчик очень любит кататься на велосипеде. Ему не всегда разрешают, но сегодня говорят: «Иди, катайся». Но он отвечает: «Не пойду». Дело в том, что в голосе матери он уловил повелительные нотки. Дети не только протестуют на каждом шагу против излишней, по их мнению, опеки, но и специально делают то, что им запрещено.</w:t>
      </w:r>
    </w:p>
    <w:p w:rsidR="00C416BC" w:rsidRPr="00FF4639" w:rsidRDefault="00C416BC" w:rsidP="00037579">
      <w:pPr>
        <w:pStyle w:val="ListParagraph"/>
        <w:numPr>
          <w:ilvl w:val="0"/>
          <w:numId w:val="1"/>
        </w:numPr>
        <w:spacing w:after="0"/>
        <w:ind w:left="0"/>
        <w:jc w:val="both"/>
        <w:rPr>
          <w:i/>
          <w:color w:val="C00000"/>
          <w:sz w:val="44"/>
          <w:szCs w:val="44"/>
        </w:rPr>
      </w:pPr>
      <w:r w:rsidRPr="00BA5E1B">
        <w:rPr>
          <w:i/>
          <w:color w:val="C00000"/>
          <w:sz w:val="44"/>
          <w:szCs w:val="44"/>
        </w:rPr>
        <w:t>Упрямство.</w:t>
      </w:r>
      <w:r>
        <w:rPr>
          <w:color w:val="C00000"/>
          <w:sz w:val="44"/>
          <w:szCs w:val="44"/>
        </w:rPr>
        <w:t xml:space="preserve"> </w:t>
      </w:r>
      <w:r w:rsidRPr="00BA5E1B">
        <w:rPr>
          <w:sz w:val="36"/>
          <w:szCs w:val="36"/>
        </w:rPr>
        <w:t>Это</w:t>
      </w:r>
      <w:r>
        <w:rPr>
          <w:sz w:val="36"/>
          <w:szCs w:val="36"/>
        </w:rPr>
        <w:t xml:space="preserve"> «такая реакция ребёнка, когда он настаивает на чем-либо не потому, что ему этого сильно хочется, а потому, что он это потребовал, что он так захотел» (Л.Выготский), т.е. это «реакция не на предложение, а на своё собственное решение» (М.Ермолаева). Например, ребёнка, когда он уже проснулся, мама просит встать с постели, но он в течение долгого времени не соглашается вставать, хотя ему уже давно надоело лежать в постели и хочется поиграть с игрушками. Однако ребёнок заявляет: «Сказал – не встану, значит, не встану!»  </w:t>
      </w:r>
    </w:p>
    <w:p w:rsidR="00C416BC" w:rsidRPr="00FF4639" w:rsidRDefault="00C416BC" w:rsidP="00037579">
      <w:pPr>
        <w:pStyle w:val="ListParagraph"/>
        <w:numPr>
          <w:ilvl w:val="0"/>
          <w:numId w:val="1"/>
        </w:numPr>
        <w:spacing w:after="0"/>
        <w:ind w:left="0"/>
        <w:jc w:val="both"/>
        <w:rPr>
          <w:i/>
          <w:color w:val="C00000"/>
          <w:sz w:val="44"/>
          <w:szCs w:val="44"/>
        </w:rPr>
      </w:pPr>
      <w:r>
        <w:rPr>
          <w:i/>
          <w:color w:val="C00000"/>
          <w:sz w:val="44"/>
          <w:szCs w:val="44"/>
        </w:rPr>
        <w:t xml:space="preserve">Строптивость. </w:t>
      </w:r>
      <w:r>
        <w:rPr>
          <w:sz w:val="36"/>
          <w:szCs w:val="36"/>
        </w:rPr>
        <w:t>Это постоянное недовольство всем, что предлагает взрослый. Ребёнку ничего не нравится из того, что он делал раньше, он как бы отрицает тот образ жизни, который сложился у него до 3 лет.</w:t>
      </w:r>
    </w:p>
    <w:p w:rsidR="00C416BC" w:rsidRPr="00FF4639" w:rsidRDefault="00C416BC" w:rsidP="00037579">
      <w:pPr>
        <w:pStyle w:val="ListParagraph"/>
        <w:numPr>
          <w:ilvl w:val="0"/>
          <w:numId w:val="1"/>
        </w:numPr>
        <w:spacing w:after="0"/>
        <w:ind w:left="0"/>
        <w:jc w:val="both"/>
        <w:rPr>
          <w:i/>
          <w:color w:val="C00000"/>
          <w:sz w:val="44"/>
          <w:szCs w:val="44"/>
        </w:rPr>
      </w:pPr>
      <w:r>
        <w:rPr>
          <w:i/>
          <w:color w:val="C00000"/>
          <w:sz w:val="44"/>
          <w:szCs w:val="44"/>
        </w:rPr>
        <w:t xml:space="preserve">Своеволие. </w:t>
      </w:r>
      <w:r>
        <w:rPr>
          <w:sz w:val="36"/>
          <w:szCs w:val="36"/>
        </w:rPr>
        <w:t>Ребёнок всё хочет делать сам, даже если не умеет, борется за свою самостоятельность.</w:t>
      </w:r>
    </w:p>
    <w:p w:rsidR="00C416BC" w:rsidRPr="00FF4639" w:rsidRDefault="00C416BC" w:rsidP="00037579">
      <w:pPr>
        <w:pStyle w:val="ListParagraph"/>
        <w:numPr>
          <w:ilvl w:val="0"/>
          <w:numId w:val="1"/>
        </w:numPr>
        <w:spacing w:after="0"/>
        <w:ind w:left="0"/>
        <w:jc w:val="both"/>
        <w:rPr>
          <w:i/>
          <w:color w:val="C00000"/>
          <w:sz w:val="44"/>
          <w:szCs w:val="44"/>
        </w:rPr>
      </w:pPr>
      <w:r w:rsidRPr="00CB47B6">
        <w:rPr>
          <w:i/>
          <w:color w:val="C00000"/>
          <w:sz w:val="44"/>
          <w:szCs w:val="44"/>
        </w:rPr>
        <w:t>Протест – бунт против окружающих.</w:t>
      </w:r>
      <w:r w:rsidRPr="00CB47B6">
        <w:rPr>
          <w:b/>
          <w:i/>
          <w:color w:val="C00000"/>
          <w:sz w:val="44"/>
          <w:szCs w:val="44"/>
        </w:rPr>
        <w:t xml:space="preserve"> </w:t>
      </w:r>
      <w:r w:rsidRPr="00CB47B6">
        <w:rPr>
          <w:b/>
          <w:sz w:val="36"/>
          <w:szCs w:val="36"/>
        </w:rPr>
        <w:t>Проявляется в</w:t>
      </w:r>
      <w:r>
        <w:rPr>
          <w:sz w:val="36"/>
          <w:szCs w:val="36"/>
        </w:rPr>
        <w:t xml:space="preserve"> том, что все поведение ребёнка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C416BC" w:rsidRPr="00037579" w:rsidRDefault="00C416BC" w:rsidP="00037579">
      <w:pPr>
        <w:pStyle w:val="ListParagraph"/>
        <w:numPr>
          <w:ilvl w:val="0"/>
          <w:numId w:val="1"/>
        </w:numPr>
        <w:spacing w:after="0"/>
        <w:ind w:left="0"/>
        <w:jc w:val="both"/>
        <w:rPr>
          <w:i/>
          <w:color w:val="C00000"/>
          <w:sz w:val="44"/>
          <w:szCs w:val="44"/>
        </w:rPr>
      </w:pPr>
      <w:r>
        <w:rPr>
          <w:i/>
          <w:color w:val="C00000"/>
          <w:sz w:val="44"/>
          <w:szCs w:val="44"/>
        </w:rPr>
        <w:t xml:space="preserve">Обесценивание ребёнком личности близких. </w:t>
      </w:r>
      <w:r>
        <w:rPr>
          <w:sz w:val="36"/>
          <w:szCs w:val="36"/>
        </w:rPr>
        <w:t>Обесцениваются старые привязанности ребёнка к вещам, людям, к правилам поведения.</w:t>
      </w:r>
    </w:p>
    <w:p w:rsidR="00C416BC" w:rsidRPr="00037579" w:rsidRDefault="00C416BC" w:rsidP="00037579">
      <w:pPr>
        <w:pStyle w:val="ListParagraph"/>
        <w:numPr>
          <w:ilvl w:val="0"/>
          <w:numId w:val="1"/>
        </w:numPr>
        <w:spacing w:after="0"/>
        <w:ind w:left="0"/>
        <w:jc w:val="both"/>
        <w:rPr>
          <w:i/>
          <w:color w:val="C00000"/>
          <w:sz w:val="44"/>
          <w:szCs w:val="44"/>
        </w:rPr>
      </w:pPr>
      <w:r>
        <w:rPr>
          <w:i/>
          <w:color w:val="C00000"/>
          <w:sz w:val="44"/>
          <w:szCs w:val="44"/>
        </w:rPr>
        <w:t xml:space="preserve">Деспотическое подавление окружающих. </w:t>
      </w:r>
      <w:r>
        <w:rPr>
          <w:sz w:val="36"/>
          <w:szCs w:val="36"/>
        </w:rPr>
        <w:t>Вся семья должна удовлетворять любое желание маленького тирана, в противном случае её ждут истерики и слёзы. Ребёнок хочет стать господином положения.</w:t>
      </w:r>
    </w:p>
    <w:p w:rsidR="00C416BC" w:rsidRDefault="00C416BC" w:rsidP="00037579">
      <w:pPr>
        <w:spacing w:after="0"/>
        <w:jc w:val="both"/>
        <w:rPr>
          <w:i/>
          <w:color w:val="C00000"/>
          <w:sz w:val="44"/>
          <w:szCs w:val="44"/>
        </w:rPr>
      </w:pPr>
      <w:r>
        <w:rPr>
          <w:i/>
          <w:color w:val="C00000"/>
          <w:sz w:val="44"/>
          <w:szCs w:val="44"/>
        </w:rPr>
        <w:t>Таким образом…</w:t>
      </w:r>
    </w:p>
    <w:p w:rsidR="00C416BC" w:rsidRDefault="00C416BC" w:rsidP="00037579">
      <w:pPr>
        <w:pStyle w:val="ListParagraph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Кризис 3 лет – это «бунт против авторитарного воспитания, это протест ребёнка, требующего самостоятельности, переросшего те нормы и формы опеки, которые сложились в раннем возрасте».</w:t>
      </w:r>
    </w:p>
    <w:p w:rsidR="00C416BC" w:rsidRDefault="00C416BC" w:rsidP="00037579">
      <w:pPr>
        <w:pStyle w:val="ListParagraph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Самостоятельность и активность ребёнка возрастают, изменяется отношение ребёнка и к собственному «я», и к другим людям, окружающим его, продолжается процесс эмансипации ребёнка.</w:t>
      </w:r>
    </w:p>
    <w:p w:rsidR="00C416BC" w:rsidRDefault="00C416BC" w:rsidP="00037579">
      <w:pPr>
        <w:pStyle w:val="ListParagraph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Следствием проявления перечисленных симптомов могут стать внутренние и внешние конфликты, невротические проявления (энурез, ночные страхи, заикание и др.).</w:t>
      </w:r>
    </w:p>
    <w:p w:rsidR="00C416BC" w:rsidRPr="00CB47B6" w:rsidRDefault="00C416BC" w:rsidP="00116566">
      <w:pPr>
        <w:pStyle w:val="ListParagraph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Кризис 3 лет – это прежде всего «кризис социальных отношений ребёнка, он происходит по оси перестройки социальных взаимоотношений личности ребёнка и окружающих людей».</w:t>
      </w:r>
    </w:p>
    <w:p w:rsidR="00C416BC" w:rsidRPr="00116566" w:rsidRDefault="00C416BC" w:rsidP="00116566">
      <w:pPr>
        <w:pStyle w:val="ListParagraph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Кризис протекает остро только в том случае, если взрослые не замечают или не хотят замечать у ребёнка стремление к самостоятельности, когда они пытаются во что бы то ни стало сохранить прежний тип взаимоотношений, устраивающий их, когда они сдерживают самостоятельность и активность ребёнка. Если же взрослые реагируют на изменения, происходящие в ребёнке, если они заменяют авторитарный стиль взаимодействия с ребёнком, гиперопеку на партнёрское общение с ним, предоставляют ему самостоятельность (в разумных пределах), конфликтов между ними и трудностей общения может и не возникнуть или они будут носить временный, переходящий характер.</w:t>
      </w:r>
    </w:p>
    <w:p w:rsidR="00C416BC" w:rsidRPr="00E04F02" w:rsidRDefault="00C416BC" w:rsidP="00E04F02">
      <w:pPr>
        <w:spacing w:after="0"/>
        <w:ind w:left="-284"/>
        <w:jc w:val="both"/>
        <w:rPr>
          <w:i/>
          <w:color w:val="C00000"/>
          <w:sz w:val="44"/>
          <w:szCs w:val="44"/>
        </w:rPr>
      </w:pPr>
      <w:r>
        <w:rPr>
          <w:i/>
          <w:color w:val="C00000"/>
          <w:sz w:val="44"/>
          <w:szCs w:val="44"/>
        </w:rPr>
        <w:t xml:space="preserve"> </w:t>
      </w:r>
    </w:p>
    <w:sectPr w:rsidR="00C416BC" w:rsidRPr="00E04F02" w:rsidSect="00E04F0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F86"/>
    <w:multiLevelType w:val="hybridMultilevel"/>
    <w:tmpl w:val="1DD86F64"/>
    <w:lvl w:ilvl="0" w:tplc="B3DEF00E">
      <w:start w:val="1"/>
      <w:numFmt w:val="decimal"/>
      <w:lvlText w:val="%1."/>
      <w:lvlJc w:val="left"/>
      <w:pPr>
        <w:ind w:left="136" w:hanging="420"/>
      </w:pPr>
      <w:rPr>
        <w:rFonts w:cs="Times New Roman" w:hint="default"/>
        <w:i/>
        <w:color w:val="C0000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1CD601E4"/>
    <w:multiLevelType w:val="hybridMultilevel"/>
    <w:tmpl w:val="732A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02"/>
    <w:rsid w:val="00037579"/>
    <w:rsid w:val="0008470B"/>
    <w:rsid w:val="00116566"/>
    <w:rsid w:val="00211485"/>
    <w:rsid w:val="00285E02"/>
    <w:rsid w:val="0037379E"/>
    <w:rsid w:val="004D47DC"/>
    <w:rsid w:val="005B2B9B"/>
    <w:rsid w:val="00794A9C"/>
    <w:rsid w:val="00913E65"/>
    <w:rsid w:val="00966383"/>
    <w:rsid w:val="009818B0"/>
    <w:rsid w:val="009C71E2"/>
    <w:rsid w:val="009E69EC"/>
    <w:rsid w:val="00AD2A36"/>
    <w:rsid w:val="00BA5E1B"/>
    <w:rsid w:val="00C416BC"/>
    <w:rsid w:val="00CB47B6"/>
    <w:rsid w:val="00D0580A"/>
    <w:rsid w:val="00E04F02"/>
    <w:rsid w:val="00E31BEB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4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518</Words>
  <Characters>2959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2014-01-27T09:12:00Z</cp:lastPrinted>
  <dcterms:created xsi:type="dcterms:W3CDTF">2014-01-22T05:56:00Z</dcterms:created>
  <dcterms:modified xsi:type="dcterms:W3CDTF">2014-01-27T09:14:00Z</dcterms:modified>
</cp:coreProperties>
</file>