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BF" w:rsidRDefault="008A72BF" w:rsidP="008772F7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Муниципальное автономное дошкольное образовательное учреждение  "Детский сад  комбинированного вида №2 "Ромашка"</w:t>
      </w:r>
    </w:p>
    <w:p w:rsidR="008A72BF" w:rsidRDefault="008A72BF" w:rsidP="008772F7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 Губкин      Белгородская область</w:t>
      </w:r>
    </w:p>
    <w:p w:rsidR="008A72BF" w:rsidRDefault="008A72BF"/>
    <w:p w:rsidR="008A72BF" w:rsidRPr="00D14430" w:rsidRDefault="008A72BF" w:rsidP="00D14430"/>
    <w:p w:rsidR="008A72BF" w:rsidRPr="00D14430" w:rsidRDefault="008A72BF" w:rsidP="00D14430"/>
    <w:p w:rsidR="008A72BF" w:rsidRDefault="008A72BF" w:rsidP="00D14430"/>
    <w:p w:rsidR="008A72BF" w:rsidRPr="00D14430" w:rsidRDefault="008A72BF" w:rsidP="00D14430"/>
    <w:p w:rsidR="008A72BF" w:rsidRDefault="008A72BF" w:rsidP="00D14430"/>
    <w:p w:rsidR="008A72BF" w:rsidRPr="000D36A8" w:rsidRDefault="008A72BF" w:rsidP="00D14430">
      <w:pPr>
        <w:jc w:val="center"/>
        <w:rPr>
          <w:rFonts w:ascii="Times New Roman" w:hAnsi="Times New Roman"/>
          <w:b/>
          <w:sz w:val="44"/>
          <w:szCs w:val="44"/>
        </w:rPr>
      </w:pPr>
      <w:r>
        <w:tab/>
      </w:r>
      <w:r w:rsidRPr="000D36A8">
        <w:rPr>
          <w:rFonts w:ascii="Times New Roman" w:hAnsi="Times New Roman"/>
          <w:b/>
          <w:sz w:val="44"/>
          <w:szCs w:val="44"/>
        </w:rPr>
        <w:t>Ко</w:t>
      </w:r>
      <w:r>
        <w:rPr>
          <w:rFonts w:ascii="Times New Roman" w:hAnsi="Times New Roman"/>
          <w:b/>
          <w:sz w:val="44"/>
          <w:szCs w:val="44"/>
        </w:rPr>
        <w:t xml:space="preserve">нспект консультации </w:t>
      </w:r>
    </w:p>
    <w:p w:rsidR="008A72BF" w:rsidRDefault="008A72BF" w:rsidP="00D1443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для родителей </w:t>
      </w:r>
      <w:r w:rsidRPr="000D36A8">
        <w:rPr>
          <w:rFonts w:ascii="Times New Roman" w:hAnsi="Times New Roman"/>
          <w:b/>
          <w:sz w:val="44"/>
          <w:szCs w:val="44"/>
        </w:rPr>
        <w:t>группы</w:t>
      </w:r>
      <w:r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Pr="000D36A8">
        <w:rPr>
          <w:rFonts w:ascii="Times New Roman" w:hAnsi="Times New Roman"/>
          <w:b/>
          <w:sz w:val="44"/>
          <w:szCs w:val="44"/>
        </w:rPr>
        <w:t>.</w:t>
      </w:r>
    </w:p>
    <w:p w:rsidR="008A72BF" w:rsidRDefault="008A72BF" w:rsidP="00D14430">
      <w:pPr>
        <w:tabs>
          <w:tab w:val="left" w:pos="3165"/>
        </w:tabs>
        <w:jc w:val="center"/>
        <w:rPr>
          <w:rFonts w:ascii="Times New Roman" w:hAnsi="Times New Roman"/>
          <w:b/>
          <w:sz w:val="40"/>
          <w:szCs w:val="40"/>
        </w:rPr>
      </w:pPr>
      <w:r w:rsidRPr="00D14430">
        <w:rPr>
          <w:rFonts w:ascii="Times New Roman" w:hAnsi="Times New Roman"/>
          <w:b/>
          <w:sz w:val="40"/>
          <w:szCs w:val="40"/>
        </w:rPr>
        <w:t>«Движение – это здоровье»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8A72BF" w:rsidRPr="00D14430" w:rsidRDefault="008A72BF" w:rsidP="00D14430">
      <w:pPr>
        <w:tabs>
          <w:tab w:val="left" w:pos="3165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A72BF" w:rsidRPr="00D14430" w:rsidRDefault="008A72BF" w:rsidP="00CF22C9">
      <w:pPr>
        <w:tabs>
          <w:tab w:val="left" w:pos="3945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gimnastika.png" style="width:256.5pt;height:188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">
            <v:imagedata r:id="rId7" o:title=""/>
            <o:lock v:ext="edit" aspectratio="f"/>
          </v:shape>
        </w:pict>
      </w:r>
    </w:p>
    <w:p w:rsidR="008A72BF" w:rsidRPr="00D14430" w:rsidRDefault="008A72BF" w:rsidP="00D14430"/>
    <w:p w:rsidR="008A72BF" w:rsidRDefault="008A72BF" w:rsidP="00D14430">
      <w:pPr>
        <w:tabs>
          <w:tab w:val="left" w:pos="5985"/>
        </w:tabs>
        <w:jc w:val="right"/>
      </w:pPr>
    </w:p>
    <w:p w:rsidR="008A72BF" w:rsidRDefault="008A72BF" w:rsidP="00CF22C9">
      <w:pPr>
        <w:tabs>
          <w:tab w:val="left" w:pos="5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D14430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Блинова Марина Николаевна</w:t>
      </w:r>
    </w:p>
    <w:p w:rsidR="008A72BF" w:rsidRDefault="008A72BF" w:rsidP="00D14430">
      <w:pPr>
        <w:tabs>
          <w:tab w:val="left" w:pos="5985"/>
        </w:tabs>
        <w:jc w:val="right"/>
        <w:rPr>
          <w:b/>
          <w:sz w:val="28"/>
          <w:szCs w:val="28"/>
        </w:rPr>
      </w:pPr>
    </w:p>
    <w:p w:rsidR="008A72BF" w:rsidRDefault="008A72BF" w:rsidP="00D14430">
      <w:pPr>
        <w:tabs>
          <w:tab w:val="left" w:pos="5985"/>
        </w:tabs>
        <w:jc w:val="right"/>
        <w:rPr>
          <w:b/>
          <w:sz w:val="28"/>
          <w:szCs w:val="28"/>
        </w:rPr>
      </w:pPr>
    </w:p>
    <w:p w:rsidR="008A72BF" w:rsidRDefault="008A72BF" w:rsidP="00D14430">
      <w:pPr>
        <w:tabs>
          <w:tab w:val="left" w:pos="5985"/>
        </w:tabs>
        <w:jc w:val="right"/>
        <w:rPr>
          <w:b/>
          <w:sz w:val="28"/>
          <w:szCs w:val="28"/>
        </w:rPr>
      </w:pPr>
    </w:p>
    <w:p w:rsidR="008A72BF" w:rsidRDefault="008A72BF" w:rsidP="00D14430">
      <w:pPr>
        <w:tabs>
          <w:tab w:val="left" w:pos="5985"/>
        </w:tabs>
        <w:jc w:val="right"/>
        <w:rPr>
          <w:b/>
          <w:sz w:val="28"/>
          <w:szCs w:val="28"/>
        </w:rPr>
      </w:pPr>
    </w:p>
    <w:p w:rsidR="008A72BF" w:rsidRDefault="008A72BF" w:rsidP="00D14430">
      <w:pPr>
        <w:tabs>
          <w:tab w:val="left" w:pos="5985"/>
        </w:tabs>
        <w:jc w:val="right"/>
        <w:rPr>
          <w:b/>
          <w:sz w:val="28"/>
          <w:szCs w:val="28"/>
        </w:rPr>
      </w:pP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 w:rsidRPr="00A00EF9">
        <w:rPr>
          <w:sz w:val="28"/>
          <w:szCs w:val="28"/>
        </w:rPr>
        <w:t>Здоровый образ жизни – основа нашей жизни. Сохранить здоровье ребенка – главная задача нас взрослых</w:t>
      </w:r>
      <w:r>
        <w:rPr>
          <w:sz w:val="28"/>
          <w:szCs w:val="28"/>
        </w:rPr>
        <w:t xml:space="preserve">. А что же такое здоровье? Обратимся к словарю русского языка Ожегова: «Здоровье – это правильная нормальная деятельность организма». 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Сегодня модным стало слово – «гиподинамия». Многие понимают его как недостаток движения. Но это не совсем так. 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Гиподинамия – это своеобразная болезнь, определение которой звучит довольно угрожающе: «Нарушение функций организма при ограничении двигательной активности».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Движения являются органической потребностью любого ребенка. Главное  требование в организации его жизни – организовать жизнь ребенка так, чтобы он мог удовлетворить свою потребность в движении.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Ребенок третьего года жизни может сделать это в разное время:  на прогулке, утром или в вечерний отрезок времени.</w:t>
      </w:r>
    </w:p>
    <w:p w:rsidR="008A72BF" w:rsidRDefault="008A72BF" w:rsidP="009220FD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Необходимо, чтобы одежда не стесняла его движения, и чтобы во время прогулки ребенок не был пассивным. Для этого ребенку следует иметь игрушки, помогающие ему двигаться. Можно давать ребенку возможность двигаться под музыку. С ее помощью движения ребенка могут стать более точными, ловкими, ритмичными.</w:t>
      </w:r>
    </w:p>
    <w:p w:rsidR="008A72BF" w:rsidRDefault="008A72BF" w:rsidP="009220FD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Некоторые родители считают, что если ребенок и так очень подвижный, то нет необходимости навязывать ему какие – то специальные упражнения.   Это неправильно. Ежедневно ребенок должен выполнять гимнастические упражнения для всех групп мышц (спины, живота, ног, рук). Занятия не должны превышать по продолжительности 5-7 минут. Необходимо учить детей по ограниченной поверхности (по узкой дорожке из бумаги, по узкому краю ковра, между предметами).</w:t>
      </w:r>
    </w:p>
    <w:p w:rsidR="008A72BF" w:rsidRDefault="008A72BF" w:rsidP="009220FD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Также необходимо упражнять детей в ползании на четвереньках, подлезании под  веревку, прыжках на двух ногах с продвижением вперед, подпрыгивании, лазании по гимнастической лесенке, бросании мяча, прокатывании его в воротики. В дальнейшем, взрослея, дети станут выполнять более сложные движения, и без помощи взрослого также будет не обойтись.</w:t>
      </w:r>
    </w:p>
    <w:p w:rsidR="008A72BF" w:rsidRPr="00A00EF9" w:rsidRDefault="008A72BF" w:rsidP="009220FD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Кроме того следует обратить внимание на следующее: развивать следует и мелкую моторику рук ( т.е. </w:t>
      </w:r>
      <w:r w:rsidRPr="0095424C">
        <w:rPr>
          <w:sz w:val="28"/>
          <w:szCs w:val="28"/>
        </w:rPr>
        <w:t>развитие руки, ручных умений</w:t>
      </w:r>
      <w:r>
        <w:rPr>
          <w:sz w:val="28"/>
          <w:szCs w:val="28"/>
        </w:rPr>
        <w:t xml:space="preserve">).  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Движение, особенно пальцев рук, стимулирует развитие мозга, разных его отделов. Именно мелкие мышцы руки подобны высшим отделам коры мозга, обеспечивающим работу мысли и функции речи.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Чтение стихов, особенно потешек с их четким ритмом, помогает улучшить у маленького ребенка координацию движений. А координируя движения мелкой моторики, ребенок совершенствует артикуляционный аппарат, речевое дыхание, осваивает интонацию  и ритм речи.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Пальчиковые и жестовые игры в этом процессе неоценимы. И лучше начать заниматься ими как можно раньше, поскольку именно в сфере моторики и произвольного внимания чаще всего наблюдаются низкие показатели при обследовании детей на готовность к школе.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Очень хорошую тренировку движения для пальцев дают народные потешки: «Сорка – белобока», «Этот пальчик – дедушка», «Мой мизинчик» и т.д.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«Сорока белобока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Кашку варила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Деток кормила,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Этому дала.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Этому дала…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При этом указательным пальцем правой руки выполняются круговые движения на ладони левой руки. Затем по очереди загибаются: мизинец, безымянный, средний, указательный и большой. Если упражнение   вызывает у детей затруднение, то надо помочь удержать остальные    пальцы.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Разучивание текстов с пальчиковой гимнастикой стимулирует речь, пространственное мышление, внимание, воображение, способствует развитию быстроты реакции и формирует эмоциональную выразительность в речи.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Книги: «Игры с пальчиками», «Разговорчивые пальчики», «Играем пальчиками – развиваем речь» и др. помогут Вам научить малыша быстрее заучивать и правильно, не переставляя слова, рассказать небольшое стихотворение, потешку.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Ребенку интересно не только услышать стихотворение, но и показать в нем каждое слово жестом, как бы оживить текст, осознав, почувствовав его    через движение.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Малыш включается в игру, очень важный для него вид деятельности в данном возрасте. Движения позволяют ему и в дальнейшем быстрее запоминать стихотворения.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Рассмотрим подробнее, как следует разучивать стихотворение с движением. Вначале рассмотрите иллюстрации, прочитайте стихотворение (потешку)      3-4 раза. Затем начните разучивать описания движений рук или пальцев     (на схемах сверху написаны слова потешки, к которым жест относится,   внизу – короткое пояснение).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Не досадуйте на малыша, если не все будет получаться или ребенок    заменит движение другим, похожим, более удобным ему. Хорошо, если малыш попробует придумать новые игры, новые образы, новые движения. 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Хвалите ребенка, особенно, когда он начнет подговаривать одно-два слова потешки. Не торопитесь проделать все упражнения сразу, занимайтесь только тогда, когда малыш здоров и спокоен.</w:t>
      </w:r>
    </w:p>
    <w:p w:rsidR="008A72BF" w:rsidRDefault="008A72BF" w:rsidP="00D1443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Многократное повторение станет радостным, интересным, особенно когда   с малышом занимаются самые главные люди в его жизни – мама и папа.</w:t>
      </w:r>
    </w:p>
    <w:p w:rsidR="008A72BF" w:rsidRPr="00A00EF9" w:rsidRDefault="008A72BF" w:rsidP="00D14430">
      <w:pPr>
        <w:tabs>
          <w:tab w:val="left" w:pos="5985"/>
        </w:tabs>
        <w:rPr>
          <w:sz w:val="28"/>
          <w:szCs w:val="28"/>
        </w:rPr>
      </w:pPr>
    </w:p>
    <w:p w:rsidR="008A72BF" w:rsidRDefault="008A72BF">
      <w:pPr>
        <w:tabs>
          <w:tab w:val="left" w:pos="5985"/>
        </w:tabs>
        <w:rPr>
          <w:sz w:val="28"/>
          <w:szCs w:val="28"/>
        </w:rPr>
      </w:pPr>
    </w:p>
    <w:p w:rsidR="008A72BF" w:rsidRDefault="008A72BF">
      <w:pPr>
        <w:tabs>
          <w:tab w:val="left" w:pos="5985"/>
        </w:tabs>
        <w:rPr>
          <w:sz w:val="28"/>
          <w:szCs w:val="28"/>
        </w:rPr>
      </w:pPr>
    </w:p>
    <w:p w:rsidR="008A72BF" w:rsidRDefault="008A72BF">
      <w:pPr>
        <w:tabs>
          <w:tab w:val="left" w:pos="5985"/>
        </w:tabs>
        <w:rPr>
          <w:sz w:val="28"/>
          <w:szCs w:val="28"/>
        </w:rPr>
      </w:pPr>
    </w:p>
    <w:p w:rsidR="008A72BF" w:rsidRDefault="008A72BF">
      <w:pPr>
        <w:tabs>
          <w:tab w:val="left" w:pos="5985"/>
        </w:tabs>
        <w:rPr>
          <w:sz w:val="28"/>
          <w:szCs w:val="28"/>
        </w:rPr>
      </w:pPr>
    </w:p>
    <w:p w:rsidR="008A72BF" w:rsidRDefault="008A72BF">
      <w:pPr>
        <w:tabs>
          <w:tab w:val="left" w:pos="5985"/>
        </w:tabs>
        <w:rPr>
          <w:sz w:val="28"/>
          <w:szCs w:val="28"/>
        </w:rPr>
      </w:pPr>
    </w:p>
    <w:p w:rsidR="008A72BF" w:rsidRPr="00CE617F" w:rsidRDefault="008A72BF" w:rsidP="00CE617F">
      <w:pPr>
        <w:jc w:val="center"/>
        <w:rPr>
          <w:b/>
          <w:sz w:val="28"/>
          <w:szCs w:val="28"/>
        </w:rPr>
      </w:pPr>
      <w:r>
        <w:tab/>
      </w:r>
      <w:r>
        <w:rPr>
          <w:rFonts w:ascii="Times New Roman" w:hAnsi="Times New Roman"/>
          <w:sz w:val="40"/>
          <w:szCs w:val="40"/>
        </w:rPr>
        <w:tab/>
      </w:r>
    </w:p>
    <w:sectPr w:rsidR="008A72BF" w:rsidRPr="00CE617F" w:rsidSect="00CF22C9">
      <w:pgSz w:w="11906" w:h="16838"/>
      <w:pgMar w:top="1134" w:right="850" w:bottom="1134" w:left="1701" w:header="708" w:footer="708" w:gutter="0"/>
      <w:pgBorders w:offsetFrom="page">
        <w:top w:val="skyrocket" w:sz="30" w:space="24" w:color="B2A1C7"/>
        <w:left w:val="skyrocket" w:sz="30" w:space="24" w:color="B2A1C7"/>
        <w:bottom w:val="skyrocket" w:sz="30" w:space="24" w:color="B2A1C7"/>
        <w:right w:val="skyrocket" w:sz="30" w:space="24" w:color="B2A1C7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BF" w:rsidRDefault="008A72BF" w:rsidP="00D14430">
      <w:pPr>
        <w:spacing w:after="0" w:line="240" w:lineRule="auto"/>
      </w:pPr>
      <w:r>
        <w:separator/>
      </w:r>
    </w:p>
  </w:endnote>
  <w:endnote w:type="continuationSeparator" w:id="1">
    <w:p w:rsidR="008A72BF" w:rsidRDefault="008A72BF" w:rsidP="00D1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BF" w:rsidRDefault="008A72BF" w:rsidP="00D14430">
      <w:pPr>
        <w:spacing w:after="0" w:line="240" w:lineRule="auto"/>
      </w:pPr>
      <w:r>
        <w:separator/>
      </w:r>
    </w:p>
  </w:footnote>
  <w:footnote w:type="continuationSeparator" w:id="1">
    <w:p w:rsidR="008A72BF" w:rsidRDefault="008A72BF" w:rsidP="00D1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46D"/>
    <w:multiLevelType w:val="hybridMultilevel"/>
    <w:tmpl w:val="92D69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430"/>
    <w:rsid w:val="00004ADD"/>
    <w:rsid w:val="00065410"/>
    <w:rsid w:val="000D36A8"/>
    <w:rsid w:val="00117916"/>
    <w:rsid w:val="004F153D"/>
    <w:rsid w:val="005C1AD0"/>
    <w:rsid w:val="006B236C"/>
    <w:rsid w:val="008772F7"/>
    <w:rsid w:val="008A72BF"/>
    <w:rsid w:val="008E4CDD"/>
    <w:rsid w:val="009220FD"/>
    <w:rsid w:val="0095424C"/>
    <w:rsid w:val="009654AE"/>
    <w:rsid w:val="00990CD8"/>
    <w:rsid w:val="00996AF4"/>
    <w:rsid w:val="00A00EF9"/>
    <w:rsid w:val="00AC5AC5"/>
    <w:rsid w:val="00B06EE3"/>
    <w:rsid w:val="00BB36ED"/>
    <w:rsid w:val="00BC2560"/>
    <w:rsid w:val="00BC6BDC"/>
    <w:rsid w:val="00CE617F"/>
    <w:rsid w:val="00CF22C9"/>
    <w:rsid w:val="00D14430"/>
    <w:rsid w:val="00D46738"/>
    <w:rsid w:val="00E036C6"/>
    <w:rsid w:val="00E364B3"/>
    <w:rsid w:val="00E81EED"/>
    <w:rsid w:val="00F5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1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443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1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4430"/>
    <w:rPr>
      <w:rFonts w:cs="Times New Roman"/>
    </w:rPr>
  </w:style>
  <w:style w:type="paragraph" w:styleId="ListParagraph">
    <w:name w:val="List Paragraph"/>
    <w:basedOn w:val="Normal"/>
    <w:uiPriority w:val="99"/>
    <w:qFormat/>
    <w:rsid w:val="00D14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F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2C9"/>
    <w:rPr>
      <w:rFonts w:ascii="Tahoma" w:hAnsi="Tahoma" w:cs="Tahoma"/>
      <w:sz w:val="16"/>
      <w:szCs w:val="16"/>
    </w:rPr>
  </w:style>
  <w:style w:type="paragraph" w:customStyle="1" w:styleId="c4">
    <w:name w:val="c4"/>
    <w:basedOn w:val="Normal"/>
    <w:uiPriority w:val="99"/>
    <w:rsid w:val="00877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8772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4</Pages>
  <Words>767</Words>
  <Characters>4375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Сафонова</dc:creator>
  <cp:keywords/>
  <dc:description/>
  <cp:lastModifiedBy>Администратор</cp:lastModifiedBy>
  <cp:revision>10</cp:revision>
  <dcterms:created xsi:type="dcterms:W3CDTF">2013-09-13T15:19:00Z</dcterms:created>
  <dcterms:modified xsi:type="dcterms:W3CDTF">2014-05-30T15:25:00Z</dcterms:modified>
</cp:coreProperties>
</file>