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CB" w:rsidRPr="006A0FE2" w:rsidRDefault="000654CB" w:rsidP="00405F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FE2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родительского собрания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0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знакомиться</w:t>
      </w:r>
      <w:r w:rsidRPr="006A0FE2">
        <w:rPr>
          <w:rFonts w:ascii="Times New Roman" w:hAnsi="Times New Roman" w:cs="Times New Roman"/>
          <w:sz w:val="28"/>
          <w:szCs w:val="28"/>
        </w:rPr>
        <w:t>».</w:t>
      </w:r>
    </w:p>
    <w:p w:rsidR="000654CB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Цель: созданию условий для установления психологического контакта    между педагогами ДОУ и родителями.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проблемный анализ; презентация «Семейный альбом», фото-калаж «Дети играют».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I часть:  знакомство.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Воспитатель приглашает родителей </w:t>
      </w:r>
      <w:r>
        <w:rPr>
          <w:rFonts w:ascii="Times New Roman" w:hAnsi="Times New Roman" w:cs="Times New Roman"/>
          <w:sz w:val="28"/>
          <w:szCs w:val="28"/>
        </w:rPr>
        <w:t>в игру «Веселый мяч»(поймав мяч нужно с улыбкой представить себя).</w:t>
      </w:r>
    </w:p>
    <w:p w:rsidR="000654CB" w:rsidRDefault="000654CB" w:rsidP="00405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знакомит родителей с группой.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 Презентация родителями своей семьи, своего ребёнка. 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 часть:  анкетирование «Что нужно для обучения ребенка»</w:t>
      </w:r>
    </w:p>
    <w:p w:rsidR="000654CB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Ознакомление родителей с резу</w:t>
      </w:r>
      <w:r>
        <w:rPr>
          <w:rFonts w:ascii="Times New Roman" w:hAnsi="Times New Roman" w:cs="Times New Roman"/>
          <w:sz w:val="28"/>
          <w:szCs w:val="28"/>
        </w:rPr>
        <w:t>льтатами проблемно</w:t>
      </w:r>
      <w:r w:rsidRPr="006A0FE2">
        <w:rPr>
          <w:rFonts w:ascii="Times New Roman" w:hAnsi="Times New Roman" w:cs="Times New Roman"/>
          <w:sz w:val="28"/>
          <w:szCs w:val="28"/>
        </w:rPr>
        <w:t>го анализа семей, выделение основной проблемы родителей в воспитании детей – общение с ребёнком.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Проведение анкетирования с целью выявления характера взаимодействия родителей с ребёнком.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 III часть:  презентация </w:t>
      </w:r>
      <w:r>
        <w:rPr>
          <w:rFonts w:ascii="Times New Roman" w:hAnsi="Times New Roman" w:cs="Times New Roman"/>
          <w:sz w:val="28"/>
          <w:szCs w:val="28"/>
        </w:rPr>
        <w:t>плана работы на учебный год</w:t>
      </w:r>
      <w:r w:rsidRPr="006A0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           Воспитатель: «…Наряду с традиционными формами работы: родительские собрания, консультации, - нами запланированы и не традиционные формы, а именно, проведение дня открытых дверей в режиме ОН ЛАЙН с целью ознакомления с деятельностью воспитателя и жизнью 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детей в детском саду, «Клуба заботливых родителей» с целью овладения родителями методами и приёмами развития ребёнка, выпуск журнала для родителей «Горошинки», совместные праздники, мероприятия «Праздники-сюрпризы», «Наши гости» и другие: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·        демонстрация рекламного проспекта «День открытых дверей в детском саду в режиме ОН ЛАЙН»;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·        демонстрация сигнального выпуска журнала для родителей «Горошинки»;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·        знакомство и обсуждение плана работы «Клуба заботливых родителей»;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·        знакомством с планом проведения праздников-сюрпризов;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·        опрос с целью выявления интересов родителей для проведения традиции в жизни группы «Наши гости». 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          IV  часть: совместная деятельность педагогов, родителей и детей: экскурсия на общесадиковскую выставку "Дары осени"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Назад</w:t>
      </w:r>
      <w:r w:rsidRPr="006A0FE2">
        <w:rPr>
          <w:rFonts w:ascii="Times New Roman" w:hAnsi="Times New Roman" w:cs="Times New Roman"/>
          <w:sz w:val="28"/>
          <w:szCs w:val="28"/>
        </w:rPr>
        <w:tab/>
      </w:r>
      <w:r w:rsidRPr="006A0FE2">
        <w:rPr>
          <w:rFonts w:ascii="Times New Roman" w:hAnsi="Times New Roman" w:cs="Times New Roman"/>
          <w:sz w:val="28"/>
          <w:szCs w:val="28"/>
        </w:rPr>
        <w:tab/>
        <w:t>Вперед</w:t>
      </w:r>
      <w:r w:rsidRPr="006A0FE2">
        <w:rPr>
          <w:rFonts w:ascii="Times New Roman" w:hAnsi="Times New Roman" w:cs="Times New Roman"/>
          <w:sz w:val="28"/>
          <w:szCs w:val="28"/>
        </w:rPr>
        <w:tab/>
      </w:r>
    </w:p>
    <w:p w:rsidR="000654CB" w:rsidRPr="006A0FE2" w:rsidRDefault="000654CB" w:rsidP="00405FB1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sz w:val="28"/>
          <w:szCs w:val="28"/>
        </w:rPr>
      </w:pPr>
      <w:r w:rsidRPr="006A0FE2">
        <w:rPr>
          <w:rFonts w:ascii="Times New Roman" w:hAnsi="Times New Roman" w:cs="Times New Roman"/>
          <w:sz w:val="28"/>
          <w:szCs w:val="28"/>
        </w:rPr>
        <w:t>Для вас, родители</w:t>
      </w:r>
    </w:p>
    <w:p w:rsidR="000654CB" w:rsidRPr="006A0FE2" w:rsidRDefault="000654CB" w:rsidP="00180BD2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54CB" w:rsidRPr="006A0FE2" w:rsidRDefault="000654CB" w:rsidP="00180B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54CB" w:rsidRPr="00180BD2" w:rsidRDefault="000654CB" w:rsidP="00180BD2">
      <w:pPr>
        <w:rPr>
          <w:b/>
          <w:bCs/>
          <w:color w:val="FF0000"/>
          <w:sz w:val="40"/>
          <w:szCs w:val="40"/>
        </w:rPr>
      </w:pPr>
      <w:r w:rsidRPr="00180BD2">
        <w:rPr>
          <w:b/>
          <w:bCs/>
          <w:color w:val="FF0000"/>
          <w:sz w:val="40"/>
          <w:szCs w:val="40"/>
        </w:rPr>
        <w:t>РОДИТЕЛЯМ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>Ребенок учится тому,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>Что видит у себя в дому,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Родители пример ему.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>Кто при жене и детях груб,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>Кому язык распутства люб,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>Пусть помнит, что с лихвой получит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От них все то, чему их учит.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>Там, где аббат не враг вина,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Вся братия пьяным-пьяна.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Не волк воспитывал овец,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Походку раку дал отец.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Коль видят нас и слышат дети,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Мы за дела свои в ответе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И за слова: легко толкнуть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 xml:space="preserve">Детей на нехороший путь. </w:t>
      </w:r>
    </w:p>
    <w:p w:rsidR="000654CB" w:rsidRPr="00180BD2" w:rsidRDefault="000654CB" w:rsidP="00180BD2">
      <w:pPr>
        <w:rPr>
          <w:color w:val="FF0000"/>
        </w:rPr>
      </w:pPr>
      <w:r w:rsidRPr="00180BD2">
        <w:rPr>
          <w:color w:val="FF0000"/>
        </w:rPr>
        <w:t>Держи в приличии свой дом,</w:t>
      </w:r>
    </w:p>
    <w:p w:rsidR="000654CB" w:rsidRDefault="000654CB" w:rsidP="00180BD2">
      <w:pPr>
        <w:rPr>
          <w:color w:val="FF0000"/>
        </w:rPr>
      </w:pPr>
      <w:r w:rsidRPr="00180BD2">
        <w:rPr>
          <w:color w:val="FF0000"/>
        </w:rPr>
        <w:t>Чтобы не каяться потом.</w:t>
      </w: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Default="000654CB" w:rsidP="00180BD2">
      <w:pPr>
        <w:rPr>
          <w:color w:val="FF0000"/>
        </w:rPr>
      </w:pPr>
    </w:p>
    <w:p w:rsidR="000654CB" w:rsidRPr="00180BD2" w:rsidRDefault="000654CB" w:rsidP="00180BD2">
      <w:pPr>
        <w:rPr>
          <w:b/>
          <w:bCs/>
          <w:sz w:val="32"/>
          <w:szCs w:val="32"/>
        </w:rPr>
      </w:pPr>
      <w:r w:rsidRPr="00180BD2">
        <w:rPr>
          <w:b/>
          <w:bCs/>
          <w:sz w:val="32"/>
          <w:szCs w:val="32"/>
        </w:rPr>
        <w:t>какую игру можно провести с родителями на родительском собрании в детском саду, подводя итоги года?</w:t>
      </w:r>
    </w:p>
    <w:p w:rsidR="000654CB" w:rsidRPr="00180BD2" w:rsidRDefault="000654CB" w:rsidP="00180BD2">
      <w:r w:rsidRPr="00180BD2">
        <w:t xml:space="preserve"> </w:t>
      </w:r>
    </w:p>
    <w:p w:rsidR="000654CB" w:rsidRPr="00180BD2" w:rsidRDefault="000654CB" w:rsidP="00180BD2">
      <w:r w:rsidRPr="00180BD2">
        <w:t xml:space="preserve">Оценка: 0 Рейтинг: 0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Лучший ответ </w:t>
      </w:r>
    </w:p>
    <w:p w:rsidR="000654CB" w:rsidRPr="00180BD2" w:rsidRDefault="000654CB" w:rsidP="00180BD2"/>
    <w:p w:rsidR="000654CB" w:rsidRPr="00180BD2" w:rsidRDefault="000654CB" w:rsidP="00180BD2"/>
    <w:p w:rsidR="000654CB" w:rsidRPr="00180BD2" w:rsidRDefault="000654CB" w:rsidP="00180BD2">
      <w:r w:rsidRPr="00180BD2">
        <w:tab/>
        <w:t xml:space="preserve"> Лана Петрик     Гуру (2657)6 месяцев назад  (ссылка) Предварительная работа: </w:t>
      </w:r>
    </w:p>
    <w:p w:rsidR="000654CB" w:rsidRPr="00180BD2" w:rsidRDefault="000654CB" w:rsidP="00180BD2">
      <w:r w:rsidRPr="00180BD2">
        <w:t xml:space="preserve">Детские рисунки на свободную тему. </w:t>
      </w:r>
    </w:p>
    <w:p w:rsidR="000654CB" w:rsidRPr="00180BD2" w:rsidRDefault="000654CB" w:rsidP="00180BD2">
      <w:r w:rsidRPr="00180BD2">
        <w:t xml:space="preserve">Собрание родителями и воспитателями интересных детских высказываний. </w:t>
      </w:r>
    </w:p>
    <w:p w:rsidR="000654CB" w:rsidRPr="00180BD2" w:rsidRDefault="000654CB" w:rsidP="00180BD2">
      <w:r w:rsidRPr="00180BD2">
        <w:t xml:space="preserve">Чтение родителями детской и педагогической литературы. </w:t>
      </w:r>
    </w:p>
    <w:p w:rsidR="000654CB" w:rsidRPr="00180BD2" w:rsidRDefault="000654CB" w:rsidP="00180BD2">
      <w:r w:rsidRPr="00180BD2">
        <w:t xml:space="preserve">Изготовление выпечки родителями совместно с детьми.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План собрания: </w:t>
      </w:r>
    </w:p>
    <w:p w:rsidR="000654CB" w:rsidRPr="00180BD2" w:rsidRDefault="000654CB" w:rsidP="00180BD2">
      <w:r w:rsidRPr="00180BD2">
        <w:t xml:space="preserve">Вступительное слово воспитателя. </w:t>
      </w:r>
    </w:p>
    <w:p w:rsidR="000654CB" w:rsidRPr="00180BD2" w:rsidRDefault="000654CB" w:rsidP="00180BD2">
      <w:r w:rsidRPr="00180BD2">
        <w:t xml:space="preserve">Разделение родителей на две команды. Подготовка к игре КВН. </w:t>
      </w:r>
    </w:p>
    <w:p w:rsidR="000654CB" w:rsidRPr="00180BD2" w:rsidRDefault="000654CB" w:rsidP="00180BD2">
      <w:r w:rsidRPr="00180BD2">
        <w:t xml:space="preserve">Игра КВН. </w:t>
      </w:r>
    </w:p>
    <w:p w:rsidR="000654CB" w:rsidRPr="00180BD2" w:rsidRDefault="000654CB" w:rsidP="00180BD2">
      <w:r w:rsidRPr="00180BD2">
        <w:t xml:space="preserve">Общее чаепитие. Беседа.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Ход собрания.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I. Уважаемые родители! На предыдущих родительских собраниях мы познакомились с особенностями развития детей среднего возраста, говорили о проблеме непослушания, ознакомились с некоторой педагогической литературой, предлагаемой воспитателями («Учения здесь краткого внемлите…», об отношении к детям в русских семьях XVI-XVII столетий – Д.в. №11-97г.; «Игра – это серьёзно» Спиваковская А.С.; «Упрямство и капризы», Е. Гаспарова и др.) </w:t>
      </w:r>
    </w:p>
    <w:p w:rsidR="000654CB" w:rsidRPr="00180BD2" w:rsidRDefault="000654CB" w:rsidP="00180BD2">
      <w:r w:rsidRPr="00180BD2">
        <w:t xml:space="preserve">Сегодня мы уточним свои педагогические знания, поупражняемся на практике в их применении. Происходить это будет в виде игры КВН.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II. Разбивка родителей на две команды, используя две разрезанные на части открытки. Придумывание названий команд.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III. Игра КВН.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Разминка. </w:t>
      </w:r>
    </w:p>
    <w:p w:rsidR="000654CB" w:rsidRPr="00180BD2" w:rsidRDefault="000654CB" w:rsidP="00180BD2">
      <w:r w:rsidRPr="00180BD2">
        <w:t xml:space="preserve">За каждый правильный ответ команды получают цветок, который «ставят» в свой букет – в прорезь на плакате. </w:t>
      </w:r>
    </w:p>
    <w:p w:rsidR="000654CB" w:rsidRPr="00180BD2" w:rsidRDefault="000654CB" w:rsidP="00180BD2">
      <w:r w:rsidRPr="00180BD2">
        <w:t xml:space="preserve">Вопросы командам: </w:t>
      </w:r>
    </w:p>
    <w:p w:rsidR="000654CB" w:rsidRPr="00180BD2" w:rsidRDefault="000654CB" w:rsidP="00180BD2">
      <w:r w:rsidRPr="00180BD2">
        <w:t xml:space="preserve">- Какую игрушку из предложенных предпочёл бы ваш ребёнок и почему? (резиновый мяч, конструктор «Лего», пластмассовая рыбка, барабан, совок с ведёрком, робот - трансформер) </w:t>
      </w:r>
    </w:p>
    <w:p w:rsidR="000654CB" w:rsidRPr="00180BD2" w:rsidRDefault="000654CB" w:rsidP="00180BD2">
      <w:r w:rsidRPr="00180BD2">
        <w:t xml:space="preserve">- Вспомните авторов детских книг. </w:t>
      </w:r>
    </w:p>
    <w:p w:rsidR="000654CB" w:rsidRPr="00180BD2" w:rsidRDefault="000654CB" w:rsidP="00180BD2">
      <w:r w:rsidRPr="00180BD2">
        <w:t xml:space="preserve">- Назовите детские игры. </w:t>
      </w:r>
    </w:p>
    <w:p w:rsidR="000654CB" w:rsidRPr="00180BD2" w:rsidRDefault="000654CB" w:rsidP="00180BD2">
      <w:r w:rsidRPr="00180BD2">
        <w:t xml:space="preserve">- Какие загадки для детей вы знаете?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2) Творческое задание. </w:t>
      </w:r>
    </w:p>
    <w:p w:rsidR="000654CB" w:rsidRPr="00180BD2" w:rsidRDefault="000654CB" w:rsidP="00180BD2">
      <w:r w:rsidRPr="00180BD2">
        <w:t xml:space="preserve">Подготовить рекламу одной из предложенных игрушек по аналогии с телевизионной (оценивается юмор, точная и полная характеристика игрушки). Игрушки: набор кубиков – одной команде и скакалка – другой команде.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3) Эстафета «Продолжи фразу». </w:t>
      </w:r>
    </w:p>
    <w:p w:rsidR="000654CB" w:rsidRPr="00180BD2" w:rsidRDefault="000654CB" w:rsidP="00180BD2">
      <w:r w:rsidRPr="00180BD2">
        <w:t xml:space="preserve">Мячик передаётся по кругу. Надо продолжить начатое предложение. I команда: «Меня радует в ребёнке…» II команда: «мой ребёнок будет слушаться, если…»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4) Подумаем вместе. </w:t>
      </w:r>
    </w:p>
    <w:p w:rsidR="000654CB" w:rsidRPr="00180BD2" w:rsidRDefault="000654CB" w:rsidP="00180BD2">
      <w:r w:rsidRPr="00180BD2">
        <w:t xml:space="preserve">Анализ педагогических ситуаций. Команды инсценируют в качестве задания для другой команды педагогическую ситуацию, а другая команда анализирует её.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А: Мама: Почему у тебя одежда мокрая? </w:t>
      </w:r>
    </w:p>
    <w:p w:rsidR="000654CB" w:rsidRPr="00180BD2" w:rsidRDefault="000654CB" w:rsidP="00180BD2">
      <w:r w:rsidRPr="00180BD2">
        <w:t xml:space="preserve">Дима: Воспитательница сказала, что я очень старался. </w:t>
      </w:r>
    </w:p>
    <w:p w:rsidR="000654CB" w:rsidRPr="00180BD2" w:rsidRDefault="000654CB" w:rsidP="00180BD2">
      <w:r w:rsidRPr="00180BD2">
        <w:t xml:space="preserve">Мама: Сколько раз тебе говорить – клади варежки и штаны на батарею. </w:t>
      </w:r>
    </w:p>
    <w:p w:rsidR="000654CB" w:rsidRPr="00180BD2" w:rsidRDefault="000654CB" w:rsidP="00180BD2">
      <w:r w:rsidRPr="00180BD2">
        <w:t xml:space="preserve">Дима: Я ещё дома попробую такую птичку сделать. </w:t>
      </w:r>
    </w:p>
    <w:p w:rsidR="000654CB" w:rsidRPr="00180BD2" w:rsidRDefault="000654CB" w:rsidP="00180BD2">
      <w:r w:rsidRPr="00180BD2">
        <w:t xml:space="preserve">Мама: Пойдёшь в мокром. </w:t>
      </w:r>
    </w:p>
    <w:p w:rsidR="000654CB" w:rsidRPr="00180BD2" w:rsidRDefault="000654CB" w:rsidP="00180BD2">
      <w:r w:rsidRPr="00180BD2">
        <w:t xml:space="preserve">Дима замолчал и стал неохотно одеваться. </w:t>
      </w:r>
    </w:p>
    <w:p w:rsidR="000654CB" w:rsidRPr="00180BD2" w:rsidRDefault="000654CB" w:rsidP="00180BD2">
      <w:r w:rsidRPr="00180BD2">
        <w:t xml:space="preserve">Вопрос: Почему не состоялся диалог?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Б: Лена (4 года) моет посуду. </w:t>
      </w:r>
    </w:p>
    <w:p w:rsidR="000654CB" w:rsidRPr="00180BD2" w:rsidRDefault="000654CB" w:rsidP="00180BD2">
      <w:r w:rsidRPr="00180BD2">
        <w:t xml:space="preserve">Бабушка, увидев это: Ой-ой. Что ты! Посуда сейчас очень дорогая, а ты можешь разбить. Леночка, ты ещё успеешь перемыть горы посуды в своей жизни. </w:t>
      </w:r>
    </w:p>
    <w:p w:rsidR="000654CB" w:rsidRPr="00180BD2" w:rsidRDefault="000654CB" w:rsidP="00180BD2">
      <w:r w:rsidRPr="00180BD2">
        <w:t xml:space="preserve">Вопрос: Как вы оцениваете высказывание бабушки и каковы могут быть его последствия?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5) Обмен опытом. </w:t>
      </w:r>
    </w:p>
    <w:p w:rsidR="000654CB" w:rsidRPr="00180BD2" w:rsidRDefault="000654CB" w:rsidP="00180BD2">
      <w:r w:rsidRPr="00180BD2">
        <w:t xml:space="preserve">- К вам в гости пришли дети. Как их можно занять? Поделитесь опытом проведения игр, соревнований, детских концертов, развлечений в условиях семьи. </w:t>
      </w:r>
    </w:p>
    <w:p w:rsidR="000654CB" w:rsidRPr="00180BD2" w:rsidRDefault="000654CB" w:rsidP="00180BD2">
      <w:r w:rsidRPr="00180BD2">
        <w:t xml:space="preserve">- «Говорят дети». Привести интересные высказывания детей.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6) «Острое блюдо» (вопрос, вложенный в перечницу) </w:t>
      </w:r>
    </w:p>
    <w:p w:rsidR="000654CB" w:rsidRPr="00180BD2" w:rsidRDefault="000654CB" w:rsidP="00180BD2">
      <w:r w:rsidRPr="00180BD2">
        <w:t xml:space="preserve">I) Для чего ребёнку нужна игра? </w:t>
      </w:r>
    </w:p>
    <w:p w:rsidR="000654CB" w:rsidRPr="00180BD2" w:rsidRDefault="000654CB" w:rsidP="00180BD2">
      <w:r w:rsidRPr="00180BD2">
        <w:t xml:space="preserve">II) Какие наказания допустимы, какие нет, почему? 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7) «Сладкое блюдо». </w:t>
      </w:r>
    </w:p>
    <w:p w:rsidR="000654CB" w:rsidRPr="00180BD2" w:rsidRDefault="000654CB" w:rsidP="00180BD2">
      <w:r w:rsidRPr="00180BD2">
        <w:t xml:space="preserve">Подводится итог: у какой команды более пышный букет из цветков-фишек. Выигравшая команда получает грамоту и аплодисменты (возможны сразу 2 победителя). </w:t>
      </w:r>
    </w:p>
    <w:p w:rsidR="000654CB" w:rsidRPr="00180BD2" w:rsidRDefault="000654CB" w:rsidP="00180BD2">
      <w:r w:rsidRPr="00180BD2">
        <w:t>Приглашаются дети (находились в спорт зале с младшим воспитателем) и взрослые к столу, угощение выпечкой собственного приготовления. Во время застольной беседы обсуждается вопрос: Как дети помогали родителям приготовить эти сладости. Обмен рецептами. Общие песни и танцы («Лавата», «Мы сейчас пойдём налево…»). Совместные игры («Узнай ребёнка на ощупь», «Кто больше крупы переносит ложкой» и др.).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Оценка: 0 Рейтинг: 0 </w:t>
      </w:r>
      <w:r w:rsidRPr="00180BD2">
        <w:tab/>
      </w:r>
    </w:p>
    <w:p w:rsidR="000654CB" w:rsidRPr="00180BD2" w:rsidRDefault="000654CB" w:rsidP="00180BD2">
      <w:r w:rsidRPr="00180BD2">
        <w:tab/>
        <w:t>Поискать в Интернете: проведение родительских собраний в детском саду</w:t>
      </w:r>
    </w:p>
    <w:p w:rsidR="000654CB" w:rsidRPr="00180BD2" w:rsidRDefault="000654CB" w:rsidP="00180BD2"/>
    <w:p w:rsidR="000654CB" w:rsidRPr="00180BD2" w:rsidRDefault="000654CB" w:rsidP="00180BD2">
      <w:r w:rsidRPr="00180BD2">
        <w:t>Другие ответы</w:t>
      </w:r>
    </w:p>
    <w:p w:rsidR="000654CB" w:rsidRPr="00180BD2" w:rsidRDefault="000654CB" w:rsidP="00180BD2">
      <w:r w:rsidRPr="00180BD2">
        <w:t xml:space="preserve"> </w:t>
      </w:r>
    </w:p>
    <w:p w:rsidR="000654CB" w:rsidRPr="00180BD2" w:rsidRDefault="000654CB" w:rsidP="00180BD2"/>
    <w:p w:rsidR="000654CB" w:rsidRPr="00180BD2" w:rsidRDefault="000654CB" w:rsidP="00180BD2"/>
    <w:p w:rsidR="000654CB" w:rsidRPr="00180BD2" w:rsidRDefault="000654CB" w:rsidP="00180BD2">
      <w:r w:rsidRPr="00180BD2">
        <w:tab/>
        <w:t xml:space="preserve"> oolehka   Мастер (1365)6 месяцев назад  (ссылка) проведите лучше беседу: поощрение и наказание. я провела такое собрание в 1993 году первый раз и убедилась, что родители до сих пор не умеют поощрять и наказывать детей. это лучше и результативнее. посадите их в круг, дайте примеры ситуаций и какбы они вышли, предложите свой вариант выхода.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Оценка: 0 Рейтинг: 0 </w:t>
      </w:r>
      <w:r w:rsidRPr="00180BD2">
        <w:tab/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 </w:t>
      </w:r>
    </w:p>
    <w:p w:rsidR="000654CB" w:rsidRPr="00180BD2" w:rsidRDefault="000654CB" w:rsidP="00180BD2"/>
    <w:p w:rsidR="000654CB" w:rsidRPr="00180BD2" w:rsidRDefault="000654CB" w:rsidP="00180BD2"/>
    <w:p w:rsidR="000654CB" w:rsidRPr="00180BD2" w:rsidRDefault="000654CB" w:rsidP="00180BD2">
      <w:r w:rsidRPr="00180BD2">
        <w:tab/>
        <w:t xml:space="preserve"> aforsek aforsek   Мудрец (18107)6 месяцев назад  (ссылка) проведите КВН между родителями и детьми....вот увидите,что родительская команда проиграет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Оценка: 0 Рейтинг: 0 </w:t>
      </w:r>
      <w:r w:rsidRPr="00180BD2">
        <w:tab/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 </w:t>
      </w:r>
    </w:p>
    <w:p w:rsidR="000654CB" w:rsidRPr="00180BD2" w:rsidRDefault="000654CB" w:rsidP="00180BD2"/>
    <w:p w:rsidR="000654CB" w:rsidRPr="00180BD2" w:rsidRDefault="000654CB" w:rsidP="00180BD2"/>
    <w:p w:rsidR="000654CB" w:rsidRPr="00180BD2" w:rsidRDefault="000654CB" w:rsidP="00180BD2">
      <w:r w:rsidRPr="00180BD2">
        <w:tab/>
        <w:t xml:space="preserve"> Итиль   Просветленный (28809)6 месяцев назад  (ссылка) А оно им надо? Представьте, родители после рабочего дня, в соседней группе их ждут дети, и те и другие хотят поскорее домой, а Вы тут с играми. Вот и расскажите по-быстрому про итоги года и не мучте родителей, а игры проводите с детьми - пока они в Вашем распоряжении - это как раз Ваша обязанность.</w:t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Оценка: 0 Рейтинг: 0 </w:t>
      </w:r>
      <w:r w:rsidRPr="00180BD2">
        <w:tab/>
      </w:r>
    </w:p>
    <w:p w:rsidR="000654CB" w:rsidRPr="00180BD2" w:rsidRDefault="000654CB" w:rsidP="00180BD2"/>
    <w:p w:rsidR="000654CB" w:rsidRPr="00180BD2" w:rsidRDefault="000654CB" w:rsidP="00180BD2">
      <w:r w:rsidRPr="00180BD2">
        <w:t xml:space="preserve">© 1999-2010, Mail.Ru </w:t>
      </w:r>
      <w:r w:rsidRPr="00180BD2">
        <w:tab/>
        <w:t>Обсудить проект · Пользовательское соглашение · Помощь · Отправить отзыв · О компании · Рекла</w:t>
      </w:r>
    </w:p>
    <w:p w:rsidR="000654CB" w:rsidRPr="00180BD2" w:rsidRDefault="000654CB" w:rsidP="00180BD2"/>
    <w:p w:rsidR="000654CB" w:rsidRPr="00EF31F2" w:rsidRDefault="000654CB" w:rsidP="00180BD2">
      <w:pPr>
        <w:rPr>
          <w:b/>
          <w:bCs/>
          <w:sz w:val="32"/>
          <w:szCs w:val="32"/>
        </w:rPr>
      </w:pPr>
      <w:r w:rsidRPr="00EF31F2">
        <w:rPr>
          <w:b/>
          <w:bCs/>
          <w:sz w:val="32"/>
          <w:szCs w:val="32"/>
        </w:rPr>
        <w:t>Конспекты родительских собраний</w:t>
      </w:r>
    </w:p>
    <w:p w:rsidR="000654CB" w:rsidRPr="00EF31F2" w:rsidRDefault="000654CB" w:rsidP="00180BD2">
      <w:pPr>
        <w:rPr>
          <w:b/>
          <w:bCs/>
          <w:sz w:val="32"/>
          <w:szCs w:val="32"/>
        </w:rPr>
      </w:pPr>
    </w:p>
    <w:p w:rsidR="000654CB" w:rsidRDefault="000654CB" w:rsidP="00180BD2">
      <w:r>
        <w:t>Боровкова Ирина Викторовна, воспитатель</w:t>
      </w:r>
    </w:p>
    <w:p w:rsidR="000654CB" w:rsidRDefault="000654CB" w:rsidP="00180BD2">
      <w:r>
        <w:t xml:space="preserve">Петренко Римма Яхиевна, воспитатель </w:t>
      </w:r>
    </w:p>
    <w:p w:rsidR="000654CB" w:rsidRDefault="000654CB" w:rsidP="00180BD2"/>
    <w:p w:rsidR="000654CB" w:rsidRDefault="000654CB" w:rsidP="00180BD2">
      <w:r>
        <w:t xml:space="preserve">Статья отнесена к разделу: Работа с родителями </w:t>
      </w:r>
    </w:p>
    <w:p w:rsidR="000654CB" w:rsidRDefault="000654CB" w:rsidP="00180BD2"/>
    <w:p w:rsidR="000654CB" w:rsidRDefault="000654CB" w:rsidP="00180BD2">
      <w:r>
        <w:t>I</w:t>
      </w:r>
    </w:p>
    <w:p w:rsidR="000654CB" w:rsidRDefault="000654CB" w:rsidP="00180BD2"/>
    <w:p w:rsidR="000654CB" w:rsidRDefault="000654CB" w:rsidP="00180BD2">
      <w:r>
        <w:t>Цели: Воспитывать действенное чувство любви к самому близкому и дорогому человеку – маме, привязанность к семье, что мама и папа – самые дорогие и близкие люди. Установить тесные контакты с семьями.</w:t>
      </w:r>
    </w:p>
    <w:p w:rsidR="000654CB" w:rsidRDefault="000654CB" w:rsidP="00180BD2"/>
    <w:p w:rsidR="000654CB" w:rsidRDefault="000654CB" w:rsidP="00180BD2">
      <w:r>
        <w:t>Ход</w:t>
      </w:r>
    </w:p>
    <w:p w:rsidR="000654CB" w:rsidRDefault="000654CB" w:rsidP="00180BD2"/>
    <w:p w:rsidR="000654CB" w:rsidRDefault="000654CB" w:rsidP="00180BD2">
      <w:r>
        <w:t>Добрый вечер всем, кто пришел к нам в гости!</w:t>
      </w:r>
    </w:p>
    <w:p w:rsidR="000654CB" w:rsidRDefault="000654CB" w:rsidP="00180BD2"/>
    <w:p w:rsidR="000654CB" w:rsidRDefault="000654CB" w:rsidP="00180BD2">
      <w:r>
        <w:t>Сегодня мы все собрались в этом зале одной большой и дружной семьей, чтобы отдохнуть, а заодно поздравить наших дорогих мам.</w:t>
      </w:r>
    </w:p>
    <w:p w:rsidR="000654CB" w:rsidRDefault="000654CB" w:rsidP="00180BD2"/>
    <w:p w:rsidR="000654CB" w:rsidRDefault="000654CB" w:rsidP="00180BD2">
      <w:r>
        <w:t>Наши детки маленькие, но они не желают отставать от старших дошколят и хотят поздравить вас всех с праздником. От всего сердца они поздравляют вас с наступлением весны и с первым ее праздником, который дети называют маминым.</w:t>
      </w:r>
    </w:p>
    <w:p w:rsidR="000654CB" w:rsidRDefault="000654CB" w:rsidP="00180BD2"/>
    <w:p w:rsidR="000654CB" w:rsidRDefault="000654CB" w:rsidP="00180BD2">
      <w:r>
        <w:t>“Мы мамам дарим песенку,</w:t>
      </w:r>
    </w:p>
    <w:p w:rsidR="000654CB" w:rsidRDefault="000654CB" w:rsidP="00180BD2">
      <w:r>
        <w:t>Звенит она и льется.</w:t>
      </w:r>
    </w:p>
    <w:p w:rsidR="000654CB" w:rsidRDefault="000654CB" w:rsidP="00180BD2">
      <w:r>
        <w:t>Пусть будет маме весело,</w:t>
      </w:r>
    </w:p>
    <w:p w:rsidR="000654CB" w:rsidRDefault="000654CB" w:rsidP="00180BD2">
      <w:r>
        <w:t>Пусть мама улыбнется”</w:t>
      </w:r>
    </w:p>
    <w:p w:rsidR="000654CB" w:rsidRDefault="000654CB" w:rsidP="00180BD2"/>
    <w:p w:rsidR="000654CB" w:rsidRDefault="000654CB" w:rsidP="00180BD2">
      <w:r>
        <w:t>Песня “Вот какой нарядный детский сад”</w:t>
      </w:r>
    </w:p>
    <w:p w:rsidR="000654CB" w:rsidRDefault="000654CB" w:rsidP="00180BD2"/>
    <w:p w:rsidR="000654CB" w:rsidRDefault="000654CB" w:rsidP="00180BD2">
      <w:r>
        <w:t>Наши малыши еще не умеют изготавливать подарки, но они от всей души дарят вам в подарок песню.</w:t>
      </w:r>
    </w:p>
    <w:p w:rsidR="000654CB" w:rsidRDefault="000654CB" w:rsidP="00180BD2"/>
    <w:p w:rsidR="000654CB" w:rsidRDefault="000654CB" w:rsidP="00180BD2">
      <w:r>
        <w:t>“Как жаль, что наш подарок</w:t>
      </w:r>
    </w:p>
    <w:p w:rsidR="000654CB" w:rsidRDefault="000654CB" w:rsidP="00180BD2">
      <w:r>
        <w:t>Руками не возьмешь!</w:t>
      </w:r>
    </w:p>
    <w:p w:rsidR="000654CB" w:rsidRDefault="000654CB" w:rsidP="00180BD2">
      <w:r>
        <w:t>Его, родная мама,</w:t>
      </w:r>
    </w:p>
    <w:p w:rsidR="000654CB" w:rsidRDefault="000654CB" w:rsidP="00180BD2">
      <w:r>
        <w:t>Ты в сердце унесешь”</w:t>
      </w:r>
    </w:p>
    <w:p w:rsidR="000654CB" w:rsidRDefault="000654CB" w:rsidP="00180BD2"/>
    <w:p w:rsidR="000654CB" w:rsidRDefault="000654CB" w:rsidP="00180BD2">
      <w:r>
        <w:t>Песня “Я пеку, пеку...”</w:t>
      </w:r>
    </w:p>
    <w:p w:rsidR="000654CB" w:rsidRDefault="000654CB" w:rsidP="00180BD2"/>
    <w:p w:rsidR="000654CB" w:rsidRDefault="000654CB" w:rsidP="00180BD2">
      <w:r>
        <w:t>Дети мечтают стать быстрее взрослыми.</w:t>
      </w:r>
    </w:p>
    <w:p w:rsidR="000654CB" w:rsidRDefault="000654CB" w:rsidP="00180BD2"/>
    <w:p w:rsidR="000654CB" w:rsidRDefault="000654CB" w:rsidP="00180BD2">
      <w:r>
        <w:t>“Подрастем и будем сами</w:t>
      </w:r>
    </w:p>
    <w:p w:rsidR="000654CB" w:rsidRDefault="000654CB" w:rsidP="00180BD2">
      <w:r>
        <w:t>Мы заботиться о маме.</w:t>
      </w:r>
    </w:p>
    <w:p w:rsidR="000654CB" w:rsidRDefault="000654CB" w:rsidP="00180BD2">
      <w:r>
        <w:t>А пока доставим ей</w:t>
      </w:r>
    </w:p>
    <w:p w:rsidR="000654CB" w:rsidRDefault="000654CB" w:rsidP="00180BD2">
      <w:r>
        <w:t>Радость песенкой своей!”</w:t>
      </w:r>
    </w:p>
    <w:p w:rsidR="000654CB" w:rsidRDefault="000654CB" w:rsidP="00180BD2"/>
    <w:p w:rsidR="000654CB" w:rsidRDefault="000654CB" w:rsidP="00180BD2">
      <w:r>
        <w:t>Песня “Вот какие мы большие”</w:t>
      </w:r>
    </w:p>
    <w:p w:rsidR="000654CB" w:rsidRDefault="000654CB" w:rsidP="00180BD2"/>
    <w:p w:rsidR="000654CB" w:rsidRDefault="000654CB" w:rsidP="00180BD2">
      <w:r>
        <w:t>Дорогие мамы и папы! Вы слышали, как хорошо поют ваши дети? А сейчас посмотрим, не разучились ли вы петь?</w:t>
      </w:r>
    </w:p>
    <w:p w:rsidR="000654CB" w:rsidRDefault="000654CB" w:rsidP="00180BD2"/>
    <w:p w:rsidR="000654CB" w:rsidRDefault="000654CB" w:rsidP="00180BD2">
      <w:r>
        <w:t>Муз. руководитель исполняет знакомые детские песенки по 1 куплету, родители должны спеть.</w:t>
      </w:r>
    </w:p>
    <w:p w:rsidR="000654CB" w:rsidRDefault="000654CB" w:rsidP="00180BD2"/>
    <w:p w:rsidR="000654CB" w:rsidRDefault="000654CB" w:rsidP="00180BD2">
      <w:r>
        <w:t>Уважаемые гости! Вы, наверное, устали сидеть? Объявляю для вас веселые эстафеты. Предлагаю всем мамам подойти ко мне и взять по 1 лепестку.</w:t>
      </w:r>
    </w:p>
    <w:p w:rsidR="000654CB" w:rsidRDefault="000654CB" w:rsidP="00180BD2"/>
    <w:p w:rsidR="000654CB" w:rsidRDefault="000654CB" w:rsidP="00180BD2">
      <w:r>
        <w:t>Мамы с желтыми лепестками вместе со своей семьей подходят к вазе с желтыми тюльпанами. Ну, а у кого красные лепестки, подходят к вазе с красными тюльпанами.</w:t>
      </w:r>
    </w:p>
    <w:p w:rsidR="000654CB" w:rsidRDefault="000654CB" w:rsidP="00180BD2"/>
    <w:p w:rsidR="000654CB" w:rsidRDefault="000654CB" w:rsidP="00180BD2">
      <w:r>
        <w:t>Вот у нас появились 2 команды, которые называются “Красные тюльпаны” и “Желтые тюльпаны”. Раз у нас есть команды, пора, наверное, объявить первый конкурс.</w:t>
      </w:r>
    </w:p>
    <w:p w:rsidR="000654CB" w:rsidRDefault="000654CB" w:rsidP="00180BD2"/>
    <w:p w:rsidR="000654CB" w:rsidRDefault="000654CB" w:rsidP="00180BD2">
      <w:r>
        <w:t>1. “Чья команда быстрее всех отведет своего ребенка в детский сад” (Ребенка садим в коляску, папа везет, мама идет рядом)</w:t>
      </w:r>
    </w:p>
    <w:p w:rsidR="000654CB" w:rsidRDefault="000654CB" w:rsidP="00180BD2">
      <w:r>
        <w:t>2. “Дождик, дождик, веселей” (Бег втроем под зонтиком)</w:t>
      </w:r>
    </w:p>
    <w:p w:rsidR="000654CB" w:rsidRDefault="000654CB" w:rsidP="00180BD2">
      <w:r>
        <w:t>3. “Башмачки” (Добежать семьей до стула, всем обуться и добежать до своей команды)</w:t>
      </w:r>
    </w:p>
    <w:p w:rsidR="000654CB" w:rsidRDefault="000654CB" w:rsidP="00180BD2"/>
    <w:p w:rsidR="000654CB" w:rsidRDefault="000654CB" w:rsidP="00180BD2">
      <w:r>
        <w:t>А сейчас объявляется музыкальная пауза. Можете отдохнуть, послушать музыку, потанцевать.</w:t>
      </w:r>
    </w:p>
    <w:p w:rsidR="000654CB" w:rsidRDefault="000654CB" w:rsidP="00180BD2"/>
    <w:p w:rsidR="000654CB" w:rsidRDefault="000654CB" w:rsidP="00180BD2">
      <w:r>
        <w:t>Кто будет танцевать, объявляю следующее: приз за лучший, оригинальный семейный танец.</w:t>
      </w:r>
    </w:p>
    <w:p w:rsidR="000654CB" w:rsidRDefault="000654CB" w:rsidP="00180BD2"/>
    <w:p w:rsidR="000654CB" w:rsidRDefault="000654CB" w:rsidP="00180BD2">
      <w:r>
        <w:t>Ну, а сейчас мы продолжим наши соревнования. Объявляю следующий конкурс:</w:t>
      </w:r>
    </w:p>
    <w:p w:rsidR="000654CB" w:rsidRDefault="000654CB" w:rsidP="00180BD2"/>
    <w:p w:rsidR="000654CB" w:rsidRDefault="000654CB" w:rsidP="00180BD2">
      <w:r>
        <w:t>4. “Бег с горящей свечкой” (Мама является хранительницей семейного очага, поэтому она держит в руках свечу, папа добывает огонь, если он погаснет. Если погаснет свеча, нужно остановиться и пока не будет зажжена, стоять на месте)</w:t>
      </w:r>
    </w:p>
    <w:p w:rsidR="000654CB" w:rsidRDefault="000654CB" w:rsidP="00180BD2"/>
    <w:p w:rsidR="000654CB" w:rsidRDefault="000654CB" w:rsidP="00180BD2">
      <w:r>
        <w:t>5. “Дружная семейка” (По сигналу ваша семья бежит с ложкой до стула, 1 раз зачерпываете воду ложкой из кружки и наливаете ее в бутылку, после чего возвращаетесь к своей команде и передаете ложку другому)</w:t>
      </w:r>
    </w:p>
    <w:p w:rsidR="000654CB" w:rsidRDefault="000654CB" w:rsidP="00180BD2"/>
    <w:p w:rsidR="000654CB" w:rsidRDefault="000654CB" w:rsidP="00180BD2">
      <w:r>
        <w:t>6. “Пуговицы” (Чья команда пришьет пуговицы быстрее и больше, пока звучит музыка)</w:t>
      </w:r>
    </w:p>
    <w:p w:rsidR="000654CB" w:rsidRDefault="000654CB" w:rsidP="00180BD2"/>
    <w:p w:rsidR="000654CB" w:rsidRDefault="000654CB" w:rsidP="00180BD2">
      <w:r>
        <w:t>Вот теперь наши мамы могут отдохнуть, а для пап объявляется новый конкурс, который называется</w:t>
      </w:r>
    </w:p>
    <w:p w:rsidR="000654CB" w:rsidRDefault="000654CB" w:rsidP="00180BD2"/>
    <w:p w:rsidR="000654CB" w:rsidRDefault="000654CB" w:rsidP="00180BD2">
      <w:r>
        <w:t>7. “Веселые рисовальщики” (Рисуем командой женский портрет с завязанными глазами. Надо вам договориться, кто что будет рисовать)</w:t>
      </w:r>
    </w:p>
    <w:p w:rsidR="000654CB" w:rsidRDefault="000654CB" w:rsidP="00180BD2"/>
    <w:p w:rsidR="000654CB" w:rsidRDefault="000654CB" w:rsidP="00180BD2">
      <w:r>
        <w:t>Вот и подошло к концу наше необычное родительское собрание. Мы благодарим вас за участие в нем. Наши соревнования не оценивались жюри, и я думаю, что все получили огромное удовольствие, вспомнили то время, когда вы сами были маленькими и любили соревноваться. Но нам так хочется подарить вам что-нибудь на память об этом дне.</w:t>
      </w:r>
    </w:p>
    <w:p w:rsidR="000654CB" w:rsidRDefault="000654CB" w:rsidP="00180BD2"/>
    <w:p w:rsidR="000654CB" w:rsidRDefault="000654CB" w:rsidP="00180BD2">
      <w:r>
        <w:t>Наши малыши такие маленькие, еще ничего не умеют делать сами, они повсюду ходят с вами, крепко держась за ваши добрые, ласковые, сильные руки.</w:t>
      </w:r>
    </w:p>
    <w:p w:rsidR="000654CB" w:rsidRDefault="000654CB" w:rsidP="00180BD2"/>
    <w:p w:rsidR="000654CB" w:rsidRDefault="000654CB" w:rsidP="00180BD2">
      <w:r>
        <w:t>А когда они вырастают – им это уже не нужно.</w:t>
      </w:r>
    </w:p>
    <w:p w:rsidR="000654CB" w:rsidRDefault="000654CB" w:rsidP="00180BD2"/>
    <w:p w:rsidR="000654CB" w:rsidRDefault="000654CB" w:rsidP="00180BD2">
      <w:r>
        <w:t>А мамам тогда так хочется иногда взять, как в детстве, за ручку своего малыша.</w:t>
      </w:r>
    </w:p>
    <w:p w:rsidR="000654CB" w:rsidRDefault="000654CB" w:rsidP="00180BD2"/>
    <w:p w:rsidR="000654CB" w:rsidRDefault="000654CB" w:rsidP="00180BD2">
      <w:r>
        <w:t>Поэтому мы решили вам подарить их огромное любящее сердечко с ручкой вашего малыша.</w:t>
      </w:r>
    </w:p>
    <w:p w:rsidR="000654CB" w:rsidRDefault="000654CB" w:rsidP="00180BD2"/>
    <w:p w:rsidR="000654CB" w:rsidRDefault="000654CB" w:rsidP="00180BD2">
      <w:r>
        <w:t>А еще папы дарят вам всем цветы.</w:t>
      </w:r>
    </w:p>
    <w:p w:rsidR="000654CB" w:rsidRDefault="000654CB" w:rsidP="00180BD2"/>
    <w:p w:rsidR="000654CB" w:rsidRDefault="000654CB" w:rsidP="00180BD2">
      <w:r>
        <w:t>Желаем вам всем счастья, добра и тепла!</w:t>
      </w:r>
    </w:p>
    <w:p w:rsidR="000654CB" w:rsidRDefault="000654CB" w:rsidP="00180BD2"/>
    <w:p w:rsidR="000654CB" w:rsidRDefault="000654CB" w:rsidP="00180BD2">
      <w:r>
        <w:t>В группе накрыты столы для семейного чаепития.</w:t>
      </w:r>
    </w:p>
    <w:p w:rsidR="000654CB" w:rsidRDefault="000654CB" w:rsidP="00180BD2"/>
    <w:p w:rsidR="000654CB" w:rsidRDefault="000654CB" w:rsidP="00180BD2">
      <w:r>
        <w:t>II</w:t>
      </w:r>
    </w:p>
    <w:p w:rsidR="000654CB" w:rsidRDefault="000654CB" w:rsidP="00180BD2"/>
    <w:p w:rsidR="000654CB" w:rsidRDefault="000654CB" w:rsidP="00180BD2">
      <w:r>
        <w:t>Цели: Приучить родителей к созданию психологического комфорта в семейном общении, участвуя в забавах малыша, помогать ему полноценно развиваться, закладывая основы дальнейшего формирования личности.</w:t>
      </w:r>
    </w:p>
    <w:p w:rsidR="000654CB" w:rsidRDefault="000654CB" w:rsidP="00180BD2"/>
    <w:p w:rsidR="000654CB" w:rsidRDefault="000654CB" w:rsidP="00180BD2">
      <w:r>
        <w:t>Ход</w:t>
      </w:r>
    </w:p>
    <w:p w:rsidR="000654CB" w:rsidRDefault="000654CB" w:rsidP="00180BD2"/>
    <w:p w:rsidR="000654CB" w:rsidRDefault="000654CB" w:rsidP="00180BD2">
      <w:r>
        <w:t>Добрый вечер, дорогие мамы и папы!</w:t>
      </w:r>
    </w:p>
    <w:p w:rsidR="000654CB" w:rsidRDefault="000654CB" w:rsidP="00180BD2"/>
    <w:p w:rsidR="000654CB" w:rsidRDefault="000654CB" w:rsidP="00180BD2">
      <w:r>
        <w:t>Не успели вы оглянуться, а дети уже в подготовительной группе. Они взрослеют, мы ставим перед ними все более сложные задачи, да и от их осмысленных вопросов иногда оказываешься в затруднительном положении. Так уж получается, что и лидерство, и личные пристрастия в этом возрасте проявляются более определенно. С этим надо считаться. Но одно неизменно – они хотят играть!</w:t>
      </w:r>
    </w:p>
    <w:p w:rsidR="000654CB" w:rsidRDefault="000654CB" w:rsidP="00180BD2"/>
    <w:p w:rsidR="000654CB" w:rsidRDefault="000654CB" w:rsidP="00180BD2">
      <w:r>
        <w:t>Дорогие мамы и папы, когда-то каждый из вас был маленьким ребенком. И самое светлое, яркое, удивительное было у каждого из вас именно в эту пору. Все мы любим вспоминать свое детство. Оно такое чистое, красочное, лучистое, похожее на хрупкий, хрустальный шар.</w:t>
      </w:r>
    </w:p>
    <w:p w:rsidR="000654CB" w:rsidRDefault="000654CB" w:rsidP="00180BD2"/>
    <w:p w:rsidR="000654CB" w:rsidRDefault="000654CB" w:rsidP="00180BD2">
      <w:r>
        <w:t>А как заставить сверкать ярче этот хрустальный шарик ваших детей? Это значит надо понять природу счастливого детства, понять своего ребенка. И вам поможет в этом игра, ее поразительный воспитательный потенциал. Ребенок, играя, все время стремится идти вперед, а не назад.</w:t>
      </w:r>
    </w:p>
    <w:p w:rsidR="000654CB" w:rsidRDefault="000654CB" w:rsidP="00180BD2"/>
    <w:p w:rsidR="000654CB" w:rsidRDefault="000654CB" w:rsidP="00180BD2">
      <w:r>
        <w:t>И многие взрослые этого не понимают, очевидно, потому, что забыли себя в детстве. А ведь детские игры воспитывают, развивают милосердие и память, честность и внимание, трудолюбие и воображение, интеллект и фантазию, справедливость и наблюдательность - словом, все, что составляет богатство человеческой личности.</w:t>
      </w:r>
    </w:p>
    <w:p w:rsidR="000654CB" w:rsidRDefault="000654CB" w:rsidP="00180BD2"/>
    <w:p w:rsidR="000654CB" w:rsidRDefault="000654CB" w:rsidP="00180BD2">
      <w:r>
        <w:t>Детские психиатры, сталкиваясь с нарушениями здоровья, особенно с отклонениями в психике, выносят диагноз: “Дети в детстве не доиграли”. Есть даже такое выражение - “игровая дистрофия детей”.</w:t>
      </w:r>
    </w:p>
    <w:p w:rsidR="000654CB" w:rsidRDefault="000654CB" w:rsidP="00180BD2"/>
    <w:p w:rsidR="000654CB" w:rsidRDefault="000654CB" w:rsidP="00180BD2">
      <w:r>
        <w:t>Мы пригласили вас сегодня для того, чтобы показать, каких результатов мы добились, играя с вашими детьми. Когда находишься с детьми с яслей, есть возможность видеть, как они растут, меняются.</w:t>
      </w:r>
    </w:p>
    <w:p w:rsidR="000654CB" w:rsidRDefault="000654CB" w:rsidP="00180BD2"/>
    <w:p w:rsidR="000654CB" w:rsidRDefault="000654CB" w:rsidP="00180BD2">
      <w:r>
        <w:t>И первое, что мы хотим представить вам - это артистическая игра.</w:t>
      </w:r>
    </w:p>
    <w:p w:rsidR="000654CB" w:rsidRDefault="000654CB" w:rsidP="00180BD2"/>
    <w:p w:rsidR="000654CB" w:rsidRDefault="000654CB" w:rsidP="00180BD2">
      <w:r>
        <w:t>Все дети - замечательные актеры, лицедеи с сотнями масок. Ребята любят изображать артистов, певцов, танцоров или подражать им. Любят передразнивать друг друга и даже взрослых, им помогает воображение. В воображении детей почти всегда присутствует магическое “как будто бы”. Детская мечта и фантазия связаны с их мышлением.</w:t>
      </w:r>
    </w:p>
    <w:p w:rsidR="000654CB" w:rsidRDefault="000654CB" w:rsidP="00180BD2"/>
    <w:p w:rsidR="000654CB" w:rsidRDefault="000654CB" w:rsidP="00180BD2">
      <w:r>
        <w:t>Иногда можно услышать: “Этот человек без воображения, без полета мысли”. Это говорят, опять же, о тех, кто в детстве не доиграл.</w:t>
      </w:r>
    </w:p>
    <w:p w:rsidR="000654CB" w:rsidRDefault="000654CB" w:rsidP="00180BD2"/>
    <w:p w:rsidR="000654CB" w:rsidRDefault="000654CB" w:rsidP="00180BD2">
      <w:r>
        <w:t>Маленькие ребятишки любят выступать на публике - петь, читать стихи, танцевать. Но, став старше, они уже начинают стесняться. Чаще всего это происходит из-за нехватки “сценического опыта”. Из таких ребят могут вырасти люди некоммуникабельные, скованные, закомплексованные, не способные на раскованное, открытое поведение.</w:t>
      </w:r>
    </w:p>
    <w:p w:rsidR="000654CB" w:rsidRDefault="000654CB" w:rsidP="00180BD2"/>
    <w:p w:rsidR="000654CB" w:rsidRDefault="000654CB" w:rsidP="00180BD2">
      <w:r>
        <w:t>Все дети изначально талантливы, их просто необходимо “раскачать”, развить их природные задатки. Этой задаче мы и посвятили эти “артистические” игры.</w:t>
      </w:r>
    </w:p>
    <w:p w:rsidR="000654CB" w:rsidRDefault="000654CB" w:rsidP="00180BD2"/>
    <w:p w:rsidR="000654CB" w:rsidRDefault="000654CB" w:rsidP="00180BD2">
      <w:r>
        <w:t>Исполняются этюды на стихи “Петушок” Г. Сапгир, “Киса” И.Жуков</w:t>
      </w:r>
    </w:p>
    <w:p w:rsidR="000654CB" w:rsidRDefault="000654CB" w:rsidP="00180BD2"/>
    <w:p w:rsidR="000654CB" w:rsidRDefault="000654CB" w:rsidP="00180BD2">
      <w:r>
        <w:t>“Киса” И.Жуков “</w:t>
      </w:r>
    </w:p>
    <w:p w:rsidR="000654CB" w:rsidRDefault="000654CB" w:rsidP="00180BD2"/>
    <w:p w:rsidR="000654CB" w:rsidRDefault="000654CB" w:rsidP="00180BD2">
      <w:r>
        <w:t>- Здравствуй, Киса,</w:t>
      </w:r>
    </w:p>
    <w:p w:rsidR="000654CB" w:rsidRDefault="000654CB" w:rsidP="00180BD2">
      <w:r>
        <w:t>Как дела?</w:t>
      </w:r>
    </w:p>
    <w:p w:rsidR="000654CB" w:rsidRDefault="000654CB" w:rsidP="00180BD2">
      <w:r>
        <w:t>Что же ты от нас ушла?</w:t>
      </w:r>
    </w:p>
    <w:p w:rsidR="000654CB" w:rsidRDefault="000654CB" w:rsidP="00180BD2">
      <w:r>
        <w:t>- Не могу я с вами жить,</w:t>
      </w:r>
    </w:p>
    <w:p w:rsidR="000654CB" w:rsidRDefault="000654CB" w:rsidP="00180BD2">
      <w:r>
        <w:t>Хвостик негде положить.</w:t>
      </w:r>
    </w:p>
    <w:p w:rsidR="000654CB" w:rsidRDefault="000654CB" w:rsidP="00180BD2">
      <w:r>
        <w:t>Ходите, зеваете,</w:t>
      </w:r>
    </w:p>
    <w:p w:rsidR="000654CB" w:rsidRDefault="000654CB" w:rsidP="00180BD2">
      <w:r>
        <w:t>На хвостик наступаете.</w:t>
      </w:r>
    </w:p>
    <w:p w:rsidR="000654CB" w:rsidRDefault="000654CB" w:rsidP="00180BD2"/>
    <w:p w:rsidR="000654CB" w:rsidRDefault="000654CB" w:rsidP="00180BD2">
      <w:r>
        <w:t>Петушок” Г. Сапгир</w:t>
      </w:r>
    </w:p>
    <w:p w:rsidR="000654CB" w:rsidRDefault="000654CB" w:rsidP="00180BD2"/>
    <w:p w:rsidR="000654CB" w:rsidRDefault="000654CB" w:rsidP="00180BD2">
      <w:r>
        <w:t>Петушок кота учил,</w:t>
      </w:r>
    </w:p>
    <w:p w:rsidR="000654CB" w:rsidRDefault="000654CB" w:rsidP="00180BD2">
      <w:r>
        <w:t>Очень важно говорил:</w:t>
      </w:r>
    </w:p>
    <w:p w:rsidR="000654CB" w:rsidRDefault="000654CB" w:rsidP="00180BD2">
      <w:r>
        <w:t>- Ты всегда перед едой</w:t>
      </w:r>
    </w:p>
    <w:p w:rsidR="000654CB" w:rsidRDefault="000654CB" w:rsidP="00180BD2">
      <w:r>
        <w:t>Лапки чисто мой водой.</w:t>
      </w:r>
    </w:p>
    <w:p w:rsidR="000654CB" w:rsidRDefault="000654CB" w:rsidP="00180BD2"/>
    <w:p w:rsidR="000654CB" w:rsidRDefault="000654CB" w:rsidP="00180BD2">
      <w:r>
        <w:t>Есть много самых разных стихотворений на свете: одни мы так читаем детям, что сидят и слушают они как зачарованные, услышав другие, они весело смеются, с помощью третьих они учатся считать, четвертые – развивают речь, пятые – учат красиво двигаться.</w:t>
      </w:r>
    </w:p>
    <w:p w:rsidR="000654CB" w:rsidRDefault="000654CB" w:rsidP="00180BD2"/>
    <w:p w:rsidR="000654CB" w:rsidRDefault="000654CB" w:rsidP="00180BD2">
      <w:r>
        <w:t>Мы с детьми стихи превращаем в маленькие, увлекательные, веселые пьески. Предлагаем провести театральное состязание, но вначале дети покажут, как это выглядит.</w:t>
      </w:r>
    </w:p>
    <w:p w:rsidR="000654CB" w:rsidRDefault="000654CB" w:rsidP="00180BD2"/>
    <w:p w:rsidR="000654CB" w:rsidRDefault="000654CB" w:rsidP="00180BD2">
      <w:r>
        <w:t>Дети исполняют стихотворение “Ежик и дождик” В. Степанова</w:t>
      </w:r>
    </w:p>
    <w:p w:rsidR="000654CB" w:rsidRDefault="000654CB" w:rsidP="00180BD2"/>
    <w:p w:rsidR="000654CB" w:rsidRDefault="000654CB" w:rsidP="00180BD2">
      <w:r>
        <w:t>Ёжик, ёжик, видишь: дождик</w:t>
      </w:r>
    </w:p>
    <w:p w:rsidR="000654CB" w:rsidRDefault="000654CB" w:rsidP="00180BD2">
      <w:r>
        <w:t>Так и льет, как из ведра,</w:t>
      </w:r>
    </w:p>
    <w:p w:rsidR="000654CB" w:rsidRDefault="000654CB" w:rsidP="00180BD2">
      <w:r>
        <w:t>Может, на небе дыра?</w:t>
      </w:r>
    </w:p>
    <w:p w:rsidR="000654CB" w:rsidRDefault="000654CB" w:rsidP="00180BD2">
      <w:r>
        <w:t>Что сидеть без толку?</w:t>
      </w:r>
    </w:p>
    <w:p w:rsidR="000654CB" w:rsidRDefault="000654CB" w:rsidP="00180BD2">
      <w:r>
        <w:t>Доставай иголку.</w:t>
      </w:r>
    </w:p>
    <w:p w:rsidR="000654CB" w:rsidRDefault="000654CB" w:rsidP="00180BD2">
      <w:r>
        <w:t>По тропинке в горку топай,</w:t>
      </w:r>
    </w:p>
    <w:p w:rsidR="000654CB" w:rsidRDefault="000654CB" w:rsidP="00180BD2">
      <w:r>
        <w:t>Дырку на небе заштопай!</w:t>
      </w:r>
    </w:p>
    <w:p w:rsidR="000654CB" w:rsidRDefault="000654CB" w:rsidP="00180BD2"/>
    <w:p w:rsidR="000654CB" w:rsidRDefault="000654CB" w:rsidP="00180BD2">
      <w:r>
        <w:t>А сейчас можно и посоревноваться с вами. Чья же команда лучше обыграет стихотворение?</w:t>
      </w:r>
    </w:p>
    <w:p w:rsidR="000654CB" w:rsidRDefault="000654CB" w:rsidP="00180BD2"/>
    <w:p w:rsidR="000654CB" w:rsidRDefault="000654CB" w:rsidP="00180BD2">
      <w:r>
        <w:t>Стихотворение “Листопад” Н.Егоров</w:t>
      </w:r>
    </w:p>
    <w:p w:rsidR="000654CB" w:rsidRDefault="000654CB" w:rsidP="00180BD2"/>
    <w:p w:rsidR="000654CB" w:rsidRDefault="000654CB" w:rsidP="00180BD2">
      <w:r>
        <w:t>Листопад! Листопад! Лес осенний конопат.</w:t>
      </w:r>
    </w:p>
    <w:p w:rsidR="000654CB" w:rsidRDefault="000654CB" w:rsidP="00180BD2">
      <w:r>
        <w:t>Налетели конопушки, стали рыжими опушки.</w:t>
      </w:r>
    </w:p>
    <w:p w:rsidR="000654CB" w:rsidRDefault="000654CB" w:rsidP="00180BD2">
      <w:r>
        <w:t>Ветер мимо пролетал, ветер лесу прошептал:</w:t>
      </w:r>
    </w:p>
    <w:p w:rsidR="000654CB" w:rsidRDefault="000654CB" w:rsidP="00180BD2">
      <w:r>
        <w:t>- Ты не жалуйся врачу, конопатых я лечу.</w:t>
      </w:r>
    </w:p>
    <w:p w:rsidR="000654CB" w:rsidRDefault="000654CB" w:rsidP="00180BD2">
      <w:r>
        <w:t>Все рыжинки оборву, побросаю их в траву!</w:t>
      </w:r>
    </w:p>
    <w:p w:rsidR="000654CB" w:rsidRDefault="000654CB" w:rsidP="00180BD2"/>
    <w:p w:rsidR="000654CB" w:rsidRDefault="000654CB" w:rsidP="00180BD2">
      <w:r>
        <w:t>Мы предлагаем это делать с детьми дома, и вы испытаете радость театрального экспромтного творчества.</w:t>
      </w:r>
    </w:p>
    <w:p w:rsidR="000654CB" w:rsidRDefault="000654CB" w:rsidP="00180BD2"/>
    <w:p w:rsidR="000654CB" w:rsidRDefault="000654CB" w:rsidP="00180BD2">
      <w:r>
        <w:t>Не менее полезное занятие - выкладывание смысла стихотворения из спичек. Вы читаете небольшое стихотворение несколько раз, а ребенок выкладывает его смысл одной (двумя) пиктограммами.</w:t>
      </w:r>
    </w:p>
    <w:p w:rsidR="000654CB" w:rsidRDefault="000654CB" w:rsidP="00180BD2"/>
    <w:p w:rsidR="000654CB" w:rsidRDefault="000654CB" w:rsidP="00180BD2">
      <w:r>
        <w:t>Давайте попробуем поиграть в эту игру. Выложите такие слова: холод, радость. Дед Мороз, Новый год, гололедица.</w:t>
      </w:r>
    </w:p>
    <w:p w:rsidR="000654CB" w:rsidRDefault="000654CB" w:rsidP="00180BD2"/>
    <w:p w:rsidR="000654CB" w:rsidRDefault="000654CB" w:rsidP="00180BD2">
      <w:r>
        <w:t>Есть игры на развитие координации движений. Координироваться - значит быть способным согласовывать свои действия, приводить их в соответствие. Мозг отдает “приказ”, а тело, его руки, ноги, пальцы и т.д. подчиняются этому “приказу”. Всегда ли случается такое согласование? Увы, не всегда и не у всех. Встречаются взрослые и дети, которые ведут себя неуклюже, некрасиво ходят, у них все падает из рук, они и сами-то нетвердо стоят на земле.</w:t>
      </w:r>
    </w:p>
    <w:p w:rsidR="000654CB" w:rsidRDefault="000654CB" w:rsidP="00180BD2"/>
    <w:p w:rsidR="000654CB" w:rsidRDefault="000654CB" w:rsidP="00180BD2">
      <w:r>
        <w:t>Мы покажем вам игры и упражнения на проверку координации движений и ее развитие.</w:t>
      </w:r>
    </w:p>
    <w:p w:rsidR="000654CB" w:rsidRDefault="000654CB" w:rsidP="00180BD2"/>
    <w:p w:rsidR="000654CB" w:rsidRDefault="000654CB" w:rsidP="00180BD2">
      <w:r>
        <w:t>“Гном”, “Два солдата”</w:t>
      </w:r>
    </w:p>
    <w:p w:rsidR="000654CB" w:rsidRDefault="000654CB" w:rsidP="00180BD2"/>
    <w:p w:rsidR="000654CB" w:rsidRDefault="000654CB" w:rsidP="00180BD2">
      <w:r>
        <w:t>Больше всего дети страдают от отсутствия или неразвитости своего внимания. Развивать и совершенствовать внимание детей столь же важно, как и учить письму, счету, чтению. За вниманием следует запоминание, развитие памяти в целом.</w:t>
      </w:r>
    </w:p>
    <w:p w:rsidR="000654CB" w:rsidRDefault="000654CB" w:rsidP="00180BD2"/>
    <w:p w:rsidR="000654CB" w:rsidRDefault="000654CB" w:rsidP="00180BD2">
      <w:r>
        <w:t>Совместно с родителями “Летит, лети по небу шар”. Постепенно заменяем движениями слова: шар, небо, землю, летит. В конце “рассказываем” стихотворение руками.</w:t>
      </w:r>
    </w:p>
    <w:p w:rsidR="000654CB" w:rsidRDefault="000654CB" w:rsidP="00180BD2"/>
    <w:p w:rsidR="000654CB" w:rsidRDefault="000654CB" w:rsidP="00180BD2">
      <w:r>
        <w:t>Лети, летит по небу шар,</w:t>
      </w:r>
    </w:p>
    <w:p w:rsidR="000654CB" w:rsidRDefault="000654CB" w:rsidP="00180BD2">
      <w:r>
        <w:t>По небу шар летит.</w:t>
      </w:r>
    </w:p>
    <w:p w:rsidR="000654CB" w:rsidRDefault="000654CB" w:rsidP="00180BD2">
      <w:r>
        <w:t>И знаем мы, что этот шар</w:t>
      </w:r>
    </w:p>
    <w:p w:rsidR="000654CB" w:rsidRDefault="000654CB" w:rsidP="00180BD2">
      <w:r>
        <w:t>На землю прилетит.</w:t>
      </w:r>
    </w:p>
    <w:p w:rsidR="000654CB" w:rsidRDefault="000654CB" w:rsidP="00180BD2"/>
    <w:p w:rsidR="000654CB" w:rsidRDefault="000654CB" w:rsidP="00180BD2">
      <w:r>
        <w:t>Сейчас я буду читать отрывки из сказок, а вы должны будете угадывать, что это: начало сказки, середина сказки или конец? Разговаривать мы будем жестами. Если правая рука поднята вот так, как это делают вожди племен, когда хотят начать разговор, это начало. Если ладошки развернуты – это середина. Если ладошки сложены – это конец.</w:t>
      </w:r>
    </w:p>
    <w:p w:rsidR="000654CB" w:rsidRDefault="000654CB" w:rsidP="00180BD2"/>
    <w:p w:rsidR="000654CB" w:rsidRDefault="000654CB" w:rsidP="00180BD2">
      <w:r>
        <w:t>“Долго ли, коротко ли...” (середина)</w:t>
      </w:r>
    </w:p>
    <w:p w:rsidR="000654CB" w:rsidRDefault="000654CB" w:rsidP="00180BD2">
      <w:r>
        <w:t>“У Лукоморья дуб зеленый...” (начало)</w:t>
      </w:r>
    </w:p>
    <w:p w:rsidR="000654CB" w:rsidRDefault="000654CB" w:rsidP="00180BD2">
      <w:r>
        <w:t>“Давно это было...” (начало)</w:t>
      </w:r>
    </w:p>
    <w:p w:rsidR="000654CB" w:rsidRDefault="000654CB" w:rsidP="00180BD2">
      <w:r>
        <w:t>“И я там был. Мед, пиво пил...” (конец)</w:t>
      </w:r>
    </w:p>
    <w:p w:rsidR="000654CB" w:rsidRDefault="000654CB" w:rsidP="00180BD2">
      <w:r>
        <w:t>“Ветер по морю гуляет и кораблик подгоняет...” (середина)</w:t>
      </w:r>
    </w:p>
    <w:p w:rsidR="000654CB" w:rsidRDefault="000654CB" w:rsidP="00180BD2">
      <w:r>
        <w:t>“Жили-были...” (начало)</w:t>
      </w:r>
    </w:p>
    <w:p w:rsidR="000654CB" w:rsidRDefault="000654CB" w:rsidP="00180BD2"/>
    <w:p w:rsidR="000654CB" w:rsidRDefault="000654CB" w:rsidP="00180BD2">
      <w:r>
        <w:t>А еще есть игры-аттракционы. Эти забавы помогают в развитии самопроверки, тренировки силы, ловкости, смекалки, развивают глазомер, точность движений и приучают к настойчивости в достижении цели.</w:t>
      </w:r>
    </w:p>
    <w:p w:rsidR="000654CB" w:rsidRDefault="000654CB" w:rsidP="00180BD2"/>
    <w:p w:rsidR="000654CB" w:rsidRDefault="000654CB" w:rsidP="00180BD2">
      <w:r>
        <w:t>Кто же сейчас быстрее “пришьет” всех членов своей команды друг к другу? Вместо иголки используется ложка, к которой привязана бечевка. “Пришивать” можно через ремешок, лямку, петлю не брюках, словом, через то, что не оскорбит достоинство партнера.</w:t>
      </w:r>
    </w:p>
    <w:p w:rsidR="000654CB" w:rsidRDefault="000654CB" w:rsidP="00180BD2"/>
    <w:p w:rsidR="000654CB" w:rsidRDefault="000654CB" w:rsidP="00180BD2">
      <w:r>
        <w:t>Сейчас начнутся гонки на помеле. Бег верхом на метле (зигзагом) мимо 10 кеглей или стульев, поставленных на расстоянии 2-3 метра один от другого.</w:t>
      </w:r>
    </w:p>
    <w:p w:rsidR="000654CB" w:rsidRDefault="000654CB" w:rsidP="00180BD2"/>
    <w:p w:rsidR="000654CB" w:rsidRDefault="000654CB" w:rsidP="00180BD2">
      <w:r>
        <w:t>Побеждает тот, кто быстрее пробежит все стулья, не свалив ни одного.</w:t>
      </w:r>
    </w:p>
    <w:p w:rsidR="000654CB" w:rsidRDefault="000654CB" w:rsidP="00180BD2"/>
    <w:p w:rsidR="000654CB" w:rsidRDefault="000654CB" w:rsidP="00180BD2">
      <w:r>
        <w:t>Аттракцион – спутник любого вечера отдыха, семейного торжества, любого общения. Рекомендуем коллекционировать эти милые забавы, они украсят вашу жизнь и жизнь ваших детей.</w:t>
      </w:r>
    </w:p>
    <w:p w:rsidR="000654CB" w:rsidRDefault="000654CB" w:rsidP="00180BD2"/>
    <w:p w:rsidR="000654CB" w:rsidRDefault="000654CB" w:rsidP="00180BD2">
      <w:r>
        <w:t xml:space="preserve">Внимание! Мамы и папы, дети для вас приготовили сюрприз. </w:t>
      </w:r>
    </w:p>
    <w:p w:rsidR="000654CB" w:rsidRDefault="000654CB" w:rsidP="00180BD2"/>
    <w:p w:rsidR="000654CB" w:rsidRDefault="000654CB" w:rsidP="00180BD2">
      <w:r>
        <w:t>Мюзикл “Колобок”</w:t>
      </w:r>
    </w:p>
    <w:p w:rsidR="000654CB" w:rsidRDefault="000654CB" w:rsidP="00180BD2"/>
    <w:p w:rsidR="000654CB" w:rsidRDefault="000654CB" w:rsidP="00180BD2">
      <w:r>
        <w:t>Вы сегодня, наверное, поняли, что у каждого ребенка в глубинах его души спрятаны серебряные колокольчики. Нам, взрослым, надо их отыскать, чтобы они зазвенели добрым и веселым звоном, чтобы мир ребят стал светлым и радостным, а хрустальный шар детства засверкал ярче.</w:t>
      </w:r>
    </w:p>
    <w:p w:rsidR="000654CB" w:rsidRDefault="000654CB" w:rsidP="00180BD2"/>
    <w:p w:rsidR="000654CB" w:rsidRDefault="000654CB" w:rsidP="00180BD2">
      <w:r>
        <w:t>Путь к этим колокольчикам отмечен чисто детскими вехами, а ниточка-веревочка, которая заставляет их звенеть, – это увлекательные игры. Игры, в которые мы с вами играли, представляют собой разноцветные мгновения счастливой жизни ребят, где есть “намек и добрым молодцам урок”, где на досуге приобретается тот опыт, который потом обязательно пригодится в жизни. Игре все возрасты покорны.</w:t>
      </w:r>
    </w:p>
    <w:p w:rsidR="000654CB" w:rsidRDefault="000654CB" w:rsidP="00180BD2"/>
    <w:p w:rsidR="000654CB" w:rsidRDefault="000654CB" w:rsidP="00180BD2">
      <w:r>
        <w:t>Желаем удачи всем детским волшебникам и самим ребятам, мечтателям, фантазерам и конструкторам своего хрустального шарика детства!</w:t>
      </w:r>
    </w:p>
    <w:p w:rsidR="000654CB" w:rsidRDefault="000654CB" w:rsidP="00180BD2"/>
    <w:p w:rsidR="000654CB" w:rsidRDefault="000654CB" w:rsidP="00180BD2">
      <w:r>
        <w:t>Чтобы хрустальный шар детства вашего ребенка сиял всеми своими гранями, давайте запомним все – что точно так же, как взрослый человек обязан работать, ребенку необходимо играть! Что ребенок – “существо играющее”.</w:t>
      </w:r>
    </w:p>
    <w:p w:rsidR="000654CB" w:rsidRDefault="000654CB" w:rsidP="00180BD2"/>
    <w:p w:rsidR="000654CB" w:rsidRDefault="000654CB" w:rsidP="00180BD2">
      <w:r>
        <w:t>У детей в руках вырезанные сердечки с ладошками.</w:t>
      </w:r>
    </w:p>
    <w:p w:rsidR="000654CB" w:rsidRDefault="000654CB" w:rsidP="00180BD2"/>
    <w:p w:rsidR="000654CB" w:rsidRDefault="000654CB" w:rsidP="00180BD2">
      <w:r>
        <w:t>Нежные, маленькие, теплые, уставшие ладошки вашего малыша. Как еще много им предстоит трудиться, чтобы стать умелыми. Как хорошо, когда рядом есть большие добрые ладони взрослого, которые приласкают, помогут, возьмут ладони малыша в свои.</w:t>
      </w:r>
    </w:p>
    <w:p w:rsidR="000654CB" w:rsidRDefault="000654CB" w:rsidP="00180BD2"/>
    <w:p w:rsidR="000654CB" w:rsidRDefault="000654CB" w:rsidP="00180BD2">
      <w:r>
        <w:t>Дети, протяните свои ладошки родителям и пригласите на последний сегодняшний танец.</w:t>
      </w:r>
    </w:p>
    <w:p w:rsidR="000654CB" w:rsidRDefault="000654CB" w:rsidP="00180BD2"/>
    <w:p w:rsidR="000654CB" w:rsidRPr="00180BD2" w:rsidRDefault="000654CB" w:rsidP="00180BD2">
      <w:r>
        <w:t>Танец “Протяни мне руку”</w:t>
      </w:r>
    </w:p>
    <w:p w:rsidR="000654CB" w:rsidRPr="00180BD2" w:rsidRDefault="000654CB" w:rsidP="00180BD2"/>
    <w:p w:rsidR="000654CB" w:rsidRDefault="000654CB" w:rsidP="00180BD2"/>
    <w:p w:rsidR="000654CB" w:rsidRDefault="000654CB" w:rsidP="00180BD2"/>
    <w:p w:rsidR="000654CB" w:rsidRDefault="000654CB" w:rsidP="00180BD2"/>
    <w:p w:rsidR="000654CB" w:rsidRDefault="000654CB" w:rsidP="00180BD2"/>
    <w:p w:rsidR="000654CB" w:rsidRDefault="000654CB" w:rsidP="00180BD2"/>
    <w:p w:rsidR="000654CB" w:rsidRDefault="000654CB" w:rsidP="00180BD2"/>
    <w:p w:rsidR="000654CB" w:rsidRDefault="000654CB" w:rsidP="00180BD2"/>
    <w:p w:rsidR="000654CB" w:rsidRDefault="000654CB" w:rsidP="00180BD2"/>
    <w:p w:rsidR="000654CB" w:rsidRPr="00180BD2" w:rsidRDefault="000654CB" w:rsidP="00180BD2"/>
    <w:p w:rsidR="000654CB" w:rsidRPr="00EF31F2" w:rsidRDefault="000654CB" w:rsidP="00EF31F2">
      <w:pPr>
        <w:rPr>
          <w:b/>
          <w:bCs/>
          <w:sz w:val="28"/>
          <w:szCs w:val="28"/>
        </w:rPr>
      </w:pPr>
      <w:r w:rsidRPr="00EF31F2">
        <w:rPr>
          <w:b/>
          <w:bCs/>
          <w:sz w:val="28"/>
          <w:szCs w:val="28"/>
        </w:rPr>
        <w:t>"РАСТИТЬ ЛЮБОЗНАТЕЛЬНЫХ"</w:t>
      </w:r>
    </w:p>
    <w:p w:rsidR="000654CB" w:rsidRDefault="000654CB" w:rsidP="00EF31F2"/>
    <w:p w:rsidR="000654CB" w:rsidRDefault="000654CB" w:rsidP="00EF31F2">
      <w:r>
        <w:t>Старшая группа</w:t>
      </w:r>
    </w:p>
    <w:p w:rsidR="000654CB" w:rsidRDefault="000654CB" w:rsidP="00EF31F2"/>
    <w:p w:rsidR="000654CB" w:rsidRDefault="000654CB" w:rsidP="00EF31F2">
      <w:r>
        <w:t>Подготовка</w:t>
      </w:r>
    </w:p>
    <w:p w:rsidR="000654CB" w:rsidRDefault="000654CB" w:rsidP="00EF31F2"/>
    <w:p w:rsidR="000654CB" w:rsidRDefault="000654CB" w:rsidP="00EF31F2">
      <w:r>
        <w:t>I. Провести анкетирование родителей.</w:t>
      </w:r>
    </w:p>
    <w:p w:rsidR="000654CB" w:rsidRDefault="000654CB" w:rsidP="00EF31F2"/>
    <w:p w:rsidR="000654CB" w:rsidRDefault="000654CB" w:rsidP="00EF31F2">
      <w:r>
        <w:t xml:space="preserve">Анкета </w:t>
      </w:r>
    </w:p>
    <w:p w:rsidR="000654CB" w:rsidRDefault="000654CB" w:rsidP="00EF31F2">
      <w:r>
        <w:t xml:space="preserve">    Понаблюдайте за своим ребенком в различных видах деятельности игре, в общении со взрослыми, сверстниками, чтобы выяснить, сформированы ли у ребенка познавательные интересы. При этом обратите внимание на следующее:</w:t>
      </w:r>
    </w:p>
    <w:p w:rsidR="000654CB" w:rsidRDefault="000654CB" w:rsidP="00EF31F2">
      <w:r>
        <w:t>1. Задает ли ваш ребенок вопросы? Как часто? Какого содержания? Запишите вопросы ребенка и ваши ответы на них.</w:t>
      </w:r>
    </w:p>
    <w:p w:rsidR="000654CB" w:rsidRDefault="000654CB" w:rsidP="00EF31F2">
      <w:r>
        <w:t>2. Чем интересуется ваш ребенок больше всего?</w:t>
      </w:r>
    </w:p>
    <w:p w:rsidR="000654CB" w:rsidRDefault="000654CB" w:rsidP="00EF31F2">
      <w:r>
        <w:t>3. Стремится ли ваш ребенок пополнить свои знания об интересующем его предмете или явлении, используя различные средства информации иллюстрации, теле-радиопередачи, собственные наблюдения?</w:t>
      </w:r>
    </w:p>
    <w:p w:rsidR="000654CB" w:rsidRDefault="000654CB" w:rsidP="00EF31F2">
      <w:r>
        <w:t>4. Рассказывает ли взрослым и сверстникам о своих интересах?</w:t>
      </w:r>
    </w:p>
    <w:p w:rsidR="000654CB" w:rsidRDefault="000654CB" w:rsidP="00EF31F2">
      <w:r>
        <w:t>5. Участвует ли в беседе о том, что его интересует? Проявляет ли при этом активность, инициативу, охотно ли делится своими знаниями?</w:t>
      </w:r>
    </w:p>
    <w:p w:rsidR="000654CB" w:rsidRDefault="000654CB" w:rsidP="00EF31F2">
      <w:r>
        <w:t>6. Отражает ли свои впечатления в разных видах деятельности, проявляя при этом инициативу, творчество (игры, рассказы, рисунки, лепка, конструирование, поделки из природного материала и др.)?</w:t>
      </w:r>
    </w:p>
    <w:p w:rsidR="000654CB" w:rsidRDefault="000654CB" w:rsidP="00EF31F2">
      <w:r>
        <w:t>7. Способен ли к длительному сосредоточенному вниманию, когда занят интересной ему деятельностью? Умеет ли элементарно планировать свою деятельность, пытается ли преодолеть различные трудности?</w:t>
      </w:r>
    </w:p>
    <w:p w:rsidR="000654CB" w:rsidRDefault="000654CB" w:rsidP="00EF31F2">
      <w:r>
        <w:t>8. Свойственна ли ребенку увлеченность, эмоциональность, выразительность речи, мимики движений по проявлению интереса к предмету и явлению?</w:t>
      </w:r>
    </w:p>
    <w:p w:rsidR="000654CB" w:rsidRDefault="000654CB" w:rsidP="00EF31F2">
      <w:r>
        <w:t>9. К кому из членов семьи ребенок чаще обращается с вопросами?</w:t>
      </w:r>
    </w:p>
    <w:p w:rsidR="000654CB" w:rsidRDefault="000654CB" w:rsidP="00EF31F2">
      <w:r>
        <w:t>10. Широк или узок круг интересов вашего ребенка? Постоянны или изменчивы его интересы?</w:t>
      </w:r>
    </w:p>
    <w:p w:rsidR="000654CB" w:rsidRDefault="000654CB" w:rsidP="00EF31F2">
      <w:r>
        <w:t>11. Что делается в семье для развития интересов ребенка?</w:t>
      </w:r>
    </w:p>
    <w:p w:rsidR="000654CB" w:rsidRDefault="000654CB" w:rsidP="00EF31F2">
      <w:r>
        <w:t>II. Написать приглашение на собрание каждой семье. Изготовить их в виде конструкции или аппликации.</w:t>
      </w:r>
    </w:p>
    <w:p w:rsidR="000654CB" w:rsidRDefault="000654CB" w:rsidP="00EF31F2">
      <w:r>
        <w:t>III. Пригласить учителя начальных классов. (Рассказать о необходимости развития у детей любознательности, о том, какие трудности ждут детей).</w:t>
      </w:r>
    </w:p>
    <w:p w:rsidR="000654CB" w:rsidRDefault="000654CB" w:rsidP="00EF31F2">
      <w:r>
        <w:t>IV. Изготовить призы победителям конкурса.</w:t>
      </w:r>
    </w:p>
    <w:p w:rsidR="000654CB" w:rsidRDefault="000654CB" w:rsidP="00EF31F2">
      <w:r>
        <w:t>V. Написать письмо вместе с детьми сказочному герою. Провести игру “Описание предметов группы”, чтобы сказочный герой нашел эту группу. Изготовить также указатели для того, чтобы сказочный герой нашел место сбора в детском саду.</w:t>
      </w:r>
    </w:p>
    <w:p w:rsidR="000654CB" w:rsidRDefault="000654CB" w:rsidP="00EF31F2">
      <w:r>
        <w:t xml:space="preserve">    За два дня до собрания зачитать детям телеграмму от сказочного героя: “Спасибо, дети, за приглашение. Встречайте, выезжаю. Везу я угощения, чудеса и сюрпризы”.</w:t>
      </w:r>
    </w:p>
    <w:p w:rsidR="000654CB" w:rsidRDefault="000654CB" w:rsidP="00EF31F2">
      <w:r>
        <w:t xml:space="preserve">    За день - два до собрания дети должны получить посылку. На ней напечатано открыть на родительском собрании.</w:t>
      </w:r>
    </w:p>
    <w:p w:rsidR="000654CB" w:rsidRDefault="000654CB" w:rsidP="00EF31F2">
      <w:r>
        <w:t>VI. Написать для каждой семьи письма (примерный текст):</w:t>
      </w:r>
    </w:p>
    <w:p w:rsidR="000654CB" w:rsidRDefault="000654CB" w:rsidP="00EF31F2">
      <w:r>
        <w:t xml:space="preserve"> </w:t>
      </w:r>
    </w:p>
    <w:p w:rsidR="000654CB" w:rsidRDefault="000654CB" w:rsidP="00EF31F2">
      <w:r>
        <w:t>"Уважаемый Олег Иванович, Ольга Петровна!</w:t>
      </w:r>
    </w:p>
    <w:p w:rsidR="000654CB" w:rsidRDefault="000654CB" w:rsidP="00EF31F2">
      <w:r>
        <w:t xml:space="preserve">    Предложите изготовить своему ребенку с учетом его интересов любую поделку (для занятии, для игры), объяснив задание следующим образом: "Что бы ты хотел подарить детям своей группы?" Это может быть рисунок, аппликация, поделка из природного материала (шишек, орехов, желудей и т. д.), бросового материала (коробок, катушек, проволоки и т. д.), поделки из бумаги, картона, дерева, ткани, меха и пр.</w:t>
      </w:r>
    </w:p>
    <w:p w:rsidR="000654CB" w:rsidRDefault="000654CB" w:rsidP="00EF31F2">
      <w:r>
        <w:t xml:space="preserve">    Помогите своему ребенку советом, окажите практическую помощь! Дети очень любят рассматривать работы друг друга, интересуются успехами своих товарищей! Заранее благодарим! Срок изготовления поделки ѕ к родительскому собранию!"</w:t>
      </w:r>
    </w:p>
    <w:p w:rsidR="000654CB" w:rsidRDefault="000654CB" w:rsidP="00EF31F2">
      <w:r>
        <w:t>VII. Оформить с детьми на занятиях памяти, отпечатать их.</w:t>
      </w:r>
    </w:p>
    <w:p w:rsidR="000654CB" w:rsidRDefault="000654CB" w:rsidP="00EF31F2">
      <w:r>
        <w:t xml:space="preserve">    Как отвечать на детские вопросы:</w:t>
      </w:r>
    </w:p>
    <w:p w:rsidR="000654CB" w:rsidRDefault="000654CB" w:rsidP="00EF31F2">
      <w:r>
        <w:t xml:space="preserve">    1. Отнестись к вопросам детей с уважением, не отмахивайтесь от них.</w:t>
      </w:r>
    </w:p>
    <w:p w:rsidR="000654CB" w:rsidRDefault="000654CB" w:rsidP="00EF31F2">
      <w:r>
        <w:t xml:space="preserve">    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0654CB" w:rsidRDefault="000654CB" w:rsidP="00EF31F2">
      <w:r>
        <w:t xml:space="preserve">    3. Давайте краткие и доступные пониманию дошкольника ответы, избегайте сложных слов, книжных оборотов речи.</w:t>
      </w:r>
    </w:p>
    <w:p w:rsidR="000654CB" w:rsidRDefault="000654CB" w:rsidP="00EF31F2">
      <w:r>
        <w:t xml:space="preserve">    4. Ответ должен обогатить ребенка новыми знаниями, побудить к дальнейшим размышлениям наблюдениям.</w:t>
      </w:r>
    </w:p>
    <w:p w:rsidR="000654CB" w:rsidRDefault="000654CB" w:rsidP="00EF31F2">
      <w:r>
        <w:t xml:space="preserve">    5. Поощряйте самостоятельную мыслительную деятельность ребенка, отвечая на его вопросы встречным: "А ты думаешь как?"</w:t>
      </w:r>
    </w:p>
    <w:p w:rsidR="000654CB" w:rsidRDefault="000654CB" w:rsidP="00EF31F2">
      <w:r>
        <w:t xml:space="preserve">    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0654CB" w:rsidRDefault="000654CB" w:rsidP="00EF31F2">
      <w:r>
        <w:t xml:space="preserve">    7. Отвечая на вопрос ребенка, воздействуйте на его чувства. Воспитывайте в нем чуткость, тактичность к окружающим людям.</w:t>
      </w:r>
    </w:p>
    <w:p w:rsidR="000654CB" w:rsidRDefault="000654CB" w:rsidP="00EF31F2">
      <w:r>
        <w:t xml:space="preserve">    8. Если ответ на вопрос не доступен пониманию ребенка, не боитесь ему сказать: "Пока ты еще мал. Пойдешь в школу, научишься читать, узнаешь многое и сможешь сам ответить на свой вопрос".</w:t>
      </w:r>
    </w:p>
    <w:p w:rsidR="000654CB" w:rsidRDefault="000654CB" w:rsidP="00EF31F2">
      <w:r>
        <w:t>VIII. Отпечатать и вложить в перечницу вопросы "Острого блюда".</w:t>
      </w:r>
    </w:p>
    <w:p w:rsidR="000654CB" w:rsidRDefault="000654CB" w:rsidP="00EF31F2">
      <w:r>
        <w:t>1. Самый интересный, на ваш взгляд, вопрос ребенка и ваш ответ на него?</w:t>
      </w:r>
    </w:p>
    <w:p w:rsidR="000654CB" w:rsidRDefault="000654CB" w:rsidP="00EF31F2">
      <w:r>
        <w:t>2. Какое значение имеют в развитии любознательности прогулки, наблюдения, экскурсии?</w:t>
      </w:r>
    </w:p>
    <w:p w:rsidR="000654CB" w:rsidRDefault="000654CB" w:rsidP="00EF31F2">
      <w:r>
        <w:t>3. Как через загадки развивать детскую любознательность?</w:t>
      </w:r>
    </w:p>
    <w:p w:rsidR="000654CB" w:rsidRDefault="000654CB" w:rsidP="00EF31F2">
      <w:r>
        <w:t>4. Как вы относитесь к тому, что ребенку насильно прививается интерес к чему-либо (кружки, секции)?</w:t>
      </w:r>
    </w:p>
    <w:p w:rsidR="000654CB" w:rsidRDefault="000654CB" w:rsidP="00EF31F2">
      <w:r>
        <w:t>IX. Красочно оформить призы для победителей конкурсов (конкурс семей на лучший подарок группе, конкурс: кто скорее оживит кружки, назовет предметы круглой формы) ? альбомы на темы "Физкульт-минутки", "Загадки", "Стихи".</w:t>
      </w:r>
    </w:p>
    <w:p w:rsidR="000654CB" w:rsidRDefault="000654CB" w:rsidP="00EF31F2">
      <w:r>
        <w:t>Х. С детьми 7—12 лет подготовить сценку "Почему".</w:t>
      </w:r>
    </w:p>
    <w:p w:rsidR="000654CB" w:rsidRDefault="000654CB" w:rsidP="00EF31F2">
      <w:r>
        <w:t>XI. Написать на листе ватмана обращение:</w:t>
      </w:r>
    </w:p>
    <w:p w:rsidR="000654CB" w:rsidRDefault="000654CB" w:rsidP="00EF31F2">
      <w:r>
        <w:t xml:space="preserve"> </w:t>
      </w:r>
    </w:p>
    <w:p w:rsidR="000654CB" w:rsidRDefault="000654CB" w:rsidP="00EF31F2">
      <w:r>
        <w:t>“Дорогие взрослые, старшие братья и сестры!</w:t>
      </w:r>
    </w:p>
    <w:p w:rsidR="000654CB" w:rsidRDefault="000654CB" w:rsidP="00EF31F2">
      <w:r>
        <w:t xml:space="preserve">    Мы, почемучки старшей группы, хотим с вашей помощью больше знать и уметь. Надеемся на интересную встречу с вами. Помочь вы нам можете в следующем:</w:t>
      </w:r>
      <w:r>
        <w:tab/>
        <w:t xml:space="preserve">Изготовить настольную игру. </w:t>
      </w:r>
    </w:p>
    <w:p w:rsidR="000654CB" w:rsidRDefault="000654CB" w:rsidP="00EF31F2">
      <w:r>
        <w:tab/>
        <w:t xml:space="preserve">Научить играть в шашки, шахматы. </w:t>
      </w:r>
    </w:p>
    <w:p w:rsidR="000654CB" w:rsidRDefault="000654CB" w:rsidP="00EF31F2">
      <w:r>
        <w:tab/>
        <w:t>Показать фокусы.</w:t>
      </w:r>
    </w:p>
    <w:p w:rsidR="000654CB" w:rsidRDefault="000654CB" w:rsidP="00EF31F2">
      <w:r>
        <w:tab/>
        <w:t>Провести час загадок и отгадок.</w:t>
      </w:r>
    </w:p>
    <w:p w:rsidR="000654CB" w:rsidRDefault="000654CB" w:rsidP="00EF31F2">
      <w:r>
        <w:tab/>
        <w:t xml:space="preserve">Организовать экскурсию в лес. </w:t>
      </w:r>
    </w:p>
    <w:p w:rsidR="000654CB" w:rsidRDefault="000654CB" w:rsidP="00EF31F2">
      <w:r>
        <w:tab/>
        <w:t>Рассказать о своей профессии.</w:t>
      </w:r>
    </w:p>
    <w:p w:rsidR="000654CB" w:rsidRDefault="000654CB" w:rsidP="00EF31F2">
      <w:r>
        <w:tab/>
        <w:t>Организовать культпоход в театр, цирк, кино.</w:t>
      </w:r>
    </w:p>
    <w:p w:rsidR="000654CB" w:rsidRDefault="000654CB" w:rsidP="00EF31F2">
      <w:r>
        <w:tab/>
        <w:t xml:space="preserve">Научить делать поделки из природного материала, бумаги и т. д. </w:t>
      </w:r>
    </w:p>
    <w:p w:rsidR="000654CB" w:rsidRDefault="000654CB" w:rsidP="00EF31F2">
      <w:r>
        <w:tab/>
        <w:t xml:space="preserve">Провести час вопросов и ответов по заданной теме. </w:t>
      </w:r>
    </w:p>
    <w:p w:rsidR="000654CB" w:rsidRDefault="000654CB" w:rsidP="00EF31F2">
      <w:r>
        <w:tab/>
        <w:t xml:space="preserve">Провести конкурс знатоков: "Что? Где? Когда?" </w:t>
      </w:r>
    </w:p>
    <w:p w:rsidR="000654CB" w:rsidRDefault="000654CB" w:rsidP="00EF31F2">
      <w:r>
        <w:tab/>
        <w:t xml:space="preserve">Организовать игру “Поле чудес”. </w:t>
      </w:r>
    </w:p>
    <w:p w:rsidR="000654CB" w:rsidRDefault="000654CB" w:rsidP="00EF31F2">
      <w:r>
        <w:tab/>
        <w:t>Показать мультфильм".</w:t>
      </w:r>
    </w:p>
    <w:p w:rsidR="000654CB" w:rsidRDefault="000654CB" w:rsidP="00EF31F2"/>
    <w:p w:rsidR="000654CB" w:rsidRDefault="000654CB" w:rsidP="00EF31F2">
      <w:r>
        <w:t>XII. Записать на магнитофон ответы детей на вопросы:</w:t>
      </w:r>
    </w:p>
    <w:p w:rsidR="000654CB" w:rsidRDefault="000654CB" w:rsidP="00EF31F2">
      <w:r>
        <w:t>1. Любите ли вы загадки? Кто загадывает их вам дома?</w:t>
      </w:r>
    </w:p>
    <w:p w:rsidR="000654CB" w:rsidRDefault="000654CB" w:rsidP="00EF31F2">
      <w:r>
        <w:t>2. Чем вы любите заниматься больше всего? Почему?</w:t>
      </w:r>
    </w:p>
    <w:p w:rsidR="000654CB" w:rsidRDefault="000654CB" w:rsidP="00EF31F2">
      <w:r>
        <w:t>3. Принимают ли участие взрослые в ваших играх?</w:t>
      </w:r>
    </w:p>
    <w:p w:rsidR="000654CB" w:rsidRDefault="000654CB" w:rsidP="00EF31F2">
      <w:r>
        <w:t>4. Если бы вы были взрослыми, как бы вы помогали своим детям в занятиях и играх?</w:t>
      </w:r>
    </w:p>
    <w:p w:rsidR="000654CB" w:rsidRDefault="000654CB" w:rsidP="00EF31F2">
      <w:r>
        <w:t xml:space="preserve">    До собрания тихо звучат записи песен на школьные темы: "То ли еще будет", "Чему учат в школе" и другие.</w:t>
      </w:r>
    </w:p>
    <w:p w:rsidR="000654CB" w:rsidRDefault="000654CB" w:rsidP="00EF31F2"/>
    <w:p w:rsidR="000654CB" w:rsidRPr="00180BD2" w:rsidRDefault="000654CB" w:rsidP="00EF31F2">
      <w:r>
        <w:t>Следующая страница</w:t>
      </w:r>
    </w:p>
    <w:sectPr w:rsidR="000654CB" w:rsidRPr="00180BD2" w:rsidSect="0020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FB1"/>
    <w:rsid w:val="000654CB"/>
    <w:rsid w:val="0009042F"/>
    <w:rsid w:val="00180BD2"/>
    <w:rsid w:val="00205942"/>
    <w:rsid w:val="00356379"/>
    <w:rsid w:val="00405FB1"/>
    <w:rsid w:val="00620908"/>
    <w:rsid w:val="006A0FE2"/>
    <w:rsid w:val="00C145A6"/>
    <w:rsid w:val="00EF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4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21</Pages>
  <Words>3857</Words>
  <Characters>21991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user1</cp:lastModifiedBy>
  <cp:revision>6</cp:revision>
  <dcterms:created xsi:type="dcterms:W3CDTF">2010-11-23T16:35:00Z</dcterms:created>
  <dcterms:modified xsi:type="dcterms:W3CDTF">2014-02-26T13:08:00Z</dcterms:modified>
</cp:coreProperties>
</file>