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2197"/>
        <w:gridCol w:w="2198"/>
        <w:gridCol w:w="2008"/>
        <w:gridCol w:w="1642"/>
      </w:tblGrid>
      <w:tr w:rsidR="00B802AC" w:rsidRPr="001377B6" w:rsidTr="001377B6">
        <w:tc>
          <w:tcPr>
            <w:tcW w:w="2269" w:type="dxa"/>
          </w:tcPr>
          <w:p w:rsidR="00B802AC" w:rsidRPr="001377B6" w:rsidRDefault="00B802AC" w:rsidP="00137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97" w:type="dxa"/>
          </w:tcPr>
          <w:p w:rsidR="00B802AC" w:rsidRPr="001377B6" w:rsidRDefault="00B802AC" w:rsidP="00137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Тема совместной деятельности взрослого и ребенка</w:t>
            </w:r>
          </w:p>
        </w:tc>
        <w:tc>
          <w:tcPr>
            <w:tcW w:w="2198" w:type="dxa"/>
          </w:tcPr>
          <w:p w:rsidR="00B802AC" w:rsidRPr="001377B6" w:rsidRDefault="00B802AC" w:rsidP="00137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Задачи совместной деятельности взрослого и ребенка</w:t>
            </w:r>
          </w:p>
        </w:tc>
        <w:tc>
          <w:tcPr>
            <w:tcW w:w="2008" w:type="dxa"/>
          </w:tcPr>
          <w:p w:rsidR="00B802AC" w:rsidRPr="001377B6" w:rsidRDefault="00B802AC" w:rsidP="001377B6">
            <w:pPr>
              <w:spacing w:after="0" w:line="240" w:lineRule="auto"/>
              <w:jc w:val="center"/>
            </w:pPr>
            <w:r w:rsidRPr="001377B6">
              <w:t>Виды деятельности детей</w:t>
            </w:r>
          </w:p>
        </w:tc>
        <w:tc>
          <w:tcPr>
            <w:tcW w:w="1642" w:type="dxa"/>
          </w:tcPr>
          <w:p w:rsidR="00B802AC" w:rsidRPr="001377B6" w:rsidRDefault="00B802AC" w:rsidP="001377B6">
            <w:pPr>
              <w:spacing w:after="0" w:line="240" w:lineRule="auto"/>
              <w:jc w:val="center"/>
            </w:pPr>
            <w:r w:rsidRPr="001377B6">
              <w:t>Планируемые интегративные качества</w:t>
            </w:r>
          </w:p>
        </w:tc>
      </w:tr>
      <w:tr w:rsidR="00B802AC" w:rsidRPr="001377B6" w:rsidTr="001377B6">
        <w:tc>
          <w:tcPr>
            <w:tcW w:w="2269" w:type="dxa"/>
          </w:tcPr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Познание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Коммуникация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Безопасность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Здоровье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Музыка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Художественная литература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Социализация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Труд</w:t>
            </w:r>
          </w:p>
        </w:tc>
        <w:tc>
          <w:tcPr>
            <w:tcW w:w="2197" w:type="dxa"/>
          </w:tcPr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Беседа «Свойства камней».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Дидак</w:t>
            </w:r>
            <w:r>
              <w:rPr>
                <w:sz w:val="24"/>
                <w:szCs w:val="24"/>
              </w:rPr>
              <w:t>тическая игра «Коробка ощущений</w:t>
            </w:r>
            <w:r w:rsidRPr="001377B6">
              <w:rPr>
                <w:sz w:val="24"/>
                <w:szCs w:val="24"/>
              </w:rPr>
              <w:t>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Прочтение мифа «Бог Вулкан».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Презентация «Вулканы».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Беседа «Правила безопасности при проведении опыта».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 «Извержение вулкана</w:t>
            </w:r>
            <w:r w:rsidRPr="001377B6">
              <w:rPr>
                <w:sz w:val="24"/>
                <w:szCs w:val="24"/>
              </w:rPr>
              <w:t>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Дид</w:t>
            </w:r>
            <w:r>
              <w:rPr>
                <w:sz w:val="24"/>
                <w:szCs w:val="24"/>
              </w:rPr>
              <w:t>актическая игра «Найди вулкан</w:t>
            </w:r>
            <w:r w:rsidRPr="001377B6">
              <w:rPr>
                <w:sz w:val="24"/>
                <w:szCs w:val="24"/>
              </w:rPr>
              <w:t>».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1377B6">
              <w:rPr>
                <w:sz w:val="24"/>
                <w:szCs w:val="24"/>
                <w:u w:val="single"/>
              </w:rPr>
              <w:t>Образовательные:</w:t>
            </w:r>
          </w:p>
          <w:p w:rsidR="00B802AC" w:rsidRPr="001377B6" w:rsidRDefault="00B802AC" w:rsidP="00001792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-дать детям представление о таком явлении природы, как вулкан;</w:t>
            </w:r>
          </w:p>
          <w:p w:rsidR="00B802AC" w:rsidRPr="00C14E64" w:rsidRDefault="00B802AC" w:rsidP="00001792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-познакомить с профессией ученого – вулканолога;</w:t>
            </w:r>
          </w:p>
          <w:p w:rsidR="00B802AC" w:rsidRPr="001377B6" w:rsidRDefault="00B802AC" w:rsidP="00001792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-познакомить с видами вулканов;</w:t>
            </w:r>
          </w:p>
          <w:p w:rsidR="00B802AC" w:rsidRPr="001377B6" w:rsidRDefault="00B802AC" w:rsidP="00001792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-уточнить и активизировать словарь детей по теме «Вулканы»;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 способ</w:t>
            </w:r>
            <w:r>
              <w:rPr>
                <w:sz w:val="24"/>
                <w:szCs w:val="24"/>
              </w:rPr>
              <w:t>ствовать развитию связной речи;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углублять представления детей о</w:t>
            </w:r>
            <w:r w:rsidRPr="001377B6">
              <w:rPr>
                <w:sz w:val="24"/>
                <w:szCs w:val="24"/>
              </w:rPr>
              <w:t xml:space="preserve"> свойства</w:t>
            </w:r>
            <w:r>
              <w:rPr>
                <w:sz w:val="24"/>
                <w:szCs w:val="24"/>
              </w:rPr>
              <w:t>х</w:t>
            </w:r>
            <w:r w:rsidRPr="001377B6">
              <w:rPr>
                <w:sz w:val="24"/>
                <w:szCs w:val="24"/>
              </w:rPr>
              <w:t xml:space="preserve"> и особенност</w:t>
            </w:r>
            <w:r>
              <w:rPr>
                <w:sz w:val="24"/>
                <w:szCs w:val="24"/>
              </w:rPr>
              <w:t>ях</w:t>
            </w:r>
            <w:r w:rsidRPr="001377B6">
              <w:rPr>
                <w:sz w:val="24"/>
                <w:szCs w:val="24"/>
              </w:rPr>
              <w:t xml:space="preserve"> камней (крепкий, твердый, гладкий, тяжелый, красивый и др.);</w:t>
            </w:r>
          </w:p>
          <w:p w:rsidR="00B802AC" w:rsidRPr="00336908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-закрепить знания детей об объектах неживой природы;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-закрепить правила безопасного поведения при проведении опыта.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1377B6">
              <w:rPr>
                <w:sz w:val="24"/>
                <w:szCs w:val="24"/>
                <w:u w:val="single"/>
              </w:rPr>
              <w:t>Развивающие: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-развивать логическое мышление, умение рассуждать, доказывать, делать выводы;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-развивать у детей познавательный интерес к деятельности;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-способствовать развитию творческого воображения;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-развивать у детей потребность заботиться о своем здоровье.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1377B6">
              <w:rPr>
                <w:sz w:val="24"/>
                <w:szCs w:val="24"/>
                <w:u w:val="single"/>
              </w:rPr>
              <w:t>Воспитательные: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-воспитывать интерес к исследовательской деятельности;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-воспитывать готовность к сотрудничеству, ответственность и самостоятельность при выполнении заданий;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  <w:r w:rsidRPr="001377B6">
              <w:rPr>
                <w:sz w:val="24"/>
                <w:szCs w:val="24"/>
              </w:rPr>
              <w:t>-воспитывать умение работать в команде.</w:t>
            </w:r>
          </w:p>
          <w:p w:rsidR="00B802AC" w:rsidRPr="001377B6" w:rsidRDefault="00B802AC" w:rsidP="001377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B802AC" w:rsidRPr="001377B6" w:rsidRDefault="00B802AC" w:rsidP="001377B6">
            <w:pPr>
              <w:spacing w:after="0" w:line="240" w:lineRule="auto"/>
            </w:pPr>
            <w:r w:rsidRPr="001377B6">
              <w:t>Коммуникативная (беседа)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Двигательная (физминутка)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Продуктивная (конструирование модели предмета неживой природы (вулкан))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Познавательно-исследовательская (эксперимент)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Музыкально-художественная (прослушивание «Древняя Греция - Античная музыка»)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Игровая (дидактическая игра «Хорошо - плохо»)</w:t>
            </w:r>
          </w:p>
        </w:tc>
        <w:tc>
          <w:tcPr>
            <w:tcW w:w="1642" w:type="dxa"/>
          </w:tcPr>
          <w:p w:rsidR="00B802AC" w:rsidRPr="001377B6" w:rsidRDefault="00B802AC" w:rsidP="001377B6">
            <w:pPr>
              <w:spacing w:after="0" w:line="240" w:lineRule="auto"/>
            </w:pPr>
            <w:r w:rsidRPr="001377B6">
              <w:t>Используют в речи слова, обозначающие части вулкана.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Владеют диалогической речью.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Знают и соблюдают правила безопасности при проведении опыта.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Имеют представление о таком явлении неживой природы, как вулкан 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Расширяют свои представления о видах вулканов и о профессии ученого – вулканолога.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Умеют находить нужные предметы, объединенные общей темой среди других.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  <w:r w:rsidRPr="001377B6">
              <w:t>Владеют умением определять свойства камней.</w:t>
            </w: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</w:p>
          <w:p w:rsidR="00B802AC" w:rsidRPr="001377B6" w:rsidRDefault="00B802AC" w:rsidP="001377B6">
            <w:pPr>
              <w:spacing w:after="0" w:line="240" w:lineRule="auto"/>
            </w:pPr>
          </w:p>
        </w:tc>
      </w:tr>
    </w:tbl>
    <w:p w:rsidR="00B802AC" w:rsidRDefault="00B802AC"/>
    <w:p w:rsidR="00B802AC" w:rsidRDefault="00B802AC">
      <w:pPr>
        <w:rPr>
          <w:b/>
          <w:sz w:val="24"/>
          <w:szCs w:val="24"/>
          <w:u w:val="single"/>
        </w:rPr>
      </w:pPr>
      <w:r w:rsidRPr="0045225D">
        <w:rPr>
          <w:b/>
          <w:sz w:val="24"/>
          <w:szCs w:val="24"/>
          <w:u w:val="single"/>
        </w:rPr>
        <w:t>Развивающая среда</w:t>
      </w:r>
    </w:p>
    <w:p w:rsidR="00B802AC" w:rsidRDefault="00B802AC">
      <w:pPr>
        <w:rPr>
          <w:sz w:val="24"/>
          <w:szCs w:val="24"/>
        </w:rPr>
      </w:pPr>
      <w:r>
        <w:rPr>
          <w:sz w:val="24"/>
          <w:szCs w:val="24"/>
        </w:rPr>
        <w:t>Запись «</w:t>
      </w:r>
      <w:r w:rsidRPr="0045225D">
        <w:rPr>
          <w:sz w:val="24"/>
          <w:szCs w:val="24"/>
        </w:rPr>
        <w:t>Древняя Греция - Античная музыка</w:t>
      </w:r>
      <w:r>
        <w:rPr>
          <w:sz w:val="24"/>
          <w:szCs w:val="24"/>
        </w:rPr>
        <w:t>», иллюстрация «Бог Вулкан», презентация «Вулканы», набор камней, карточки «Правила по безопасности при проведении опыта».</w:t>
      </w:r>
    </w:p>
    <w:p w:rsidR="00B802AC" w:rsidRDefault="00B802AC">
      <w:pPr>
        <w:rPr>
          <w:b/>
          <w:sz w:val="24"/>
          <w:szCs w:val="24"/>
          <w:u w:val="single"/>
        </w:rPr>
      </w:pPr>
      <w:r w:rsidRPr="0045225D">
        <w:rPr>
          <w:b/>
          <w:sz w:val="24"/>
          <w:szCs w:val="24"/>
          <w:u w:val="single"/>
        </w:rPr>
        <w:t>Предварительная работа</w:t>
      </w:r>
    </w:p>
    <w:p w:rsidR="00B802AC" w:rsidRPr="00E42F65" w:rsidRDefault="00B802AC" w:rsidP="00E42F65">
      <w:pPr>
        <w:rPr>
          <w:sz w:val="24"/>
          <w:szCs w:val="24"/>
        </w:rPr>
      </w:pPr>
      <w:r>
        <w:rPr>
          <w:sz w:val="24"/>
          <w:szCs w:val="24"/>
        </w:rPr>
        <w:t>Просмотр видеофильма «Вулканы», изготовление макета вулкана, рассматривание иллюстраций с изображением вулканов, беседы о пользе и опасности, которые несут вулканы,</w:t>
      </w:r>
      <w:r w:rsidRPr="00E42F65">
        <w:t xml:space="preserve"> </w:t>
      </w:r>
      <w:r w:rsidRPr="00E42F65">
        <w:rPr>
          <w:sz w:val="24"/>
          <w:szCs w:val="24"/>
        </w:rPr>
        <w:t xml:space="preserve">изучение темы: «камни», </w:t>
      </w:r>
      <w:r>
        <w:rPr>
          <w:sz w:val="24"/>
          <w:szCs w:val="24"/>
        </w:rPr>
        <w:t xml:space="preserve"> изготовление </w:t>
      </w:r>
      <w:r w:rsidRPr="00E42F65">
        <w:rPr>
          <w:sz w:val="24"/>
          <w:szCs w:val="24"/>
        </w:rPr>
        <w:t xml:space="preserve"> конуса из картона для каждого ребёнка.</w:t>
      </w:r>
    </w:p>
    <w:p w:rsidR="00B802AC" w:rsidRPr="00E42F65" w:rsidRDefault="00B802AC">
      <w:pPr>
        <w:rPr>
          <w:b/>
          <w:sz w:val="24"/>
          <w:szCs w:val="24"/>
          <w:u w:val="single"/>
        </w:rPr>
      </w:pPr>
      <w:r w:rsidRPr="00E42F65">
        <w:rPr>
          <w:b/>
          <w:sz w:val="24"/>
          <w:szCs w:val="24"/>
          <w:u w:val="single"/>
        </w:rPr>
        <w:t>Материалы к занятию</w:t>
      </w:r>
    </w:p>
    <w:p w:rsidR="00B802AC" w:rsidRPr="0045225D" w:rsidRDefault="00B802AC">
      <w:pPr>
        <w:rPr>
          <w:sz w:val="24"/>
          <w:szCs w:val="24"/>
        </w:rPr>
      </w:pPr>
      <w:r>
        <w:rPr>
          <w:sz w:val="24"/>
          <w:szCs w:val="24"/>
        </w:rPr>
        <w:t>Проектор, ноутбук, пластиковые тарелки (на каждого ребенка), пластиковые стаканы (на каждого ребенка), набор камней, пластилин, сосуды с водой. Коробка ощущений, карточки-схемы.  Сода, моющая жидкость (любая), красная краска, лимонная кислота(только для воспитателя), салфетки, лупы, поддоны, пипетки, чайные ложки.</w:t>
      </w:r>
    </w:p>
    <w:sectPr w:rsidR="00B802AC" w:rsidRPr="0045225D" w:rsidSect="00F92BD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C0A"/>
    <w:rsid w:val="0000151A"/>
    <w:rsid w:val="00001792"/>
    <w:rsid w:val="000018C2"/>
    <w:rsid w:val="00001E40"/>
    <w:rsid w:val="00005634"/>
    <w:rsid w:val="0001048F"/>
    <w:rsid w:val="00011542"/>
    <w:rsid w:val="00011654"/>
    <w:rsid w:val="00016FD9"/>
    <w:rsid w:val="00021AB0"/>
    <w:rsid w:val="000238DF"/>
    <w:rsid w:val="0002392C"/>
    <w:rsid w:val="00027888"/>
    <w:rsid w:val="00027B37"/>
    <w:rsid w:val="0003182B"/>
    <w:rsid w:val="000327B5"/>
    <w:rsid w:val="00040477"/>
    <w:rsid w:val="00040EE0"/>
    <w:rsid w:val="00044726"/>
    <w:rsid w:val="0004486D"/>
    <w:rsid w:val="00044BA3"/>
    <w:rsid w:val="00044F43"/>
    <w:rsid w:val="00045CDC"/>
    <w:rsid w:val="00046BAA"/>
    <w:rsid w:val="0004773F"/>
    <w:rsid w:val="00047B75"/>
    <w:rsid w:val="00047D26"/>
    <w:rsid w:val="00050185"/>
    <w:rsid w:val="00050BE4"/>
    <w:rsid w:val="0005327D"/>
    <w:rsid w:val="000546A0"/>
    <w:rsid w:val="000565CA"/>
    <w:rsid w:val="00062FF0"/>
    <w:rsid w:val="0006632D"/>
    <w:rsid w:val="0007062F"/>
    <w:rsid w:val="000774DA"/>
    <w:rsid w:val="00093BE8"/>
    <w:rsid w:val="000A3C60"/>
    <w:rsid w:val="000A4C96"/>
    <w:rsid w:val="000A4E74"/>
    <w:rsid w:val="000A75D4"/>
    <w:rsid w:val="000B50D7"/>
    <w:rsid w:val="000B5322"/>
    <w:rsid w:val="000B5508"/>
    <w:rsid w:val="000B5A70"/>
    <w:rsid w:val="000B5E3D"/>
    <w:rsid w:val="000B7569"/>
    <w:rsid w:val="000C2E3D"/>
    <w:rsid w:val="000C4E1D"/>
    <w:rsid w:val="000C5547"/>
    <w:rsid w:val="000C5A32"/>
    <w:rsid w:val="000C7478"/>
    <w:rsid w:val="000D03EB"/>
    <w:rsid w:val="000D0F30"/>
    <w:rsid w:val="000D20AE"/>
    <w:rsid w:val="000D4753"/>
    <w:rsid w:val="000E196E"/>
    <w:rsid w:val="000E2A00"/>
    <w:rsid w:val="000E48C2"/>
    <w:rsid w:val="000E5D40"/>
    <w:rsid w:val="000E6EE9"/>
    <w:rsid w:val="000E7954"/>
    <w:rsid w:val="000F263D"/>
    <w:rsid w:val="000F27B7"/>
    <w:rsid w:val="000F2FC5"/>
    <w:rsid w:val="000F5C53"/>
    <w:rsid w:val="000F5F0F"/>
    <w:rsid w:val="000F606C"/>
    <w:rsid w:val="000F65A6"/>
    <w:rsid w:val="000F71C5"/>
    <w:rsid w:val="00100E43"/>
    <w:rsid w:val="00103C0A"/>
    <w:rsid w:val="0011178B"/>
    <w:rsid w:val="00113168"/>
    <w:rsid w:val="00114F1D"/>
    <w:rsid w:val="00115BA3"/>
    <w:rsid w:val="0011628A"/>
    <w:rsid w:val="001166B8"/>
    <w:rsid w:val="00117162"/>
    <w:rsid w:val="0012182F"/>
    <w:rsid w:val="0012463E"/>
    <w:rsid w:val="00124BBC"/>
    <w:rsid w:val="00125793"/>
    <w:rsid w:val="00127E5E"/>
    <w:rsid w:val="00131445"/>
    <w:rsid w:val="0013170D"/>
    <w:rsid w:val="001318C3"/>
    <w:rsid w:val="00131A56"/>
    <w:rsid w:val="00131D8D"/>
    <w:rsid w:val="00133535"/>
    <w:rsid w:val="0013778D"/>
    <w:rsid w:val="001377B6"/>
    <w:rsid w:val="0014166D"/>
    <w:rsid w:val="0014310E"/>
    <w:rsid w:val="00150FA8"/>
    <w:rsid w:val="00150FBE"/>
    <w:rsid w:val="00155DBF"/>
    <w:rsid w:val="00156651"/>
    <w:rsid w:val="00157F37"/>
    <w:rsid w:val="00162BE2"/>
    <w:rsid w:val="00166B6F"/>
    <w:rsid w:val="00167EA7"/>
    <w:rsid w:val="00167FBF"/>
    <w:rsid w:val="0018273D"/>
    <w:rsid w:val="001852EC"/>
    <w:rsid w:val="00191E32"/>
    <w:rsid w:val="001921AE"/>
    <w:rsid w:val="00193A2C"/>
    <w:rsid w:val="00193E4A"/>
    <w:rsid w:val="00195333"/>
    <w:rsid w:val="001958AA"/>
    <w:rsid w:val="001A109E"/>
    <w:rsid w:val="001A12E7"/>
    <w:rsid w:val="001A1430"/>
    <w:rsid w:val="001A5B48"/>
    <w:rsid w:val="001A7B28"/>
    <w:rsid w:val="001B2436"/>
    <w:rsid w:val="001B48F9"/>
    <w:rsid w:val="001C0B51"/>
    <w:rsid w:val="001C55BA"/>
    <w:rsid w:val="001C71B7"/>
    <w:rsid w:val="001D310D"/>
    <w:rsid w:val="001D4D61"/>
    <w:rsid w:val="001D4EA9"/>
    <w:rsid w:val="001E27F7"/>
    <w:rsid w:val="001E6E8A"/>
    <w:rsid w:val="001F1322"/>
    <w:rsid w:val="001F24F5"/>
    <w:rsid w:val="001F4067"/>
    <w:rsid w:val="001F4256"/>
    <w:rsid w:val="002013D8"/>
    <w:rsid w:val="00201741"/>
    <w:rsid w:val="00206352"/>
    <w:rsid w:val="00206D15"/>
    <w:rsid w:val="00206F18"/>
    <w:rsid w:val="00212113"/>
    <w:rsid w:val="0021306D"/>
    <w:rsid w:val="00215230"/>
    <w:rsid w:val="0022063E"/>
    <w:rsid w:val="00220E2A"/>
    <w:rsid w:val="002224C4"/>
    <w:rsid w:val="00232DE8"/>
    <w:rsid w:val="002334E7"/>
    <w:rsid w:val="002343F1"/>
    <w:rsid w:val="0023578C"/>
    <w:rsid w:val="00242EFC"/>
    <w:rsid w:val="002478AA"/>
    <w:rsid w:val="002478D3"/>
    <w:rsid w:val="00251154"/>
    <w:rsid w:val="002515C4"/>
    <w:rsid w:val="00254A2B"/>
    <w:rsid w:val="002557F8"/>
    <w:rsid w:val="00257022"/>
    <w:rsid w:val="002570E3"/>
    <w:rsid w:val="00261BC2"/>
    <w:rsid w:val="0026238D"/>
    <w:rsid w:val="002655BC"/>
    <w:rsid w:val="0026621F"/>
    <w:rsid w:val="00270028"/>
    <w:rsid w:val="00270A28"/>
    <w:rsid w:val="002716EC"/>
    <w:rsid w:val="002718BA"/>
    <w:rsid w:val="00273FE6"/>
    <w:rsid w:val="00275F8B"/>
    <w:rsid w:val="0027604F"/>
    <w:rsid w:val="00276098"/>
    <w:rsid w:val="00277320"/>
    <w:rsid w:val="00280FBC"/>
    <w:rsid w:val="0028326A"/>
    <w:rsid w:val="00283CAD"/>
    <w:rsid w:val="002840FF"/>
    <w:rsid w:val="00284B35"/>
    <w:rsid w:val="00286AC4"/>
    <w:rsid w:val="00291930"/>
    <w:rsid w:val="00294823"/>
    <w:rsid w:val="002A2BE6"/>
    <w:rsid w:val="002A5189"/>
    <w:rsid w:val="002A64F4"/>
    <w:rsid w:val="002A7A4E"/>
    <w:rsid w:val="002C0EF1"/>
    <w:rsid w:val="002C13DE"/>
    <w:rsid w:val="002C1C0B"/>
    <w:rsid w:val="002C1F5C"/>
    <w:rsid w:val="002C4359"/>
    <w:rsid w:val="002C6118"/>
    <w:rsid w:val="002C789B"/>
    <w:rsid w:val="002D2401"/>
    <w:rsid w:val="002D4DF2"/>
    <w:rsid w:val="002D6679"/>
    <w:rsid w:val="002E0442"/>
    <w:rsid w:val="002E0F96"/>
    <w:rsid w:val="002E1CAA"/>
    <w:rsid w:val="002E3FB8"/>
    <w:rsid w:val="002E5447"/>
    <w:rsid w:val="002E730C"/>
    <w:rsid w:val="002F0100"/>
    <w:rsid w:val="002F1570"/>
    <w:rsid w:val="002F15F2"/>
    <w:rsid w:val="002F2048"/>
    <w:rsid w:val="002F3CE8"/>
    <w:rsid w:val="002F4A7D"/>
    <w:rsid w:val="002F71A8"/>
    <w:rsid w:val="003004FB"/>
    <w:rsid w:val="003006EC"/>
    <w:rsid w:val="00301AB3"/>
    <w:rsid w:val="0030442A"/>
    <w:rsid w:val="00311AF7"/>
    <w:rsid w:val="00314840"/>
    <w:rsid w:val="003157B2"/>
    <w:rsid w:val="003166C0"/>
    <w:rsid w:val="003200EA"/>
    <w:rsid w:val="00320E33"/>
    <w:rsid w:val="003253E1"/>
    <w:rsid w:val="00327EB1"/>
    <w:rsid w:val="003329DB"/>
    <w:rsid w:val="00336420"/>
    <w:rsid w:val="00336908"/>
    <w:rsid w:val="003370D9"/>
    <w:rsid w:val="00340312"/>
    <w:rsid w:val="003411FD"/>
    <w:rsid w:val="00341855"/>
    <w:rsid w:val="003435F2"/>
    <w:rsid w:val="003456FE"/>
    <w:rsid w:val="003509B2"/>
    <w:rsid w:val="00361301"/>
    <w:rsid w:val="00364C11"/>
    <w:rsid w:val="00366296"/>
    <w:rsid w:val="00366BF1"/>
    <w:rsid w:val="00367840"/>
    <w:rsid w:val="00374B97"/>
    <w:rsid w:val="0037602D"/>
    <w:rsid w:val="0037610B"/>
    <w:rsid w:val="00376783"/>
    <w:rsid w:val="00380327"/>
    <w:rsid w:val="0038036A"/>
    <w:rsid w:val="0038112B"/>
    <w:rsid w:val="0038197D"/>
    <w:rsid w:val="00382FE0"/>
    <w:rsid w:val="00383D31"/>
    <w:rsid w:val="00384BF4"/>
    <w:rsid w:val="00384C9A"/>
    <w:rsid w:val="00385C81"/>
    <w:rsid w:val="003860EC"/>
    <w:rsid w:val="003907D7"/>
    <w:rsid w:val="00390F6A"/>
    <w:rsid w:val="003943BD"/>
    <w:rsid w:val="00395429"/>
    <w:rsid w:val="00395893"/>
    <w:rsid w:val="00396CE0"/>
    <w:rsid w:val="003970B3"/>
    <w:rsid w:val="003A2BA1"/>
    <w:rsid w:val="003A3896"/>
    <w:rsid w:val="003A5A74"/>
    <w:rsid w:val="003A6B98"/>
    <w:rsid w:val="003B0CB7"/>
    <w:rsid w:val="003B1A3B"/>
    <w:rsid w:val="003B2053"/>
    <w:rsid w:val="003C0D81"/>
    <w:rsid w:val="003C29B9"/>
    <w:rsid w:val="003C2D12"/>
    <w:rsid w:val="003C402F"/>
    <w:rsid w:val="003C4116"/>
    <w:rsid w:val="003C5EA1"/>
    <w:rsid w:val="003D146B"/>
    <w:rsid w:val="003D79FC"/>
    <w:rsid w:val="003E0964"/>
    <w:rsid w:val="003E0D39"/>
    <w:rsid w:val="003E23F4"/>
    <w:rsid w:val="003E2F82"/>
    <w:rsid w:val="003E3151"/>
    <w:rsid w:val="003E73A5"/>
    <w:rsid w:val="003E7E32"/>
    <w:rsid w:val="003F2902"/>
    <w:rsid w:val="003F56BB"/>
    <w:rsid w:val="00400C39"/>
    <w:rsid w:val="0040166C"/>
    <w:rsid w:val="00405700"/>
    <w:rsid w:val="00412818"/>
    <w:rsid w:val="0042495D"/>
    <w:rsid w:val="004264F8"/>
    <w:rsid w:val="004306F7"/>
    <w:rsid w:val="0043494E"/>
    <w:rsid w:val="00434BE5"/>
    <w:rsid w:val="00436957"/>
    <w:rsid w:val="00437BF4"/>
    <w:rsid w:val="004410D5"/>
    <w:rsid w:val="00441C9A"/>
    <w:rsid w:val="00446E73"/>
    <w:rsid w:val="0045225D"/>
    <w:rsid w:val="00454900"/>
    <w:rsid w:val="00456AC3"/>
    <w:rsid w:val="00460DAC"/>
    <w:rsid w:val="0046693B"/>
    <w:rsid w:val="004721DA"/>
    <w:rsid w:val="00472892"/>
    <w:rsid w:val="00476C6D"/>
    <w:rsid w:val="004779B3"/>
    <w:rsid w:val="00480D39"/>
    <w:rsid w:val="00481E11"/>
    <w:rsid w:val="00485366"/>
    <w:rsid w:val="004A0B6B"/>
    <w:rsid w:val="004A2015"/>
    <w:rsid w:val="004A297B"/>
    <w:rsid w:val="004A4B81"/>
    <w:rsid w:val="004A50E2"/>
    <w:rsid w:val="004A63D5"/>
    <w:rsid w:val="004A6E13"/>
    <w:rsid w:val="004B4407"/>
    <w:rsid w:val="004B6C95"/>
    <w:rsid w:val="004B7B24"/>
    <w:rsid w:val="004C0C40"/>
    <w:rsid w:val="004C1039"/>
    <w:rsid w:val="004C663B"/>
    <w:rsid w:val="004C731B"/>
    <w:rsid w:val="004D30B7"/>
    <w:rsid w:val="004D4A35"/>
    <w:rsid w:val="004D4D43"/>
    <w:rsid w:val="004D6845"/>
    <w:rsid w:val="004E5576"/>
    <w:rsid w:val="004E560F"/>
    <w:rsid w:val="004F08EA"/>
    <w:rsid w:val="004F26CD"/>
    <w:rsid w:val="004F2FAB"/>
    <w:rsid w:val="004F58B5"/>
    <w:rsid w:val="00502965"/>
    <w:rsid w:val="005036C2"/>
    <w:rsid w:val="005047A6"/>
    <w:rsid w:val="00505404"/>
    <w:rsid w:val="00506959"/>
    <w:rsid w:val="005072A1"/>
    <w:rsid w:val="005102AD"/>
    <w:rsid w:val="00511DC6"/>
    <w:rsid w:val="00520309"/>
    <w:rsid w:val="00521477"/>
    <w:rsid w:val="00522653"/>
    <w:rsid w:val="00524E5B"/>
    <w:rsid w:val="005268EF"/>
    <w:rsid w:val="005302DC"/>
    <w:rsid w:val="00530E76"/>
    <w:rsid w:val="00540D56"/>
    <w:rsid w:val="00540F00"/>
    <w:rsid w:val="00541855"/>
    <w:rsid w:val="005500B2"/>
    <w:rsid w:val="0055045C"/>
    <w:rsid w:val="00554F80"/>
    <w:rsid w:val="005579CB"/>
    <w:rsid w:val="0056121D"/>
    <w:rsid w:val="005619DA"/>
    <w:rsid w:val="00572715"/>
    <w:rsid w:val="00572815"/>
    <w:rsid w:val="005736CE"/>
    <w:rsid w:val="00575E83"/>
    <w:rsid w:val="00580C1D"/>
    <w:rsid w:val="00581C9D"/>
    <w:rsid w:val="005876E2"/>
    <w:rsid w:val="00590EFB"/>
    <w:rsid w:val="005970F7"/>
    <w:rsid w:val="005A1B8E"/>
    <w:rsid w:val="005A5605"/>
    <w:rsid w:val="005A6206"/>
    <w:rsid w:val="005A6667"/>
    <w:rsid w:val="005A7C06"/>
    <w:rsid w:val="005B1237"/>
    <w:rsid w:val="005B24B3"/>
    <w:rsid w:val="005B266A"/>
    <w:rsid w:val="005B29D5"/>
    <w:rsid w:val="005B3688"/>
    <w:rsid w:val="005B3F5C"/>
    <w:rsid w:val="005C1252"/>
    <w:rsid w:val="005C3FD7"/>
    <w:rsid w:val="005C43B4"/>
    <w:rsid w:val="005D1C15"/>
    <w:rsid w:val="005D4A6F"/>
    <w:rsid w:val="005D4D27"/>
    <w:rsid w:val="005D511E"/>
    <w:rsid w:val="005D6B7B"/>
    <w:rsid w:val="005D6D2B"/>
    <w:rsid w:val="005D7557"/>
    <w:rsid w:val="005D759C"/>
    <w:rsid w:val="005E1228"/>
    <w:rsid w:val="005E46DC"/>
    <w:rsid w:val="005E57FB"/>
    <w:rsid w:val="005F258D"/>
    <w:rsid w:val="005F2CEE"/>
    <w:rsid w:val="005F3C90"/>
    <w:rsid w:val="005F57DE"/>
    <w:rsid w:val="005F61BA"/>
    <w:rsid w:val="006053CE"/>
    <w:rsid w:val="00610B26"/>
    <w:rsid w:val="00611F05"/>
    <w:rsid w:val="00615F2B"/>
    <w:rsid w:val="00620D73"/>
    <w:rsid w:val="0062191C"/>
    <w:rsid w:val="00624852"/>
    <w:rsid w:val="00625608"/>
    <w:rsid w:val="00627F1F"/>
    <w:rsid w:val="00632088"/>
    <w:rsid w:val="00632AA0"/>
    <w:rsid w:val="006335D5"/>
    <w:rsid w:val="00634AA4"/>
    <w:rsid w:val="006350E7"/>
    <w:rsid w:val="006357AD"/>
    <w:rsid w:val="00640D12"/>
    <w:rsid w:val="00643483"/>
    <w:rsid w:val="0064695A"/>
    <w:rsid w:val="0065105C"/>
    <w:rsid w:val="006514AA"/>
    <w:rsid w:val="0065259B"/>
    <w:rsid w:val="00652A50"/>
    <w:rsid w:val="00655AA3"/>
    <w:rsid w:val="00657957"/>
    <w:rsid w:val="00660833"/>
    <w:rsid w:val="006609C4"/>
    <w:rsid w:val="00661283"/>
    <w:rsid w:val="00667F52"/>
    <w:rsid w:val="006712DF"/>
    <w:rsid w:val="006732CE"/>
    <w:rsid w:val="00673F2F"/>
    <w:rsid w:val="006743AF"/>
    <w:rsid w:val="006766A2"/>
    <w:rsid w:val="006852FF"/>
    <w:rsid w:val="00685687"/>
    <w:rsid w:val="00695E19"/>
    <w:rsid w:val="00696C51"/>
    <w:rsid w:val="006A025C"/>
    <w:rsid w:val="006A03C7"/>
    <w:rsid w:val="006A0C7B"/>
    <w:rsid w:val="006B23ED"/>
    <w:rsid w:val="006B4A87"/>
    <w:rsid w:val="006B5493"/>
    <w:rsid w:val="006B7066"/>
    <w:rsid w:val="006B7294"/>
    <w:rsid w:val="006C2923"/>
    <w:rsid w:val="006C3FDC"/>
    <w:rsid w:val="006C622A"/>
    <w:rsid w:val="006C7B54"/>
    <w:rsid w:val="006D07EB"/>
    <w:rsid w:val="006D1223"/>
    <w:rsid w:val="006D6464"/>
    <w:rsid w:val="006E26E6"/>
    <w:rsid w:val="006E37A9"/>
    <w:rsid w:val="006E39EE"/>
    <w:rsid w:val="006E5ACB"/>
    <w:rsid w:val="006E7035"/>
    <w:rsid w:val="006F6EED"/>
    <w:rsid w:val="007018FA"/>
    <w:rsid w:val="00702C34"/>
    <w:rsid w:val="00702E76"/>
    <w:rsid w:val="0070352F"/>
    <w:rsid w:val="00703830"/>
    <w:rsid w:val="00705C58"/>
    <w:rsid w:val="0070715D"/>
    <w:rsid w:val="00707477"/>
    <w:rsid w:val="00710384"/>
    <w:rsid w:val="00710E43"/>
    <w:rsid w:val="00712F15"/>
    <w:rsid w:val="0071334A"/>
    <w:rsid w:val="0071399D"/>
    <w:rsid w:val="00715D1F"/>
    <w:rsid w:val="00722501"/>
    <w:rsid w:val="007248F5"/>
    <w:rsid w:val="007326A2"/>
    <w:rsid w:val="00733780"/>
    <w:rsid w:val="007361A2"/>
    <w:rsid w:val="00746B40"/>
    <w:rsid w:val="00746B48"/>
    <w:rsid w:val="00753C76"/>
    <w:rsid w:val="00753FAF"/>
    <w:rsid w:val="007542D5"/>
    <w:rsid w:val="00761091"/>
    <w:rsid w:val="0076118B"/>
    <w:rsid w:val="007613BE"/>
    <w:rsid w:val="007640E1"/>
    <w:rsid w:val="00770ED0"/>
    <w:rsid w:val="00773398"/>
    <w:rsid w:val="00781E6B"/>
    <w:rsid w:val="00795124"/>
    <w:rsid w:val="007A3006"/>
    <w:rsid w:val="007A3891"/>
    <w:rsid w:val="007A702E"/>
    <w:rsid w:val="007B0501"/>
    <w:rsid w:val="007B2908"/>
    <w:rsid w:val="007C12D5"/>
    <w:rsid w:val="007C15E4"/>
    <w:rsid w:val="007C4B0A"/>
    <w:rsid w:val="007D0C3D"/>
    <w:rsid w:val="007D4585"/>
    <w:rsid w:val="007D4916"/>
    <w:rsid w:val="007D6AE5"/>
    <w:rsid w:val="007D6FB9"/>
    <w:rsid w:val="007E1633"/>
    <w:rsid w:val="007E64ED"/>
    <w:rsid w:val="007E7387"/>
    <w:rsid w:val="007F0D18"/>
    <w:rsid w:val="007F2D71"/>
    <w:rsid w:val="007F360E"/>
    <w:rsid w:val="007F5C73"/>
    <w:rsid w:val="007F5E5C"/>
    <w:rsid w:val="007F73FF"/>
    <w:rsid w:val="00801103"/>
    <w:rsid w:val="008039F4"/>
    <w:rsid w:val="00813178"/>
    <w:rsid w:val="00813179"/>
    <w:rsid w:val="00813D12"/>
    <w:rsid w:val="00814F5E"/>
    <w:rsid w:val="00822427"/>
    <w:rsid w:val="00823450"/>
    <w:rsid w:val="008245CD"/>
    <w:rsid w:val="00831055"/>
    <w:rsid w:val="00836B6B"/>
    <w:rsid w:val="00836D42"/>
    <w:rsid w:val="00837BF7"/>
    <w:rsid w:val="00846703"/>
    <w:rsid w:val="008510FF"/>
    <w:rsid w:val="0085188B"/>
    <w:rsid w:val="00852E31"/>
    <w:rsid w:val="00853EF3"/>
    <w:rsid w:val="00856072"/>
    <w:rsid w:val="0085634E"/>
    <w:rsid w:val="008631E9"/>
    <w:rsid w:val="008650FA"/>
    <w:rsid w:val="0086530D"/>
    <w:rsid w:val="00865F34"/>
    <w:rsid w:val="00866160"/>
    <w:rsid w:val="00867C41"/>
    <w:rsid w:val="0087176E"/>
    <w:rsid w:val="00872339"/>
    <w:rsid w:val="008741E5"/>
    <w:rsid w:val="00877606"/>
    <w:rsid w:val="0088654A"/>
    <w:rsid w:val="008910C3"/>
    <w:rsid w:val="00892AC1"/>
    <w:rsid w:val="008944C7"/>
    <w:rsid w:val="0089531E"/>
    <w:rsid w:val="008A5F84"/>
    <w:rsid w:val="008A681C"/>
    <w:rsid w:val="008B0800"/>
    <w:rsid w:val="008B41A1"/>
    <w:rsid w:val="008C275C"/>
    <w:rsid w:val="008C40A2"/>
    <w:rsid w:val="008C5577"/>
    <w:rsid w:val="008C6096"/>
    <w:rsid w:val="008C64DB"/>
    <w:rsid w:val="008C6811"/>
    <w:rsid w:val="008C7F54"/>
    <w:rsid w:val="008D146D"/>
    <w:rsid w:val="008D191D"/>
    <w:rsid w:val="008D5663"/>
    <w:rsid w:val="008D6AF6"/>
    <w:rsid w:val="008E3489"/>
    <w:rsid w:val="008E4C02"/>
    <w:rsid w:val="008E524E"/>
    <w:rsid w:val="008E553D"/>
    <w:rsid w:val="008E6FE1"/>
    <w:rsid w:val="008F19AE"/>
    <w:rsid w:val="008F47C3"/>
    <w:rsid w:val="008F4BFA"/>
    <w:rsid w:val="008F5F1C"/>
    <w:rsid w:val="00902AED"/>
    <w:rsid w:val="0090617A"/>
    <w:rsid w:val="009061F0"/>
    <w:rsid w:val="009108F2"/>
    <w:rsid w:val="00910AD8"/>
    <w:rsid w:val="0091209A"/>
    <w:rsid w:val="00913CA3"/>
    <w:rsid w:val="00914B48"/>
    <w:rsid w:val="00914C28"/>
    <w:rsid w:val="009242A4"/>
    <w:rsid w:val="00925BBB"/>
    <w:rsid w:val="00925C85"/>
    <w:rsid w:val="00927688"/>
    <w:rsid w:val="009313A3"/>
    <w:rsid w:val="00933751"/>
    <w:rsid w:val="00936328"/>
    <w:rsid w:val="009456AB"/>
    <w:rsid w:val="00950502"/>
    <w:rsid w:val="00950FE4"/>
    <w:rsid w:val="00951BAC"/>
    <w:rsid w:val="00951EC0"/>
    <w:rsid w:val="00952312"/>
    <w:rsid w:val="009528B2"/>
    <w:rsid w:val="00956A6B"/>
    <w:rsid w:val="00956B7B"/>
    <w:rsid w:val="009629B7"/>
    <w:rsid w:val="00963B35"/>
    <w:rsid w:val="00972066"/>
    <w:rsid w:val="00975661"/>
    <w:rsid w:val="009757C0"/>
    <w:rsid w:val="009769B4"/>
    <w:rsid w:val="00982246"/>
    <w:rsid w:val="00984156"/>
    <w:rsid w:val="00984FF3"/>
    <w:rsid w:val="00987FBA"/>
    <w:rsid w:val="009933E3"/>
    <w:rsid w:val="00994DF9"/>
    <w:rsid w:val="0099741F"/>
    <w:rsid w:val="00997453"/>
    <w:rsid w:val="00997790"/>
    <w:rsid w:val="009A146C"/>
    <w:rsid w:val="009A5E63"/>
    <w:rsid w:val="009A616E"/>
    <w:rsid w:val="009A6977"/>
    <w:rsid w:val="009B1696"/>
    <w:rsid w:val="009B6DD4"/>
    <w:rsid w:val="009C23B5"/>
    <w:rsid w:val="009C4379"/>
    <w:rsid w:val="009C4DE7"/>
    <w:rsid w:val="009C584A"/>
    <w:rsid w:val="009C6604"/>
    <w:rsid w:val="009C744C"/>
    <w:rsid w:val="009D0249"/>
    <w:rsid w:val="009D027B"/>
    <w:rsid w:val="009D1646"/>
    <w:rsid w:val="009D78EC"/>
    <w:rsid w:val="009E213F"/>
    <w:rsid w:val="009E394E"/>
    <w:rsid w:val="009F3F34"/>
    <w:rsid w:val="009F4BAA"/>
    <w:rsid w:val="00A02404"/>
    <w:rsid w:val="00A05453"/>
    <w:rsid w:val="00A05928"/>
    <w:rsid w:val="00A12660"/>
    <w:rsid w:val="00A1537B"/>
    <w:rsid w:val="00A15D64"/>
    <w:rsid w:val="00A2404B"/>
    <w:rsid w:val="00A254C4"/>
    <w:rsid w:val="00A30497"/>
    <w:rsid w:val="00A3359F"/>
    <w:rsid w:val="00A33CB8"/>
    <w:rsid w:val="00A35259"/>
    <w:rsid w:val="00A40C06"/>
    <w:rsid w:val="00A43B25"/>
    <w:rsid w:val="00A46700"/>
    <w:rsid w:val="00A467AE"/>
    <w:rsid w:val="00A51F39"/>
    <w:rsid w:val="00A5404B"/>
    <w:rsid w:val="00A54FAD"/>
    <w:rsid w:val="00A621CC"/>
    <w:rsid w:val="00A622ED"/>
    <w:rsid w:val="00A63360"/>
    <w:rsid w:val="00A642FB"/>
    <w:rsid w:val="00A66EB5"/>
    <w:rsid w:val="00A726FD"/>
    <w:rsid w:val="00A73AE6"/>
    <w:rsid w:val="00A75FC7"/>
    <w:rsid w:val="00A808AE"/>
    <w:rsid w:val="00A81B86"/>
    <w:rsid w:val="00A81E3D"/>
    <w:rsid w:val="00A85EC9"/>
    <w:rsid w:val="00A87145"/>
    <w:rsid w:val="00A9365C"/>
    <w:rsid w:val="00A9578D"/>
    <w:rsid w:val="00AA0BFC"/>
    <w:rsid w:val="00AB0C62"/>
    <w:rsid w:val="00AB1938"/>
    <w:rsid w:val="00AB3DE9"/>
    <w:rsid w:val="00AC1AC5"/>
    <w:rsid w:val="00AC3CF9"/>
    <w:rsid w:val="00AC54A2"/>
    <w:rsid w:val="00AD0BBF"/>
    <w:rsid w:val="00AD122F"/>
    <w:rsid w:val="00AD350D"/>
    <w:rsid w:val="00AD60D0"/>
    <w:rsid w:val="00AD6A10"/>
    <w:rsid w:val="00AD6FB5"/>
    <w:rsid w:val="00AD7CCB"/>
    <w:rsid w:val="00AE03AC"/>
    <w:rsid w:val="00AE29E4"/>
    <w:rsid w:val="00AE3CA1"/>
    <w:rsid w:val="00AE6AD9"/>
    <w:rsid w:val="00AF4C23"/>
    <w:rsid w:val="00AF595B"/>
    <w:rsid w:val="00AF5F2D"/>
    <w:rsid w:val="00AF6AAD"/>
    <w:rsid w:val="00B0040C"/>
    <w:rsid w:val="00B0406C"/>
    <w:rsid w:val="00B04713"/>
    <w:rsid w:val="00B05BF6"/>
    <w:rsid w:val="00B06170"/>
    <w:rsid w:val="00B07AE2"/>
    <w:rsid w:val="00B21E72"/>
    <w:rsid w:val="00B226C8"/>
    <w:rsid w:val="00B2445C"/>
    <w:rsid w:val="00B25719"/>
    <w:rsid w:val="00B26970"/>
    <w:rsid w:val="00B27D22"/>
    <w:rsid w:val="00B3044E"/>
    <w:rsid w:val="00B334A5"/>
    <w:rsid w:val="00B3497F"/>
    <w:rsid w:val="00B40117"/>
    <w:rsid w:val="00B40EB3"/>
    <w:rsid w:val="00B41514"/>
    <w:rsid w:val="00B41F2F"/>
    <w:rsid w:val="00B4210C"/>
    <w:rsid w:val="00B537A5"/>
    <w:rsid w:val="00B53FDA"/>
    <w:rsid w:val="00B65456"/>
    <w:rsid w:val="00B662C3"/>
    <w:rsid w:val="00B66D6C"/>
    <w:rsid w:val="00B7044C"/>
    <w:rsid w:val="00B704CD"/>
    <w:rsid w:val="00B70F35"/>
    <w:rsid w:val="00B71EB8"/>
    <w:rsid w:val="00B74DEC"/>
    <w:rsid w:val="00B774EA"/>
    <w:rsid w:val="00B802AC"/>
    <w:rsid w:val="00B82FD5"/>
    <w:rsid w:val="00B83802"/>
    <w:rsid w:val="00B845A1"/>
    <w:rsid w:val="00B94566"/>
    <w:rsid w:val="00B95C62"/>
    <w:rsid w:val="00BA02DE"/>
    <w:rsid w:val="00BA25BD"/>
    <w:rsid w:val="00BA5A76"/>
    <w:rsid w:val="00BA5D70"/>
    <w:rsid w:val="00BA5E69"/>
    <w:rsid w:val="00BB3566"/>
    <w:rsid w:val="00BB5485"/>
    <w:rsid w:val="00BB56C1"/>
    <w:rsid w:val="00BC338D"/>
    <w:rsid w:val="00BC38CF"/>
    <w:rsid w:val="00BC5881"/>
    <w:rsid w:val="00BD02C3"/>
    <w:rsid w:val="00BD1AF0"/>
    <w:rsid w:val="00BD23E6"/>
    <w:rsid w:val="00BD2714"/>
    <w:rsid w:val="00BD3BF7"/>
    <w:rsid w:val="00BD738B"/>
    <w:rsid w:val="00BE0A65"/>
    <w:rsid w:val="00BE3B6B"/>
    <w:rsid w:val="00BE505F"/>
    <w:rsid w:val="00BE64A0"/>
    <w:rsid w:val="00BE7FBD"/>
    <w:rsid w:val="00BF182F"/>
    <w:rsid w:val="00BF1AAC"/>
    <w:rsid w:val="00BF5354"/>
    <w:rsid w:val="00BF609C"/>
    <w:rsid w:val="00C023D2"/>
    <w:rsid w:val="00C04517"/>
    <w:rsid w:val="00C0545C"/>
    <w:rsid w:val="00C07397"/>
    <w:rsid w:val="00C10705"/>
    <w:rsid w:val="00C10F60"/>
    <w:rsid w:val="00C11F10"/>
    <w:rsid w:val="00C13E3E"/>
    <w:rsid w:val="00C14521"/>
    <w:rsid w:val="00C14D2D"/>
    <w:rsid w:val="00C14E64"/>
    <w:rsid w:val="00C16E8B"/>
    <w:rsid w:val="00C21E27"/>
    <w:rsid w:val="00C238F7"/>
    <w:rsid w:val="00C25B93"/>
    <w:rsid w:val="00C3527B"/>
    <w:rsid w:val="00C35345"/>
    <w:rsid w:val="00C3687D"/>
    <w:rsid w:val="00C47A3A"/>
    <w:rsid w:val="00C47EAA"/>
    <w:rsid w:val="00C5397C"/>
    <w:rsid w:val="00C548C5"/>
    <w:rsid w:val="00C603C5"/>
    <w:rsid w:val="00C63447"/>
    <w:rsid w:val="00C65508"/>
    <w:rsid w:val="00C65CCE"/>
    <w:rsid w:val="00C66B50"/>
    <w:rsid w:val="00C7003B"/>
    <w:rsid w:val="00C73ADB"/>
    <w:rsid w:val="00C75E8E"/>
    <w:rsid w:val="00C76968"/>
    <w:rsid w:val="00C76BF6"/>
    <w:rsid w:val="00C80F71"/>
    <w:rsid w:val="00C8631E"/>
    <w:rsid w:val="00C93290"/>
    <w:rsid w:val="00CA4DE2"/>
    <w:rsid w:val="00CA57BB"/>
    <w:rsid w:val="00CA6B34"/>
    <w:rsid w:val="00CA775C"/>
    <w:rsid w:val="00CA7AD7"/>
    <w:rsid w:val="00CB02D1"/>
    <w:rsid w:val="00CB45E5"/>
    <w:rsid w:val="00CB71EC"/>
    <w:rsid w:val="00CC0579"/>
    <w:rsid w:val="00CC2F1C"/>
    <w:rsid w:val="00CC3E6F"/>
    <w:rsid w:val="00CC66D4"/>
    <w:rsid w:val="00CC744A"/>
    <w:rsid w:val="00CD066F"/>
    <w:rsid w:val="00CD082D"/>
    <w:rsid w:val="00CD392E"/>
    <w:rsid w:val="00CD632C"/>
    <w:rsid w:val="00CD690D"/>
    <w:rsid w:val="00CD6AD5"/>
    <w:rsid w:val="00CD7691"/>
    <w:rsid w:val="00CE2584"/>
    <w:rsid w:val="00CE2B02"/>
    <w:rsid w:val="00CE4D27"/>
    <w:rsid w:val="00CE5244"/>
    <w:rsid w:val="00CF18CE"/>
    <w:rsid w:val="00D0044F"/>
    <w:rsid w:val="00D03BD6"/>
    <w:rsid w:val="00D045B0"/>
    <w:rsid w:val="00D0528C"/>
    <w:rsid w:val="00D1276A"/>
    <w:rsid w:val="00D144A7"/>
    <w:rsid w:val="00D177ED"/>
    <w:rsid w:val="00D207E9"/>
    <w:rsid w:val="00D22268"/>
    <w:rsid w:val="00D27762"/>
    <w:rsid w:val="00D3029E"/>
    <w:rsid w:val="00D33098"/>
    <w:rsid w:val="00D34772"/>
    <w:rsid w:val="00D40AEC"/>
    <w:rsid w:val="00D438FF"/>
    <w:rsid w:val="00D45AB8"/>
    <w:rsid w:val="00D4618E"/>
    <w:rsid w:val="00D51EAC"/>
    <w:rsid w:val="00D547DF"/>
    <w:rsid w:val="00D54E6C"/>
    <w:rsid w:val="00D56693"/>
    <w:rsid w:val="00D5669A"/>
    <w:rsid w:val="00D568FB"/>
    <w:rsid w:val="00D6132F"/>
    <w:rsid w:val="00D6217C"/>
    <w:rsid w:val="00D6295D"/>
    <w:rsid w:val="00D63DA7"/>
    <w:rsid w:val="00D66288"/>
    <w:rsid w:val="00D67934"/>
    <w:rsid w:val="00D74F0A"/>
    <w:rsid w:val="00D82D4A"/>
    <w:rsid w:val="00D91824"/>
    <w:rsid w:val="00D93CAD"/>
    <w:rsid w:val="00DA683F"/>
    <w:rsid w:val="00DA6BFA"/>
    <w:rsid w:val="00DB77D4"/>
    <w:rsid w:val="00DC103D"/>
    <w:rsid w:val="00DC1BB9"/>
    <w:rsid w:val="00DD0C48"/>
    <w:rsid w:val="00DD57B9"/>
    <w:rsid w:val="00DD6F6C"/>
    <w:rsid w:val="00DE4AC2"/>
    <w:rsid w:val="00DE54BB"/>
    <w:rsid w:val="00DE5E9B"/>
    <w:rsid w:val="00DF1481"/>
    <w:rsid w:val="00DF390E"/>
    <w:rsid w:val="00DF3B70"/>
    <w:rsid w:val="00E0272E"/>
    <w:rsid w:val="00E0395F"/>
    <w:rsid w:val="00E06EBF"/>
    <w:rsid w:val="00E07BAC"/>
    <w:rsid w:val="00E103D3"/>
    <w:rsid w:val="00E13239"/>
    <w:rsid w:val="00E152FB"/>
    <w:rsid w:val="00E30830"/>
    <w:rsid w:val="00E329CC"/>
    <w:rsid w:val="00E33181"/>
    <w:rsid w:val="00E333F7"/>
    <w:rsid w:val="00E3645D"/>
    <w:rsid w:val="00E42F65"/>
    <w:rsid w:val="00E44E87"/>
    <w:rsid w:val="00E46123"/>
    <w:rsid w:val="00E46124"/>
    <w:rsid w:val="00E47C33"/>
    <w:rsid w:val="00E50DD0"/>
    <w:rsid w:val="00E512C7"/>
    <w:rsid w:val="00E5349A"/>
    <w:rsid w:val="00E649EC"/>
    <w:rsid w:val="00E6767A"/>
    <w:rsid w:val="00E7085F"/>
    <w:rsid w:val="00E7347C"/>
    <w:rsid w:val="00E74269"/>
    <w:rsid w:val="00E76ED9"/>
    <w:rsid w:val="00E8240A"/>
    <w:rsid w:val="00E828A7"/>
    <w:rsid w:val="00E84325"/>
    <w:rsid w:val="00E913CF"/>
    <w:rsid w:val="00E93CEC"/>
    <w:rsid w:val="00E93ED8"/>
    <w:rsid w:val="00E96B71"/>
    <w:rsid w:val="00E970D8"/>
    <w:rsid w:val="00E97AA1"/>
    <w:rsid w:val="00EA29FB"/>
    <w:rsid w:val="00EB2ECF"/>
    <w:rsid w:val="00EB400E"/>
    <w:rsid w:val="00EB6AB6"/>
    <w:rsid w:val="00EC0221"/>
    <w:rsid w:val="00EC1AA1"/>
    <w:rsid w:val="00EC296E"/>
    <w:rsid w:val="00EC4BD2"/>
    <w:rsid w:val="00EC51DD"/>
    <w:rsid w:val="00EC57F8"/>
    <w:rsid w:val="00ED0683"/>
    <w:rsid w:val="00ED31B4"/>
    <w:rsid w:val="00ED5244"/>
    <w:rsid w:val="00EE18B4"/>
    <w:rsid w:val="00EE19BC"/>
    <w:rsid w:val="00EE72F1"/>
    <w:rsid w:val="00EF3350"/>
    <w:rsid w:val="00EF38A4"/>
    <w:rsid w:val="00EF45D2"/>
    <w:rsid w:val="00EF6F48"/>
    <w:rsid w:val="00F023D1"/>
    <w:rsid w:val="00F02EE9"/>
    <w:rsid w:val="00F050BD"/>
    <w:rsid w:val="00F07FA7"/>
    <w:rsid w:val="00F13E7A"/>
    <w:rsid w:val="00F14C34"/>
    <w:rsid w:val="00F172D2"/>
    <w:rsid w:val="00F20878"/>
    <w:rsid w:val="00F208F1"/>
    <w:rsid w:val="00F22EE6"/>
    <w:rsid w:val="00F23606"/>
    <w:rsid w:val="00F26B37"/>
    <w:rsid w:val="00F2723A"/>
    <w:rsid w:val="00F30C3F"/>
    <w:rsid w:val="00F311F3"/>
    <w:rsid w:val="00F31D55"/>
    <w:rsid w:val="00F321B4"/>
    <w:rsid w:val="00F41EE8"/>
    <w:rsid w:val="00F44654"/>
    <w:rsid w:val="00F46739"/>
    <w:rsid w:val="00F506A7"/>
    <w:rsid w:val="00F53E99"/>
    <w:rsid w:val="00F549EB"/>
    <w:rsid w:val="00F55B24"/>
    <w:rsid w:val="00F55CD3"/>
    <w:rsid w:val="00F62F8C"/>
    <w:rsid w:val="00F630B9"/>
    <w:rsid w:val="00F65937"/>
    <w:rsid w:val="00F700B1"/>
    <w:rsid w:val="00F71335"/>
    <w:rsid w:val="00F72988"/>
    <w:rsid w:val="00F74622"/>
    <w:rsid w:val="00F77221"/>
    <w:rsid w:val="00F8191C"/>
    <w:rsid w:val="00F82947"/>
    <w:rsid w:val="00F8316D"/>
    <w:rsid w:val="00F8384F"/>
    <w:rsid w:val="00F839F4"/>
    <w:rsid w:val="00F869A1"/>
    <w:rsid w:val="00F871E9"/>
    <w:rsid w:val="00F92BD8"/>
    <w:rsid w:val="00F957AF"/>
    <w:rsid w:val="00FA1F2B"/>
    <w:rsid w:val="00FA4AC1"/>
    <w:rsid w:val="00FA6AC6"/>
    <w:rsid w:val="00FB0B94"/>
    <w:rsid w:val="00FB1165"/>
    <w:rsid w:val="00FB3125"/>
    <w:rsid w:val="00FC03E4"/>
    <w:rsid w:val="00FC047F"/>
    <w:rsid w:val="00FC1C42"/>
    <w:rsid w:val="00FC2606"/>
    <w:rsid w:val="00FC6C73"/>
    <w:rsid w:val="00FD5842"/>
    <w:rsid w:val="00FE60A4"/>
    <w:rsid w:val="00FE7477"/>
    <w:rsid w:val="00FF0DE6"/>
    <w:rsid w:val="00FF2857"/>
    <w:rsid w:val="00FF4520"/>
    <w:rsid w:val="00FF46C9"/>
    <w:rsid w:val="00FF4A9D"/>
    <w:rsid w:val="00FF4E5A"/>
    <w:rsid w:val="00FF6FCC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3C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451</Words>
  <Characters>2577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2421990</cp:lastModifiedBy>
  <cp:revision>7</cp:revision>
  <dcterms:created xsi:type="dcterms:W3CDTF">2013-10-14T10:30:00Z</dcterms:created>
  <dcterms:modified xsi:type="dcterms:W3CDTF">2013-11-13T18:10:00Z</dcterms:modified>
</cp:coreProperties>
</file>