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44" w:rsidRPr="00F515D8" w:rsidRDefault="00685244" w:rsidP="00F515D8">
      <w:pPr>
        <w:jc w:val="center"/>
        <w:rPr>
          <w:b/>
        </w:rPr>
      </w:pPr>
      <w:r>
        <w:rPr>
          <w:b/>
        </w:rPr>
        <w:t>Ноябрь 2014</w:t>
      </w:r>
      <w:r w:rsidRPr="00F515D8">
        <w:rPr>
          <w:b/>
        </w:rPr>
        <w:t xml:space="preserve"> год</w:t>
      </w:r>
    </w:p>
    <w:p w:rsidR="00685244" w:rsidRPr="000B1F9A" w:rsidRDefault="00685244" w:rsidP="000B1F9A">
      <w:r>
        <w:t>Комочек пуха, длинное ухо, прыгает ловко, любит морковку.</w:t>
      </w:r>
    </w:p>
    <w:p w:rsidR="00685244" w:rsidRPr="002D3BF3" w:rsidRDefault="00685244" w:rsidP="000B1F9A">
      <w:pPr>
        <w:rPr>
          <w:u w:val="single"/>
        </w:rPr>
      </w:pPr>
      <w:r w:rsidRPr="002D3BF3">
        <w:rPr>
          <w:u w:val="single"/>
        </w:rPr>
        <w:t>-. Пальчиковая гимнастика.</w:t>
      </w:r>
    </w:p>
    <w:p w:rsidR="00685244" w:rsidRPr="00DE02AB" w:rsidRDefault="00685244" w:rsidP="000B1F9A"/>
    <w:p w:rsidR="00685244" w:rsidRDefault="00685244" w:rsidP="000B1F9A">
      <w:r>
        <w:rPr>
          <w:b/>
        </w:rPr>
        <w:t xml:space="preserve">Жил-был зайчик             </w:t>
      </w:r>
      <w:r>
        <w:t xml:space="preserve">           (имитация ушек 4-мя пальцами)</w:t>
      </w:r>
    </w:p>
    <w:p w:rsidR="00685244" w:rsidRPr="00283562" w:rsidRDefault="00685244" w:rsidP="000B1F9A">
      <w:r>
        <w:rPr>
          <w:b/>
        </w:rPr>
        <w:t xml:space="preserve">На лесной опушке,                     </w:t>
      </w:r>
    </w:p>
    <w:p w:rsidR="00685244" w:rsidRDefault="00685244" w:rsidP="000B1F9A">
      <w:r>
        <w:rPr>
          <w:b/>
        </w:rPr>
        <w:t xml:space="preserve">Жил был зайчик                         </w:t>
      </w:r>
      <w:r>
        <w:t>(имитация ушек)</w:t>
      </w:r>
    </w:p>
    <w:p w:rsidR="00685244" w:rsidRDefault="00685244" w:rsidP="000B1F9A">
      <w:r>
        <w:rPr>
          <w:b/>
        </w:rPr>
        <w:t xml:space="preserve">В беленькой избушке.                </w:t>
      </w:r>
    </w:p>
    <w:p w:rsidR="00685244" w:rsidRDefault="00685244" w:rsidP="000B1F9A">
      <w:r>
        <w:rPr>
          <w:b/>
        </w:rPr>
        <w:t xml:space="preserve">Мыл свои ушки,                          </w:t>
      </w:r>
      <w:r>
        <w:t>(растирание 4-х пальцев)</w:t>
      </w:r>
    </w:p>
    <w:p w:rsidR="00685244" w:rsidRDefault="00685244" w:rsidP="000B1F9A">
      <w:r>
        <w:rPr>
          <w:b/>
        </w:rPr>
        <w:t xml:space="preserve">Мыл свои лапочки.                     </w:t>
      </w:r>
      <w:r>
        <w:t>(потереть ручки)</w:t>
      </w:r>
    </w:p>
    <w:p w:rsidR="00685244" w:rsidRDefault="00685244" w:rsidP="000B1F9A">
      <w:r>
        <w:rPr>
          <w:b/>
        </w:rPr>
        <w:t>Наряжался зайчик,</w:t>
      </w:r>
    </w:p>
    <w:p w:rsidR="00685244" w:rsidRDefault="00685244" w:rsidP="000B1F9A">
      <w:r>
        <w:rPr>
          <w:b/>
        </w:rPr>
        <w:t xml:space="preserve">Надевал тапочки.                        </w:t>
      </w:r>
      <w:r>
        <w:t>(хлопки ладошками по столу)</w:t>
      </w:r>
    </w:p>
    <w:p w:rsidR="00685244" w:rsidRDefault="00685244" w:rsidP="00BB6684">
      <w:pPr>
        <w:rPr>
          <w:b/>
        </w:rPr>
      </w:pPr>
    </w:p>
    <w:p w:rsidR="00685244" w:rsidRPr="002D3BF3" w:rsidRDefault="00685244" w:rsidP="00BB6684">
      <w:r w:rsidRPr="002D3BF3">
        <w:rPr>
          <w:b/>
          <w:u w:val="single"/>
        </w:rPr>
        <w:t xml:space="preserve">- </w:t>
      </w:r>
      <w:r w:rsidRPr="002D3BF3">
        <w:rPr>
          <w:u w:val="single"/>
        </w:rPr>
        <w:t>упр. на развитие тактильной чувств. и осязания</w:t>
      </w:r>
      <w:r>
        <w:t xml:space="preserve"> (шарики)</w:t>
      </w:r>
    </w:p>
    <w:p w:rsidR="00685244" w:rsidRPr="002D3BF3" w:rsidRDefault="00685244" w:rsidP="00882592">
      <w:r>
        <w:t>-</w:t>
      </w:r>
      <w:r>
        <w:rPr>
          <w:u w:val="single"/>
        </w:rPr>
        <w:t>. самомоссаж лица (</w:t>
      </w:r>
      <w:r>
        <w:t>уточнение частей лица через поглаживание)</w:t>
      </w:r>
    </w:p>
    <w:p w:rsidR="00685244" w:rsidRPr="00283562" w:rsidRDefault="00685244" w:rsidP="000C6F82">
      <w:pPr>
        <w:jc w:val="center"/>
        <w:rPr>
          <w:b/>
        </w:rPr>
      </w:pPr>
      <w:r w:rsidRPr="00283562">
        <w:rPr>
          <w:b/>
        </w:rPr>
        <w:t>Зайка серый умывается.</w:t>
      </w:r>
    </w:p>
    <w:p w:rsidR="00685244" w:rsidRPr="00283562" w:rsidRDefault="00685244" w:rsidP="000C6F82">
      <w:pPr>
        <w:jc w:val="center"/>
        <w:rPr>
          <w:b/>
        </w:rPr>
      </w:pPr>
      <w:r w:rsidRPr="00283562">
        <w:rPr>
          <w:b/>
        </w:rPr>
        <w:t>Зайка в гости собирается.</w:t>
      </w:r>
    </w:p>
    <w:p w:rsidR="00685244" w:rsidRPr="00283562" w:rsidRDefault="00685244" w:rsidP="000C6F82">
      <w:pPr>
        <w:jc w:val="center"/>
        <w:rPr>
          <w:b/>
        </w:rPr>
      </w:pPr>
      <w:r w:rsidRPr="00283562">
        <w:rPr>
          <w:b/>
        </w:rPr>
        <w:t>Вымыл носик,</w:t>
      </w:r>
    </w:p>
    <w:p w:rsidR="00685244" w:rsidRPr="00283562" w:rsidRDefault="00685244" w:rsidP="000C6F82">
      <w:pPr>
        <w:jc w:val="center"/>
        <w:rPr>
          <w:b/>
        </w:rPr>
      </w:pPr>
      <w:r w:rsidRPr="00283562">
        <w:rPr>
          <w:b/>
        </w:rPr>
        <w:t>Вымыл щечки, вымыл ротик.</w:t>
      </w:r>
    </w:p>
    <w:p w:rsidR="00685244" w:rsidRPr="00283562" w:rsidRDefault="00685244" w:rsidP="000C6F82">
      <w:pPr>
        <w:jc w:val="center"/>
        <w:rPr>
          <w:b/>
        </w:rPr>
      </w:pPr>
      <w:r>
        <w:rPr>
          <w:b/>
        </w:rPr>
        <w:t>Вымыл уши, вытер суше</w:t>
      </w:r>
    </w:p>
    <w:p w:rsidR="00685244" w:rsidRDefault="00685244" w:rsidP="00283562">
      <w:pPr>
        <w:jc w:val="center"/>
        <w:rPr>
          <w:b/>
        </w:rPr>
      </w:pPr>
      <w:r>
        <w:rPr>
          <w:b/>
        </w:rPr>
        <w:t>И поскакал.</w:t>
      </w:r>
    </w:p>
    <w:p w:rsidR="00685244" w:rsidRPr="00283562" w:rsidRDefault="00685244" w:rsidP="00283562">
      <w:pPr>
        <w:jc w:val="center"/>
        <w:rPr>
          <w:b/>
        </w:rPr>
      </w:pPr>
    </w:p>
    <w:p w:rsidR="00685244" w:rsidRDefault="00685244" w:rsidP="00882592">
      <w:r>
        <w:t xml:space="preserve">- </w:t>
      </w:r>
      <w:r w:rsidRPr="002D3BF3">
        <w:rPr>
          <w:u w:val="single"/>
        </w:rPr>
        <w:t>арт. гимнастика</w:t>
      </w:r>
      <w:r>
        <w:t xml:space="preserve"> –  по показу </w:t>
      </w:r>
      <w:r w:rsidRPr="002D3BF3">
        <w:rPr>
          <w:b/>
        </w:rPr>
        <w:t>«окошечко, иголочка»</w:t>
      </w:r>
      <w:r>
        <w:t xml:space="preserve"> с пищевым подкреплением.</w:t>
      </w:r>
    </w:p>
    <w:p w:rsidR="00685244" w:rsidRPr="00882592" w:rsidRDefault="00685244" w:rsidP="00882592"/>
    <w:p w:rsidR="00685244" w:rsidRPr="002D3BF3" w:rsidRDefault="00685244" w:rsidP="000B1F9A">
      <w:pPr>
        <w:rPr>
          <w:u w:val="single"/>
        </w:rPr>
      </w:pPr>
      <w:r>
        <w:t xml:space="preserve">- </w:t>
      </w:r>
      <w:r w:rsidRPr="002D3BF3">
        <w:rPr>
          <w:u w:val="single"/>
        </w:rPr>
        <w:t>дыхательная гимнастика.</w:t>
      </w:r>
    </w:p>
    <w:p w:rsidR="00685244" w:rsidRDefault="00685244" w:rsidP="000C6F82">
      <w:pPr>
        <w:tabs>
          <w:tab w:val="left" w:pos="2910"/>
        </w:tabs>
      </w:pPr>
      <w:r>
        <w:t>Поддувание на ватный шарик, формируя целенаправленную воздушную струю.</w:t>
      </w:r>
    </w:p>
    <w:p w:rsidR="00685244" w:rsidRDefault="00685244" w:rsidP="000C6F82">
      <w:pPr>
        <w:tabs>
          <w:tab w:val="left" w:pos="2910"/>
        </w:tabs>
      </w:pPr>
    </w:p>
    <w:p w:rsidR="00685244" w:rsidRPr="002D3BF3" w:rsidRDefault="00685244" w:rsidP="00882592">
      <w:pPr>
        <w:tabs>
          <w:tab w:val="left" w:pos="2910"/>
        </w:tabs>
        <w:rPr>
          <w:u w:val="single"/>
        </w:rPr>
      </w:pPr>
      <w:r>
        <w:t xml:space="preserve">- </w:t>
      </w:r>
      <w:r w:rsidRPr="002D3BF3">
        <w:rPr>
          <w:u w:val="single"/>
        </w:rPr>
        <w:t>физминутка.</w:t>
      </w:r>
    </w:p>
    <w:p w:rsidR="00685244" w:rsidRPr="003B2DBB" w:rsidRDefault="00685244" w:rsidP="00283562">
      <w:pPr>
        <w:pStyle w:val="NoSpacing"/>
        <w:jc w:val="center"/>
        <w:rPr>
          <w:b/>
          <w:shd w:val="clear" w:color="auto" w:fill="FFFFFF"/>
        </w:rPr>
      </w:pPr>
      <w:r w:rsidRPr="003B2DBB">
        <w:rPr>
          <w:b/>
          <w:shd w:val="clear" w:color="auto" w:fill="FFFFFF"/>
        </w:rPr>
        <w:t>1.Девочки и мальчики,</w:t>
      </w:r>
    </w:p>
    <w:p w:rsidR="00685244" w:rsidRPr="003B2DBB" w:rsidRDefault="00685244" w:rsidP="00283562">
      <w:pPr>
        <w:pStyle w:val="NoSpacing"/>
        <w:jc w:val="center"/>
        <w:rPr>
          <w:b/>
          <w:shd w:val="clear" w:color="auto" w:fill="FFFFFF"/>
        </w:rPr>
      </w:pPr>
      <w:r w:rsidRPr="003B2DBB">
        <w:rPr>
          <w:b/>
          <w:shd w:val="clear" w:color="auto" w:fill="FFFFFF"/>
        </w:rPr>
        <w:t>Представьте, что вы зайчики.</w:t>
      </w:r>
    </w:p>
    <w:p w:rsidR="00685244" w:rsidRPr="003B2DBB" w:rsidRDefault="00685244" w:rsidP="00283562">
      <w:pPr>
        <w:pStyle w:val="NoSpacing"/>
        <w:jc w:val="center"/>
        <w:rPr>
          <w:b/>
          <w:shd w:val="clear" w:color="auto" w:fill="FFFFFF"/>
        </w:rPr>
      </w:pPr>
      <w:r w:rsidRPr="003B2DBB">
        <w:rPr>
          <w:b/>
          <w:shd w:val="clear" w:color="auto" w:fill="FFFFFF"/>
        </w:rPr>
        <w:t xml:space="preserve">Раз, два, три, четыре, пять,     </w:t>
      </w:r>
    </w:p>
    <w:p w:rsidR="00685244" w:rsidRPr="003B2DBB" w:rsidRDefault="00685244" w:rsidP="00283562">
      <w:pPr>
        <w:pStyle w:val="NoSpacing"/>
        <w:jc w:val="center"/>
        <w:rPr>
          <w:shd w:val="clear" w:color="auto" w:fill="FFFFFF"/>
        </w:rPr>
      </w:pPr>
      <w:r w:rsidRPr="003B2DBB">
        <w:rPr>
          <w:shd w:val="clear" w:color="auto" w:fill="FFFFFF"/>
        </w:rPr>
        <w:t>(хлопки в ладош)</w:t>
      </w:r>
    </w:p>
    <w:p w:rsidR="00685244" w:rsidRPr="003B2DBB" w:rsidRDefault="00685244" w:rsidP="00283562">
      <w:pPr>
        <w:pStyle w:val="NoSpacing"/>
        <w:jc w:val="center"/>
        <w:rPr>
          <w:b/>
          <w:shd w:val="clear" w:color="auto" w:fill="FFFFFF"/>
        </w:rPr>
      </w:pPr>
      <w:r w:rsidRPr="003B2DBB">
        <w:rPr>
          <w:b/>
          <w:shd w:val="clear" w:color="auto" w:fill="FFFFFF"/>
        </w:rPr>
        <w:t>Начал заинька скакать.</w:t>
      </w:r>
    </w:p>
    <w:p w:rsidR="00685244" w:rsidRPr="003B2DBB" w:rsidRDefault="00685244" w:rsidP="00283562">
      <w:pPr>
        <w:pStyle w:val="NoSpacing"/>
        <w:jc w:val="center"/>
        <w:rPr>
          <w:shd w:val="clear" w:color="auto" w:fill="FFFFFF"/>
        </w:rPr>
      </w:pPr>
      <w:r w:rsidRPr="003B2DBB">
        <w:rPr>
          <w:shd w:val="clear" w:color="auto" w:fill="FFFFFF"/>
        </w:rPr>
        <w:t>(Прыжки вперед-назад)</w:t>
      </w:r>
    </w:p>
    <w:p w:rsidR="00685244" w:rsidRPr="003B2DBB" w:rsidRDefault="00685244" w:rsidP="00283562">
      <w:pPr>
        <w:pStyle w:val="NoSpacing"/>
        <w:jc w:val="center"/>
        <w:rPr>
          <w:b/>
          <w:shd w:val="clear" w:color="auto" w:fill="FFFFFF"/>
        </w:rPr>
      </w:pPr>
      <w:r w:rsidRPr="003B2DBB">
        <w:rPr>
          <w:b/>
          <w:shd w:val="clear" w:color="auto" w:fill="FFFFFF"/>
        </w:rPr>
        <w:t>Лапки вверх и лапки вниз,</w:t>
      </w:r>
    </w:p>
    <w:p w:rsidR="00685244" w:rsidRPr="003B2DBB" w:rsidRDefault="00685244" w:rsidP="00283562">
      <w:pPr>
        <w:pStyle w:val="NoSpacing"/>
        <w:jc w:val="center"/>
        <w:rPr>
          <w:b/>
          <w:shd w:val="clear" w:color="auto" w:fill="FFFFFF"/>
        </w:rPr>
      </w:pPr>
      <w:r w:rsidRPr="003B2DBB">
        <w:rPr>
          <w:b/>
          <w:shd w:val="clear" w:color="auto" w:fill="FFFFFF"/>
        </w:rPr>
        <w:t>На носочках подтянись.</w:t>
      </w:r>
    </w:p>
    <w:p w:rsidR="00685244" w:rsidRPr="003B2DBB" w:rsidRDefault="00685244" w:rsidP="00283562">
      <w:pPr>
        <w:pStyle w:val="NoSpacing"/>
        <w:jc w:val="center"/>
        <w:rPr>
          <w:b/>
          <w:shd w:val="clear" w:color="auto" w:fill="FFFFFF"/>
        </w:rPr>
      </w:pPr>
      <w:r w:rsidRPr="003B2DBB">
        <w:rPr>
          <w:b/>
          <w:shd w:val="clear" w:color="auto" w:fill="FFFFFF"/>
        </w:rPr>
        <w:t>Влево, вправо поклонись,</w:t>
      </w:r>
    </w:p>
    <w:p w:rsidR="00685244" w:rsidRPr="003B2DBB" w:rsidRDefault="00685244" w:rsidP="00283562">
      <w:pPr>
        <w:pStyle w:val="NoSpacing"/>
        <w:jc w:val="center"/>
        <w:rPr>
          <w:b/>
          <w:shd w:val="clear" w:color="auto" w:fill="FFFFFF"/>
        </w:rPr>
      </w:pPr>
      <w:r w:rsidRPr="003B2DBB">
        <w:rPr>
          <w:b/>
          <w:shd w:val="clear" w:color="auto" w:fill="FFFFFF"/>
        </w:rPr>
        <w:t>Наклонись и поднимись</w:t>
      </w:r>
    </w:p>
    <w:p w:rsidR="00685244" w:rsidRPr="003B2DBB" w:rsidRDefault="00685244" w:rsidP="00283562">
      <w:pPr>
        <w:pStyle w:val="NoSpacing"/>
        <w:jc w:val="center"/>
        <w:rPr>
          <w:b/>
          <w:shd w:val="clear" w:color="auto" w:fill="FFFFFF"/>
        </w:rPr>
      </w:pPr>
    </w:p>
    <w:p w:rsidR="00685244" w:rsidRPr="003B2DBB" w:rsidRDefault="00685244" w:rsidP="00283562">
      <w:pPr>
        <w:pStyle w:val="NoSpacing"/>
        <w:jc w:val="center"/>
        <w:rPr>
          <w:rStyle w:val="apple-converted-space"/>
          <w:rFonts w:ascii="Trebuchet MS" w:hAnsi="Trebuchet MS"/>
          <w:b/>
          <w:color w:val="333333"/>
          <w:shd w:val="clear" w:color="auto" w:fill="FFFFFF"/>
        </w:rPr>
      </w:pPr>
      <w:bookmarkStart w:id="0" w:name="_GoBack"/>
      <w:bookmarkEnd w:id="0"/>
      <w:r w:rsidRPr="003B2DBB">
        <w:rPr>
          <w:rStyle w:val="apple-style-span"/>
          <w:rFonts w:ascii="Trebuchet MS" w:hAnsi="Trebuchet MS"/>
          <w:b/>
          <w:color w:val="333333"/>
          <w:shd w:val="clear" w:color="auto" w:fill="FFFFFF"/>
        </w:rPr>
        <w:t>2.Что такое, что за шум?</w:t>
      </w:r>
      <w:r w:rsidRPr="003B2DBB">
        <w:rPr>
          <w:rFonts w:ascii="Trebuchet MS" w:hAnsi="Trebuchet MS"/>
          <w:b/>
          <w:color w:val="333333"/>
        </w:rPr>
        <w:br/>
      </w:r>
      <w:r w:rsidRPr="003B2DBB">
        <w:rPr>
          <w:rStyle w:val="apple-style-span"/>
          <w:rFonts w:ascii="Trebuchet MS" w:hAnsi="Trebuchet MS"/>
          <w:b/>
          <w:color w:val="333333"/>
          <w:shd w:val="clear" w:color="auto" w:fill="FFFFFF"/>
        </w:rPr>
        <w:t>Скачет</w:t>
      </w:r>
      <w:r w:rsidRPr="003B2DBB">
        <w:rPr>
          <w:rStyle w:val="apple-converted-space"/>
          <w:rFonts w:ascii="Trebuchet MS" w:hAnsi="Trebuchet MS"/>
          <w:b/>
          <w:color w:val="333333"/>
          <w:shd w:val="clear" w:color="auto" w:fill="FFFFFF"/>
        </w:rPr>
        <w:t> </w:t>
      </w:r>
      <w:r w:rsidRPr="003B2DBB">
        <w:rPr>
          <w:rFonts w:ascii="Trebuchet MS" w:hAnsi="Trebuchet MS"/>
          <w:b/>
          <w:bCs/>
          <w:color w:val="333333"/>
          <w:shd w:val="clear" w:color="auto" w:fill="FFFFFF"/>
        </w:rPr>
        <w:t>мячик</w:t>
      </w:r>
      <w:r w:rsidRPr="003B2DBB">
        <w:rPr>
          <w:rStyle w:val="apple-style-span"/>
          <w:rFonts w:ascii="Trebuchet MS" w:hAnsi="Trebuchet MS"/>
          <w:b/>
          <w:color w:val="333333"/>
          <w:shd w:val="clear" w:color="auto" w:fill="FFFFFF"/>
        </w:rPr>
        <w:t>: бум-бум-бум!</w:t>
      </w:r>
      <w:r w:rsidRPr="003B2DBB">
        <w:rPr>
          <w:rFonts w:ascii="Trebuchet MS" w:hAnsi="Trebuchet MS"/>
          <w:b/>
          <w:color w:val="333333"/>
        </w:rPr>
        <w:br/>
      </w:r>
      <w:r w:rsidRPr="003B2DBB">
        <w:rPr>
          <w:rStyle w:val="apple-style-span"/>
          <w:rFonts w:ascii="Trebuchet MS" w:hAnsi="Trebuchet MS"/>
          <w:b/>
          <w:color w:val="333333"/>
          <w:shd w:val="clear" w:color="auto" w:fill="FFFFFF"/>
        </w:rPr>
        <w:t>Прыг-прыг-прыг и скок-скок-скок, -</w:t>
      </w:r>
      <w:r w:rsidRPr="003B2DBB">
        <w:rPr>
          <w:rFonts w:ascii="Trebuchet MS" w:hAnsi="Trebuchet MS"/>
          <w:b/>
          <w:color w:val="333333"/>
        </w:rPr>
        <w:br/>
      </w:r>
      <w:r w:rsidRPr="003B2DBB">
        <w:rPr>
          <w:rStyle w:val="apple-style-span"/>
          <w:rFonts w:ascii="Trebuchet MS" w:hAnsi="Trebuchet MS"/>
          <w:b/>
          <w:color w:val="333333"/>
          <w:shd w:val="clear" w:color="auto" w:fill="FFFFFF"/>
        </w:rPr>
        <w:t>Укатился под кусток.</w:t>
      </w:r>
      <w:r w:rsidRPr="003B2DBB">
        <w:rPr>
          <w:rStyle w:val="apple-converted-space"/>
          <w:rFonts w:ascii="Trebuchet MS" w:hAnsi="Trebuchet MS"/>
          <w:b/>
          <w:color w:val="333333"/>
          <w:shd w:val="clear" w:color="auto" w:fill="FFFFFF"/>
        </w:rPr>
        <w:t> </w:t>
      </w:r>
    </w:p>
    <w:p w:rsidR="00685244" w:rsidRPr="003B2DBB" w:rsidRDefault="00685244" w:rsidP="00283562">
      <w:pPr>
        <w:pStyle w:val="NoSpacing"/>
        <w:jc w:val="center"/>
        <w:rPr>
          <w:rStyle w:val="apple-converted-space"/>
          <w:rFonts w:ascii="Trebuchet MS" w:hAnsi="Trebuchet MS"/>
          <w:b/>
          <w:color w:val="333333"/>
          <w:shd w:val="clear" w:color="auto" w:fill="FFFFFF"/>
        </w:rPr>
      </w:pPr>
    </w:p>
    <w:p w:rsidR="00685244" w:rsidRPr="003B2DBB" w:rsidRDefault="00685244" w:rsidP="00283562">
      <w:pPr>
        <w:pStyle w:val="NoSpacing"/>
        <w:jc w:val="center"/>
        <w:rPr>
          <w:rStyle w:val="apple-converted-space"/>
          <w:rFonts w:ascii="Trebuchet MS" w:hAnsi="Trebuchet MS"/>
          <w:b/>
          <w:color w:val="333333"/>
          <w:shd w:val="clear" w:color="auto" w:fill="FFFFFF"/>
        </w:rPr>
      </w:pPr>
      <w:r w:rsidRPr="003B2DBB">
        <w:rPr>
          <w:rStyle w:val="apple-converted-space"/>
          <w:rFonts w:ascii="Trebuchet MS" w:hAnsi="Trebuchet MS"/>
          <w:b/>
          <w:color w:val="333333"/>
          <w:shd w:val="clear" w:color="auto" w:fill="FFFFFF"/>
        </w:rPr>
        <w:t>3. Мишка косолапый,</w:t>
      </w:r>
    </w:p>
    <w:p w:rsidR="00685244" w:rsidRPr="003B2DBB" w:rsidRDefault="00685244" w:rsidP="00283562">
      <w:pPr>
        <w:pStyle w:val="NoSpacing"/>
        <w:jc w:val="center"/>
        <w:rPr>
          <w:rStyle w:val="apple-converted-space"/>
          <w:rFonts w:ascii="Trebuchet MS" w:hAnsi="Trebuchet MS"/>
          <w:b/>
          <w:color w:val="333333"/>
          <w:shd w:val="clear" w:color="auto" w:fill="FFFFFF"/>
        </w:rPr>
      </w:pPr>
      <w:r w:rsidRPr="003B2DBB">
        <w:rPr>
          <w:rStyle w:val="apple-converted-space"/>
          <w:rFonts w:ascii="Trebuchet MS" w:hAnsi="Trebuchet MS"/>
          <w:b/>
          <w:color w:val="333333"/>
          <w:shd w:val="clear" w:color="auto" w:fill="FFFFFF"/>
        </w:rPr>
        <w:t>По лесу идет.</w:t>
      </w:r>
    </w:p>
    <w:p w:rsidR="00685244" w:rsidRPr="003B2DBB" w:rsidRDefault="00685244" w:rsidP="00283562">
      <w:pPr>
        <w:pStyle w:val="NoSpacing"/>
        <w:jc w:val="center"/>
        <w:rPr>
          <w:rStyle w:val="apple-converted-space"/>
          <w:rFonts w:ascii="Trebuchet MS" w:hAnsi="Trebuchet MS"/>
          <w:b/>
          <w:color w:val="333333"/>
          <w:shd w:val="clear" w:color="auto" w:fill="FFFFFF"/>
        </w:rPr>
      </w:pPr>
      <w:r w:rsidRPr="003B2DBB">
        <w:rPr>
          <w:rStyle w:val="apple-converted-space"/>
          <w:rFonts w:ascii="Trebuchet MS" w:hAnsi="Trebuchet MS"/>
          <w:b/>
          <w:color w:val="333333"/>
          <w:shd w:val="clear" w:color="auto" w:fill="FFFFFF"/>
        </w:rPr>
        <w:t>Шишки собирает,</w:t>
      </w:r>
    </w:p>
    <w:p w:rsidR="00685244" w:rsidRPr="003B2DBB" w:rsidRDefault="00685244" w:rsidP="00283562">
      <w:pPr>
        <w:pStyle w:val="NoSpacing"/>
        <w:jc w:val="center"/>
        <w:rPr>
          <w:b/>
          <w:shd w:val="clear" w:color="auto" w:fill="FFFFFF"/>
        </w:rPr>
      </w:pPr>
      <w:r w:rsidRPr="003B2DBB">
        <w:rPr>
          <w:rStyle w:val="apple-converted-space"/>
          <w:rFonts w:ascii="Trebuchet MS" w:hAnsi="Trebuchet MS"/>
          <w:b/>
          <w:color w:val="333333"/>
          <w:shd w:val="clear" w:color="auto" w:fill="FFFFFF"/>
        </w:rPr>
        <w:t>Песенки поет…….</w:t>
      </w:r>
    </w:p>
    <w:p w:rsidR="00685244" w:rsidRPr="003B2DBB" w:rsidRDefault="00685244" w:rsidP="00882592">
      <w:pPr>
        <w:tabs>
          <w:tab w:val="left" w:pos="2910"/>
        </w:tabs>
        <w:rPr>
          <w:b/>
        </w:rPr>
      </w:pPr>
    </w:p>
    <w:p w:rsidR="00685244" w:rsidRPr="003B2DBB" w:rsidRDefault="00685244" w:rsidP="00882592">
      <w:pPr>
        <w:tabs>
          <w:tab w:val="left" w:pos="2910"/>
        </w:tabs>
        <w:jc w:val="center"/>
      </w:pPr>
    </w:p>
    <w:p w:rsidR="00685244" w:rsidRPr="003B2DBB" w:rsidRDefault="00685244" w:rsidP="000B1F9A">
      <w:pPr>
        <w:tabs>
          <w:tab w:val="left" w:pos="2910"/>
        </w:tabs>
      </w:pPr>
    </w:p>
    <w:sectPr w:rsidR="00685244" w:rsidRPr="003B2DBB" w:rsidSect="0095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BB8"/>
    <w:rsid w:val="00012193"/>
    <w:rsid w:val="0005380B"/>
    <w:rsid w:val="000A77B8"/>
    <w:rsid w:val="000B1F9A"/>
    <w:rsid w:val="000C6F82"/>
    <w:rsid w:val="001E6B65"/>
    <w:rsid w:val="0022454A"/>
    <w:rsid w:val="00272B6E"/>
    <w:rsid w:val="00283562"/>
    <w:rsid w:val="002A5151"/>
    <w:rsid w:val="002D3BF3"/>
    <w:rsid w:val="00380BB8"/>
    <w:rsid w:val="0039462C"/>
    <w:rsid w:val="003B2DBB"/>
    <w:rsid w:val="004873B1"/>
    <w:rsid w:val="00613853"/>
    <w:rsid w:val="00685244"/>
    <w:rsid w:val="00685A07"/>
    <w:rsid w:val="00752337"/>
    <w:rsid w:val="00882592"/>
    <w:rsid w:val="00951B3A"/>
    <w:rsid w:val="009600EA"/>
    <w:rsid w:val="00B851B4"/>
    <w:rsid w:val="00BB6684"/>
    <w:rsid w:val="00C154FE"/>
    <w:rsid w:val="00D53DED"/>
    <w:rsid w:val="00DE02AB"/>
    <w:rsid w:val="00E61857"/>
    <w:rsid w:val="00F5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25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59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rsid w:val="00613853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28356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DE02A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E02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203</Words>
  <Characters>1161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Анварова</dc:creator>
  <cp:keywords/>
  <dc:description/>
  <cp:lastModifiedBy>urai</cp:lastModifiedBy>
  <cp:revision>13</cp:revision>
  <cp:lastPrinted>2011-11-01T03:59:00Z</cp:lastPrinted>
  <dcterms:created xsi:type="dcterms:W3CDTF">2011-10-26T10:12:00Z</dcterms:created>
  <dcterms:modified xsi:type="dcterms:W3CDTF">2014-11-06T13:27:00Z</dcterms:modified>
</cp:coreProperties>
</file>