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60" w:rsidRPr="002173C4" w:rsidRDefault="00421960" w:rsidP="000A3E12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ГБУ КО «Юргинский детский дом- интернат для умственно-отсталых детей» департамента социальной защиты населения Кемеровской области</w:t>
      </w:r>
    </w:p>
    <w:p w:rsidR="00421960" w:rsidRPr="002173C4" w:rsidRDefault="00421960" w:rsidP="000A3E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Конспект прогулки 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960" w:rsidRPr="002173C4" w:rsidRDefault="00421960" w:rsidP="002173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3C4">
        <w:rPr>
          <w:rFonts w:ascii="Times New Roman" w:hAnsi="Times New Roman" w:cs="Times New Roman"/>
          <w:b/>
          <w:bCs/>
          <w:sz w:val="28"/>
          <w:szCs w:val="28"/>
        </w:rPr>
        <w:t>« Что происходит с листьями на деревьях осенью»</w:t>
      </w: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217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90pt;height:273pt;visibility:visible">
            <v:imagedata r:id="rId5" o:title=""/>
          </v:shape>
        </w:pict>
      </w:r>
    </w:p>
    <w:p w:rsidR="00421960" w:rsidRDefault="00421960" w:rsidP="000A3E12">
      <w:pPr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0A3E12">
      <w:pPr>
        <w:rPr>
          <w:rFonts w:ascii="Times New Roman" w:hAnsi="Times New Roman" w:cs="Times New Roman"/>
          <w:sz w:val="28"/>
          <w:szCs w:val="28"/>
        </w:rPr>
      </w:pPr>
    </w:p>
    <w:p w:rsidR="00421960" w:rsidRDefault="00421960" w:rsidP="000A3E12">
      <w:pPr>
        <w:rPr>
          <w:rFonts w:ascii="Times New Roman" w:hAnsi="Times New Roman" w:cs="Times New Roman"/>
          <w:sz w:val="28"/>
          <w:szCs w:val="28"/>
        </w:rPr>
      </w:pPr>
    </w:p>
    <w:p w:rsidR="00421960" w:rsidRPr="002173C4" w:rsidRDefault="00421960" w:rsidP="002173C4">
      <w:pPr>
        <w:jc w:val="right"/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Разработала: воспитатель Крысецкая Ирина Анатольевна</w:t>
      </w:r>
    </w:p>
    <w:p w:rsidR="00421960" w:rsidRDefault="00421960" w:rsidP="00643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960" w:rsidRPr="002173C4" w:rsidRDefault="00421960" w:rsidP="00643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2014 год</w:t>
      </w:r>
    </w:p>
    <w:p w:rsidR="00421960" w:rsidRDefault="00421960" w:rsidP="00643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1960" w:rsidRPr="002173C4" w:rsidRDefault="00421960" w:rsidP="00643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73C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421960" w:rsidRPr="002173C4" w:rsidRDefault="00421960" w:rsidP="00C37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познакомить детей с многообразием красок золотой осени;</w:t>
      </w:r>
    </w:p>
    <w:p w:rsidR="00421960" w:rsidRPr="002173C4" w:rsidRDefault="00421960" w:rsidP="00C37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объяснить детям значение слова «листопад»;</w:t>
      </w:r>
    </w:p>
    <w:p w:rsidR="00421960" w:rsidRPr="002173C4" w:rsidRDefault="00421960" w:rsidP="00C37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развивать наблюдательность и творческое воображение, мелкую моторику рук;</w:t>
      </w:r>
    </w:p>
    <w:p w:rsidR="00421960" w:rsidRPr="002173C4" w:rsidRDefault="00421960" w:rsidP="00643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окружающему миру.</w:t>
      </w:r>
    </w:p>
    <w:p w:rsidR="00421960" w:rsidRPr="002173C4" w:rsidRDefault="00421960" w:rsidP="00643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73C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 солнечный осенний день воспитатель с детьми выходит на прогулку.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 загадывает детям загадку.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И перекрасила все листья (осень)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Воспитатель: О каком времени года говорится в ней? Правильно, это осень. Осень прекрасное время года. Когда наступает осенняя пора все деревья и кустарники наряжаются в яркие легкие платья – жёлтые, оранжевые, красные. Вся земля покрыта золотистым ковром. Пойдёмте, осторожно походим по листочкам (листочки под ногами шумят). Слышите, как шумят листья? Видите, то один листочек упал на землю, а другой кружится – кружится и медленно падает вниз. От лёгкого дуновения ветерка, весело перешёптываясь друг с другом, листочки падают с деревьев. Сыплется на землю золотистый дождь листьев. Такое явление в природе называется «листопад».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 предлагает сгрести в охапку листья, подбросить вверх и громко проговорить вместе с ним.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Падают, падают листья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 нашем саду листопад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По ветру вьются летят…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Детям воспитатель даёт задание найти по два самых крупных ярких листа для игры.Воспитатель говорит, что каждый из детей будет тем листочком, который у него в руках.Воспитатель читает текст, а дети в соответствии с ним выполняют движения.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Мы осенние листочки.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Мы на веточках сидели,</w:t>
      </w:r>
      <w:r w:rsidRPr="002173C4">
        <w:rPr>
          <w:rFonts w:ascii="Times New Roman" w:hAnsi="Times New Roman" w:cs="Times New Roman"/>
          <w:sz w:val="28"/>
          <w:szCs w:val="28"/>
        </w:rPr>
        <w:tab/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Дети стоят кружком, держа в руках листочки.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 xml:space="preserve"> Дунул ветер - полетели.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 xml:space="preserve">Мы летали, мы летали 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Все листочки так устали.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Перестал дуть ветерок –</w:t>
      </w:r>
      <w:r w:rsidRPr="002173C4">
        <w:rPr>
          <w:rFonts w:ascii="Times New Roman" w:hAnsi="Times New Roman" w:cs="Times New Roman"/>
          <w:sz w:val="28"/>
          <w:szCs w:val="28"/>
        </w:rPr>
        <w:tab/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 xml:space="preserve"> Дети разбегаются по дорожкам.Бегают, помахивая листочками.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Дружно сели мы в кружок.</w:t>
      </w:r>
      <w:r w:rsidRPr="002173C4">
        <w:rPr>
          <w:rFonts w:ascii="Times New Roman" w:hAnsi="Times New Roman" w:cs="Times New Roman"/>
          <w:sz w:val="28"/>
          <w:szCs w:val="28"/>
        </w:rPr>
        <w:tab/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Садятся на корточки, листочки держат над головой.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Ветер снова вдруг подул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И листочки с веток сдул.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Дети подкидывают листья вверх.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 просит отобрать по одному самому красивому листочку, который нравится ребёнку. С каждым из детей уточняет окраску листика, демонстрирует его всем, восхищается: Какая волшебная осень, постаралась, получился такой красивый листик! А ты его отыскал, молодец!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Детям воспитатель предлагает выложить узор из осенних листьев. А что ещё можно выложить из осенних листочков? (бабочку, рыбку, петушка).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Воспитатель: А мы с вами продолжим жизнь листочков, но для этого нам нужно потрудиться. Собираем разные листья – большие и маленькие, яркие и тёмные. Все они найдут своё место в вашей аппликации зимой, стоит только немножко пофантазировать.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Дети вместе с воспитателем собирают листочки в корзину.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Воспитатель: Мы собрали много замечательных осенних листьев! Нам пора возвращаться в детский дом. Ребята, вам понравилось сегодня на прогулке? Что можно сделать из осенних листьев?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</w:p>
    <w:p w:rsidR="00421960" w:rsidRPr="002173C4" w:rsidRDefault="00421960" w:rsidP="00643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73C4">
        <w:rPr>
          <w:rFonts w:ascii="Times New Roman" w:hAnsi="Times New Roman" w:cs="Times New Roman"/>
          <w:b/>
          <w:bCs/>
          <w:sz w:val="28"/>
          <w:szCs w:val="28"/>
        </w:rPr>
        <w:t>Последующая работа: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1. Собранные листья подготавливают для хранения.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2. Рисование на тему «Осенний ковер».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3. Аппликации на тему «Осень».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  <w:r w:rsidRPr="002173C4">
        <w:rPr>
          <w:rFonts w:ascii="Times New Roman" w:hAnsi="Times New Roman" w:cs="Times New Roman"/>
          <w:sz w:val="28"/>
          <w:szCs w:val="28"/>
        </w:rPr>
        <w:t>4. Проведение выставки детских работ.</w:t>
      </w: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</w:p>
    <w:p w:rsidR="00421960" w:rsidRPr="002173C4" w:rsidRDefault="00421960" w:rsidP="00643999">
      <w:pPr>
        <w:rPr>
          <w:rFonts w:ascii="Times New Roman" w:hAnsi="Times New Roman" w:cs="Times New Roman"/>
          <w:sz w:val="28"/>
          <w:szCs w:val="28"/>
        </w:rPr>
      </w:pPr>
    </w:p>
    <w:p w:rsidR="00421960" w:rsidRPr="003C38FD" w:rsidRDefault="00421960" w:rsidP="003C38FD">
      <w:pPr>
        <w:rPr>
          <w:sz w:val="28"/>
          <w:szCs w:val="28"/>
        </w:rPr>
      </w:pPr>
    </w:p>
    <w:p w:rsidR="00421960" w:rsidRPr="003C38FD" w:rsidRDefault="00421960" w:rsidP="003C38FD">
      <w:pPr>
        <w:rPr>
          <w:sz w:val="28"/>
          <w:szCs w:val="28"/>
        </w:rPr>
      </w:pPr>
    </w:p>
    <w:p w:rsidR="00421960" w:rsidRPr="003C38FD" w:rsidRDefault="00421960" w:rsidP="003C38FD">
      <w:pPr>
        <w:rPr>
          <w:sz w:val="28"/>
          <w:szCs w:val="28"/>
        </w:rPr>
      </w:pPr>
    </w:p>
    <w:p w:rsidR="00421960" w:rsidRPr="003C38FD" w:rsidRDefault="00421960" w:rsidP="003C38FD">
      <w:pPr>
        <w:rPr>
          <w:sz w:val="28"/>
          <w:szCs w:val="28"/>
        </w:rPr>
      </w:pPr>
    </w:p>
    <w:p w:rsidR="00421960" w:rsidRDefault="00421960" w:rsidP="003C38FD">
      <w:pPr>
        <w:rPr>
          <w:sz w:val="28"/>
          <w:szCs w:val="28"/>
        </w:rPr>
      </w:pPr>
    </w:p>
    <w:p w:rsidR="00421960" w:rsidRDefault="00421960" w:rsidP="003C38FD">
      <w:pPr>
        <w:rPr>
          <w:sz w:val="28"/>
          <w:szCs w:val="28"/>
        </w:rPr>
      </w:pPr>
    </w:p>
    <w:p w:rsidR="00421960" w:rsidRPr="003C38FD" w:rsidRDefault="00421960" w:rsidP="003C38FD">
      <w:pPr>
        <w:rPr>
          <w:sz w:val="28"/>
          <w:szCs w:val="28"/>
        </w:rPr>
      </w:pPr>
    </w:p>
    <w:p w:rsidR="00421960" w:rsidRDefault="00421960" w:rsidP="003C38FD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1960" w:rsidRDefault="00421960" w:rsidP="003C38FD">
      <w:pPr>
        <w:tabs>
          <w:tab w:val="left" w:pos="2010"/>
        </w:tabs>
        <w:rPr>
          <w:sz w:val="28"/>
          <w:szCs w:val="28"/>
        </w:rPr>
      </w:pPr>
    </w:p>
    <w:sectPr w:rsidR="00421960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7D64"/>
    <w:multiLevelType w:val="hybridMultilevel"/>
    <w:tmpl w:val="A718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A71F56"/>
    <w:multiLevelType w:val="hybridMultilevel"/>
    <w:tmpl w:val="B6C8BE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774F5604"/>
    <w:multiLevelType w:val="hybridMultilevel"/>
    <w:tmpl w:val="2B8AA7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12"/>
    <w:rsid w:val="000A3E12"/>
    <w:rsid w:val="001F051C"/>
    <w:rsid w:val="002173C4"/>
    <w:rsid w:val="003C38FD"/>
    <w:rsid w:val="00421960"/>
    <w:rsid w:val="00643999"/>
    <w:rsid w:val="00653408"/>
    <w:rsid w:val="00706384"/>
    <w:rsid w:val="00744A35"/>
    <w:rsid w:val="00754E4F"/>
    <w:rsid w:val="008C7CEF"/>
    <w:rsid w:val="008F7575"/>
    <w:rsid w:val="0097420C"/>
    <w:rsid w:val="00B107CD"/>
    <w:rsid w:val="00BE31DF"/>
    <w:rsid w:val="00C37BC4"/>
    <w:rsid w:val="00CE4A6B"/>
    <w:rsid w:val="00D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39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702</TotalTime>
  <Pages>4</Pages>
  <Words>493</Words>
  <Characters>2816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Svetlana</cp:lastModifiedBy>
  <cp:revision>3</cp:revision>
  <dcterms:created xsi:type="dcterms:W3CDTF">2014-10-11T22:08:00Z</dcterms:created>
  <dcterms:modified xsi:type="dcterms:W3CDTF">2014-10-14T02:27:00Z</dcterms:modified>
</cp:coreProperties>
</file>