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57" w:rsidRDefault="008C2B57" w:rsidP="00CF12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 дошкольное   образовательное   учреждение «Детский сад комбинированного вида №16 «Ягодка»</w:t>
      </w:r>
    </w:p>
    <w:p w:rsidR="008C2B57" w:rsidRDefault="008C2B57" w:rsidP="00CF1248">
      <w:pPr>
        <w:jc w:val="center"/>
        <w:rPr>
          <w:rFonts w:ascii="Times New Roman" w:hAnsi="Times New Roman"/>
          <w:sz w:val="18"/>
          <w:szCs w:val="18"/>
          <w:u w:val="single"/>
        </w:rPr>
      </w:pPr>
      <w:r w:rsidRPr="00CF1248">
        <w:rPr>
          <w:rFonts w:ascii="Times New Roman" w:hAnsi="Times New Roman"/>
          <w:sz w:val="18"/>
          <w:szCs w:val="18"/>
          <w:u w:val="single"/>
        </w:rPr>
        <w:t>143960, Московская область, г. Реутов, Пр.Мира, д.15</w:t>
      </w:r>
      <w:r w:rsidRPr="00CF1248">
        <w:rPr>
          <w:rFonts w:ascii="Times New Roman" w:hAnsi="Times New Roman"/>
          <w:sz w:val="18"/>
          <w:szCs w:val="18"/>
        </w:rPr>
        <w:t>_______</w:t>
      </w:r>
      <w:r w:rsidRPr="00CF1248">
        <w:rPr>
          <w:rFonts w:ascii="Times New Roman" w:hAnsi="Times New Roman"/>
          <w:sz w:val="18"/>
          <w:szCs w:val="18"/>
          <w:u w:val="single"/>
        </w:rPr>
        <w:t xml:space="preserve">тел.факс 8(495)528-15-75; </w:t>
      </w:r>
      <w:r w:rsidRPr="00CF1248">
        <w:rPr>
          <w:rFonts w:ascii="Times New Roman" w:hAnsi="Times New Roman"/>
          <w:sz w:val="18"/>
          <w:szCs w:val="18"/>
          <w:u w:val="single"/>
          <w:lang w:val="en-US"/>
        </w:rPr>
        <w:t>e</w:t>
      </w:r>
      <w:r w:rsidRPr="00CF1248">
        <w:rPr>
          <w:rFonts w:ascii="Times New Roman" w:hAnsi="Times New Roman"/>
          <w:sz w:val="18"/>
          <w:szCs w:val="18"/>
          <w:u w:val="single"/>
        </w:rPr>
        <w:t>-</w:t>
      </w:r>
      <w:r w:rsidRPr="00CF1248">
        <w:rPr>
          <w:rFonts w:ascii="Times New Roman" w:hAnsi="Times New Roman"/>
          <w:sz w:val="18"/>
          <w:szCs w:val="18"/>
          <w:u w:val="single"/>
          <w:lang w:val="en-US"/>
        </w:rPr>
        <w:t>mail</w:t>
      </w:r>
      <w:r w:rsidRPr="00CF1248">
        <w:rPr>
          <w:rFonts w:ascii="Times New Roman" w:hAnsi="Times New Roman"/>
          <w:sz w:val="18"/>
          <w:szCs w:val="18"/>
          <w:u w:val="single"/>
        </w:rPr>
        <w:t>:</w:t>
      </w:r>
      <w:r w:rsidRPr="00CF1248">
        <w:rPr>
          <w:rFonts w:ascii="Times New Roman" w:hAnsi="Times New Roman"/>
          <w:sz w:val="18"/>
          <w:szCs w:val="18"/>
          <w:u w:val="single"/>
          <w:lang w:val="en-US"/>
        </w:rPr>
        <w:t>yagodka</w:t>
      </w:r>
      <w:r w:rsidRPr="00CF1248">
        <w:rPr>
          <w:rFonts w:ascii="Times New Roman" w:hAnsi="Times New Roman"/>
          <w:sz w:val="18"/>
          <w:szCs w:val="18"/>
          <w:u w:val="single"/>
        </w:rPr>
        <w:t>.16@</w:t>
      </w:r>
      <w:r w:rsidRPr="00CF1248">
        <w:rPr>
          <w:rFonts w:ascii="Times New Roman" w:hAnsi="Times New Roman"/>
          <w:sz w:val="18"/>
          <w:szCs w:val="18"/>
          <w:u w:val="single"/>
          <w:lang w:val="en-US"/>
        </w:rPr>
        <w:t>rambler</w:t>
      </w:r>
      <w:r w:rsidRPr="00CF1248">
        <w:rPr>
          <w:rFonts w:ascii="Times New Roman" w:hAnsi="Times New Roman"/>
          <w:sz w:val="18"/>
          <w:szCs w:val="18"/>
          <w:u w:val="single"/>
        </w:rPr>
        <w:t>.</w:t>
      </w:r>
      <w:r w:rsidRPr="00CF1248">
        <w:rPr>
          <w:rFonts w:ascii="Times New Roman" w:hAnsi="Times New Roman"/>
          <w:sz w:val="18"/>
          <w:szCs w:val="18"/>
          <w:u w:val="single"/>
          <w:lang w:val="en-US"/>
        </w:rPr>
        <w:t>ru</w:t>
      </w:r>
    </w:p>
    <w:p w:rsidR="008C2B57" w:rsidRPr="00CF1248" w:rsidRDefault="008C2B57" w:rsidP="00CF1248">
      <w:pPr>
        <w:rPr>
          <w:rFonts w:ascii="Times New Roman" w:hAnsi="Times New Roman"/>
          <w:b/>
          <w:sz w:val="48"/>
          <w:szCs w:val="48"/>
          <w:u w:val="single"/>
        </w:rPr>
      </w:pPr>
    </w:p>
    <w:p w:rsidR="008C2B57" w:rsidRPr="00CF1248" w:rsidRDefault="008C2B57" w:rsidP="00CF124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CF1248">
        <w:rPr>
          <w:rFonts w:ascii="Times New Roman" w:hAnsi="Times New Roman"/>
          <w:b/>
          <w:sz w:val="48"/>
          <w:szCs w:val="48"/>
        </w:rPr>
        <w:t>ПРОЕКТ</w:t>
      </w:r>
    </w:p>
    <w:p w:rsidR="008C2B57" w:rsidRDefault="008C2B57" w:rsidP="00CF1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2B57" w:rsidRPr="00C941B0" w:rsidRDefault="008C2B57" w:rsidP="00CF1248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C941B0">
        <w:rPr>
          <w:rFonts w:ascii="Monotype Corsiva" w:hAnsi="Monotype Corsiva"/>
          <w:b/>
          <w:color w:val="FF0000"/>
          <w:sz w:val="56"/>
          <w:szCs w:val="56"/>
        </w:rPr>
        <w:t>«Великой Победе – посвящается!»</w:t>
      </w:r>
    </w:p>
    <w:p w:rsidR="008C2B57" w:rsidRPr="00CF1248" w:rsidRDefault="008C2B57" w:rsidP="00CF1248">
      <w:pPr>
        <w:spacing w:after="0" w:line="240" w:lineRule="auto"/>
        <w:jc w:val="center"/>
        <w:rPr>
          <w:rFonts w:ascii="Monotype Corsiva" w:hAnsi="Monotype Corsiva"/>
          <w:b/>
          <w:sz w:val="56"/>
          <w:szCs w:val="56"/>
        </w:rPr>
      </w:pPr>
    </w:p>
    <w:p w:rsidR="008C2B57" w:rsidRPr="00CF1248" w:rsidRDefault="008C2B57" w:rsidP="00CF1248">
      <w:pPr>
        <w:spacing w:after="0"/>
        <w:jc w:val="center"/>
        <w:rPr>
          <w:rFonts w:ascii="Monotype Corsiva" w:hAnsi="Monotype Corsiva"/>
          <w:sz w:val="56"/>
          <w:szCs w:val="56"/>
        </w:rPr>
      </w:pPr>
      <w:r w:rsidRPr="00047D18">
        <w:rPr>
          <w:rFonts w:ascii="Monotype Corsiva" w:hAnsi="Monotype Corsiva"/>
          <w:noProof/>
          <w:sz w:val="56"/>
          <w:szCs w:val="5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355.2pt;height:225.6pt;visibility:visible">
            <v:imagedata r:id="rId5" o:title=""/>
            <o:lock v:ext="edit" aspectratio="f"/>
          </v:shape>
        </w:pict>
      </w:r>
    </w:p>
    <w:p w:rsidR="008C2B57" w:rsidRDefault="008C2B57" w:rsidP="00CF1248">
      <w:pPr>
        <w:spacing w:after="0"/>
        <w:ind w:left="4248" w:firstLine="708"/>
        <w:rPr>
          <w:rFonts w:ascii="Times New Roman" w:hAnsi="Times New Roman"/>
          <w:sz w:val="18"/>
          <w:szCs w:val="18"/>
        </w:rPr>
      </w:pPr>
    </w:p>
    <w:p w:rsidR="008C2B57" w:rsidRDefault="008C2B57" w:rsidP="00CF1248">
      <w:pPr>
        <w:spacing w:after="0"/>
        <w:ind w:left="4248" w:firstLine="708"/>
        <w:rPr>
          <w:rFonts w:ascii="Times New Roman" w:hAnsi="Times New Roman"/>
          <w:sz w:val="18"/>
          <w:szCs w:val="18"/>
        </w:rPr>
      </w:pPr>
    </w:p>
    <w:p w:rsidR="008C2B57" w:rsidRPr="00CF1248" w:rsidRDefault="008C2B57" w:rsidP="00CF1248">
      <w:pPr>
        <w:spacing w:after="0"/>
        <w:ind w:left="4248" w:firstLine="708"/>
        <w:rPr>
          <w:rFonts w:ascii="Times New Roman" w:hAnsi="Times New Roman"/>
          <w:sz w:val="36"/>
          <w:szCs w:val="36"/>
        </w:rPr>
      </w:pPr>
      <w:r w:rsidRPr="00CF1248">
        <w:rPr>
          <w:rFonts w:ascii="Times New Roman" w:hAnsi="Times New Roman"/>
          <w:sz w:val="36"/>
          <w:szCs w:val="36"/>
        </w:rPr>
        <w:t>Автор проекта</w:t>
      </w:r>
      <w:r>
        <w:rPr>
          <w:rFonts w:ascii="Times New Roman" w:hAnsi="Times New Roman"/>
          <w:sz w:val="36"/>
          <w:szCs w:val="36"/>
        </w:rPr>
        <w:t>:</w:t>
      </w:r>
    </w:p>
    <w:p w:rsidR="008C2B57" w:rsidRPr="00CF1248" w:rsidRDefault="008C2B57" w:rsidP="00CF1248">
      <w:pPr>
        <w:spacing w:after="0"/>
        <w:ind w:left="4248" w:firstLine="708"/>
        <w:jc w:val="center"/>
        <w:rPr>
          <w:rFonts w:ascii="Times New Roman" w:hAnsi="Times New Roman"/>
          <w:b/>
          <w:sz w:val="36"/>
          <w:szCs w:val="36"/>
        </w:rPr>
      </w:pPr>
      <w:r w:rsidRPr="00CF1248">
        <w:rPr>
          <w:rFonts w:ascii="Times New Roman" w:hAnsi="Times New Roman"/>
          <w:b/>
          <w:sz w:val="36"/>
          <w:szCs w:val="36"/>
        </w:rPr>
        <w:t>Купцова Вера Алексеевна,</w:t>
      </w:r>
    </w:p>
    <w:p w:rsidR="008C2B57" w:rsidRPr="00CF1248" w:rsidRDefault="008C2B57" w:rsidP="00CF1248">
      <w:pPr>
        <w:spacing w:after="0"/>
        <w:ind w:left="4248"/>
        <w:rPr>
          <w:rFonts w:ascii="Times New Roman" w:hAnsi="Times New Roman"/>
          <w:sz w:val="36"/>
          <w:szCs w:val="36"/>
        </w:rPr>
      </w:pPr>
      <w:r w:rsidRPr="007349B6">
        <w:rPr>
          <w:rFonts w:ascii="Times New Roman" w:hAnsi="Times New Roman"/>
          <w:sz w:val="36"/>
          <w:szCs w:val="36"/>
        </w:rPr>
        <w:t xml:space="preserve">        </w:t>
      </w:r>
      <w:r w:rsidRPr="00CF1248">
        <w:rPr>
          <w:rFonts w:ascii="Times New Roman" w:hAnsi="Times New Roman"/>
          <w:sz w:val="36"/>
          <w:szCs w:val="36"/>
        </w:rPr>
        <w:t>старший воспитатель</w:t>
      </w:r>
    </w:p>
    <w:p w:rsidR="008C2B57" w:rsidRPr="00CF1248" w:rsidRDefault="008C2B57" w:rsidP="00CF1248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8C2B57" w:rsidRPr="00CF1248" w:rsidRDefault="008C2B57" w:rsidP="00CF1248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8C2B57" w:rsidRPr="00CF1248" w:rsidRDefault="008C2B57" w:rsidP="00CF1248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8C2B57" w:rsidRDefault="008C2B57" w:rsidP="00CF1248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8C2B57" w:rsidRDefault="008C2B57" w:rsidP="00CF1248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8C2B57" w:rsidRDefault="008C2B57" w:rsidP="00CF1248">
      <w:pPr>
        <w:spacing w:after="0"/>
        <w:rPr>
          <w:rFonts w:ascii="Times New Roman" w:hAnsi="Times New Roman"/>
          <w:sz w:val="18"/>
          <w:szCs w:val="18"/>
        </w:rPr>
      </w:pPr>
    </w:p>
    <w:p w:rsidR="008C2B57" w:rsidRPr="00CF1248" w:rsidRDefault="008C2B57" w:rsidP="00CF124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1248">
        <w:rPr>
          <w:rFonts w:ascii="Times New Roman" w:hAnsi="Times New Roman"/>
          <w:sz w:val="24"/>
          <w:szCs w:val="24"/>
        </w:rPr>
        <w:t>г. Реутов</w:t>
      </w:r>
    </w:p>
    <w:p w:rsidR="008C2B57" w:rsidRPr="00CF1248" w:rsidRDefault="008C2B57" w:rsidP="00CF124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1248">
        <w:rPr>
          <w:rFonts w:ascii="Times New Roman" w:hAnsi="Times New Roman"/>
          <w:sz w:val="24"/>
          <w:szCs w:val="24"/>
        </w:rPr>
        <w:t>2015</w:t>
      </w:r>
    </w:p>
    <w:p w:rsidR="008C2B57" w:rsidRPr="00CF1248" w:rsidRDefault="008C2B57" w:rsidP="00CF1248">
      <w:pPr>
        <w:jc w:val="center"/>
        <w:rPr>
          <w:rFonts w:ascii="Times New Roman" w:hAnsi="Times New Roman"/>
          <w:sz w:val="18"/>
          <w:szCs w:val="18"/>
          <w:u w:val="single"/>
        </w:rPr>
      </w:pPr>
    </w:p>
    <w:p w:rsidR="008C2B57" w:rsidRDefault="008C2B57" w:rsidP="0065021C">
      <w:pPr>
        <w:spacing w:after="0" w:line="240" w:lineRule="auto"/>
        <w:rPr>
          <w:rFonts w:ascii="Times New Roman" w:hAnsi="Times New Roman"/>
          <w:sz w:val="24"/>
          <w:szCs w:val="24"/>
        </w:rPr>
        <w:sectPr w:rsidR="008C2B57" w:rsidSect="0058605B"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8C2B57" w:rsidRPr="0065021C" w:rsidRDefault="008C2B57" w:rsidP="00C94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587B">
        <w:rPr>
          <w:rFonts w:ascii="Times New Roman" w:hAnsi="Times New Roman"/>
          <w:sz w:val="24"/>
          <w:szCs w:val="24"/>
        </w:rPr>
        <w:t>ПРОЕКТ</w:t>
      </w:r>
      <w:r w:rsidRPr="002268BC">
        <w:rPr>
          <w:rFonts w:ascii="Times New Roman" w:hAnsi="Times New Roman"/>
          <w:b/>
          <w:sz w:val="24"/>
          <w:szCs w:val="24"/>
        </w:rPr>
        <w:t>«Великой Победе – посвящается!»</w:t>
      </w:r>
    </w:p>
    <w:p w:rsidR="008C2B57" w:rsidRPr="00CD4E0F" w:rsidRDefault="008C2B57" w:rsidP="003F3B5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D4E0F">
        <w:rPr>
          <w:rFonts w:ascii="Times New Roman" w:hAnsi="Times New Roman"/>
          <w:i/>
          <w:sz w:val="24"/>
          <w:szCs w:val="24"/>
        </w:rPr>
        <w:t>Поклонимся великим тем годам,</w:t>
      </w:r>
    </w:p>
    <w:p w:rsidR="008C2B57" w:rsidRPr="00CD4E0F" w:rsidRDefault="008C2B57" w:rsidP="003F3B5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4E0F">
        <w:rPr>
          <w:rFonts w:ascii="Times New Roman" w:hAnsi="Times New Roman"/>
          <w:i/>
          <w:sz w:val="24"/>
          <w:szCs w:val="24"/>
        </w:rPr>
        <w:t>Тем славным командирам и бойцам.</w:t>
      </w:r>
    </w:p>
    <w:p w:rsidR="008C2B57" w:rsidRPr="00CD4E0F" w:rsidRDefault="008C2B57" w:rsidP="003F3B5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4E0F">
        <w:rPr>
          <w:rFonts w:ascii="Times New Roman" w:hAnsi="Times New Roman"/>
          <w:i/>
          <w:sz w:val="24"/>
          <w:szCs w:val="24"/>
        </w:rPr>
        <w:t>И маршалам страны, и рядовым,</w:t>
      </w:r>
    </w:p>
    <w:p w:rsidR="008C2B57" w:rsidRPr="00CD4E0F" w:rsidRDefault="008C2B57" w:rsidP="003F3B5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4E0F">
        <w:rPr>
          <w:rFonts w:ascii="Times New Roman" w:hAnsi="Times New Roman"/>
          <w:i/>
          <w:sz w:val="24"/>
          <w:szCs w:val="24"/>
        </w:rPr>
        <w:t>Поклонимся и мертвым</w:t>
      </w:r>
      <w:r>
        <w:rPr>
          <w:rFonts w:ascii="Times New Roman" w:hAnsi="Times New Roman"/>
          <w:i/>
          <w:sz w:val="24"/>
          <w:szCs w:val="24"/>
        </w:rPr>
        <w:t>,</w:t>
      </w:r>
      <w:r w:rsidRPr="00CD4E0F">
        <w:rPr>
          <w:rFonts w:ascii="Times New Roman" w:hAnsi="Times New Roman"/>
          <w:i/>
          <w:sz w:val="24"/>
          <w:szCs w:val="24"/>
        </w:rPr>
        <w:t xml:space="preserve"> и живым!»</w:t>
      </w:r>
    </w:p>
    <w:p w:rsidR="008C2B57" w:rsidRDefault="008C2B57" w:rsidP="003F3B5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64302">
        <w:rPr>
          <w:rFonts w:ascii="Times New Roman" w:hAnsi="Times New Roman"/>
          <w:i/>
          <w:sz w:val="24"/>
          <w:szCs w:val="24"/>
        </w:rPr>
        <w:t>Н. Добронравов</w:t>
      </w:r>
    </w:p>
    <w:p w:rsidR="008C2B57" w:rsidRPr="00164302" w:rsidRDefault="008C2B57" w:rsidP="003F3B5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8C2B57" w:rsidRDefault="008C2B57" w:rsidP="00D96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C99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воспитание патриотизма на примере героического прошлого нашего народа при защите нашей Родины в годы Великой Отечественной войне.</w:t>
      </w:r>
    </w:p>
    <w:p w:rsidR="008C2B57" w:rsidRPr="00D16C99" w:rsidRDefault="008C2B57" w:rsidP="00D967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6C99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8C2B57" w:rsidRDefault="008C2B57" w:rsidP="00D96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знакомство дошкольников с героическими страницами истории нашей страны;</w:t>
      </w:r>
    </w:p>
    <w:p w:rsidR="008C2B57" w:rsidRDefault="008C2B57" w:rsidP="00D96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преемственности поколений,  чувства  гордости за наших предков, отстоявших независимость  нашей Родины, победивших фашизм.</w:t>
      </w:r>
    </w:p>
    <w:p w:rsidR="008C2B57" w:rsidRDefault="008C2B57" w:rsidP="00D96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сохранение и приумножение традиций празднования  9 мая- дня Победы.</w:t>
      </w:r>
    </w:p>
    <w:p w:rsidR="008C2B57" w:rsidRDefault="008C2B57" w:rsidP="00D96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AFE">
        <w:rPr>
          <w:rFonts w:ascii="Times New Roman" w:hAnsi="Times New Roman"/>
          <w:b/>
          <w:sz w:val="24"/>
          <w:szCs w:val="24"/>
        </w:rPr>
        <w:t>Руководитель проекта:</w:t>
      </w:r>
      <w:r>
        <w:rPr>
          <w:rFonts w:ascii="Times New Roman" w:hAnsi="Times New Roman"/>
          <w:sz w:val="24"/>
          <w:szCs w:val="24"/>
        </w:rPr>
        <w:t>Купцова В.А., старший воспитатель МБЬДОУ д/с №16 «Ягодка»</w:t>
      </w:r>
    </w:p>
    <w:p w:rsidR="008C2B57" w:rsidRDefault="008C2B57" w:rsidP="00D96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AFE">
        <w:rPr>
          <w:rFonts w:ascii="Times New Roman" w:hAnsi="Times New Roman"/>
          <w:b/>
          <w:sz w:val="24"/>
          <w:szCs w:val="24"/>
        </w:rPr>
        <w:t>Участники проекта:</w:t>
      </w:r>
      <w:r>
        <w:rPr>
          <w:rFonts w:ascii="Times New Roman" w:hAnsi="Times New Roman"/>
          <w:sz w:val="24"/>
          <w:szCs w:val="24"/>
        </w:rPr>
        <w:t xml:space="preserve"> педагоги, воспитанники, члены семей воспитанников, ветераны, общественность.</w:t>
      </w:r>
    </w:p>
    <w:p w:rsidR="008C2B57" w:rsidRDefault="008C2B57" w:rsidP="00D96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AFE">
        <w:rPr>
          <w:rFonts w:ascii="Times New Roman" w:hAnsi="Times New Roman"/>
          <w:b/>
          <w:sz w:val="24"/>
          <w:szCs w:val="24"/>
        </w:rPr>
        <w:t>Сроки реализации:</w:t>
      </w:r>
      <w:r>
        <w:rPr>
          <w:rFonts w:ascii="Times New Roman" w:hAnsi="Times New Roman"/>
          <w:sz w:val="24"/>
          <w:szCs w:val="24"/>
        </w:rPr>
        <w:t xml:space="preserve"> проект долгосрочный, рассчитан на дальнейшее продолжение и реализацию в новом учебном году.</w:t>
      </w:r>
    </w:p>
    <w:p w:rsidR="008C2B57" w:rsidRDefault="008C2B57" w:rsidP="00D96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7A7">
        <w:rPr>
          <w:rFonts w:ascii="Times New Roman" w:hAnsi="Times New Roman"/>
          <w:b/>
          <w:sz w:val="24"/>
          <w:szCs w:val="24"/>
        </w:rPr>
        <w:t>Актуальность:</w:t>
      </w:r>
      <w:r>
        <w:rPr>
          <w:rFonts w:ascii="Times New Roman" w:hAnsi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4"/>
            <w:szCs w:val="24"/>
          </w:rPr>
          <w:t>2015 г</w:t>
        </w:r>
      </w:smartTag>
      <w:r>
        <w:rPr>
          <w:rFonts w:ascii="Times New Roman" w:hAnsi="Times New Roman"/>
          <w:sz w:val="24"/>
          <w:szCs w:val="24"/>
        </w:rPr>
        <w:t xml:space="preserve"> – год 70- летия  Победы в Великой Отечественной войне, год, когда вся наша страна,  в едином порыве готовилась и праздновала эту знаменательную дату, показав всему миру свое отношение  не только к героической истории нашей страны, но и к современным реалиям, где фашистская идеология вновь стремится завоевать умы людей, а националистические настроенные преступники рвутся к политической власти. </w:t>
      </w:r>
    </w:p>
    <w:p w:rsidR="008C2B57" w:rsidRDefault="008C2B57" w:rsidP="002D45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 проект был разработан для детей, наших воспитанников, но в большей мере он нужен и нам, взрослым:  чтобы не только воспитать в наших  дошколятах патриотизм,  любовь к родине, уважение к героям, но и сохранить нашу страну для них, для счастливого, свободного и  независимого будущего.</w:t>
      </w:r>
    </w:p>
    <w:p w:rsidR="008C2B57" w:rsidRPr="00B60487" w:rsidRDefault="008C2B57" w:rsidP="002D45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0487">
        <w:rPr>
          <w:rFonts w:ascii="Times New Roman" w:hAnsi="Times New Roman"/>
          <w:b/>
          <w:sz w:val="24"/>
          <w:szCs w:val="24"/>
        </w:rPr>
        <w:t xml:space="preserve">Реализация проекта: </w:t>
      </w:r>
    </w:p>
    <w:p w:rsidR="008C2B57" w:rsidRDefault="008C2B57" w:rsidP="00B60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487">
        <w:rPr>
          <w:rFonts w:ascii="Times New Roman" w:hAnsi="Times New Roman"/>
          <w:b/>
          <w:i/>
          <w:sz w:val="24"/>
          <w:szCs w:val="24"/>
        </w:rPr>
        <w:t>1.Подготовительный этап:</w:t>
      </w:r>
      <w:r w:rsidRPr="00B60487">
        <w:rPr>
          <w:rFonts w:ascii="Times New Roman" w:hAnsi="Times New Roman"/>
          <w:sz w:val="24"/>
          <w:szCs w:val="24"/>
        </w:rPr>
        <w:t xml:space="preserve"> разработка плана работы ДОУ, работа с педагогами, взаимодействие с  семьями воспитанников, изучение и подбор специальных материалов, св</w:t>
      </w:r>
      <w:r>
        <w:rPr>
          <w:rFonts w:ascii="Times New Roman" w:hAnsi="Times New Roman"/>
          <w:sz w:val="24"/>
          <w:szCs w:val="24"/>
        </w:rPr>
        <w:t>язь с различными организациями города.</w:t>
      </w:r>
    </w:p>
    <w:p w:rsidR="008C2B57" w:rsidRDefault="008C2B57" w:rsidP="00B6048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60487">
        <w:rPr>
          <w:rFonts w:ascii="Times New Roman" w:hAnsi="Times New Roman"/>
          <w:b/>
          <w:i/>
          <w:sz w:val="24"/>
          <w:szCs w:val="24"/>
        </w:rPr>
        <w:t>2. Основной этап:</w:t>
      </w:r>
    </w:p>
    <w:p w:rsidR="008C2B57" w:rsidRDefault="008C2B57" w:rsidP="00297D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педагогами: организация и проведение мероприятий.</w:t>
      </w:r>
    </w:p>
    <w:p w:rsidR="008C2B57" w:rsidRPr="00B60487" w:rsidRDefault="008C2B57" w:rsidP="00297D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 родителями  по подготовке и оформлению материалов, организации экскурсий  и т.д.</w:t>
      </w:r>
    </w:p>
    <w:p w:rsidR="008C2B57" w:rsidRPr="00B60487" w:rsidRDefault="008C2B57" w:rsidP="00297D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детьми: беседы, рассказы, чтение худ.литературы, просмотр видео материалов,  разучивание песен, стихов, составление презентаций и др.</w:t>
      </w:r>
    </w:p>
    <w:p w:rsidR="008C2B57" w:rsidRDefault="008C2B57" w:rsidP="00D967A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C2B57" w:rsidRPr="005A2A2A" w:rsidRDefault="008C2B57" w:rsidP="00A96C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2A2A">
        <w:rPr>
          <w:rFonts w:ascii="Times New Roman" w:hAnsi="Times New Roman"/>
          <w:b/>
          <w:sz w:val="24"/>
          <w:szCs w:val="24"/>
        </w:rPr>
        <w:t>Участие воспитанников и педагогов  в проектной и конкурсной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5"/>
        <w:gridCol w:w="2666"/>
        <w:gridCol w:w="2633"/>
        <w:gridCol w:w="1877"/>
        <w:gridCol w:w="1950"/>
      </w:tblGrid>
      <w:tr w:rsidR="008C2B57" w:rsidRPr="00333395" w:rsidTr="00333395">
        <w:tc>
          <w:tcPr>
            <w:tcW w:w="445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6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633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877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авторы / участники</w:t>
            </w:r>
          </w:p>
        </w:tc>
        <w:tc>
          <w:tcPr>
            <w:tcW w:w="1950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результаты /итоги  </w:t>
            </w:r>
          </w:p>
        </w:tc>
      </w:tr>
      <w:tr w:rsidR="008C2B57" w:rsidRPr="00333395" w:rsidTr="00333395">
        <w:tc>
          <w:tcPr>
            <w:tcW w:w="445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Фестиваль педагогических идей.</w:t>
            </w:r>
          </w:p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Номинация« Растим Патриотов Подмосковья»</w:t>
            </w:r>
          </w:p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(региональный уровень, МГОГИ)</w:t>
            </w:r>
          </w:p>
        </w:tc>
        <w:tc>
          <w:tcPr>
            <w:tcW w:w="2633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Проект «Так сражались наши деды за весь мир и за всех нас»</w:t>
            </w:r>
          </w:p>
        </w:tc>
        <w:tc>
          <w:tcPr>
            <w:tcW w:w="1877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Купцова В.А., ствос</w:t>
            </w:r>
          </w:p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Багрова А./ Большакова Т.А., Потапова Н.А.</w:t>
            </w:r>
          </w:p>
        </w:tc>
        <w:tc>
          <w:tcPr>
            <w:tcW w:w="1950" w:type="dxa"/>
          </w:tcPr>
          <w:p w:rsidR="008C2B57" w:rsidRPr="00333395" w:rsidRDefault="008C2B57" w:rsidP="0033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 за участие</w:t>
            </w:r>
          </w:p>
        </w:tc>
      </w:tr>
      <w:tr w:rsidR="008C2B57" w:rsidRPr="00333395" w:rsidTr="00333395">
        <w:tc>
          <w:tcPr>
            <w:tcW w:w="445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«Я познаю мир»- открытая научно-практическая конференция (муниципальный уровень, Лицей г. Реутов)</w:t>
            </w:r>
          </w:p>
        </w:tc>
        <w:tc>
          <w:tcPr>
            <w:tcW w:w="2633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Проект «Дедушкины награды»</w:t>
            </w:r>
          </w:p>
        </w:tc>
        <w:tc>
          <w:tcPr>
            <w:tcW w:w="1877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Купцова В.А., ствос</w:t>
            </w:r>
          </w:p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Багрова А./</w:t>
            </w:r>
          </w:p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Коротеева М. Вологдина  Т.</w:t>
            </w:r>
          </w:p>
        </w:tc>
        <w:tc>
          <w:tcPr>
            <w:tcW w:w="1950" w:type="dxa"/>
          </w:tcPr>
          <w:p w:rsidR="008C2B57" w:rsidRPr="00333395" w:rsidRDefault="008C2B57" w:rsidP="0033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Специальный диплом</w:t>
            </w:r>
          </w:p>
        </w:tc>
      </w:tr>
      <w:tr w:rsidR="008C2B57" w:rsidRPr="00333395" w:rsidTr="00333395">
        <w:tc>
          <w:tcPr>
            <w:tcW w:w="445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Городская выставка - конкурс декоративно-прикладного творчества по изготовлению   объемных макетов «Военные действия Великой Отечественной войны» и макетов боевой техники»</w:t>
            </w:r>
          </w:p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(муниципальный уровень г. Реутов , МВЦ)</w:t>
            </w:r>
          </w:p>
        </w:tc>
        <w:tc>
          <w:tcPr>
            <w:tcW w:w="2633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Макет танка «Т 34»</w:t>
            </w:r>
          </w:p>
        </w:tc>
        <w:tc>
          <w:tcPr>
            <w:tcW w:w="1877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Семья  Степановой К.</w:t>
            </w:r>
          </w:p>
        </w:tc>
        <w:tc>
          <w:tcPr>
            <w:tcW w:w="1950" w:type="dxa"/>
          </w:tcPr>
          <w:p w:rsidR="008C2B57" w:rsidRPr="00333395" w:rsidRDefault="008C2B57" w:rsidP="0033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8C2B57" w:rsidRPr="00333395" w:rsidTr="00333395">
        <w:tc>
          <w:tcPr>
            <w:tcW w:w="445" w:type="dxa"/>
            <w:vMerge w:val="restart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6" w:type="dxa"/>
            <w:vMerge w:val="restart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«Дети России за мир»- конкурс рисунка</w:t>
            </w:r>
          </w:p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(региональный уровень МГОГИ, «Единая Россия»)</w:t>
            </w:r>
          </w:p>
        </w:tc>
        <w:tc>
          <w:tcPr>
            <w:tcW w:w="2633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«Я с прадедушкой на параде Победы!</w:t>
            </w:r>
          </w:p>
        </w:tc>
        <w:tc>
          <w:tcPr>
            <w:tcW w:w="1877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Багрова А., кураторы  Большакова Т.А., Купцова В.А</w:t>
            </w:r>
          </w:p>
        </w:tc>
        <w:tc>
          <w:tcPr>
            <w:tcW w:w="1950" w:type="dxa"/>
          </w:tcPr>
          <w:p w:rsidR="008C2B57" w:rsidRPr="00333395" w:rsidRDefault="008C2B57" w:rsidP="0033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Рисунок  вошел в число лучших детских работ, посвященных 70-летию Победы.</w:t>
            </w:r>
          </w:p>
        </w:tc>
      </w:tr>
      <w:tr w:rsidR="008C2B57" w:rsidRPr="00333395" w:rsidTr="00333395">
        <w:tc>
          <w:tcPr>
            <w:tcW w:w="445" w:type="dxa"/>
            <w:vMerge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vMerge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«Наша армия сильна= охраняет мир она»</w:t>
            </w:r>
          </w:p>
        </w:tc>
        <w:tc>
          <w:tcPr>
            <w:tcW w:w="1877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Жиляев Н. куратор Купцова В.А.</w:t>
            </w:r>
          </w:p>
        </w:tc>
        <w:tc>
          <w:tcPr>
            <w:tcW w:w="1950" w:type="dxa"/>
          </w:tcPr>
          <w:p w:rsidR="008C2B57" w:rsidRPr="00333395" w:rsidRDefault="008C2B57" w:rsidP="0033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8C2B57" w:rsidRPr="00333395" w:rsidTr="00333395">
        <w:tc>
          <w:tcPr>
            <w:tcW w:w="445" w:type="dxa"/>
            <w:vMerge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vMerge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«Мама, папа, брат и я – наша дружная семья»</w:t>
            </w:r>
          </w:p>
        </w:tc>
        <w:tc>
          <w:tcPr>
            <w:tcW w:w="1877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Лапачи Н., куратор Ширяева К.И.</w:t>
            </w:r>
          </w:p>
        </w:tc>
        <w:tc>
          <w:tcPr>
            <w:tcW w:w="1950" w:type="dxa"/>
          </w:tcPr>
          <w:p w:rsidR="008C2B57" w:rsidRPr="00333395" w:rsidRDefault="008C2B57" w:rsidP="0033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8C2B57" w:rsidRPr="00333395" w:rsidTr="00333395">
        <w:tc>
          <w:tcPr>
            <w:tcW w:w="445" w:type="dxa"/>
            <w:vMerge w:val="restart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6" w:type="dxa"/>
            <w:vMerge w:val="restart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«Моя великая Родина»-Всероссийский конкур рисунков.</w:t>
            </w:r>
          </w:p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«Пятое измерение»</w:t>
            </w:r>
          </w:p>
        </w:tc>
        <w:tc>
          <w:tcPr>
            <w:tcW w:w="2633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«Истребители»</w:t>
            </w:r>
          </w:p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«После артобстрела»</w:t>
            </w:r>
          </w:p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«Медсестра»</w:t>
            </w:r>
          </w:p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«У вечного огня»</w:t>
            </w:r>
          </w:p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«Танкисты»</w:t>
            </w:r>
          </w:p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«Батарея, огонь!»</w:t>
            </w:r>
          </w:p>
        </w:tc>
        <w:tc>
          <w:tcPr>
            <w:tcW w:w="1877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Коньков О.</w:t>
            </w:r>
          </w:p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Широких М.</w:t>
            </w:r>
          </w:p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Рыбакова О.</w:t>
            </w:r>
          </w:p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Коротеева М.</w:t>
            </w:r>
          </w:p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Лапачи Н.</w:t>
            </w:r>
          </w:p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Талалаев К.</w:t>
            </w:r>
          </w:p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(гр №2, 4)</w:t>
            </w:r>
          </w:p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кураторы – 6 (педагоги ДОУ)</w:t>
            </w:r>
          </w:p>
        </w:tc>
        <w:tc>
          <w:tcPr>
            <w:tcW w:w="1950" w:type="dxa"/>
          </w:tcPr>
          <w:p w:rsidR="008C2B57" w:rsidRPr="00333395" w:rsidRDefault="008C2B57" w:rsidP="0033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8C2B57" w:rsidRPr="00333395" w:rsidRDefault="008C2B57" w:rsidP="0033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tr w:rsidR="008C2B57" w:rsidRPr="00333395" w:rsidTr="00333395">
        <w:tc>
          <w:tcPr>
            <w:tcW w:w="445" w:type="dxa"/>
            <w:vMerge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vMerge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«Дзот»</w:t>
            </w:r>
          </w:p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«В партизанском отряде»</w:t>
            </w:r>
          </w:p>
        </w:tc>
        <w:tc>
          <w:tcPr>
            <w:tcW w:w="1877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Веников М.</w:t>
            </w:r>
          </w:p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Иванова И.</w:t>
            </w:r>
          </w:p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(гр №2, 4)</w:t>
            </w:r>
          </w:p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кураторы – 2 (педагоги ДОУ)</w:t>
            </w:r>
          </w:p>
        </w:tc>
        <w:tc>
          <w:tcPr>
            <w:tcW w:w="1950" w:type="dxa"/>
          </w:tcPr>
          <w:p w:rsidR="008C2B57" w:rsidRPr="00333395" w:rsidRDefault="008C2B57" w:rsidP="0033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8C2B57" w:rsidRPr="00333395" w:rsidRDefault="008C2B57" w:rsidP="0033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  <w:tr w:rsidR="008C2B57" w:rsidRPr="00333395" w:rsidTr="00333395">
        <w:tc>
          <w:tcPr>
            <w:tcW w:w="445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6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«Мы этой памяти верны», посвященного 70- летию Великой Победы, региональный видео – фестиваль (инсценированиевоенно – патриотической песни)</w:t>
            </w:r>
          </w:p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(МБОУ ЦДОД «Созвездие»,  г.о. Балашиха)</w:t>
            </w:r>
          </w:p>
        </w:tc>
        <w:tc>
          <w:tcPr>
            <w:tcW w:w="2633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«Три танкиста» </w:t>
            </w:r>
          </w:p>
        </w:tc>
        <w:tc>
          <w:tcPr>
            <w:tcW w:w="1877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Перпелюкова И.В., муз рук, Кистанова А.В., воспитатель/ 11 воспитанников гр №№2,3</w:t>
            </w:r>
          </w:p>
        </w:tc>
        <w:tc>
          <w:tcPr>
            <w:tcW w:w="1950" w:type="dxa"/>
          </w:tcPr>
          <w:p w:rsidR="008C2B57" w:rsidRPr="00333395" w:rsidRDefault="008C2B57" w:rsidP="0033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Грамота за участие</w:t>
            </w:r>
          </w:p>
        </w:tc>
      </w:tr>
    </w:tbl>
    <w:p w:rsidR="008C2B57" w:rsidRDefault="008C2B57" w:rsidP="00436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2B57" w:rsidRPr="0065021C" w:rsidRDefault="008C2B57" w:rsidP="00A96C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2A2A">
        <w:rPr>
          <w:rFonts w:ascii="Times New Roman" w:hAnsi="Times New Roman"/>
          <w:b/>
          <w:sz w:val="24"/>
          <w:szCs w:val="24"/>
        </w:rPr>
        <w:t xml:space="preserve">Участие воспитанников и педагогов  в мероприятиях, </w:t>
      </w:r>
      <w:r>
        <w:rPr>
          <w:rFonts w:ascii="Times New Roman" w:hAnsi="Times New Roman"/>
          <w:b/>
          <w:sz w:val="24"/>
          <w:szCs w:val="24"/>
        </w:rPr>
        <w:t>по</w:t>
      </w:r>
      <w:r w:rsidRPr="005A2A2A">
        <w:rPr>
          <w:rFonts w:ascii="Times New Roman" w:hAnsi="Times New Roman"/>
          <w:b/>
          <w:sz w:val="24"/>
          <w:szCs w:val="24"/>
        </w:rPr>
        <w:t>священных70- летию Победы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3"/>
        <w:gridCol w:w="3017"/>
        <w:gridCol w:w="1862"/>
        <w:gridCol w:w="2119"/>
        <w:gridCol w:w="1920"/>
      </w:tblGrid>
      <w:tr w:rsidR="008C2B57" w:rsidRPr="00333395" w:rsidTr="00333395">
        <w:tc>
          <w:tcPr>
            <w:tcW w:w="654" w:type="dxa"/>
          </w:tcPr>
          <w:p w:rsidR="008C2B57" w:rsidRPr="00333395" w:rsidRDefault="008C2B57" w:rsidP="0033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24" w:type="dxa"/>
          </w:tcPr>
          <w:p w:rsidR="008C2B57" w:rsidRPr="00333395" w:rsidRDefault="008C2B57" w:rsidP="0033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65" w:type="dxa"/>
          </w:tcPr>
          <w:p w:rsidR="008C2B57" w:rsidRPr="00333395" w:rsidRDefault="008C2B57" w:rsidP="0033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119" w:type="dxa"/>
          </w:tcPr>
          <w:p w:rsidR="008C2B57" w:rsidRPr="00333395" w:rsidRDefault="008C2B57" w:rsidP="0033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организаторы и ответственные от ДОУ/</w:t>
            </w:r>
          </w:p>
          <w:p w:rsidR="008C2B57" w:rsidRPr="00333395" w:rsidRDefault="008C2B57" w:rsidP="0033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09" w:type="dxa"/>
          </w:tcPr>
          <w:p w:rsidR="008C2B57" w:rsidRPr="00333395" w:rsidRDefault="008C2B57" w:rsidP="0033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семьями воспитанников и социумом</w:t>
            </w:r>
          </w:p>
        </w:tc>
      </w:tr>
      <w:tr w:rsidR="008C2B57" w:rsidRPr="00333395" w:rsidTr="00333395">
        <w:tc>
          <w:tcPr>
            <w:tcW w:w="654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4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«Героическое прошлое нашего города» - посещение краеведческого музея</w:t>
            </w:r>
          </w:p>
        </w:tc>
        <w:tc>
          <w:tcPr>
            <w:tcW w:w="1865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21 апреля, МВЦ</w:t>
            </w:r>
          </w:p>
        </w:tc>
        <w:tc>
          <w:tcPr>
            <w:tcW w:w="2119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Купцова В.А., Абдуллаева Г.Г./воспитанники гр №4(18 чел)</w:t>
            </w:r>
          </w:p>
        </w:tc>
        <w:tc>
          <w:tcPr>
            <w:tcW w:w="1909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МВЦ,экскурсию провела Чуканова А.А.</w:t>
            </w:r>
          </w:p>
        </w:tc>
      </w:tr>
      <w:tr w:rsidR="008C2B57" w:rsidRPr="00333395" w:rsidTr="00333395">
        <w:tc>
          <w:tcPr>
            <w:tcW w:w="654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4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«Ради жизни на земле»  посещение фотовыставки, встреча с автором И. Куликовым </w:t>
            </w:r>
          </w:p>
        </w:tc>
        <w:tc>
          <w:tcPr>
            <w:tcW w:w="1865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21 апреля, МВЦ</w:t>
            </w:r>
          </w:p>
        </w:tc>
        <w:tc>
          <w:tcPr>
            <w:tcW w:w="2119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Купцова В.А., Абдуллаева Г.Г./ воспитанники гр №4(18 чел)</w:t>
            </w:r>
          </w:p>
        </w:tc>
        <w:tc>
          <w:tcPr>
            <w:tcW w:w="1909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МВЦ и  член союза журналистов России И.Куликов</w:t>
            </w:r>
          </w:p>
        </w:tc>
      </w:tr>
      <w:tr w:rsidR="008C2B57" w:rsidRPr="00333395" w:rsidTr="00333395">
        <w:tc>
          <w:tcPr>
            <w:tcW w:w="654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4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 в акции «Подарок ветерану – своим руками»- изготовление открыток к 9 мая</w:t>
            </w:r>
          </w:p>
        </w:tc>
        <w:tc>
          <w:tcPr>
            <w:tcW w:w="1865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апрель – май, МБДОУ д/с №16 «Ягодка»</w:t>
            </w:r>
          </w:p>
        </w:tc>
        <w:tc>
          <w:tcPr>
            <w:tcW w:w="2119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 старших групп (12 работ)</w:t>
            </w:r>
          </w:p>
        </w:tc>
        <w:tc>
          <w:tcPr>
            <w:tcW w:w="1909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8C2B57" w:rsidRPr="00333395" w:rsidTr="00333395">
        <w:tc>
          <w:tcPr>
            <w:tcW w:w="654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4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«Музей Боевой Славы 53ОМцП» - экскурсия</w:t>
            </w:r>
          </w:p>
        </w:tc>
        <w:tc>
          <w:tcPr>
            <w:tcW w:w="1865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МБОУ «СОШ №3»</w:t>
            </w:r>
          </w:p>
        </w:tc>
        <w:tc>
          <w:tcPr>
            <w:tcW w:w="2119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Купцова В.А., Абдуллаева Г.Г./ воспитанники гр №4 (18 чел)</w:t>
            </w:r>
          </w:p>
        </w:tc>
        <w:tc>
          <w:tcPr>
            <w:tcW w:w="1909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2B57" w:rsidRPr="00333395" w:rsidTr="00333395">
        <w:tc>
          <w:tcPr>
            <w:tcW w:w="654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4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«Наши герои» -экскурсия с рассказом  о Герое Советского Союза Кормилкине И.А.</w:t>
            </w:r>
          </w:p>
        </w:tc>
        <w:tc>
          <w:tcPr>
            <w:tcW w:w="1865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Аллея Героев. </w:t>
            </w:r>
          </w:p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г. Реутов, ул Победы</w:t>
            </w:r>
          </w:p>
        </w:tc>
        <w:tc>
          <w:tcPr>
            <w:tcW w:w="2119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Купцова В.А., Рябцева З.М./ воспитанники гр №3 (8 чел)</w:t>
            </w:r>
          </w:p>
        </w:tc>
        <w:tc>
          <w:tcPr>
            <w:tcW w:w="1909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подготовили и провели Широченко А. , ученица 8 «А» класса и  педагоги СОШ №3</w:t>
            </w:r>
          </w:p>
        </w:tc>
      </w:tr>
      <w:tr w:rsidR="008C2B57" w:rsidRPr="00333395" w:rsidTr="00333395">
        <w:tc>
          <w:tcPr>
            <w:tcW w:w="654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4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«Дедушкины медали»  и «Рассказ о моем прадедушке» выступление на заседании творческой группы по духовно- нравственному воспитанию педагогов ДОУ </w:t>
            </w:r>
          </w:p>
        </w:tc>
        <w:tc>
          <w:tcPr>
            <w:tcW w:w="1865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19 апреля, МАДОУ д/с №12 «Березка»</w:t>
            </w:r>
          </w:p>
        </w:tc>
        <w:tc>
          <w:tcPr>
            <w:tcW w:w="2119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Купцова В.А,</w:t>
            </w:r>
          </w:p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Потапова Н.А./ воспитанницы гр №2 Багрова А., Коротеева М., Вологдина Т., Иванова И.</w:t>
            </w:r>
          </w:p>
        </w:tc>
        <w:tc>
          <w:tcPr>
            <w:tcW w:w="1909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ДОУ города- члены творческой группы по духовно- нравственному воспитанию</w:t>
            </w:r>
          </w:p>
        </w:tc>
      </w:tr>
      <w:tr w:rsidR="008C2B57" w:rsidRPr="00333395" w:rsidTr="00333395">
        <w:tc>
          <w:tcPr>
            <w:tcW w:w="654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4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«Спасибо прадеду за Великую победу»- творческая программа в ДОУ.</w:t>
            </w:r>
          </w:p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7 мая,  МБДОУ д/с №16 «Ягодка»</w:t>
            </w:r>
          </w:p>
        </w:tc>
        <w:tc>
          <w:tcPr>
            <w:tcW w:w="2119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Купцова В.А./ Проект «Дедушкины награды» Багрова А., ВологдинаТ., Лапкина К. (гр№2), «Рассказ о моем прадеде»- Баймуратова Ф., Иванова И., (гр №2), Степанова Е., Богаченкова С. (гр №4)</w:t>
            </w:r>
          </w:p>
        </w:tc>
        <w:tc>
          <w:tcPr>
            <w:tcW w:w="1909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семьи воспитанников (Багровы, Баймуратовы, Ивановы, Богаченковы, Степановы)</w:t>
            </w:r>
          </w:p>
        </w:tc>
      </w:tr>
      <w:tr w:rsidR="008C2B57" w:rsidRPr="00333395" w:rsidTr="00333395">
        <w:tc>
          <w:tcPr>
            <w:tcW w:w="654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4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«Малыши возлагают цветы» - беседа и экскурсия </w:t>
            </w:r>
          </w:p>
        </w:tc>
        <w:tc>
          <w:tcPr>
            <w:tcW w:w="1865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7 мая, ул Победы, Мемориал воинской славы</w:t>
            </w:r>
          </w:p>
        </w:tc>
        <w:tc>
          <w:tcPr>
            <w:tcW w:w="2119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Кудинова М.А., зав, Симонова Л.А, Глухова О.М./ воспитанники гр №6 (16 чел) </w:t>
            </w:r>
          </w:p>
        </w:tc>
        <w:tc>
          <w:tcPr>
            <w:tcW w:w="1909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 гр №6</w:t>
            </w:r>
          </w:p>
        </w:tc>
      </w:tr>
      <w:tr w:rsidR="008C2B57" w:rsidRPr="00333395" w:rsidTr="00333395">
        <w:tc>
          <w:tcPr>
            <w:tcW w:w="654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24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Помним и гордимся!» выставка творческих работ</w:t>
            </w:r>
          </w:p>
        </w:tc>
        <w:tc>
          <w:tcPr>
            <w:tcW w:w="1865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7 мая, МБДОУ д/с №16 «Ягодка»</w:t>
            </w:r>
          </w:p>
        </w:tc>
        <w:tc>
          <w:tcPr>
            <w:tcW w:w="2119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Купцова В.А./</w:t>
            </w:r>
          </w:p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представлена 31 работа</w:t>
            </w:r>
          </w:p>
        </w:tc>
        <w:tc>
          <w:tcPr>
            <w:tcW w:w="1909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 гр №№ 2,3,4,6</w:t>
            </w:r>
          </w:p>
        </w:tc>
      </w:tr>
      <w:tr w:rsidR="008C2B57" w:rsidRPr="00333395" w:rsidTr="00333395">
        <w:tc>
          <w:tcPr>
            <w:tcW w:w="654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4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«Великой Победе- посвящается»- утренник, посвященный празднованию 9 мая.</w:t>
            </w:r>
          </w:p>
        </w:tc>
        <w:tc>
          <w:tcPr>
            <w:tcW w:w="1865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8 мая, МБДОУ д/с№16 «Ягодка»</w:t>
            </w:r>
          </w:p>
        </w:tc>
        <w:tc>
          <w:tcPr>
            <w:tcW w:w="2119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Перпелюкова И.В., муз рук, Большакова Т.А., воспитатель/ воспитанники гр №2,3,4,6 (56чел)</w:t>
            </w:r>
          </w:p>
        </w:tc>
        <w:tc>
          <w:tcPr>
            <w:tcW w:w="1909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 воспитанников</w:t>
            </w:r>
          </w:p>
        </w:tc>
      </w:tr>
      <w:tr w:rsidR="008C2B57" w:rsidRPr="00333395" w:rsidTr="00333395">
        <w:tc>
          <w:tcPr>
            <w:tcW w:w="654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24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«Вахта памяти» - экскурсия, возложение цветов</w:t>
            </w:r>
          </w:p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8 мая, ул Победы, Мемориал воинской славы</w:t>
            </w:r>
          </w:p>
        </w:tc>
        <w:tc>
          <w:tcPr>
            <w:tcW w:w="2119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Кудинова М.А, зав, Купцова В.А., Большакова Т.А., Ширяева К.И., Потапова Н.А./ воспитанники гр№№2,3,4. (42 чел) </w:t>
            </w:r>
          </w:p>
        </w:tc>
        <w:tc>
          <w:tcPr>
            <w:tcW w:w="1909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2B57" w:rsidRPr="00333395" w:rsidTr="00333395">
        <w:tc>
          <w:tcPr>
            <w:tcW w:w="654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4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«Вспомним всех поименно»- участие в акции, изготовление бумажных журавлей и голубей</w:t>
            </w:r>
          </w:p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8 мая, ул. Победы, МКДЦ</w:t>
            </w:r>
          </w:p>
        </w:tc>
        <w:tc>
          <w:tcPr>
            <w:tcW w:w="2119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Купцова В.А., Большакова Т.А./ воспитанники гр №3 (8 чел)</w:t>
            </w:r>
          </w:p>
        </w:tc>
        <w:tc>
          <w:tcPr>
            <w:tcW w:w="1909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МКДЦ</w:t>
            </w:r>
          </w:p>
        </w:tc>
      </w:tr>
      <w:tr w:rsidR="008C2B57" w:rsidRPr="00333395" w:rsidTr="00333395">
        <w:tc>
          <w:tcPr>
            <w:tcW w:w="654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4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городских праздничных мероприятиях</w:t>
            </w:r>
          </w:p>
        </w:tc>
        <w:tc>
          <w:tcPr>
            <w:tcW w:w="1865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9 мая, ул. Победы</w:t>
            </w:r>
          </w:p>
        </w:tc>
        <w:tc>
          <w:tcPr>
            <w:tcW w:w="2119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1909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</w:tr>
      <w:tr w:rsidR="008C2B57" w:rsidRPr="00333395" w:rsidTr="00333395">
        <w:tc>
          <w:tcPr>
            <w:tcW w:w="654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24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«Военные действия Великой Отечественной войны» и «Макеты боевой техники»- посещение выставки</w:t>
            </w:r>
          </w:p>
        </w:tc>
        <w:tc>
          <w:tcPr>
            <w:tcW w:w="1865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4 июня, МВЦ</w:t>
            </w:r>
          </w:p>
        </w:tc>
        <w:tc>
          <w:tcPr>
            <w:tcW w:w="2119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Купцова В.А.,</w:t>
            </w:r>
          </w:p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Абдуллаева Г.Г., воспитатель/ воспитанники гр №4 (14 чел)</w:t>
            </w:r>
          </w:p>
        </w:tc>
        <w:tc>
          <w:tcPr>
            <w:tcW w:w="1909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МВЦ. Экскурсию провела Шеременда Т.В.</w:t>
            </w:r>
          </w:p>
        </w:tc>
      </w:tr>
      <w:tr w:rsidR="008C2B57" w:rsidRPr="00333395" w:rsidTr="00333395">
        <w:tc>
          <w:tcPr>
            <w:tcW w:w="654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24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«День всенародной памяти»- беседа</w:t>
            </w:r>
          </w:p>
        </w:tc>
        <w:tc>
          <w:tcPr>
            <w:tcW w:w="1865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22 июня, МБДОУ д/с №16 «Ягодка»</w:t>
            </w:r>
          </w:p>
        </w:tc>
        <w:tc>
          <w:tcPr>
            <w:tcW w:w="2119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95">
              <w:rPr>
                <w:rFonts w:ascii="Times New Roman" w:hAnsi="Times New Roman"/>
                <w:sz w:val="24"/>
                <w:szCs w:val="24"/>
                <w:lang w:eastAsia="ru-RU"/>
              </w:rPr>
              <w:t>Симонова Л.А., воспитатель</w:t>
            </w:r>
          </w:p>
        </w:tc>
        <w:tc>
          <w:tcPr>
            <w:tcW w:w="1909" w:type="dxa"/>
          </w:tcPr>
          <w:p w:rsidR="008C2B57" w:rsidRPr="00333395" w:rsidRDefault="008C2B57" w:rsidP="0033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C2B57" w:rsidRDefault="008C2B57" w:rsidP="00A96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2B57" w:rsidRDefault="008C2B57" w:rsidP="00A96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2B57" w:rsidRDefault="008C2B57" w:rsidP="00A96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2B57" w:rsidRDefault="008C2B57" w:rsidP="00A96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2B57" w:rsidRDefault="008C2B57" w:rsidP="00A96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2B57" w:rsidRPr="00BC3581" w:rsidRDefault="008C2B57" w:rsidP="00A96C5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 Итоговый(но не заключительный) этап.</w:t>
      </w:r>
    </w:p>
    <w:p w:rsidR="008C2B57" w:rsidRPr="00D16C99" w:rsidRDefault="008C2B57" w:rsidP="00D16C9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16C99">
        <w:rPr>
          <w:rFonts w:ascii="Times New Roman" w:hAnsi="Times New Roman"/>
          <w:b/>
          <w:sz w:val="24"/>
          <w:szCs w:val="24"/>
        </w:rPr>
        <w:t>Итоги проекта:</w:t>
      </w:r>
    </w:p>
    <w:p w:rsidR="008C2B57" w:rsidRPr="00CD4E0F" w:rsidRDefault="008C2B57" w:rsidP="00D16C9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4E0F">
        <w:rPr>
          <w:rFonts w:ascii="Times New Roman" w:hAnsi="Times New Roman"/>
          <w:i/>
          <w:sz w:val="24"/>
          <w:szCs w:val="24"/>
        </w:rPr>
        <w:t>Поклонимся великим тем годам,</w:t>
      </w:r>
    </w:p>
    <w:p w:rsidR="008C2B57" w:rsidRPr="00CD4E0F" w:rsidRDefault="008C2B57" w:rsidP="00D16C9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4E0F">
        <w:rPr>
          <w:rFonts w:ascii="Times New Roman" w:hAnsi="Times New Roman"/>
          <w:i/>
          <w:sz w:val="24"/>
          <w:szCs w:val="24"/>
        </w:rPr>
        <w:t>Тем славным командирам и бойцам,</w:t>
      </w:r>
    </w:p>
    <w:p w:rsidR="008C2B57" w:rsidRPr="00CD4E0F" w:rsidRDefault="008C2B57" w:rsidP="00D16C9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4E0F">
        <w:rPr>
          <w:rFonts w:ascii="Times New Roman" w:hAnsi="Times New Roman"/>
          <w:i/>
          <w:sz w:val="24"/>
          <w:szCs w:val="24"/>
        </w:rPr>
        <w:t>И маршалам страны, и рядовым,</w:t>
      </w:r>
    </w:p>
    <w:p w:rsidR="008C2B57" w:rsidRPr="00CD4E0F" w:rsidRDefault="008C2B57" w:rsidP="00D16C9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4E0F">
        <w:rPr>
          <w:rFonts w:ascii="Times New Roman" w:hAnsi="Times New Roman"/>
          <w:i/>
          <w:sz w:val="24"/>
          <w:szCs w:val="24"/>
        </w:rPr>
        <w:t>Поклонимся и мёртвым, и живым.</w:t>
      </w:r>
    </w:p>
    <w:p w:rsidR="008C2B57" w:rsidRPr="00CD4E0F" w:rsidRDefault="008C2B57" w:rsidP="00D16C9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4E0F">
        <w:rPr>
          <w:rFonts w:ascii="Times New Roman" w:hAnsi="Times New Roman"/>
          <w:i/>
          <w:sz w:val="24"/>
          <w:szCs w:val="24"/>
        </w:rPr>
        <w:t>Всем тем, которых забывать нельзя,</w:t>
      </w:r>
    </w:p>
    <w:p w:rsidR="008C2B57" w:rsidRPr="00CD4E0F" w:rsidRDefault="008C2B57" w:rsidP="00D16C9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4E0F">
        <w:rPr>
          <w:rFonts w:ascii="Times New Roman" w:hAnsi="Times New Roman"/>
          <w:i/>
          <w:sz w:val="24"/>
          <w:szCs w:val="24"/>
        </w:rPr>
        <w:t>Поклонимся, поклонимся, друзья,</w:t>
      </w:r>
    </w:p>
    <w:p w:rsidR="008C2B57" w:rsidRDefault="008C2B57" w:rsidP="00D16C9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4E0F">
        <w:rPr>
          <w:rFonts w:ascii="Times New Roman" w:hAnsi="Times New Roman"/>
          <w:i/>
          <w:sz w:val="24"/>
          <w:szCs w:val="24"/>
        </w:rPr>
        <w:t>Всем миром, всем народом, всей землёй</w:t>
      </w:r>
    </w:p>
    <w:p w:rsidR="008C2B57" w:rsidRPr="00CD4E0F" w:rsidRDefault="008C2B57" w:rsidP="00D16C9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4E0F">
        <w:rPr>
          <w:rFonts w:ascii="Times New Roman" w:hAnsi="Times New Roman"/>
          <w:i/>
          <w:sz w:val="24"/>
          <w:szCs w:val="24"/>
        </w:rPr>
        <w:t>Поклонимся за тот великий бой!</w:t>
      </w:r>
    </w:p>
    <w:p w:rsidR="008C2B57" w:rsidRDefault="008C2B57" w:rsidP="00D16C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2B57" w:rsidRDefault="008C2B57" w:rsidP="00FD4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Расширение представления детей о героическом участии нашего народа в борьбе с фашизмом в годы Великой Отечественной войны; приобщение детей и их родителей к поисково- проектной деятельности по патриотическому воспитанию;</w:t>
      </w:r>
    </w:p>
    <w:p w:rsidR="008C2B57" w:rsidRDefault="008C2B57" w:rsidP="00FD4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преемственности поколений;</w:t>
      </w:r>
    </w:p>
    <w:p w:rsidR="008C2B57" w:rsidRDefault="008C2B57" w:rsidP="00FD4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взаимодействия с семьями воспитанников и социумом в решении вопросов патриотического воспитания подрастающего поколения.</w:t>
      </w:r>
    </w:p>
    <w:p w:rsidR="008C2B57" w:rsidRDefault="008C2B57" w:rsidP="00FD4F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главным результатом является, то, что дети сами изъявляли желание участвовать в различных праздничных мероприятиях, готовить выступления и рассказы о своих прадедах. Так воспитанница подготовительной группы Инна И., после представления в ДОУ проекта «Дедушкины награды», сама о своем  прадедушке создала  рукописную «книгу», где  неровными печатными буквами написала о своем прадедушке- танкисте, который вернулся с войны, но не дожил до рождения своей правнучки. А затем и другие  ребята стали готовить выступления о своих близких. Воспитанница старшей группы Вика Б. вместе со своей мамой подготовили небольшой рассказ сразу о пяти своих родственниках.  </w:t>
      </w:r>
    </w:p>
    <w:p w:rsidR="008C2B57" w:rsidRPr="00297D99" w:rsidRDefault="008C2B57" w:rsidP="00D265E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97D99">
        <w:rPr>
          <w:rFonts w:ascii="Times New Roman" w:hAnsi="Times New Roman"/>
          <w:i/>
          <w:sz w:val="24"/>
          <w:szCs w:val="24"/>
        </w:rPr>
        <w:t>По фамилиям наших прадедов (Степанов, Багров, Севрук,Арзыкулов, Богаченков) можно судить о том, как едины были наши предки в борьбе за свободу нашей Родины, так пусть же их правнуки</w:t>
      </w:r>
      <w:r>
        <w:rPr>
          <w:rFonts w:ascii="Times New Roman" w:hAnsi="Times New Roman"/>
          <w:i/>
          <w:sz w:val="24"/>
          <w:szCs w:val="24"/>
        </w:rPr>
        <w:t xml:space="preserve"> будутедины в сохранении их памяти, в продолжении их заветов, в стремлении к миру, к защите своей Отчизны.</w:t>
      </w:r>
    </w:p>
    <w:p w:rsidR="008C2B57" w:rsidRPr="00297D99" w:rsidRDefault="008C2B57" w:rsidP="00FD4FD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8C2B57" w:rsidRPr="00297D99" w:rsidRDefault="008C2B57" w:rsidP="00FD4FD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C2B57" w:rsidRDefault="008C2B57" w:rsidP="00FD4F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6C99">
        <w:rPr>
          <w:rFonts w:ascii="Times New Roman" w:hAnsi="Times New Roman"/>
          <w:b/>
          <w:sz w:val="24"/>
          <w:szCs w:val="24"/>
        </w:rPr>
        <w:t>Перспективы развития проекта на следующие учебные года:</w:t>
      </w:r>
    </w:p>
    <w:p w:rsidR="008C2B57" w:rsidRDefault="008C2B57" w:rsidP="00FD4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Мы приняли</w:t>
      </w:r>
      <w:r w:rsidRPr="00B60487">
        <w:rPr>
          <w:rFonts w:ascii="Times New Roman" w:hAnsi="Times New Roman"/>
          <w:sz w:val="24"/>
          <w:szCs w:val="24"/>
        </w:rPr>
        <w:t xml:space="preserve"> решение о том,</w:t>
      </w:r>
      <w:r>
        <w:rPr>
          <w:rFonts w:ascii="Times New Roman" w:hAnsi="Times New Roman"/>
          <w:sz w:val="24"/>
          <w:szCs w:val="24"/>
        </w:rPr>
        <w:t xml:space="preserve"> чтомасштаб работы по празднованию Победы  не должен зависеть от даты -юбилейная или не юбилейная дата празднования, да и не только месяц май, а в течение всего года-мы будем говорить о наших победителях, ведь наши ветераны не становятся моложе и здоровее, и нужно успеть сказать им слова признательности и благодарности, успеть сказать, что мы гордимся и равняемся на них…</w:t>
      </w:r>
    </w:p>
    <w:p w:rsidR="008C2B57" w:rsidRPr="00BC3581" w:rsidRDefault="008C2B57" w:rsidP="00FD4F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C3581">
        <w:rPr>
          <w:rFonts w:ascii="Times New Roman" w:hAnsi="Times New Roman"/>
          <w:b/>
          <w:sz w:val="24"/>
          <w:szCs w:val="24"/>
        </w:rPr>
        <w:t>Планируется:</w:t>
      </w:r>
    </w:p>
    <w:p w:rsidR="008C2B57" w:rsidRDefault="008C2B57" w:rsidP="00FD4F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-Проведение ежегодной акции </w:t>
      </w:r>
      <w:r w:rsidRPr="00BC3581">
        <w:rPr>
          <w:rFonts w:ascii="Times New Roman" w:hAnsi="Times New Roman"/>
          <w:b/>
          <w:sz w:val="24"/>
          <w:szCs w:val="24"/>
        </w:rPr>
        <w:t>«Нет в России семьи такой, где б не памятен был свой герой»</w:t>
      </w:r>
      <w:r>
        <w:rPr>
          <w:rFonts w:ascii="Times New Roman" w:hAnsi="Times New Roman"/>
          <w:sz w:val="24"/>
          <w:szCs w:val="24"/>
        </w:rPr>
        <w:t xml:space="preserve"> с воспитанниками старших групп и их семьями-рассказы о родственниках, воевавших в годы ВеликойОтечественной войны.</w:t>
      </w:r>
    </w:p>
    <w:p w:rsidR="008C2B57" w:rsidRDefault="008C2B57" w:rsidP="00FD4F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-Создание в ДОУ  «книг, или альбомов» памяти </w:t>
      </w:r>
      <w:r w:rsidRPr="00BC3581">
        <w:rPr>
          <w:rFonts w:ascii="Times New Roman" w:hAnsi="Times New Roman"/>
          <w:b/>
          <w:sz w:val="24"/>
          <w:szCs w:val="24"/>
        </w:rPr>
        <w:t>«Мы помним и гордимся вами…»</w:t>
      </w:r>
      <w:r>
        <w:rPr>
          <w:rFonts w:ascii="Times New Roman" w:hAnsi="Times New Roman"/>
          <w:sz w:val="24"/>
          <w:szCs w:val="24"/>
        </w:rPr>
        <w:t xml:space="preserve"> с информацией о родственниках воспитанников, сотрудников ДОУ, принимавших участие в Великой Отечественной войне, </w:t>
      </w:r>
    </w:p>
    <w:p w:rsidR="008C2B57" w:rsidRDefault="008C2B57" w:rsidP="00FD4FD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-Привлечение к участию в акции </w:t>
      </w:r>
      <w:r w:rsidRPr="00BC3581">
        <w:rPr>
          <w:rFonts w:ascii="Times New Roman" w:hAnsi="Times New Roman"/>
          <w:b/>
          <w:sz w:val="24"/>
          <w:szCs w:val="24"/>
        </w:rPr>
        <w:t>«Бессмертный полк».</w:t>
      </w:r>
    </w:p>
    <w:p w:rsidR="008C2B57" w:rsidRDefault="008C2B57" w:rsidP="00FD4FD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C2B57" w:rsidRDefault="008C2B57" w:rsidP="00FD4FD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C2B57" w:rsidRDefault="008C2B57" w:rsidP="00FD4FD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C2B57" w:rsidRDefault="008C2B57" w:rsidP="00FD4FD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C2B57" w:rsidRDefault="008C2B57" w:rsidP="00FD4FD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C2B57" w:rsidRDefault="008C2B57" w:rsidP="00FD4FD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  <w:sectPr w:rsidR="008C2B57" w:rsidSect="0058605B"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8C2B57" w:rsidRPr="00F33FFB" w:rsidRDefault="008C2B57" w:rsidP="00E04A70">
      <w:pPr>
        <w:spacing w:after="0"/>
        <w:jc w:val="center"/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</w:pPr>
      <w:r w:rsidRPr="00F33FFB"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t>Участие в конкурсах</w:t>
      </w:r>
    </w:p>
    <w:p w:rsidR="008C2B57" w:rsidRPr="00F33FFB" w:rsidRDefault="008C2B57" w:rsidP="00E04A70">
      <w:pPr>
        <w:spacing w:after="0"/>
        <w:jc w:val="center"/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</w:pPr>
      <w:r w:rsidRPr="00F33FFB"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t>Открытая научно- практическая конференция «Я познаю мир»</w:t>
      </w:r>
    </w:p>
    <w:p w:rsidR="008C2B57" w:rsidRPr="00F33FFB" w:rsidRDefault="008C2B57" w:rsidP="00E04A70">
      <w:pPr>
        <w:spacing w:after="0"/>
        <w:jc w:val="center"/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</w:pPr>
      <w:r w:rsidRPr="00F33FFB"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t>Проект «Дедушкины медали»</w:t>
      </w:r>
    </w:p>
    <w:p w:rsidR="008C2B57" w:rsidRDefault="008C2B57" w:rsidP="00E04A70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8C2B57" w:rsidRDefault="008C2B57" w:rsidP="00E04A70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6" type="#_x0000_t75" style="width:183pt;height:181.2pt;visibility:visible" o:bordertopcolor="#ffc000" o:borderleftcolor="#ffc000" o:borderbottomcolor="#ffc000" o:borderrightcolor="#ffc000">
            <v:imagedata r:id="rId6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5" o:spid="_x0000_i1027" type="#_x0000_t75" style="width:205.8pt;height:185.4pt;visibility:visible" o:bordertopcolor="#ffc000" o:borderleftcolor="#ffc000" o:borderbottomcolor="#ffc000" o:borderrightcolor="#ffc000">
            <v:imagedata r:id="rId7" o:title="" croptop="-323f" cropbottom="13856f" cropleft="17378f" cropright="5866f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C2B57" w:rsidRDefault="008C2B57" w:rsidP="00E04A70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C2B57" w:rsidRDefault="008C2B57" w:rsidP="00E04A70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C80C0B"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t>Городская выставка - конкурс декоративно-прикладного творчества по изготовлению   объемных макетов «Военные действия Великой Отечественной войны» и макетов боевой техники</w:t>
      </w:r>
      <w:r w:rsidRPr="00C80C0B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>»</w:t>
      </w:r>
    </w:p>
    <w:p w:rsidR="008C2B57" w:rsidRDefault="008C2B57" w:rsidP="00E04A70">
      <w:pPr>
        <w:jc w:val="center"/>
        <w:rPr>
          <w:rFonts w:ascii="Times New Roman" w:hAnsi="Times New Roman"/>
          <w:sz w:val="28"/>
          <w:szCs w:val="28"/>
        </w:rPr>
      </w:pP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6" o:spid="_x0000_i1028" type="#_x0000_t75" style="width:207pt;height:104.4pt;visibility:visible" o:bordertopcolor="#ffc000" o:borderleftcolor="#ffc000" o:borderbottomcolor="#ffc000" o:borderrightcolor="#ffc000">
            <v:imagedata r:id="rId8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C2B57" w:rsidRPr="005B3EDC" w:rsidRDefault="008C2B57" w:rsidP="00E04A70">
      <w:pPr>
        <w:jc w:val="center"/>
        <w:rPr>
          <w:rFonts w:ascii="Times New Roman" w:hAnsi="Times New Roman"/>
          <w:sz w:val="28"/>
          <w:szCs w:val="28"/>
        </w:rPr>
        <w:sectPr w:rsidR="008C2B57" w:rsidRPr="005B3EDC" w:rsidSect="003970BE">
          <w:pgSz w:w="11906" w:h="16838"/>
          <w:pgMar w:top="720" w:right="720" w:bottom="720" w:left="720" w:header="708" w:footer="708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08"/>
          <w:docGrid w:linePitch="360"/>
        </w:sectPr>
      </w:pPr>
      <w:r>
        <w:rPr>
          <w:noProof/>
          <w:lang w:eastAsia="ru-RU"/>
        </w:rPr>
      </w:r>
      <w:r w:rsidRPr="00047D18">
        <w:pict>
          <v:shape id="Рисунок 47" o:spid="_x0000_s1026" type="#_x0000_t75" style="width:204.35pt;height:152.1pt;rotation:5302553fd;visibility:visible;mso-position-horizontal-relative:char;mso-position-vertical-relative:line" stroked="t" strokecolor="#ffc000">
            <v:imagedata r:id="rId9" o:title=""/>
            <w10:anchorlock/>
          </v:shape>
        </w:pict>
      </w: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8" o:spid="_x0000_i1030" type="#_x0000_t75" style="width:168.6pt;height:132.6pt;visibility:visible" o:bordertopcolor="#ffc000" o:borderleftcolor="#ffc000" o:borderbottomcolor="#ffc000" o:borderrightcolor="#ffc000">
            <v:imagedata r:id="rId10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C2B57" w:rsidRPr="00F33FFB" w:rsidRDefault="008C2B57" w:rsidP="00E04A70">
      <w:pPr>
        <w:jc w:val="center"/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</w:pPr>
      <w:r w:rsidRPr="00F33FFB"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t>Работы, посященные 70-летию Великой Победы</w:t>
      </w:r>
    </w:p>
    <w:p w:rsidR="008C2B57" w:rsidRDefault="008C2B57" w:rsidP="00E04A70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31" type="#_x0000_t75" style="width:262.8pt;height:145.8pt;visibility:visible" o:bordertopcolor="#ffc000" o:borderleftcolor="#ffc000" o:borderbottomcolor="#ffc000" o:borderrightcolor="#ffc000">
            <v:imagedata r:id="rId11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C2B57" w:rsidRPr="005B3EDC" w:rsidRDefault="008C2B57" w:rsidP="00E04A70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C2B57" w:rsidRDefault="008C2B57" w:rsidP="00E04A70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3" o:spid="_x0000_i1032" type="#_x0000_t75" style="width:195.6pt;height:163.2pt;visibility:visible" o:bordertopcolor="#376092" o:borderleftcolor="#376092" o:borderbottomcolor="#376092" o:borderrightcolor="#376092">
            <v:imagedata r:id="rId12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4" o:spid="_x0000_i1033" type="#_x0000_t75" style="width:193.8pt;height:163.8pt;visibility:visible" o:bordertopcolor="#1f497d" o:borderleftcolor="#1f497d" o:borderbottomcolor="#1f497d" o:borderrightcolor="#1f497d">
            <v:imagedata r:id="rId13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C2B57" w:rsidRPr="005B3EDC" w:rsidRDefault="008C2B57" w:rsidP="00E04A70">
      <w:pPr>
        <w:jc w:val="center"/>
        <w:rPr>
          <w:rFonts w:ascii="Times New Roman" w:hAnsi="Times New Roman"/>
          <w:sz w:val="28"/>
          <w:szCs w:val="28"/>
        </w:rPr>
      </w:pPr>
    </w:p>
    <w:p w:rsidR="008C2B57" w:rsidRPr="005B3EDC" w:rsidRDefault="008C2B57" w:rsidP="00E04A70">
      <w:pPr>
        <w:rPr>
          <w:rFonts w:ascii="Times New Roman" w:hAnsi="Times New Roman"/>
          <w:sz w:val="28"/>
          <w:szCs w:val="28"/>
        </w:rPr>
      </w:pP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5" o:spid="_x0000_i1034" type="#_x0000_t75" style="width:153pt;height:113.4pt;rotation:90;visibility:visible">
            <v:imagedata r:id="rId14" o:title=""/>
          </v:shape>
        </w:pict>
      </w: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4" o:spid="_x0000_i1035" type="#_x0000_t75" style="width:151.8pt;height:109.8pt;rotation:90;visibility:visible">
            <v:imagedata r:id="rId15" o:title=""/>
          </v:shape>
        </w:pict>
      </w: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0" o:spid="_x0000_i1036" type="#_x0000_t75" style="width:151.8pt;height:121.2pt;rotation:90;visibility:visible">
            <v:imagedata r:id="rId16" o:title=""/>
          </v:shape>
        </w:pict>
      </w: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6" o:spid="_x0000_i1037" type="#_x0000_t75" style="width:148.8pt;height:105.6pt;rotation:90;visibility:visible">
            <v:imagedata r:id="rId17" o:title=""/>
          </v:shape>
        </w:pict>
      </w: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3" o:spid="_x0000_i1038" type="#_x0000_t75" style="width:238.2pt;height:101.4pt;visibility:visible">
            <v:imagedata r:id="rId18" o:title=""/>
          </v:shape>
        </w:pict>
      </w: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2" o:spid="_x0000_i1039" type="#_x0000_t75" style="width:213pt;height:100.8pt;visibility:visible">
            <v:imagedata r:id="rId19" o:title=""/>
          </v:shape>
        </w:pict>
      </w:r>
    </w:p>
    <w:p w:rsidR="008C2B57" w:rsidRDefault="008C2B57" w:rsidP="00E04A70">
      <w:pPr>
        <w:spacing w:after="0"/>
        <w:jc w:val="center"/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</w:pPr>
    </w:p>
    <w:p w:rsidR="008C2B57" w:rsidRDefault="008C2B57" w:rsidP="00E04A70">
      <w:pPr>
        <w:spacing w:after="0"/>
        <w:jc w:val="center"/>
        <w:rPr>
          <w:rFonts w:ascii="Times New Roman" w:hAnsi="Times New Roman"/>
          <w:b/>
          <w:noProof/>
          <w:color w:val="FF0000"/>
          <w:sz w:val="28"/>
          <w:szCs w:val="28"/>
          <w:lang w:val="en-US" w:eastAsia="ru-RU"/>
        </w:rPr>
      </w:pPr>
    </w:p>
    <w:p w:rsidR="008C2B57" w:rsidRDefault="008C2B57" w:rsidP="00E04A70">
      <w:pPr>
        <w:spacing w:after="0"/>
        <w:jc w:val="center"/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t>12 апреля. СОШ №3. В Музее Боевой Славы.</w:t>
      </w:r>
    </w:p>
    <w:p w:rsidR="008C2B57" w:rsidRDefault="008C2B57" w:rsidP="00E04A70">
      <w:pPr>
        <w:spacing w:after="0"/>
        <w:jc w:val="center"/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</w:pPr>
      <w:r w:rsidRPr="00047D18"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pict>
          <v:shape id="Рисунок 39" o:spid="_x0000_i1040" type="#_x0000_t75" style="width:189pt;height:141pt;visibility:visible" o:bordertopcolor="#ffc000" o:borderleftcolor="#ffc000" o:borderbottomcolor="#ffc000" o:borderrightcolor="#ffc000">
            <v:imagedata r:id="rId20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047D18"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pict>
          <v:shape id="Рисунок 40" o:spid="_x0000_i1041" type="#_x0000_t75" style="width:187.8pt;height:140.4pt;visibility:visible" o:bordertopcolor="#ffc000" o:borderleftcolor="#ffc000" o:borderbottomcolor="#ffc000" o:borderrightcolor="#ffc000">
            <v:imagedata r:id="rId21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C2B57" w:rsidRDefault="008C2B57" w:rsidP="00E04A70">
      <w:pPr>
        <w:spacing w:after="0"/>
        <w:jc w:val="center"/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</w:pPr>
    </w:p>
    <w:p w:rsidR="008C2B57" w:rsidRDefault="008C2B57" w:rsidP="00E04A70">
      <w:pPr>
        <w:spacing w:after="0"/>
        <w:jc w:val="center"/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t>13 апреля.  На Аллее героев.</w:t>
      </w:r>
    </w:p>
    <w:p w:rsidR="008C2B57" w:rsidRDefault="008C2B57" w:rsidP="00E04A70">
      <w:pPr>
        <w:spacing w:after="0"/>
        <w:jc w:val="center"/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</w:pPr>
      <w:r w:rsidRPr="00047D18"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pict>
          <v:shape id="Рисунок 41" o:spid="_x0000_i1042" type="#_x0000_t75" style="width:150.6pt;height:113.4pt;visibility:visible" o:bordertopcolor="#ffc000" o:borderleftcolor="#ffc000" o:borderbottomcolor="#ffc000" o:borderrightcolor="#ffc000">
            <v:imagedata r:id="rId22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047D18"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pict>
          <v:shape id="Рисунок 42" o:spid="_x0000_i1043" type="#_x0000_t75" style="width:150.6pt;height:113.4pt;visibility:visible" o:bordertopcolor="#ffc000" o:borderleftcolor="#ffc000" o:borderbottomcolor="#ffc000" o:borderrightcolor="#ffc000">
            <v:imagedata r:id="rId23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047D18"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pict>
          <v:shape id="Рисунок 43" o:spid="_x0000_i1044" type="#_x0000_t75" style="width:150.6pt;height:113.4pt;visibility:visible" o:bordertopcolor="#ffc000" o:borderleftcolor="#ffc000" o:borderbottomcolor="#ffc000" o:borderrightcolor="#ffc000">
            <v:imagedata r:id="rId24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C2B57" w:rsidRDefault="008C2B57" w:rsidP="00E04A70">
      <w:pPr>
        <w:spacing w:after="0"/>
        <w:jc w:val="center"/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</w:pPr>
    </w:p>
    <w:p w:rsidR="008C2B57" w:rsidRPr="0056538F" w:rsidRDefault="008C2B57" w:rsidP="00E04A70">
      <w:pPr>
        <w:spacing w:after="0"/>
        <w:jc w:val="center"/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</w:pPr>
      <w:r w:rsidRPr="0056538F"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t>19 апреля. МАДОУ №12 «Березка» .</w:t>
      </w:r>
    </w:p>
    <w:p w:rsidR="008C2B57" w:rsidRDefault="008C2B57" w:rsidP="00E04A70">
      <w:pPr>
        <w:spacing w:after="0"/>
        <w:jc w:val="center"/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</w:pPr>
      <w:r w:rsidRPr="0056538F"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t xml:space="preserve">Выступление на заседании творческой группы </w:t>
      </w:r>
    </w:p>
    <w:p w:rsidR="008C2B57" w:rsidRPr="0056538F" w:rsidRDefault="008C2B57" w:rsidP="00E04A70">
      <w:pPr>
        <w:spacing w:after="0"/>
        <w:jc w:val="center"/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</w:pPr>
      <w:r w:rsidRPr="0056538F"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t>д</w:t>
      </w:r>
      <w:r w:rsidRPr="0056538F"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t>уховно- нравственному воспитанию</w:t>
      </w:r>
    </w:p>
    <w:p w:rsidR="008C2B57" w:rsidRDefault="008C2B57" w:rsidP="00E04A70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9" o:spid="_x0000_i1045" type="#_x0000_t75" style="width:163.2pt;height:137.4pt;visibility:visible" o:bordertopcolor="#ffc000" o:borderleftcolor="#ffc000" o:borderbottomcolor="#ffc000" o:borderrightcolor="#ffc000">
            <v:imagedata r:id="rId25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" o:spid="_x0000_i1046" type="#_x0000_t75" style="width:163.2pt;height:109.8pt;rotation:90;visibility:visible" o:bordertopcolor="#ffc000" o:borderleftcolor="#ffc000" o:borderbottomcolor="#ffc000" o:borderrightcolor="#ffc000">
            <v:imagedata r:id="rId26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8" o:spid="_x0000_i1047" type="#_x0000_t75" style="width:162pt;height:135pt;visibility:visible" o:bordertopcolor="#ffc000" o:borderleftcolor="#ffc000" o:borderbottomcolor="#ffc000" o:borderrightcolor="#ffc000">
            <v:imagedata r:id="rId27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C2B57" w:rsidRDefault="008C2B57" w:rsidP="00E04A70">
      <w:pPr>
        <w:jc w:val="center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4" o:spid="_x0000_i1048" type="#_x0000_t75" style="width:108.6pt;height:105pt;visibility:visible" o:bordertopcolor="#ffc000" o:borderleftcolor="#ffc000" o:borderbottomcolor="#ffc000" o:borderrightcolor="#ffc000">
            <v:imagedata r:id="rId28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C2B57" w:rsidRPr="007349B6" w:rsidRDefault="008C2B57" w:rsidP="00E04A70">
      <w:pPr>
        <w:jc w:val="center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8C2B57" w:rsidRPr="00E04A70" w:rsidRDefault="008C2B57" w:rsidP="00E04A70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04A70">
        <w:rPr>
          <w:rFonts w:ascii="Times New Roman" w:hAnsi="Times New Roman"/>
          <w:b/>
          <w:color w:val="FF0000"/>
          <w:sz w:val="28"/>
          <w:szCs w:val="28"/>
        </w:rPr>
        <w:t>21апреля, МВЦ.</w:t>
      </w:r>
    </w:p>
    <w:p w:rsidR="008C2B57" w:rsidRDefault="008C2B57" w:rsidP="00E04A70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04A70">
        <w:rPr>
          <w:rFonts w:ascii="Times New Roman" w:hAnsi="Times New Roman"/>
          <w:b/>
          <w:color w:val="FF0000"/>
          <w:sz w:val="28"/>
          <w:szCs w:val="28"/>
        </w:rPr>
        <w:t xml:space="preserve">«Ради жизни на земле»  посещение фотовыставки, </w:t>
      </w:r>
    </w:p>
    <w:p w:rsidR="008C2B57" w:rsidRPr="00E04A70" w:rsidRDefault="008C2B57" w:rsidP="00E04A70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04A70">
        <w:rPr>
          <w:rFonts w:ascii="Times New Roman" w:hAnsi="Times New Roman"/>
          <w:b/>
          <w:color w:val="FF0000"/>
          <w:sz w:val="28"/>
          <w:szCs w:val="28"/>
        </w:rPr>
        <w:t xml:space="preserve">встреча с автором И. Куликовым  </w:t>
      </w:r>
    </w:p>
    <w:p w:rsidR="008C2B57" w:rsidRPr="005B3EDC" w:rsidRDefault="008C2B57" w:rsidP="00E04A70">
      <w:pPr>
        <w:jc w:val="center"/>
        <w:rPr>
          <w:rFonts w:ascii="Times New Roman" w:hAnsi="Times New Roman"/>
          <w:sz w:val="28"/>
          <w:szCs w:val="28"/>
        </w:rPr>
      </w:pP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7" o:spid="_x0000_i1049" type="#_x0000_t75" style="width:147pt;height:111pt;visibility:visible" o:bordertopcolor="#ffc000" o:borderleftcolor="#ffc000" o:borderbottomcolor="#ffc000" o:borderrightcolor="#ffc000">
            <v:imagedata r:id="rId29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50" type="#_x0000_t75" style="width:146.4pt;height:107.4pt;visibility:visible" o:bordertopcolor="#ffc000" o:borderleftcolor="#ffc000" o:borderbottomcolor="#ffc000" o:borderrightcolor="#ffc000">
            <v:imagedata r:id="rId30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6" o:spid="_x0000_i1051" type="#_x0000_t75" style="width:149.4pt;height:111.6pt;visibility:visible" o:bordertopcolor="#ffc000" o:borderleftcolor="#ffc000" o:borderbottomcolor="#ffc000" o:borderrightcolor="#ffc000">
            <v:imagedata r:id="rId31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C2B57" w:rsidRDefault="008C2B57" w:rsidP="00E04A70">
      <w:pPr>
        <w:jc w:val="center"/>
        <w:rPr>
          <w:rFonts w:ascii="Times New Roman" w:hAnsi="Times New Roman"/>
          <w:sz w:val="28"/>
          <w:szCs w:val="28"/>
        </w:rPr>
      </w:pP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52" type="#_x0000_t75" style="width:151.8pt;height:113.4pt;visibility:visible" o:bordertopcolor="#ffc000" o:borderleftcolor="#ffc000" o:borderbottomcolor="#ffc000" o:borderrightcolor="#ffc000">
            <v:imagedata r:id="rId32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53" type="#_x0000_t75" style="width:151.8pt;height:113.4pt;visibility:visible" o:bordertopcolor="#ffc000" o:borderleftcolor="#ffc000" o:borderbottomcolor="#ffc000" o:borderrightcolor="#ffc000">
            <v:imagedata r:id="rId33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C2B57" w:rsidRPr="00E04A70" w:rsidRDefault="008C2B57" w:rsidP="00E04A70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04A70">
        <w:rPr>
          <w:rFonts w:ascii="Times New Roman" w:hAnsi="Times New Roman"/>
          <w:b/>
          <w:color w:val="FF0000"/>
          <w:sz w:val="28"/>
          <w:szCs w:val="28"/>
        </w:rPr>
        <w:t xml:space="preserve">4 июня, МВЦ. </w:t>
      </w:r>
    </w:p>
    <w:p w:rsidR="008C2B57" w:rsidRPr="00E04A70" w:rsidRDefault="008C2B57" w:rsidP="00E04A70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04A70">
        <w:rPr>
          <w:rFonts w:ascii="Times New Roman" w:hAnsi="Times New Roman"/>
          <w:b/>
          <w:color w:val="FF0000"/>
          <w:sz w:val="28"/>
          <w:szCs w:val="28"/>
        </w:rPr>
        <w:t>Посещение выставки детского моделирования, посвященной юбилею Победы.</w:t>
      </w:r>
    </w:p>
    <w:p w:rsidR="008C2B57" w:rsidRDefault="008C2B57" w:rsidP="00E04A70">
      <w:pPr>
        <w:jc w:val="center"/>
        <w:rPr>
          <w:rFonts w:ascii="Times New Roman" w:hAnsi="Times New Roman"/>
          <w:sz w:val="28"/>
          <w:szCs w:val="28"/>
        </w:rPr>
      </w:pP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5" o:spid="_x0000_i1054" type="#_x0000_t75" style="width:241.8pt;height:159pt;visibility:visible" o:bordertopcolor="#ffc000" o:borderleftcolor="#ffc000" o:borderbottomcolor="#ffc000" o:borderrightcolor="#ffc000">
            <v:imagedata r:id="rId34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C2B57" w:rsidRDefault="008C2B57" w:rsidP="00E04A70">
      <w:pPr>
        <w:jc w:val="center"/>
        <w:rPr>
          <w:rFonts w:ascii="Times New Roman" w:hAnsi="Times New Roman"/>
          <w:sz w:val="28"/>
          <w:szCs w:val="28"/>
        </w:rPr>
      </w:pP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8" o:spid="_x0000_i1055" type="#_x0000_t75" style="width:242.4pt;height:162pt;visibility:visible" o:bordertopcolor="#ffc000" o:borderleftcolor="#ffc000" o:borderbottomcolor="#ffc000" o:borderrightcolor="#ffc000">
            <v:imagedata r:id="rId35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C2B57" w:rsidRPr="0056538F" w:rsidRDefault="008C2B57" w:rsidP="00E04A7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6538F">
        <w:rPr>
          <w:rFonts w:ascii="Times New Roman" w:hAnsi="Times New Roman"/>
          <w:b/>
          <w:color w:val="FF0000"/>
          <w:sz w:val="28"/>
          <w:szCs w:val="28"/>
        </w:rPr>
        <w:t>7 мая. МБДОУ №16 «Ягодка». «Спасибо прадеду за Великую Победу»</w:t>
      </w:r>
    </w:p>
    <w:p w:rsidR="008C2B57" w:rsidRPr="005B3EDC" w:rsidRDefault="008C2B57" w:rsidP="00E04A70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9" o:spid="_x0000_i1056" type="#_x0000_t75" style="width:217.8pt;height:162pt;visibility:visible" o:bordertopcolor="#ffc000" o:borderleftcolor="#ffc000" o:borderbottomcolor="#ffc000" o:borderrightcolor="#ffc000">
            <v:imagedata r:id="rId36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0" o:spid="_x0000_i1057" type="#_x0000_t75" style="width:217.8pt;height:162pt;visibility:visible" o:bordertopcolor="#ffc000" o:borderleftcolor="#ffc000" o:borderbottomcolor="#ffc000" o:borderrightcolor="#ffc000">
            <v:imagedata r:id="rId37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1" o:spid="_x0000_i1058" type="#_x0000_t75" style="width:213pt;height:141pt;visibility:visible" o:bordertopcolor="#ffc000" o:borderleftcolor="#ffc000" o:borderbottomcolor="#ffc000" o:borderrightcolor="#ffc000">
            <v:imagedata r:id="rId38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C2B57" w:rsidRPr="005B3EDC" w:rsidRDefault="008C2B57" w:rsidP="00E04A70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2" o:spid="_x0000_i1059" type="#_x0000_t75" style="width:115.2pt;height:151.8pt;visibility:visible" o:bordertopcolor="#ffc000" o:borderleftcolor="#ffc000" o:borderbottomcolor="#ffc000" o:borderrightcolor="#ffc000">
            <v:imagedata r:id="rId39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3" o:spid="_x0000_i1060" type="#_x0000_t75" style="width:117.6pt;height:150pt;visibility:visible" o:bordertopcolor="#ffc000" o:borderleftcolor="#ffc000" o:borderbottomcolor="#ffc000" o:borderrightcolor="#ffc000">
            <v:imagedata r:id="rId40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4" o:spid="_x0000_i1061" type="#_x0000_t75" style="width:123.6pt;height:148.8pt;visibility:visible" o:bordertopcolor="#ffc000" o:borderleftcolor="#ffc000" o:borderbottomcolor="#ffc000" o:borderrightcolor="#ffc000">
            <v:imagedata r:id="rId41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C2B57" w:rsidRDefault="008C2B57" w:rsidP="00E04A70">
      <w:pPr>
        <w:jc w:val="center"/>
        <w:rPr>
          <w:rFonts w:ascii="Times New Roman" w:hAnsi="Times New Roman"/>
          <w:sz w:val="28"/>
          <w:szCs w:val="28"/>
        </w:rPr>
      </w:pP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5" o:spid="_x0000_i1062" type="#_x0000_t75" style="width:181.2pt;height:110.4pt;rotation:90;visibility:visible" o:bordertopcolor="#ffc000" o:borderleftcolor="#ffc000" o:borderbottomcolor="#ffc000" o:borderrightcolor="#ffc000">
            <v:imagedata r:id="rId42" o:title="" croptop="15242f" cropbottom="-407f" cropleft="6573f" cropright="16f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C2B57" w:rsidRDefault="008C2B57" w:rsidP="00E04A70">
      <w:pPr>
        <w:jc w:val="center"/>
        <w:rPr>
          <w:rFonts w:ascii="Times New Roman" w:hAnsi="Times New Roman"/>
          <w:sz w:val="28"/>
          <w:szCs w:val="28"/>
        </w:rPr>
      </w:pPr>
      <w:r w:rsidRPr="000C0600">
        <w:rPr>
          <w:rFonts w:ascii="Times New Roman" w:hAnsi="Times New Roman"/>
          <w:b/>
          <w:color w:val="FF0000"/>
          <w:sz w:val="28"/>
          <w:szCs w:val="28"/>
        </w:rPr>
        <w:t>8 мая.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«Великой Победе- посвящается»- концертная программа в МБДОУ №16</w:t>
      </w:r>
    </w:p>
    <w:p w:rsidR="008C2B57" w:rsidRPr="005B3EDC" w:rsidRDefault="008C2B57" w:rsidP="00E04A70">
      <w:pPr>
        <w:jc w:val="center"/>
        <w:rPr>
          <w:rFonts w:ascii="Times New Roman" w:hAnsi="Times New Roman"/>
          <w:sz w:val="28"/>
          <w:szCs w:val="28"/>
        </w:rPr>
      </w:pP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6" o:spid="_x0000_i1063" type="#_x0000_t75" style="width:185.4pt;height:140.4pt;visibility:visible" o:bordertopcolor="#ffc000" o:borderleftcolor="#ffc000" o:borderbottomcolor="#ffc000" o:borderrightcolor="#ffc000">
            <v:imagedata r:id="rId43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7" o:spid="_x0000_i1064" type="#_x0000_t75" style="width:183pt;height:138pt;visibility:visible" o:bordertopcolor="#ffc000" o:borderleftcolor="#ffc000" o:borderbottomcolor="#ffc000" o:borderrightcolor="#ffc000">
            <v:imagedata r:id="rId44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C2B57" w:rsidRPr="0056538F" w:rsidRDefault="008C2B57" w:rsidP="00E04A7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C0600">
        <w:rPr>
          <w:rFonts w:ascii="Times New Roman" w:hAnsi="Times New Roman"/>
          <w:b/>
          <w:color w:val="FF0000"/>
          <w:sz w:val="28"/>
          <w:szCs w:val="28"/>
        </w:rPr>
        <w:t>Акция «Вспомним всех поименно»</w:t>
      </w:r>
      <w:r>
        <w:rPr>
          <w:rFonts w:ascii="Times New Roman" w:hAnsi="Times New Roman"/>
          <w:b/>
          <w:color w:val="FF0000"/>
          <w:sz w:val="28"/>
          <w:szCs w:val="28"/>
        </w:rPr>
        <w:t>- ул. Победы</w:t>
      </w:r>
    </w:p>
    <w:p w:rsidR="008C2B57" w:rsidRPr="005B3EDC" w:rsidRDefault="008C2B57" w:rsidP="00E04A70">
      <w:pPr>
        <w:jc w:val="center"/>
        <w:rPr>
          <w:rFonts w:ascii="Times New Roman" w:hAnsi="Times New Roman"/>
          <w:sz w:val="28"/>
          <w:szCs w:val="28"/>
        </w:rPr>
      </w:pP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8" o:spid="_x0000_i1065" type="#_x0000_t75" style="width:179.4pt;height:134.4pt;visibility:visible" o:bordertopcolor="#ffc000" o:borderleftcolor="#ffc000" o:borderbottomcolor="#ffc000" o:borderrightcolor="#ffc000">
            <v:imagedata r:id="rId45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9" o:spid="_x0000_i1066" type="#_x0000_t75" style="width:180pt;height:134.4pt;visibility:visible" o:bordertopcolor="#ffc000" o:borderleftcolor="#ffc000" o:borderbottomcolor="#ffc000" o:borderrightcolor="#ffc000">
            <v:imagedata r:id="rId46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C2B57" w:rsidRPr="005B3EDC" w:rsidRDefault="008C2B57" w:rsidP="00E04A70">
      <w:pPr>
        <w:jc w:val="center"/>
        <w:rPr>
          <w:rFonts w:ascii="Times New Roman" w:hAnsi="Times New Roman"/>
          <w:sz w:val="28"/>
          <w:szCs w:val="28"/>
        </w:rPr>
      </w:pP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0" o:spid="_x0000_i1067" type="#_x0000_t75" style="width:186pt;height:139.8pt;visibility:visible" o:bordertopcolor="#ffc000" o:borderleftcolor="#ffc000" o:borderbottomcolor="#ffc000" o:borderrightcolor="#ffc000">
            <v:imagedata r:id="rId47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C2B57" w:rsidRPr="000C0600" w:rsidRDefault="008C2B57" w:rsidP="00E04A7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C0600">
        <w:rPr>
          <w:rFonts w:ascii="Times New Roman" w:hAnsi="Times New Roman"/>
          <w:b/>
          <w:color w:val="FF0000"/>
          <w:sz w:val="28"/>
          <w:szCs w:val="28"/>
        </w:rPr>
        <w:t>Участие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в</w:t>
      </w:r>
      <w:r w:rsidRPr="000C0600">
        <w:rPr>
          <w:rFonts w:ascii="Times New Roman" w:hAnsi="Times New Roman"/>
          <w:b/>
          <w:color w:val="FF0000"/>
          <w:sz w:val="28"/>
          <w:szCs w:val="28"/>
        </w:rPr>
        <w:t xml:space="preserve"> Вахте Памяти</w:t>
      </w:r>
      <w:r>
        <w:rPr>
          <w:rFonts w:ascii="Times New Roman" w:hAnsi="Times New Roman"/>
          <w:b/>
          <w:color w:val="FF0000"/>
          <w:sz w:val="28"/>
          <w:szCs w:val="28"/>
        </w:rPr>
        <w:t>. Мемориал Воинской Славы.</w:t>
      </w:r>
    </w:p>
    <w:p w:rsidR="008C2B57" w:rsidRPr="00E04A70" w:rsidRDefault="008C2B57" w:rsidP="00E04A70">
      <w:pPr>
        <w:jc w:val="center"/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</w:pPr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1" o:spid="_x0000_i1068" type="#_x0000_t75" style="width:185.4pt;height:138.6pt;visibility:visible" o:bordertopcolor="#ffc000" o:borderleftcolor="#ffc000" o:borderbottomcolor="#ffc000" o:borderrightcolor="#ffc000">
            <v:imagedata r:id="rId48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bookmarkStart w:id="0" w:name="_GoBack"/>
      <w:r w:rsidRPr="00047D1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2" o:spid="_x0000_i1069" type="#_x0000_t75" style="width:185.4pt;height:138pt;visibility:visible" o:bordertopcolor="#ffc000" o:borderleftcolor="#ffc000" o:borderbottomcolor="#ffc000" o:borderrightcolor="#ffc000">
            <v:imagedata r:id="rId49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bookmarkEnd w:id="0"/>
    </w:p>
    <w:sectPr w:rsidR="008C2B57" w:rsidRPr="00E04A70" w:rsidSect="0058605B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D5751"/>
    <w:multiLevelType w:val="hybridMultilevel"/>
    <w:tmpl w:val="B6E610A8"/>
    <w:lvl w:ilvl="0" w:tplc="BDB2FAE4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">
    <w:nsid w:val="7BBC2061"/>
    <w:multiLevelType w:val="hybridMultilevel"/>
    <w:tmpl w:val="2B2EF97E"/>
    <w:lvl w:ilvl="0" w:tplc="9C70DE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F0F"/>
    <w:rsid w:val="0000516D"/>
    <w:rsid w:val="00014E1E"/>
    <w:rsid w:val="00036496"/>
    <w:rsid w:val="00047D18"/>
    <w:rsid w:val="000B5FAB"/>
    <w:rsid w:val="000C0600"/>
    <w:rsid w:val="0013159C"/>
    <w:rsid w:val="00164302"/>
    <w:rsid w:val="00170661"/>
    <w:rsid w:val="001F587B"/>
    <w:rsid w:val="002268BC"/>
    <w:rsid w:val="00270BEC"/>
    <w:rsid w:val="00274D07"/>
    <w:rsid w:val="00297D99"/>
    <w:rsid w:val="002A4197"/>
    <w:rsid w:val="002B4F0F"/>
    <w:rsid w:val="002C6519"/>
    <w:rsid w:val="002D4572"/>
    <w:rsid w:val="00333395"/>
    <w:rsid w:val="00376909"/>
    <w:rsid w:val="003970BE"/>
    <w:rsid w:val="003B3D5C"/>
    <w:rsid w:val="003C0234"/>
    <w:rsid w:val="003F3B5E"/>
    <w:rsid w:val="003F5EC5"/>
    <w:rsid w:val="004361B9"/>
    <w:rsid w:val="004602B6"/>
    <w:rsid w:val="00461271"/>
    <w:rsid w:val="004A185E"/>
    <w:rsid w:val="00512D96"/>
    <w:rsid w:val="0056538F"/>
    <w:rsid w:val="0058605B"/>
    <w:rsid w:val="005938EC"/>
    <w:rsid w:val="005A2A2A"/>
    <w:rsid w:val="005B24E5"/>
    <w:rsid w:val="005B3EDC"/>
    <w:rsid w:val="005D78AD"/>
    <w:rsid w:val="0065021C"/>
    <w:rsid w:val="00686786"/>
    <w:rsid w:val="00691910"/>
    <w:rsid w:val="0073204C"/>
    <w:rsid w:val="007349B6"/>
    <w:rsid w:val="00744BC8"/>
    <w:rsid w:val="007613C1"/>
    <w:rsid w:val="0076444C"/>
    <w:rsid w:val="00767502"/>
    <w:rsid w:val="008B5358"/>
    <w:rsid w:val="008C2B57"/>
    <w:rsid w:val="008C6AFE"/>
    <w:rsid w:val="00906A14"/>
    <w:rsid w:val="009D4273"/>
    <w:rsid w:val="009E5C85"/>
    <w:rsid w:val="00A96C5E"/>
    <w:rsid w:val="00AE0CC4"/>
    <w:rsid w:val="00AF0152"/>
    <w:rsid w:val="00AF50A9"/>
    <w:rsid w:val="00B026E6"/>
    <w:rsid w:val="00B60487"/>
    <w:rsid w:val="00BC3581"/>
    <w:rsid w:val="00BC3DD2"/>
    <w:rsid w:val="00BC5C0C"/>
    <w:rsid w:val="00BD225E"/>
    <w:rsid w:val="00BE500C"/>
    <w:rsid w:val="00C80C0B"/>
    <w:rsid w:val="00C941B0"/>
    <w:rsid w:val="00CD4E0F"/>
    <w:rsid w:val="00CF1248"/>
    <w:rsid w:val="00D16C99"/>
    <w:rsid w:val="00D2241A"/>
    <w:rsid w:val="00D265E0"/>
    <w:rsid w:val="00D65DF3"/>
    <w:rsid w:val="00D967A7"/>
    <w:rsid w:val="00E04A70"/>
    <w:rsid w:val="00E42B12"/>
    <w:rsid w:val="00E51E03"/>
    <w:rsid w:val="00E83966"/>
    <w:rsid w:val="00EB30E0"/>
    <w:rsid w:val="00F33FFB"/>
    <w:rsid w:val="00F77673"/>
    <w:rsid w:val="00FC00B0"/>
    <w:rsid w:val="00FD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4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00B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D45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B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3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5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788</TotalTime>
  <Pages>12</Pages>
  <Words>1696</Words>
  <Characters>9670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Серёжа</cp:lastModifiedBy>
  <cp:revision>44</cp:revision>
  <dcterms:created xsi:type="dcterms:W3CDTF">2015-06-21T15:32:00Z</dcterms:created>
  <dcterms:modified xsi:type="dcterms:W3CDTF">2015-07-15T16:39:00Z</dcterms:modified>
</cp:coreProperties>
</file>